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499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5707"/>
        <w:gridCol w:w="4067"/>
      </w:tblGrid>
      <w:tr w:rsidR="007A0F44" w:rsidRPr="00565B06" w14:paraId="232452AF" w14:textId="77777777" w:rsidTr="00351C6A">
        <w:trPr>
          <w:trHeight w:hRule="exact" w:val="1282"/>
        </w:trPr>
        <w:tc>
          <w:tcPr>
            <w:tcW w:w="5625" w:type="dxa"/>
            <w:tcMar>
              <w:right w:w="144" w:type="dxa"/>
            </w:tcMar>
            <w:vAlign w:val="bottom"/>
          </w:tcPr>
          <w:p w14:paraId="38B0AC31" w14:textId="37AA6B38" w:rsidR="007A0F44" w:rsidRPr="00565B06" w:rsidRDefault="00100E92" w:rsidP="00174A87">
            <w:pPr>
              <w:pStyle w:val="Subtitle"/>
            </w:pPr>
            <w:r w:rsidRPr="00100E92">
              <w:rPr>
                <w:sz w:val="62"/>
                <w:szCs w:val="18"/>
              </w:rPr>
              <w:t>Deepak Kumar</w:t>
            </w:r>
          </w:p>
        </w:tc>
        <w:tc>
          <w:tcPr>
            <w:tcW w:w="4008" w:type="dxa"/>
            <w:tcMar>
              <w:left w:w="144" w:type="dxa"/>
            </w:tcMar>
            <w:vAlign w:val="bottom"/>
          </w:tcPr>
          <w:p w14:paraId="6CCA96DC" w14:textId="38710468" w:rsidR="007A0F44" w:rsidRDefault="00B90A34" w:rsidP="00A72DF0">
            <w:pPr>
              <w:pStyle w:val="ContactInfo"/>
            </w:pPr>
            <w:r w:rsidRPr="009D0878">
              <w:rPr>
                <w:noProof/>
                <w:lang w:val="en-IN" w:eastAsia="en-IN"/>
              </w:rPr>
              <mc:AlternateContent>
                <mc:Choice Requires="wps">
                  <w:drawing>
                    <wp:anchor distT="0" distB="0" distL="114300" distR="114300" simplePos="0" relativeHeight="251658240" behindDoc="0" locked="0" layoutInCell="1" allowOverlap="1" wp14:anchorId="24355FFF" wp14:editId="483DB544">
                      <wp:simplePos x="0" y="0"/>
                      <wp:positionH relativeFrom="column">
                        <wp:posOffset>2499995</wp:posOffset>
                      </wp:positionH>
                      <wp:positionV relativeFrom="paragraph">
                        <wp:posOffset>161290</wp:posOffset>
                      </wp:positionV>
                      <wp:extent cx="118745" cy="118745"/>
                      <wp:effectExtent l="0" t="0" r="0" b="0"/>
                      <wp:wrapSquare wrapText="bothSides"/>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AD9B527" id="Address icon" o:spid="_x0000_s1026" alt="Address icon" style="position:absolute;margin-left:196.85pt;margin-top:12.7pt;width:9.3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293,964;67050,4820;73308,10730;80568,17688;88370,25275;96214,32987;103558,40238;110025,46651;115032,51723;118036,54909;115032,55915;107813,56166;102932,56376;102932,107554;102139,113841;99427,117194;94128,118619;89998,118745;85074,118619;80318,118284;77522,116062;76396,110614;76145,103111;76020,95273;75978,87015;75978,79974;76020,75740;75561,71549;73016,68363;68885,66729;63795,66184;58329,66100;52280,66477;47106,67776;43434,70333;42141,74525;42182,101728;42099,113045;40013,116649;35256,118284;23449,118535;18525,117068;15855,113296;15521,95776;15438,56627;12851,56669;7969,56711;3046,56669;167,56669;1085,55286;4548,51555;9847,45981;16439,39149;23949,31562;31793,23724;39470,16053;46563,9137;52446,3395;57036,293" o:connectangles="0,0,0,0,0,0,0,0,0,0,0,0,0,0,0,0,0,0,0,0,0,0,0,0,0,0,0,0,0,0,0,0,0,0,0,0,0,0,0,0,0,0,0,0,0,0,0,0,0,0,0,0,0,0,0,0,0,0,0"/>
                      <w10:wrap type="square"/>
                    </v:shape>
                  </w:pict>
                </mc:Fallback>
              </mc:AlternateContent>
            </w:r>
            <w:sdt>
              <w:sdtPr>
                <w:alias w:val="Enter address:"/>
                <w:tag w:val="Enter address:"/>
                <w:id w:val="-989020281"/>
                <w:placeholder>
                  <w:docPart w:val="0A6974B8A01D4F1AA72694940C97F151"/>
                </w:placeholder>
                <w:dataBinding w:prefixMappings="xmlns:ns0='http://schemas.microsoft.com/office/2006/coverPageProps' " w:xpath="/ns0:CoverPageProperties[1]/ns0:CompanyAddress[1]" w:storeItemID="{55AF091B-3C7A-41E3-B477-F2FDAA23CFDA}"/>
                <w15:appearance w15:val="hidden"/>
                <w:text w:multiLine="1"/>
              </w:sdtPr>
              <w:sdtContent>
                <w:r w:rsidR="00100E92" w:rsidRPr="00100E92">
                  <w:t xml:space="preserve">House No. DD- 1163, </w:t>
                </w:r>
                <w:proofErr w:type="spellStart"/>
                <w:r w:rsidR="00100E92" w:rsidRPr="00100E92">
                  <w:t>Dabua</w:t>
                </w:r>
                <w:proofErr w:type="spellEnd"/>
                <w:r w:rsidR="00100E92" w:rsidRPr="00100E92">
                  <w:t xml:space="preserve"> Colony,  </w:t>
                </w:r>
                <w:r w:rsidR="00100E92" w:rsidRPr="00100E92">
                  <w:br/>
                  <w:t>27 Feet Road, NIT. Faridabad 121001</w:t>
                </w:r>
              </w:sdtContent>
            </w:sdt>
            <w:r w:rsidR="007A0F44">
              <w:t xml:space="preserve">  </w:t>
            </w:r>
          </w:p>
          <w:p w14:paraId="330A6591" w14:textId="37901EE3" w:rsidR="007A0F44" w:rsidRDefault="00100E92" w:rsidP="00174A87">
            <w:pPr>
              <w:pStyle w:val="ContactInfo"/>
            </w:pPr>
            <w:sdt>
              <w:sdtPr>
                <w:alias w:val="Enter phone:"/>
                <w:tag w:val="Enter phone:"/>
                <w:id w:val="381135673"/>
                <w:placeholder>
                  <w:docPart w:val="ED652740C4D24DA8B885F365C8ADEEC6"/>
                </w:placeholder>
                <w:dataBinding w:prefixMappings="xmlns:ns0='http://schemas.microsoft.com/office/2006/coverPageProps' " w:xpath="/ns0:CoverPageProperties[1]/ns0:CompanyPhone[1]" w:storeItemID="{55AF091B-3C7A-41E3-B477-F2FDAA23CFDA}"/>
                <w15:appearance w15:val="hidden"/>
                <w:text w:multiLine="1"/>
              </w:sdtPr>
              <w:sdtContent>
                <w:r w:rsidRPr="00100E92">
                  <w:t>882-641-2270</w:t>
                </w:r>
              </w:sdtContent>
            </w:sdt>
            <w:r w:rsidR="007A0F44">
              <w:t xml:space="preserve">  </w:t>
            </w:r>
            <w:r w:rsidR="007A0F44" w:rsidRPr="009D0878">
              <w:rPr>
                <w:noProof/>
                <w:lang w:val="en-IN" w:eastAsia="en-IN"/>
              </w:rPr>
              <mc:AlternateContent>
                <mc:Choice Requires="wps">
                  <w:drawing>
                    <wp:inline distT="0" distB="0" distL="0" distR="0" wp14:anchorId="463C0AD2" wp14:editId="0877F9FA">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34B2E6C"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315D41E8" w14:textId="25D58FBE" w:rsidR="007A0F44" w:rsidRDefault="003A2E98" w:rsidP="00B90A34">
            <w:pPr>
              <w:pStyle w:val="ContactInfo"/>
            </w:pPr>
            <w:sdt>
              <w:sdtPr>
                <w:alias w:val="Enter email:"/>
                <w:tag w:val="Enter email:"/>
                <w:id w:val="479813182"/>
                <w:placeholder>
                  <w:docPart w:val="1F4AA830EE3E4511BFCE3F1320948DEF"/>
                </w:placeholder>
                <w:dataBinding w:prefixMappings="xmlns:ns0='http://schemas.microsoft.com/office/2006/coverPageProps' " w:xpath="/ns0:CoverPageProperties[1]/ns0:CompanyEmail[1]" w:storeItemID="{55AF091B-3C7A-41E3-B477-F2FDAA23CFDA}"/>
                <w15:appearance w15:val="hidden"/>
                <w:text w:multiLine="1"/>
              </w:sdtPr>
              <w:sdtContent>
                <w:r w:rsidRPr="003A2E98">
                  <w:t>deepakverma81593@gmail.com</w:t>
                </w:r>
              </w:sdtContent>
            </w:sdt>
            <w:r w:rsidR="007A0F44">
              <w:t xml:space="preserve"> </w:t>
            </w:r>
            <w:r w:rsidR="00B90A34">
              <w:t xml:space="preserve"> </w:t>
            </w:r>
            <w:r w:rsidR="007A0F44">
              <w:rPr>
                <w:noProof/>
                <w:lang w:val="en-IN" w:eastAsia="en-IN"/>
              </w:rPr>
              <mc:AlternateContent>
                <mc:Choice Requires="wps">
                  <w:drawing>
                    <wp:inline distT="0" distB="0" distL="0" distR="0" wp14:anchorId="7DBD9D92" wp14:editId="6E52DB41">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0132477"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r w:rsidR="007A0F44">
              <w:t xml:space="preserve">  </w:t>
            </w:r>
          </w:p>
          <w:p w14:paraId="61B62131" w14:textId="5A6ACEDD" w:rsidR="007A0F44" w:rsidRPr="00565B06" w:rsidRDefault="007A0F44" w:rsidP="00174A87">
            <w:pPr>
              <w:pStyle w:val="ContactInfo"/>
            </w:pPr>
          </w:p>
        </w:tc>
      </w:tr>
    </w:tbl>
    <w:tbl>
      <w:tblPr>
        <w:tblStyle w:val="PlainTable2"/>
        <w:tblW w:w="5677"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1306"/>
        <w:gridCol w:w="9798"/>
      </w:tblGrid>
      <w:tr w:rsidR="00351C6A" w:rsidRPr="00565B06" w14:paraId="46782688" w14:textId="77777777" w:rsidTr="00AF4E09">
        <w:trPr>
          <w:cnfStyle w:val="100000000000" w:firstRow="1" w:lastRow="0" w:firstColumn="0" w:lastColumn="0" w:oddVBand="0" w:evenVBand="0" w:oddHBand="0" w:evenHBand="0" w:firstRowFirstColumn="0" w:firstRowLastColumn="0" w:lastRowFirstColumn="0" w:lastRowLastColumn="0"/>
          <w:trHeight w:val="1155"/>
        </w:trPr>
        <w:tc>
          <w:tcPr>
            <w:tcW w:w="1287" w:type="dxa"/>
            <w:tcMar>
              <w:bottom w:w="0" w:type="dxa"/>
              <w:right w:w="216" w:type="dxa"/>
            </w:tcMar>
            <w:vAlign w:val="bottom"/>
          </w:tcPr>
          <w:p w14:paraId="4EA6C9E2" w14:textId="77777777" w:rsidR="00351C6A" w:rsidRPr="00565B06" w:rsidRDefault="00351C6A" w:rsidP="00AF4E09">
            <w:pPr>
              <w:pStyle w:val="Icons"/>
            </w:pPr>
            <w:r w:rsidRPr="00565B06">
              <w:rPr>
                <w:noProof/>
                <w:lang w:val="en-IN" w:eastAsia="en-IN"/>
              </w:rPr>
              <mc:AlternateContent>
                <mc:Choice Requires="wpg">
                  <w:drawing>
                    <wp:anchor distT="0" distB="0" distL="114300" distR="114300" simplePos="0" relativeHeight="251665408" behindDoc="0" locked="0" layoutInCell="1" allowOverlap="1" wp14:anchorId="33A89D86" wp14:editId="66AFF1F9">
                      <wp:simplePos x="0" y="0"/>
                      <wp:positionH relativeFrom="column">
                        <wp:posOffset>462915</wp:posOffset>
                      </wp:positionH>
                      <wp:positionV relativeFrom="paragraph">
                        <wp:posOffset>184785</wp:posOffset>
                      </wp:positionV>
                      <wp:extent cx="340995" cy="340995"/>
                      <wp:effectExtent l="0" t="0" r="1905" b="1905"/>
                      <wp:wrapSquare wrapText="bothSides"/>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340995" cy="340995"/>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1DC5781" id="Objective in circle icon" o:spid="_x0000_s1026" alt="Objective icon" style="position:absolute;margin-left:36.45pt;margin-top:14.55pt;width:26.85pt;height:26.85pt;z-index:25166540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wrap type="square"/>
                    </v:group>
                  </w:pict>
                </mc:Fallback>
              </mc:AlternateContent>
            </w:r>
          </w:p>
        </w:tc>
        <w:tc>
          <w:tcPr>
            <w:tcW w:w="9657" w:type="dxa"/>
            <w:tcBorders>
              <w:left w:val="nil"/>
            </w:tcBorders>
            <w:tcMar>
              <w:bottom w:w="0" w:type="dxa"/>
            </w:tcMar>
            <w:vAlign w:val="bottom"/>
          </w:tcPr>
          <w:p w14:paraId="6F9BC8ED" w14:textId="77777777" w:rsidR="00351C6A" w:rsidRPr="00565B06" w:rsidRDefault="00351C6A" w:rsidP="00AF4E09">
            <w:pPr>
              <w:pStyle w:val="Heading1"/>
              <w:outlineLvl w:val="0"/>
            </w:pPr>
            <w:r>
              <w:t xml:space="preserve">   </w:t>
            </w:r>
            <w:sdt>
              <w:sdtPr>
                <w:alias w:val="Objective:"/>
                <w:tag w:val="Objective:"/>
                <w:id w:val="-376709012"/>
                <w:placeholder>
                  <w:docPart w:val="6012A288A6DE453BA83EF9327089E2EF"/>
                </w:placeholder>
                <w:temporary/>
                <w:showingPlcHdr/>
                <w15:appearance w15:val="hidden"/>
              </w:sdtPr>
              <w:sdtContent>
                <w:r w:rsidRPr="00D85CA4">
                  <w:rPr>
                    <w:b/>
                  </w:rPr>
                  <w:t>Objective</w:t>
                </w:r>
              </w:sdtContent>
            </w:sdt>
          </w:p>
        </w:tc>
      </w:tr>
    </w:tbl>
    <w:p w14:paraId="0A6B01C2" w14:textId="77777777" w:rsidR="00351C6A" w:rsidRPr="00AB4676" w:rsidRDefault="00351C6A" w:rsidP="00351C6A">
      <w:pPr>
        <w:jc w:val="both"/>
        <w:rPr>
          <w:sz w:val="8"/>
        </w:rPr>
      </w:pPr>
    </w:p>
    <w:p w14:paraId="462F147E" w14:textId="77777777" w:rsidR="00351C6A" w:rsidRDefault="00351C6A" w:rsidP="00351C6A">
      <w:pPr>
        <w:jc w:val="both"/>
      </w:pPr>
      <w:r w:rsidRPr="009E4451">
        <w:t>To obtain a meaningful and challenging position, which not only enables me to work for the benefit and interest of the organization but also offer me opportunities to enhance my present skills and raise my performance levels</w:t>
      </w:r>
    </w:p>
    <w:p w14:paraId="1731F546" w14:textId="77777777" w:rsidR="00351C6A" w:rsidRPr="00565B06" w:rsidRDefault="00351C6A" w:rsidP="00351C6A">
      <w:pPr>
        <w:jc w:val="both"/>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821"/>
        <w:gridCol w:w="9790"/>
      </w:tblGrid>
      <w:tr w:rsidR="00351C6A" w:rsidRPr="00565B06" w14:paraId="156CEFD3" w14:textId="77777777" w:rsidTr="00AF4E09">
        <w:tc>
          <w:tcPr>
            <w:tcW w:w="725" w:type="dxa"/>
            <w:tcMar>
              <w:right w:w="216" w:type="dxa"/>
            </w:tcMar>
            <w:vAlign w:val="bottom"/>
          </w:tcPr>
          <w:p w14:paraId="729B4D8D" w14:textId="77777777" w:rsidR="00351C6A" w:rsidRPr="00565B06" w:rsidRDefault="00351C6A" w:rsidP="00AF4E09">
            <w:pPr>
              <w:pStyle w:val="Icons"/>
            </w:pPr>
          </w:p>
        </w:tc>
        <w:tc>
          <w:tcPr>
            <w:tcW w:w="8649" w:type="dxa"/>
          </w:tcPr>
          <w:p w14:paraId="4AFB133B" w14:textId="77777777" w:rsidR="00351C6A" w:rsidRDefault="00351C6A" w:rsidP="00AF4E09">
            <w:pPr>
              <w:pStyle w:val="Heading1"/>
              <w:outlineLvl w:val="0"/>
            </w:pPr>
            <w:r w:rsidRPr="00565B06">
              <w:rPr>
                <w:noProof/>
                <w:lang w:val="en-IN" w:eastAsia="en-IN"/>
              </w:rPr>
              <mc:AlternateContent>
                <mc:Choice Requires="wpg">
                  <w:drawing>
                    <wp:anchor distT="0" distB="0" distL="114300" distR="114300" simplePos="0" relativeHeight="251664384" behindDoc="0" locked="0" layoutInCell="1" allowOverlap="1" wp14:anchorId="06E2C490" wp14:editId="449B7964">
                      <wp:simplePos x="0" y="0"/>
                      <wp:positionH relativeFrom="column">
                        <wp:posOffset>0</wp:posOffset>
                      </wp:positionH>
                      <wp:positionV relativeFrom="paragraph">
                        <wp:posOffset>47625</wp:posOffset>
                      </wp:positionV>
                      <wp:extent cx="400050" cy="361950"/>
                      <wp:effectExtent l="0" t="0" r="0" b="0"/>
                      <wp:wrapSquare wrapText="bothSides"/>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400050" cy="36195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6D3A35B" id="Education in circle icon" o:spid="_x0000_s1026" alt="Education icon" style="position:absolute;margin-left:0;margin-top:3.75pt;width:31.5pt;height:28.5pt;z-index:25166438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wrap type="square"/>
                    </v:group>
                  </w:pict>
                </mc:Fallback>
              </mc:AlternateContent>
            </w:r>
            <w:r>
              <w:t xml:space="preserve"> </w:t>
            </w:r>
            <w:sdt>
              <w:sdtPr>
                <w:alias w:val="Education:"/>
                <w:tag w:val="Education:"/>
                <w:id w:val="1586649636"/>
                <w:placeholder>
                  <w:docPart w:val="6FC5487CE61040CDBDAE6C1B89751873"/>
                </w:placeholder>
                <w:temporary/>
                <w:showingPlcHdr/>
                <w15:appearance w15:val="hidden"/>
              </w:sdtPr>
              <w:sdtContent>
                <w:r w:rsidRPr="00565B06">
                  <w:t>Education</w:t>
                </w:r>
              </w:sdtContent>
            </w:sdt>
          </w:p>
          <w:p w14:paraId="1D1DA5C3" w14:textId="77777777" w:rsidR="00351C6A" w:rsidRPr="00565B06" w:rsidRDefault="00351C6A" w:rsidP="00AF4E09">
            <w:pPr>
              <w:pStyle w:val="Heading1"/>
              <w:outlineLvl w:val="0"/>
            </w:pPr>
          </w:p>
        </w:tc>
      </w:tr>
    </w:tbl>
    <w:p w14:paraId="0F393E28" w14:textId="77777777" w:rsidR="00351C6A" w:rsidRPr="00565B06" w:rsidRDefault="00351C6A" w:rsidP="003A2E98">
      <w:pPr>
        <w:pStyle w:val="Heading2"/>
        <w:numPr>
          <w:ilvl w:val="0"/>
          <w:numId w:val="30"/>
        </w:numPr>
      </w:pPr>
      <w:r>
        <w:t>B. Com</w:t>
      </w:r>
      <w:r w:rsidRPr="00565B06">
        <w:t xml:space="preserve"> | </w:t>
      </w:r>
      <w:r w:rsidRPr="001B2CC1">
        <w:rPr>
          <w:rStyle w:val="Emphasis"/>
        </w:rPr>
        <w:t>SAM HIGGINBOTTOM UNIVERSITY</w:t>
      </w:r>
    </w:p>
    <w:p w14:paraId="22124978" w14:textId="77777777" w:rsidR="00351C6A" w:rsidRPr="00565B06" w:rsidRDefault="00351C6A" w:rsidP="003A2E98">
      <w:pPr>
        <w:pStyle w:val="Heading3"/>
        <w:ind w:left="720"/>
      </w:pPr>
      <w:r>
        <w:t>June 2018</w:t>
      </w:r>
    </w:p>
    <w:p w14:paraId="32993844" w14:textId="77777777" w:rsidR="00351C6A" w:rsidRPr="00B90A34" w:rsidRDefault="00351C6A" w:rsidP="003A2E98">
      <w:pPr>
        <w:pStyle w:val="Heading2"/>
        <w:ind w:left="720"/>
        <w:rPr>
          <w:rFonts w:asciiTheme="minorHAnsi" w:eastAsiaTheme="minorHAnsi" w:hAnsiTheme="minorHAnsi" w:cstheme="minorBidi"/>
          <w:b w:val="0"/>
          <w:color w:val="4C4C4C" w:themeColor="text2" w:themeTint="BF"/>
          <w:sz w:val="22"/>
          <w:szCs w:val="22"/>
        </w:rPr>
      </w:pPr>
      <w:r w:rsidRPr="001B2CC1">
        <w:rPr>
          <w:rFonts w:asciiTheme="minorHAnsi" w:eastAsiaTheme="minorHAnsi" w:hAnsiTheme="minorHAnsi" w:cstheme="minorBidi"/>
          <w:b w:val="0"/>
          <w:color w:val="4C4C4C" w:themeColor="text2" w:themeTint="BF"/>
          <w:sz w:val="22"/>
          <w:szCs w:val="22"/>
        </w:rPr>
        <w:t>Bachelor of Commerce (B. Com)</w:t>
      </w:r>
      <w:r>
        <w:rPr>
          <w:rFonts w:asciiTheme="minorHAnsi" w:eastAsiaTheme="minorHAnsi" w:hAnsiTheme="minorHAnsi" w:cstheme="minorBidi"/>
          <w:b w:val="0"/>
          <w:color w:val="4C4C4C" w:themeColor="text2" w:themeTint="BF"/>
          <w:sz w:val="22"/>
          <w:szCs w:val="22"/>
        </w:rPr>
        <w:t xml:space="preserve"> </w:t>
      </w:r>
      <w:r w:rsidRPr="00B90A34">
        <w:rPr>
          <w:rFonts w:asciiTheme="minorHAnsi" w:eastAsiaTheme="minorHAnsi" w:hAnsiTheme="minorHAnsi" w:cstheme="minorBidi"/>
          <w:b w:val="0"/>
          <w:color w:val="4C4C4C" w:themeColor="text2" w:themeTint="BF"/>
          <w:sz w:val="22"/>
          <w:szCs w:val="22"/>
        </w:rPr>
        <w:t xml:space="preserve">with </w:t>
      </w:r>
      <w:r>
        <w:rPr>
          <w:rFonts w:asciiTheme="minorHAnsi" w:eastAsiaTheme="minorHAnsi" w:hAnsiTheme="minorHAnsi" w:cstheme="minorBidi"/>
          <w:b w:val="0"/>
          <w:color w:val="4C4C4C" w:themeColor="text2" w:themeTint="BF"/>
          <w:sz w:val="22"/>
          <w:szCs w:val="22"/>
        </w:rPr>
        <w:t>65.72</w:t>
      </w:r>
      <w:r w:rsidRPr="00B90A34">
        <w:rPr>
          <w:rFonts w:asciiTheme="minorHAnsi" w:eastAsiaTheme="minorHAnsi" w:hAnsiTheme="minorHAnsi" w:cstheme="minorBidi"/>
          <w:b w:val="0"/>
          <w:color w:val="4C4C4C" w:themeColor="text2" w:themeTint="BF"/>
          <w:sz w:val="22"/>
          <w:szCs w:val="22"/>
        </w:rPr>
        <w:t>%.</w:t>
      </w:r>
    </w:p>
    <w:p w14:paraId="3B1060F8" w14:textId="77777777" w:rsidR="00351C6A" w:rsidRPr="003A2E98" w:rsidRDefault="00351C6A" w:rsidP="00351C6A">
      <w:pPr>
        <w:pStyle w:val="Heading2"/>
        <w:rPr>
          <w:sz w:val="22"/>
          <w:szCs w:val="22"/>
        </w:rPr>
      </w:pPr>
    </w:p>
    <w:p w14:paraId="7E64E2E1" w14:textId="77777777" w:rsidR="00351C6A" w:rsidRPr="00565B06" w:rsidRDefault="00351C6A" w:rsidP="003A2E98">
      <w:pPr>
        <w:pStyle w:val="Heading2"/>
        <w:numPr>
          <w:ilvl w:val="0"/>
          <w:numId w:val="30"/>
        </w:numPr>
      </w:pPr>
      <w:r w:rsidRPr="0067535E">
        <w:t xml:space="preserve">SENIOR SECONDARY </w:t>
      </w:r>
      <w:r w:rsidRPr="00565B06">
        <w:t xml:space="preserve">| </w:t>
      </w:r>
      <w:r w:rsidRPr="0067535E">
        <w:rPr>
          <w:rStyle w:val="Emphasis"/>
        </w:rPr>
        <w:t>Board of School Education Haryana</w:t>
      </w:r>
    </w:p>
    <w:p w14:paraId="7F60DB4E" w14:textId="77777777" w:rsidR="00351C6A" w:rsidRPr="00565B06" w:rsidRDefault="00351C6A" w:rsidP="003A2E98">
      <w:pPr>
        <w:pStyle w:val="Heading3"/>
        <w:ind w:left="720"/>
      </w:pPr>
      <w:r>
        <w:t>March 2013</w:t>
      </w:r>
    </w:p>
    <w:p w14:paraId="41CA2C0F" w14:textId="77777777" w:rsidR="00351C6A" w:rsidRPr="00565B06" w:rsidRDefault="00351C6A" w:rsidP="003A2E98">
      <w:pPr>
        <w:ind w:left="720"/>
      </w:pPr>
      <w:r w:rsidRPr="0067535E">
        <w:t>Non-Medical Stream</w:t>
      </w:r>
      <w:r>
        <w:t xml:space="preserve"> with 63%.</w:t>
      </w:r>
    </w:p>
    <w:p w14:paraId="04090482" w14:textId="77777777" w:rsidR="00351C6A" w:rsidRDefault="00351C6A" w:rsidP="00351C6A">
      <w:pPr>
        <w:rPr>
          <w:sz w:val="16"/>
          <w:szCs w:val="16"/>
        </w:rPr>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821"/>
        <w:gridCol w:w="9790"/>
      </w:tblGrid>
      <w:tr w:rsidR="00351C6A" w:rsidRPr="00565B06" w14:paraId="243448A1" w14:textId="77777777" w:rsidTr="00AF4E09">
        <w:tc>
          <w:tcPr>
            <w:tcW w:w="809" w:type="dxa"/>
            <w:tcMar>
              <w:right w:w="216" w:type="dxa"/>
            </w:tcMar>
            <w:vAlign w:val="bottom"/>
          </w:tcPr>
          <w:p w14:paraId="68FEA685" w14:textId="77777777" w:rsidR="00351C6A" w:rsidRPr="00565B06" w:rsidRDefault="00351C6A" w:rsidP="00AF4E09">
            <w:pPr>
              <w:pStyle w:val="Icons"/>
            </w:pPr>
          </w:p>
        </w:tc>
        <w:tc>
          <w:tcPr>
            <w:tcW w:w="9649" w:type="dxa"/>
          </w:tcPr>
          <w:p w14:paraId="0C473E78" w14:textId="77777777" w:rsidR="00351C6A" w:rsidRPr="00565B06" w:rsidRDefault="00351C6A" w:rsidP="00AF4E09">
            <w:pPr>
              <w:pStyle w:val="Heading1"/>
              <w:outlineLvl w:val="0"/>
            </w:pPr>
            <w:r w:rsidRPr="00565B06">
              <w:rPr>
                <w:noProof/>
                <w:lang w:val="en-IN" w:eastAsia="en-IN"/>
              </w:rPr>
              <mc:AlternateContent>
                <mc:Choice Requires="wpg">
                  <w:drawing>
                    <wp:anchor distT="0" distB="0" distL="114300" distR="114300" simplePos="0" relativeHeight="251663360" behindDoc="0" locked="0" layoutInCell="1" allowOverlap="1" wp14:anchorId="1B8CCA32" wp14:editId="0335A3FA">
                      <wp:simplePos x="0" y="0"/>
                      <wp:positionH relativeFrom="column">
                        <wp:posOffset>0</wp:posOffset>
                      </wp:positionH>
                      <wp:positionV relativeFrom="paragraph">
                        <wp:posOffset>93345</wp:posOffset>
                      </wp:positionV>
                      <wp:extent cx="371475" cy="398145"/>
                      <wp:effectExtent l="0" t="0" r="9525" b="1905"/>
                      <wp:wrapSquare wrapText="bothSides"/>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371475" cy="398145"/>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4FF7C6FC" id="Experience in circle icon" o:spid="_x0000_s1026" alt="Experience icon" style="position:absolute;margin-left:0;margin-top:7.35pt;width:29.25pt;height:31.35pt;z-index:25166336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wrap type="square"/>
                    </v:group>
                  </w:pict>
                </mc:Fallback>
              </mc:AlternateContent>
            </w:r>
            <w:sdt>
              <w:sdtPr>
                <w:alias w:val="Education:"/>
                <w:tag w:val="Education:"/>
                <w:id w:val="-2131392780"/>
                <w:placeholder>
                  <w:docPart w:val="5E0329E1F3604195A3E75023EA69AEB0"/>
                </w:placeholder>
                <w:temporary/>
                <w:showingPlcHdr/>
                <w15:appearance w15:val="hidden"/>
              </w:sdtPr>
              <w:sdtContent>
                <w:r w:rsidRPr="00565B06">
                  <w:t>Experience</w:t>
                </w:r>
              </w:sdtContent>
            </w:sdt>
          </w:p>
        </w:tc>
      </w:tr>
    </w:tbl>
    <w:p w14:paraId="04D30376" w14:textId="77777777" w:rsidR="00351C6A" w:rsidRPr="00FF0779" w:rsidRDefault="00351C6A" w:rsidP="00351C6A">
      <w:pPr>
        <w:pStyle w:val="Heading2"/>
        <w:rPr>
          <w:sz w:val="22"/>
          <w:szCs w:val="22"/>
        </w:rPr>
      </w:pPr>
    </w:p>
    <w:p w14:paraId="2E387779" w14:textId="77777777" w:rsidR="00351C6A" w:rsidRPr="00CF1A49" w:rsidRDefault="00351C6A" w:rsidP="003A2E98">
      <w:pPr>
        <w:pStyle w:val="Heading3"/>
        <w:ind w:left="851" w:hanging="567"/>
      </w:pPr>
      <w:r w:rsidRPr="00FB53F7">
        <w:t>27th Sep 2013 to Till now.</w:t>
      </w:r>
    </w:p>
    <w:p w14:paraId="474C19E0" w14:textId="77777777" w:rsidR="00351C6A" w:rsidRPr="00CF1A49" w:rsidRDefault="00351C6A" w:rsidP="003A2E98">
      <w:pPr>
        <w:pStyle w:val="Heading2"/>
        <w:ind w:left="851" w:hanging="567"/>
      </w:pPr>
      <w:r w:rsidRPr="00FB53F7">
        <w:rPr>
          <w:bCs/>
          <w:smallCaps/>
          <w:szCs w:val="24"/>
        </w:rPr>
        <w:t>UJJIVAN SAMLL FINANCE BANK</w:t>
      </w:r>
      <w:r>
        <w:rPr>
          <w:bCs/>
          <w:smallCaps/>
          <w:szCs w:val="24"/>
        </w:rPr>
        <w:t>,</w:t>
      </w:r>
      <w:r w:rsidRPr="00A609E1">
        <w:rPr>
          <w:sz w:val="24"/>
          <w:szCs w:val="24"/>
        </w:rPr>
        <w:t xml:space="preserve"> </w:t>
      </w:r>
      <w:r w:rsidRPr="00FB53F7">
        <w:rPr>
          <w:rStyle w:val="SubtleReference"/>
        </w:rPr>
        <w:t>Branch operation officer (BOO)</w:t>
      </w:r>
      <w:r w:rsidRPr="00A609E1">
        <w:rPr>
          <w:rStyle w:val="SubtleReference"/>
          <w:sz w:val="24"/>
        </w:rPr>
        <w:t>.</w:t>
      </w:r>
    </w:p>
    <w:p w14:paraId="4D8973B3" w14:textId="77777777" w:rsidR="00351C6A" w:rsidRDefault="00351C6A" w:rsidP="003A2E98">
      <w:pPr>
        <w:numPr>
          <w:ilvl w:val="0"/>
          <w:numId w:val="29"/>
        </w:numPr>
        <w:spacing w:before="100" w:beforeAutospacing="1" w:after="100" w:afterAutospacing="1" w:line="360" w:lineRule="auto"/>
        <w:jc w:val="both"/>
        <w:rPr>
          <w:rFonts w:ascii="Arial" w:hAnsi="Arial" w:cs="Arial"/>
          <w:color w:val="333333"/>
          <w:sz w:val="21"/>
          <w:szCs w:val="21"/>
        </w:rPr>
      </w:pPr>
      <w:r>
        <w:rPr>
          <w:rFonts w:ascii="Arial" w:hAnsi="Arial" w:cs="Arial"/>
          <w:color w:val="333333"/>
          <w:sz w:val="21"/>
          <w:szCs w:val="21"/>
        </w:rPr>
        <w:t>Support the process for account opening and validation in system as effective as possible. Making sure documents submitted by front officers are accurate and valid. Take action to follow up in case provided documents are not complete.</w:t>
      </w:r>
    </w:p>
    <w:p w14:paraId="2D288540" w14:textId="77777777" w:rsidR="00351C6A" w:rsidRDefault="00351C6A" w:rsidP="003A2E98">
      <w:pPr>
        <w:numPr>
          <w:ilvl w:val="0"/>
          <w:numId w:val="29"/>
        </w:numPr>
        <w:spacing w:before="100" w:beforeAutospacing="1" w:after="100" w:afterAutospacing="1" w:line="360" w:lineRule="auto"/>
        <w:jc w:val="both"/>
        <w:rPr>
          <w:rFonts w:ascii="Arial" w:hAnsi="Arial" w:cs="Arial"/>
          <w:color w:val="333333"/>
          <w:sz w:val="21"/>
          <w:szCs w:val="21"/>
        </w:rPr>
      </w:pPr>
      <w:r>
        <w:rPr>
          <w:rFonts w:ascii="Arial" w:hAnsi="Arial" w:cs="Arial"/>
          <w:color w:val="333333"/>
          <w:sz w:val="21"/>
          <w:szCs w:val="21"/>
        </w:rPr>
        <w:t>Upload the specimen signature form, signed by proper discretionary holder(s) on timely manner.</w:t>
      </w:r>
    </w:p>
    <w:p w14:paraId="068CBF52" w14:textId="77777777" w:rsidR="00351C6A" w:rsidRDefault="00351C6A" w:rsidP="003A2E98">
      <w:pPr>
        <w:numPr>
          <w:ilvl w:val="0"/>
          <w:numId w:val="29"/>
        </w:numPr>
        <w:spacing w:before="100" w:beforeAutospacing="1" w:after="100" w:afterAutospacing="1" w:line="360" w:lineRule="auto"/>
        <w:jc w:val="both"/>
        <w:rPr>
          <w:rFonts w:ascii="Arial" w:hAnsi="Arial" w:cs="Arial"/>
          <w:color w:val="333333"/>
          <w:sz w:val="21"/>
          <w:szCs w:val="21"/>
        </w:rPr>
      </w:pPr>
      <w:r w:rsidRPr="003026C3">
        <w:rPr>
          <w:rFonts w:ascii="Arial" w:hAnsi="Arial" w:cs="Arial"/>
          <w:color w:val="333333"/>
          <w:sz w:val="21"/>
          <w:szCs w:val="21"/>
        </w:rPr>
        <w:t>Insurance, Saving Account, CASA, Current Account</w:t>
      </w:r>
      <w:r>
        <w:rPr>
          <w:rFonts w:ascii="Arial" w:hAnsi="Arial" w:cs="Arial"/>
          <w:color w:val="333333"/>
          <w:sz w:val="21"/>
          <w:szCs w:val="21"/>
        </w:rPr>
        <w:t xml:space="preserve"> Sales.</w:t>
      </w:r>
    </w:p>
    <w:p w14:paraId="609462D0" w14:textId="38153E68" w:rsidR="00351C6A" w:rsidRDefault="00351C6A" w:rsidP="003A2E98">
      <w:pPr>
        <w:numPr>
          <w:ilvl w:val="0"/>
          <w:numId w:val="29"/>
        </w:numPr>
        <w:spacing w:before="100" w:beforeAutospacing="1" w:after="100" w:afterAutospacing="1" w:line="360" w:lineRule="auto"/>
        <w:jc w:val="both"/>
        <w:rPr>
          <w:rFonts w:ascii="Arial" w:hAnsi="Arial" w:cs="Arial"/>
          <w:color w:val="333333"/>
          <w:sz w:val="21"/>
          <w:szCs w:val="21"/>
        </w:rPr>
      </w:pPr>
      <w:r w:rsidRPr="003026C3">
        <w:rPr>
          <w:rFonts w:ascii="Arial" w:hAnsi="Arial" w:cs="Arial"/>
          <w:color w:val="333333"/>
          <w:sz w:val="21"/>
          <w:szCs w:val="21"/>
        </w:rPr>
        <w:t xml:space="preserve">Handling Branch all </w:t>
      </w:r>
      <w:r w:rsidR="007908A0">
        <w:rPr>
          <w:rFonts w:ascii="Arial" w:hAnsi="Arial" w:cs="Arial"/>
          <w:color w:val="333333"/>
          <w:sz w:val="21"/>
          <w:szCs w:val="21"/>
        </w:rPr>
        <w:t xml:space="preserve">activity like ATM cash flow, and Day to day transaction of cash) </w:t>
      </w:r>
    </w:p>
    <w:p w14:paraId="379F9DFB" w14:textId="77777777" w:rsidR="00351C6A" w:rsidRDefault="00351C6A" w:rsidP="003A2E98">
      <w:pPr>
        <w:numPr>
          <w:ilvl w:val="0"/>
          <w:numId w:val="29"/>
        </w:numPr>
        <w:spacing w:before="100" w:beforeAutospacing="1" w:after="100" w:afterAutospacing="1" w:line="360" w:lineRule="auto"/>
        <w:jc w:val="both"/>
        <w:rPr>
          <w:rFonts w:ascii="Arial" w:hAnsi="Arial" w:cs="Arial"/>
          <w:color w:val="333333"/>
          <w:sz w:val="21"/>
          <w:szCs w:val="21"/>
        </w:rPr>
      </w:pPr>
      <w:r>
        <w:rPr>
          <w:rFonts w:ascii="Arial" w:hAnsi="Arial" w:cs="Arial"/>
          <w:color w:val="333333"/>
          <w:sz w:val="21"/>
          <w:szCs w:val="21"/>
        </w:rPr>
        <w:t>Contribute to efficient delivery of customer requests, including, issuance of cheques book, cheque activation, and bank confirmation (i.e., scheduled account statement printing…), etc.</w:t>
      </w:r>
    </w:p>
    <w:p w14:paraId="017C668D" w14:textId="77777777" w:rsidR="00351C6A" w:rsidRDefault="00351C6A" w:rsidP="003A2E98">
      <w:pPr>
        <w:numPr>
          <w:ilvl w:val="0"/>
          <w:numId w:val="29"/>
        </w:numPr>
        <w:spacing w:before="100" w:beforeAutospacing="1" w:after="100" w:afterAutospacing="1" w:line="360" w:lineRule="auto"/>
        <w:jc w:val="both"/>
        <w:rPr>
          <w:rFonts w:ascii="Arial" w:hAnsi="Arial" w:cs="Arial"/>
          <w:color w:val="333333"/>
          <w:sz w:val="21"/>
          <w:szCs w:val="21"/>
        </w:rPr>
      </w:pPr>
      <w:r>
        <w:rPr>
          <w:rFonts w:ascii="Arial" w:hAnsi="Arial" w:cs="Arial"/>
          <w:color w:val="333333"/>
          <w:sz w:val="21"/>
          <w:szCs w:val="21"/>
        </w:rPr>
        <w:t>Maintain a proper control of sales kits and stock for passbook, FD certificate, blank cheques book, brochures, etc., take action to report and request for the new stock as necessary.</w:t>
      </w:r>
    </w:p>
    <w:p w14:paraId="1C76E3D3" w14:textId="77777777" w:rsidR="00351C6A" w:rsidRDefault="00351C6A" w:rsidP="003A2E98">
      <w:pPr>
        <w:numPr>
          <w:ilvl w:val="0"/>
          <w:numId w:val="29"/>
        </w:numPr>
        <w:spacing w:before="100" w:beforeAutospacing="1" w:after="100" w:afterAutospacing="1" w:line="360" w:lineRule="auto"/>
        <w:jc w:val="both"/>
        <w:rPr>
          <w:rFonts w:ascii="Arial" w:hAnsi="Arial" w:cs="Arial"/>
          <w:color w:val="333333"/>
          <w:sz w:val="21"/>
          <w:szCs w:val="21"/>
        </w:rPr>
      </w:pPr>
      <w:r>
        <w:rPr>
          <w:rFonts w:ascii="Arial" w:hAnsi="Arial" w:cs="Arial"/>
          <w:color w:val="333333"/>
          <w:sz w:val="21"/>
          <w:szCs w:val="21"/>
        </w:rPr>
        <w:t>Support and handle complex customer’s issues in supporting sales area while executing excellent customer service principles.</w:t>
      </w:r>
    </w:p>
    <w:p w14:paraId="180EDCC3" w14:textId="77777777" w:rsidR="00351C6A" w:rsidRDefault="00351C6A" w:rsidP="003A2E98">
      <w:pPr>
        <w:numPr>
          <w:ilvl w:val="0"/>
          <w:numId w:val="29"/>
        </w:numPr>
        <w:spacing w:before="100" w:beforeAutospacing="1" w:after="100" w:afterAutospacing="1" w:line="360" w:lineRule="auto"/>
        <w:jc w:val="both"/>
        <w:rPr>
          <w:rFonts w:ascii="Arial" w:hAnsi="Arial" w:cs="Arial"/>
          <w:color w:val="333333"/>
          <w:sz w:val="21"/>
          <w:szCs w:val="21"/>
        </w:rPr>
      </w:pPr>
      <w:r>
        <w:rPr>
          <w:rFonts w:ascii="Arial" w:hAnsi="Arial" w:cs="Arial"/>
          <w:color w:val="333333"/>
          <w:sz w:val="21"/>
          <w:szCs w:val="21"/>
        </w:rPr>
        <w:lastRenderedPageBreak/>
        <w:t>Monitor daily account movement in material amount and make necessary reports to DBM/BM.</w:t>
      </w:r>
    </w:p>
    <w:p w14:paraId="0D37F248" w14:textId="77777777" w:rsidR="00351C6A" w:rsidRDefault="00351C6A" w:rsidP="003A2E98">
      <w:pPr>
        <w:numPr>
          <w:ilvl w:val="0"/>
          <w:numId w:val="29"/>
        </w:numPr>
        <w:spacing w:before="100" w:beforeAutospacing="1" w:after="100" w:afterAutospacing="1" w:line="360" w:lineRule="auto"/>
        <w:jc w:val="both"/>
        <w:rPr>
          <w:rFonts w:ascii="Arial" w:hAnsi="Arial" w:cs="Arial"/>
          <w:color w:val="333333"/>
          <w:sz w:val="21"/>
          <w:szCs w:val="21"/>
        </w:rPr>
      </w:pPr>
      <w:r>
        <w:rPr>
          <w:rFonts w:ascii="Arial" w:hAnsi="Arial" w:cs="Arial"/>
          <w:color w:val="333333"/>
          <w:sz w:val="21"/>
          <w:szCs w:val="21"/>
        </w:rPr>
        <w:t>Work in collaboration with front officers to collect pending fees (i.e., dormant fee) and improve the structure of values account; take action on closure of low value accounts.</w:t>
      </w:r>
    </w:p>
    <w:p w14:paraId="3656704A" w14:textId="77777777" w:rsidR="00351C6A" w:rsidRPr="001B2CC1" w:rsidRDefault="00351C6A" w:rsidP="003A2E98">
      <w:pPr>
        <w:numPr>
          <w:ilvl w:val="0"/>
          <w:numId w:val="29"/>
        </w:numPr>
        <w:spacing w:before="100" w:beforeAutospacing="1" w:after="100" w:afterAutospacing="1" w:line="360" w:lineRule="auto"/>
        <w:jc w:val="both"/>
      </w:pPr>
      <w:r w:rsidRPr="001B2CC1">
        <w:rPr>
          <w:rFonts w:ascii="Arial" w:hAnsi="Arial" w:cs="Arial"/>
          <w:color w:val="333333"/>
          <w:sz w:val="21"/>
          <w:szCs w:val="21"/>
        </w:rPr>
        <w:t>Maintains cooperative and productive work atmosphere, including “speak-up culture” within the branch.</w:t>
      </w:r>
    </w:p>
    <w:p w14:paraId="2D1E8496" w14:textId="77777777" w:rsidR="00351C6A" w:rsidRPr="00565B06" w:rsidRDefault="00351C6A" w:rsidP="003A2E98">
      <w:pPr>
        <w:numPr>
          <w:ilvl w:val="0"/>
          <w:numId w:val="29"/>
        </w:numPr>
        <w:spacing w:before="100" w:beforeAutospacing="1" w:after="100" w:afterAutospacing="1" w:line="360" w:lineRule="auto"/>
        <w:jc w:val="both"/>
      </w:pPr>
      <w:r w:rsidRPr="001B2CC1">
        <w:rPr>
          <w:rFonts w:ascii="Arial" w:hAnsi="Arial" w:cs="Arial"/>
          <w:color w:val="333333"/>
          <w:sz w:val="21"/>
          <w:szCs w:val="21"/>
        </w:rPr>
        <w:t>Assist DBM/BM on other operational tasks as assigned by BM/DBMCS.</w:t>
      </w:r>
    </w:p>
    <w:tbl>
      <w:tblPr>
        <w:tblStyle w:val="TableGrid"/>
        <w:tblW w:w="5747"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1450"/>
        <w:gridCol w:w="9791"/>
      </w:tblGrid>
      <w:tr w:rsidR="00351C6A" w:rsidRPr="00565B06" w14:paraId="7C3F0E20" w14:textId="77777777" w:rsidTr="00AF4E09">
        <w:tc>
          <w:tcPr>
            <w:tcW w:w="1429" w:type="dxa"/>
            <w:tcMar>
              <w:right w:w="216" w:type="dxa"/>
            </w:tcMar>
            <w:vAlign w:val="bottom"/>
          </w:tcPr>
          <w:p w14:paraId="06D14B68" w14:textId="77777777" w:rsidR="00351C6A" w:rsidRPr="00565B06" w:rsidRDefault="00351C6A" w:rsidP="00AF4E09">
            <w:pPr>
              <w:pStyle w:val="Icons"/>
              <w:tabs>
                <w:tab w:val="left" w:pos="630"/>
              </w:tabs>
            </w:pPr>
          </w:p>
        </w:tc>
        <w:tc>
          <w:tcPr>
            <w:tcW w:w="9651" w:type="dxa"/>
          </w:tcPr>
          <w:p w14:paraId="26469140" w14:textId="77777777" w:rsidR="00351C6A" w:rsidRPr="00565B06" w:rsidRDefault="00351C6A" w:rsidP="00AF4E09">
            <w:pPr>
              <w:pStyle w:val="Heading1"/>
              <w:outlineLvl w:val="0"/>
            </w:pPr>
            <w:r w:rsidRPr="00565B06">
              <w:rPr>
                <w:noProof/>
                <w:lang w:val="en-IN" w:eastAsia="en-IN"/>
              </w:rPr>
              <mc:AlternateContent>
                <mc:Choice Requires="wpg">
                  <w:drawing>
                    <wp:anchor distT="0" distB="0" distL="114300" distR="114300" simplePos="0" relativeHeight="251662336" behindDoc="0" locked="0" layoutInCell="1" allowOverlap="1" wp14:anchorId="3BE0700F" wp14:editId="2C37B8CF">
                      <wp:simplePos x="0" y="0"/>
                      <wp:positionH relativeFrom="column">
                        <wp:posOffset>3175</wp:posOffset>
                      </wp:positionH>
                      <wp:positionV relativeFrom="paragraph">
                        <wp:posOffset>111125</wp:posOffset>
                      </wp:positionV>
                      <wp:extent cx="381000" cy="409575"/>
                      <wp:effectExtent l="0" t="0" r="0" b="9525"/>
                      <wp:wrapSquare wrapText="bothSides"/>
                      <wp:docPr id="24" name="Skills in circle icon" descr="Skills icon"/>
                      <wp:cNvGraphicFramePr/>
                      <a:graphic xmlns:a="http://schemas.openxmlformats.org/drawingml/2006/main">
                        <a:graphicData uri="http://schemas.microsoft.com/office/word/2010/wordprocessingGroup">
                          <wpg:wgp>
                            <wpg:cNvGrpSpPr/>
                            <wpg:grpSpPr bwMode="auto">
                              <a:xfrm>
                                <a:off x="0" y="0"/>
                                <a:ext cx="381000" cy="409575"/>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2DC61FBD" id="Skills in circle icon" o:spid="_x0000_s1026" alt="Skills icon" style="position:absolute;margin-left:.25pt;margin-top:8.75pt;width:30pt;height:32.25pt;z-index:25166233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wrap type="square"/>
                    </v:group>
                  </w:pict>
                </mc:Fallback>
              </mc:AlternateContent>
            </w:r>
            <w:r>
              <w:t xml:space="preserve">  </w:t>
            </w:r>
            <w:sdt>
              <w:sdtPr>
                <w:alias w:val="Skills:"/>
                <w:tag w:val="Skills:"/>
                <w:id w:val="-925109897"/>
                <w:placeholder>
                  <w:docPart w:val="6F48C3B681D743939AD694F3632FAE2A"/>
                </w:placeholder>
                <w:temporary/>
                <w:showingPlcHdr/>
                <w15:appearance w15:val="hidden"/>
              </w:sdtPr>
              <w:sdtContent>
                <w:r w:rsidRPr="00565B06">
                  <w:t>Skills</w:t>
                </w:r>
              </w:sdtContent>
            </w:sdt>
          </w:p>
        </w:tc>
      </w:tr>
      <w:tr w:rsidR="00351C6A" w:rsidRPr="00565B06" w14:paraId="732D3649" w14:textId="77777777" w:rsidTr="00AF4E09">
        <w:tc>
          <w:tcPr>
            <w:tcW w:w="1429" w:type="dxa"/>
            <w:tcMar>
              <w:right w:w="216" w:type="dxa"/>
            </w:tcMar>
            <w:vAlign w:val="bottom"/>
          </w:tcPr>
          <w:p w14:paraId="1A0DE594" w14:textId="77777777" w:rsidR="00351C6A" w:rsidRDefault="00351C6A" w:rsidP="00AF4E09">
            <w:pPr>
              <w:pStyle w:val="Icons"/>
            </w:pPr>
          </w:p>
          <w:p w14:paraId="222D0D4C" w14:textId="77777777" w:rsidR="00351C6A" w:rsidRPr="00565B06" w:rsidRDefault="00351C6A" w:rsidP="00AF4E09">
            <w:pPr>
              <w:pStyle w:val="Icons"/>
            </w:pPr>
          </w:p>
        </w:tc>
        <w:tc>
          <w:tcPr>
            <w:tcW w:w="9651" w:type="dxa"/>
          </w:tcPr>
          <w:p w14:paraId="3563EEBB" w14:textId="77777777" w:rsidR="00351C6A" w:rsidRPr="00347DC3" w:rsidRDefault="00351C6A" w:rsidP="00351C6A">
            <w:pPr>
              <w:pStyle w:val="Heading1"/>
              <w:numPr>
                <w:ilvl w:val="0"/>
                <w:numId w:val="27"/>
              </w:numPr>
              <w:spacing w:before="400" w:after="200" w:line="276" w:lineRule="auto"/>
              <w:ind w:firstLine="66"/>
              <w:outlineLvl w:val="0"/>
              <w:rPr>
                <w:rFonts w:asciiTheme="minorHAnsi" w:eastAsiaTheme="minorHAnsi" w:hAnsiTheme="minorHAnsi" w:cstheme="minorBidi"/>
                <w:b w:val="0"/>
                <w:caps w:val="0"/>
                <w:color w:val="595959" w:themeColor="text1" w:themeTint="A6"/>
                <w:sz w:val="22"/>
                <w:szCs w:val="22"/>
              </w:rPr>
            </w:pPr>
            <w:r w:rsidRPr="00347DC3">
              <w:rPr>
                <w:rFonts w:asciiTheme="minorHAnsi" w:eastAsiaTheme="minorHAnsi" w:hAnsiTheme="minorHAnsi" w:cstheme="minorBidi"/>
                <w:b w:val="0"/>
                <w:caps w:val="0"/>
                <w:color w:val="595959" w:themeColor="text1" w:themeTint="A6"/>
                <w:sz w:val="22"/>
                <w:szCs w:val="22"/>
              </w:rPr>
              <w:t>Organizational and time management skills.</w:t>
            </w:r>
          </w:p>
          <w:p w14:paraId="55CA58C5" w14:textId="77777777" w:rsidR="00351C6A" w:rsidRPr="00347DC3" w:rsidRDefault="00351C6A" w:rsidP="00351C6A">
            <w:pPr>
              <w:pStyle w:val="Heading1"/>
              <w:numPr>
                <w:ilvl w:val="0"/>
                <w:numId w:val="27"/>
              </w:numPr>
              <w:spacing w:before="400" w:after="200" w:line="276" w:lineRule="auto"/>
              <w:ind w:firstLine="66"/>
              <w:outlineLvl w:val="0"/>
              <w:rPr>
                <w:rFonts w:asciiTheme="minorHAnsi" w:eastAsiaTheme="minorHAnsi" w:hAnsiTheme="minorHAnsi" w:cstheme="minorBidi"/>
                <w:b w:val="0"/>
                <w:caps w:val="0"/>
                <w:color w:val="595959" w:themeColor="text1" w:themeTint="A6"/>
                <w:sz w:val="22"/>
                <w:szCs w:val="22"/>
              </w:rPr>
            </w:pPr>
            <w:r w:rsidRPr="00347DC3">
              <w:rPr>
                <w:rFonts w:asciiTheme="minorHAnsi" w:eastAsiaTheme="minorHAnsi" w:hAnsiTheme="minorHAnsi" w:cstheme="minorBidi"/>
                <w:b w:val="0"/>
                <w:caps w:val="0"/>
                <w:color w:val="595959" w:themeColor="text1" w:themeTint="A6"/>
                <w:sz w:val="22"/>
                <w:szCs w:val="22"/>
              </w:rPr>
              <w:t>Ability to work effectively in a team environment.</w:t>
            </w:r>
          </w:p>
          <w:p w14:paraId="4EBC596E" w14:textId="77777777" w:rsidR="00351C6A" w:rsidRPr="00347DC3" w:rsidRDefault="00351C6A" w:rsidP="00351C6A">
            <w:pPr>
              <w:pStyle w:val="Heading1"/>
              <w:numPr>
                <w:ilvl w:val="0"/>
                <w:numId w:val="27"/>
              </w:numPr>
              <w:spacing w:before="400" w:after="200" w:line="276" w:lineRule="auto"/>
              <w:ind w:firstLine="66"/>
              <w:outlineLvl w:val="0"/>
              <w:rPr>
                <w:rFonts w:asciiTheme="minorHAnsi" w:eastAsiaTheme="minorHAnsi" w:hAnsiTheme="minorHAnsi" w:cstheme="minorBidi"/>
                <w:b w:val="0"/>
                <w:caps w:val="0"/>
                <w:color w:val="595959" w:themeColor="text1" w:themeTint="A6"/>
                <w:sz w:val="22"/>
                <w:szCs w:val="22"/>
              </w:rPr>
            </w:pPr>
            <w:r w:rsidRPr="00347DC3">
              <w:rPr>
                <w:rFonts w:asciiTheme="minorHAnsi" w:eastAsiaTheme="minorHAnsi" w:hAnsiTheme="minorHAnsi" w:cstheme="minorBidi"/>
                <w:b w:val="0"/>
                <w:caps w:val="0"/>
                <w:color w:val="595959" w:themeColor="text1" w:themeTint="A6"/>
                <w:sz w:val="22"/>
                <w:szCs w:val="22"/>
              </w:rPr>
              <w:t>Good internal relationship building.</w:t>
            </w:r>
          </w:p>
          <w:p w14:paraId="2ABF9EF7" w14:textId="77777777" w:rsidR="00351C6A" w:rsidRPr="00347DC3" w:rsidRDefault="00351C6A" w:rsidP="00351C6A">
            <w:pPr>
              <w:pStyle w:val="Heading1"/>
              <w:numPr>
                <w:ilvl w:val="0"/>
                <w:numId w:val="27"/>
              </w:numPr>
              <w:spacing w:before="400" w:after="200" w:line="276" w:lineRule="auto"/>
              <w:ind w:firstLine="66"/>
              <w:outlineLvl w:val="0"/>
              <w:rPr>
                <w:rFonts w:asciiTheme="minorHAnsi" w:eastAsiaTheme="minorHAnsi" w:hAnsiTheme="minorHAnsi" w:cstheme="minorBidi"/>
                <w:b w:val="0"/>
                <w:caps w:val="0"/>
                <w:color w:val="595959" w:themeColor="text1" w:themeTint="A6"/>
                <w:sz w:val="22"/>
                <w:szCs w:val="22"/>
              </w:rPr>
            </w:pPr>
            <w:r w:rsidRPr="00347DC3">
              <w:rPr>
                <w:rFonts w:asciiTheme="minorHAnsi" w:eastAsiaTheme="minorHAnsi" w:hAnsiTheme="minorHAnsi" w:cstheme="minorBidi"/>
                <w:b w:val="0"/>
                <w:caps w:val="0"/>
                <w:color w:val="595959" w:themeColor="text1" w:themeTint="A6"/>
                <w:sz w:val="22"/>
                <w:szCs w:val="22"/>
              </w:rPr>
              <w:t>Good written and verbal communication skills.</w:t>
            </w:r>
          </w:p>
          <w:p w14:paraId="14422095" w14:textId="77777777" w:rsidR="00351C6A" w:rsidRPr="001B2CC1" w:rsidRDefault="00351C6A" w:rsidP="00351C6A">
            <w:pPr>
              <w:pStyle w:val="Heading1"/>
              <w:numPr>
                <w:ilvl w:val="0"/>
                <w:numId w:val="27"/>
              </w:numPr>
              <w:spacing w:before="400" w:after="200" w:line="276" w:lineRule="auto"/>
              <w:ind w:firstLine="66"/>
              <w:outlineLvl w:val="0"/>
            </w:pPr>
            <w:r w:rsidRPr="00347DC3">
              <w:rPr>
                <w:rFonts w:asciiTheme="minorHAnsi" w:eastAsiaTheme="minorHAnsi" w:hAnsiTheme="minorHAnsi" w:cstheme="minorBidi"/>
                <w:b w:val="0"/>
                <w:caps w:val="0"/>
                <w:color w:val="595959" w:themeColor="text1" w:themeTint="A6"/>
                <w:sz w:val="22"/>
                <w:szCs w:val="22"/>
              </w:rPr>
              <w:t>Attention to details and accuracy</w:t>
            </w:r>
          </w:p>
          <w:p w14:paraId="47E8A61B" w14:textId="77777777" w:rsidR="00351C6A" w:rsidRDefault="00351C6A" w:rsidP="00AF4E09">
            <w:pPr>
              <w:pStyle w:val="Heading1"/>
              <w:spacing w:line="276" w:lineRule="auto"/>
              <w:ind w:left="-844"/>
              <w:outlineLvl w:val="0"/>
            </w:pPr>
            <w:r>
              <w:rPr>
                <w:noProof/>
                <w:lang w:val="en-IN" w:eastAsia="en-IN"/>
              </w:rPr>
              <w:drawing>
                <wp:anchor distT="0" distB="0" distL="114300" distR="114300" simplePos="0" relativeHeight="251661312" behindDoc="1" locked="0" layoutInCell="1" allowOverlap="1" wp14:anchorId="70B9A102" wp14:editId="1C62B254">
                  <wp:simplePos x="0" y="0"/>
                  <wp:positionH relativeFrom="column">
                    <wp:posOffset>0</wp:posOffset>
                  </wp:positionH>
                  <wp:positionV relativeFrom="paragraph">
                    <wp:posOffset>166370</wp:posOffset>
                  </wp:positionV>
                  <wp:extent cx="409575" cy="409575"/>
                  <wp:effectExtent l="0" t="0" r="9525" b="9525"/>
                  <wp:wrapTight wrapText="bothSides">
                    <wp:wrapPolygon edited="0">
                      <wp:start x="0" y="0"/>
                      <wp:lineTo x="0" y="21098"/>
                      <wp:lineTo x="21098" y="21098"/>
                      <wp:lineTo x="21098"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1FE">
              <w:t xml:space="preserve"> </w:t>
            </w:r>
          </w:p>
          <w:p w14:paraId="43393991" w14:textId="77777777" w:rsidR="00351C6A" w:rsidRDefault="00351C6A" w:rsidP="00AF4E09">
            <w:pPr>
              <w:pStyle w:val="Heading1"/>
              <w:ind w:left="-634"/>
              <w:outlineLvl w:val="0"/>
            </w:pPr>
            <w:r w:rsidRPr="001B2CC1">
              <w:t>TECHNICAL EXPERTISE</w:t>
            </w:r>
          </w:p>
          <w:p w14:paraId="05624EC4" w14:textId="77777777" w:rsidR="00351C6A" w:rsidRDefault="00351C6A" w:rsidP="00AF4E09">
            <w:pPr>
              <w:pStyle w:val="Heading1"/>
              <w:outlineLvl w:val="0"/>
              <w:rPr>
                <w:noProof/>
              </w:rPr>
            </w:pPr>
          </w:p>
          <w:p w14:paraId="27745593" w14:textId="77777777" w:rsidR="00351C6A" w:rsidRPr="001B2CC1" w:rsidRDefault="00351C6A" w:rsidP="00351C6A">
            <w:pPr>
              <w:pStyle w:val="Heading1"/>
              <w:numPr>
                <w:ilvl w:val="0"/>
                <w:numId w:val="27"/>
              </w:numPr>
              <w:spacing w:before="400" w:after="200" w:line="276" w:lineRule="auto"/>
              <w:ind w:firstLine="66"/>
              <w:rPr>
                <w:rFonts w:asciiTheme="minorHAnsi" w:eastAsiaTheme="minorHAnsi" w:hAnsiTheme="minorHAnsi" w:cstheme="minorBidi"/>
                <w:b w:val="0"/>
                <w:caps w:val="0"/>
                <w:color w:val="595959" w:themeColor="text1" w:themeTint="A6"/>
                <w:sz w:val="22"/>
                <w:szCs w:val="22"/>
              </w:rPr>
            </w:pPr>
            <w:r w:rsidRPr="001B2CC1">
              <w:rPr>
                <w:rFonts w:asciiTheme="minorHAnsi" w:eastAsiaTheme="minorHAnsi" w:hAnsiTheme="minorHAnsi" w:cstheme="minorBidi"/>
                <w:b w:val="0"/>
                <w:caps w:val="0"/>
                <w:color w:val="595959" w:themeColor="text1" w:themeTint="A6"/>
                <w:sz w:val="22"/>
                <w:szCs w:val="22"/>
              </w:rPr>
              <w:t xml:space="preserve">Microsoft Excel 2010, 2013 PPT and Outlook                   </w:t>
            </w:r>
          </w:p>
          <w:p w14:paraId="3503ADDD" w14:textId="77777777" w:rsidR="00351C6A" w:rsidRPr="001B2CC1" w:rsidRDefault="00351C6A" w:rsidP="00351C6A">
            <w:pPr>
              <w:pStyle w:val="Heading1"/>
              <w:numPr>
                <w:ilvl w:val="0"/>
                <w:numId w:val="27"/>
              </w:numPr>
              <w:spacing w:before="400" w:after="200" w:line="276" w:lineRule="auto"/>
              <w:ind w:firstLine="66"/>
              <w:rPr>
                <w:rFonts w:asciiTheme="minorHAnsi" w:eastAsiaTheme="minorHAnsi" w:hAnsiTheme="minorHAnsi" w:cstheme="minorBidi"/>
                <w:b w:val="0"/>
                <w:caps w:val="0"/>
                <w:color w:val="595959" w:themeColor="text1" w:themeTint="A6"/>
                <w:sz w:val="22"/>
                <w:szCs w:val="22"/>
              </w:rPr>
            </w:pPr>
            <w:r w:rsidRPr="001B2CC1">
              <w:rPr>
                <w:rFonts w:asciiTheme="minorHAnsi" w:eastAsiaTheme="minorHAnsi" w:hAnsiTheme="minorHAnsi" w:cstheme="minorBidi"/>
                <w:b w:val="0"/>
                <w:caps w:val="0"/>
                <w:color w:val="595959" w:themeColor="text1" w:themeTint="A6"/>
                <w:sz w:val="22"/>
                <w:szCs w:val="22"/>
              </w:rPr>
              <w:t>Financial banking software</w:t>
            </w:r>
          </w:p>
          <w:p w14:paraId="6931B95F" w14:textId="77777777" w:rsidR="00351C6A" w:rsidRDefault="00351C6A" w:rsidP="00351C6A">
            <w:pPr>
              <w:pStyle w:val="Heading1"/>
              <w:numPr>
                <w:ilvl w:val="0"/>
                <w:numId w:val="27"/>
              </w:numPr>
              <w:spacing w:before="400" w:after="200" w:line="276" w:lineRule="auto"/>
              <w:ind w:firstLine="66"/>
              <w:outlineLvl w:val="0"/>
              <w:rPr>
                <w:rFonts w:asciiTheme="minorHAnsi" w:eastAsiaTheme="minorHAnsi" w:hAnsiTheme="minorHAnsi" w:cstheme="minorBidi"/>
                <w:b w:val="0"/>
                <w:caps w:val="0"/>
                <w:color w:val="595959" w:themeColor="text1" w:themeTint="A6"/>
                <w:sz w:val="22"/>
                <w:szCs w:val="22"/>
              </w:rPr>
            </w:pPr>
            <w:r w:rsidRPr="001B2CC1">
              <w:rPr>
                <w:rFonts w:asciiTheme="minorHAnsi" w:eastAsiaTheme="minorHAnsi" w:hAnsiTheme="minorHAnsi" w:cstheme="minorBidi"/>
                <w:b w:val="0"/>
                <w:caps w:val="0"/>
                <w:color w:val="595959" w:themeColor="text1" w:themeTint="A6"/>
                <w:sz w:val="22"/>
                <w:szCs w:val="22"/>
              </w:rPr>
              <w:t>CRM Next Software</w:t>
            </w:r>
          </w:p>
          <w:p w14:paraId="33A1534B" w14:textId="77777777" w:rsidR="00351C6A" w:rsidRDefault="00351C6A" w:rsidP="00AF4E09">
            <w:pPr>
              <w:pStyle w:val="Heading1"/>
              <w:spacing w:before="400" w:after="200"/>
              <w:ind w:left="360"/>
              <w:outlineLvl w:val="0"/>
              <w:rPr>
                <w:rFonts w:asciiTheme="minorHAnsi" w:eastAsiaTheme="minorHAnsi" w:hAnsiTheme="minorHAnsi" w:cstheme="minorBidi"/>
                <w:b w:val="0"/>
                <w:caps w:val="0"/>
                <w:color w:val="595959" w:themeColor="text1" w:themeTint="A6"/>
                <w:sz w:val="22"/>
                <w:szCs w:val="22"/>
              </w:rPr>
            </w:pPr>
          </w:p>
          <w:p w14:paraId="176800F3" w14:textId="77777777" w:rsidR="00351C6A" w:rsidRDefault="00351C6A" w:rsidP="00AF4E09">
            <w:pPr>
              <w:pStyle w:val="Heading1"/>
              <w:ind w:left="-709"/>
              <w:outlineLvl w:val="0"/>
            </w:pPr>
            <w:r>
              <w:rPr>
                <w:noProof/>
                <w:lang w:val="en-IN" w:eastAsia="en-IN"/>
              </w:rPr>
              <w:drawing>
                <wp:anchor distT="0" distB="0" distL="114300" distR="114300" simplePos="0" relativeHeight="251660288" behindDoc="0" locked="0" layoutInCell="1" allowOverlap="1" wp14:anchorId="116009E0" wp14:editId="2C67832F">
                  <wp:simplePos x="0" y="0"/>
                  <wp:positionH relativeFrom="column">
                    <wp:posOffset>0</wp:posOffset>
                  </wp:positionH>
                  <wp:positionV relativeFrom="paragraph">
                    <wp:posOffset>228600</wp:posOffset>
                  </wp:positionV>
                  <wp:extent cx="390525" cy="3441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939DB" w14:textId="77777777" w:rsidR="00351C6A" w:rsidRPr="00565B06" w:rsidRDefault="00351C6A" w:rsidP="00AF4E09">
            <w:pPr>
              <w:pStyle w:val="Heading1"/>
              <w:outlineLvl w:val="0"/>
            </w:pPr>
            <w:r w:rsidRPr="002941FE">
              <w:t>PERSONAL INFORMATION</w:t>
            </w:r>
          </w:p>
        </w:tc>
      </w:tr>
    </w:tbl>
    <w:p w14:paraId="28888369" w14:textId="77777777" w:rsidR="00351C6A" w:rsidRDefault="00351C6A" w:rsidP="00351C6A">
      <w:pPr>
        <w:ind w:firstLine="720"/>
      </w:pPr>
    </w:p>
    <w:p w14:paraId="18261469" w14:textId="77777777" w:rsidR="00351C6A" w:rsidRDefault="00351C6A" w:rsidP="00351C6A">
      <w:pPr>
        <w:spacing w:line="276" w:lineRule="auto"/>
        <w:ind w:firstLine="720"/>
      </w:pPr>
      <w:r w:rsidRPr="00BF2F77">
        <w:t>Address</w:t>
      </w:r>
      <w:r w:rsidRPr="00BF2F77">
        <w:tab/>
      </w:r>
      <w:r w:rsidRPr="00BF2F77">
        <w:tab/>
      </w:r>
      <w:r>
        <w:tab/>
        <w:t xml:space="preserve">House No. DD- 1163, </w:t>
      </w:r>
      <w:proofErr w:type="spellStart"/>
      <w:r>
        <w:t>Dabua</w:t>
      </w:r>
      <w:proofErr w:type="spellEnd"/>
      <w:r>
        <w:t xml:space="preserve"> Colony, 27 Feet Road</w:t>
      </w:r>
    </w:p>
    <w:p w14:paraId="07E9BBA4" w14:textId="77777777" w:rsidR="00351C6A" w:rsidRPr="00BF2F77" w:rsidRDefault="00351C6A" w:rsidP="00351C6A">
      <w:pPr>
        <w:spacing w:line="276" w:lineRule="auto"/>
        <w:ind w:firstLine="720"/>
      </w:pPr>
      <w:r>
        <w:tab/>
      </w:r>
      <w:r>
        <w:tab/>
      </w:r>
      <w:r>
        <w:tab/>
        <w:t>NIT. Faridabad 121001</w:t>
      </w:r>
    </w:p>
    <w:p w14:paraId="2CD03E99" w14:textId="77777777" w:rsidR="00351C6A" w:rsidRPr="00BF2F77" w:rsidRDefault="00351C6A" w:rsidP="00351C6A">
      <w:pPr>
        <w:spacing w:line="276" w:lineRule="auto"/>
      </w:pPr>
      <w:r w:rsidRPr="00BF2F77">
        <w:tab/>
        <w:t xml:space="preserve">Nationality </w:t>
      </w:r>
      <w:r w:rsidRPr="00BF2F77">
        <w:tab/>
      </w:r>
      <w:r w:rsidRPr="00BF2F77">
        <w:tab/>
        <w:t>Indian</w:t>
      </w:r>
    </w:p>
    <w:p w14:paraId="4BFE3A04" w14:textId="77777777" w:rsidR="00351C6A" w:rsidRPr="00BF2F77" w:rsidRDefault="00351C6A" w:rsidP="00351C6A">
      <w:pPr>
        <w:spacing w:line="276" w:lineRule="auto"/>
      </w:pPr>
      <w:r w:rsidRPr="00BF2F77">
        <w:tab/>
      </w:r>
      <w:r>
        <w:t>Mobile</w:t>
      </w:r>
      <w:r>
        <w:tab/>
      </w:r>
      <w:r w:rsidRPr="00BF2F77">
        <w:tab/>
      </w:r>
      <w:r w:rsidRPr="00BF2F77">
        <w:tab/>
        <w:t xml:space="preserve">+91 </w:t>
      </w:r>
      <w:r>
        <w:t>882-641-2270</w:t>
      </w:r>
    </w:p>
    <w:p w14:paraId="73047B66" w14:textId="5CB7505F" w:rsidR="00351C6A" w:rsidRDefault="00351C6A" w:rsidP="00351C6A">
      <w:pPr>
        <w:spacing w:line="276" w:lineRule="auto"/>
      </w:pPr>
      <w:r w:rsidRPr="00BF2F77">
        <w:tab/>
        <w:t>Email</w:t>
      </w:r>
      <w:r w:rsidRPr="00BF2F77">
        <w:tab/>
      </w:r>
      <w:r w:rsidRPr="00BF2F77">
        <w:tab/>
      </w:r>
      <w:r w:rsidRPr="00BF2F77">
        <w:tab/>
      </w:r>
      <w:r w:rsidR="00100E92">
        <w:t>deepakverma81593@gmail.com</w:t>
      </w:r>
    </w:p>
    <w:p w14:paraId="0DFEF0FE" w14:textId="77777777" w:rsidR="00351C6A" w:rsidRDefault="00351C6A" w:rsidP="00351C6A"/>
    <w:p w14:paraId="086FFA59" w14:textId="77777777" w:rsidR="00351C6A" w:rsidRDefault="00351C6A" w:rsidP="00351C6A"/>
    <w:p w14:paraId="4AE3D30A" w14:textId="77777777" w:rsidR="00351C6A" w:rsidRPr="000845A1" w:rsidRDefault="00351C6A" w:rsidP="00351C6A">
      <w:pPr>
        <w:rPr>
          <w:sz w:val="26"/>
        </w:rPr>
      </w:pPr>
      <w:r w:rsidRPr="000845A1">
        <w:t>I hereby declare that the above written particulars are true to the best of my knowledge and belief</w:t>
      </w:r>
      <w:r w:rsidRPr="000845A1">
        <w:rPr>
          <w:sz w:val="26"/>
        </w:rPr>
        <w:t>.</w:t>
      </w:r>
    </w:p>
    <w:p w14:paraId="21241501" w14:textId="28500B8D" w:rsidR="00351C6A" w:rsidRDefault="00351C6A" w:rsidP="00351C6A">
      <w:pPr>
        <w:rPr>
          <w:sz w:val="26"/>
        </w:rPr>
      </w:pPr>
    </w:p>
    <w:p w14:paraId="21D7E648" w14:textId="77777777" w:rsidR="007908A0" w:rsidRPr="00302E38" w:rsidRDefault="007908A0" w:rsidP="00351C6A">
      <w:pPr>
        <w:rPr>
          <w:sz w:val="26"/>
        </w:rPr>
      </w:pPr>
    </w:p>
    <w:p w14:paraId="00469033" w14:textId="77777777" w:rsidR="00351C6A" w:rsidRPr="00302E38" w:rsidRDefault="00351C6A" w:rsidP="00351C6A">
      <w:pPr>
        <w:rPr>
          <w:sz w:val="26"/>
        </w:rPr>
      </w:pPr>
      <w:r>
        <w:rPr>
          <w:sz w:val="26"/>
        </w:rPr>
        <w:t>Date:</w:t>
      </w:r>
      <w:r>
        <w:rPr>
          <w:sz w:val="26"/>
        </w:rPr>
        <w:tab/>
        <w:t>_______</w:t>
      </w:r>
      <w:r>
        <w:rPr>
          <w:sz w:val="26"/>
        </w:rPr>
        <w:tab/>
      </w:r>
      <w:r w:rsidRPr="00302E38">
        <w:rPr>
          <w:sz w:val="26"/>
        </w:rPr>
        <w:tab/>
      </w:r>
      <w:r w:rsidRPr="00302E38">
        <w:rPr>
          <w:sz w:val="26"/>
        </w:rPr>
        <w:tab/>
      </w:r>
      <w:r w:rsidRPr="00302E38">
        <w:rPr>
          <w:sz w:val="26"/>
        </w:rPr>
        <w:tab/>
      </w:r>
      <w:r w:rsidRPr="00302E38">
        <w:rPr>
          <w:sz w:val="26"/>
        </w:rPr>
        <w:tab/>
      </w:r>
      <w:r w:rsidRPr="00302E38">
        <w:rPr>
          <w:sz w:val="26"/>
        </w:rPr>
        <w:tab/>
        <w:t xml:space="preserve"> </w:t>
      </w:r>
      <w:r>
        <w:rPr>
          <w:sz w:val="26"/>
        </w:rPr>
        <w:tab/>
      </w:r>
      <w:r>
        <w:rPr>
          <w:sz w:val="26"/>
        </w:rPr>
        <w:tab/>
      </w:r>
      <w:r w:rsidRPr="00EF349D">
        <w:rPr>
          <w:b/>
          <w:sz w:val="26"/>
        </w:rPr>
        <w:t>(</w:t>
      </w:r>
      <w:r>
        <w:rPr>
          <w:b/>
          <w:sz w:val="26"/>
        </w:rPr>
        <w:t>Deepak Kumar</w:t>
      </w:r>
      <w:r w:rsidRPr="00EF349D">
        <w:rPr>
          <w:b/>
          <w:sz w:val="26"/>
        </w:rPr>
        <w:t>)</w:t>
      </w:r>
    </w:p>
    <w:p w14:paraId="2E1696EC" w14:textId="77777777" w:rsidR="00351C6A" w:rsidRPr="0069025E" w:rsidRDefault="00351C6A" w:rsidP="00351C6A">
      <w:pPr>
        <w:rPr>
          <w:sz w:val="26"/>
        </w:rPr>
      </w:pPr>
      <w:r w:rsidRPr="00302E38">
        <w:rPr>
          <w:sz w:val="26"/>
        </w:rPr>
        <w:t>Place:</w:t>
      </w:r>
      <w:r w:rsidRPr="00302E38">
        <w:rPr>
          <w:sz w:val="26"/>
        </w:rPr>
        <w:tab/>
        <w:t>_______</w:t>
      </w:r>
    </w:p>
    <w:sectPr w:rsidR="00351C6A" w:rsidRPr="0069025E" w:rsidSect="007908A0">
      <w:footerReference w:type="default" r:id="rId13"/>
      <w:headerReference w:type="first" r:id="rId14"/>
      <w:footerReference w:type="first" r:id="rId15"/>
      <w:pgSz w:w="12240" w:h="15840" w:code="1"/>
      <w:pgMar w:top="568" w:right="900" w:bottom="851" w:left="15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08A66" w14:textId="77777777" w:rsidR="00DC1A51" w:rsidRDefault="00DC1A51" w:rsidP="00F534FB">
      <w:pPr>
        <w:spacing w:after="0"/>
      </w:pPr>
      <w:r>
        <w:separator/>
      </w:r>
    </w:p>
  </w:endnote>
  <w:endnote w:type="continuationSeparator" w:id="0">
    <w:p w14:paraId="300EB26D" w14:textId="77777777" w:rsidR="00DC1A51" w:rsidRDefault="00DC1A51"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25135"/>
      <w:docPartObj>
        <w:docPartGallery w:val="Page Numbers (Bottom of Page)"/>
        <w:docPartUnique/>
      </w:docPartObj>
    </w:sdtPr>
    <w:sdtEndPr>
      <w:rPr>
        <w:color w:val="7F7F7F" w:themeColor="background1" w:themeShade="7F"/>
        <w:spacing w:val="60"/>
      </w:rPr>
    </w:sdtEndPr>
    <w:sdtContent>
      <w:p w14:paraId="03B905CC" w14:textId="2F3ABE74" w:rsidR="00F319B8" w:rsidRDefault="00F319B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B4676" w:rsidRPr="00AB4676">
          <w:rPr>
            <w:b/>
            <w:bCs/>
            <w:noProof/>
          </w:rPr>
          <w:t>3</w:t>
        </w:r>
        <w:r>
          <w:rPr>
            <w:b/>
            <w:bCs/>
            <w:noProof/>
          </w:rPr>
          <w:fldChar w:fldCharType="end"/>
        </w:r>
        <w:r>
          <w:rPr>
            <w:b/>
            <w:bCs/>
          </w:rPr>
          <w:t xml:space="preserve"> | </w:t>
        </w:r>
        <w:r>
          <w:rPr>
            <w:color w:val="7F7F7F" w:themeColor="background1" w:themeShade="7F"/>
            <w:spacing w:val="60"/>
          </w:rPr>
          <w:t>Page</w:t>
        </w:r>
      </w:p>
    </w:sdtContent>
  </w:sdt>
  <w:p w14:paraId="35442D7F" w14:textId="606AFEAC" w:rsidR="00056FE7" w:rsidRDefault="00056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2389060"/>
      <w:docPartObj>
        <w:docPartGallery w:val="Page Numbers (Bottom of Page)"/>
        <w:docPartUnique/>
      </w:docPartObj>
    </w:sdtPr>
    <w:sdtEndPr>
      <w:rPr>
        <w:color w:val="7F7F7F" w:themeColor="background1" w:themeShade="7F"/>
        <w:spacing w:val="60"/>
      </w:rPr>
    </w:sdtEndPr>
    <w:sdtContent>
      <w:p w14:paraId="5967E674" w14:textId="002C5844" w:rsidR="00C90891" w:rsidRDefault="00C9089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B4676" w:rsidRPr="00AB4676">
          <w:rPr>
            <w:b/>
            <w:bCs/>
            <w:noProof/>
          </w:rPr>
          <w:t>1</w:t>
        </w:r>
        <w:r>
          <w:rPr>
            <w:b/>
            <w:bCs/>
            <w:noProof/>
          </w:rPr>
          <w:fldChar w:fldCharType="end"/>
        </w:r>
        <w:r>
          <w:rPr>
            <w:b/>
            <w:bCs/>
          </w:rPr>
          <w:t xml:space="preserve"> | </w:t>
        </w:r>
        <w:r>
          <w:rPr>
            <w:color w:val="7F7F7F" w:themeColor="background1" w:themeShade="7F"/>
            <w:spacing w:val="60"/>
          </w:rPr>
          <w:t>Page</w:t>
        </w:r>
      </w:p>
    </w:sdtContent>
  </w:sdt>
  <w:p w14:paraId="5224D234" w14:textId="77777777" w:rsidR="00C90891" w:rsidRDefault="00C90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6345C" w14:textId="77777777" w:rsidR="00DC1A51" w:rsidRDefault="00DC1A51" w:rsidP="00F534FB">
      <w:pPr>
        <w:spacing w:after="0"/>
      </w:pPr>
      <w:r>
        <w:separator/>
      </w:r>
    </w:p>
  </w:footnote>
  <w:footnote w:type="continuationSeparator" w:id="0">
    <w:p w14:paraId="1D51C7EE" w14:textId="77777777" w:rsidR="00DC1A51" w:rsidRDefault="00DC1A51"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149D3" w14:textId="77777777" w:rsidR="005324B1" w:rsidRDefault="005324B1">
    <w:pPr>
      <w:pStyle w:val="Header"/>
    </w:pPr>
    <w:r>
      <w:rPr>
        <w:noProof/>
        <w:lang w:val="en-IN" w:eastAsia="en-IN"/>
      </w:rPr>
      <mc:AlternateContent>
        <mc:Choice Requires="wps">
          <w:drawing>
            <wp:anchor distT="0" distB="0" distL="114300" distR="114300" simplePos="0" relativeHeight="251661312" behindDoc="1" locked="0" layoutInCell="1" allowOverlap="1" wp14:anchorId="42BD21BF" wp14:editId="6CC47EB1">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6B133C7" id="Rectangle 1" o:spid="_x0000_s1026"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DE3090AE"/>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56701B5"/>
    <w:multiLevelType w:val="multilevel"/>
    <w:tmpl w:val="B6568764"/>
    <w:lvl w:ilvl="0">
      <w:start w:val="1"/>
      <w:numFmt w:val="bullet"/>
      <w:lvlText w:val=""/>
      <w:lvlJc w:val="left"/>
      <w:pPr>
        <w:ind w:left="360" w:hanging="360"/>
      </w:pPr>
      <w:rPr>
        <w:rFonts w:ascii="Symbol" w:hAnsi="Symbol" w:hint="default"/>
        <w:color w:val="77448B" w:themeColor="accent1"/>
        <w:sz w:val="24"/>
      </w:rPr>
    </w:lvl>
    <w:lvl w:ilvl="1">
      <w:start w:val="1"/>
      <w:numFmt w:val="bullet"/>
      <w:lvlText w:val="o"/>
      <w:lvlJc w:val="left"/>
      <w:pPr>
        <w:ind w:left="720" w:hanging="360"/>
      </w:pPr>
      <w:rPr>
        <w:rFonts w:ascii="Courier New" w:hAnsi="Courier New" w:hint="default"/>
        <w:color w:val="77448B" w:themeColor="accent1"/>
        <w:sz w:val="24"/>
      </w:rPr>
    </w:lvl>
    <w:lvl w:ilvl="2">
      <w:start w:val="1"/>
      <w:numFmt w:val="bullet"/>
      <w:lvlText w:val=""/>
      <w:lvlJc w:val="left"/>
      <w:pPr>
        <w:ind w:left="1080" w:hanging="360"/>
      </w:pPr>
      <w:rPr>
        <w:rFonts w:ascii="Wingdings" w:hAnsi="Wingdings" w:hint="default"/>
        <w:color w:val="77448B"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C70767"/>
    <w:multiLevelType w:val="hybridMultilevel"/>
    <w:tmpl w:val="776E189E"/>
    <w:lvl w:ilvl="0" w:tplc="B8EE399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9FD4007"/>
    <w:multiLevelType w:val="multilevel"/>
    <w:tmpl w:val="9148F2AC"/>
    <w:lvl w:ilvl="0">
      <w:start w:val="1"/>
      <w:numFmt w:val="bullet"/>
      <w:lvlText w:val=""/>
      <w:lvlJc w:val="left"/>
      <w:pPr>
        <w:ind w:left="360" w:hanging="360"/>
      </w:pPr>
      <w:rPr>
        <w:rFonts w:ascii="Symbol" w:hAnsi="Symbol" w:hint="default"/>
        <w:color w:val="77448B" w:themeColor="accent1"/>
        <w:sz w:val="24"/>
      </w:rPr>
    </w:lvl>
    <w:lvl w:ilvl="1">
      <w:start w:val="1"/>
      <w:numFmt w:val="bullet"/>
      <w:lvlText w:val="o"/>
      <w:lvlJc w:val="left"/>
      <w:pPr>
        <w:ind w:left="720" w:hanging="360"/>
      </w:pPr>
      <w:rPr>
        <w:rFonts w:ascii="Courier New" w:hAnsi="Courier New" w:hint="default"/>
        <w:color w:val="77448B" w:themeColor="accent1"/>
        <w:sz w:val="24"/>
      </w:rPr>
    </w:lvl>
    <w:lvl w:ilvl="2">
      <w:start w:val="1"/>
      <w:numFmt w:val="bullet"/>
      <w:lvlText w:val=""/>
      <w:lvlJc w:val="left"/>
      <w:pPr>
        <w:ind w:left="1080" w:hanging="360"/>
      </w:pPr>
      <w:rPr>
        <w:rFonts w:ascii="Wingdings" w:hAnsi="Wingdings" w:hint="default"/>
        <w:color w:val="77448B"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1129D9"/>
    <w:multiLevelType w:val="hybridMultilevel"/>
    <w:tmpl w:val="46ACB96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39066A7B"/>
    <w:multiLevelType w:val="multilevel"/>
    <w:tmpl w:val="70445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A919A7"/>
    <w:multiLevelType w:val="hybridMultilevel"/>
    <w:tmpl w:val="BBAC3786"/>
    <w:lvl w:ilvl="0" w:tplc="B8EE399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9D73F4"/>
    <w:multiLevelType w:val="hybridMultilevel"/>
    <w:tmpl w:val="6D76A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10B4B87"/>
    <w:multiLevelType w:val="multilevel"/>
    <w:tmpl w:val="6EF08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9597A"/>
    <w:multiLevelType w:val="hybridMultilevel"/>
    <w:tmpl w:val="A844E68E"/>
    <w:lvl w:ilvl="0" w:tplc="B8EE399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D16FC7"/>
    <w:multiLevelType w:val="hybridMultilevel"/>
    <w:tmpl w:val="C3CC0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DF301B"/>
    <w:multiLevelType w:val="hybridMultilevel"/>
    <w:tmpl w:val="8C5C1F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0B72047"/>
    <w:multiLevelType w:val="hybridMultilevel"/>
    <w:tmpl w:val="0C6262F6"/>
    <w:lvl w:ilvl="0" w:tplc="B8EE399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211A34"/>
    <w:multiLevelType w:val="hybridMultilevel"/>
    <w:tmpl w:val="084CA10A"/>
    <w:lvl w:ilvl="0" w:tplc="B8EE399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166133E"/>
    <w:multiLevelType w:val="hybridMultilevel"/>
    <w:tmpl w:val="7918EA30"/>
    <w:lvl w:ilvl="0" w:tplc="B1FC9C94">
      <w:start w:val="1"/>
      <w:numFmt w:val="bullet"/>
      <w:lvlText w:val=""/>
      <w:lvlJc w:val="left"/>
      <w:pPr>
        <w:ind w:left="720" w:hanging="360"/>
      </w:pPr>
      <w:rPr>
        <w:rFonts w:ascii="Symbol" w:hAnsi="Symbol" w:hint="default"/>
        <w:color w:val="7030A0"/>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0F497C"/>
    <w:multiLevelType w:val="hybridMultilevel"/>
    <w:tmpl w:val="B4B28060"/>
    <w:lvl w:ilvl="0" w:tplc="B8EE399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1"/>
  </w:num>
  <w:num w:numId="4">
    <w:abstractNumId w:val="16"/>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20"/>
  </w:num>
  <w:num w:numId="17">
    <w:abstractNumId w:val="26"/>
  </w:num>
  <w:num w:numId="18">
    <w:abstractNumId w:val="23"/>
  </w:num>
  <w:num w:numId="19">
    <w:abstractNumId w:val="19"/>
  </w:num>
  <w:num w:numId="20">
    <w:abstractNumId w:val="14"/>
  </w:num>
  <w:num w:numId="21">
    <w:abstractNumId w:val="17"/>
  </w:num>
  <w:num w:numId="22">
    <w:abstractNumId w:val="22"/>
  </w:num>
  <w:num w:numId="23">
    <w:abstractNumId w:val="25"/>
  </w:num>
  <w:num w:numId="24">
    <w:abstractNumId w:val="27"/>
  </w:num>
  <w:num w:numId="25">
    <w:abstractNumId w:val="13"/>
  </w:num>
  <w:num w:numId="26">
    <w:abstractNumId w:val="28"/>
  </w:num>
  <w:num w:numId="27">
    <w:abstractNumId w:val="10"/>
  </w:num>
  <w:num w:numId="28">
    <w:abstractNumId w:val="18"/>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A34"/>
    <w:rsid w:val="00002750"/>
    <w:rsid w:val="00004D4E"/>
    <w:rsid w:val="00011895"/>
    <w:rsid w:val="00013818"/>
    <w:rsid w:val="00024730"/>
    <w:rsid w:val="000348ED"/>
    <w:rsid w:val="00040CF1"/>
    <w:rsid w:val="0004158B"/>
    <w:rsid w:val="000450C9"/>
    <w:rsid w:val="00051DFD"/>
    <w:rsid w:val="000569D3"/>
    <w:rsid w:val="00056FE7"/>
    <w:rsid w:val="000570FF"/>
    <w:rsid w:val="00057244"/>
    <w:rsid w:val="00061C1E"/>
    <w:rsid w:val="0006454B"/>
    <w:rsid w:val="00066F6D"/>
    <w:rsid w:val="00075B13"/>
    <w:rsid w:val="00080688"/>
    <w:rsid w:val="00092692"/>
    <w:rsid w:val="000926F6"/>
    <w:rsid w:val="00096203"/>
    <w:rsid w:val="000A0229"/>
    <w:rsid w:val="000D6773"/>
    <w:rsid w:val="000E24AC"/>
    <w:rsid w:val="000E4A73"/>
    <w:rsid w:val="000F79EA"/>
    <w:rsid w:val="00100E92"/>
    <w:rsid w:val="00111C65"/>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97276"/>
    <w:rsid w:val="001A2A99"/>
    <w:rsid w:val="001A6641"/>
    <w:rsid w:val="001B0811"/>
    <w:rsid w:val="001B3B5F"/>
    <w:rsid w:val="001B720C"/>
    <w:rsid w:val="001C0DEE"/>
    <w:rsid w:val="001C3957"/>
    <w:rsid w:val="001C46E5"/>
    <w:rsid w:val="001D617A"/>
    <w:rsid w:val="001E08A4"/>
    <w:rsid w:val="001E7C26"/>
    <w:rsid w:val="001F437D"/>
    <w:rsid w:val="0020735F"/>
    <w:rsid w:val="002146F8"/>
    <w:rsid w:val="00215593"/>
    <w:rsid w:val="00217917"/>
    <w:rsid w:val="002372E8"/>
    <w:rsid w:val="0023768B"/>
    <w:rsid w:val="0025163F"/>
    <w:rsid w:val="00254330"/>
    <w:rsid w:val="00260F01"/>
    <w:rsid w:val="00275C94"/>
    <w:rsid w:val="00277638"/>
    <w:rsid w:val="0028164F"/>
    <w:rsid w:val="002823BE"/>
    <w:rsid w:val="002941FE"/>
    <w:rsid w:val="002963D8"/>
    <w:rsid w:val="00297ED0"/>
    <w:rsid w:val="002A4EDA"/>
    <w:rsid w:val="002B01E3"/>
    <w:rsid w:val="002B3FC8"/>
    <w:rsid w:val="002F10E7"/>
    <w:rsid w:val="002F69E4"/>
    <w:rsid w:val="00300A98"/>
    <w:rsid w:val="0030724A"/>
    <w:rsid w:val="00316CE4"/>
    <w:rsid w:val="00323C3F"/>
    <w:rsid w:val="003279A4"/>
    <w:rsid w:val="00330768"/>
    <w:rsid w:val="00337114"/>
    <w:rsid w:val="0033773F"/>
    <w:rsid w:val="0035004C"/>
    <w:rsid w:val="00351C6A"/>
    <w:rsid w:val="003571C8"/>
    <w:rsid w:val="003746C3"/>
    <w:rsid w:val="00375504"/>
    <w:rsid w:val="00383057"/>
    <w:rsid w:val="00391C21"/>
    <w:rsid w:val="0039703C"/>
    <w:rsid w:val="003974BB"/>
    <w:rsid w:val="003A091E"/>
    <w:rsid w:val="003A2E98"/>
    <w:rsid w:val="003E5D64"/>
    <w:rsid w:val="003F36A7"/>
    <w:rsid w:val="003F5430"/>
    <w:rsid w:val="00403149"/>
    <w:rsid w:val="004037EF"/>
    <w:rsid w:val="00405BAD"/>
    <w:rsid w:val="00406DEC"/>
    <w:rsid w:val="004113D8"/>
    <w:rsid w:val="00416463"/>
    <w:rsid w:val="00423827"/>
    <w:rsid w:val="00437B8B"/>
    <w:rsid w:val="0044693E"/>
    <w:rsid w:val="00465113"/>
    <w:rsid w:val="00467F3F"/>
    <w:rsid w:val="00471486"/>
    <w:rsid w:val="004727C2"/>
    <w:rsid w:val="00476144"/>
    <w:rsid w:val="004800D0"/>
    <w:rsid w:val="004915EA"/>
    <w:rsid w:val="004A4493"/>
    <w:rsid w:val="004B6A2A"/>
    <w:rsid w:val="004C0172"/>
    <w:rsid w:val="004C1AF6"/>
    <w:rsid w:val="004C389B"/>
    <w:rsid w:val="004C3AA9"/>
    <w:rsid w:val="004C5C49"/>
    <w:rsid w:val="004D0521"/>
    <w:rsid w:val="004D128F"/>
    <w:rsid w:val="004D2864"/>
    <w:rsid w:val="004D3EB1"/>
    <w:rsid w:val="004D465D"/>
    <w:rsid w:val="004E2794"/>
    <w:rsid w:val="004E77A5"/>
    <w:rsid w:val="004F1057"/>
    <w:rsid w:val="004F199F"/>
    <w:rsid w:val="005106C0"/>
    <w:rsid w:val="005247B7"/>
    <w:rsid w:val="005324B1"/>
    <w:rsid w:val="005372FA"/>
    <w:rsid w:val="0055301E"/>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D2053"/>
    <w:rsid w:val="005E088C"/>
    <w:rsid w:val="005E6E43"/>
    <w:rsid w:val="005F4455"/>
    <w:rsid w:val="006104FF"/>
    <w:rsid w:val="006135BA"/>
    <w:rsid w:val="00614B7C"/>
    <w:rsid w:val="0062239B"/>
    <w:rsid w:val="00625B8A"/>
    <w:rsid w:val="006322D5"/>
    <w:rsid w:val="00644D4E"/>
    <w:rsid w:val="00646D01"/>
    <w:rsid w:val="00663536"/>
    <w:rsid w:val="006648D4"/>
    <w:rsid w:val="00673F18"/>
    <w:rsid w:val="006750A3"/>
    <w:rsid w:val="0067535E"/>
    <w:rsid w:val="00676CEB"/>
    <w:rsid w:val="00681FCE"/>
    <w:rsid w:val="00683A86"/>
    <w:rsid w:val="006874A3"/>
    <w:rsid w:val="0069300B"/>
    <w:rsid w:val="006A4C72"/>
    <w:rsid w:val="006B61C4"/>
    <w:rsid w:val="006D067E"/>
    <w:rsid w:val="006D65F8"/>
    <w:rsid w:val="006F4D23"/>
    <w:rsid w:val="00702B9B"/>
    <w:rsid w:val="007175B9"/>
    <w:rsid w:val="007215A9"/>
    <w:rsid w:val="00724853"/>
    <w:rsid w:val="007253E8"/>
    <w:rsid w:val="00735140"/>
    <w:rsid w:val="0073645E"/>
    <w:rsid w:val="007366E5"/>
    <w:rsid w:val="00745196"/>
    <w:rsid w:val="00755346"/>
    <w:rsid w:val="00776E3A"/>
    <w:rsid w:val="007850D1"/>
    <w:rsid w:val="007857C8"/>
    <w:rsid w:val="00785FEB"/>
    <w:rsid w:val="00785FF6"/>
    <w:rsid w:val="007908A0"/>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1593B"/>
    <w:rsid w:val="0083016A"/>
    <w:rsid w:val="00846AAE"/>
    <w:rsid w:val="00867081"/>
    <w:rsid w:val="00874589"/>
    <w:rsid w:val="008978E8"/>
    <w:rsid w:val="008A02C4"/>
    <w:rsid w:val="008A49A0"/>
    <w:rsid w:val="008A6538"/>
    <w:rsid w:val="008D4FC8"/>
    <w:rsid w:val="008D5A80"/>
    <w:rsid w:val="008E5483"/>
    <w:rsid w:val="008F4532"/>
    <w:rsid w:val="00906814"/>
    <w:rsid w:val="00926743"/>
    <w:rsid w:val="00927EA9"/>
    <w:rsid w:val="00933CCA"/>
    <w:rsid w:val="0093795C"/>
    <w:rsid w:val="009403EB"/>
    <w:rsid w:val="00940E94"/>
    <w:rsid w:val="009411E8"/>
    <w:rsid w:val="00952C89"/>
    <w:rsid w:val="009540F4"/>
    <w:rsid w:val="00956B75"/>
    <w:rsid w:val="009718DB"/>
    <w:rsid w:val="009918BB"/>
    <w:rsid w:val="009931F7"/>
    <w:rsid w:val="00994768"/>
    <w:rsid w:val="009A3F4C"/>
    <w:rsid w:val="009B4952"/>
    <w:rsid w:val="009B62CD"/>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2DF0"/>
    <w:rsid w:val="00A77B4D"/>
    <w:rsid w:val="00A8052D"/>
    <w:rsid w:val="00A9077F"/>
    <w:rsid w:val="00AA04BD"/>
    <w:rsid w:val="00AA276C"/>
    <w:rsid w:val="00AB4676"/>
    <w:rsid w:val="00AB673E"/>
    <w:rsid w:val="00AC7C34"/>
    <w:rsid w:val="00AD121E"/>
    <w:rsid w:val="00AD518A"/>
    <w:rsid w:val="00AD6216"/>
    <w:rsid w:val="00AE2F61"/>
    <w:rsid w:val="00AE313B"/>
    <w:rsid w:val="00AE586E"/>
    <w:rsid w:val="00AE7650"/>
    <w:rsid w:val="00AE7734"/>
    <w:rsid w:val="00B112B1"/>
    <w:rsid w:val="00B1221A"/>
    <w:rsid w:val="00B204FE"/>
    <w:rsid w:val="00B25746"/>
    <w:rsid w:val="00B47E1E"/>
    <w:rsid w:val="00B54661"/>
    <w:rsid w:val="00B55487"/>
    <w:rsid w:val="00B63015"/>
    <w:rsid w:val="00B763B5"/>
    <w:rsid w:val="00B90654"/>
    <w:rsid w:val="00B90A34"/>
    <w:rsid w:val="00B91175"/>
    <w:rsid w:val="00BA71B3"/>
    <w:rsid w:val="00BB34BE"/>
    <w:rsid w:val="00BC0E1A"/>
    <w:rsid w:val="00BC1472"/>
    <w:rsid w:val="00BD2DD6"/>
    <w:rsid w:val="00BD55EE"/>
    <w:rsid w:val="00C0155C"/>
    <w:rsid w:val="00C3233C"/>
    <w:rsid w:val="00C3763A"/>
    <w:rsid w:val="00C428AB"/>
    <w:rsid w:val="00C60281"/>
    <w:rsid w:val="00C73BAE"/>
    <w:rsid w:val="00C779DA"/>
    <w:rsid w:val="00C814F7"/>
    <w:rsid w:val="00C81C04"/>
    <w:rsid w:val="00C83FCD"/>
    <w:rsid w:val="00C90891"/>
    <w:rsid w:val="00C91B4B"/>
    <w:rsid w:val="00C93DE1"/>
    <w:rsid w:val="00CA1ED0"/>
    <w:rsid w:val="00CA2E0A"/>
    <w:rsid w:val="00CB3192"/>
    <w:rsid w:val="00CC1E5C"/>
    <w:rsid w:val="00CD0A13"/>
    <w:rsid w:val="00CD1043"/>
    <w:rsid w:val="00CE2C76"/>
    <w:rsid w:val="00CE7305"/>
    <w:rsid w:val="00CF65C2"/>
    <w:rsid w:val="00D046EF"/>
    <w:rsid w:val="00D22E33"/>
    <w:rsid w:val="00D35BBD"/>
    <w:rsid w:val="00D37FAD"/>
    <w:rsid w:val="00D5184A"/>
    <w:rsid w:val="00D5627D"/>
    <w:rsid w:val="00D6600D"/>
    <w:rsid w:val="00D704E1"/>
    <w:rsid w:val="00D70757"/>
    <w:rsid w:val="00D728D5"/>
    <w:rsid w:val="00D73C98"/>
    <w:rsid w:val="00D77483"/>
    <w:rsid w:val="00D7797C"/>
    <w:rsid w:val="00D83EA1"/>
    <w:rsid w:val="00D85CA4"/>
    <w:rsid w:val="00D86B73"/>
    <w:rsid w:val="00DA3C30"/>
    <w:rsid w:val="00DB0B61"/>
    <w:rsid w:val="00DC1A5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84440"/>
    <w:rsid w:val="00E94264"/>
    <w:rsid w:val="00E97BD9"/>
    <w:rsid w:val="00EB2156"/>
    <w:rsid w:val="00EE0848"/>
    <w:rsid w:val="00F03B1E"/>
    <w:rsid w:val="00F03F2C"/>
    <w:rsid w:val="00F1202D"/>
    <w:rsid w:val="00F217AB"/>
    <w:rsid w:val="00F319B8"/>
    <w:rsid w:val="00F35A06"/>
    <w:rsid w:val="00F435D3"/>
    <w:rsid w:val="00F46425"/>
    <w:rsid w:val="00F5078D"/>
    <w:rsid w:val="00F534FB"/>
    <w:rsid w:val="00F56FFE"/>
    <w:rsid w:val="00F72F4B"/>
    <w:rsid w:val="00F904FC"/>
    <w:rsid w:val="00F935BF"/>
    <w:rsid w:val="00F94EB5"/>
    <w:rsid w:val="00FA4359"/>
    <w:rsid w:val="00FA49EA"/>
    <w:rsid w:val="00FA4C84"/>
    <w:rsid w:val="00FB0F18"/>
    <w:rsid w:val="00FE18B2"/>
    <w:rsid w:val="00FE7443"/>
    <w:rsid w:val="00FF0779"/>
    <w:rsid w:val="00FF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F0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10"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styleId="ListParagraph">
    <w:name w:val="List Paragraph"/>
    <w:basedOn w:val="Normal"/>
    <w:uiPriority w:val="34"/>
    <w:unhideWhenUsed/>
    <w:rsid w:val="00CF65C2"/>
    <w:pPr>
      <w:ind w:left="720"/>
      <w:contextualSpacing/>
    </w:pPr>
  </w:style>
  <w:style w:type="character" w:styleId="Hyperlink">
    <w:name w:val="Hyperlink"/>
    <w:basedOn w:val="DefaultParagraphFont"/>
    <w:uiPriority w:val="99"/>
    <w:unhideWhenUsed/>
    <w:rsid w:val="00A72DF0"/>
    <w:rPr>
      <w:color w:val="886288" w:themeColor="hyperlink"/>
      <w:u w:val="single"/>
    </w:rPr>
  </w:style>
  <w:style w:type="character" w:styleId="SubtleReference">
    <w:name w:val="Subtle Reference"/>
    <w:basedOn w:val="DefaultParagraphFont"/>
    <w:uiPriority w:val="10"/>
    <w:qFormat/>
    <w:rsid w:val="00351C6A"/>
    <w:rPr>
      <w:b/>
      <w:caps w:val="0"/>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6974B8A01D4F1AA72694940C97F151"/>
        <w:category>
          <w:name w:val="General"/>
          <w:gallery w:val="placeholder"/>
        </w:category>
        <w:types>
          <w:type w:val="bbPlcHdr"/>
        </w:types>
        <w:behaviors>
          <w:behavior w:val="content"/>
        </w:behaviors>
        <w:guid w:val="{7B1788AA-33CC-4ED3-8A03-D0CA5930C5EF}"/>
      </w:docPartPr>
      <w:docPartBody>
        <w:p w:rsidR="006012DB" w:rsidRDefault="00CB24B9">
          <w:pPr>
            <w:pStyle w:val="0A6974B8A01D4F1AA72694940C97F151"/>
          </w:pPr>
          <w:r w:rsidRPr="009D0878">
            <w:t>Address</w:t>
          </w:r>
        </w:p>
      </w:docPartBody>
    </w:docPart>
    <w:docPart>
      <w:docPartPr>
        <w:name w:val="ED652740C4D24DA8B885F365C8ADEEC6"/>
        <w:category>
          <w:name w:val="General"/>
          <w:gallery w:val="placeholder"/>
        </w:category>
        <w:types>
          <w:type w:val="bbPlcHdr"/>
        </w:types>
        <w:behaviors>
          <w:behavior w:val="content"/>
        </w:behaviors>
        <w:guid w:val="{5C3138F0-3F4B-4797-B709-EFFB0EC8851D}"/>
      </w:docPartPr>
      <w:docPartBody>
        <w:p w:rsidR="006012DB" w:rsidRDefault="00CB24B9">
          <w:pPr>
            <w:pStyle w:val="ED652740C4D24DA8B885F365C8ADEEC6"/>
          </w:pPr>
          <w:r w:rsidRPr="009D0878">
            <w:t>Phone</w:t>
          </w:r>
        </w:p>
      </w:docPartBody>
    </w:docPart>
    <w:docPart>
      <w:docPartPr>
        <w:name w:val="1F4AA830EE3E4511BFCE3F1320948DEF"/>
        <w:category>
          <w:name w:val="General"/>
          <w:gallery w:val="placeholder"/>
        </w:category>
        <w:types>
          <w:type w:val="bbPlcHdr"/>
        </w:types>
        <w:behaviors>
          <w:behavior w:val="content"/>
        </w:behaviors>
        <w:guid w:val="{D8F5A573-C758-4150-9E96-BE886CF5797E}"/>
      </w:docPartPr>
      <w:docPartBody>
        <w:p w:rsidR="006012DB" w:rsidRDefault="00CB24B9">
          <w:pPr>
            <w:pStyle w:val="1F4AA830EE3E4511BFCE3F1320948DEF"/>
          </w:pPr>
          <w:r w:rsidRPr="009D0878">
            <w:t>Email</w:t>
          </w:r>
        </w:p>
      </w:docPartBody>
    </w:docPart>
    <w:docPart>
      <w:docPartPr>
        <w:name w:val="6012A288A6DE453BA83EF9327089E2EF"/>
        <w:category>
          <w:name w:val="General"/>
          <w:gallery w:val="placeholder"/>
        </w:category>
        <w:types>
          <w:type w:val="bbPlcHdr"/>
        </w:types>
        <w:behaviors>
          <w:behavior w:val="content"/>
        </w:behaviors>
        <w:guid w:val="{41F339B4-4E2B-4679-A3BB-B81EE8B96C7B}"/>
      </w:docPartPr>
      <w:docPartBody>
        <w:p w:rsidR="00000000" w:rsidRDefault="00FB3085" w:rsidP="00FB3085">
          <w:pPr>
            <w:pStyle w:val="6012A288A6DE453BA83EF9327089E2EF"/>
          </w:pPr>
          <w:r w:rsidRPr="00D85CA4">
            <w:t>Objective</w:t>
          </w:r>
        </w:p>
      </w:docPartBody>
    </w:docPart>
    <w:docPart>
      <w:docPartPr>
        <w:name w:val="6FC5487CE61040CDBDAE6C1B89751873"/>
        <w:category>
          <w:name w:val="General"/>
          <w:gallery w:val="placeholder"/>
        </w:category>
        <w:types>
          <w:type w:val="bbPlcHdr"/>
        </w:types>
        <w:behaviors>
          <w:behavior w:val="content"/>
        </w:behaviors>
        <w:guid w:val="{7FA6A3C4-FE4A-4FDC-8658-582EAF205445}"/>
      </w:docPartPr>
      <w:docPartBody>
        <w:p w:rsidR="00000000" w:rsidRDefault="00FB3085" w:rsidP="00FB3085">
          <w:pPr>
            <w:pStyle w:val="6FC5487CE61040CDBDAE6C1B89751873"/>
          </w:pPr>
          <w:r w:rsidRPr="00565B06">
            <w:t>Education</w:t>
          </w:r>
        </w:p>
      </w:docPartBody>
    </w:docPart>
    <w:docPart>
      <w:docPartPr>
        <w:name w:val="5E0329E1F3604195A3E75023EA69AEB0"/>
        <w:category>
          <w:name w:val="General"/>
          <w:gallery w:val="placeholder"/>
        </w:category>
        <w:types>
          <w:type w:val="bbPlcHdr"/>
        </w:types>
        <w:behaviors>
          <w:behavior w:val="content"/>
        </w:behaviors>
        <w:guid w:val="{B10A3900-EB94-4DA3-B605-34E9C6ADBBB0}"/>
      </w:docPartPr>
      <w:docPartBody>
        <w:p w:rsidR="00000000" w:rsidRDefault="00FB3085" w:rsidP="00FB3085">
          <w:pPr>
            <w:pStyle w:val="5E0329E1F3604195A3E75023EA69AEB0"/>
          </w:pPr>
          <w:r w:rsidRPr="00565B06">
            <w:t>Experience</w:t>
          </w:r>
        </w:p>
      </w:docPartBody>
    </w:docPart>
    <w:docPart>
      <w:docPartPr>
        <w:name w:val="6F48C3B681D743939AD694F3632FAE2A"/>
        <w:category>
          <w:name w:val="General"/>
          <w:gallery w:val="placeholder"/>
        </w:category>
        <w:types>
          <w:type w:val="bbPlcHdr"/>
        </w:types>
        <w:behaviors>
          <w:behavior w:val="content"/>
        </w:behaviors>
        <w:guid w:val="{64F7E358-2C25-44CE-BDDD-4B6B17B69FCE}"/>
      </w:docPartPr>
      <w:docPartBody>
        <w:p w:rsidR="00000000" w:rsidRDefault="00FB3085" w:rsidP="00FB3085">
          <w:pPr>
            <w:pStyle w:val="6F48C3B681D743939AD694F3632FAE2A"/>
          </w:pPr>
          <w:r w:rsidRPr="00565B06">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70"/>
    <w:rsid w:val="00062370"/>
    <w:rsid w:val="006012DB"/>
    <w:rsid w:val="0075330E"/>
    <w:rsid w:val="008F73A0"/>
    <w:rsid w:val="00B4183E"/>
    <w:rsid w:val="00C406CE"/>
    <w:rsid w:val="00CB24B9"/>
    <w:rsid w:val="00DF2CE4"/>
    <w:rsid w:val="00ED22CC"/>
    <w:rsid w:val="00FB30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2640BE855D4AB8870195CDD632075B">
    <w:name w:val="8F2640BE855D4AB8870195CDD632075B"/>
  </w:style>
  <w:style w:type="paragraph" w:customStyle="1" w:styleId="265A1E95EB494F029193FC2DD179F8A0">
    <w:name w:val="265A1E95EB494F029193FC2DD179F8A0"/>
  </w:style>
  <w:style w:type="paragraph" w:customStyle="1" w:styleId="0A6974B8A01D4F1AA72694940C97F151">
    <w:name w:val="0A6974B8A01D4F1AA72694940C97F151"/>
  </w:style>
  <w:style w:type="paragraph" w:customStyle="1" w:styleId="ED652740C4D24DA8B885F365C8ADEEC6">
    <w:name w:val="ED652740C4D24DA8B885F365C8ADEEC6"/>
  </w:style>
  <w:style w:type="paragraph" w:customStyle="1" w:styleId="1F4AA830EE3E4511BFCE3F1320948DEF">
    <w:name w:val="1F4AA830EE3E4511BFCE3F1320948DEF"/>
  </w:style>
  <w:style w:type="paragraph" w:customStyle="1" w:styleId="37414EE0AFA741C29517B4F49E1EB4DC">
    <w:name w:val="37414EE0AFA741C29517B4F49E1EB4DC"/>
  </w:style>
  <w:style w:type="paragraph" w:customStyle="1" w:styleId="25B08F89EBA44705A1FB55A816AC77FB">
    <w:name w:val="25B08F89EBA44705A1FB55A816AC77FB"/>
  </w:style>
  <w:style w:type="paragraph" w:customStyle="1" w:styleId="95DBA8DBE03D4B96A6939D8C0860F562">
    <w:name w:val="95DBA8DBE03D4B96A6939D8C0860F562"/>
  </w:style>
  <w:style w:type="paragraph" w:customStyle="1" w:styleId="A5BC0C72E2EE4AD88650564E9DA140F3">
    <w:name w:val="A5BC0C72E2EE4AD88650564E9DA140F3"/>
  </w:style>
  <w:style w:type="paragraph" w:customStyle="1" w:styleId="CF3ED81F645A4CB7BD28DD55E943B368">
    <w:name w:val="CF3ED81F645A4CB7BD28DD55E943B368"/>
  </w:style>
  <w:style w:type="paragraph" w:customStyle="1" w:styleId="0964A51C603F4738A51B09D479F5F1B1">
    <w:name w:val="0964A51C603F4738A51B09D479F5F1B1"/>
  </w:style>
  <w:style w:type="character" w:styleId="Emphasis">
    <w:name w:val="Emphasis"/>
    <w:basedOn w:val="DefaultParagraphFont"/>
    <w:uiPriority w:val="11"/>
    <w:qFormat/>
    <w:rsid w:val="00062370"/>
    <w:rPr>
      <w:b w:val="0"/>
      <w:iCs/>
      <w:color w:val="657C9C" w:themeColor="text2" w:themeTint="BF"/>
      <w:sz w:val="26"/>
    </w:rPr>
  </w:style>
  <w:style w:type="paragraph" w:customStyle="1" w:styleId="750FBE88B5F048019265F035F6CACEBC">
    <w:name w:val="750FBE88B5F048019265F035F6CACEBC"/>
  </w:style>
  <w:style w:type="paragraph" w:customStyle="1" w:styleId="EE06A1551923408D933BD50A74EDD52E">
    <w:name w:val="EE06A1551923408D933BD50A74EDD52E"/>
  </w:style>
  <w:style w:type="paragraph" w:customStyle="1" w:styleId="2B785274BB544C95AAF342345A51750D">
    <w:name w:val="2B785274BB544C95AAF342345A51750D"/>
  </w:style>
  <w:style w:type="paragraph" w:customStyle="1" w:styleId="CB3533B7B1CC4ABB958ADF71C1C64B5A">
    <w:name w:val="CB3533B7B1CC4ABB958ADF71C1C64B5A"/>
  </w:style>
  <w:style w:type="paragraph" w:customStyle="1" w:styleId="8CBFF806036F44C7B3CD754FA21154F5">
    <w:name w:val="8CBFF806036F44C7B3CD754FA21154F5"/>
  </w:style>
  <w:style w:type="paragraph" w:customStyle="1" w:styleId="0807E875CB2D4B0BA323BB5E006EBC37">
    <w:name w:val="0807E875CB2D4B0BA323BB5E006EBC37"/>
  </w:style>
  <w:style w:type="paragraph" w:customStyle="1" w:styleId="9FDAC549986145CB9B47A2B67875677F">
    <w:name w:val="9FDAC549986145CB9B47A2B67875677F"/>
  </w:style>
  <w:style w:type="paragraph" w:customStyle="1" w:styleId="4974B265627440F195CDA1C5A6E30C4A">
    <w:name w:val="4974B265627440F195CDA1C5A6E30C4A"/>
  </w:style>
  <w:style w:type="paragraph" w:customStyle="1" w:styleId="334276E6BF65495B8CB3A4C42A8C9947">
    <w:name w:val="334276E6BF65495B8CB3A4C42A8C9947"/>
  </w:style>
  <w:style w:type="paragraph" w:customStyle="1" w:styleId="0BE4D03BF7CB4A45B1A45369F1E14039">
    <w:name w:val="0BE4D03BF7CB4A45B1A45369F1E14039"/>
  </w:style>
  <w:style w:type="paragraph" w:customStyle="1" w:styleId="E0D851B3859D4F26BA7461CE9C281D5C">
    <w:name w:val="E0D851B3859D4F26BA7461CE9C281D5C"/>
  </w:style>
  <w:style w:type="paragraph" w:customStyle="1" w:styleId="CF8BC2FDD0CE49BAB8C64BD4047D54B1">
    <w:name w:val="CF8BC2FDD0CE49BAB8C64BD4047D54B1"/>
  </w:style>
  <w:style w:type="paragraph" w:customStyle="1" w:styleId="088936A16DB24C559C5B1FAF62BC177C">
    <w:name w:val="088936A16DB24C559C5B1FAF62BC177C"/>
  </w:style>
  <w:style w:type="paragraph" w:customStyle="1" w:styleId="75B91E8244B0401FA9D1CFAB143EF8F4">
    <w:name w:val="75B91E8244B0401FA9D1CFAB143EF8F4"/>
  </w:style>
  <w:style w:type="paragraph" w:customStyle="1" w:styleId="04037D4A8CD44871A19D4D76DC7B461E">
    <w:name w:val="04037D4A8CD44871A19D4D76DC7B461E"/>
  </w:style>
  <w:style w:type="paragraph" w:customStyle="1" w:styleId="D88C5DED83584075901DA919942A9081">
    <w:name w:val="D88C5DED83584075901DA919942A9081"/>
  </w:style>
  <w:style w:type="paragraph" w:customStyle="1" w:styleId="18EA4C9695C4472D8FB3BCFD3683BDAB">
    <w:name w:val="18EA4C9695C4472D8FB3BCFD3683BDAB"/>
  </w:style>
  <w:style w:type="paragraph" w:customStyle="1" w:styleId="077C160E8D0A46749E5D126FFCB9BEAC">
    <w:name w:val="077C160E8D0A46749E5D126FFCB9BEAC"/>
  </w:style>
  <w:style w:type="paragraph" w:customStyle="1" w:styleId="8B1368DFE34341ACB86ECB055632F65F">
    <w:name w:val="8B1368DFE34341ACB86ECB055632F65F"/>
  </w:style>
  <w:style w:type="paragraph" w:customStyle="1" w:styleId="4FB13149AAD34DE489BEF9C4AA78BA2D">
    <w:name w:val="4FB13149AAD34DE489BEF9C4AA78BA2D"/>
  </w:style>
  <w:style w:type="paragraph" w:customStyle="1" w:styleId="59B6CCA4527F40E6B0E2C1CE25FB8D26">
    <w:name w:val="59B6CCA4527F40E6B0E2C1CE25FB8D26"/>
  </w:style>
  <w:style w:type="paragraph" w:customStyle="1" w:styleId="8A5641F32A02419AA90268AD94B8B1F3">
    <w:name w:val="8A5641F32A02419AA90268AD94B8B1F3"/>
  </w:style>
  <w:style w:type="paragraph" w:customStyle="1" w:styleId="165022C2EDBA477CBC62320E7996CAD7">
    <w:name w:val="165022C2EDBA477CBC62320E7996CAD7"/>
  </w:style>
  <w:style w:type="paragraph" w:customStyle="1" w:styleId="D46A9986203C477F8076A7A1D36FB5DB">
    <w:name w:val="D46A9986203C477F8076A7A1D36FB5DB"/>
  </w:style>
  <w:style w:type="paragraph" w:customStyle="1" w:styleId="D10D8A60B2D2422C8CCA1EEF5447681B">
    <w:name w:val="D10D8A60B2D2422C8CCA1EEF5447681B"/>
  </w:style>
  <w:style w:type="paragraph" w:customStyle="1" w:styleId="79228969A01F41AC9E5DE591E3AEA47C">
    <w:name w:val="79228969A01F41AC9E5DE591E3AEA47C"/>
  </w:style>
  <w:style w:type="paragraph" w:customStyle="1" w:styleId="F3B338B610DA4409BE313649562D80B8">
    <w:name w:val="F3B338B610DA4409BE313649562D80B8"/>
  </w:style>
  <w:style w:type="paragraph" w:customStyle="1" w:styleId="8FF7ACBD4A334591A34B005071FEB9FC">
    <w:name w:val="8FF7ACBD4A334591A34B005071FEB9FC"/>
  </w:style>
  <w:style w:type="paragraph" w:customStyle="1" w:styleId="2D60854885F8414DBF46963007CE7E14">
    <w:name w:val="2D60854885F8414DBF46963007CE7E14"/>
    <w:rsid w:val="00062370"/>
  </w:style>
  <w:style w:type="paragraph" w:customStyle="1" w:styleId="F68161B2B5C8426999C867A165D7F3D1">
    <w:name w:val="F68161B2B5C8426999C867A165D7F3D1"/>
    <w:rsid w:val="00062370"/>
  </w:style>
  <w:style w:type="paragraph" w:customStyle="1" w:styleId="59E714E16D8641E8BE9B2E9356BF2B93">
    <w:name w:val="59E714E16D8641E8BE9B2E9356BF2B93"/>
    <w:rsid w:val="00062370"/>
  </w:style>
  <w:style w:type="paragraph" w:customStyle="1" w:styleId="879A55E35FD24EE78B8F0A754E3F41DC">
    <w:name w:val="879A55E35FD24EE78B8F0A754E3F41DC"/>
    <w:rsid w:val="00062370"/>
  </w:style>
  <w:style w:type="paragraph" w:customStyle="1" w:styleId="FADA7D958C3245968AD73CA897FF05AC">
    <w:name w:val="FADA7D958C3245968AD73CA897FF05AC"/>
    <w:rsid w:val="00062370"/>
  </w:style>
  <w:style w:type="paragraph" w:customStyle="1" w:styleId="4C7AA070685E4EDAA4BF65380AA6CF07">
    <w:name w:val="4C7AA070685E4EDAA4BF65380AA6CF07"/>
    <w:rsid w:val="00062370"/>
  </w:style>
  <w:style w:type="paragraph" w:customStyle="1" w:styleId="4B8A84EAC1E6446594DFBA953EE92A62">
    <w:name w:val="4B8A84EAC1E6446594DFBA953EE92A62"/>
    <w:rsid w:val="00062370"/>
  </w:style>
  <w:style w:type="paragraph" w:customStyle="1" w:styleId="780D9E4C3308482FBE616718C7E58BA5">
    <w:name w:val="780D9E4C3308482FBE616718C7E58BA5"/>
    <w:rsid w:val="00062370"/>
  </w:style>
  <w:style w:type="paragraph" w:customStyle="1" w:styleId="64E0E3A0EEBC43C29BA6FC7C3AF0BB35">
    <w:name w:val="64E0E3A0EEBC43C29BA6FC7C3AF0BB35"/>
    <w:rsid w:val="00062370"/>
  </w:style>
  <w:style w:type="paragraph" w:customStyle="1" w:styleId="1F917F8811654AFBA8AE1792060B42E6">
    <w:name w:val="1F917F8811654AFBA8AE1792060B42E6"/>
    <w:rsid w:val="00062370"/>
  </w:style>
  <w:style w:type="paragraph" w:customStyle="1" w:styleId="66E1E6D547B74C368583D1D20A08CB85">
    <w:name w:val="66E1E6D547B74C368583D1D20A08CB85"/>
    <w:rsid w:val="00062370"/>
  </w:style>
  <w:style w:type="paragraph" w:customStyle="1" w:styleId="BD1120B24FE946429694D95D5FBBAC7F">
    <w:name w:val="BD1120B24FE946429694D95D5FBBAC7F"/>
    <w:rsid w:val="00062370"/>
  </w:style>
  <w:style w:type="paragraph" w:customStyle="1" w:styleId="9CFF754E332D481381CB2167447694CE">
    <w:name w:val="9CFF754E332D481381CB2167447694CE"/>
    <w:rsid w:val="00062370"/>
  </w:style>
  <w:style w:type="paragraph" w:customStyle="1" w:styleId="AC64E9647E714F4FBF8D34DD33E3D350">
    <w:name w:val="AC64E9647E714F4FBF8D34DD33E3D350"/>
    <w:rsid w:val="00062370"/>
  </w:style>
  <w:style w:type="paragraph" w:customStyle="1" w:styleId="7D1934B6CEE74537846A5E377597C648">
    <w:name w:val="7D1934B6CEE74537846A5E377597C648"/>
    <w:rsid w:val="00062370"/>
  </w:style>
  <w:style w:type="paragraph" w:customStyle="1" w:styleId="2E068FBFE45142168C64C695058D79B9">
    <w:name w:val="2E068FBFE45142168C64C695058D79B9"/>
    <w:rsid w:val="00062370"/>
  </w:style>
  <w:style w:type="paragraph" w:customStyle="1" w:styleId="6012A288A6DE453BA83EF9327089E2EF">
    <w:name w:val="6012A288A6DE453BA83EF9327089E2EF"/>
    <w:rsid w:val="00FB3085"/>
  </w:style>
  <w:style w:type="paragraph" w:customStyle="1" w:styleId="6FC5487CE61040CDBDAE6C1B89751873">
    <w:name w:val="6FC5487CE61040CDBDAE6C1B89751873"/>
    <w:rsid w:val="00FB3085"/>
  </w:style>
  <w:style w:type="paragraph" w:customStyle="1" w:styleId="5E0329E1F3604195A3E75023EA69AEB0">
    <w:name w:val="5E0329E1F3604195A3E75023EA69AEB0"/>
    <w:rsid w:val="00FB3085"/>
  </w:style>
  <w:style w:type="paragraph" w:customStyle="1" w:styleId="6F48C3B681D743939AD694F3632FAE2A">
    <w:name w:val="6F48C3B681D743939AD694F3632FAE2A"/>
    <w:rsid w:val="00FB3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House No. DD- 1163, Dabua Colony,  
27 Feet Road, NIT. Faridabad 121001</CompanyAddress>
  <CompanyPhone>882-641-2270</CompanyPhone>
  <CompanyFax/>
  <CompanyEmail>deepakverma81593@gmail.com</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D27C36-3D95-426D-88A4-46418D0A5071}">
  <ds:schemaRefs>
    <ds:schemaRef ds:uri="http://schemas.microsoft.com/sharepoint/v3/contenttype/forms"/>
  </ds:schemaRefs>
</ds:datastoreItem>
</file>

<file path=customXml/itemProps3.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Student Resume (Modern design).dotx</Template>
  <TotalTime>0</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2020-07-24T10:06:00Z</dcterms:created>
  <dcterms:modified xsi:type="dcterms:W3CDTF">2020-07-24T10:14:00Z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