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A50939" w:rsidRDefault="009A5275" w:rsidP="00FF1DC1">
            <w:pPr>
              <w:pStyle w:val="Initials"/>
            </w:pPr>
            <w:bookmarkStart w:id="0" w:name="_GoBack"/>
            <w:bookmarkEnd w:id="0"/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942975" cy="819150"/>
                  <wp:effectExtent l="19050" t="19050" r="28575" b="19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80310_092255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19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6533D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6230" cy="1810385"/>
                      <wp:effectExtent l="0" t="0" r="0" b="0"/>
                      <wp:wrapNone/>
                      <wp:docPr id="1" name="Group 1" title="Header graphic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6230" cy="181038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>
                                <a:spLocks/>
                              </wps:cNvSpPr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>
                                <a:spLocks/>
                              </wps:cNvSpPr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D165B3B" id="Group 1" o:spid="_x0000_s1026" alt="Title: Header graphics" style="position:absolute;margin-left:0;margin-top:-38.15pt;width:524.9pt;height:142.55pt;z-index:-251658240;mso-width-percent:858;mso-height-percent:180;mso-position-horizontal:left;mso-position-vertical-relative:page;mso-width-percent:858;mso-height-percent:180" coordsize="66659,1810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">
                      <v:rect id="Red rectangle" o:spid="_x0000_s1027" style="position:absolute;left:11334;top:4191;width:55325;height:1005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DF64BF" w:rsidRPr="00DF64BF" w:rsidRDefault="00DF64BF" w:rsidP="007569C1">
            <w:pPr>
              <w:pStyle w:val="Heading3"/>
              <w:rPr>
                <w:sz w:val="24"/>
              </w:rPr>
            </w:pPr>
            <w:r w:rsidRPr="00DF64BF">
              <w:rPr>
                <w:sz w:val="24"/>
              </w:rPr>
              <w:t>Obejective</w:t>
            </w:r>
          </w:p>
          <w:p w:rsidR="00A76A03" w:rsidRPr="00896F44" w:rsidRDefault="00A76A03" w:rsidP="00974963">
            <w:pPr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Seeking a challenging Human Resources Managerial role</w:t>
            </w:r>
          </w:p>
          <w:p w:rsidR="00A76A03" w:rsidRPr="00896F44" w:rsidRDefault="00A76A03" w:rsidP="00974963">
            <w:pPr>
              <w:jc w:val="both"/>
              <w:rPr>
                <w:rFonts w:ascii="Calibri" w:hAnsi="Calibri" w:cs="Calibri"/>
              </w:rPr>
            </w:pPr>
          </w:p>
          <w:p w:rsidR="00A76A03" w:rsidRDefault="00A76A03" w:rsidP="00974963">
            <w:pPr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A Tech-Savvy Strategic HR professional with 8+ years’ experience in the HR function. Managed businesses ranging from Startups to BUs with up to 1200 employees. </w:t>
            </w:r>
          </w:p>
          <w:p w:rsidR="00A76A03" w:rsidRPr="00A76A03" w:rsidRDefault="00A76A03" w:rsidP="00A76A03">
            <w:pPr>
              <w:pStyle w:val="Heading3"/>
              <w:rPr>
                <w:sz w:val="24"/>
              </w:rPr>
            </w:pPr>
            <w:r w:rsidRPr="00A76A03">
              <w:rPr>
                <w:sz w:val="24"/>
              </w:rPr>
              <w:t>Skills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Onboarding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Employee relations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Recruitment/Retrenchment 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Compensation &amp; Benefits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Performance Management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HR Customer Service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Team Work &amp; Collaboration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Statutory compliance &amp; IR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Employee Surveys</w:t>
            </w:r>
          </w:p>
          <w:p w:rsidR="00A76A03" w:rsidRPr="00896F44" w:rsidRDefault="00A76A03" w:rsidP="00A76A03">
            <w:pPr>
              <w:rPr>
                <w:rFonts w:ascii="Calibri" w:eastAsia="Times New Roman" w:hAnsi="Calibri" w:cs="Calibri"/>
                <w:i/>
              </w:rPr>
            </w:pPr>
            <w:r w:rsidRPr="00896F44">
              <w:rPr>
                <w:rFonts w:ascii="Calibri" w:eastAsia="Times New Roman" w:hAnsi="Calibri" w:cs="Calibri"/>
                <w:i/>
              </w:rPr>
              <w:t>HR Analytics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Org Structure Design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HR Strategy</w:t>
            </w:r>
          </w:p>
          <w:p w:rsidR="00A76A03" w:rsidRPr="00896F44" w:rsidRDefault="00A76A03" w:rsidP="00A76A0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HR Planning &amp; Budgeting</w:t>
            </w:r>
          </w:p>
          <w:p w:rsidR="00741125" w:rsidRPr="00906BEE" w:rsidRDefault="00A76A03" w:rsidP="00A76A03">
            <w:r w:rsidRPr="00896F44">
              <w:rPr>
                <w:rFonts w:ascii="Calibri" w:hAnsi="Calibri" w:cs="Calibri"/>
              </w:rPr>
              <w:t>Designing HR Polices &amp; Procedures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792"/>
            </w:tblGrid>
            <w:tr w:rsidR="00C612DA" w:rsidRPr="00906BEE" w:rsidTr="00A76A03">
              <w:trPr>
                <w:trHeight w:hRule="exact" w:val="1323"/>
              </w:trPr>
              <w:tc>
                <w:tcPr>
                  <w:tcW w:w="6792" w:type="dxa"/>
                  <w:vAlign w:val="center"/>
                </w:tcPr>
                <w:p w:rsidR="00C612DA" w:rsidRPr="00974963" w:rsidRDefault="00363269" w:rsidP="00C612DA">
                  <w:pPr>
                    <w:pStyle w:val="Heading1"/>
                    <w:outlineLvl w:val="0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Enter your name:"/>
                      <w:tag w:val="Enter your name:"/>
                      <w:id w:val="-296147368"/>
                      <w:placeholder>
                        <w:docPart w:val="1B35380FD9974337845B72F736EBEABD"/>
                      </w:placeholder>
                    </w:sdtPr>
                    <w:sdtEndPr/>
                    <w:sdtContent>
                      <w:r w:rsidR="00974963">
                        <w:rPr>
                          <w:sz w:val="22"/>
                          <w:szCs w:val="22"/>
                        </w:rPr>
                        <w:t>Shakeela begum</w:t>
                      </w:r>
                    </w:sdtContent>
                  </w:sdt>
                </w:p>
                <w:p w:rsidR="00906BEE" w:rsidRPr="00906BEE" w:rsidRDefault="00974963" w:rsidP="00906BEE">
                  <w:pPr>
                    <w:pStyle w:val="Heading2"/>
                    <w:outlineLvl w:val="1"/>
                  </w:pPr>
                  <w:r>
                    <w:t>HR lead with 8+ years of comprehensive experience in various facets of the hr function</w:t>
                  </w:r>
                </w:p>
              </w:tc>
            </w:tr>
          </w:tbl>
          <w:p w:rsidR="002C2CDD" w:rsidRPr="00A76A03" w:rsidRDefault="00A76A03" w:rsidP="007569C1">
            <w:pPr>
              <w:pStyle w:val="Heading3"/>
              <w:rPr>
                <w:sz w:val="24"/>
              </w:rPr>
            </w:pPr>
            <w:r w:rsidRPr="00A76A03">
              <w:rPr>
                <w:sz w:val="24"/>
              </w:rPr>
              <w:t>Profile summary</w:t>
            </w:r>
          </w:p>
          <w:p w:rsidR="00A76A03" w:rsidRPr="00896F44" w:rsidRDefault="00A76A03" w:rsidP="0097496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  <w:b/>
              </w:rPr>
              <w:t>8+ years</w:t>
            </w:r>
            <w:r w:rsidRPr="00896F44">
              <w:rPr>
                <w:rFonts w:ascii="Calibri" w:hAnsi="Calibri" w:cs="Calibri"/>
              </w:rPr>
              <w:t xml:space="preserve"> of diverse experience as </w:t>
            </w:r>
            <w:r w:rsidRPr="00896F44">
              <w:rPr>
                <w:rFonts w:ascii="Calibri" w:hAnsi="Calibri" w:cs="Calibri"/>
                <w:b/>
              </w:rPr>
              <w:t>HR Generalist / HR Business Partner</w:t>
            </w:r>
            <w:r w:rsidRPr="00896F44">
              <w:rPr>
                <w:rFonts w:ascii="Calibri" w:hAnsi="Calibri" w:cs="Calibri"/>
              </w:rPr>
              <w:t xml:space="preserve"> majorly with IT Industry and multi-disciplinary industry expertise: emphasis on planning, directing and coordinating Human Resources to maximize the strategic use of resources,</w:t>
            </w:r>
          </w:p>
          <w:p w:rsidR="00A76A03" w:rsidRPr="00896F44" w:rsidRDefault="00A76A03" w:rsidP="0097496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Currently associated with </w:t>
            </w:r>
            <w:r w:rsidRPr="00896F44">
              <w:rPr>
                <w:rFonts w:ascii="Calibri" w:hAnsi="Calibri" w:cs="Calibri"/>
                <w:b/>
              </w:rPr>
              <w:t xml:space="preserve">ITWare India Pvt. Ltd. </w:t>
            </w:r>
            <w:r w:rsidRPr="00896F44">
              <w:rPr>
                <w:rFonts w:ascii="Calibri" w:hAnsi="Calibri" w:cs="Calibri"/>
              </w:rPr>
              <w:t>as</w:t>
            </w:r>
            <w:r w:rsidRPr="00896F44">
              <w:rPr>
                <w:rFonts w:ascii="Calibri" w:hAnsi="Calibri" w:cs="Calibri"/>
                <w:b/>
              </w:rPr>
              <w:t xml:space="preserve"> HR Lead</w:t>
            </w:r>
          </w:p>
          <w:p w:rsidR="00A76A03" w:rsidRPr="00896F44" w:rsidRDefault="00A76A03" w:rsidP="00974963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Adept at people management, </w:t>
            </w:r>
            <w:r w:rsidRPr="00896F44">
              <w:rPr>
                <w:rFonts w:ascii="Calibri" w:hAnsi="Calibri" w:cs="Calibri"/>
                <w:b/>
              </w:rPr>
              <w:t>relationship development</w:t>
            </w:r>
            <w:r w:rsidRPr="00896F44">
              <w:rPr>
                <w:rFonts w:ascii="Calibri" w:hAnsi="Calibri" w:cs="Calibri"/>
              </w:rPr>
              <w:t xml:space="preserve">, </w:t>
            </w:r>
            <w:r w:rsidRPr="00896F44">
              <w:rPr>
                <w:rFonts w:ascii="Calibri" w:hAnsi="Calibri" w:cs="Calibri"/>
                <w:b/>
              </w:rPr>
              <w:t>cross functional coordination and operational management</w:t>
            </w:r>
            <w:r w:rsidRPr="00896F44">
              <w:rPr>
                <w:rFonts w:ascii="Calibri" w:hAnsi="Calibri" w:cs="Calibri"/>
              </w:rPr>
              <w:t xml:space="preserve"> in the most challenging situations. Creative strengths in designing and implementing innovative personnel policies to generate a sense of affiliation among the workforce &amp; consequent contribution of their best efforts in realizing company's objectives.</w:t>
            </w:r>
          </w:p>
          <w:p w:rsidR="00A76A03" w:rsidRPr="00896F44" w:rsidRDefault="00A76A03" w:rsidP="0097496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Recognized as strategic business partner to general and upper management; provided guidance on how to best drive employee engagement and productivity while limiting legal risk exposure.</w:t>
            </w:r>
          </w:p>
          <w:p w:rsidR="00A76A03" w:rsidRPr="00896F44" w:rsidRDefault="00A76A03" w:rsidP="0097496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A keen communicator with the ability to relate to people across all hierarchical levels in the organization.</w:t>
            </w:r>
          </w:p>
          <w:p w:rsidR="00A76A03" w:rsidRPr="00896F44" w:rsidRDefault="00A76A03" w:rsidP="0097496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A creative thinker, luminary, problem solver and decision maker who effectively balances the needs of the employees with the organizational mandate.</w:t>
            </w:r>
          </w:p>
          <w:p w:rsidR="00A76A03" w:rsidRPr="00896F44" w:rsidRDefault="00A76A03" w:rsidP="0097496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Partnered at all organizational levels to define and implement </w:t>
            </w:r>
            <w:r w:rsidRPr="00896F44">
              <w:rPr>
                <w:rFonts w:ascii="Calibri" w:hAnsi="Calibri" w:cs="Calibri"/>
                <w:b/>
              </w:rPr>
              <w:t>HR strategies</w:t>
            </w:r>
            <w:r w:rsidRPr="00896F44">
              <w:rPr>
                <w:rFonts w:ascii="Calibri" w:hAnsi="Calibri" w:cs="Calibri"/>
              </w:rPr>
              <w:t xml:space="preserve"> aligned with organizational objectives; developed strong, positive relational networks and supported departments nation-wide. </w:t>
            </w:r>
          </w:p>
          <w:p w:rsidR="00A76A03" w:rsidRDefault="00A76A03" w:rsidP="0097496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Knowledgeable in wide variety of professional disciplines with exposure in implementing employee welfare policies</w:t>
            </w:r>
            <w:r>
              <w:rPr>
                <w:rFonts w:ascii="Calibri" w:hAnsi="Calibri" w:cs="Calibri"/>
              </w:rPr>
              <w:t>.</w:t>
            </w:r>
          </w:p>
          <w:p w:rsidR="002C2CDD" w:rsidRPr="00A76A03" w:rsidRDefault="00A76A03" w:rsidP="00974963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20"/>
              <w:jc w:val="both"/>
              <w:rPr>
                <w:rFonts w:ascii="Calibri" w:hAnsi="Calibri" w:cs="Calibri"/>
              </w:rPr>
            </w:pPr>
            <w:r w:rsidRPr="00A76A03">
              <w:rPr>
                <w:rFonts w:ascii="Calibri" w:hAnsi="Calibri" w:cs="Calibri"/>
              </w:rPr>
              <w:t>Compensation &amp; Benefits: Benefit and incentive program management and annual increment roll-out</w:t>
            </w:r>
          </w:p>
          <w:p w:rsidR="00741125" w:rsidRPr="00906BEE" w:rsidRDefault="00741125" w:rsidP="00741125"/>
        </w:tc>
      </w:tr>
    </w:tbl>
    <w:p w:rsidR="00A76A03" w:rsidRDefault="00A76A03" w:rsidP="00E22E87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732"/>
      </w:tblGrid>
      <w:tr w:rsidR="00A76A03" w:rsidRPr="00906BEE" w:rsidTr="00C84773">
        <w:tc>
          <w:tcPr>
            <w:tcW w:w="3780" w:type="dxa"/>
            <w:tcMar>
              <w:top w:w="504" w:type="dxa"/>
              <w:right w:w="720" w:type="dxa"/>
            </w:tcMar>
          </w:tcPr>
          <w:p w:rsidR="00A76A03" w:rsidRPr="00A76A03" w:rsidRDefault="00A76A03" w:rsidP="00C84773">
            <w:pPr>
              <w:pStyle w:val="Heading3"/>
              <w:rPr>
                <w:sz w:val="24"/>
              </w:rPr>
            </w:pPr>
            <w:r w:rsidRPr="00A76A03">
              <w:rPr>
                <w:sz w:val="24"/>
              </w:rPr>
              <w:lastRenderedPageBreak/>
              <w:t>Notable attainment</w:t>
            </w:r>
          </w:p>
          <w:p w:rsidR="00974963" w:rsidRPr="00896F44" w:rsidRDefault="00974963" w:rsidP="00974963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b/>
                <w:color w:val="000000" w:themeColor="text1"/>
              </w:rPr>
              <w:t>Set up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 HR &amp; Recruitment function in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multiple locations</w:t>
            </w:r>
          </w:p>
          <w:p w:rsidR="00974963" w:rsidRPr="00896F44" w:rsidRDefault="00974963" w:rsidP="00974963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 xml:space="preserve">Designed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Competency based Recruitment</w:t>
            </w:r>
            <w:r w:rsidRPr="00896F44">
              <w:rPr>
                <w:rFonts w:ascii="Calibri" w:hAnsi="Calibri" w:cs="Calibri"/>
                <w:color w:val="000000" w:themeColor="text1"/>
              </w:rPr>
              <w:t>&amp;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Compensation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 plan</w:t>
            </w:r>
          </w:p>
          <w:p w:rsidR="00974963" w:rsidRPr="00896F44" w:rsidRDefault="00974963" w:rsidP="00974963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hAnsi="Calibri" w:cs="Calibri"/>
                <w:iCs/>
                <w:color w:val="000000" w:themeColor="text1"/>
              </w:rPr>
            </w:pPr>
            <w:r w:rsidRPr="00896F44">
              <w:rPr>
                <w:rFonts w:ascii="Calibri" w:hAnsi="Calibri" w:cs="Calibri"/>
                <w:b/>
                <w:iCs/>
                <w:color w:val="000000" w:themeColor="text1"/>
              </w:rPr>
              <w:t>Initiated Listening platform</w:t>
            </w:r>
            <w:r w:rsidRPr="00896F44">
              <w:rPr>
                <w:rFonts w:ascii="Calibri" w:hAnsi="Calibri" w:cs="Calibri"/>
                <w:iCs/>
                <w:color w:val="000000" w:themeColor="text1"/>
              </w:rPr>
              <w:t xml:space="preserve"> – a platform where employees have a one on one session with Senior Human Resources Manager. </w:t>
            </w:r>
            <w:r w:rsidRPr="00896F44">
              <w:rPr>
                <w:rFonts w:ascii="Calibri" w:hAnsi="Calibri" w:cs="Calibri"/>
                <w:b/>
                <w:iCs/>
                <w:color w:val="000000" w:themeColor="text1"/>
              </w:rPr>
              <w:t xml:space="preserve">Employee Satisfaction, Retention &amp; Grievance Handling Initiative </w:t>
            </w:r>
          </w:p>
          <w:p w:rsidR="00974963" w:rsidRPr="00896F44" w:rsidRDefault="00974963" w:rsidP="00974963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>Designed and administered all compensation and incentive programs, as well as performance measurement for individuals, groups and business unit</w:t>
            </w:r>
          </w:p>
          <w:p w:rsidR="00974963" w:rsidRDefault="00974963" w:rsidP="00974963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>Restructuring and reorganization of all business activities by employing effective procedures, competent personnel and adequate resources in place</w:t>
            </w:r>
          </w:p>
          <w:p w:rsidR="00A76A03" w:rsidRPr="00974963" w:rsidRDefault="00974963" w:rsidP="00974963">
            <w:pPr>
              <w:numPr>
                <w:ilvl w:val="0"/>
                <w:numId w:val="12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974963">
              <w:rPr>
                <w:rFonts w:ascii="Calibri" w:hAnsi="Calibri" w:cs="Calibri"/>
                <w:color w:val="000000" w:themeColor="text1"/>
              </w:rPr>
              <w:t xml:space="preserve">Senior member of the </w:t>
            </w:r>
            <w:r w:rsidRPr="00974963">
              <w:rPr>
                <w:rFonts w:ascii="Calibri" w:hAnsi="Calibri" w:cs="Calibri"/>
                <w:b/>
                <w:color w:val="000000" w:themeColor="text1"/>
              </w:rPr>
              <w:t xml:space="preserve">ORACLE FusionHRMS </w:t>
            </w:r>
            <w:r w:rsidRPr="00974963">
              <w:rPr>
                <w:rFonts w:ascii="Calibri" w:hAnsi="Calibri" w:cs="Calibri"/>
                <w:color w:val="000000" w:themeColor="text1"/>
              </w:rPr>
              <w:t>implementation.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:rsidR="00A76A03" w:rsidRPr="00A76A03" w:rsidRDefault="00A76A03" w:rsidP="00C84773">
            <w:pPr>
              <w:pStyle w:val="Heading3"/>
              <w:rPr>
                <w:sz w:val="24"/>
              </w:rPr>
            </w:pPr>
            <w:r w:rsidRPr="00A76A03">
              <w:rPr>
                <w:sz w:val="24"/>
              </w:rPr>
              <w:t>Experience</w:t>
            </w:r>
          </w:p>
          <w:p w:rsidR="00974963" w:rsidRPr="00896F44" w:rsidRDefault="00974963" w:rsidP="004D3473">
            <w:pPr>
              <w:pStyle w:val="Heading4"/>
              <w:rPr>
                <w:rFonts w:ascii="Calibri" w:hAnsi="Calibri" w:cs="Calibri"/>
                <w:color w:val="000000" w:themeColor="text1"/>
              </w:rPr>
            </w:pPr>
            <w:r w:rsidRPr="00DF64BF">
              <w:rPr>
                <w:rFonts w:ascii="Calibri" w:hAnsi="Calibri" w:cs="Calibri"/>
                <w:color w:val="000000" w:themeColor="text1"/>
                <w:highlight w:val="lightGray"/>
              </w:rPr>
              <w:t xml:space="preserve">HR Lead • itware ind pvt ltd • feb’16 – </w:t>
            </w:r>
            <w:r w:rsidR="004D3473">
              <w:rPr>
                <w:rFonts w:ascii="Calibri" w:hAnsi="Calibri" w:cs="Calibri"/>
                <w:color w:val="000000" w:themeColor="text1"/>
                <w:highlight w:val="lightGray"/>
              </w:rPr>
              <w:t>FEB’19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 xml:space="preserve">Develop and implement the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people strategy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 in alignment with company’s strategic vision and the business plans.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 xml:space="preserve">Partner with business on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Manpower planning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Succession planning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, and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Skills and Capability development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>Formulation of the Policies in line with Business Line.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>Strategizing the Policies for all the verticals and creating SOP’s,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 xml:space="preserve">Drive Organization - wide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Training and Development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 programs, partner with business teams to conduct training needs analysis; Design and implement programs accordingly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 xml:space="preserve">Manage and implement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Performance appraisal system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 as per company’s performance philosophy and defined policies.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 xml:space="preserve">Creating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Succession Plans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 for critical positions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 xml:space="preserve">Manage and implement all the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compensation policies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 of the org including annual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increments and incentives</w:t>
            </w:r>
            <w:r w:rsidRPr="00896F44">
              <w:rPr>
                <w:rFonts w:ascii="Calibri" w:hAnsi="Calibri" w:cs="Calibri"/>
                <w:color w:val="000000" w:themeColor="text1"/>
              </w:rPr>
              <w:t>.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>Manage all </w:t>
            </w:r>
            <w:r w:rsidRPr="00896F44">
              <w:rPr>
                <w:rFonts w:ascii="Calibri" w:hAnsi="Calibri" w:cs="Calibri"/>
                <w:b/>
                <w:bCs/>
                <w:color w:val="000000" w:themeColor="text1"/>
              </w:rPr>
              <w:t>Payroll</w:t>
            </w:r>
            <w:r w:rsidRPr="00896F44">
              <w:rPr>
                <w:rFonts w:ascii="Calibri" w:hAnsi="Calibri" w:cs="Calibri"/>
                <w:color w:val="000000" w:themeColor="text1"/>
              </w:rPr>
              <w:t> activities for all employees.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>Supervise </w:t>
            </w:r>
            <w:r w:rsidRPr="00896F44">
              <w:rPr>
                <w:rFonts w:ascii="Calibri" w:hAnsi="Calibri" w:cs="Calibri"/>
                <w:b/>
                <w:bCs/>
                <w:color w:val="000000" w:themeColor="text1"/>
              </w:rPr>
              <w:t>HR</w:t>
            </w:r>
            <w:r w:rsidRPr="00896F44">
              <w:rPr>
                <w:rFonts w:ascii="Calibri" w:hAnsi="Calibri" w:cs="Calibri"/>
                <w:color w:val="000000" w:themeColor="text1"/>
              </w:rPr>
              <w:t> </w:t>
            </w:r>
            <w:r w:rsidRPr="00896F44">
              <w:rPr>
                <w:rFonts w:ascii="Calibri" w:hAnsi="Calibri" w:cs="Calibri"/>
                <w:b/>
                <w:bCs/>
                <w:color w:val="000000" w:themeColor="text1"/>
              </w:rPr>
              <w:t>operations</w:t>
            </w:r>
            <w:r w:rsidRPr="00896F44">
              <w:rPr>
                <w:rFonts w:ascii="Calibri" w:hAnsi="Calibri" w:cs="Calibri"/>
                <w:color w:val="000000" w:themeColor="text1"/>
              </w:rPr>
              <w:t> and guide the team on ongoing </w:t>
            </w:r>
            <w:r w:rsidRPr="00896F44">
              <w:rPr>
                <w:rFonts w:ascii="Calibri" w:hAnsi="Calibri" w:cs="Calibri"/>
                <w:b/>
                <w:bCs/>
                <w:color w:val="000000" w:themeColor="text1"/>
              </w:rPr>
              <w:t>HR</w:t>
            </w:r>
            <w:r w:rsidRPr="00896F44">
              <w:rPr>
                <w:rFonts w:ascii="Calibri" w:hAnsi="Calibri" w:cs="Calibri"/>
                <w:color w:val="000000" w:themeColor="text1"/>
              </w:rPr>
              <w:t> process deliverables.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>Support and advise the line </w:t>
            </w:r>
            <w:r w:rsidRPr="00896F44">
              <w:rPr>
                <w:rFonts w:ascii="Calibri" w:hAnsi="Calibri" w:cs="Calibri"/>
                <w:b/>
                <w:bCs/>
                <w:color w:val="000000" w:themeColor="text1"/>
              </w:rPr>
              <w:t>managers</w:t>
            </w:r>
            <w:r w:rsidRPr="00896F44">
              <w:rPr>
                <w:rFonts w:ascii="Calibri" w:hAnsi="Calibri" w:cs="Calibri"/>
                <w:color w:val="000000" w:themeColor="text1"/>
              </w:rPr>
              <w:t> in managing all day-to-day employee issues and grievances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 xml:space="preserve">Maintain and publish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data and analytics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 on key processes such as manpower budgeting, attrition, recruitment costs, training costs etc.</w:t>
            </w:r>
          </w:p>
          <w:p w:rsidR="00974963" w:rsidRPr="00896F44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>Identify and plan initiatives in the area of communication, rewards and recognition and other employee engagement initiatives.</w:t>
            </w:r>
          </w:p>
          <w:p w:rsidR="00974963" w:rsidRDefault="00974963" w:rsidP="00974963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96F44">
              <w:rPr>
                <w:rFonts w:ascii="Calibri" w:hAnsi="Calibri" w:cs="Calibri"/>
                <w:color w:val="000000" w:themeColor="text1"/>
              </w:rPr>
              <w:t xml:space="preserve">Taking Care of the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Retention Plans</w:t>
            </w:r>
            <w:r w:rsidRPr="00896F44">
              <w:rPr>
                <w:rFonts w:ascii="Calibri" w:hAnsi="Calibri" w:cs="Calibri"/>
                <w:color w:val="000000" w:themeColor="text1"/>
              </w:rPr>
              <w:t xml:space="preserve"> within the organization – </w:t>
            </w:r>
            <w:r w:rsidRPr="00896F44">
              <w:rPr>
                <w:rFonts w:ascii="Calibri" w:hAnsi="Calibri" w:cs="Calibri"/>
                <w:b/>
                <w:color w:val="000000" w:themeColor="text1"/>
              </w:rPr>
              <w:t>conducted surveys.</w:t>
            </w:r>
          </w:p>
          <w:p w:rsidR="00DF64BF" w:rsidRDefault="00DF64BF" w:rsidP="00DF64BF">
            <w:pPr>
              <w:spacing w:line="240" w:lineRule="auto"/>
              <w:ind w:left="720"/>
              <w:rPr>
                <w:rFonts w:ascii="Calibri" w:hAnsi="Calibri" w:cs="Calibri"/>
                <w:b/>
                <w:color w:val="000000" w:themeColor="text1"/>
              </w:rPr>
            </w:pPr>
          </w:p>
          <w:p w:rsidR="00974963" w:rsidRDefault="00974963" w:rsidP="00974963">
            <w:pPr>
              <w:rPr>
                <w:b/>
              </w:rPr>
            </w:pPr>
            <w:r w:rsidRPr="00DF64BF">
              <w:rPr>
                <w:b/>
                <w:highlight w:val="lightGray"/>
              </w:rPr>
              <w:t>Achievements</w:t>
            </w:r>
            <w:r w:rsidRPr="00DF64BF">
              <w:rPr>
                <w:b/>
              </w:rPr>
              <w:t>:</w:t>
            </w:r>
          </w:p>
          <w:p w:rsidR="00DF64BF" w:rsidRPr="00DF64BF" w:rsidRDefault="00DF64BF" w:rsidP="00974963">
            <w:pPr>
              <w:rPr>
                <w:b/>
              </w:rPr>
            </w:pPr>
          </w:p>
          <w:p w:rsidR="00974963" w:rsidRPr="00896F44" w:rsidRDefault="00974963" w:rsidP="00974963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Calibri" w:hAnsi="Calibri" w:cs="Calibri"/>
                <w:iCs/>
                <w:color w:val="000000"/>
              </w:rPr>
            </w:pPr>
            <w:r w:rsidRPr="00896F44">
              <w:rPr>
                <w:rFonts w:ascii="Calibri" w:hAnsi="Calibri" w:cs="Calibri"/>
                <w:b/>
                <w:iCs/>
                <w:color w:val="000000"/>
              </w:rPr>
              <w:t>Initiated Listening platform</w:t>
            </w:r>
            <w:r w:rsidRPr="00896F44">
              <w:rPr>
                <w:rFonts w:ascii="Calibri" w:hAnsi="Calibri" w:cs="Calibri"/>
                <w:iCs/>
                <w:color w:val="000000"/>
              </w:rPr>
              <w:t xml:space="preserve"> – a platform where employees have a one on one session wi</w:t>
            </w:r>
            <w:r>
              <w:rPr>
                <w:rFonts w:ascii="Calibri" w:hAnsi="Calibri" w:cs="Calibri"/>
                <w:iCs/>
                <w:color w:val="000000"/>
              </w:rPr>
              <w:t xml:space="preserve">th </w:t>
            </w:r>
            <w:r w:rsidRPr="00896F44">
              <w:rPr>
                <w:rFonts w:ascii="Calibri" w:hAnsi="Calibri" w:cs="Calibri"/>
                <w:iCs/>
                <w:color w:val="000000"/>
              </w:rPr>
              <w:t xml:space="preserve">Human Resources Manager. </w:t>
            </w:r>
            <w:r w:rsidRPr="00896F44">
              <w:rPr>
                <w:rFonts w:ascii="Calibri" w:hAnsi="Calibri" w:cs="Calibri"/>
                <w:b/>
                <w:iCs/>
                <w:color w:val="000000"/>
              </w:rPr>
              <w:t xml:space="preserve">Employee Satisfaction, Retention &amp; Grievance Handling Initiative </w:t>
            </w:r>
          </w:p>
          <w:p w:rsidR="00974963" w:rsidRPr="00896F44" w:rsidRDefault="00974963" w:rsidP="00974963">
            <w:pPr>
              <w:spacing w:line="240" w:lineRule="auto"/>
              <w:ind w:left="720"/>
              <w:rPr>
                <w:rFonts w:ascii="Calibri" w:hAnsi="Calibri" w:cs="Calibri"/>
                <w:b/>
                <w:color w:val="000000" w:themeColor="text1"/>
              </w:rPr>
            </w:pPr>
          </w:p>
          <w:p w:rsidR="00A76A03" w:rsidRPr="00906BEE" w:rsidRDefault="00A76A03" w:rsidP="00C84773"/>
        </w:tc>
      </w:tr>
    </w:tbl>
    <w:p w:rsidR="00A76A03" w:rsidRDefault="00A76A03" w:rsidP="00E22E87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732"/>
      </w:tblGrid>
      <w:tr w:rsidR="00A76A03" w:rsidRPr="00906BEE" w:rsidTr="00C84773">
        <w:tc>
          <w:tcPr>
            <w:tcW w:w="3780" w:type="dxa"/>
            <w:tcMar>
              <w:top w:w="504" w:type="dxa"/>
              <w:right w:w="720" w:type="dxa"/>
            </w:tcMar>
          </w:tcPr>
          <w:p w:rsidR="00A76A03" w:rsidRPr="00974963" w:rsidRDefault="00974963" w:rsidP="00C84773">
            <w:pPr>
              <w:pStyle w:val="Heading3"/>
              <w:rPr>
                <w:sz w:val="24"/>
              </w:rPr>
            </w:pPr>
            <w:r w:rsidRPr="00974963">
              <w:rPr>
                <w:sz w:val="24"/>
              </w:rPr>
              <w:lastRenderedPageBreak/>
              <w:t>Education</w:t>
            </w:r>
          </w:p>
          <w:p w:rsidR="00974963" w:rsidRDefault="00974963" w:rsidP="0097496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MBA (HR) from University Of Mysore</w:t>
            </w:r>
          </w:p>
          <w:p w:rsidR="0037630D" w:rsidRDefault="00C41DC1" w:rsidP="009749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37630D">
              <w:rPr>
                <w:rFonts w:ascii="Calibri" w:hAnsi="Calibri" w:cs="Calibri"/>
              </w:rPr>
              <w:t>ertification in HR Analytics From IIM Rohtak</w:t>
            </w:r>
          </w:p>
          <w:p w:rsidR="00A76A03" w:rsidRPr="00974963" w:rsidRDefault="00A76A03" w:rsidP="00C84773">
            <w:pPr>
              <w:rPr>
                <w:rFonts w:ascii="Calibri" w:hAnsi="Calibri" w:cs="Calibri"/>
              </w:rPr>
            </w:pPr>
          </w:p>
          <w:p w:rsidR="00A76A03" w:rsidRPr="00974963" w:rsidRDefault="00974963" w:rsidP="00C84773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Computer Proficiency</w:t>
            </w:r>
          </w:p>
          <w:p w:rsidR="00974963" w:rsidRDefault="00974963" w:rsidP="0097496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MIS reports, dashboards on MS Excel (V/H-Lookup, Pivot Tables and Macros etc.)</w:t>
            </w:r>
          </w:p>
          <w:p w:rsidR="00974963" w:rsidRDefault="00974963" w:rsidP="0097496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 HR Analytics (Recruitment Status, Attrition Ratio, Manpower Plan, HR Budget etc.) </w:t>
            </w:r>
          </w:p>
          <w:p w:rsidR="00974963" w:rsidRPr="00896F44" w:rsidRDefault="00974963" w:rsidP="0097496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presentations on MS Power Point; OS – Windows, Oracle – HR, other HRIS software </w:t>
            </w:r>
          </w:p>
          <w:p w:rsidR="00974963" w:rsidRDefault="00974963" w:rsidP="00974963">
            <w:pPr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Interested in HR Tech advancements and can pick-up on new technology very quickly </w:t>
            </w:r>
          </w:p>
          <w:p w:rsidR="00A76A03" w:rsidRDefault="00A76A03" w:rsidP="00C84773"/>
          <w:p w:rsidR="00974963" w:rsidRPr="00974963" w:rsidRDefault="00974963" w:rsidP="00974963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Personal profile</w:t>
            </w:r>
          </w:p>
          <w:p w:rsidR="00974963" w:rsidRDefault="00974963" w:rsidP="00974963">
            <w:r w:rsidRPr="00896F44">
              <w:t>Date of Birth</w:t>
            </w:r>
            <w:r>
              <w:t>: 14-01-1986</w:t>
            </w:r>
          </w:p>
          <w:p w:rsidR="00974963" w:rsidRPr="00906BEE" w:rsidRDefault="00974963" w:rsidP="00974963">
            <w:r w:rsidRPr="00896F44">
              <w:t>Gender     :</w:t>
            </w:r>
            <w:r>
              <w:t>Female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p w:rsidR="00974963" w:rsidRDefault="00974963" w:rsidP="00974963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Calibri" w:hAnsi="Calibri" w:cs="Calibri"/>
                <w:iCs/>
                <w:color w:val="000000"/>
              </w:rPr>
            </w:pPr>
            <w:r w:rsidRPr="00896F44">
              <w:rPr>
                <w:rFonts w:ascii="Calibri" w:hAnsi="Calibri" w:cs="Calibri"/>
                <w:b/>
                <w:iCs/>
                <w:color w:val="000000"/>
              </w:rPr>
              <w:t>HR Automation</w:t>
            </w:r>
            <w:r w:rsidRPr="00896F44">
              <w:rPr>
                <w:rFonts w:ascii="Calibri" w:hAnsi="Calibri" w:cs="Calibri"/>
                <w:iCs/>
                <w:color w:val="000000"/>
              </w:rPr>
              <w:t xml:space="preserve"> – Initiated automation of HR processes covering all the key areas in a phased manner to improve operational efficiencies and drive business growth.</w:t>
            </w:r>
          </w:p>
          <w:p w:rsidR="00DF64BF" w:rsidRPr="00DF64BF" w:rsidRDefault="00DF64BF" w:rsidP="00DF64BF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Calibri" w:hAnsi="Calibri" w:cs="Calibri"/>
                <w:iCs/>
                <w:color w:val="000000"/>
              </w:rPr>
            </w:pPr>
            <w:r w:rsidRPr="00896F44">
              <w:rPr>
                <w:rFonts w:ascii="Calibri" w:hAnsi="Calibri" w:cs="Calibri"/>
                <w:iCs/>
                <w:color w:val="000000"/>
              </w:rPr>
              <w:t>Successfully created the</w:t>
            </w:r>
            <w:r w:rsidRPr="00896F44">
              <w:rPr>
                <w:rFonts w:ascii="Calibri" w:hAnsi="Calibri" w:cs="Calibri"/>
                <w:b/>
                <w:iCs/>
                <w:color w:val="000000"/>
              </w:rPr>
              <w:t xml:space="preserve"> Performance Appraisal system – PIP Plans, created KRA’s </w:t>
            </w:r>
          </w:p>
          <w:p w:rsidR="00974963" w:rsidRPr="00896F44" w:rsidRDefault="00974963" w:rsidP="00974963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Calibri" w:hAnsi="Calibri" w:cs="Calibri"/>
                <w:iCs/>
                <w:color w:val="000000"/>
              </w:rPr>
            </w:pPr>
            <w:r w:rsidRPr="00896F44">
              <w:rPr>
                <w:rFonts w:ascii="Calibri" w:hAnsi="Calibri" w:cs="Calibri"/>
                <w:b/>
                <w:iCs/>
                <w:color w:val="000000"/>
              </w:rPr>
              <w:t xml:space="preserve">Designed and implemented </w:t>
            </w:r>
            <w:r w:rsidRPr="00896F44">
              <w:rPr>
                <w:rFonts w:ascii="Calibri" w:hAnsi="Calibri" w:cs="Calibri"/>
                <w:iCs/>
                <w:color w:val="000000"/>
              </w:rPr>
              <w:t>several</w:t>
            </w:r>
            <w:r w:rsidRPr="00896F44">
              <w:rPr>
                <w:rFonts w:ascii="Calibri" w:hAnsi="Calibri" w:cs="Calibri"/>
                <w:b/>
                <w:iCs/>
                <w:color w:val="000000"/>
              </w:rPr>
              <w:t xml:space="preserve"> Employee Engagement programs</w:t>
            </w:r>
            <w:r w:rsidRPr="00896F44">
              <w:rPr>
                <w:rFonts w:ascii="Calibri" w:hAnsi="Calibri" w:cs="Calibri"/>
                <w:iCs/>
                <w:color w:val="000000"/>
              </w:rPr>
              <w:t xml:space="preserve">, Motivational activities, </w:t>
            </w:r>
            <w:r w:rsidRPr="00896F44">
              <w:rPr>
                <w:rFonts w:ascii="Calibri" w:hAnsi="Calibri" w:cs="Calibri"/>
                <w:b/>
                <w:iCs/>
                <w:color w:val="000000"/>
              </w:rPr>
              <w:t>HR Buddy</w:t>
            </w:r>
            <w:r w:rsidRPr="00896F44">
              <w:rPr>
                <w:rFonts w:ascii="Calibri" w:hAnsi="Calibri" w:cs="Calibri"/>
                <w:iCs/>
                <w:color w:val="000000"/>
              </w:rPr>
              <w:t>, Fun @work initiatives, facilitating better employee involvement and commitment, leading to an improvement in the Communication and Employee Engagement both monthly and annually Employee Development.</w:t>
            </w:r>
          </w:p>
          <w:p w:rsidR="00974963" w:rsidRPr="00896F44" w:rsidRDefault="00974963" w:rsidP="00974963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Calibri" w:hAnsi="Calibri" w:cs="Calibri"/>
                <w:iCs/>
                <w:color w:val="000000"/>
              </w:rPr>
            </w:pPr>
            <w:r w:rsidRPr="00896F44">
              <w:rPr>
                <w:rFonts w:ascii="Calibri" w:hAnsi="Calibri" w:cs="Calibri"/>
                <w:b/>
                <w:iCs/>
                <w:color w:val="000000"/>
              </w:rPr>
              <w:t>Introduced the “PAT on the BACK” initiative for Employee Recognition &amp; Reward.</w:t>
            </w:r>
          </w:p>
          <w:p w:rsidR="00974963" w:rsidRPr="00896F44" w:rsidRDefault="00974963" w:rsidP="00974963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Calibri" w:hAnsi="Calibri" w:cs="Calibri"/>
                <w:color w:val="666666"/>
              </w:rPr>
            </w:pPr>
            <w:r w:rsidRPr="00896F44">
              <w:rPr>
                <w:rFonts w:ascii="Calibri" w:hAnsi="Calibri" w:cs="Calibri"/>
                <w:iCs/>
                <w:color w:val="000000"/>
              </w:rPr>
              <w:t>Implementation of</w:t>
            </w:r>
            <w:r w:rsidRPr="00896F44">
              <w:rPr>
                <w:rFonts w:ascii="Calibri" w:hAnsi="Calibri" w:cs="Calibri"/>
                <w:b/>
                <w:iCs/>
                <w:color w:val="000000"/>
              </w:rPr>
              <w:t xml:space="preserve"> Training Matrix – Training Need Identification </w:t>
            </w:r>
            <w:r w:rsidRPr="00896F44">
              <w:rPr>
                <w:rFonts w:ascii="Calibri" w:hAnsi="Calibri" w:cs="Calibri"/>
                <w:iCs/>
                <w:color w:val="000000"/>
              </w:rPr>
              <w:t>&amp;</w:t>
            </w:r>
            <w:r w:rsidRPr="00896F44">
              <w:rPr>
                <w:rFonts w:ascii="Calibri" w:hAnsi="Calibri" w:cs="Calibri"/>
                <w:b/>
                <w:iCs/>
                <w:color w:val="000000"/>
              </w:rPr>
              <w:t xml:space="preserve"> training sessions </w:t>
            </w:r>
            <w:r w:rsidRPr="00896F44">
              <w:rPr>
                <w:rFonts w:ascii="Calibri" w:hAnsi="Calibri" w:cs="Calibri"/>
                <w:iCs/>
                <w:color w:val="000000"/>
              </w:rPr>
              <w:t>of existing employees and new joiners on a regular basis</w:t>
            </w:r>
          </w:p>
          <w:p w:rsidR="00974963" w:rsidRPr="002F58E3" w:rsidRDefault="00974963" w:rsidP="00974963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Calibri" w:hAnsi="Calibri" w:cs="Calibri"/>
                <w:color w:val="666666"/>
              </w:rPr>
            </w:pPr>
            <w:r w:rsidRPr="00896F44">
              <w:rPr>
                <w:rFonts w:ascii="Calibri" w:hAnsi="Calibri" w:cs="Calibri"/>
                <w:iCs/>
                <w:color w:val="000000"/>
              </w:rPr>
              <w:t>Designing &amp; Implementation of the</w:t>
            </w:r>
            <w:r w:rsidRPr="00896F44">
              <w:rPr>
                <w:rFonts w:ascii="Calibri" w:hAnsi="Calibri" w:cs="Calibri"/>
                <w:b/>
                <w:iCs/>
                <w:color w:val="000000"/>
              </w:rPr>
              <w:t xml:space="preserve"> Exit Process including </w:t>
            </w:r>
            <w:r w:rsidRPr="00896F44">
              <w:rPr>
                <w:rFonts w:ascii="Calibri" w:hAnsi="Calibri" w:cs="Calibri"/>
                <w:iCs/>
                <w:color w:val="000000"/>
              </w:rPr>
              <w:t>the</w:t>
            </w:r>
            <w:r w:rsidRPr="00896F44">
              <w:rPr>
                <w:rFonts w:ascii="Calibri" w:hAnsi="Calibri" w:cs="Calibri"/>
                <w:b/>
                <w:iCs/>
                <w:color w:val="000000"/>
              </w:rPr>
              <w:t xml:space="preserve"> Exit Interview.</w:t>
            </w:r>
          </w:p>
          <w:p w:rsidR="00974963" w:rsidRPr="00896F44" w:rsidRDefault="00974963" w:rsidP="00974963">
            <w:pPr>
              <w:pStyle w:val="Heading4"/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  <w:highlight w:val="lightGray"/>
              </w:rPr>
              <w:t>hr officer • gannon dunkerly &amp; co ltd • oct ‘11 – oct ‘15</w:t>
            </w:r>
          </w:p>
          <w:p w:rsidR="00974963" w:rsidRPr="00896F44" w:rsidRDefault="00974963" w:rsidP="00974963">
            <w:pPr>
              <w:pStyle w:val="Style4"/>
              <w:widowControl/>
              <w:tabs>
                <w:tab w:val="left" w:pos="8083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96F44">
              <w:rPr>
                <w:rStyle w:val="FontStyle16"/>
                <w:rFonts w:ascii="Calibri" w:hAnsi="Calibri" w:cs="Calibri"/>
                <w:sz w:val="22"/>
                <w:szCs w:val="22"/>
              </w:rPr>
              <w:t xml:space="preserve">Directly reporting to the </w:t>
            </w:r>
            <w:r w:rsidRPr="00896F44">
              <w:rPr>
                <w:rStyle w:val="FontStyle17"/>
                <w:rFonts w:ascii="Calibri" w:hAnsi="Calibri" w:cs="Calibri"/>
                <w:sz w:val="22"/>
                <w:szCs w:val="22"/>
              </w:rPr>
              <w:t xml:space="preserve">Deputy General Manager </w:t>
            </w:r>
            <w:r w:rsidRPr="00896F44">
              <w:rPr>
                <w:rStyle w:val="FontStyle16"/>
                <w:rFonts w:ascii="Calibri" w:hAnsi="Calibri" w:cs="Calibri"/>
                <w:sz w:val="22"/>
                <w:szCs w:val="22"/>
              </w:rPr>
              <w:t xml:space="preserve">and handling all the </w:t>
            </w:r>
            <w:r w:rsidRPr="00896F44">
              <w:rPr>
                <w:rStyle w:val="FontStyle17"/>
                <w:rFonts w:ascii="Calibri" w:hAnsi="Calibri" w:cs="Calibri"/>
                <w:sz w:val="22"/>
                <w:szCs w:val="22"/>
              </w:rPr>
              <w:t xml:space="preserve">Generalist HR Functions </w:t>
            </w:r>
            <w:r w:rsidRPr="00896F44">
              <w:rPr>
                <w:rStyle w:val="FontStyle16"/>
                <w:rFonts w:ascii="Calibri" w:hAnsi="Calibri" w:cs="Calibri"/>
                <w:sz w:val="22"/>
                <w:szCs w:val="22"/>
              </w:rPr>
              <w:t>including induction, Payroll, conducting IJPs, Employee Database, Handling Employee Engagement activities, Statutory Compliance &amp; IR, employee grievance and generating various kinds of reports and conducting exit interviews</w:t>
            </w:r>
          </w:p>
          <w:p w:rsidR="00974963" w:rsidRPr="00896F44" w:rsidRDefault="00974963" w:rsidP="00974963">
            <w:pPr>
              <w:pStyle w:val="Heading4"/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  <w:highlight w:val="lightGray"/>
              </w:rPr>
              <w:t>admin executive • kelly services IND pvt ltd • mar’10 – sep’11</w:t>
            </w:r>
          </w:p>
          <w:p w:rsidR="00974963" w:rsidRPr="00896F44" w:rsidRDefault="00974963" w:rsidP="00974963">
            <w:pPr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Working closely with Senior Management, I’m responsible for: </w:t>
            </w:r>
          </w:p>
          <w:p w:rsidR="00974963" w:rsidRPr="00896F44" w:rsidRDefault="00974963" w:rsidP="0097496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End-to-end talent management </w:t>
            </w:r>
          </w:p>
          <w:p w:rsidR="00974963" w:rsidRPr="00896F44" w:rsidRDefault="00974963" w:rsidP="0097496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Performance management framework and initiative </w:t>
            </w:r>
          </w:p>
          <w:p w:rsidR="00974963" w:rsidRPr="00896F44" w:rsidRDefault="00974963" w:rsidP="0097496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PIP (Performance Improvement Program) for below track performers </w:t>
            </w:r>
          </w:p>
          <w:p w:rsidR="00974963" w:rsidRPr="00896F44" w:rsidRDefault="00974963" w:rsidP="0097496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Training &amp; development - Training calendar, induction training, trainer engagement, leadership development</w:t>
            </w:r>
          </w:p>
          <w:p w:rsidR="00974963" w:rsidRPr="00896F44" w:rsidRDefault="00974963" w:rsidP="0097496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Compensation &amp; Benefits administration - Benchmarking, C&amp;B structure, salary/increment surveys, salary fitment, offer negotiation </w:t>
            </w:r>
          </w:p>
          <w:p w:rsidR="00974963" w:rsidRPr="00896F44" w:rsidRDefault="00974963" w:rsidP="0097496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 xml:space="preserve">HR policies &amp; practices </w:t>
            </w:r>
          </w:p>
          <w:p w:rsidR="00974963" w:rsidRPr="00896F44" w:rsidRDefault="00974963" w:rsidP="0097496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libri" w:hAnsi="Calibri" w:cs="Calibri"/>
              </w:rPr>
            </w:pPr>
            <w:r w:rsidRPr="00896F44">
              <w:rPr>
                <w:rFonts w:ascii="Calibri" w:hAnsi="Calibri" w:cs="Calibri"/>
              </w:rPr>
              <w:t>Employee surveys &amp; grievances handling</w:t>
            </w:r>
          </w:p>
          <w:p w:rsidR="00A76A03" w:rsidRPr="00906BEE" w:rsidRDefault="00A76A03" w:rsidP="00974963"/>
        </w:tc>
      </w:tr>
    </w:tbl>
    <w:p w:rsidR="00A76A03" w:rsidRDefault="00A76A03" w:rsidP="00E22E87">
      <w:pPr>
        <w:pStyle w:val="NoSpacing"/>
      </w:pPr>
    </w:p>
    <w:sectPr w:rsidR="00A76A03" w:rsidSect="002E6323">
      <w:footerReference w:type="default" r:id="rId8"/>
      <w:footerReference w:type="first" r:id="rId9"/>
      <w:pgSz w:w="12240" w:h="15840"/>
      <w:pgMar w:top="864" w:right="864" w:bottom="2304" w:left="864" w:header="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8EE" w:rsidRDefault="001A68EE" w:rsidP="00713050">
      <w:pPr>
        <w:spacing w:line="240" w:lineRule="auto"/>
      </w:pPr>
      <w:r>
        <w:separator/>
      </w:r>
    </w:p>
  </w:endnote>
  <w:endnote w:type="continuationSeparator" w:id="0">
    <w:p w:rsidR="001A68EE" w:rsidRDefault="001A68E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946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323" w:rsidRDefault="006533D9" w:rsidP="002E6323">
        <w:pPr>
          <w:pStyle w:val="Footer"/>
          <w:jc w:val="left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328930" cy="328930"/>
                  <wp:effectExtent l="0" t="0" r="0" b="0"/>
                  <wp:docPr id="23" name=" 20" descr="Title: Email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8930" cy="328930"/>
                            <a:chOff x="0" y="0"/>
                            <a:chExt cx="7345" cy="7345"/>
                          </a:xfrm>
                        </wpg:grpSpPr>
                        <wps:wsp>
                          <wps:cNvPr id="24" name="Oval 6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345" cy="734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5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1639" y="2458"/>
                              <a:ext cx="4067" cy="2429"/>
                              <a:chOff x="1639" y="2458"/>
                              <a:chExt cx="7278" cy="4347"/>
                            </a:xfrm>
                          </wpg:grpSpPr>
                          <wps:wsp>
                            <wps:cNvPr id="26" name="Freeform 30"/>
                            <wps:cNvSpPr>
                              <a:spLocks/>
                            </wps:cNvSpPr>
                            <wps:spPr bwMode="auto">
                              <a:xfrm flipV="1">
                                <a:off x="1639" y="4715"/>
                                <a:ext cx="7279" cy="2090"/>
                              </a:xfrm>
                              <a:custGeom>
                                <a:avLst/>
                                <a:gdLst>
                                  <a:gd name="T0" fmla="*/ 266223 w 785097"/>
                                  <a:gd name="T1" fmla="*/ 209029 h 209029"/>
                                  <a:gd name="T2" fmla="*/ 363931 w 785097"/>
                                  <a:gd name="T3" fmla="*/ 138910 h 209029"/>
                                  <a:gd name="T4" fmla="*/ 464020 w 785097"/>
                                  <a:gd name="T5" fmla="*/ 209029 h 209029"/>
                                  <a:gd name="T6" fmla="*/ 727861 w 785097"/>
                                  <a:gd name="T7" fmla="*/ 0 h 209029"/>
                                  <a:gd name="T8" fmla="*/ 0 w 785097"/>
                                  <a:gd name="T9" fmla="*/ 0 h 209029"/>
                                  <a:gd name="T10" fmla="*/ 266223 w 785097"/>
                                  <a:gd name="T11" fmla="*/ 209029 h 20902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85097" h="209029">
                                    <a:moveTo>
                                      <a:pt x="287158" y="209029"/>
                                    </a:moveTo>
                                    <a:lnTo>
                                      <a:pt x="392549" y="138910"/>
                                    </a:lnTo>
                                    <a:lnTo>
                                      <a:pt x="500509" y="209029"/>
                                    </a:lnTo>
                                    <a:lnTo>
                                      <a:pt x="7850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87158" y="2090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Isosceles Triangle 90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5838" y="3384"/>
                                <a:ext cx="3725" cy="2434"/>
                              </a:xfrm>
                              <a:custGeom>
                                <a:avLst/>
                                <a:gdLst>
                                  <a:gd name="T0" fmla="*/ 0 w 372486"/>
                                  <a:gd name="T1" fmla="*/ 243343 h 243343"/>
                                  <a:gd name="T2" fmla="*/ 179100 w 372486"/>
                                  <a:gd name="T3" fmla="*/ 0 h 243343"/>
                                  <a:gd name="T4" fmla="*/ 372486 w 372486"/>
                                  <a:gd name="T5" fmla="*/ 243343 h 243343"/>
                                  <a:gd name="T6" fmla="*/ 0 w 372486"/>
                                  <a:gd name="T7" fmla="*/ 243343 h 243343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72486" h="243343">
                                    <a:moveTo>
                                      <a:pt x="0" y="243343"/>
                                    </a:moveTo>
                                    <a:lnTo>
                                      <a:pt x="179100" y="0"/>
                                    </a:lnTo>
                                    <a:lnTo>
                                      <a:pt x="372486" y="243343"/>
                                    </a:lnTo>
                                    <a:lnTo>
                                      <a:pt x="0" y="243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Isosceles Triangle 90"/>
                            <wps:cNvSpPr>
                              <a:spLocks/>
                            </wps:cNvSpPr>
                            <wps:spPr bwMode="auto">
                              <a:xfrm rot="-5400000" flipH="1" flipV="1">
                                <a:off x="996" y="3412"/>
                                <a:ext cx="3725" cy="2434"/>
                              </a:xfrm>
                              <a:custGeom>
                                <a:avLst/>
                                <a:gdLst>
                                  <a:gd name="T0" fmla="*/ 0 w 372486"/>
                                  <a:gd name="T1" fmla="*/ 243343 h 243343"/>
                                  <a:gd name="T2" fmla="*/ 179100 w 372486"/>
                                  <a:gd name="T3" fmla="*/ 0 h 243343"/>
                                  <a:gd name="T4" fmla="*/ 372486 w 372486"/>
                                  <a:gd name="T5" fmla="*/ 243343 h 243343"/>
                                  <a:gd name="T6" fmla="*/ 0 w 372486"/>
                                  <a:gd name="T7" fmla="*/ 243343 h 243343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72486" h="243343">
                                    <a:moveTo>
                                      <a:pt x="0" y="243343"/>
                                    </a:moveTo>
                                    <a:lnTo>
                                      <a:pt x="179100" y="0"/>
                                    </a:lnTo>
                                    <a:lnTo>
                                      <a:pt x="372486" y="243343"/>
                                    </a:lnTo>
                                    <a:lnTo>
                                      <a:pt x="0" y="243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Isosceles Triangle 71"/>
                            <wps:cNvSpPr>
                              <a:spLocks/>
                            </wps:cNvSpPr>
                            <wps:spPr bwMode="auto">
                              <a:xfrm flipV="1">
                                <a:off x="1687" y="2458"/>
                                <a:ext cx="7231" cy="264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720C30E" id=" 20" o:spid="_x0000_s1026" alt="Title: Email icon" style="width:25.9pt;height:25.9pt;mso-position-horizontal-relative:char;mso-position-vertical-relative:line" coordsize="7345,734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">
                  <v:oval id="Oval 66" o:spid="_x0000_s1027" style="position:absolute;width:7345;height:734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" fillcolor="#ea4e4e [3204]" stroked="f" strokeweight="1pt">
                    <v:stroke joinstyle="miter"/>
                    <v:path arrowok="t"/>
                  </v:oval>
                  <v:group id="Group 67" o:spid="_x0000_s1028" style="position:absolute;left:1639;top:2458;width:4067;height:2429" coordorigin="1639,2458" coordsize="7278,43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">
                    <v:shape id="Freeform 30" o:spid="_x0000_s1029" style="position:absolute;left:1639;top:4715;width:7279;height:2090;flip:y;visibility:visible;mso-wrap-style:square;v-text-anchor:middle" coordsize="785097,2090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" path="m287158,209029l392549,138910r107960,70119l785097,,,,287158,209029xe" fillcolor="black [3213]" stroked="f" strokeweight="1pt">
                      <v:stroke joinstyle="miter"/>
                      <v:path arrowok="t" o:connecttype="custom" o:connectlocs="2468,2090;3374,1389;4302,2090;6748,0;0,0;2468,2090" o:connectangles="0,0,0,0,0,0"/>
                    </v:shape>
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" path="m,243343l179100,,372486,243343,,243343xe" fillcolor="black [3213]" stroked="f" strokeweight="1pt">
                      <v:stroke joinstyle="miter"/>
                      <v:path arrowok="t" o:connecttype="custom" o:connectlocs="0,2434;1791,0;3725,2434;0,2434" o:connectangles="0,0,0,0"/>
                    </v:shape>
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" path="m,243343l179100,,372486,243343,,243343xe" fillcolor="black [3213]" stroked="f" strokeweight="1pt">
                      <v:stroke joinstyle="miter"/>
                      <v:path arrowok="t" o:connecttype="custom" o:connectlocs="0,2434;1791,0;3725,2434;0,2434" o:connectangles="0,0,0,0"/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1" o:spid="_x0000_s1032" type="#_x0000_t5" style="position:absolute;left:1687;top:2458;width:7231;height:2648;flip:y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" fillcolor="black [3213]" stroked="f" strokeweight="1pt">
                      <v:path arrowok="t"/>
                    </v:shape>
                  </v:group>
                  <w10:anchorlock/>
                </v:group>
              </w:pict>
            </mc:Fallback>
          </mc:AlternateContent>
        </w:r>
        <w:r>
          <w:rPr>
            <w:noProof/>
          </w:rPr>
          <mc:AlternateContent>
            <mc:Choice Requires="wpg">
              <w:drawing>
                <wp:inline distT="0" distB="0" distL="0" distR="0">
                  <wp:extent cx="328930" cy="328930"/>
                  <wp:effectExtent l="0" t="0" r="0" b="0"/>
                  <wp:docPr id="20" name=" 17" descr="Title: Telephone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8930" cy="328930"/>
                            <a:chOff x="0" y="0"/>
                            <a:chExt cx="431" cy="431"/>
                          </a:xfrm>
                        </wpg:grpSpPr>
                        <wps:wsp>
                          <wps:cNvPr id="21" name="Circle around telephone symbol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1" cy="431"/>
                            </a:xfrm>
                            <a:custGeom>
                              <a:avLst/>
                              <a:gdLst>
                                <a:gd name="T0" fmla="*/ 229 w 3451"/>
                                <a:gd name="T1" fmla="*/ 0 h 3450"/>
                                <a:gd name="T2" fmla="*/ 254 w 3451"/>
                                <a:gd name="T3" fmla="*/ 3 h 3450"/>
                                <a:gd name="T4" fmla="*/ 279 w 3451"/>
                                <a:gd name="T5" fmla="*/ 9 h 3450"/>
                                <a:gd name="T6" fmla="*/ 302 w 3451"/>
                                <a:gd name="T7" fmla="*/ 18 h 3450"/>
                                <a:gd name="T8" fmla="*/ 324 w 3451"/>
                                <a:gd name="T9" fmla="*/ 29 h 3450"/>
                                <a:gd name="T10" fmla="*/ 345 w 3451"/>
                                <a:gd name="T11" fmla="*/ 43 h 3450"/>
                                <a:gd name="T12" fmla="*/ 363 w 3451"/>
                                <a:gd name="T13" fmla="*/ 59 h 3450"/>
                                <a:gd name="T14" fmla="*/ 380 w 3451"/>
                                <a:gd name="T15" fmla="*/ 77 h 3450"/>
                                <a:gd name="T16" fmla="*/ 395 w 3451"/>
                                <a:gd name="T17" fmla="*/ 96 h 3450"/>
                                <a:gd name="T18" fmla="*/ 407 w 3451"/>
                                <a:gd name="T19" fmla="*/ 118 h 3450"/>
                                <a:gd name="T20" fmla="*/ 417 w 3451"/>
                                <a:gd name="T21" fmla="*/ 140 h 3450"/>
                                <a:gd name="T22" fmla="*/ 425 w 3451"/>
                                <a:gd name="T23" fmla="*/ 164 h 3450"/>
                                <a:gd name="T24" fmla="*/ 429 w 3451"/>
                                <a:gd name="T25" fmla="*/ 190 h 3450"/>
                                <a:gd name="T26" fmla="*/ 431 w 3451"/>
                                <a:gd name="T27" fmla="*/ 216 h 3450"/>
                                <a:gd name="T28" fmla="*/ 429 w 3451"/>
                                <a:gd name="T29" fmla="*/ 242 h 3450"/>
                                <a:gd name="T30" fmla="*/ 425 w 3451"/>
                                <a:gd name="T31" fmla="*/ 267 h 3450"/>
                                <a:gd name="T32" fmla="*/ 417 w 3451"/>
                                <a:gd name="T33" fmla="*/ 291 h 3450"/>
                                <a:gd name="T34" fmla="*/ 407 w 3451"/>
                                <a:gd name="T35" fmla="*/ 313 h 3450"/>
                                <a:gd name="T36" fmla="*/ 395 w 3451"/>
                                <a:gd name="T37" fmla="*/ 335 h 3450"/>
                                <a:gd name="T38" fmla="*/ 380 w 3451"/>
                                <a:gd name="T39" fmla="*/ 354 h 3450"/>
                                <a:gd name="T40" fmla="*/ 363 w 3451"/>
                                <a:gd name="T41" fmla="*/ 372 h 3450"/>
                                <a:gd name="T42" fmla="*/ 345 w 3451"/>
                                <a:gd name="T43" fmla="*/ 388 h 3450"/>
                                <a:gd name="T44" fmla="*/ 324 w 3451"/>
                                <a:gd name="T45" fmla="*/ 402 h 3450"/>
                                <a:gd name="T46" fmla="*/ 302 w 3451"/>
                                <a:gd name="T47" fmla="*/ 413 h 3450"/>
                                <a:gd name="T48" fmla="*/ 279 w 3451"/>
                                <a:gd name="T49" fmla="*/ 422 h 3450"/>
                                <a:gd name="T50" fmla="*/ 254 w 3451"/>
                                <a:gd name="T51" fmla="*/ 428 h 3450"/>
                                <a:gd name="T52" fmla="*/ 229 w 3451"/>
                                <a:gd name="T53" fmla="*/ 431 h 3450"/>
                                <a:gd name="T54" fmla="*/ 202 w 3451"/>
                                <a:gd name="T55" fmla="*/ 431 h 3450"/>
                                <a:gd name="T56" fmla="*/ 177 w 3451"/>
                                <a:gd name="T57" fmla="*/ 428 h 3450"/>
                                <a:gd name="T58" fmla="*/ 152 w 3451"/>
                                <a:gd name="T59" fmla="*/ 422 h 3450"/>
                                <a:gd name="T60" fmla="*/ 129 w 3451"/>
                                <a:gd name="T61" fmla="*/ 413 h 3450"/>
                                <a:gd name="T62" fmla="*/ 107 w 3451"/>
                                <a:gd name="T63" fmla="*/ 402 h 3450"/>
                                <a:gd name="T64" fmla="*/ 86 w 3451"/>
                                <a:gd name="T65" fmla="*/ 388 h 3450"/>
                                <a:gd name="T66" fmla="*/ 67 w 3451"/>
                                <a:gd name="T67" fmla="*/ 372 h 3450"/>
                                <a:gd name="T68" fmla="*/ 51 w 3451"/>
                                <a:gd name="T69" fmla="*/ 354 h 3450"/>
                                <a:gd name="T70" fmla="*/ 36 w 3451"/>
                                <a:gd name="T71" fmla="*/ 335 h 3450"/>
                                <a:gd name="T72" fmla="*/ 24 w 3451"/>
                                <a:gd name="T73" fmla="*/ 313 h 3450"/>
                                <a:gd name="T74" fmla="*/ 13 w 3451"/>
                                <a:gd name="T75" fmla="*/ 291 h 3450"/>
                                <a:gd name="T76" fmla="*/ 6 w 3451"/>
                                <a:gd name="T77" fmla="*/ 267 h 3450"/>
                                <a:gd name="T78" fmla="*/ 2 w 3451"/>
                                <a:gd name="T79" fmla="*/ 242 h 3450"/>
                                <a:gd name="T80" fmla="*/ 0 w 3451"/>
                                <a:gd name="T81" fmla="*/ 216 h 3450"/>
                                <a:gd name="T82" fmla="*/ 2 w 3451"/>
                                <a:gd name="T83" fmla="*/ 190 h 3450"/>
                                <a:gd name="T84" fmla="*/ 6 w 3451"/>
                                <a:gd name="T85" fmla="*/ 164 h 3450"/>
                                <a:gd name="T86" fmla="*/ 13 w 3451"/>
                                <a:gd name="T87" fmla="*/ 140 h 3450"/>
                                <a:gd name="T88" fmla="*/ 24 w 3451"/>
                                <a:gd name="T89" fmla="*/ 118 h 3450"/>
                                <a:gd name="T90" fmla="*/ 36 w 3451"/>
                                <a:gd name="T91" fmla="*/ 96 h 3450"/>
                                <a:gd name="T92" fmla="*/ 51 w 3451"/>
                                <a:gd name="T93" fmla="*/ 77 h 3450"/>
                                <a:gd name="T94" fmla="*/ 67 w 3451"/>
                                <a:gd name="T95" fmla="*/ 59 h 3450"/>
                                <a:gd name="T96" fmla="*/ 86 w 3451"/>
                                <a:gd name="T97" fmla="*/ 43 h 3450"/>
                                <a:gd name="T98" fmla="*/ 107 w 3451"/>
                                <a:gd name="T99" fmla="*/ 29 h 3450"/>
                                <a:gd name="T100" fmla="*/ 129 w 3451"/>
                                <a:gd name="T101" fmla="*/ 18 h 3450"/>
                                <a:gd name="T102" fmla="*/ 152 w 3451"/>
                                <a:gd name="T103" fmla="*/ 9 h 3450"/>
                                <a:gd name="T104" fmla="*/ 177 w 3451"/>
                                <a:gd name="T105" fmla="*/ 3 h 3450"/>
                                <a:gd name="T106" fmla="*/ 202 w 3451"/>
                                <a:gd name="T107" fmla="*/ 0 h 3450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451" h="3450">
                                  <a:moveTo>
                                    <a:pt x="1725" y="0"/>
                                  </a:moveTo>
                                  <a:lnTo>
                                    <a:pt x="1831" y="3"/>
                                  </a:lnTo>
                                  <a:lnTo>
                                    <a:pt x="1933" y="12"/>
                                  </a:lnTo>
                                  <a:lnTo>
                                    <a:pt x="2035" y="28"/>
                                  </a:lnTo>
                                  <a:lnTo>
                                    <a:pt x="2134" y="48"/>
                                  </a:lnTo>
                                  <a:lnTo>
                                    <a:pt x="2232" y="76"/>
                                  </a:lnTo>
                                  <a:lnTo>
                                    <a:pt x="2327" y="108"/>
                                  </a:lnTo>
                                  <a:lnTo>
                                    <a:pt x="2419" y="145"/>
                                  </a:lnTo>
                                  <a:lnTo>
                                    <a:pt x="2509" y="188"/>
                                  </a:lnTo>
                                  <a:lnTo>
                                    <a:pt x="2596" y="235"/>
                                  </a:lnTo>
                                  <a:lnTo>
                                    <a:pt x="2679" y="287"/>
                                  </a:lnTo>
                                  <a:lnTo>
                                    <a:pt x="2760" y="344"/>
                                  </a:lnTo>
                                  <a:lnTo>
                                    <a:pt x="2837" y="406"/>
                                  </a:lnTo>
                                  <a:lnTo>
                                    <a:pt x="2909" y="471"/>
                                  </a:lnTo>
                                  <a:lnTo>
                                    <a:pt x="2979" y="541"/>
                                  </a:lnTo>
                                  <a:lnTo>
                                    <a:pt x="3044" y="613"/>
                                  </a:lnTo>
                                  <a:lnTo>
                                    <a:pt x="3105" y="690"/>
                                  </a:lnTo>
                                  <a:lnTo>
                                    <a:pt x="3163" y="771"/>
                                  </a:lnTo>
                                  <a:lnTo>
                                    <a:pt x="3215" y="854"/>
                                  </a:lnTo>
                                  <a:lnTo>
                                    <a:pt x="3262" y="941"/>
                                  </a:lnTo>
                                  <a:lnTo>
                                    <a:pt x="3305" y="1031"/>
                                  </a:lnTo>
                                  <a:lnTo>
                                    <a:pt x="3342" y="1123"/>
                                  </a:lnTo>
                                  <a:lnTo>
                                    <a:pt x="3374" y="1218"/>
                                  </a:lnTo>
                                  <a:lnTo>
                                    <a:pt x="3402" y="1316"/>
                                  </a:lnTo>
                                  <a:lnTo>
                                    <a:pt x="3422" y="1415"/>
                                  </a:lnTo>
                                  <a:lnTo>
                                    <a:pt x="3438" y="1517"/>
                                  </a:lnTo>
                                  <a:lnTo>
                                    <a:pt x="3447" y="1619"/>
                                  </a:lnTo>
                                  <a:lnTo>
                                    <a:pt x="3451" y="1725"/>
                                  </a:lnTo>
                                  <a:lnTo>
                                    <a:pt x="3447" y="1830"/>
                                  </a:lnTo>
                                  <a:lnTo>
                                    <a:pt x="3438" y="1934"/>
                                  </a:lnTo>
                                  <a:lnTo>
                                    <a:pt x="3422" y="2035"/>
                                  </a:lnTo>
                                  <a:lnTo>
                                    <a:pt x="3402" y="2135"/>
                                  </a:lnTo>
                                  <a:lnTo>
                                    <a:pt x="3374" y="2232"/>
                                  </a:lnTo>
                                  <a:lnTo>
                                    <a:pt x="3342" y="2327"/>
                                  </a:lnTo>
                                  <a:lnTo>
                                    <a:pt x="3305" y="2419"/>
                                  </a:lnTo>
                                  <a:lnTo>
                                    <a:pt x="3262" y="2509"/>
                                  </a:lnTo>
                                  <a:lnTo>
                                    <a:pt x="3215" y="2595"/>
                                  </a:lnTo>
                                  <a:lnTo>
                                    <a:pt x="3163" y="2679"/>
                                  </a:lnTo>
                                  <a:lnTo>
                                    <a:pt x="3105" y="2760"/>
                                  </a:lnTo>
                                  <a:lnTo>
                                    <a:pt x="3044" y="2836"/>
                                  </a:lnTo>
                                  <a:lnTo>
                                    <a:pt x="2979" y="2910"/>
                                  </a:lnTo>
                                  <a:lnTo>
                                    <a:pt x="2909" y="2979"/>
                                  </a:lnTo>
                                  <a:lnTo>
                                    <a:pt x="2837" y="3045"/>
                                  </a:lnTo>
                                  <a:lnTo>
                                    <a:pt x="2760" y="3105"/>
                                  </a:lnTo>
                                  <a:lnTo>
                                    <a:pt x="2679" y="3162"/>
                                  </a:lnTo>
                                  <a:lnTo>
                                    <a:pt x="2596" y="3214"/>
                                  </a:lnTo>
                                  <a:lnTo>
                                    <a:pt x="2509" y="3261"/>
                                  </a:lnTo>
                                  <a:lnTo>
                                    <a:pt x="2419" y="3304"/>
                                  </a:lnTo>
                                  <a:lnTo>
                                    <a:pt x="2327" y="3342"/>
                                  </a:lnTo>
                                  <a:lnTo>
                                    <a:pt x="2232" y="3375"/>
                                  </a:lnTo>
                                  <a:lnTo>
                                    <a:pt x="2134" y="3401"/>
                                  </a:lnTo>
                                  <a:lnTo>
                                    <a:pt x="2035" y="3422"/>
                                  </a:lnTo>
                                  <a:lnTo>
                                    <a:pt x="1933" y="3437"/>
                                  </a:lnTo>
                                  <a:lnTo>
                                    <a:pt x="1831" y="3447"/>
                                  </a:lnTo>
                                  <a:lnTo>
                                    <a:pt x="1725" y="3450"/>
                                  </a:lnTo>
                                  <a:lnTo>
                                    <a:pt x="1620" y="3447"/>
                                  </a:lnTo>
                                  <a:lnTo>
                                    <a:pt x="1516" y="3437"/>
                                  </a:lnTo>
                                  <a:lnTo>
                                    <a:pt x="1415" y="3422"/>
                                  </a:lnTo>
                                  <a:lnTo>
                                    <a:pt x="1315" y="3401"/>
                                  </a:lnTo>
                                  <a:lnTo>
                                    <a:pt x="1218" y="3375"/>
                                  </a:lnTo>
                                  <a:lnTo>
                                    <a:pt x="1123" y="3342"/>
                                  </a:lnTo>
                                  <a:lnTo>
                                    <a:pt x="1031" y="3304"/>
                                  </a:lnTo>
                                  <a:lnTo>
                                    <a:pt x="941" y="3261"/>
                                  </a:lnTo>
                                  <a:lnTo>
                                    <a:pt x="855" y="3214"/>
                                  </a:lnTo>
                                  <a:lnTo>
                                    <a:pt x="771" y="3162"/>
                                  </a:lnTo>
                                  <a:lnTo>
                                    <a:pt x="690" y="3105"/>
                                  </a:lnTo>
                                  <a:lnTo>
                                    <a:pt x="614" y="3045"/>
                                  </a:lnTo>
                                  <a:lnTo>
                                    <a:pt x="540" y="2979"/>
                                  </a:lnTo>
                                  <a:lnTo>
                                    <a:pt x="471" y="2910"/>
                                  </a:lnTo>
                                  <a:lnTo>
                                    <a:pt x="405" y="2836"/>
                                  </a:lnTo>
                                  <a:lnTo>
                                    <a:pt x="345" y="2760"/>
                                  </a:lnTo>
                                  <a:lnTo>
                                    <a:pt x="288" y="2679"/>
                                  </a:lnTo>
                                  <a:lnTo>
                                    <a:pt x="236" y="2595"/>
                                  </a:lnTo>
                                  <a:lnTo>
                                    <a:pt x="189" y="2509"/>
                                  </a:lnTo>
                                  <a:lnTo>
                                    <a:pt x="146" y="2419"/>
                                  </a:lnTo>
                                  <a:lnTo>
                                    <a:pt x="108" y="2327"/>
                                  </a:lnTo>
                                  <a:lnTo>
                                    <a:pt x="75" y="2232"/>
                                  </a:lnTo>
                                  <a:lnTo>
                                    <a:pt x="49" y="2135"/>
                                  </a:lnTo>
                                  <a:lnTo>
                                    <a:pt x="28" y="2035"/>
                                  </a:lnTo>
                                  <a:lnTo>
                                    <a:pt x="13" y="1934"/>
                                  </a:lnTo>
                                  <a:lnTo>
                                    <a:pt x="3" y="1830"/>
                                  </a:lnTo>
                                  <a:lnTo>
                                    <a:pt x="0" y="1725"/>
                                  </a:lnTo>
                                  <a:lnTo>
                                    <a:pt x="3" y="1619"/>
                                  </a:lnTo>
                                  <a:lnTo>
                                    <a:pt x="13" y="1517"/>
                                  </a:lnTo>
                                  <a:lnTo>
                                    <a:pt x="28" y="1415"/>
                                  </a:lnTo>
                                  <a:lnTo>
                                    <a:pt x="49" y="1316"/>
                                  </a:lnTo>
                                  <a:lnTo>
                                    <a:pt x="75" y="1218"/>
                                  </a:lnTo>
                                  <a:lnTo>
                                    <a:pt x="108" y="1123"/>
                                  </a:lnTo>
                                  <a:lnTo>
                                    <a:pt x="146" y="1031"/>
                                  </a:lnTo>
                                  <a:lnTo>
                                    <a:pt x="189" y="941"/>
                                  </a:lnTo>
                                  <a:lnTo>
                                    <a:pt x="236" y="854"/>
                                  </a:lnTo>
                                  <a:lnTo>
                                    <a:pt x="288" y="771"/>
                                  </a:lnTo>
                                  <a:lnTo>
                                    <a:pt x="345" y="690"/>
                                  </a:lnTo>
                                  <a:lnTo>
                                    <a:pt x="405" y="613"/>
                                  </a:lnTo>
                                  <a:lnTo>
                                    <a:pt x="471" y="541"/>
                                  </a:lnTo>
                                  <a:lnTo>
                                    <a:pt x="540" y="471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90" y="344"/>
                                  </a:lnTo>
                                  <a:lnTo>
                                    <a:pt x="771" y="287"/>
                                  </a:lnTo>
                                  <a:lnTo>
                                    <a:pt x="855" y="235"/>
                                  </a:lnTo>
                                  <a:lnTo>
                                    <a:pt x="941" y="188"/>
                                  </a:lnTo>
                                  <a:lnTo>
                                    <a:pt x="1031" y="145"/>
                                  </a:lnTo>
                                  <a:lnTo>
                                    <a:pt x="1123" y="108"/>
                                  </a:lnTo>
                                  <a:lnTo>
                                    <a:pt x="1218" y="76"/>
                                  </a:lnTo>
                                  <a:lnTo>
                                    <a:pt x="1315" y="48"/>
                                  </a:lnTo>
                                  <a:lnTo>
                                    <a:pt x="1415" y="28"/>
                                  </a:lnTo>
                                  <a:lnTo>
                                    <a:pt x="1516" y="12"/>
                                  </a:lnTo>
                                  <a:lnTo>
                                    <a:pt x="1620" y="3"/>
                                  </a:lnTo>
                                  <a:lnTo>
                                    <a:pt x="1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lephone symbol"/>
                          <wps:cNvSpPr>
                            <a:spLocks/>
                          </wps:cNvSpPr>
                          <wps:spPr bwMode="auto">
                            <a:xfrm>
                              <a:off x="97" y="95"/>
                              <a:ext cx="237" cy="238"/>
                            </a:xfrm>
                            <a:custGeom>
                              <a:avLst/>
                              <a:gdLst>
                                <a:gd name="T0" fmla="*/ 89 w 1894"/>
                                <a:gd name="T1" fmla="*/ 62 h 1896"/>
                                <a:gd name="T2" fmla="*/ 82 w 1894"/>
                                <a:gd name="T3" fmla="*/ 70 h 1896"/>
                                <a:gd name="T4" fmla="*/ 74 w 1894"/>
                                <a:gd name="T5" fmla="*/ 77 h 1896"/>
                                <a:gd name="T6" fmla="*/ 66 w 1894"/>
                                <a:gd name="T7" fmla="*/ 83 h 1896"/>
                                <a:gd name="T8" fmla="*/ 63 w 1894"/>
                                <a:gd name="T9" fmla="*/ 87 h 1896"/>
                                <a:gd name="T10" fmla="*/ 66 w 1894"/>
                                <a:gd name="T11" fmla="*/ 92 h 1896"/>
                                <a:gd name="T12" fmla="*/ 70 w 1894"/>
                                <a:gd name="T13" fmla="*/ 99 h 1896"/>
                                <a:gd name="T14" fmla="*/ 76 w 1894"/>
                                <a:gd name="T15" fmla="*/ 108 h 1896"/>
                                <a:gd name="T16" fmla="*/ 84 w 1894"/>
                                <a:gd name="T17" fmla="*/ 118 h 1896"/>
                                <a:gd name="T18" fmla="*/ 93 w 1894"/>
                                <a:gd name="T19" fmla="*/ 129 h 1896"/>
                                <a:gd name="T20" fmla="*/ 103 w 1894"/>
                                <a:gd name="T21" fmla="*/ 140 h 1896"/>
                                <a:gd name="T22" fmla="*/ 115 w 1894"/>
                                <a:gd name="T23" fmla="*/ 151 h 1896"/>
                                <a:gd name="T24" fmla="*/ 129 w 1894"/>
                                <a:gd name="T25" fmla="*/ 162 h 1896"/>
                                <a:gd name="T26" fmla="*/ 145 w 1894"/>
                                <a:gd name="T27" fmla="*/ 172 h 1896"/>
                                <a:gd name="T28" fmla="*/ 155 w 1894"/>
                                <a:gd name="T29" fmla="*/ 172 h 1896"/>
                                <a:gd name="T30" fmla="*/ 162 w 1894"/>
                                <a:gd name="T31" fmla="*/ 162 h 1896"/>
                                <a:gd name="T32" fmla="*/ 171 w 1894"/>
                                <a:gd name="T33" fmla="*/ 153 h 1896"/>
                                <a:gd name="T34" fmla="*/ 237 w 1894"/>
                                <a:gd name="T35" fmla="*/ 200 h 1896"/>
                                <a:gd name="T36" fmla="*/ 232 w 1894"/>
                                <a:gd name="T37" fmla="*/ 206 h 1896"/>
                                <a:gd name="T38" fmla="*/ 226 w 1894"/>
                                <a:gd name="T39" fmla="*/ 212 h 1896"/>
                                <a:gd name="T40" fmla="*/ 219 w 1894"/>
                                <a:gd name="T41" fmla="*/ 217 h 1896"/>
                                <a:gd name="T42" fmla="*/ 212 w 1894"/>
                                <a:gd name="T43" fmla="*/ 222 h 1896"/>
                                <a:gd name="T44" fmla="*/ 205 w 1894"/>
                                <a:gd name="T45" fmla="*/ 227 h 1896"/>
                                <a:gd name="T46" fmla="*/ 198 w 1894"/>
                                <a:gd name="T47" fmla="*/ 231 h 1896"/>
                                <a:gd name="T48" fmla="*/ 192 w 1894"/>
                                <a:gd name="T49" fmla="*/ 234 h 1896"/>
                                <a:gd name="T50" fmla="*/ 188 w 1894"/>
                                <a:gd name="T51" fmla="*/ 237 h 1896"/>
                                <a:gd name="T52" fmla="*/ 186 w 1894"/>
                                <a:gd name="T53" fmla="*/ 238 h 1896"/>
                                <a:gd name="T54" fmla="*/ 180 w 1894"/>
                                <a:gd name="T55" fmla="*/ 236 h 1896"/>
                                <a:gd name="T56" fmla="*/ 169 w 1894"/>
                                <a:gd name="T57" fmla="*/ 232 h 1896"/>
                                <a:gd name="T58" fmla="*/ 157 w 1894"/>
                                <a:gd name="T59" fmla="*/ 227 h 1896"/>
                                <a:gd name="T60" fmla="*/ 145 w 1894"/>
                                <a:gd name="T61" fmla="*/ 221 h 1896"/>
                                <a:gd name="T62" fmla="*/ 132 w 1894"/>
                                <a:gd name="T63" fmla="*/ 215 h 1896"/>
                                <a:gd name="T64" fmla="*/ 118 w 1894"/>
                                <a:gd name="T65" fmla="*/ 207 h 1896"/>
                                <a:gd name="T66" fmla="*/ 104 w 1894"/>
                                <a:gd name="T67" fmla="*/ 199 h 1896"/>
                                <a:gd name="T68" fmla="*/ 91 w 1894"/>
                                <a:gd name="T69" fmla="*/ 189 h 1896"/>
                                <a:gd name="T70" fmla="*/ 77 w 1894"/>
                                <a:gd name="T71" fmla="*/ 177 h 1896"/>
                                <a:gd name="T72" fmla="*/ 63 w 1894"/>
                                <a:gd name="T73" fmla="*/ 164 h 1896"/>
                                <a:gd name="T74" fmla="*/ 50 w 1894"/>
                                <a:gd name="T75" fmla="*/ 148 h 1896"/>
                                <a:gd name="T76" fmla="*/ 38 w 1894"/>
                                <a:gd name="T77" fmla="*/ 131 h 1896"/>
                                <a:gd name="T78" fmla="*/ 26 w 1894"/>
                                <a:gd name="T79" fmla="*/ 112 h 1896"/>
                                <a:gd name="T80" fmla="*/ 15 w 1894"/>
                                <a:gd name="T81" fmla="*/ 90 h 1896"/>
                                <a:gd name="T82" fmla="*/ 5 w 1894"/>
                                <a:gd name="T83" fmla="*/ 66 h 1896"/>
                                <a:gd name="T84" fmla="*/ 4 w 1894"/>
                                <a:gd name="T85" fmla="*/ 45 h 1896"/>
                                <a:gd name="T86" fmla="*/ 12 w 1894"/>
                                <a:gd name="T87" fmla="*/ 31 h 1896"/>
                                <a:gd name="T88" fmla="*/ 19 w 1894"/>
                                <a:gd name="T89" fmla="*/ 20 h 1896"/>
                                <a:gd name="T90" fmla="*/ 25 w 1894"/>
                                <a:gd name="T91" fmla="*/ 12 h 1896"/>
                                <a:gd name="T92" fmla="*/ 31 w 1894"/>
                                <a:gd name="T93" fmla="*/ 6 h 1896"/>
                                <a:gd name="T94" fmla="*/ 35 w 1894"/>
                                <a:gd name="T95" fmla="*/ 2 h 1896"/>
                                <a:gd name="T96" fmla="*/ 37 w 1894"/>
                                <a:gd name="T97" fmla="*/ 0 h 189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894" h="1896">
                                  <a:moveTo>
                                    <a:pt x="295" y="0"/>
                                  </a:moveTo>
                                  <a:lnTo>
                                    <a:pt x="709" y="495"/>
                                  </a:lnTo>
                                  <a:lnTo>
                                    <a:pt x="682" y="529"/>
                                  </a:lnTo>
                                  <a:lnTo>
                                    <a:pt x="653" y="560"/>
                                  </a:lnTo>
                                  <a:lnTo>
                                    <a:pt x="623" y="589"/>
                                  </a:lnTo>
                                  <a:lnTo>
                                    <a:pt x="593" y="617"/>
                                  </a:lnTo>
                                  <a:lnTo>
                                    <a:pt x="560" y="641"/>
                                  </a:lnTo>
                                  <a:lnTo>
                                    <a:pt x="527" y="661"/>
                                  </a:lnTo>
                                  <a:lnTo>
                                    <a:pt x="492" y="676"/>
                                  </a:lnTo>
                                  <a:lnTo>
                                    <a:pt x="500" y="691"/>
                                  </a:lnTo>
                                  <a:lnTo>
                                    <a:pt x="510" y="710"/>
                                  </a:lnTo>
                                  <a:lnTo>
                                    <a:pt x="524" y="733"/>
                                  </a:lnTo>
                                  <a:lnTo>
                                    <a:pt x="541" y="759"/>
                                  </a:lnTo>
                                  <a:lnTo>
                                    <a:pt x="559" y="789"/>
                                  </a:lnTo>
                                  <a:lnTo>
                                    <a:pt x="582" y="823"/>
                                  </a:lnTo>
                                  <a:lnTo>
                                    <a:pt x="608" y="860"/>
                                  </a:lnTo>
                                  <a:lnTo>
                                    <a:pt x="637" y="898"/>
                                  </a:lnTo>
                                  <a:lnTo>
                                    <a:pt x="668" y="938"/>
                                  </a:lnTo>
                                  <a:lnTo>
                                    <a:pt x="703" y="980"/>
                                  </a:lnTo>
                                  <a:lnTo>
                                    <a:pt x="741" y="1024"/>
                                  </a:lnTo>
                                  <a:lnTo>
                                    <a:pt x="781" y="1068"/>
                                  </a:lnTo>
                                  <a:lnTo>
                                    <a:pt x="825" y="1113"/>
                                  </a:lnTo>
                                  <a:lnTo>
                                    <a:pt x="873" y="1158"/>
                                  </a:lnTo>
                                  <a:lnTo>
                                    <a:pt x="923" y="1202"/>
                                  </a:lnTo>
                                  <a:lnTo>
                                    <a:pt x="976" y="1246"/>
                                  </a:lnTo>
                                  <a:lnTo>
                                    <a:pt x="1033" y="1289"/>
                                  </a:lnTo>
                                  <a:lnTo>
                                    <a:pt x="1092" y="1331"/>
                                  </a:lnTo>
                                  <a:lnTo>
                                    <a:pt x="1155" y="1371"/>
                                  </a:lnTo>
                                  <a:lnTo>
                                    <a:pt x="1220" y="1408"/>
                                  </a:lnTo>
                                  <a:lnTo>
                                    <a:pt x="1241" y="1369"/>
                                  </a:lnTo>
                                  <a:lnTo>
                                    <a:pt x="1266" y="1330"/>
                                  </a:lnTo>
                                  <a:lnTo>
                                    <a:pt x="1295" y="1291"/>
                                  </a:lnTo>
                                  <a:lnTo>
                                    <a:pt x="1328" y="1254"/>
                                  </a:lnTo>
                                  <a:lnTo>
                                    <a:pt x="1364" y="1220"/>
                                  </a:lnTo>
                                  <a:lnTo>
                                    <a:pt x="1401" y="1188"/>
                                  </a:lnTo>
                                  <a:lnTo>
                                    <a:pt x="1894" y="1594"/>
                                  </a:lnTo>
                                  <a:lnTo>
                                    <a:pt x="1877" y="1617"/>
                                  </a:lnTo>
                                  <a:lnTo>
                                    <a:pt x="1856" y="1640"/>
                                  </a:lnTo>
                                  <a:lnTo>
                                    <a:pt x="1833" y="1663"/>
                                  </a:lnTo>
                                  <a:lnTo>
                                    <a:pt x="1808" y="1686"/>
                                  </a:lnTo>
                                  <a:lnTo>
                                    <a:pt x="1780" y="1708"/>
                                  </a:lnTo>
                                  <a:lnTo>
                                    <a:pt x="1752" y="1730"/>
                                  </a:lnTo>
                                  <a:lnTo>
                                    <a:pt x="1723" y="1751"/>
                                  </a:lnTo>
                                  <a:lnTo>
                                    <a:pt x="1694" y="1771"/>
                                  </a:lnTo>
                                  <a:lnTo>
                                    <a:pt x="1664" y="1791"/>
                                  </a:lnTo>
                                  <a:lnTo>
                                    <a:pt x="1636" y="1808"/>
                                  </a:lnTo>
                                  <a:lnTo>
                                    <a:pt x="1608" y="1825"/>
                                  </a:lnTo>
                                  <a:lnTo>
                                    <a:pt x="1582" y="1841"/>
                                  </a:lnTo>
                                  <a:lnTo>
                                    <a:pt x="1557" y="1855"/>
                                  </a:lnTo>
                                  <a:lnTo>
                                    <a:pt x="1536" y="1867"/>
                                  </a:lnTo>
                                  <a:lnTo>
                                    <a:pt x="1518" y="1878"/>
                                  </a:lnTo>
                                  <a:lnTo>
                                    <a:pt x="1502" y="1885"/>
                                  </a:lnTo>
                                  <a:lnTo>
                                    <a:pt x="1490" y="1891"/>
                                  </a:lnTo>
                                  <a:lnTo>
                                    <a:pt x="1483" y="1895"/>
                                  </a:lnTo>
                                  <a:lnTo>
                                    <a:pt x="1480" y="1896"/>
                                  </a:lnTo>
                                  <a:lnTo>
                                    <a:pt x="1439" y="1881"/>
                                  </a:lnTo>
                                  <a:lnTo>
                                    <a:pt x="1396" y="1864"/>
                                  </a:lnTo>
                                  <a:lnTo>
                                    <a:pt x="1352" y="1847"/>
                                  </a:lnTo>
                                  <a:lnTo>
                                    <a:pt x="1305" y="1828"/>
                                  </a:lnTo>
                                  <a:lnTo>
                                    <a:pt x="1257" y="1808"/>
                                  </a:lnTo>
                                  <a:lnTo>
                                    <a:pt x="1208" y="1786"/>
                                  </a:lnTo>
                                  <a:lnTo>
                                    <a:pt x="1157" y="1763"/>
                                  </a:lnTo>
                                  <a:lnTo>
                                    <a:pt x="1105" y="1739"/>
                                  </a:lnTo>
                                  <a:lnTo>
                                    <a:pt x="1053" y="1712"/>
                                  </a:lnTo>
                                  <a:lnTo>
                                    <a:pt x="999" y="1684"/>
                                  </a:lnTo>
                                  <a:lnTo>
                                    <a:pt x="945" y="1652"/>
                                  </a:lnTo>
                                  <a:lnTo>
                                    <a:pt x="890" y="1619"/>
                                  </a:lnTo>
                                  <a:lnTo>
                                    <a:pt x="835" y="1583"/>
                                  </a:lnTo>
                                  <a:lnTo>
                                    <a:pt x="779" y="1545"/>
                                  </a:lnTo>
                                  <a:lnTo>
                                    <a:pt x="724" y="1503"/>
                                  </a:lnTo>
                                  <a:lnTo>
                                    <a:pt x="669" y="1458"/>
                                  </a:lnTo>
                                  <a:lnTo>
                                    <a:pt x="615" y="1409"/>
                                  </a:lnTo>
                                  <a:lnTo>
                                    <a:pt x="560" y="1358"/>
                                  </a:lnTo>
                                  <a:lnTo>
                                    <a:pt x="506" y="1304"/>
                                  </a:lnTo>
                                  <a:lnTo>
                                    <a:pt x="454" y="1245"/>
                                  </a:lnTo>
                                  <a:lnTo>
                                    <a:pt x="401" y="1182"/>
                                  </a:lnTo>
                                  <a:lnTo>
                                    <a:pt x="350" y="1116"/>
                                  </a:lnTo>
                                  <a:lnTo>
                                    <a:pt x="301" y="1045"/>
                                  </a:lnTo>
                                  <a:lnTo>
                                    <a:pt x="253" y="971"/>
                                  </a:lnTo>
                                  <a:lnTo>
                                    <a:pt x="205" y="891"/>
                                  </a:lnTo>
                                  <a:lnTo>
                                    <a:pt x="160" y="807"/>
                                  </a:lnTo>
                                  <a:lnTo>
                                    <a:pt x="117" y="718"/>
                                  </a:lnTo>
                                  <a:lnTo>
                                    <a:pt x="77" y="624"/>
                                  </a:lnTo>
                                  <a:lnTo>
                                    <a:pt x="37" y="526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32" y="356"/>
                                  </a:lnTo>
                                  <a:lnTo>
                                    <a:pt x="63" y="298"/>
                                  </a:lnTo>
                                  <a:lnTo>
                                    <a:pt x="93" y="246"/>
                                  </a:lnTo>
                                  <a:lnTo>
                                    <a:pt x="123" y="200"/>
                                  </a:lnTo>
                                  <a:lnTo>
                                    <a:pt x="151" y="159"/>
                                  </a:lnTo>
                                  <a:lnTo>
                                    <a:pt x="178" y="122"/>
                                  </a:lnTo>
                                  <a:lnTo>
                                    <a:pt x="203" y="92"/>
                                  </a:lnTo>
                                  <a:lnTo>
                                    <a:pt x="225" y="66"/>
                                  </a:lnTo>
                                  <a:lnTo>
                                    <a:pt x="245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7" y="16"/>
                                  </a:lnTo>
                                  <a:lnTo>
                                    <a:pt x="287" y="6"/>
                                  </a:lnTo>
                                  <a:lnTo>
                                    <a:pt x="293" y="1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68AD84D1" id=" 17" o:spid="_x0000_s1026" alt="Title: Telephone icon" style="width:25.9pt;height:25.9pt;mso-position-horizontal-relative:char;mso-position-vertical-relative:line" coordsize="431,43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">
                  <v:shape id="Circle around telephone symbol" o:spid="_x0000_s1027" style="position:absolute;width:431;height:431;visibility:visible;mso-wrap-style:square;v-text-anchor:top" coordsize="3451,3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<v:path arrowok="t" o:connecttype="custom" o:connectlocs="29,0;32,0;35,1;38,2;40,4;43,5;45,7;47,10;49,12;51,15;52,17;53,20;54,24;54,27;54,30;53,33;52,36;51,39;49,42;47,44;45,46;43,48;40,50;38,52;35,53;32,53;29,54;25,54;22,53;19,53;16,52;13,50;11,48;8,46;6,44;4,42;3,39;2,36;1,33;0,30;0,27;0,24;1,20;2,17;3,15;4,12;6,10;8,7;11,5;13,4;16,2;19,1;22,0;25,0" o:connectangles="0,0,0,0,0,0,0,0,0,0,0,0,0,0,0,0,0,0,0,0,0,0,0,0,0,0,0,0,0,0,0,0,0,0,0,0,0,0,0,0,0,0,0,0,0,0,0,0,0,0,0,0,0,0"/>
                  </v:shape>
                  <v:shape id="Telephone symbol" o:spid="_x0000_s1028" style="position:absolute;left:97;top:95;width:237;height:238;visibility:visible;mso-wrap-style:square;v-text-anchor:top" coordsize="1894,18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<v:path arrowok="t" o:connecttype="custom" o:connectlocs="11,8;10,9;9,10;8,10;8,11;8,12;9,12;10,14;11,15;12,16;13,18;14,19;16,20;18,22;19,22;20,20;21,19;30,25;29,26;28,27;27,27;27,28;26,28;25,29;24,29;24,30;23,30;23,30;21,29;20,28;18,28;17,27;15,26;13,25;11,24;10,22;8,21;6,19;5,16;3,14;2,11;1,8;1,6;2,4;2,3;3,2;4,1;4,0;5,0" o:connectangles="0,0,0,0,0,0,0,0,0,0,0,0,0,0,0,0,0,0,0,0,0,0,0,0,0,0,0,0,0,0,0,0,0,0,0,0,0,0,0,0,0,0,0,0,0,0,0,0,0"/>
                  </v:shape>
                  <w10:anchorlock/>
                </v:group>
              </w:pict>
            </mc:Fallback>
          </mc:AlternateContent>
        </w:r>
        <w:r>
          <w:rPr>
            <w:noProof/>
          </w:rPr>
          <mc:AlternateContent>
            <mc:Choice Requires="wpg">
              <w:drawing>
                <wp:inline distT="0" distB="0" distL="0" distR="0">
                  <wp:extent cx="328930" cy="328930"/>
                  <wp:effectExtent l="0" t="0" r="0" b="0"/>
                  <wp:docPr id="17" name=" 14" descr="Title: LinkedIn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8930" cy="328930"/>
                            <a:chOff x="0" y="0"/>
                            <a:chExt cx="431" cy="431"/>
                          </a:xfrm>
                        </wpg:grpSpPr>
                        <wps:wsp>
                          <wps:cNvPr id="18" name="Circle around LinkedIn symbol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31" cy="431"/>
                            </a:xfrm>
                            <a:custGeom>
                              <a:avLst/>
                              <a:gdLst>
                                <a:gd name="T0" fmla="*/ 215 w 3451"/>
                                <a:gd name="T1" fmla="*/ 0 h 3451"/>
                                <a:gd name="T2" fmla="*/ 241 w 3451"/>
                                <a:gd name="T3" fmla="*/ 2 h 3451"/>
                                <a:gd name="T4" fmla="*/ 267 w 3451"/>
                                <a:gd name="T5" fmla="*/ 6 h 3451"/>
                                <a:gd name="T6" fmla="*/ 291 w 3451"/>
                                <a:gd name="T7" fmla="*/ 14 h 3451"/>
                                <a:gd name="T8" fmla="*/ 313 w 3451"/>
                                <a:gd name="T9" fmla="*/ 24 h 3451"/>
                                <a:gd name="T10" fmla="*/ 335 w 3451"/>
                                <a:gd name="T11" fmla="*/ 36 h 3451"/>
                                <a:gd name="T12" fmla="*/ 354 w 3451"/>
                                <a:gd name="T13" fmla="*/ 51 h 3451"/>
                                <a:gd name="T14" fmla="*/ 372 w 3451"/>
                                <a:gd name="T15" fmla="*/ 68 h 3451"/>
                                <a:gd name="T16" fmla="*/ 388 w 3451"/>
                                <a:gd name="T17" fmla="*/ 86 h 3451"/>
                                <a:gd name="T18" fmla="*/ 402 w 3451"/>
                                <a:gd name="T19" fmla="*/ 107 h 3451"/>
                                <a:gd name="T20" fmla="*/ 413 w 3451"/>
                                <a:gd name="T21" fmla="*/ 129 h 3451"/>
                                <a:gd name="T22" fmla="*/ 421 w 3451"/>
                                <a:gd name="T23" fmla="*/ 152 h 3451"/>
                                <a:gd name="T24" fmla="*/ 427 w 3451"/>
                                <a:gd name="T25" fmla="*/ 177 h 3451"/>
                                <a:gd name="T26" fmla="*/ 431 w 3451"/>
                                <a:gd name="T27" fmla="*/ 202 h 3451"/>
                                <a:gd name="T28" fmla="*/ 431 w 3451"/>
                                <a:gd name="T29" fmla="*/ 229 h 3451"/>
                                <a:gd name="T30" fmla="*/ 427 w 3451"/>
                                <a:gd name="T31" fmla="*/ 254 h 3451"/>
                                <a:gd name="T32" fmla="*/ 421 w 3451"/>
                                <a:gd name="T33" fmla="*/ 279 h 3451"/>
                                <a:gd name="T34" fmla="*/ 413 w 3451"/>
                                <a:gd name="T35" fmla="*/ 302 h 3451"/>
                                <a:gd name="T36" fmla="*/ 402 w 3451"/>
                                <a:gd name="T37" fmla="*/ 324 h 3451"/>
                                <a:gd name="T38" fmla="*/ 388 w 3451"/>
                                <a:gd name="T39" fmla="*/ 345 h 3451"/>
                                <a:gd name="T40" fmla="*/ 372 w 3451"/>
                                <a:gd name="T41" fmla="*/ 364 h 3451"/>
                                <a:gd name="T42" fmla="*/ 354 w 3451"/>
                                <a:gd name="T43" fmla="*/ 380 h 3451"/>
                                <a:gd name="T44" fmla="*/ 335 w 3451"/>
                                <a:gd name="T45" fmla="*/ 395 h 3451"/>
                                <a:gd name="T46" fmla="*/ 313 w 3451"/>
                                <a:gd name="T47" fmla="*/ 407 h 3451"/>
                                <a:gd name="T48" fmla="*/ 291 w 3451"/>
                                <a:gd name="T49" fmla="*/ 418 h 3451"/>
                                <a:gd name="T50" fmla="*/ 267 w 3451"/>
                                <a:gd name="T51" fmla="*/ 425 h 3451"/>
                                <a:gd name="T52" fmla="*/ 241 w 3451"/>
                                <a:gd name="T53" fmla="*/ 429 h 3451"/>
                                <a:gd name="T54" fmla="*/ 215 w 3451"/>
                                <a:gd name="T55" fmla="*/ 431 h 3451"/>
                                <a:gd name="T56" fmla="*/ 189 w 3451"/>
                                <a:gd name="T57" fmla="*/ 429 h 3451"/>
                                <a:gd name="T58" fmla="*/ 164 w 3451"/>
                                <a:gd name="T59" fmla="*/ 425 h 3451"/>
                                <a:gd name="T60" fmla="*/ 140 w 3451"/>
                                <a:gd name="T61" fmla="*/ 418 h 3451"/>
                                <a:gd name="T62" fmla="*/ 118 w 3451"/>
                                <a:gd name="T63" fmla="*/ 407 h 3451"/>
                                <a:gd name="T64" fmla="*/ 96 w 3451"/>
                                <a:gd name="T65" fmla="*/ 395 h 3451"/>
                                <a:gd name="T66" fmla="*/ 77 w 3451"/>
                                <a:gd name="T67" fmla="*/ 380 h 3451"/>
                                <a:gd name="T68" fmla="*/ 59 w 3451"/>
                                <a:gd name="T69" fmla="*/ 364 h 3451"/>
                                <a:gd name="T70" fmla="*/ 43 w 3451"/>
                                <a:gd name="T71" fmla="*/ 345 h 3451"/>
                                <a:gd name="T72" fmla="*/ 29 w 3451"/>
                                <a:gd name="T73" fmla="*/ 324 h 3451"/>
                                <a:gd name="T74" fmla="*/ 18 w 3451"/>
                                <a:gd name="T75" fmla="*/ 302 h 3451"/>
                                <a:gd name="T76" fmla="*/ 9 w 3451"/>
                                <a:gd name="T77" fmla="*/ 279 h 3451"/>
                                <a:gd name="T78" fmla="*/ 3 w 3451"/>
                                <a:gd name="T79" fmla="*/ 254 h 3451"/>
                                <a:gd name="T80" fmla="*/ 0 w 3451"/>
                                <a:gd name="T81" fmla="*/ 229 h 3451"/>
                                <a:gd name="T82" fmla="*/ 0 w 3451"/>
                                <a:gd name="T83" fmla="*/ 202 h 3451"/>
                                <a:gd name="T84" fmla="*/ 3 w 3451"/>
                                <a:gd name="T85" fmla="*/ 177 h 3451"/>
                                <a:gd name="T86" fmla="*/ 9 w 3451"/>
                                <a:gd name="T87" fmla="*/ 152 h 3451"/>
                                <a:gd name="T88" fmla="*/ 18 w 3451"/>
                                <a:gd name="T89" fmla="*/ 129 h 3451"/>
                                <a:gd name="T90" fmla="*/ 29 w 3451"/>
                                <a:gd name="T91" fmla="*/ 107 h 3451"/>
                                <a:gd name="T92" fmla="*/ 43 w 3451"/>
                                <a:gd name="T93" fmla="*/ 86 h 3451"/>
                                <a:gd name="T94" fmla="*/ 59 w 3451"/>
                                <a:gd name="T95" fmla="*/ 68 h 3451"/>
                                <a:gd name="T96" fmla="*/ 77 w 3451"/>
                                <a:gd name="T97" fmla="*/ 51 h 3451"/>
                                <a:gd name="T98" fmla="*/ 96 w 3451"/>
                                <a:gd name="T99" fmla="*/ 36 h 3451"/>
                                <a:gd name="T100" fmla="*/ 118 w 3451"/>
                                <a:gd name="T101" fmla="*/ 24 h 3451"/>
                                <a:gd name="T102" fmla="*/ 140 w 3451"/>
                                <a:gd name="T103" fmla="*/ 14 h 3451"/>
                                <a:gd name="T104" fmla="*/ 164 w 3451"/>
                                <a:gd name="T105" fmla="*/ 6 h 3451"/>
                                <a:gd name="T106" fmla="*/ 189 w 3451"/>
                                <a:gd name="T107" fmla="*/ 2 h 3451"/>
                                <a:gd name="T108" fmla="*/ 215 w 3451"/>
                                <a:gd name="T109" fmla="*/ 0 h 3451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451" h="3451">
                                  <a:moveTo>
                                    <a:pt x="1725" y="0"/>
                                  </a:moveTo>
                                  <a:lnTo>
                                    <a:pt x="1725" y="0"/>
                                  </a:lnTo>
                                  <a:lnTo>
                                    <a:pt x="1831" y="4"/>
                                  </a:lnTo>
                                  <a:lnTo>
                                    <a:pt x="1933" y="13"/>
                                  </a:lnTo>
                                  <a:lnTo>
                                    <a:pt x="2035" y="29"/>
                                  </a:lnTo>
                                  <a:lnTo>
                                    <a:pt x="2134" y="49"/>
                                  </a:lnTo>
                                  <a:lnTo>
                                    <a:pt x="2232" y="77"/>
                                  </a:lnTo>
                                  <a:lnTo>
                                    <a:pt x="2327" y="109"/>
                                  </a:lnTo>
                                  <a:lnTo>
                                    <a:pt x="2419" y="146"/>
                                  </a:lnTo>
                                  <a:lnTo>
                                    <a:pt x="2509" y="189"/>
                                  </a:lnTo>
                                  <a:lnTo>
                                    <a:pt x="2596" y="236"/>
                                  </a:lnTo>
                                  <a:lnTo>
                                    <a:pt x="2679" y="288"/>
                                  </a:lnTo>
                                  <a:lnTo>
                                    <a:pt x="2760" y="345"/>
                                  </a:lnTo>
                                  <a:lnTo>
                                    <a:pt x="2837" y="407"/>
                                  </a:lnTo>
                                  <a:lnTo>
                                    <a:pt x="2909" y="472"/>
                                  </a:lnTo>
                                  <a:lnTo>
                                    <a:pt x="2979" y="542"/>
                                  </a:lnTo>
                                  <a:lnTo>
                                    <a:pt x="3044" y="614"/>
                                  </a:lnTo>
                                  <a:lnTo>
                                    <a:pt x="3105" y="691"/>
                                  </a:lnTo>
                                  <a:lnTo>
                                    <a:pt x="3163" y="772"/>
                                  </a:lnTo>
                                  <a:lnTo>
                                    <a:pt x="3215" y="855"/>
                                  </a:lnTo>
                                  <a:lnTo>
                                    <a:pt x="3262" y="942"/>
                                  </a:lnTo>
                                  <a:lnTo>
                                    <a:pt x="3305" y="1032"/>
                                  </a:lnTo>
                                  <a:lnTo>
                                    <a:pt x="3342" y="1124"/>
                                  </a:lnTo>
                                  <a:lnTo>
                                    <a:pt x="3374" y="1219"/>
                                  </a:lnTo>
                                  <a:lnTo>
                                    <a:pt x="3402" y="1317"/>
                                  </a:lnTo>
                                  <a:lnTo>
                                    <a:pt x="3422" y="1416"/>
                                  </a:lnTo>
                                  <a:lnTo>
                                    <a:pt x="3438" y="1518"/>
                                  </a:lnTo>
                                  <a:lnTo>
                                    <a:pt x="3447" y="1620"/>
                                  </a:lnTo>
                                  <a:lnTo>
                                    <a:pt x="3451" y="1726"/>
                                  </a:lnTo>
                                  <a:lnTo>
                                    <a:pt x="3447" y="1831"/>
                                  </a:lnTo>
                                  <a:lnTo>
                                    <a:pt x="3438" y="1935"/>
                                  </a:lnTo>
                                  <a:lnTo>
                                    <a:pt x="3422" y="2036"/>
                                  </a:lnTo>
                                  <a:lnTo>
                                    <a:pt x="3402" y="2136"/>
                                  </a:lnTo>
                                  <a:lnTo>
                                    <a:pt x="3374" y="2233"/>
                                  </a:lnTo>
                                  <a:lnTo>
                                    <a:pt x="3342" y="2328"/>
                                  </a:lnTo>
                                  <a:lnTo>
                                    <a:pt x="3305" y="2420"/>
                                  </a:lnTo>
                                  <a:lnTo>
                                    <a:pt x="3262" y="2510"/>
                                  </a:lnTo>
                                  <a:lnTo>
                                    <a:pt x="3215" y="2596"/>
                                  </a:lnTo>
                                  <a:lnTo>
                                    <a:pt x="3163" y="2680"/>
                                  </a:lnTo>
                                  <a:lnTo>
                                    <a:pt x="3105" y="2761"/>
                                  </a:lnTo>
                                  <a:lnTo>
                                    <a:pt x="3044" y="2837"/>
                                  </a:lnTo>
                                  <a:lnTo>
                                    <a:pt x="2979" y="2911"/>
                                  </a:lnTo>
                                  <a:lnTo>
                                    <a:pt x="2909" y="2980"/>
                                  </a:lnTo>
                                  <a:lnTo>
                                    <a:pt x="2837" y="3046"/>
                                  </a:lnTo>
                                  <a:lnTo>
                                    <a:pt x="2760" y="3106"/>
                                  </a:lnTo>
                                  <a:lnTo>
                                    <a:pt x="2679" y="3163"/>
                                  </a:lnTo>
                                  <a:lnTo>
                                    <a:pt x="2596" y="3215"/>
                                  </a:lnTo>
                                  <a:lnTo>
                                    <a:pt x="2509" y="3262"/>
                                  </a:lnTo>
                                  <a:lnTo>
                                    <a:pt x="2419" y="3305"/>
                                  </a:lnTo>
                                  <a:lnTo>
                                    <a:pt x="2327" y="3343"/>
                                  </a:lnTo>
                                  <a:lnTo>
                                    <a:pt x="2232" y="3376"/>
                                  </a:lnTo>
                                  <a:lnTo>
                                    <a:pt x="2134" y="3402"/>
                                  </a:lnTo>
                                  <a:lnTo>
                                    <a:pt x="2035" y="3423"/>
                                  </a:lnTo>
                                  <a:lnTo>
                                    <a:pt x="1933" y="3438"/>
                                  </a:lnTo>
                                  <a:lnTo>
                                    <a:pt x="1831" y="3448"/>
                                  </a:lnTo>
                                  <a:lnTo>
                                    <a:pt x="1725" y="3451"/>
                                  </a:lnTo>
                                  <a:lnTo>
                                    <a:pt x="1620" y="3448"/>
                                  </a:lnTo>
                                  <a:lnTo>
                                    <a:pt x="1516" y="3438"/>
                                  </a:lnTo>
                                  <a:lnTo>
                                    <a:pt x="1415" y="3423"/>
                                  </a:lnTo>
                                  <a:lnTo>
                                    <a:pt x="1315" y="3402"/>
                                  </a:lnTo>
                                  <a:lnTo>
                                    <a:pt x="1218" y="3376"/>
                                  </a:lnTo>
                                  <a:lnTo>
                                    <a:pt x="1123" y="3343"/>
                                  </a:lnTo>
                                  <a:lnTo>
                                    <a:pt x="1031" y="3305"/>
                                  </a:lnTo>
                                  <a:lnTo>
                                    <a:pt x="941" y="3262"/>
                                  </a:lnTo>
                                  <a:lnTo>
                                    <a:pt x="855" y="3215"/>
                                  </a:lnTo>
                                  <a:lnTo>
                                    <a:pt x="771" y="3163"/>
                                  </a:lnTo>
                                  <a:lnTo>
                                    <a:pt x="690" y="3106"/>
                                  </a:lnTo>
                                  <a:lnTo>
                                    <a:pt x="614" y="3046"/>
                                  </a:lnTo>
                                  <a:lnTo>
                                    <a:pt x="540" y="2980"/>
                                  </a:lnTo>
                                  <a:lnTo>
                                    <a:pt x="471" y="2911"/>
                                  </a:lnTo>
                                  <a:lnTo>
                                    <a:pt x="405" y="2837"/>
                                  </a:lnTo>
                                  <a:lnTo>
                                    <a:pt x="345" y="2761"/>
                                  </a:lnTo>
                                  <a:lnTo>
                                    <a:pt x="288" y="2680"/>
                                  </a:lnTo>
                                  <a:lnTo>
                                    <a:pt x="236" y="2596"/>
                                  </a:lnTo>
                                  <a:lnTo>
                                    <a:pt x="189" y="2510"/>
                                  </a:lnTo>
                                  <a:lnTo>
                                    <a:pt x="146" y="2420"/>
                                  </a:lnTo>
                                  <a:lnTo>
                                    <a:pt x="108" y="2328"/>
                                  </a:lnTo>
                                  <a:lnTo>
                                    <a:pt x="75" y="2233"/>
                                  </a:lnTo>
                                  <a:lnTo>
                                    <a:pt x="49" y="2136"/>
                                  </a:lnTo>
                                  <a:lnTo>
                                    <a:pt x="28" y="2036"/>
                                  </a:lnTo>
                                  <a:lnTo>
                                    <a:pt x="13" y="1935"/>
                                  </a:lnTo>
                                  <a:lnTo>
                                    <a:pt x="3" y="1831"/>
                                  </a:lnTo>
                                  <a:lnTo>
                                    <a:pt x="0" y="1726"/>
                                  </a:lnTo>
                                  <a:lnTo>
                                    <a:pt x="3" y="1620"/>
                                  </a:lnTo>
                                  <a:lnTo>
                                    <a:pt x="13" y="1518"/>
                                  </a:lnTo>
                                  <a:lnTo>
                                    <a:pt x="28" y="1416"/>
                                  </a:lnTo>
                                  <a:lnTo>
                                    <a:pt x="49" y="1317"/>
                                  </a:lnTo>
                                  <a:lnTo>
                                    <a:pt x="75" y="1219"/>
                                  </a:lnTo>
                                  <a:lnTo>
                                    <a:pt x="108" y="1124"/>
                                  </a:lnTo>
                                  <a:lnTo>
                                    <a:pt x="146" y="1032"/>
                                  </a:lnTo>
                                  <a:lnTo>
                                    <a:pt x="189" y="942"/>
                                  </a:lnTo>
                                  <a:lnTo>
                                    <a:pt x="236" y="855"/>
                                  </a:lnTo>
                                  <a:lnTo>
                                    <a:pt x="288" y="772"/>
                                  </a:lnTo>
                                  <a:lnTo>
                                    <a:pt x="345" y="691"/>
                                  </a:lnTo>
                                  <a:lnTo>
                                    <a:pt x="405" y="614"/>
                                  </a:lnTo>
                                  <a:lnTo>
                                    <a:pt x="471" y="542"/>
                                  </a:lnTo>
                                  <a:lnTo>
                                    <a:pt x="540" y="472"/>
                                  </a:lnTo>
                                  <a:lnTo>
                                    <a:pt x="614" y="407"/>
                                  </a:lnTo>
                                  <a:lnTo>
                                    <a:pt x="690" y="345"/>
                                  </a:lnTo>
                                  <a:lnTo>
                                    <a:pt x="771" y="288"/>
                                  </a:lnTo>
                                  <a:lnTo>
                                    <a:pt x="855" y="236"/>
                                  </a:lnTo>
                                  <a:lnTo>
                                    <a:pt x="941" y="189"/>
                                  </a:lnTo>
                                  <a:lnTo>
                                    <a:pt x="1031" y="146"/>
                                  </a:lnTo>
                                  <a:lnTo>
                                    <a:pt x="1123" y="109"/>
                                  </a:lnTo>
                                  <a:lnTo>
                                    <a:pt x="1218" y="77"/>
                                  </a:lnTo>
                                  <a:lnTo>
                                    <a:pt x="1315" y="49"/>
                                  </a:lnTo>
                                  <a:lnTo>
                                    <a:pt x="1415" y="29"/>
                                  </a:lnTo>
                                  <a:lnTo>
                                    <a:pt x="1516" y="13"/>
                                  </a:lnTo>
                                  <a:lnTo>
                                    <a:pt x="1620" y="4"/>
                                  </a:lnTo>
                                  <a:lnTo>
                                    <a:pt x="1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kedIn symbol"/>
                          <wps:cNvSpPr>
                            <a:spLocks/>
                          </wps:cNvSpPr>
                          <wps:spPr bwMode="auto">
                            <a:xfrm>
                              <a:off x="113" y="102"/>
                              <a:ext cx="203" cy="202"/>
                            </a:xfrm>
                            <a:custGeom>
                              <a:avLst/>
                              <a:gdLst>
                                <a:gd name="T0" fmla="*/ 45 w 1619"/>
                                <a:gd name="T1" fmla="*/ 67 h 1615"/>
                                <a:gd name="T2" fmla="*/ 3 w 1619"/>
                                <a:gd name="T3" fmla="*/ 202 h 1615"/>
                                <a:gd name="T4" fmla="*/ 153 w 1619"/>
                                <a:gd name="T5" fmla="*/ 64 h 1615"/>
                                <a:gd name="T6" fmla="*/ 165 w 1619"/>
                                <a:gd name="T7" fmla="*/ 65 h 1615"/>
                                <a:gd name="T8" fmla="*/ 175 w 1619"/>
                                <a:gd name="T9" fmla="*/ 67 h 1615"/>
                                <a:gd name="T10" fmla="*/ 183 w 1619"/>
                                <a:gd name="T11" fmla="*/ 71 h 1615"/>
                                <a:gd name="T12" fmla="*/ 190 w 1619"/>
                                <a:gd name="T13" fmla="*/ 77 h 1615"/>
                                <a:gd name="T14" fmla="*/ 195 w 1619"/>
                                <a:gd name="T15" fmla="*/ 84 h 1615"/>
                                <a:gd name="T16" fmla="*/ 198 w 1619"/>
                                <a:gd name="T17" fmla="*/ 92 h 1615"/>
                                <a:gd name="T18" fmla="*/ 201 w 1619"/>
                                <a:gd name="T19" fmla="*/ 101 h 1615"/>
                                <a:gd name="T20" fmla="*/ 202 w 1619"/>
                                <a:gd name="T21" fmla="*/ 112 h 1615"/>
                                <a:gd name="T22" fmla="*/ 203 w 1619"/>
                                <a:gd name="T23" fmla="*/ 122 h 1615"/>
                                <a:gd name="T24" fmla="*/ 203 w 1619"/>
                                <a:gd name="T25" fmla="*/ 202 h 1615"/>
                                <a:gd name="T26" fmla="*/ 161 w 1619"/>
                                <a:gd name="T27" fmla="*/ 136 h 1615"/>
                                <a:gd name="T28" fmla="*/ 161 w 1619"/>
                                <a:gd name="T29" fmla="*/ 130 h 1615"/>
                                <a:gd name="T30" fmla="*/ 161 w 1619"/>
                                <a:gd name="T31" fmla="*/ 124 h 1615"/>
                                <a:gd name="T32" fmla="*/ 160 w 1619"/>
                                <a:gd name="T33" fmla="*/ 118 h 1615"/>
                                <a:gd name="T34" fmla="*/ 158 w 1619"/>
                                <a:gd name="T35" fmla="*/ 113 h 1615"/>
                                <a:gd name="T36" fmla="*/ 155 w 1619"/>
                                <a:gd name="T37" fmla="*/ 108 h 1615"/>
                                <a:gd name="T38" fmla="*/ 151 w 1619"/>
                                <a:gd name="T39" fmla="*/ 104 h 1615"/>
                                <a:gd name="T40" fmla="*/ 146 w 1619"/>
                                <a:gd name="T41" fmla="*/ 102 h 1615"/>
                                <a:gd name="T42" fmla="*/ 139 w 1619"/>
                                <a:gd name="T43" fmla="*/ 101 h 1615"/>
                                <a:gd name="T44" fmla="*/ 131 w 1619"/>
                                <a:gd name="T45" fmla="*/ 102 h 1615"/>
                                <a:gd name="T46" fmla="*/ 125 w 1619"/>
                                <a:gd name="T47" fmla="*/ 104 h 1615"/>
                                <a:gd name="T48" fmla="*/ 121 w 1619"/>
                                <a:gd name="T49" fmla="*/ 108 h 1615"/>
                                <a:gd name="T50" fmla="*/ 117 w 1619"/>
                                <a:gd name="T51" fmla="*/ 113 h 1615"/>
                                <a:gd name="T52" fmla="*/ 115 w 1619"/>
                                <a:gd name="T53" fmla="*/ 118 h 1615"/>
                                <a:gd name="T54" fmla="*/ 114 w 1619"/>
                                <a:gd name="T55" fmla="*/ 125 h 1615"/>
                                <a:gd name="T56" fmla="*/ 114 w 1619"/>
                                <a:gd name="T57" fmla="*/ 132 h 1615"/>
                                <a:gd name="T58" fmla="*/ 114 w 1619"/>
                                <a:gd name="T59" fmla="*/ 202 h 1615"/>
                                <a:gd name="T60" fmla="*/ 72 w 1619"/>
                                <a:gd name="T61" fmla="*/ 67 h 1615"/>
                                <a:gd name="T62" fmla="*/ 112 w 1619"/>
                                <a:gd name="T63" fmla="*/ 86 h 1615"/>
                                <a:gd name="T64" fmla="*/ 114 w 1619"/>
                                <a:gd name="T65" fmla="*/ 83 h 1615"/>
                                <a:gd name="T66" fmla="*/ 119 w 1619"/>
                                <a:gd name="T67" fmla="*/ 77 h 1615"/>
                                <a:gd name="T68" fmla="*/ 125 w 1619"/>
                                <a:gd name="T69" fmla="*/ 72 h 1615"/>
                                <a:gd name="T70" fmla="*/ 133 w 1619"/>
                                <a:gd name="T71" fmla="*/ 68 h 1615"/>
                                <a:gd name="T72" fmla="*/ 142 w 1619"/>
                                <a:gd name="T73" fmla="*/ 65 h 1615"/>
                                <a:gd name="T74" fmla="*/ 153 w 1619"/>
                                <a:gd name="T75" fmla="*/ 64 h 1615"/>
                                <a:gd name="T76" fmla="*/ 29 w 1619"/>
                                <a:gd name="T77" fmla="*/ 0 h 1615"/>
                                <a:gd name="T78" fmla="*/ 37 w 1619"/>
                                <a:gd name="T79" fmla="*/ 3 h 1615"/>
                                <a:gd name="T80" fmla="*/ 43 w 1619"/>
                                <a:gd name="T81" fmla="*/ 9 h 1615"/>
                                <a:gd name="T82" fmla="*/ 47 w 1619"/>
                                <a:gd name="T83" fmla="*/ 16 h 1615"/>
                                <a:gd name="T84" fmla="*/ 49 w 1619"/>
                                <a:gd name="T85" fmla="*/ 24 h 1615"/>
                                <a:gd name="T86" fmla="*/ 47 w 1619"/>
                                <a:gd name="T87" fmla="*/ 33 h 1615"/>
                                <a:gd name="T88" fmla="*/ 43 w 1619"/>
                                <a:gd name="T89" fmla="*/ 40 h 1615"/>
                                <a:gd name="T90" fmla="*/ 37 w 1619"/>
                                <a:gd name="T91" fmla="*/ 45 h 1615"/>
                                <a:gd name="T92" fmla="*/ 29 w 1619"/>
                                <a:gd name="T93" fmla="*/ 48 h 1615"/>
                                <a:gd name="T94" fmla="*/ 20 w 1619"/>
                                <a:gd name="T95" fmla="*/ 48 h 1615"/>
                                <a:gd name="T96" fmla="*/ 12 w 1619"/>
                                <a:gd name="T97" fmla="*/ 45 h 1615"/>
                                <a:gd name="T98" fmla="*/ 6 w 1619"/>
                                <a:gd name="T99" fmla="*/ 40 h 1615"/>
                                <a:gd name="T100" fmla="*/ 2 w 1619"/>
                                <a:gd name="T101" fmla="*/ 33 h 1615"/>
                                <a:gd name="T102" fmla="*/ 0 w 1619"/>
                                <a:gd name="T103" fmla="*/ 24 h 1615"/>
                                <a:gd name="T104" fmla="*/ 2 w 1619"/>
                                <a:gd name="T105" fmla="*/ 16 h 1615"/>
                                <a:gd name="T106" fmla="*/ 6 w 1619"/>
                                <a:gd name="T107" fmla="*/ 9 h 1615"/>
                                <a:gd name="T108" fmla="*/ 12 w 1619"/>
                                <a:gd name="T109" fmla="*/ 3 h 1615"/>
                                <a:gd name="T110" fmla="*/ 20 w 1619"/>
                                <a:gd name="T111" fmla="*/ 0 h 1615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619" h="1615">
                                  <a:moveTo>
                                    <a:pt x="27" y="537"/>
                                  </a:moveTo>
                                  <a:lnTo>
                                    <a:pt x="362" y="537"/>
                                  </a:lnTo>
                                  <a:lnTo>
                                    <a:pt x="362" y="1615"/>
                                  </a:lnTo>
                                  <a:lnTo>
                                    <a:pt x="27" y="1615"/>
                                  </a:lnTo>
                                  <a:lnTo>
                                    <a:pt x="27" y="537"/>
                                  </a:lnTo>
                                  <a:close/>
                                  <a:moveTo>
                                    <a:pt x="1217" y="509"/>
                                  </a:moveTo>
                                  <a:lnTo>
                                    <a:pt x="1268" y="511"/>
                                  </a:lnTo>
                                  <a:lnTo>
                                    <a:pt x="1314" y="517"/>
                                  </a:lnTo>
                                  <a:lnTo>
                                    <a:pt x="1357" y="526"/>
                                  </a:lnTo>
                                  <a:lnTo>
                                    <a:pt x="1396" y="538"/>
                                  </a:lnTo>
                                  <a:lnTo>
                                    <a:pt x="1430" y="553"/>
                                  </a:lnTo>
                                  <a:lnTo>
                                    <a:pt x="1462" y="571"/>
                                  </a:lnTo>
                                  <a:lnTo>
                                    <a:pt x="1489" y="593"/>
                                  </a:lnTo>
                                  <a:lnTo>
                                    <a:pt x="1514" y="617"/>
                                  </a:lnTo>
                                  <a:lnTo>
                                    <a:pt x="1535" y="643"/>
                                  </a:lnTo>
                                  <a:lnTo>
                                    <a:pt x="1554" y="673"/>
                                  </a:lnTo>
                                  <a:lnTo>
                                    <a:pt x="1569" y="704"/>
                                  </a:lnTo>
                                  <a:lnTo>
                                    <a:pt x="1582" y="738"/>
                                  </a:lnTo>
                                  <a:lnTo>
                                    <a:pt x="1593" y="773"/>
                                  </a:lnTo>
                                  <a:lnTo>
                                    <a:pt x="1601" y="811"/>
                                  </a:lnTo>
                                  <a:lnTo>
                                    <a:pt x="1609" y="851"/>
                                  </a:lnTo>
                                  <a:lnTo>
                                    <a:pt x="1613" y="892"/>
                                  </a:lnTo>
                                  <a:lnTo>
                                    <a:pt x="1616" y="934"/>
                                  </a:lnTo>
                                  <a:lnTo>
                                    <a:pt x="1618" y="978"/>
                                  </a:lnTo>
                                  <a:lnTo>
                                    <a:pt x="1619" y="1023"/>
                                  </a:lnTo>
                                  <a:lnTo>
                                    <a:pt x="1619" y="1615"/>
                                  </a:lnTo>
                                  <a:lnTo>
                                    <a:pt x="1284" y="1615"/>
                                  </a:lnTo>
                                  <a:lnTo>
                                    <a:pt x="1284" y="1091"/>
                                  </a:lnTo>
                                  <a:lnTo>
                                    <a:pt x="1284" y="1066"/>
                                  </a:lnTo>
                                  <a:lnTo>
                                    <a:pt x="1283" y="1042"/>
                                  </a:lnTo>
                                  <a:lnTo>
                                    <a:pt x="1282" y="1018"/>
                                  </a:lnTo>
                                  <a:lnTo>
                                    <a:pt x="1281" y="993"/>
                                  </a:lnTo>
                                  <a:lnTo>
                                    <a:pt x="1278" y="969"/>
                                  </a:lnTo>
                                  <a:lnTo>
                                    <a:pt x="1273" y="945"/>
                                  </a:lnTo>
                                  <a:lnTo>
                                    <a:pt x="1268" y="922"/>
                                  </a:lnTo>
                                  <a:lnTo>
                                    <a:pt x="1261" y="901"/>
                                  </a:lnTo>
                                  <a:lnTo>
                                    <a:pt x="1251" y="881"/>
                                  </a:lnTo>
                                  <a:lnTo>
                                    <a:pt x="1240" y="862"/>
                                  </a:lnTo>
                                  <a:lnTo>
                                    <a:pt x="1226" y="845"/>
                                  </a:lnTo>
                                  <a:lnTo>
                                    <a:pt x="1208" y="832"/>
                                  </a:lnTo>
                                  <a:lnTo>
                                    <a:pt x="1189" y="820"/>
                                  </a:lnTo>
                                  <a:lnTo>
                                    <a:pt x="1166" y="812"/>
                                  </a:lnTo>
                                  <a:lnTo>
                                    <a:pt x="1139" y="807"/>
                                  </a:lnTo>
                                  <a:lnTo>
                                    <a:pt x="1109" y="805"/>
                                  </a:lnTo>
                                  <a:lnTo>
                                    <a:pt x="1076" y="807"/>
                                  </a:lnTo>
                                  <a:lnTo>
                                    <a:pt x="1047" y="812"/>
                                  </a:lnTo>
                                  <a:lnTo>
                                    <a:pt x="1021" y="820"/>
                                  </a:lnTo>
                                  <a:lnTo>
                                    <a:pt x="999" y="831"/>
                                  </a:lnTo>
                                  <a:lnTo>
                                    <a:pt x="979" y="845"/>
                                  </a:lnTo>
                                  <a:lnTo>
                                    <a:pt x="963" y="861"/>
                                  </a:lnTo>
                                  <a:lnTo>
                                    <a:pt x="949" y="880"/>
                                  </a:lnTo>
                                  <a:lnTo>
                                    <a:pt x="937" y="901"/>
                                  </a:lnTo>
                                  <a:lnTo>
                                    <a:pt x="929" y="923"/>
                                  </a:lnTo>
                                  <a:lnTo>
                                    <a:pt x="921" y="947"/>
                                  </a:lnTo>
                                  <a:lnTo>
                                    <a:pt x="916" y="972"/>
                                  </a:lnTo>
                                  <a:lnTo>
                                    <a:pt x="912" y="998"/>
                                  </a:lnTo>
                                  <a:lnTo>
                                    <a:pt x="910" y="1026"/>
                                  </a:lnTo>
                                  <a:lnTo>
                                    <a:pt x="908" y="1054"/>
                                  </a:lnTo>
                                  <a:lnTo>
                                    <a:pt x="908" y="1082"/>
                                  </a:lnTo>
                                  <a:lnTo>
                                    <a:pt x="908" y="1615"/>
                                  </a:lnTo>
                                  <a:lnTo>
                                    <a:pt x="573" y="1615"/>
                                  </a:lnTo>
                                  <a:lnTo>
                                    <a:pt x="573" y="537"/>
                                  </a:lnTo>
                                  <a:lnTo>
                                    <a:pt x="894" y="537"/>
                                  </a:lnTo>
                                  <a:lnTo>
                                    <a:pt x="894" y="684"/>
                                  </a:lnTo>
                                  <a:lnTo>
                                    <a:pt x="899" y="684"/>
                                  </a:lnTo>
                                  <a:lnTo>
                                    <a:pt x="913" y="660"/>
                                  </a:lnTo>
                                  <a:lnTo>
                                    <a:pt x="930" y="638"/>
                                  </a:lnTo>
                                  <a:lnTo>
                                    <a:pt x="950" y="615"/>
                                  </a:lnTo>
                                  <a:lnTo>
                                    <a:pt x="973" y="594"/>
                                  </a:lnTo>
                                  <a:lnTo>
                                    <a:pt x="999" y="574"/>
                                  </a:lnTo>
                                  <a:lnTo>
                                    <a:pt x="1028" y="556"/>
                                  </a:lnTo>
                                  <a:lnTo>
                                    <a:pt x="1060" y="541"/>
                                  </a:lnTo>
                                  <a:lnTo>
                                    <a:pt x="1095" y="527"/>
                                  </a:lnTo>
                                  <a:lnTo>
                                    <a:pt x="1133" y="518"/>
                                  </a:lnTo>
                                  <a:lnTo>
                                    <a:pt x="1173" y="511"/>
                                  </a:lnTo>
                                  <a:lnTo>
                                    <a:pt x="1217" y="509"/>
                                  </a:lnTo>
                                  <a:close/>
                                  <a:moveTo>
                                    <a:pt x="195" y="0"/>
                                  </a:moveTo>
                                  <a:lnTo>
                                    <a:pt x="229" y="3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93" y="26"/>
                                  </a:lnTo>
                                  <a:lnTo>
                                    <a:pt x="320" y="45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362" y="97"/>
                                  </a:lnTo>
                                  <a:lnTo>
                                    <a:pt x="377" y="126"/>
                                  </a:lnTo>
                                  <a:lnTo>
                                    <a:pt x="386" y="159"/>
                                  </a:lnTo>
                                  <a:lnTo>
                                    <a:pt x="389" y="194"/>
                                  </a:lnTo>
                                  <a:lnTo>
                                    <a:pt x="386" y="230"/>
                                  </a:lnTo>
                                  <a:lnTo>
                                    <a:pt x="377" y="262"/>
                                  </a:lnTo>
                                  <a:lnTo>
                                    <a:pt x="362" y="292"/>
                                  </a:lnTo>
                                  <a:lnTo>
                                    <a:pt x="343" y="320"/>
                                  </a:lnTo>
                                  <a:lnTo>
                                    <a:pt x="320" y="343"/>
                                  </a:lnTo>
                                  <a:lnTo>
                                    <a:pt x="293" y="363"/>
                                  </a:lnTo>
                                  <a:lnTo>
                                    <a:pt x="263" y="376"/>
                                  </a:lnTo>
                                  <a:lnTo>
                                    <a:pt x="229" y="386"/>
                                  </a:lnTo>
                                  <a:lnTo>
                                    <a:pt x="195" y="389"/>
                                  </a:lnTo>
                                  <a:lnTo>
                                    <a:pt x="160" y="386"/>
                                  </a:lnTo>
                                  <a:lnTo>
                                    <a:pt x="127" y="376"/>
                                  </a:lnTo>
                                  <a:lnTo>
                                    <a:pt x="96" y="363"/>
                                  </a:lnTo>
                                  <a:lnTo>
                                    <a:pt x="69" y="343"/>
                                  </a:lnTo>
                                  <a:lnTo>
                                    <a:pt x="46" y="320"/>
                                  </a:lnTo>
                                  <a:lnTo>
                                    <a:pt x="27" y="292"/>
                                  </a:lnTo>
                                  <a:lnTo>
                                    <a:pt x="12" y="262"/>
                                  </a:lnTo>
                                  <a:lnTo>
                                    <a:pt x="3" y="23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12" y="126"/>
                                  </a:lnTo>
                                  <a:lnTo>
                                    <a:pt x="27" y="97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27" y="12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EF67F01" id=" 14" o:spid="_x0000_s1026" alt="Title: LinkedIn icon" style="width:25.9pt;height:25.9pt;mso-position-horizontal-relative:char;mso-position-vertical-relative:line" coordsize="431,43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">
                  <v:shape id="Circle around LinkedIn symbol" o:spid="_x0000_s1027" style="position:absolute;width:431;height:431;visibility:visible;mso-wrap-style:square;v-text-anchor:top" coordsize="3451,34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<v:path arrowok="t" o:connecttype="custom" o:connectlocs="27,0;30,0;33,1;36,2;39,3;42,4;44,6;46,8;48,11;50,13;52,16;53,19;53,22;54,25;54,29;53,32;53,35;52,38;50,40;48,43;46,45;44,47;42,49;39,51;36,52;33,53;30,54;27,54;24,54;20,53;17,52;15,51;12,49;10,47;7,45;5,43;4,40;2,38;1,35;0,32;0,29;0,25;0,22;1,19;2,16;4,13;5,11;7,8;10,6;12,4;15,3;17,2;20,1;24,0;27,0" o:connectangles="0,0,0,0,0,0,0,0,0,0,0,0,0,0,0,0,0,0,0,0,0,0,0,0,0,0,0,0,0,0,0,0,0,0,0,0,0,0,0,0,0,0,0,0,0,0,0,0,0,0,0,0,0,0,0"/>
                  </v:shape>
                  <v:shape id="LinkedIn symbol" o:spid="_x0000_s1028" style="position:absolute;left:113;top:102;width:203;height:202;visibility:visible;mso-wrap-style:square;v-text-anchor:top" coordsize="1619,16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<v:path arrowok="t" o:connecttype="custom" o:connectlocs="6,8;0,25;19,8;21,8;22,8;23,9;24,10;24,11;25,12;25,13;25,14;25,15;25,25;20,17;20,16;20,16;20,15;20,14;19,14;19,13;18,13;17,13;16,13;16,13;15,14;15,14;14,15;14,16;14,17;14,25;9,8;14,11;14,10;15,10;16,9;17,9;18,8;19,8;4,0;5,0;5,1;6,2;6,3;6,4;5,5;5,6;4,6;3,6;2,6;1,5;0,4;0,3;0,2;1,1;2,0;3,0" o:connectangles="0,0,0,0,0,0,0,0,0,0,0,0,0,0,0,0,0,0,0,0,0,0,0,0,0,0,0,0,0,0,0,0,0,0,0,0,0,0,0,0,0,0,0,0,0,0,0,0,0,0,0,0,0,0,0,0"/>
                  </v:shape>
                  <w10:anchorlock/>
                </v:group>
              </w:pict>
            </mc:Fallback>
          </mc:AlternateContent>
        </w:r>
      </w:p>
      <w:p w:rsidR="002E6323" w:rsidRPr="002E6323" w:rsidRDefault="00363269" w:rsidP="002E6323">
        <w:pPr>
          <w:rPr>
            <w:color w:val="000000" w:themeColor="text1"/>
          </w:rPr>
        </w:pPr>
        <w:hyperlink r:id="rId1" w:history="1">
          <w:r w:rsidR="002E6323" w:rsidRPr="002E6323">
            <w:rPr>
              <w:rStyle w:val="Hyperlink"/>
              <w:color w:val="000000" w:themeColor="text1"/>
            </w:rPr>
            <w:t>shakeela.hrms@gmail.com</w:t>
          </w:r>
        </w:hyperlink>
        <w:r w:rsidR="002E6323" w:rsidRPr="002E6323">
          <w:rPr>
            <w:color w:val="000000" w:themeColor="text1"/>
          </w:rPr>
          <w:t xml:space="preserve">   9052911258        </w:t>
        </w:r>
        <w:hyperlink r:id="rId2" w:history="1">
          <w:r w:rsidR="002E6323" w:rsidRPr="002E6323">
            <w:rPr>
              <w:rStyle w:val="Hyperlink"/>
              <w:color w:val="000000" w:themeColor="text1"/>
            </w:rPr>
            <w:t>https://www.linkedin.com/in/shakeela-begum-ba785986/</w:t>
          </w:r>
        </w:hyperlink>
      </w:p>
      <w:p w:rsidR="002E6323" w:rsidRDefault="002E6323" w:rsidP="002E6323"/>
      <w:p w:rsidR="00C2098A" w:rsidRDefault="000012D6" w:rsidP="00217980">
        <w:pPr>
          <w:pStyle w:val="Footer"/>
          <w:rPr>
            <w:noProof/>
          </w:rPr>
        </w:pPr>
        <w:r>
          <w:fldChar w:fldCharType="begin"/>
        </w:r>
        <w:r w:rsidR="00217980">
          <w:instrText xml:space="preserve"> PAGE   \* MERGEFORMAT </w:instrText>
        </w:r>
        <w:r>
          <w:fldChar w:fldCharType="separate"/>
        </w:r>
        <w:r w:rsidR="00C41D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6C" w:rsidRDefault="006533D9" w:rsidP="002E6323">
    <w:pPr>
      <w:pStyle w:val="Footer"/>
      <w:jc w:val="left"/>
    </w:pPr>
    <w:r>
      <w:rPr>
        <w:noProof/>
      </w:rPr>
      <mc:AlternateContent>
        <mc:Choice Requires="wpg">
          <w:drawing>
            <wp:inline distT="0" distB="0" distL="0" distR="0">
              <wp:extent cx="328930" cy="328930"/>
              <wp:effectExtent l="0" t="0" r="0" b="0"/>
              <wp:docPr id="10" name="Group 102" descr="Title: Email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8930" cy="328930"/>
                        <a:chOff x="0" y="0"/>
                        <a:chExt cx="7345" cy="7345"/>
                      </a:xfrm>
                    </wpg:grpSpPr>
                    <wps:wsp>
                      <wps:cNvPr id="11" name="Oval 2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45" cy="73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12" name="Group 29"/>
                      <wpg:cNvGrpSpPr>
                        <a:grpSpLocks/>
                      </wpg:cNvGrpSpPr>
                      <wpg:grpSpPr bwMode="auto">
                        <a:xfrm>
                          <a:off x="1639" y="2458"/>
                          <a:ext cx="4067" cy="2429"/>
                          <a:chOff x="1639" y="2458"/>
                          <a:chExt cx="7278" cy="4347"/>
                        </a:xfrm>
                      </wpg:grpSpPr>
                      <wps:wsp>
                        <wps:cNvPr id="13" name="Freeform 30"/>
                        <wps:cNvSpPr>
                          <a:spLocks/>
                        </wps:cNvSpPr>
                        <wps:spPr bwMode="auto">
                          <a:xfrm flipV="1">
                            <a:off x="1639" y="4715"/>
                            <a:ext cx="7279" cy="2090"/>
                          </a:xfrm>
                          <a:custGeom>
                            <a:avLst/>
                            <a:gdLst>
                              <a:gd name="T0" fmla="*/ 266223 w 785097"/>
                              <a:gd name="T1" fmla="*/ 209029 h 209029"/>
                              <a:gd name="T2" fmla="*/ 363931 w 785097"/>
                              <a:gd name="T3" fmla="*/ 138910 h 209029"/>
                              <a:gd name="T4" fmla="*/ 464020 w 785097"/>
                              <a:gd name="T5" fmla="*/ 209029 h 209029"/>
                              <a:gd name="T6" fmla="*/ 727861 w 785097"/>
                              <a:gd name="T7" fmla="*/ 0 h 209029"/>
                              <a:gd name="T8" fmla="*/ 0 w 785097"/>
                              <a:gd name="T9" fmla="*/ 0 h 209029"/>
                              <a:gd name="T10" fmla="*/ 266223 w 785097"/>
                              <a:gd name="T11" fmla="*/ 209029 h 2090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Isosceles Triangle 90"/>
                        <wps:cNvSpPr>
                          <a:spLocks/>
                        </wps:cNvSpPr>
                        <wps:spPr bwMode="auto">
                          <a:xfrm rot="5400000" flipV="1">
                            <a:off x="5838" y="3384"/>
                            <a:ext cx="3725" cy="2434"/>
                          </a:xfrm>
                          <a:custGeom>
                            <a:avLst/>
                            <a:gdLst>
                              <a:gd name="T0" fmla="*/ 0 w 372486"/>
                              <a:gd name="T1" fmla="*/ 243343 h 243343"/>
                              <a:gd name="T2" fmla="*/ 179100 w 372486"/>
                              <a:gd name="T3" fmla="*/ 0 h 243343"/>
                              <a:gd name="T4" fmla="*/ 372486 w 372486"/>
                              <a:gd name="T5" fmla="*/ 243343 h 243343"/>
                              <a:gd name="T6" fmla="*/ 0 w 372486"/>
                              <a:gd name="T7" fmla="*/ 243343 h 2433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Isosceles Triangle 90"/>
                        <wps:cNvSpPr>
                          <a:spLocks/>
                        </wps:cNvSpPr>
                        <wps:spPr bwMode="auto">
                          <a:xfrm rot="-5400000" flipH="1" flipV="1">
                            <a:off x="996" y="3412"/>
                            <a:ext cx="3725" cy="2434"/>
                          </a:xfrm>
                          <a:custGeom>
                            <a:avLst/>
                            <a:gdLst>
                              <a:gd name="T0" fmla="*/ 0 w 372486"/>
                              <a:gd name="T1" fmla="*/ 243343 h 243343"/>
                              <a:gd name="T2" fmla="*/ 179100 w 372486"/>
                              <a:gd name="T3" fmla="*/ 0 h 243343"/>
                              <a:gd name="T4" fmla="*/ 372486 w 372486"/>
                              <a:gd name="T5" fmla="*/ 243343 h 243343"/>
                              <a:gd name="T6" fmla="*/ 0 w 372486"/>
                              <a:gd name="T7" fmla="*/ 243343 h 2433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Isosceles Triangle 33"/>
                        <wps:cNvSpPr>
                          <a:spLocks/>
                        </wps:cNvSpPr>
                        <wps:spPr bwMode="auto">
                          <a:xfrm flipV="1">
                            <a:off x="1687" y="2458"/>
                            <a:ext cx="7231" cy="264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BF4F111" id="Group 102" o:spid="_x0000_s1026" alt="Title: Email icon" style="width:25.9pt;height:25.9pt;mso-position-horizontal-relative:char;mso-position-vertical-relative:line" coordsize="7345,734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">
              <v:oval id="Oval 28" o:spid="_x0000_s1027" style="position:absolute;width:7345;height:734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" fillcolor="#ea4e4e [3204]" stroked="f" strokeweight="1pt">
                <v:stroke joinstyle="miter"/>
                <v:path arrowok="t"/>
              </v:oval>
              <v:group id="Group 29" o:spid="_x0000_s1028" style="position:absolute;left:1639;top:2458;width:4067;height:2429" coordorigin="1639,2458" coordsize="7278,43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">
                <v:shape id="Freeform 30" o:spid="_x0000_s1029" style="position:absolute;left:1639;top:4715;width:7279;height:2090;flip:y;visibility:visible;mso-wrap-style:square;v-text-anchor:middle" coordsize="785097,2090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" path="m287158,209029l392549,138910r107960,70119l785097,,,,287158,209029xe" fillcolor="black [3213]" stroked="f" strokeweight="1pt">
                  <v:stroke joinstyle="miter"/>
                  <v:path arrowok="t" o:connecttype="custom" o:connectlocs="2468,2090;3374,1389;4302,2090;6748,0;0,0;2468,2090" o:connectangles="0,0,0,0,0,0"/>
                </v:shape>
                <v:shape id="Isosceles Triangle 90" o:spid="_x0000_s1030" style="position:absolute;left:5838;top:3384;width:3725;height:2434;rotation:-90;flip:y;visibility:visible;mso-wrap-style:square;v-text-anchor:middle" coordsize="372486,2433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" path="m,243343l179100,,372486,243343,,243343xe" fillcolor="black [3213]" stroked="f" strokeweight="1pt">
                  <v:stroke joinstyle="miter"/>
                  <v:path arrowok="t" o:connecttype="custom" o:connectlocs="0,2434;1791,0;3725,2434;0,2434" o:connectangles="0,0,0,0"/>
                </v:shape>
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" path="m,243343l179100,,372486,243343,,243343xe" fillcolor="black [3213]" stroked="f" strokeweight="1pt">
                  <v:stroke joinstyle="miter"/>
                  <v:path arrowok="t" o:connecttype="custom" o:connectlocs="0,2434;1791,0;3725,2434;0,2434" o:connectangles="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3" o:spid="_x0000_s1032" type="#_x0000_t5" style="position:absolute;left:1687;top:2458;width:7231;height:2648;flip:y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" fillcolor="black [3213]" stroked="f" strokeweight="1pt">
                  <v:path arrowok="t"/>
                </v:shape>
              </v:group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>
              <wp:extent cx="328930" cy="328930"/>
              <wp:effectExtent l="0" t="0" r="0" b="0"/>
              <wp:docPr id="7" name="Group 10" descr="Title: Telephone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8930" cy="328930"/>
                        <a:chOff x="0" y="0"/>
                        <a:chExt cx="431" cy="431"/>
                      </a:xfrm>
                    </wpg:grpSpPr>
                    <wps:wsp>
                      <wps:cNvPr id="8" name="Circle around telephone symbol"/>
                      <wps:cNvSpPr>
                        <a:spLocks/>
                      </wps:cNvSpPr>
                      <wps:spPr bwMode="auto">
                        <a:xfrm>
                          <a:off x="0" y="0"/>
                          <a:ext cx="431" cy="431"/>
                        </a:xfrm>
                        <a:custGeom>
                          <a:avLst/>
                          <a:gdLst>
                            <a:gd name="T0" fmla="*/ 229 w 3451"/>
                            <a:gd name="T1" fmla="*/ 0 h 3450"/>
                            <a:gd name="T2" fmla="*/ 254 w 3451"/>
                            <a:gd name="T3" fmla="*/ 3 h 3450"/>
                            <a:gd name="T4" fmla="*/ 279 w 3451"/>
                            <a:gd name="T5" fmla="*/ 9 h 3450"/>
                            <a:gd name="T6" fmla="*/ 302 w 3451"/>
                            <a:gd name="T7" fmla="*/ 18 h 3450"/>
                            <a:gd name="T8" fmla="*/ 324 w 3451"/>
                            <a:gd name="T9" fmla="*/ 29 h 3450"/>
                            <a:gd name="T10" fmla="*/ 345 w 3451"/>
                            <a:gd name="T11" fmla="*/ 43 h 3450"/>
                            <a:gd name="T12" fmla="*/ 363 w 3451"/>
                            <a:gd name="T13" fmla="*/ 59 h 3450"/>
                            <a:gd name="T14" fmla="*/ 380 w 3451"/>
                            <a:gd name="T15" fmla="*/ 77 h 3450"/>
                            <a:gd name="T16" fmla="*/ 395 w 3451"/>
                            <a:gd name="T17" fmla="*/ 96 h 3450"/>
                            <a:gd name="T18" fmla="*/ 407 w 3451"/>
                            <a:gd name="T19" fmla="*/ 118 h 3450"/>
                            <a:gd name="T20" fmla="*/ 417 w 3451"/>
                            <a:gd name="T21" fmla="*/ 140 h 3450"/>
                            <a:gd name="T22" fmla="*/ 425 w 3451"/>
                            <a:gd name="T23" fmla="*/ 164 h 3450"/>
                            <a:gd name="T24" fmla="*/ 429 w 3451"/>
                            <a:gd name="T25" fmla="*/ 190 h 3450"/>
                            <a:gd name="T26" fmla="*/ 431 w 3451"/>
                            <a:gd name="T27" fmla="*/ 216 h 3450"/>
                            <a:gd name="T28" fmla="*/ 429 w 3451"/>
                            <a:gd name="T29" fmla="*/ 242 h 3450"/>
                            <a:gd name="T30" fmla="*/ 425 w 3451"/>
                            <a:gd name="T31" fmla="*/ 267 h 3450"/>
                            <a:gd name="T32" fmla="*/ 417 w 3451"/>
                            <a:gd name="T33" fmla="*/ 291 h 3450"/>
                            <a:gd name="T34" fmla="*/ 407 w 3451"/>
                            <a:gd name="T35" fmla="*/ 313 h 3450"/>
                            <a:gd name="T36" fmla="*/ 395 w 3451"/>
                            <a:gd name="T37" fmla="*/ 335 h 3450"/>
                            <a:gd name="T38" fmla="*/ 380 w 3451"/>
                            <a:gd name="T39" fmla="*/ 354 h 3450"/>
                            <a:gd name="T40" fmla="*/ 363 w 3451"/>
                            <a:gd name="T41" fmla="*/ 372 h 3450"/>
                            <a:gd name="T42" fmla="*/ 345 w 3451"/>
                            <a:gd name="T43" fmla="*/ 388 h 3450"/>
                            <a:gd name="T44" fmla="*/ 324 w 3451"/>
                            <a:gd name="T45" fmla="*/ 402 h 3450"/>
                            <a:gd name="T46" fmla="*/ 302 w 3451"/>
                            <a:gd name="T47" fmla="*/ 413 h 3450"/>
                            <a:gd name="T48" fmla="*/ 279 w 3451"/>
                            <a:gd name="T49" fmla="*/ 422 h 3450"/>
                            <a:gd name="T50" fmla="*/ 254 w 3451"/>
                            <a:gd name="T51" fmla="*/ 428 h 3450"/>
                            <a:gd name="T52" fmla="*/ 229 w 3451"/>
                            <a:gd name="T53" fmla="*/ 431 h 3450"/>
                            <a:gd name="T54" fmla="*/ 202 w 3451"/>
                            <a:gd name="T55" fmla="*/ 431 h 3450"/>
                            <a:gd name="T56" fmla="*/ 177 w 3451"/>
                            <a:gd name="T57" fmla="*/ 428 h 3450"/>
                            <a:gd name="T58" fmla="*/ 152 w 3451"/>
                            <a:gd name="T59" fmla="*/ 422 h 3450"/>
                            <a:gd name="T60" fmla="*/ 129 w 3451"/>
                            <a:gd name="T61" fmla="*/ 413 h 3450"/>
                            <a:gd name="T62" fmla="*/ 107 w 3451"/>
                            <a:gd name="T63" fmla="*/ 402 h 3450"/>
                            <a:gd name="T64" fmla="*/ 86 w 3451"/>
                            <a:gd name="T65" fmla="*/ 388 h 3450"/>
                            <a:gd name="T66" fmla="*/ 67 w 3451"/>
                            <a:gd name="T67" fmla="*/ 372 h 3450"/>
                            <a:gd name="T68" fmla="*/ 51 w 3451"/>
                            <a:gd name="T69" fmla="*/ 354 h 3450"/>
                            <a:gd name="T70" fmla="*/ 36 w 3451"/>
                            <a:gd name="T71" fmla="*/ 335 h 3450"/>
                            <a:gd name="T72" fmla="*/ 24 w 3451"/>
                            <a:gd name="T73" fmla="*/ 313 h 3450"/>
                            <a:gd name="T74" fmla="*/ 13 w 3451"/>
                            <a:gd name="T75" fmla="*/ 291 h 3450"/>
                            <a:gd name="T76" fmla="*/ 6 w 3451"/>
                            <a:gd name="T77" fmla="*/ 267 h 3450"/>
                            <a:gd name="T78" fmla="*/ 2 w 3451"/>
                            <a:gd name="T79" fmla="*/ 242 h 3450"/>
                            <a:gd name="T80" fmla="*/ 0 w 3451"/>
                            <a:gd name="T81" fmla="*/ 216 h 3450"/>
                            <a:gd name="T82" fmla="*/ 2 w 3451"/>
                            <a:gd name="T83" fmla="*/ 190 h 3450"/>
                            <a:gd name="T84" fmla="*/ 6 w 3451"/>
                            <a:gd name="T85" fmla="*/ 164 h 3450"/>
                            <a:gd name="T86" fmla="*/ 13 w 3451"/>
                            <a:gd name="T87" fmla="*/ 140 h 3450"/>
                            <a:gd name="T88" fmla="*/ 24 w 3451"/>
                            <a:gd name="T89" fmla="*/ 118 h 3450"/>
                            <a:gd name="T90" fmla="*/ 36 w 3451"/>
                            <a:gd name="T91" fmla="*/ 96 h 3450"/>
                            <a:gd name="T92" fmla="*/ 51 w 3451"/>
                            <a:gd name="T93" fmla="*/ 77 h 3450"/>
                            <a:gd name="T94" fmla="*/ 67 w 3451"/>
                            <a:gd name="T95" fmla="*/ 59 h 3450"/>
                            <a:gd name="T96" fmla="*/ 86 w 3451"/>
                            <a:gd name="T97" fmla="*/ 43 h 3450"/>
                            <a:gd name="T98" fmla="*/ 107 w 3451"/>
                            <a:gd name="T99" fmla="*/ 29 h 3450"/>
                            <a:gd name="T100" fmla="*/ 129 w 3451"/>
                            <a:gd name="T101" fmla="*/ 18 h 3450"/>
                            <a:gd name="T102" fmla="*/ 152 w 3451"/>
                            <a:gd name="T103" fmla="*/ 9 h 3450"/>
                            <a:gd name="T104" fmla="*/ 177 w 3451"/>
                            <a:gd name="T105" fmla="*/ 3 h 3450"/>
                            <a:gd name="T106" fmla="*/ 202 w 3451"/>
                            <a:gd name="T107" fmla="*/ 0 h 3450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3451" h="3450">
                              <a:moveTo>
                                <a:pt x="1725" y="0"/>
                              </a:moveTo>
                              <a:lnTo>
                                <a:pt x="1831" y="3"/>
                              </a:lnTo>
                              <a:lnTo>
                                <a:pt x="1933" y="12"/>
                              </a:lnTo>
                              <a:lnTo>
                                <a:pt x="2035" y="28"/>
                              </a:lnTo>
                              <a:lnTo>
                                <a:pt x="2134" y="48"/>
                              </a:lnTo>
                              <a:lnTo>
                                <a:pt x="2232" y="76"/>
                              </a:lnTo>
                              <a:lnTo>
                                <a:pt x="2327" y="108"/>
                              </a:lnTo>
                              <a:lnTo>
                                <a:pt x="2419" y="145"/>
                              </a:lnTo>
                              <a:lnTo>
                                <a:pt x="2509" y="188"/>
                              </a:lnTo>
                              <a:lnTo>
                                <a:pt x="2596" y="235"/>
                              </a:lnTo>
                              <a:lnTo>
                                <a:pt x="2679" y="287"/>
                              </a:lnTo>
                              <a:lnTo>
                                <a:pt x="2760" y="344"/>
                              </a:lnTo>
                              <a:lnTo>
                                <a:pt x="2837" y="406"/>
                              </a:lnTo>
                              <a:lnTo>
                                <a:pt x="2909" y="471"/>
                              </a:lnTo>
                              <a:lnTo>
                                <a:pt x="2979" y="541"/>
                              </a:lnTo>
                              <a:lnTo>
                                <a:pt x="3044" y="613"/>
                              </a:lnTo>
                              <a:lnTo>
                                <a:pt x="3105" y="690"/>
                              </a:lnTo>
                              <a:lnTo>
                                <a:pt x="3163" y="771"/>
                              </a:lnTo>
                              <a:lnTo>
                                <a:pt x="3215" y="854"/>
                              </a:lnTo>
                              <a:lnTo>
                                <a:pt x="3262" y="941"/>
                              </a:lnTo>
                              <a:lnTo>
                                <a:pt x="3305" y="1031"/>
                              </a:lnTo>
                              <a:lnTo>
                                <a:pt x="3342" y="1123"/>
                              </a:lnTo>
                              <a:lnTo>
                                <a:pt x="3374" y="1218"/>
                              </a:lnTo>
                              <a:lnTo>
                                <a:pt x="3402" y="1316"/>
                              </a:lnTo>
                              <a:lnTo>
                                <a:pt x="3422" y="1415"/>
                              </a:lnTo>
                              <a:lnTo>
                                <a:pt x="3438" y="1517"/>
                              </a:lnTo>
                              <a:lnTo>
                                <a:pt x="3447" y="1619"/>
                              </a:lnTo>
                              <a:lnTo>
                                <a:pt x="3451" y="1725"/>
                              </a:lnTo>
                              <a:lnTo>
                                <a:pt x="3447" y="1830"/>
                              </a:lnTo>
                              <a:lnTo>
                                <a:pt x="3438" y="1934"/>
                              </a:lnTo>
                              <a:lnTo>
                                <a:pt x="3422" y="2035"/>
                              </a:lnTo>
                              <a:lnTo>
                                <a:pt x="3402" y="2135"/>
                              </a:lnTo>
                              <a:lnTo>
                                <a:pt x="3374" y="2232"/>
                              </a:lnTo>
                              <a:lnTo>
                                <a:pt x="3342" y="2327"/>
                              </a:lnTo>
                              <a:lnTo>
                                <a:pt x="3305" y="2419"/>
                              </a:lnTo>
                              <a:lnTo>
                                <a:pt x="3262" y="2509"/>
                              </a:lnTo>
                              <a:lnTo>
                                <a:pt x="3215" y="2595"/>
                              </a:lnTo>
                              <a:lnTo>
                                <a:pt x="3163" y="2679"/>
                              </a:lnTo>
                              <a:lnTo>
                                <a:pt x="3105" y="2760"/>
                              </a:lnTo>
                              <a:lnTo>
                                <a:pt x="3044" y="2836"/>
                              </a:lnTo>
                              <a:lnTo>
                                <a:pt x="2979" y="2910"/>
                              </a:lnTo>
                              <a:lnTo>
                                <a:pt x="2909" y="2979"/>
                              </a:lnTo>
                              <a:lnTo>
                                <a:pt x="2837" y="3045"/>
                              </a:lnTo>
                              <a:lnTo>
                                <a:pt x="2760" y="3105"/>
                              </a:lnTo>
                              <a:lnTo>
                                <a:pt x="2679" y="3162"/>
                              </a:lnTo>
                              <a:lnTo>
                                <a:pt x="2596" y="3214"/>
                              </a:lnTo>
                              <a:lnTo>
                                <a:pt x="2509" y="3261"/>
                              </a:lnTo>
                              <a:lnTo>
                                <a:pt x="2419" y="3304"/>
                              </a:lnTo>
                              <a:lnTo>
                                <a:pt x="2327" y="3342"/>
                              </a:lnTo>
                              <a:lnTo>
                                <a:pt x="2232" y="3375"/>
                              </a:lnTo>
                              <a:lnTo>
                                <a:pt x="2134" y="3401"/>
                              </a:lnTo>
                              <a:lnTo>
                                <a:pt x="2035" y="3422"/>
                              </a:lnTo>
                              <a:lnTo>
                                <a:pt x="1933" y="3437"/>
                              </a:lnTo>
                              <a:lnTo>
                                <a:pt x="1831" y="3447"/>
                              </a:lnTo>
                              <a:lnTo>
                                <a:pt x="1725" y="3450"/>
                              </a:lnTo>
                              <a:lnTo>
                                <a:pt x="1620" y="3447"/>
                              </a:lnTo>
                              <a:lnTo>
                                <a:pt x="1516" y="3437"/>
                              </a:lnTo>
                              <a:lnTo>
                                <a:pt x="1415" y="3422"/>
                              </a:lnTo>
                              <a:lnTo>
                                <a:pt x="1315" y="3401"/>
                              </a:lnTo>
                              <a:lnTo>
                                <a:pt x="1218" y="3375"/>
                              </a:lnTo>
                              <a:lnTo>
                                <a:pt x="1123" y="3342"/>
                              </a:lnTo>
                              <a:lnTo>
                                <a:pt x="1031" y="3304"/>
                              </a:lnTo>
                              <a:lnTo>
                                <a:pt x="941" y="3261"/>
                              </a:lnTo>
                              <a:lnTo>
                                <a:pt x="855" y="3214"/>
                              </a:lnTo>
                              <a:lnTo>
                                <a:pt x="771" y="3162"/>
                              </a:lnTo>
                              <a:lnTo>
                                <a:pt x="690" y="3105"/>
                              </a:lnTo>
                              <a:lnTo>
                                <a:pt x="614" y="3045"/>
                              </a:lnTo>
                              <a:lnTo>
                                <a:pt x="540" y="2979"/>
                              </a:lnTo>
                              <a:lnTo>
                                <a:pt x="471" y="2910"/>
                              </a:lnTo>
                              <a:lnTo>
                                <a:pt x="405" y="2836"/>
                              </a:lnTo>
                              <a:lnTo>
                                <a:pt x="345" y="2760"/>
                              </a:lnTo>
                              <a:lnTo>
                                <a:pt x="288" y="2679"/>
                              </a:lnTo>
                              <a:lnTo>
                                <a:pt x="236" y="2595"/>
                              </a:lnTo>
                              <a:lnTo>
                                <a:pt x="189" y="2509"/>
                              </a:lnTo>
                              <a:lnTo>
                                <a:pt x="146" y="2419"/>
                              </a:lnTo>
                              <a:lnTo>
                                <a:pt x="108" y="2327"/>
                              </a:lnTo>
                              <a:lnTo>
                                <a:pt x="75" y="2232"/>
                              </a:lnTo>
                              <a:lnTo>
                                <a:pt x="49" y="2135"/>
                              </a:lnTo>
                              <a:lnTo>
                                <a:pt x="28" y="2035"/>
                              </a:lnTo>
                              <a:lnTo>
                                <a:pt x="13" y="1934"/>
                              </a:lnTo>
                              <a:lnTo>
                                <a:pt x="3" y="1830"/>
                              </a:lnTo>
                              <a:lnTo>
                                <a:pt x="0" y="1725"/>
                              </a:lnTo>
                              <a:lnTo>
                                <a:pt x="3" y="1619"/>
                              </a:lnTo>
                              <a:lnTo>
                                <a:pt x="13" y="1517"/>
                              </a:lnTo>
                              <a:lnTo>
                                <a:pt x="28" y="1415"/>
                              </a:lnTo>
                              <a:lnTo>
                                <a:pt x="49" y="1316"/>
                              </a:lnTo>
                              <a:lnTo>
                                <a:pt x="75" y="1218"/>
                              </a:lnTo>
                              <a:lnTo>
                                <a:pt x="108" y="1123"/>
                              </a:lnTo>
                              <a:lnTo>
                                <a:pt x="146" y="1031"/>
                              </a:lnTo>
                              <a:lnTo>
                                <a:pt x="189" y="941"/>
                              </a:lnTo>
                              <a:lnTo>
                                <a:pt x="236" y="854"/>
                              </a:lnTo>
                              <a:lnTo>
                                <a:pt x="288" y="771"/>
                              </a:lnTo>
                              <a:lnTo>
                                <a:pt x="345" y="690"/>
                              </a:lnTo>
                              <a:lnTo>
                                <a:pt x="405" y="613"/>
                              </a:lnTo>
                              <a:lnTo>
                                <a:pt x="471" y="541"/>
                              </a:lnTo>
                              <a:lnTo>
                                <a:pt x="540" y="471"/>
                              </a:lnTo>
                              <a:lnTo>
                                <a:pt x="614" y="406"/>
                              </a:lnTo>
                              <a:lnTo>
                                <a:pt x="690" y="344"/>
                              </a:lnTo>
                              <a:lnTo>
                                <a:pt x="771" y="287"/>
                              </a:lnTo>
                              <a:lnTo>
                                <a:pt x="855" y="235"/>
                              </a:lnTo>
                              <a:lnTo>
                                <a:pt x="941" y="188"/>
                              </a:lnTo>
                              <a:lnTo>
                                <a:pt x="1031" y="145"/>
                              </a:lnTo>
                              <a:lnTo>
                                <a:pt x="1123" y="108"/>
                              </a:lnTo>
                              <a:lnTo>
                                <a:pt x="1218" y="76"/>
                              </a:lnTo>
                              <a:lnTo>
                                <a:pt x="1315" y="48"/>
                              </a:lnTo>
                              <a:lnTo>
                                <a:pt x="1415" y="28"/>
                              </a:lnTo>
                              <a:lnTo>
                                <a:pt x="1516" y="12"/>
                              </a:lnTo>
                              <a:lnTo>
                                <a:pt x="1620" y="3"/>
                              </a:lnTo>
                              <a:lnTo>
                                <a:pt x="17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lephone symbol"/>
                      <wps:cNvSpPr>
                        <a:spLocks/>
                      </wps:cNvSpPr>
                      <wps:spPr bwMode="auto">
                        <a:xfrm>
                          <a:off x="97" y="95"/>
                          <a:ext cx="237" cy="238"/>
                        </a:xfrm>
                        <a:custGeom>
                          <a:avLst/>
                          <a:gdLst>
                            <a:gd name="T0" fmla="*/ 89 w 1894"/>
                            <a:gd name="T1" fmla="*/ 62 h 1896"/>
                            <a:gd name="T2" fmla="*/ 82 w 1894"/>
                            <a:gd name="T3" fmla="*/ 70 h 1896"/>
                            <a:gd name="T4" fmla="*/ 74 w 1894"/>
                            <a:gd name="T5" fmla="*/ 77 h 1896"/>
                            <a:gd name="T6" fmla="*/ 66 w 1894"/>
                            <a:gd name="T7" fmla="*/ 83 h 1896"/>
                            <a:gd name="T8" fmla="*/ 63 w 1894"/>
                            <a:gd name="T9" fmla="*/ 87 h 1896"/>
                            <a:gd name="T10" fmla="*/ 66 w 1894"/>
                            <a:gd name="T11" fmla="*/ 92 h 1896"/>
                            <a:gd name="T12" fmla="*/ 70 w 1894"/>
                            <a:gd name="T13" fmla="*/ 99 h 1896"/>
                            <a:gd name="T14" fmla="*/ 76 w 1894"/>
                            <a:gd name="T15" fmla="*/ 108 h 1896"/>
                            <a:gd name="T16" fmla="*/ 84 w 1894"/>
                            <a:gd name="T17" fmla="*/ 118 h 1896"/>
                            <a:gd name="T18" fmla="*/ 93 w 1894"/>
                            <a:gd name="T19" fmla="*/ 129 h 1896"/>
                            <a:gd name="T20" fmla="*/ 103 w 1894"/>
                            <a:gd name="T21" fmla="*/ 140 h 1896"/>
                            <a:gd name="T22" fmla="*/ 115 w 1894"/>
                            <a:gd name="T23" fmla="*/ 151 h 1896"/>
                            <a:gd name="T24" fmla="*/ 129 w 1894"/>
                            <a:gd name="T25" fmla="*/ 162 h 1896"/>
                            <a:gd name="T26" fmla="*/ 145 w 1894"/>
                            <a:gd name="T27" fmla="*/ 172 h 1896"/>
                            <a:gd name="T28" fmla="*/ 155 w 1894"/>
                            <a:gd name="T29" fmla="*/ 172 h 1896"/>
                            <a:gd name="T30" fmla="*/ 162 w 1894"/>
                            <a:gd name="T31" fmla="*/ 162 h 1896"/>
                            <a:gd name="T32" fmla="*/ 171 w 1894"/>
                            <a:gd name="T33" fmla="*/ 153 h 1896"/>
                            <a:gd name="T34" fmla="*/ 237 w 1894"/>
                            <a:gd name="T35" fmla="*/ 200 h 1896"/>
                            <a:gd name="T36" fmla="*/ 232 w 1894"/>
                            <a:gd name="T37" fmla="*/ 206 h 1896"/>
                            <a:gd name="T38" fmla="*/ 226 w 1894"/>
                            <a:gd name="T39" fmla="*/ 212 h 1896"/>
                            <a:gd name="T40" fmla="*/ 219 w 1894"/>
                            <a:gd name="T41" fmla="*/ 217 h 1896"/>
                            <a:gd name="T42" fmla="*/ 212 w 1894"/>
                            <a:gd name="T43" fmla="*/ 222 h 1896"/>
                            <a:gd name="T44" fmla="*/ 205 w 1894"/>
                            <a:gd name="T45" fmla="*/ 227 h 1896"/>
                            <a:gd name="T46" fmla="*/ 198 w 1894"/>
                            <a:gd name="T47" fmla="*/ 231 h 1896"/>
                            <a:gd name="T48" fmla="*/ 192 w 1894"/>
                            <a:gd name="T49" fmla="*/ 234 h 1896"/>
                            <a:gd name="T50" fmla="*/ 188 w 1894"/>
                            <a:gd name="T51" fmla="*/ 237 h 1896"/>
                            <a:gd name="T52" fmla="*/ 186 w 1894"/>
                            <a:gd name="T53" fmla="*/ 238 h 1896"/>
                            <a:gd name="T54" fmla="*/ 180 w 1894"/>
                            <a:gd name="T55" fmla="*/ 236 h 1896"/>
                            <a:gd name="T56" fmla="*/ 169 w 1894"/>
                            <a:gd name="T57" fmla="*/ 232 h 1896"/>
                            <a:gd name="T58" fmla="*/ 157 w 1894"/>
                            <a:gd name="T59" fmla="*/ 227 h 1896"/>
                            <a:gd name="T60" fmla="*/ 145 w 1894"/>
                            <a:gd name="T61" fmla="*/ 221 h 1896"/>
                            <a:gd name="T62" fmla="*/ 132 w 1894"/>
                            <a:gd name="T63" fmla="*/ 215 h 1896"/>
                            <a:gd name="T64" fmla="*/ 118 w 1894"/>
                            <a:gd name="T65" fmla="*/ 207 h 1896"/>
                            <a:gd name="T66" fmla="*/ 104 w 1894"/>
                            <a:gd name="T67" fmla="*/ 199 h 1896"/>
                            <a:gd name="T68" fmla="*/ 91 w 1894"/>
                            <a:gd name="T69" fmla="*/ 189 h 1896"/>
                            <a:gd name="T70" fmla="*/ 77 w 1894"/>
                            <a:gd name="T71" fmla="*/ 177 h 1896"/>
                            <a:gd name="T72" fmla="*/ 63 w 1894"/>
                            <a:gd name="T73" fmla="*/ 164 h 1896"/>
                            <a:gd name="T74" fmla="*/ 50 w 1894"/>
                            <a:gd name="T75" fmla="*/ 148 h 1896"/>
                            <a:gd name="T76" fmla="*/ 38 w 1894"/>
                            <a:gd name="T77" fmla="*/ 131 h 1896"/>
                            <a:gd name="T78" fmla="*/ 26 w 1894"/>
                            <a:gd name="T79" fmla="*/ 112 h 1896"/>
                            <a:gd name="T80" fmla="*/ 15 w 1894"/>
                            <a:gd name="T81" fmla="*/ 90 h 1896"/>
                            <a:gd name="T82" fmla="*/ 5 w 1894"/>
                            <a:gd name="T83" fmla="*/ 66 h 1896"/>
                            <a:gd name="T84" fmla="*/ 4 w 1894"/>
                            <a:gd name="T85" fmla="*/ 45 h 1896"/>
                            <a:gd name="T86" fmla="*/ 12 w 1894"/>
                            <a:gd name="T87" fmla="*/ 31 h 1896"/>
                            <a:gd name="T88" fmla="*/ 19 w 1894"/>
                            <a:gd name="T89" fmla="*/ 20 h 1896"/>
                            <a:gd name="T90" fmla="*/ 25 w 1894"/>
                            <a:gd name="T91" fmla="*/ 12 h 1896"/>
                            <a:gd name="T92" fmla="*/ 31 w 1894"/>
                            <a:gd name="T93" fmla="*/ 6 h 1896"/>
                            <a:gd name="T94" fmla="*/ 35 w 1894"/>
                            <a:gd name="T95" fmla="*/ 2 h 1896"/>
                            <a:gd name="T96" fmla="*/ 37 w 1894"/>
                            <a:gd name="T97" fmla="*/ 0 h 189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5EB5B6C" id="Group 10" o:spid="_x0000_s1026" alt="Title: Telephone icon" style="width:25.9pt;height:25.9pt;mso-position-horizontal-relative:char;mso-position-vertical-relative:line" coordsize="431,43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">
              <v:shape id="Circle around telephone symbol" o:spid="_x0000_s1027" style="position:absolute;width:431;height:431;visibility:visible;mso-wrap-style:square;v-text-anchor:top" coordsize="3451,34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<v:path arrowok="t" o:connecttype="custom" o:connectlocs="29,0;32,0;35,1;38,2;40,4;43,5;45,7;47,10;49,12;51,15;52,17;53,20;54,24;54,27;54,30;53,33;52,36;51,39;49,42;47,44;45,46;43,48;40,50;38,52;35,53;32,53;29,54;25,54;22,53;19,53;16,52;13,50;11,48;8,46;6,44;4,42;3,39;2,36;1,33;0,30;0,27;0,24;1,20;2,17;3,15;4,12;6,10;8,7;11,5;13,4;16,2;19,1;22,0;25,0" o:connectangles="0,0,0,0,0,0,0,0,0,0,0,0,0,0,0,0,0,0,0,0,0,0,0,0,0,0,0,0,0,0,0,0,0,0,0,0,0,0,0,0,0,0,0,0,0,0,0,0,0,0,0,0,0,0"/>
              </v:shape>
              <v:shape id="Telephone symbol" o:spid="_x0000_s1028" style="position:absolute;left:97;top:95;width:237;height:238;visibility:visible;mso-wrap-style:square;v-text-anchor:top" coordsize="1894,18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<v:path arrowok="t" o:connecttype="custom" o:connectlocs="11,8;10,9;9,10;8,10;8,11;8,12;9,12;10,14;11,15;12,16;13,18;14,19;16,20;18,22;19,22;20,20;21,19;30,25;29,26;28,27;27,27;27,28;26,28;25,29;24,29;24,30;23,30;23,30;21,29;20,28;18,28;17,27;15,26;13,25;11,24;10,22;8,21;6,19;5,16;3,14;2,11;1,8;1,6;2,4;2,3;3,2;4,1;4,0;5,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>
              <wp:extent cx="328930" cy="328930"/>
              <wp:effectExtent l="0" t="0" r="0" b="0"/>
              <wp:docPr id="4" name="Group 16" descr="Title: LinkedIn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8930" cy="328930"/>
                        <a:chOff x="0" y="0"/>
                        <a:chExt cx="431" cy="431"/>
                      </a:xfrm>
                    </wpg:grpSpPr>
                    <wps:wsp>
                      <wps:cNvPr id="5" name="Circle around LinkedIn symbol"/>
                      <wps:cNvSpPr>
                        <a:spLocks/>
                      </wps:cNvSpPr>
                      <wps:spPr bwMode="auto">
                        <a:xfrm>
                          <a:off x="0" y="0"/>
                          <a:ext cx="431" cy="431"/>
                        </a:xfrm>
                        <a:custGeom>
                          <a:avLst/>
                          <a:gdLst>
                            <a:gd name="T0" fmla="*/ 215 w 3451"/>
                            <a:gd name="T1" fmla="*/ 0 h 3451"/>
                            <a:gd name="T2" fmla="*/ 241 w 3451"/>
                            <a:gd name="T3" fmla="*/ 2 h 3451"/>
                            <a:gd name="T4" fmla="*/ 267 w 3451"/>
                            <a:gd name="T5" fmla="*/ 6 h 3451"/>
                            <a:gd name="T6" fmla="*/ 291 w 3451"/>
                            <a:gd name="T7" fmla="*/ 14 h 3451"/>
                            <a:gd name="T8" fmla="*/ 313 w 3451"/>
                            <a:gd name="T9" fmla="*/ 24 h 3451"/>
                            <a:gd name="T10" fmla="*/ 335 w 3451"/>
                            <a:gd name="T11" fmla="*/ 36 h 3451"/>
                            <a:gd name="T12" fmla="*/ 354 w 3451"/>
                            <a:gd name="T13" fmla="*/ 51 h 3451"/>
                            <a:gd name="T14" fmla="*/ 372 w 3451"/>
                            <a:gd name="T15" fmla="*/ 68 h 3451"/>
                            <a:gd name="T16" fmla="*/ 388 w 3451"/>
                            <a:gd name="T17" fmla="*/ 86 h 3451"/>
                            <a:gd name="T18" fmla="*/ 402 w 3451"/>
                            <a:gd name="T19" fmla="*/ 107 h 3451"/>
                            <a:gd name="T20" fmla="*/ 413 w 3451"/>
                            <a:gd name="T21" fmla="*/ 129 h 3451"/>
                            <a:gd name="T22" fmla="*/ 421 w 3451"/>
                            <a:gd name="T23" fmla="*/ 152 h 3451"/>
                            <a:gd name="T24" fmla="*/ 427 w 3451"/>
                            <a:gd name="T25" fmla="*/ 177 h 3451"/>
                            <a:gd name="T26" fmla="*/ 431 w 3451"/>
                            <a:gd name="T27" fmla="*/ 202 h 3451"/>
                            <a:gd name="T28" fmla="*/ 431 w 3451"/>
                            <a:gd name="T29" fmla="*/ 229 h 3451"/>
                            <a:gd name="T30" fmla="*/ 427 w 3451"/>
                            <a:gd name="T31" fmla="*/ 254 h 3451"/>
                            <a:gd name="T32" fmla="*/ 421 w 3451"/>
                            <a:gd name="T33" fmla="*/ 279 h 3451"/>
                            <a:gd name="T34" fmla="*/ 413 w 3451"/>
                            <a:gd name="T35" fmla="*/ 302 h 3451"/>
                            <a:gd name="T36" fmla="*/ 402 w 3451"/>
                            <a:gd name="T37" fmla="*/ 324 h 3451"/>
                            <a:gd name="T38" fmla="*/ 388 w 3451"/>
                            <a:gd name="T39" fmla="*/ 345 h 3451"/>
                            <a:gd name="T40" fmla="*/ 372 w 3451"/>
                            <a:gd name="T41" fmla="*/ 364 h 3451"/>
                            <a:gd name="T42" fmla="*/ 354 w 3451"/>
                            <a:gd name="T43" fmla="*/ 380 h 3451"/>
                            <a:gd name="T44" fmla="*/ 335 w 3451"/>
                            <a:gd name="T45" fmla="*/ 395 h 3451"/>
                            <a:gd name="T46" fmla="*/ 313 w 3451"/>
                            <a:gd name="T47" fmla="*/ 407 h 3451"/>
                            <a:gd name="T48" fmla="*/ 291 w 3451"/>
                            <a:gd name="T49" fmla="*/ 418 h 3451"/>
                            <a:gd name="T50" fmla="*/ 267 w 3451"/>
                            <a:gd name="T51" fmla="*/ 425 h 3451"/>
                            <a:gd name="T52" fmla="*/ 241 w 3451"/>
                            <a:gd name="T53" fmla="*/ 429 h 3451"/>
                            <a:gd name="T54" fmla="*/ 215 w 3451"/>
                            <a:gd name="T55" fmla="*/ 431 h 3451"/>
                            <a:gd name="T56" fmla="*/ 189 w 3451"/>
                            <a:gd name="T57" fmla="*/ 429 h 3451"/>
                            <a:gd name="T58" fmla="*/ 164 w 3451"/>
                            <a:gd name="T59" fmla="*/ 425 h 3451"/>
                            <a:gd name="T60" fmla="*/ 140 w 3451"/>
                            <a:gd name="T61" fmla="*/ 418 h 3451"/>
                            <a:gd name="T62" fmla="*/ 118 w 3451"/>
                            <a:gd name="T63" fmla="*/ 407 h 3451"/>
                            <a:gd name="T64" fmla="*/ 96 w 3451"/>
                            <a:gd name="T65" fmla="*/ 395 h 3451"/>
                            <a:gd name="T66" fmla="*/ 77 w 3451"/>
                            <a:gd name="T67" fmla="*/ 380 h 3451"/>
                            <a:gd name="T68" fmla="*/ 59 w 3451"/>
                            <a:gd name="T69" fmla="*/ 364 h 3451"/>
                            <a:gd name="T70" fmla="*/ 43 w 3451"/>
                            <a:gd name="T71" fmla="*/ 345 h 3451"/>
                            <a:gd name="T72" fmla="*/ 29 w 3451"/>
                            <a:gd name="T73" fmla="*/ 324 h 3451"/>
                            <a:gd name="T74" fmla="*/ 18 w 3451"/>
                            <a:gd name="T75" fmla="*/ 302 h 3451"/>
                            <a:gd name="T76" fmla="*/ 9 w 3451"/>
                            <a:gd name="T77" fmla="*/ 279 h 3451"/>
                            <a:gd name="T78" fmla="*/ 3 w 3451"/>
                            <a:gd name="T79" fmla="*/ 254 h 3451"/>
                            <a:gd name="T80" fmla="*/ 0 w 3451"/>
                            <a:gd name="T81" fmla="*/ 229 h 3451"/>
                            <a:gd name="T82" fmla="*/ 0 w 3451"/>
                            <a:gd name="T83" fmla="*/ 202 h 3451"/>
                            <a:gd name="T84" fmla="*/ 3 w 3451"/>
                            <a:gd name="T85" fmla="*/ 177 h 3451"/>
                            <a:gd name="T86" fmla="*/ 9 w 3451"/>
                            <a:gd name="T87" fmla="*/ 152 h 3451"/>
                            <a:gd name="T88" fmla="*/ 18 w 3451"/>
                            <a:gd name="T89" fmla="*/ 129 h 3451"/>
                            <a:gd name="T90" fmla="*/ 29 w 3451"/>
                            <a:gd name="T91" fmla="*/ 107 h 3451"/>
                            <a:gd name="T92" fmla="*/ 43 w 3451"/>
                            <a:gd name="T93" fmla="*/ 86 h 3451"/>
                            <a:gd name="T94" fmla="*/ 59 w 3451"/>
                            <a:gd name="T95" fmla="*/ 68 h 3451"/>
                            <a:gd name="T96" fmla="*/ 77 w 3451"/>
                            <a:gd name="T97" fmla="*/ 51 h 3451"/>
                            <a:gd name="T98" fmla="*/ 96 w 3451"/>
                            <a:gd name="T99" fmla="*/ 36 h 3451"/>
                            <a:gd name="T100" fmla="*/ 118 w 3451"/>
                            <a:gd name="T101" fmla="*/ 24 h 3451"/>
                            <a:gd name="T102" fmla="*/ 140 w 3451"/>
                            <a:gd name="T103" fmla="*/ 14 h 3451"/>
                            <a:gd name="T104" fmla="*/ 164 w 3451"/>
                            <a:gd name="T105" fmla="*/ 6 h 3451"/>
                            <a:gd name="T106" fmla="*/ 189 w 3451"/>
                            <a:gd name="T107" fmla="*/ 2 h 3451"/>
                            <a:gd name="T108" fmla="*/ 215 w 3451"/>
                            <a:gd name="T109" fmla="*/ 0 h 3451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3451" h="3451">
                              <a:moveTo>
                                <a:pt x="1725" y="0"/>
                              </a:moveTo>
                              <a:lnTo>
                                <a:pt x="1725" y="0"/>
                              </a:lnTo>
                              <a:lnTo>
                                <a:pt x="1831" y="4"/>
                              </a:lnTo>
                              <a:lnTo>
                                <a:pt x="1933" y="13"/>
                              </a:lnTo>
                              <a:lnTo>
                                <a:pt x="2035" y="29"/>
                              </a:lnTo>
                              <a:lnTo>
                                <a:pt x="2134" y="49"/>
                              </a:lnTo>
                              <a:lnTo>
                                <a:pt x="2232" y="77"/>
                              </a:lnTo>
                              <a:lnTo>
                                <a:pt x="2327" y="109"/>
                              </a:lnTo>
                              <a:lnTo>
                                <a:pt x="2419" y="146"/>
                              </a:lnTo>
                              <a:lnTo>
                                <a:pt x="2509" y="189"/>
                              </a:lnTo>
                              <a:lnTo>
                                <a:pt x="2596" y="236"/>
                              </a:lnTo>
                              <a:lnTo>
                                <a:pt x="2679" y="288"/>
                              </a:lnTo>
                              <a:lnTo>
                                <a:pt x="2760" y="345"/>
                              </a:lnTo>
                              <a:lnTo>
                                <a:pt x="2837" y="407"/>
                              </a:lnTo>
                              <a:lnTo>
                                <a:pt x="2909" y="472"/>
                              </a:lnTo>
                              <a:lnTo>
                                <a:pt x="2979" y="542"/>
                              </a:lnTo>
                              <a:lnTo>
                                <a:pt x="3044" y="614"/>
                              </a:lnTo>
                              <a:lnTo>
                                <a:pt x="3105" y="691"/>
                              </a:lnTo>
                              <a:lnTo>
                                <a:pt x="3163" y="772"/>
                              </a:lnTo>
                              <a:lnTo>
                                <a:pt x="3215" y="855"/>
                              </a:lnTo>
                              <a:lnTo>
                                <a:pt x="3262" y="942"/>
                              </a:lnTo>
                              <a:lnTo>
                                <a:pt x="3305" y="1032"/>
                              </a:lnTo>
                              <a:lnTo>
                                <a:pt x="3342" y="1124"/>
                              </a:lnTo>
                              <a:lnTo>
                                <a:pt x="3374" y="1219"/>
                              </a:lnTo>
                              <a:lnTo>
                                <a:pt x="3402" y="1317"/>
                              </a:lnTo>
                              <a:lnTo>
                                <a:pt x="3422" y="1416"/>
                              </a:lnTo>
                              <a:lnTo>
                                <a:pt x="3438" y="1518"/>
                              </a:lnTo>
                              <a:lnTo>
                                <a:pt x="3447" y="1620"/>
                              </a:lnTo>
                              <a:lnTo>
                                <a:pt x="3451" y="1726"/>
                              </a:lnTo>
                              <a:lnTo>
                                <a:pt x="3447" y="1831"/>
                              </a:lnTo>
                              <a:lnTo>
                                <a:pt x="3438" y="1935"/>
                              </a:lnTo>
                              <a:lnTo>
                                <a:pt x="3422" y="2036"/>
                              </a:lnTo>
                              <a:lnTo>
                                <a:pt x="3402" y="2136"/>
                              </a:lnTo>
                              <a:lnTo>
                                <a:pt x="3374" y="2233"/>
                              </a:lnTo>
                              <a:lnTo>
                                <a:pt x="3342" y="2328"/>
                              </a:lnTo>
                              <a:lnTo>
                                <a:pt x="3305" y="2420"/>
                              </a:lnTo>
                              <a:lnTo>
                                <a:pt x="3262" y="2510"/>
                              </a:lnTo>
                              <a:lnTo>
                                <a:pt x="3215" y="2596"/>
                              </a:lnTo>
                              <a:lnTo>
                                <a:pt x="3163" y="2680"/>
                              </a:lnTo>
                              <a:lnTo>
                                <a:pt x="3105" y="2761"/>
                              </a:lnTo>
                              <a:lnTo>
                                <a:pt x="3044" y="2837"/>
                              </a:lnTo>
                              <a:lnTo>
                                <a:pt x="2979" y="2911"/>
                              </a:lnTo>
                              <a:lnTo>
                                <a:pt x="2909" y="2980"/>
                              </a:lnTo>
                              <a:lnTo>
                                <a:pt x="2837" y="3046"/>
                              </a:lnTo>
                              <a:lnTo>
                                <a:pt x="2760" y="3106"/>
                              </a:lnTo>
                              <a:lnTo>
                                <a:pt x="2679" y="3163"/>
                              </a:lnTo>
                              <a:lnTo>
                                <a:pt x="2596" y="3215"/>
                              </a:lnTo>
                              <a:lnTo>
                                <a:pt x="2509" y="3262"/>
                              </a:lnTo>
                              <a:lnTo>
                                <a:pt x="2419" y="3305"/>
                              </a:lnTo>
                              <a:lnTo>
                                <a:pt x="2327" y="3343"/>
                              </a:lnTo>
                              <a:lnTo>
                                <a:pt x="2232" y="3376"/>
                              </a:lnTo>
                              <a:lnTo>
                                <a:pt x="2134" y="3402"/>
                              </a:lnTo>
                              <a:lnTo>
                                <a:pt x="2035" y="3423"/>
                              </a:lnTo>
                              <a:lnTo>
                                <a:pt x="1933" y="3438"/>
                              </a:lnTo>
                              <a:lnTo>
                                <a:pt x="1831" y="3448"/>
                              </a:lnTo>
                              <a:lnTo>
                                <a:pt x="1725" y="3451"/>
                              </a:lnTo>
                              <a:lnTo>
                                <a:pt x="1620" y="3448"/>
                              </a:lnTo>
                              <a:lnTo>
                                <a:pt x="1516" y="3438"/>
                              </a:lnTo>
                              <a:lnTo>
                                <a:pt x="1415" y="3423"/>
                              </a:lnTo>
                              <a:lnTo>
                                <a:pt x="1315" y="3402"/>
                              </a:lnTo>
                              <a:lnTo>
                                <a:pt x="1218" y="3376"/>
                              </a:lnTo>
                              <a:lnTo>
                                <a:pt x="1123" y="3343"/>
                              </a:lnTo>
                              <a:lnTo>
                                <a:pt x="1031" y="3305"/>
                              </a:lnTo>
                              <a:lnTo>
                                <a:pt x="941" y="3262"/>
                              </a:lnTo>
                              <a:lnTo>
                                <a:pt x="855" y="3215"/>
                              </a:lnTo>
                              <a:lnTo>
                                <a:pt x="771" y="3163"/>
                              </a:lnTo>
                              <a:lnTo>
                                <a:pt x="690" y="3106"/>
                              </a:lnTo>
                              <a:lnTo>
                                <a:pt x="614" y="3046"/>
                              </a:lnTo>
                              <a:lnTo>
                                <a:pt x="540" y="2980"/>
                              </a:lnTo>
                              <a:lnTo>
                                <a:pt x="471" y="2911"/>
                              </a:lnTo>
                              <a:lnTo>
                                <a:pt x="405" y="2837"/>
                              </a:lnTo>
                              <a:lnTo>
                                <a:pt x="345" y="2761"/>
                              </a:lnTo>
                              <a:lnTo>
                                <a:pt x="288" y="2680"/>
                              </a:lnTo>
                              <a:lnTo>
                                <a:pt x="236" y="2596"/>
                              </a:lnTo>
                              <a:lnTo>
                                <a:pt x="189" y="2510"/>
                              </a:lnTo>
                              <a:lnTo>
                                <a:pt x="146" y="2420"/>
                              </a:lnTo>
                              <a:lnTo>
                                <a:pt x="108" y="2328"/>
                              </a:lnTo>
                              <a:lnTo>
                                <a:pt x="75" y="2233"/>
                              </a:lnTo>
                              <a:lnTo>
                                <a:pt x="49" y="2136"/>
                              </a:lnTo>
                              <a:lnTo>
                                <a:pt x="28" y="2036"/>
                              </a:lnTo>
                              <a:lnTo>
                                <a:pt x="13" y="1935"/>
                              </a:lnTo>
                              <a:lnTo>
                                <a:pt x="3" y="1831"/>
                              </a:lnTo>
                              <a:lnTo>
                                <a:pt x="0" y="1726"/>
                              </a:lnTo>
                              <a:lnTo>
                                <a:pt x="3" y="1620"/>
                              </a:lnTo>
                              <a:lnTo>
                                <a:pt x="13" y="1518"/>
                              </a:lnTo>
                              <a:lnTo>
                                <a:pt x="28" y="1416"/>
                              </a:lnTo>
                              <a:lnTo>
                                <a:pt x="49" y="1317"/>
                              </a:lnTo>
                              <a:lnTo>
                                <a:pt x="75" y="1219"/>
                              </a:lnTo>
                              <a:lnTo>
                                <a:pt x="108" y="1124"/>
                              </a:lnTo>
                              <a:lnTo>
                                <a:pt x="146" y="1032"/>
                              </a:lnTo>
                              <a:lnTo>
                                <a:pt x="189" y="942"/>
                              </a:lnTo>
                              <a:lnTo>
                                <a:pt x="236" y="855"/>
                              </a:lnTo>
                              <a:lnTo>
                                <a:pt x="288" y="772"/>
                              </a:lnTo>
                              <a:lnTo>
                                <a:pt x="345" y="691"/>
                              </a:lnTo>
                              <a:lnTo>
                                <a:pt x="405" y="614"/>
                              </a:lnTo>
                              <a:lnTo>
                                <a:pt x="471" y="542"/>
                              </a:lnTo>
                              <a:lnTo>
                                <a:pt x="540" y="472"/>
                              </a:lnTo>
                              <a:lnTo>
                                <a:pt x="614" y="407"/>
                              </a:lnTo>
                              <a:lnTo>
                                <a:pt x="690" y="345"/>
                              </a:lnTo>
                              <a:lnTo>
                                <a:pt x="771" y="288"/>
                              </a:lnTo>
                              <a:lnTo>
                                <a:pt x="855" y="236"/>
                              </a:lnTo>
                              <a:lnTo>
                                <a:pt x="941" y="189"/>
                              </a:lnTo>
                              <a:lnTo>
                                <a:pt x="1031" y="146"/>
                              </a:lnTo>
                              <a:lnTo>
                                <a:pt x="1123" y="109"/>
                              </a:lnTo>
                              <a:lnTo>
                                <a:pt x="1218" y="77"/>
                              </a:lnTo>
                              <a:lnTo>
                                <a:pt x="1315" y="49"/>
                              </a:lnTo>
                              <a:lnTo>
                                <a:pt x="1415" y="29"/>
                              </a:lnTo>
                              <a:lnTo>
                                <a:pt x="1516" y="13"/>
                              </a:lnTo>
                              <a:lnTo>
                                <a:pt x="1620" y="4"/>
                              </a:lnTo>
                              <a:lnTo>
                                <a:pt x="17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kedIn symbol"/>
                      <wps:cNvSpPr>
                        <a:spLocks/>
                      </wps:cNvSpPr>
                      <wps:spPr bwMode="auto">
                        <a:xfrm>
                          <a:off x="113" y="102"/>
                          <a:ext cx="203" cy="202"/>
                        </a:xfrm>
                        <a:custGeom>
                          <a:avLst/>
                          <a:gdLst>
                            <a:gd name="T0" fmla="*/ 45 w 1619"/>
                            <a:gd name="T1" fmla="*/ 67 h 1615"/>
                            <a:gd name="T2" fmla="*/ 3 w 1619"/>
                            <a:gd name="T3" fmla="*/ 202 h 1615"/>
                            <a:gd name="T4" fmla="*/ 153 w 1619"/>
                            <a:gd name="T5" fmla="*/ 64 h 1615"/>
                            <a:gd name="T6" fmla="*/ 165 w 1619"/>
                            <a:gd name="T7" fmla="*/ 65 h 1615"/>
                            <a:gd name="T8" fmla="*/ 175 w 1619"/>
                            <a:gd name="T9" fmla="*/ 67 h 1615"/>
                            <a:gd name="T10" fmla="*/ 183 w 1619"/>
                            <a:gd name="T11" fmla="*/ 71 h 1615"/>
                            <a:gd name="T12" fmla="*/ 190 w 1619"/>
                            <a:gd name="T13" fmla="*/ 77 h 1615"/>
                            <a:gd name="T14" fmla="*/ 195 w 1619"/>
                            <a:gd name="T15" fmla="*/ 84 h 1615"/>
                            <a:gd name="T16" fmla="*/ 198 w 1619"/>
                            <a:gd name="T17" fmla="*/ 92 h 1615"/>
                            <a:gd name="T18" fmla="*/ 201 w 1619"/>
                            <a:gd name="T19" fmla="*/ 101 h 1615"/>
                            <a:gd name="T20" fmla="*/ 202 w 1619"/>
                            <a:gd name="T21" fmla="*/ 112 h 1615"/>
                            <a:gd name="T22" fmla="*/ 203 w 1619"/>
                            <a:gd name="T23" fmla="*/ 122 h 1615"/>
                            <a:gd name="T24" fmla="*/ 203 w 1619"/>
                            <a:gd name="T25" fmla="*/ 202 h 1615"/>
                            <a:gd name="T26" fmla="*/ 161 w 1619"/>
                            <a:gd name="T27" fmla="*/ 136 h 1615"/>
                            <a:gd name="T28" fmla="*/ 161 w 1619"/>
                            <a:gd name="T29" fmla="*/ 130 h 1615"/>
                            <a:gd name="T30" fmla="*/ 161 w 1619"/>
                            <a:gd name="T31" fmla="*/ 124 h 1615"/>
                            <a:gd name="T32" fmla="*/ 160 w 1619"/>
                            <a:gd name="T33" fmla="*/ 118 h 1615"/>
                            <a:gd name="T34" fmla="*/ 158 w 1619"/>
                            <a:gd name="T35" fmla="*/ 113 h 1615"/>
                            <a:gd name="T36" fmla="*/ 155 w 1619"/>
                            <a:gd name="T37" fmla="*/ 108 h 1615"/>
                            <a:gd name="T38" fmla="*/ 151 w 1619"/>
                            <a:gd name="T39" fmla="*/ 104 h 1615"/>
                            <a:gd name="T40" fmla="*/ 146 w 1619"/>
                            <a:gd name="T41" fmla="*/ 102 h 1615"/>
                            <a:gd name="T42" fmla="*/ 139 w 1619"/>
                            <a:gd name="T43" fmla="*/ 101 h 1615"/>
                            <a:gd name="T44" fmla="*/ 131 w 1619"/>
                            <a:gd name="T45" fmla="*/ 102 h 1615"/>
                            <a:gd name="T46" fmla="*/ 125 w 1619"/>
                            <a:gd name="T47" fmla="*/ 104 h 1615"/>
                            <a:gd name="T48" fmla="*/ 121 w 1619"/>
                            <a:gd name="T49" fmla="*/ 108 h 1615"/>
                            <a:gd name="T50" fmla="*/ 117 w 1619"/>
                            <a:gd name="T51" fmla="*/ 113 h 1615"/>
                            <a:gd name="T52" fmla="*/ 115 w 1619"/>
                            <a:gd name="T53" fmla="*/ 118 h 1615"/>
                            <a:gd name="T54" fmla="*/ 114 w 1619"/>
                            <a:gd name="T55" fmla="*/ 125 h 1615"/>
                            <a:gd name="T56" fmla="*/ 114 w 1619"/>
                            <a:gd name="T57" fmla="*/ 132 h 1615"/>
                            <a:gd name="T58" fmla="*/ 114 w 1619"/>
                            <a:gd name="T59" fmla="*/ 202 h 1615"/>
                            <a:gd name="T60" fmla="*/ 72 w 1619"/>
                            <a:gd name="T61" fmla="*/ 67 h 1615"/>
                            <a:gd name="T62" fmla="*/ 112 w 1619"/>
                            <a:gd name="T63" fmla="*/ 86 h 1615"/>
                            <a:gd name="T64" fmla="*/ 114 w 1619"/>
                            <a:gd name="T65" fmla="*/ 83 h 1615"/>
                            <a:gd name="T66" fmla="*/ 119 w 1619"/>
                            <a:gd name="T67" fmla="*/ 77 h 1615"/>
                            <a:gd name="T68" fmla="*/ 125 w 1619"/>
                            <a:gd name="T69" fmla="*/ 72 h 1615"/>
                            <a:gd name="T70" fmla="*/ 133 w 1619"/>
                            <a:gd name="T71" fmla="*/ 68 h 1615"/>
                            <a:gd name="T72" fmla="*/ 142 w 1619"/>
                            <a:gd name="T73" fmla="*/ 65 h 1615"/>
                            <a:gd name="T74" fmla="*/ 153 w 1619"/>
                            <a:gd name="T75" fmla="*/ 64 h 1615"/>
                            <a:gd name="T76" fmla="*/ 29 w 1619"/>
                            <a:gd name="T77" fmla="*/ 0 h 1615"/>
                            <a:gd name="T78" fmla="*/ 37 w 1619"/>
                            <a:gd name="T79" fmla="*/ 3 h 1615"/>
                            <a:gd name="T80" fmla="*/ 43 w 1619"/>
                            <a:gd name="T81" fmla="*/ 9 h 1615"/>
                            <a:gd name="T82" fmla="*/ 47 w 1619"/>
                            <a:gd name="T83" fmla="*/ 16 h 1615"/>
                            <a:gd name="T84" fmla="*/ 49 w 1619"/>
                            <a:gd name="T85" fmla="*/ 24 h 1615"/>
                            <a:gd name="T86" fmla="*/ 47 w 1619"/>
                            <a:gd name="T87" fmla="*/ 33 h 1615"/>
                            <a:gd name="T88" fmla="*/ 43 w 1619"/>
                            <a:gd name="T89" fmla="*/ 40 h 1615"/>
                            <a:gd name="T90" fmla="*/ 37 w 1619"/>
                            <a:gd name="T91" fmla="*/ 45 h 1615"/>
                            <a:gd name="T92" fmla="*/ 29 w 1619"/>
                            <a:gd name="T93" fmla="*/ 48 h 1615"/>
                            <a:gd name="T94" fmla="*/ 20 w 1619"/>
                            <a:gd name="T95" fmla="*/ 48 h 1615"/>
                            <a:gd name="T96" fmla="*/ 12 w 1619"/>
                            <a:gd name="T97" fmla="*/ 45 h 1615"/>
                            <a:gd name="T98" fmla="*/ 6 w 1619"/>
                            <a:gd name="T99" fmla="*/ 40 h 1615"/>
                            <a:gd name="T100" fmla="*/ 2 w 1619"/>
                            <a:gd name="T101" fmla="*/ 33 h 1615"/>
                            <a:gd name="T102" fmla="*/ 0 w 1619"/>
                            <a:gd name="T103" fmla="*/ 24 h 1615"/>
                            <a:gd name="T104" fmla="*/ 2 w 1619"/>
                            <a:gd name="T105" fmla="*/ 16 h 1615"/>
                            <a:gd name="T106" fmla="*/ 6 w 1619"/>
                            <a:gd name="T107" fmla="*/ 9 h 1615"/>
                            <a:gd name="T108" fmla="*/ 12 w 1619"/>
                            <a:gd name="T109" fmla="*/ 3 h 1615"/>
                            <a:gd name="T110" fmla="*/ 20 w 1619"/>
                            <a:gd name="T111" fmla="*/ 0 h 161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619" h="1615">
                              <a:moveTo>
                                <a:pt x="27" y="537"/>
                              </a:moveTo>
                              <a:lnTo>
                                <a:pt x="362" y="537"/>
                              </a:lnTo>
                              <a:lnTo>
                                <a:pt x="362" y="1615"/>
                              </a:lnTo>
                              <a:lnTo>
                                <a:pt x="27" y="1615"/>
                              </a:lnTo>
                              <a:lnTo>
                                <a:pt x="27" y="537"/>
                              </a:lnTo>
                              <a:close/>
                              <a:moveTo>
                                <a:pt x="1217" y="509"/>
                              </a:moveTo>
                              <a:lnTo>
                                <a:pt x="1268" y="511"/>
                              </a:lnTo>
                              <a:lnTo>
                                <a:pt x="1314" y="517"/>
                              </a:lnTo>
                              <a:lnTo>
                                <a:pt x="1357" y="526"/>
                              </a:lnTo>
                              <a:lnTo>
                                <a:pt x="1396" y="538"/>
                              </a:lnTo>
                              <a:lnTo>
                                <a:pt x="1430" y="553"/>
                              </a:lnTo>
                              <a:lnTo>
                                <a:pt x="1462" y="571"/>
                              </a:lnTo>
                              <a:lnTo>
                                <a:pt x="1489" y="593"/>
                              </a:lnTo>
                              <a:lnTo>
                                <a:pt x="1514" y="617"/>
                              </a:lnTo>
                              <a:lnTo>
                                <a:pt x="1535" y="643"/>
                              </a:lnTo>
                              <a:lnTo>
                                <a:pt x="1554" y="673"/>
                              </a:lnTo>
                              <a:lnTo>
                                <a:pt x="1569" y="704"/>
                              </a:lnTo>
                              <a:lnTo>
                                <a:pt x="1582" y="738"/>
                              </a:lnTo>
                              <a:lnTo>
                                <a:pt x="1593" y="773"/>
                              </a:lnTo>
                              <a:lnTo>
                                <a:pt x="1601" y="811"/>
                              </a:lnTo>
                              <a:lnTo>
                                <a:pt x="1609" y="851"/>
                              </a:lnTo>
                              <a:lnTo>
                                <a:pt x="1613" y="892"/>
                              </a:lnTo>
                              <a:lnTo>
                                <a:pt x="1616" y="934"/>
                              </a:lnTo>
                              <a:lnTo>
                                <a:pt x="1618" y="978"/>
                              </a:lnTo>
                              <a:lnTo>
                                <a:pt x="1619" y="1023"/>
                              </a:lnTo>
                              <a:lnTo>
                                <a:pt x="1619" y="1615"/>
                              </a:lnTo>
                              <a:lnTo>
                                <a:pt x="1284" y="1615"/>
                              </a:lnTo>
                              <a:lnTo>
                                <a:pt x="1284" y="1091"/>
                              </a:lnTo>
                              <a:lnTo>
                                <a:pt x="1284" y="1066"/>
                              </a:lnTo>
                              <a:lnTo>
                                <a:pt x="1283" y="1042"/>
                              </a:lnTo>
                              <a:lnTo>
                                <a:pt x="1282" y="1018"/>
                              </a:lnTo>
                              <a:lnTo>
                                <a:pt x="1281" y="993"/>
                              </a:lnTo>
                              <a:lnTo>
                                <a:pt x="1278" y="969"/>
                              </a:lnTo>
                              <a:lnTo>
                                <a:pt x="1273" y="945"/>
                              </a:lnTo>
                              <a:lnTo>
                                <a:pt x="1268" y="922"/>
                              </a:lnTo>
                              <a:lnTo>
                                <a:pt x="1261" y="901"/>
                              </a:lnTo>
                              <a:lnTo>
                                <a:pt x="1251" y="881"/>
                              </a:lnTo>
                              <a:lnTo>
                                <a:pt x="1240" y="862"/>
                              </a:lnTo>
                              <a:lnTo>
                                <a:pt x="1226" y="845"/>
                              </a:lnTo>
                              <a:lnTo>
                                <a:pt x="1208" y="832"/>
                              </a:lnTo>
                              <a:lnTo>
                                <a:pt x="1189" y="820"/>
                              </a:lnTo>
                              <a:lnTo>
                                <a:pt x="1166" y="812"/>
                              </a:lnTo>
                              <a:lnTo>
                                <a:pt x="1139" y="807"/>
                              </a:lnTo>
                              <a:lnTo>
                                <a:pt x="1109" y="805"/>
                              </a:lnTo>
                              <a:lnTo>
                                <a:pt x="1076" y="807"/>
                              </a:lnTo>
                              <a:lnTo>
                                <a:pt x="1047" y="812"/>
                              </a:lnTo>
                              <a:lnTo>
                                <a:pt x="1021" y="820"/>
                              </a:lnTo>
                              <a:lnTo>
                                <a:pt x="999" y="831"/>
                              </a:lnTo>
                              <a:lnTo>
                                <a:pt x="979" y="845"/>
                              </a:lnTo>
                              <a:lnTo>
                                <a:pt x="963" y="861"/>
                              </a:lnTo>
                              <a:lnTo>
                                <a:pt x="949" y="880"/>
                              </a:lnTo>
                              <a:lnTo>
                                <a:pt x="937" y="901"/>
                              </a:lnTo>
                              <a:lnTo>
                                <a:pt x="929" y="923"/>
                              </a:lnTo>
                              <a:lnTo>
                                <a:pt x="921" y="947"/>
                              </a:lnTo>
                              <a:lnTo>
                                <a:pt x="916" y="972"/>
                              </a:lnTo>
                              <a:lnTo>
                                <a:pt x="912" y="998"/>
                              </a:lnTo>
                              <a:lnTo>
                                <a:pt x="910" y="1026"/>
                              </a:lnTo>
                              <a:lnTo>
                                <a:pt x="908" y="1054"/>
                              </a:lnTo>
                              <a:lnTo>
                                <a:pt x="908" y="1082"/>
                              </a:lnTo>
                              <a:lnTo>
                                <a:pt x="908" y="1615"/>
                              </a:lnTo>
                              <a:lnTo>
                                <a:pt x="573" y="1615"/>
                              </a:lnTo>
                              <a:lnTo>
                                <a:pt x="573" y="537"/>
                              </a:lnTo>
                              <a:lnTo>
                                <a:pt x="894" y="537"/>
                              </a:lnTo>
                              <a:lnTo>
                                <a:pt x="894" y="684"/>
                              </a:lnTo>
                              <a:lnTo>
                                <a:pt x="899" y="684"/>
                              </a:lnTo>
                              <a:lnTo>
                                <a:pt x="913" y="660"/>
                              </a:lnTo>
                              <a:lnTo>
                                <a:pt x="930" y="638"/>
                              </a:lnTo>
                              <a:lnTo>
                                <a:pt x="950" y="615"/>
                              </a:lnTo>
                              <a:lnTo>
                                <a:pt x="973" y="594"/>
                              </a:lnTo>
                              <a:lnTo>
                                <a:pt x="999" y="574"/>
                              </a:lnTo>
                              <a:lnTo>
                                <a:pt x="1028" y="556"/>
                              </a:lnTo>
                              <a:lnTo>
                                <a:pt x="1060" y="541"/>
                              </a:lnTo>
                              <a:lnTo>
                                <a:pt x="1095" y="527"/>
                              </a:lnTo>
                              <a:lnTo>
                                <a:pt x="1133" y="518"/>
                              </a:lnTo>
                              <a:lnTo>
                                <a:pt x="1173" y="511"/>
                              </a:lnTo>
                              <a:lnTo>
                                <a:pt x="1217" y="509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9" y="3"/>
                              </a:lnTo>
                              <a:lnTo>
                                <a:pt x="263" y="12"/>
                              </a:lnTo>
                              <a:lnTo>
                                <a:pt x="293" y="26"/>
                              </a:lnTo>
                              <a:lnTo>
                                <a:pt x="320" y="45"/>
                              </a:lnTo>
                              <a:lnTo>
                                <a:pt x="343" y="69"/>
                              </a:lnTo>
                              <a:lnTo>
                                <a:pt x="362" y="97"/>
                              </a:lnTo>
                              <a:lnTo>
                                <a:pt x="377" y="126"/>
                              </a:lnTo>
                              <a:lnTo>
                                <a:pt x="386" y="159"/>
                              </a:lnTo>
                              <a:lnTo>
                                <a:pt x="389" y="194"/>
                              </a:lnTo>
                              <a:lnTo>
                                <a:pt x="386" y="230"/>
                              </a:lnTo>
                              <a:lnTo>
                                <a:pt x="377" y="262"/>
                              </a:lnTo>
                              <a:lnTo>
                                <a:pt x="362" y="292"/>
                              </a:lnTo>
                              <a:lnTo>
                                <a:pt x="343" y="320"/>
                              </a:lnTo>
                              <a:lnTo>
                                <a:pt x="320" y="343"/>
                              </a:lnTo>
                              <a:lnTo>
                                <a:pt x="293" y="363"/>
                              </a:lnTo>
                              <a:lnTo>
                                <a:pt x="263" y="376"/>
                              </a:lnTo>
                              <a:lnTo>
                                <a:pt x="229" y="386"/>
                              </a:lnTo>
                              <a:lnTo>
                                <a:pt x="195" y="389"/>
                              </a:lnTo>
                              <a:lnTo>
                                <a:pt x="160" y="386"/>
                              </a:lnTo>
                              <a:lnTo>
                                <a:pt x="127" y="376"/>
                              </a:lnTo>
                              <a:lnTo>
                                <a:pt x="96" y="363"/>
                              </a:lnTo>
                              <a:lnTo>
                                <a:pt x="69" y="343"/>
                              </a:lnTo>
                              <a:lnTo>
                                <a:pt x="46" y="320"/>
                              </a:lnTo>
                              <a:lnTo>
                                <a:pt x="27" y="292"/>
                              </a:lnTo>
                              <a:lnTo>
                                <a:pt x="12" y="262"/>
                              </a:lnTo>
                              <a:lnTo>
                                <a:pt x="3" y="230"/>
                              </a:lnTo>
                              <a:lnTo>
                                <a:pt x="0" y="194"/>
                              </a:lnTo>
                              <a:lnTo>
                                <a:pt x="3" y="159"/>
                              </a:lnTo>
                              <a:lnTo>
                                <a:pt x="12" y="126"/>
                              </a:lnTo>
                              <a:lnTo>
                                <a:pt x="27" y="97"/>
                              </a:lnTo>
                              <a:lnTo>
                                <a:pt x="46" y="69"/>
                              </a:lnTo>
                              <a:lnTo>
                                <a:pt x="69" y="45"/>
                              </a:lnTo>
                              <a:lnTo>
                                <a:pt x="96" y="26"/>
                              </a:lnTo>
                              <a:lnTo>
                                <a:pt x="127" y="12"/>
                              </a:lnTo>
                              <a:lnTo>
                                <a:pt x="160" y="3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AC34691" id="Group 16" o:spid="_x0000_s1026" alt="Title: LinkedIn icon" style="width:25.9pt;height:25.9pt;mso-position-horizontal-relative:char;mso-position-vertical-relative:line" coordsize="431,43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">
              <v:shape id="Circle around LinkedIn symbol" o:spid="_x0000_s1027" style="position:absolute;width:431;height:431;visibility:visible;mso-wrap-style:square;v-text-anchor:top" coordsize="3451,34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<v:path arrowok="t" o:connecttype="custom" o:connectlocs="27,0;30,0;33,1;36,2;39,3;42,4;44,6;46,8;48,11;50,13;52,16;53,19;53,22;54,25;54,29;53,32;53,35;52,38;50,40;48,43;46,45;44,47;42,49;39,51;36,52;33,53;30,54;27,54;24,54;20,53;17,52;15,51;12,49;10,47;7,45;5,43;4,40;2,38;1,35;0,32;0,29;0,25;0,22;1,19;2,16;4,13;5,11;7,8;10,6;12,4;15,3;17,2;20,1;24,0;27,0" o:connectangles="0,0,0,0,0,0,0,0,0,0,0,0,0,0,0,0,0,0,0,0,0,0,0,0,0,0,0,0,0,0,0,0,0,0,0,0,0,0,0,0,0,0,0,0,0,0,0,0,0,0,0,0,0,0,0"/>
              </v:shape>
              <v:shape id="LinkedIn symbol" o:spid="_x0000_s1028" style="position:absolute;left:113;top:102;width:203;height:202;visibility:visible;mso-wrap-style:square;v-text-anchor:top" coordsize="1619,16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<v:path arrowok="t" o:connecttype="custom" o:connectlocs="6,8;0,25;19,8;21,8;22,8;23,9;24,10;24,11;25,12;25,13;25,14;25,15;25,25;20,17;20,16;20,16;20,15;20,14;19,14;19,13;18,13;17,13;16,13;16,13;15,14;15,14;14,15;14,16;14,17;14,25;9,8;14,11;14,10;15,10;16,9;17,9;18,8;19,8;4,0;5,0;5,1;6,2;6,3;6,4;5,5;5,6;4,6;3,6;2,6;1,5;0,4;0,3;0,2;1,1;2,0;3,0" o:connectangles="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2E6323" w:rsidRPr="002E6323" w:rsidRDefault="00363269" w:rsidP="002E6323">
    <w:pPr>
      <w:rPr>
        <w:color w:val="000000" w:themeColor="text1"/>
      </w:rPr>
    </w:pPr>
    <w:hyperlink r:id="rId1" w:history="1">
      <w:r w:rsidR="002E6323" w:rsidRPr="002E6323">
        <w:rPr>
          <w:rStyle w:val="Hyperlink"/>
          <w:color w:val="000000" w:themeColor="text1"/>
        </w:rPr>
        <w:t>shakeela.hrms@gmail.com</w:t>
      </w:r>
    </w:hyperlink>
    <w:r w:rsidR="002E6323" w:rsidRPr="002E6323">
      <w:rPr>
        <w:color w:val="000000" w:themeColor="text1"/>
      </w:rPr>
      <w:t xml:space="preserve">   9052911258        </w:t>
    </w:r>
    <w:hyperlink r:id="rId2" w:history="1">
      <w:r w:rsidR="002E6323" w:rsidRPr="002E6323">
        <w:rPr>
          <w:rStyle w:val="Hyperlink"/>
          <w:color w:val="000000" w:themeColor="text1"/>
        </w:rPr>
        <w:t>https://www.linkedin.com/in/shakeela-begum-ba785986/</w:t>
      </w:r>
    </w:hyperlink>
  </w:p>
  <w:p w:rsidR="002E6323" w:rsidRDefault="002E6323" w:rsidP="002E63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8EE" w:rsidRDefault="001A68EE" w:rsidP="00713050">
      <w:pPr>
        <w:spacing w:line="240" w:lineRule="auto"/>
      </w:pPr>
      <w:r>
        <w:separator/>
      </w:r>
    </w:p>
  </w:footnote>
  <w:footnote w:type="continuationSeparator" w:id="0">
    <w:p w:rsidR="001A68EE" w:rsidRDefault="001A68EE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E65D07"/>
    <w:multiLevelType w:val="hybridMultilevel"/>
    <w:tmpl w:val="44E2E3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9544F"/>
    <w:multiLevelType w:val="hybridMultilevel"/>
    <w:tmpl w:val="BEAEB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729AE"/>
    <w:multiLevelType w:val="hybridMultilevel"/>
    <w:tmpl w:val="40A6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75B603B"/>
    <w:multiLevelType w:val="hybridMultilevel"/>
    <w:tmpl w:val="EE6C2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B40EF"/>
    <w:multiLevelType w:val="hybridMultilevel"/>
    <w:tmpl w:val="94589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03"/>
    <w:rsid w:val="000012D6"/>
    <w:rsid w:val="00091382"/>
    <w:rsid w:val="000A07DA"/>
    <w:rsid w:val="000A2BFA"/>
    <w:rsid w:val="000B0619"/>
    <w:rsid w:val="000B61CA"/>
    <w:rsid w:val="000F7610"/>
    <w:rsid w:val="00114ED7"/>
    <w:rsid w:val="00140B0E"/>
    <w:rsid w:val="001A5CA9"/>
    <w:rsid w:val="001A68EE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E6323"/>
    <w:rsid w:val="002F03FA"/>
    <w:rsid w:val="00313E86"/>
    <w:rsid w:val="00333CD3"/>
    <w:rsid w:val="00340365"/>
    <w:rsid w:val="00342B64"/>
    <w:rsid w:val="00363269"/>
    <w:rsid w:val="00364079"/>
    <w:rsid w:val="0037630D"/>
    <w:rsid w:val="003C5528"/>
    <w:rsid w:val="003D03E5"/>
    <w:rsid w:val="004077FB"/>
    <w:rsid w:val="004244FF"/>
    <w:rsid w:val="00424DD9"/>
    <w:rsid w:val="0046104A"/>
    <w:rsid w:val="004717C5"/>
    <w:rsid w:val="004A24CC"/>
    <w:rsid w:val="004D3473"/>
    <w:rsid w:val="00523479"/>
    <w:rsid w:val="00543DB7"/>
    <w:rsid w:val="005729B0"/>
    <w:rsid w:val="005E4C62"/>
    <w:rsid w:val="00641630"/>
    <w:rsid w:val="006533D9"/>
    <w:rsid w:val="00684488"/>
    <w:rsid w:val="006A3CE7"/>
    <w:rsid w:val="006A7746"/>
    <w:rsid w:val="006B5625"/>
    <w:rsid w:val="006C4C50"/>
    <w:rsid w:val="006D76B1"/>
    <w:rsid w:val="00713050"/>
    <w:rsid w:val="00741125"/>
    <w:rsid w:val="00746F7F"/>
    <w:rsid w:val="007569C1"/>
    <w:rsid w:val="00763832"/>
    <w:rsid w:val="007D2696"/>
    <w:rsid w:val="007D2FD2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50BC9"/>
    <w:rsid w:val="00974963"/>
    <w:rsid w:val="00985D58"/>
    <w:rsid w:val="009A5275"/>
    <w:rsid w:val="009B3C40"/>
    <w:rsid w:val="00A21C67"/>
    <w:rsid w:val="00A42540"/>
    <w:rsid w:val="00A50939"/>
    <w:rsid w:val="00A76A03"/>
    <w:rsid w:val="00A83413"/>
    <w:rsid w:val="00A8456C"/>
    <w:rsid w:val="00AA6A40"/>
    <w:rsid w:val="00AA75F6"/>
    <w:rsid w:val="00AD00FD"/>
    <w:rsid w:val="00AF0A8E"/>
    <w:rsid w:val="00B10A06"/>
    <w:rsid w:val="00B5664D"/>
    <w:rsid w:val="00BA5B40"/>
    <w:rsid w:val="00BD0206"/>
    <w:rsid w:val="00C2098A"/>
    <w:rsid w:val="00C41DC1"/>
    <w:rsid w:val="00C45D2B"/>
    <w:rsid w:val="00C5444A"/>
    <w:rsid w:val="00C612DA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DF64BF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1DC1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DD3CB85-EE34-CA43-A2E9-2E393DC3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u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AA75F6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customStyle="1" w:styleId="GridTable1Light1">
    <w:name w:val="Grid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urful1">
    <w:name w:val="Grid Table 6 Colou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urfulAccent21">
    <w:name w:val="Grid Table 6 Colourful – Accent 21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urfulAccent31">
    <w:name w:val="Grid Table 6 Colourful – Accent 31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urfulAccent61">
    <w:name w:val="Grid Table 6 Colourful – Accent 61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urful1">
    <w:name w:val="Grid Table 7 Colou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1">
    <w:name w:val="Grid Table 7 Colourful – Accent 1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urfulAccent21">
    <w:name w:val="Grid Table 7 Colourful – Accent 21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urfulAccent31">
    <w:name w:val="Grid Table 7 Colourful – Accent 31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urfulAccent41">
    <w:name w:val="Grid Table 7 Colourful – Accent 41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urfulAccent51">
    <w:name w:val="Grid Table 7 Colourful – Accent 51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urfulAccent61">
    <w:name w:val="Grid Table 7 Colourful – Accent 61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urful1">
    <w:name w:val="List Table 6 Colou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1">
    <w:name w:val="List Table 6 Colourful – Accent 1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urfulAccent21">
    <w:name w:val="List Table 6 Colourful – Accent 21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urfulAccent31">
    <w:name w:val="List Table 6 Colourful – Accent 31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urfulAccent41">
    <w:name w:val="List Table 6 Colourful – Accent 41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urfulAccent51">
    <w:name w:val="List Table 6 Colourful – Accent 51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urfulAccent61">
    <w:name w:val="List Table 6 Colourful – Accent 61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urful1">
    <w:name w:val="List Table 7 Colou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1">
    <w:name w:val="List Table 7 Colourful – Accent 21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1">
    <w:name w:val="List Table 7 Colourful – Accent 31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1">
    <w:name w:val="List Table 7 Colourful – Accent 41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1">
    <w:name w:val="List Table 7 Colourful – Accent 51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1">
    <w:name w:val="List Table 7 Colourful – Accent 61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customStyle="1" w:styleId="PlainTable11">
    <w:name w:val="Plain Table 1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Style4">
    <w:name w:val="Style4"/>
    <w:basedOn w:val="Normal"/>
    <w:uiPriority w:val="99"/>
    <w:rsid w:val="0097496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974963"/>
    <w:rPr>
      <w:rFonts w:ascii="Trebuchet MS" w:hAnsi="Trebuchet MS" w:cs="Trebuchet MS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974963"/>
    <w:rPr>
      <w:rFonts w:ascii="Trebuchet MS" w:hAnsi="Trebuchet MS" w:cs="Trebuchet MS"/>
      <w:b/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shakeela-begum-ba785986/" TargetMode="External" /><Relationship Id="rId1" Type="http://schemas.openxmlformats.org/officeDocument/2006/relationships/hyperlink" Target="mailto:shakeela.hrms@gmail.com" TargetMode="Externa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shakeela-begum-ba785986/" TargetMode="External" /><Relationship Id="rId1" Type="http://schemas.openxmlformats.org/officeDocument/2006/relationships/hyperlink" Target="mailto:shakeela.hrms@gmail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e\AppData\Roaming\Microsoft\Templates\Polished%20resume,%20designed%20by%20MOO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35380FD9974337845B72F736EBE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1B99-69BD-4CE7-96B4-006C9FE05693}"/>
      </w:docPartPr>
      <w:docPartBody>
        <w:p w:rsidR="00564D58" w:rsidRDefault="00B90F62">
          <w:pPr>
            <w:pStyle w:val="1B35380FD9974337845B72F736EBEABD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C1B"/>
    <w:rsid w:val="00210C1B"/>
    <w:rsid w:val="00564D58"/>
    <w:rsid w:val="009836DF"/>
    <w:rsid w:val="00AC059D"/>
    <w:rsid w:val="00B54672"/>
    <w:rsid w:val="00B90F62"/>
    <w:rsid w:val="00BC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9CEF0D949B4AA9A10C55FC4A18EB98">
    <w:name w:val="409CEF0D949B4AA9A10C55FC4A18EB98"/>
    <w:rsid w:val="009836DF"/>
  </w:style>
  <w:style w:type="paragraph" w:customStyle="1" w:styleId="4EE9CF72261248B1AC0914B5610B02EA">
    <w:name w:val="4EE9CF72261248B1AC0914B5610B02EA"/>
    <w:rsid w:val="009836DF"/>
  </w:style>
  <w:style w:type="paragraph" w:customStyle="1" w:styleId="1F615B52932B4371B440F3BEF1F85CE7">
    <w:name w:val="1F615B52932B4371B440F3BEF1F85CE7"/>
    <w:rsid w:val="009836DF"/>
  </w:style>
  <w:style w:type="paragraph" w:customStyle="1" w:styleId="9022F7469E7142E0A69D97DD426FD3C8">
    <w:name w:val="9022F7469E7142E0A69D97DD426FD3C8"/>
    <w:rsid w:val="009836DF"/>
  </w:style>
  <w:style w:type="paragraph" w:customStyle="1" w:styleId="184A034099884BB0A4EB849D9317E654">
    <w:name w:val="184A034099884BB0A4EB849D9317E654"/>
    <w:rsid w:val="009836DF"/>
  </w:style>
  <w:style w:type="paragraph" w:customStyle="1" w:styleId="1B35380FD9974337845B72F736EBEABD">
    <w:name w:val="1B35380FD9974337845B72F736EBEABD"/>
    <w:rsid w:val="009836DF"/>
  </w:style>
  <w:style w:type="paragraph" w:customStyle="1" w:styleId="C23AF91905D54D37891C4C429538072E">
    <w:name w:val="C23AF91905D54D37891C4C429538072E"/>
    <w:rsid w:val="009836DF"/>
  </w:style>
  <w:style w:type="paragraph" w:customStyle="1" w:styleId="AED7AF9CEC57453BA8933679359B780C">
    <w:name w:val="AED7AF9CEC57453BA8933679359B780C"/>
    <w:rsid w:val="009836DF"/>
  </w:style>
  <w:style w:type="paragraph" w:customStyle="1" w:styleId="1F686299AC4E4D9B845DF22C8E843750">
    <w:name w:val="1F686299AC4E4D9B845DF22C8E843750"/>
    <w:rsid w:val="009836DF"/>
  </w:style>
  <w:style w:type="paragraph" w:customStyle="1" w:styleId="F4463CD34257477BBA57B88A7A5EEBDF">
    <w:name w:val="F4463CD34257477BBA57B88A7A5EEBDF"/>
    <w:rsid w:val="009836DF"/>
  </w:style>
  <w:style w:type="paragraph" w:customStyle="1" w:styleId="BE7E6BB53A3946BA981EA25CD7D83427">
    <w:name w:val="BE7E6BB53A3946BA981EA25CD7D83427"/>
    <w:rsid w:val="009836DF"/>
  </w:style>
  <w:style w:type="paragraph" w:customStyle="1" w:styleId="0881F42C45BE4DBEAB5C2CDB923CECB7">
    <w:name w:val="0881F42C45BE4DBEAB5C2CDB923CECB7"/>
    <w:rsid w:val="009836DF"/>
  </w:style>
  <w:style w:type="paragraph" w:customStyle="1" w:styleId="42B54F2BCBC244F7BFA04134598DAA2E">
    <w:name w:val="42B54F2BCBC244F7BFA04134598DAA2E"/>
    <w:rsid w:val="009836DF"/>
  </w:style>
  <w:style w:type="paragraph" w:customStyle="1" w:styleId="3F7272803EB246EABD4A5F86815AEB9A">
    <w:name w:val="3F7272803EB246EABD4A5F86815AEB9A"/>
    <w:rsid w:val="009836DF"/>
  </w:style>
  <w:style w:type="paragraph" w:customStyle="1" w:styleId="1CD32E4F43004AF58477D9BA7BC54DDA">
    <w:name w:val="1CD32E4F43004AF58477D9BA7BC54DDA"/>
    <w:rsid w:val="009836DF"/>
  </w:style>
  <w:style w:type="paragraph" w:customStyle="1" w:styleId="C71E289FAE494DED9336CFCE18A0A9B7">
    <w:name w:val="C71E289FAE494DED9336CFCE18A0A9B7"/>
    <w:rsid w:val="009836DF"/>
  </w:style>
  <w:style w:type="paragraph" w:customStyle="1" w:styleId="63800C02C5914915ACDE19D4FE16FC49">
    <w:name w:val="63800C02C5914915ACDE19D4FE16FC49"/>
    <w:rsid w:val="009836DF"/>
  </w:style>
  <w:style w:type="paragraph" w:customStyle="1" w:styleId="B029622342504D178EAAB5EA3D3FB3FD">
    <w:name w:val="B029622342504D178EAAB5EA3D3FB3FD"/>
    <w:rsid w:val="009836DF"/>
  </w:style>
  <w:style w:type="paragraph" w:customStyle="1" w:styleId="A21587BAB9244860B67FA2D0C657AFF1">
    <w:name w:val="A21587BAB9244860B67FA2D0C657AFF1"/>
    <w:rsid w:val="009836DF"/>
  </w:style>
  <w:style w:type="paragraph" w:customStyle="1" w:styleId="83E3EDE4F9DF4173854F871FC210D25A">
    <w:name w:val="83E3EDE4F9DF4173854F871FC210D25A"/>
    <w:rsid w:val="009836DF"/>
  </w:style>
  <w:style w:type="paragraph" w:customStyle="1" w:styleId="6E51D554993449C5838086010E1E865D">
    <w:name w:val="6E51D554993449C5838086010E1E865D"/>
    <w:rsid w:val="009836DF"/>
  </w:style>
  <w:style w:type="paragraph" w:customStyle="1" w:styleId="87CB54C1C9B749E282CB06D14EF15A9B">
    <w:name w:val="87CB54C1C9B749E282CB06D14EF15A9B"/>
    <w:rsid w:val="009836DF"/>
  </w:style>
  <w:style w:type="paragraph" w:customStyle="1" w:styleId="9CE7726700EB4517A4032CE2ECF22438">
    <w:name w:val="9CE7726700EB4517A4032CE2ECF22438"/>
    <w:rsid w:val="009836DF"/>
  </w:style>
  <w:style w:type="paragraph" w:customStyle="1" w:styleId="F381D79628644B8AACA168BF581F97D7">
    <w:name w:val="F381D79628644B8AACA168BF581F97D7"/>
    <w:rsid w:val="009836DF"/>
  </w:style>
  <w:style w:type="paragraph" w:customStyle="1" w:styleId="E4B6481C330346598551E3B0A4136B0F">
    <w:name w:val="E4B6481C330346598551E3B0A4136B0F"/>
    <w:rsid w:val="009836DF"/>
  </w:style>
  <w:style w:type="paragraph" w:customStyle="1" w:styleId="22015473974340A8B967ED4B899E2931">
    <w:name w:val="22015473974340A8B967ED4B899E2931"/>
    <w:rsid w:val="009836DF"/>
  </w:style>
  <w:style w:type="paragraph" w:customStyle="1" w:styleId="9EF3A821C1044601B92A80FFACE7C807">
    <w:name w:val="9EF3A821C1044601B92A80FFACE7C807"/>
    <w:rsid w:val="009836DF"/>
  </w:style>
  <w:style w:type="paragraph" w:customStyle="1" w:styleId="083EABB7F08140378CFEBBF38E8A739D">
    <w:name w:val="083EABB7F08140378CFEBBF38E8A739D"/>
    <w:rsid w:val="009836DF"/>
  </w:style>
  <w:style w:type="paragraph" w:customStyle="1" w:styleId="737CB2B1807B49E18B649F3A067621F5">
    <w:name w:val="737CB2B1807B49E18B649F3A067621F5"/>
    <w:rsid w:val="009836DF"/>
  </w:style>
  <w:style w:type="paragraph" w:customStyle="1" w:styleId="2664A48C377F4B4D8394E20C3FAE8E51">
    <w:name w:val="2664A48C377F4B4D8394E20C3FAE8E51"/>
    <w:rsid w:val="009836DF"/>
  </w:style>
  <w:style w:type="paragraph" w:customStyle="1" w:styleId="1AB6626FC5DB4C098EC471059DBD929F">
    <w:name w:val="1AB6626FC5DB4C098EC471059DBD929F"/>
    <w:rsid w:val="00210C1B"/>
  </w:style>
  <w:style w:type="paragraph" w:customStyle="1" w:styleId="ED8E481CDD624B449E871A692588D332">
    <w:name w:val="ED8E481CDD624B449E871A692588D332"/>
    <w:rsid w:val="00210C1B"/>
  </w:style>
  <w:style w:type="paragraph" w:customStyle="1" w:styleId="579A15B758824388B18323A3C4722116">
    <w:name w:val="579A15B758824388B18323A3C4722116"/>
    <w:rsid w:val="00210C1B"/>
  </w:style>
  <w:style w:type="paragraph" w:customStyle="1" w:styleId="1054013A28D747EA9F62C7954730488F">
    <w:name w:val="1054013A28D747EA9F62C7954730488F"/>
    <w:rsid w:val="00210C1B"/>
  </w:style>
  <w:style w:type="paragraph" w:customStyle="1" w:styleId="09C1480AC0124B29B7459AFE1D1AD996">
    <w:name w:val="09C1480AC0124B29B7459AFE1D1AD996"/>
    <w:rsid w:val="00210C1B"/>
  </w:style>
  <w:style w:type="paragraph" w:customStyle="1" w:styleId="F3FE3ABE777447D783232DC81AA7947D">
    <w:name w:val="F3FE3ABE777447D783232DC81AA7947D"/>
    <w:rsid w:val="00210C1B"/>
  </w:style>
  <w:style w:type="paragraph" w:customStyle="1" w:styleId="7F848EE632094AACB3A8FD671B8B4AE4">
    <w:name w:val="7F848EE632094AACB3A8FD671B8B4AE4"/>
    <w:rsid w:val="00210C1B"/>
  </w:style>
  <w:style w:type="paragraph" w:customStyle="1" w:styleId="74073BEC45BA43EF961F5C49BBD32674">
    <w:name w:val="74073BEC45BA43EF961F5C49BBD32674"/>
    <w:rsid w:val="00210C1B"/>
  </w:style>
  <w:style w:type="paragraph" w:customStyle="1" w:styleId="7F34C3D0E03B42A5BF4930234BC8D5A6">
    <w:name w:val="7F34C3D0E03B42A5BF4930234BC8D5A6"/>
    <w:rsid w:val="00210C1B"/>
  </w:style>
  <w:style w:type="paragraph" w:customStyle="1" w:styleId="D64FB5D3BB7E47AAA049D61BD8071B19">
    <w:name w:val="D64FB5D3BB7E47AAA049D61BD8071B19"/>
    <w:rsid w:val="00210C1B"/>
  </w:style>
  <w:style w:type="paragraph" w:customStyle="1" w:styleId="6DF455E672AF46CE9795FAE39B8E675A">
    <w:name w:val="6DF455E672AF46CE9795FAE39B8E675A"/>
    <w:rsid w:val="00210C1B"/>
  </w:style>
  <w:style w:type="paragraph" w:customStyle="1" w:styleId="441A9E6349E0421981A6E6831C59270C">
    <w:name w:val="441A9E6349E0421981A6E6831C59270C"/>
    <w:rsid w:val="00210C1B"/>
  </w:style>
  <w:style w:type="paragraph" w:customStyle="1" w:styleId="FA50E3C987DA4EC19B1F6AA0FDB2C506">
    <w:name w:val="FA50E3C987DA4EC19B1F6AA0FDB2C506"/>
    <w:rsid w:val="00210C1B"/>
  </w:style>
  <w:style w:type="paragraph" w:customStyle="1" w:styleId="831A9D0FBA5043938CF25596F5CFCBE4">
    <w:name w:val="831A9D0FBA5043938CF25596F5CFCBE4"/>
    <w:rsid w:val="00210C1B"/>
  </w:style>
  <w:style w:type="paragraph" w:customStyle="1" w:styleId="82B799D4387B4FB889F57AE999D20E00">
    <w:name w:val="82B799D4387B4FB889F57AE999D20E00"/>
    <w:rsid w:val="00210C1B"/>
  </w:style>
  <w:style w:type="paragraph" w:customStyle="1" w:styleId="716F3E461C844B0EAC374FC4E4607BBA">
    <w:name w:val="716F3E461C844B0EAC374FC4E4607BBA"/>
    <w:rsid w:val="00210C1B"/>
  </w:style>
  <w:style w:type="paragraph" w:customStyle="1" w:styleId="3A04F0252D274F91B13957BA0153A1BB">
    <w:name w:val="3A04F0252D274F91B13957BA0153A1BB"/>
    <w:rsid w:val="00210C1B"/>
  </w:style>
  <w:style w:type="paragraph" w:customStyle="1" w:styleId="8690ECFAB2DA40AD8C848F564A354028">
    <w:name w:val="8690ECFAB2DA40AD8C848F564A354028"/>
    <w:rsid w:val="00210C1B"/>
  </w:style>
  <w:style w:type="paragraph" w:customStyle="1" w:styleId="67CA137CA16B4089829E35DA52606960">
    <w:name w:val="67CA137CA16B4089829E35DA52606960"/>
    <w:rsid w:val="00210C1B"/>
  </w:style>
  <w:style w:type="paragraph" w:customStyle="1" w:styleId="BB27F74170E2435B8A962A85E980C56B">
    <w:name w:val="BB27F74170E2435B8A962A85E980C56B"/>
    <w:rsid w:val="00210C1B"/>
  </w:style>
  <w:style w:type="paragraph" w:customStyle="1" w:styleId="9D5451E1D7D44F9E99708B6CDD233838">
    <w:name w:val="9D5451E1D7D44F9E99708B6CDD233838"/>
    <w:rsid w:val="00210C1B"/>
  </w:style>
  <w:style w:type="paragraph" w:customStyle="1" w:styleId="5739D2DDA1B9421FAC8A57F755E2BA2A">
    <w:name w:val="5739D2DDA1B9421FAC8A57F755E2BA2A"/>
    <w:rsid w:val="00210C1B"/>
  </w:style>
  <w:style w:type="paragraph" w:customStyle="1" w:styleId="7E1AEC63D04946F4A5FA4B3D7D86F1B3">
    <w:name w:val="7E1AEC63D04946F4A5FA4B3D7D86F1B3"/>
    <w:rsid w:val="00210C1B"/>
  </w:style>
  <w:style w:type="paragraph" w:customStyle="1" w:styleId="C70F3059D29646D588C0012FEAD19410">
    <w:name w:val="C70F3059D29646D588C0012FEAD19410"/>
    <w:rsid w:val="00210C1B"/>
  </w:style>
  <w:style w:type="paragraph" w:customStyle="1" w:styleId="12F724D95D414CBF86F3F425E2FA9478">
    <w:name w:val="12F724D95D414CBF86F3F425E2FA9478"/>
    <w:rsid w:val="00210C1B"/>
  </w:style>
  <w:style w:type="paragraph" w:customStyle="1" w:styleId="DD6E0D05304D4418981AA57B7EE23FBD">
    <w:name w:val="DD6E0D05304D4418981AA57B7EE23FBD"/>
    <w:rsid w:val="00210C1B"/>
  </w:style>
  <w:style w:type="paragraph" w:customStyle="1" w:styleId="248993B60BF1438D98E1901DC9EDD791">
    <w:name w:val="248993B60BF1438D98E1901DC9EDD791"/>
    <w:rsid w:val="00210C1B"/>
  </w:style>
  <w:style w:type="paragraph" w:customStyle="1" w:styleId="08F3DC638051458AAB7090337FBD2EFF">
    <w:name w:val="08F3DC638051458AAB7090337FBD2EFF"/>
    <w:rsid w:val="00210C1B"/>
  </w:style>
  <w:style w:type="paragraph" w:customStyle="1" w:styleId="9BF70AB9D6664B77B40D51EF5E58E995">
    <w:name w:val="9BF70AB9D6664B77B40D51EF5E58E995"/>
    <w:rsid w:val="00210C1B"/>
  </w:style>
  <w:style w:type="paragraph" w:customStyle="1" w:styleId="407654D98E3749A5BD22C7573DB635A2">
    <w:name w:val="407654D98E3749A5BD22C7573DB635A2"/>
    <w:rsid w:val="00210C1B"/>
  </w:style>
  <w:style w:type="paragraph" w:customStyle="1" w:styleId="6098737038454148908095C0AA8089EB">
    <w:name w:val="6098737038454148908095C0AA8089EB"/>
    <w:rsid w:val="00210C1B"/>
  </w:style>
  <w:style w:type="paragraph" w:customStyle="1" w:styleId="F0B8DD56FE5547949DFBE36DEB23A200">
    <w:name w:val="F0B8DD56FE5547949DFBE36DEB23A200"/>
    <w:rsid w:val="00210C1B"/>
  </w:style>
  <w:style w:type="paragraph" w:customStyle="1" w:styleId="024E81D4FBEB4CA6A304060CDA36CA2A">
    <w:name w:val="024E81D4FBEB4CA6A304060CDA36CA2A"/>
    <w:rsid w:val="00210C1B"/>
  </w:style>
  <w:style w:type="paragraph" w:customStyle="1" w:styleId="EC48E15A105246E794F7955A7C644E11">
    <w:name w:val="EC48E15A105246E794F7955A7C644E11"/>
    <w:rsid w:val="00210C1B"/>
  </w:style>
  <w:style w:type="paragraph" w:customStyle="1" w:styleId="2707B5368C9D4678BA87FE74EFA7CF8F">
    <w:name w:val="2707B5368C9D4678BA87FE74EFA7CF8F"/>
    <w:rsid w:val="00210C1B"/>
  </w:style>
  <w:style w:type="paragraph" w:customStyle="1" w:styleId="80D147F63D7A49039060DCD6B68A415F">
    <w:name w:val="80D147F63D7A49039060DCD6B68A415F"/>
    <w:rsid w:val="00210C1B"/>
  </w:style>
  <w:style w:type="paragraph" w:customStyle="1" w:styleId="D18DB0CD3EE8437CBCCE908A54E4498F">
    <w:name w:val="D18DB0CD3EE8437CBCCE908A54E4498F"/>
    <w:rsid w:val="00210C1B"/>
  </w:style>
  <w:style w:type="paragraph" w:customStyle="1" w:styleId="7B153597ED8D401DB749158F8EAF0851">
    <w:name w:val="7B153597ED8D401DB749158F8EAF0851"/>
    <w:rsid w:val="00210C1B"/>
  </w:style>
  <w:style w:type="paragraph" w:customStyle="1" w:styleId="507208AE6BDE4525B45B8CEABA87AC12">
    <w:name w:val="507208AE6BDE4525B45B8CEABA87AC12"/>
    <w:rsid w:val="00210C1B"/>
  </w:style>
  <w:style w:type="paragraph" w:customStyle="1" w:styleId="B115C17B1D5F450D921F84FB706D3065">
    <w:name w:val="B115C17B1D5F450D921F84FB706D3065"/>
    <w:rsid w:val="00210C1B"/>
  </w:style>
  <w:style w:type="paragraph" w:customStyle="1" w:styleId="16D4BA12D8BE434798DB6310BAE697C3">
    <w:name w:val="16D4BA12D8BE434798DB6310BAE697C3"/>
    <w:rsid w:val="00210C1B"/>
  </w:style>
  <w:style w:type="paragraph" w:customStyle="1" w:styleId="80257BAC77A14CAE887C8B65E24D2E59">
    <w:name w:val="80257BAC77A14CAE887C8B65E24D2E59"/>
    <w:rsid w:val="00210C1B"/>
  </w:style>
  <w:style w:type="paragraph" w:customStyle="1" w:styleId="D9A6BFA317274D60B2A23F7E58E4B50E">
    <w:name w:val="D9A6BFA317274D60B2A23F7E58E4B50E"/>
    <w:rsid w:val="00210C1B"/>
  </w:style>
  <w:style w:type="paragraph" w:customStyle="1" w:styleId="3CF5774C502D4169A208962AB4DC6A57">
    <w:name w:val="3CF5774C502D4169A208962AB4DC6A57"/>
    <w:rsid w:val="00210C1B"/>
  </w:style>
  <w:style w:type="paragraph" w:customStyle="1" w:styleId="4A0D9AD6A1F3467983B9927B9350F519">
    <w:name w:val="4A0D9AD6A1F3467983B9927B9350F519"/>
    <w:rsid w:val="00210C1B"/>
  </w:style>
  <w:style w:type="paragraph" w:customStyle="1" w:styleId="85E14D5BBF7147A9B1F1FDB3737C065E">
    <w:name w:val="85E14D5BBF7147A9B1F1FDB3737C065E"/>
    <w:rsid w:val="00210C1B"/>
  </w:style>
  <w:style w:type="paragraph" w:customStyle="1" w:styleId="22EF51DA4E1140A2A79C8BDB5BC60ED6">
    <w:name w:val="22EF51DA4E1140A2A79C8BDB5BC60ED6"/>
    <w:rsid w:val="00210C1B"/>
  </w:style>
  <w:style w:type="paragraph" w:customStyle="1" w:styleId="1BE2CFE83F644A019A215DEABD50823E">
    <w:name w:val="1BE2CFE83F644A019A215DEABD50823E"/>
    <w:rsid w:val="00210C1B"/>
  </w:style>
  <w:style w:type="paragraph" w:customStyle="1" w:styleId="3D3696D175AA48E5ACB3A191162EF5F9">
    <w:name w:val="3D3696D175AA48E5ACB3A191162EF5F9"/>
    <w:rsid w:val="00210C1B"/>
  </w:style>
  <w:style w:type="paragraph" w:customStyle="1" w:styleId="E3C03445595B4F088A713DA7A0EF6FBF">
    <w:name w:val="E3C03445595B4F088A713DA7A0EF6FBF"/>
    <w:rsid w:val="00210C1B"/>
  </w:style>
  <w:style w:type="paragraph" w:customStyle="1" w:styleId="EAC8C9735E594733B43F995EAFC29CDF">
    <w:name w:val="EAC8C9735E594733B43F995EAFC29CDF"/>
    <w:rsid w:val="00210C1B"/>
  </w:style>
  <w:style w:type="paragraph" w:customStyle="1" w:styleId="31491DE3F41A4824952223CF77F43731">
    <w:name w:val="31491DE3F41A4824952223CF77F43731"/>
    <w:rsid w:val="00210C1B"/>
  </w:style>
  <w:style w:type="paragraph" w:customStyle="1" w:styleId="F53F8C05BEC24675AE8F2745F7287AE7">
    <w:name w:val="F53F8C05BEC24675AE8F2745F7287AE7"/>
    <w:rsid w:val="00210C1B"/>
  </w:style>
  <w:style w:type="paragraph" w:customStyle="1" w:styleId="F7DB6E78AE8D43078577D0707215476D">
    <w:name w:val="F7DB6E78AE8D43078577D0707215476D"/>
    <w:rsid w:val="00210C1B"/>
  </w:style>
  <w:style w:type="paragraph" w:customStyle="1" w:styleId="76927DD5A95A4A4299DD00A36877D043">
    <w:name w:val="76927DD5A95A4A4299DD00A36877D043"/>
    <w:rsid w:val="00210C1B"/>
  </w:style>
  <w:style w:type="paragraph" w:customStyle="1" w:styleId="4F2D1916D574418F9130D26BAA0FADF1">
    <w:name w:val="4F2D1916D574418F9130D26BAA0FADF1"/>
    <w:rsid w:val="00210C1B"/>
  </w:style>
  <w:style w:type="paragraph" w:customStyle="1" w:styleId="400DBE718DD44D899027F849959F68D9">
    <w:name w:val="400DBE718DD44D899027F849959F68D9"/>
    <w:rsid w:val="00210C1B"/>
  </w:style>
  <w:style w:type="paragraph" w:customStyle="1" w:styleId="8C2656FB3832485681C7C86EBE05636B">
    <w:name w:val="8C2656FB3832485681C7C86EBE05636B"/>
    <w:rsid w:val="00210C1B"/>
  </w:style>
  <w:style w:type="paragraph" w:customStyle="1" w:styleId="EC1C657069554C958C969E76C44314CD">
    <w:name w:val="EC1C657069554C958C969E76C44314CD"/>
    <w:rsid w:val="00210C1B"/>
  </w:style>
  <w:style w:type="paragraph" w:customStyle="1" w:styleId="BEAE924FDB074719ACEEFD50B2235A92">
    <w:name w:val="BEAE924FDB074719ACEEFD50B2235A92"/>
    <w:rsid w:val="00210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Polished%20resume,%20designed%20by%20MOO.dotx</Template>
  <TotalTime>0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shakeela Begum</dc:creator>
  <cp:keywords/>
  <dc:description/>
  <cp:lastModifiedBy>Shakeela Begum</cp:lastModifiedBy>
  <cp:revision>2</cp:revision>
  <cp:lastPrinted>2018-10-19T06:52:00Z</cp:lastPrinted>
  <dcterms:created xsi:type="dcterms:W3CDTF">2020-01-24T14:04:00Z</dcterms:created>
  <dcterms:modified xsi:type="dcterms:W3CDTF">2020-01-24T14:04:00Z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