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712F" w14:textId="77777777" w:rsidR="00816216" w:rsidRPr="006C16F0" w:rsidRDefault="00C86EE9" w:rsidP="00BE2F87">
      <w:pPr>
        <w:pStyle w:val="Heading2"/>
        <w:jc w:val="both"/>
        <w:rPr>
          <w:sz w:val="32"/>
          <w:szCs w:val="32"/>
        </w:rPr>
      </w:pPr>
      <w:r w:rsidRPr="006C16F0">
        <w:t xml:space="preserve">                                                              </w:t>
      </w:r>
      <w:r w:rsidR="004D1BB8" w:rsidRPr="006C16F0">
        <w:rPr>
          <w:sz w:val="32"/>
          <w:szCs w:val="32"/>
        </w:rPr>
        <w:t>Shreya Soni</w:t>
      </w:r>
    </w:p>
    <w:p w14:paraId="1AADD5D1" w14:textId="77777777" w:rsidR="004D1BB8" w:rsidRPr="006C16F0" w:rsidRDefault="00C86EE9" w:rsidP="00BE2F87">
      <w:pPr>
        <w:spacing w:after="0"/>
        <w:jc w:val="both"/>
        <w:rPr>
          <w:rFonts w:ascii="Calibri" w:hAnsi="Calibri" w:cs="Calibri"/>
        </w:rPr>
      </w:pPr>
      <w:r w:rsidRPr="006C16F0">
        <w:rPr>
          <w:rFonts w:ascii="Calibri" w:hAnsi="Calibri" w:cs="Calibri"/>
          <w:b/>
        </w:rPr>
        <w:t>Email</w:t>
      </w:r>
      <w:r w:rsidRPr="006C16F0">
        <w:rPr>
          <w:rFonts w:ascii="Calibri" w:hAnsi="Calibri" w:cs="Calibri"/>
        </w:rPr>
        <w:t>:</w:t>
      </w:r>
      <w:r w:rsidRPr="006C16F0">
        <w:rPr>
          <w:rFonts w:ascii="Calibri" w:eastAsia="Calibri" w:hAnsi="Calibri" w:cs="Calibri"/>
          <w:lang w:eastAsia="en-US"/>
        </w:rPr>
        <w:t xml:space="preserve"> shreyasoni23@gmail.com</w:t>
      </w:r>
    </w:p>
    <w:p w14:paraId="19F0802E" w14:textId="77777777" w:rsidR="00141A4C" w:rsidRPr="006C16F0" w:rsidRDefault="00C86EE9" w:rsidP="00BE2F87">
      <w:pPr>
        <w:spacing w:after="0"/>
        <w:jc w:val="both"/>
        <w:rPr>
          <w:rFonts w:ascii="Calibri" w:hAnsi="Calibri" w:cs="Calibri"/>
        </w:rPr>
      </w:pPr>
      <w:r w:rsidRPr="006C16F0">
        <w:rPr>
          <w:rFonts w:ascii="Calibri" w:hAnsi="Calibri" w:cs="Calibri"/>
          <w:b/>
        </w:rPr>
        <w:t>Contact no</w:t>
      </w:r>
      <w:r w:rsidRPr="006C16F0">
        <w:rPr>
          <w:rFonts w:ascii="Calibri" w:hAnsi="Calibri" w:cs="Calibri"/>
        </w:rPr>
        <w:t>.:</w:t>
      </w:r>
      <w:r w:rsidR="00141A4C" w:rsidRPr="006C16F0">
        <w:rPr>
          <w:rFonts w:ascii="Calibri" w:hAnsi="Calibri" w:cs="Calibri"/>
        </w:rPr>
        <w:t> </w:t>
      </w:r>
      <w:r w:rsidR="004D1BB8" w:rsidRPr="006C16F0">
        <w:rPr>
          <w:rFonts w:ascii="Calibri" w:hAnsi="Calibri" w:cs="Calibri"/>
        </w:rPr>
        <w:t>+91-8360199092</w:t>
      </w:r>
      <w:r w:rsidR="00141A4C" w:rsidRPr="006C16F0">
        <w:rPr>
          <w:rFonts w:ascii="Calibri" w:hAnsi="Calibri" w:cs="Calibri"/>
        </w:rPr>
        <w:t> </w:t>
      </w:r>
    </w:p>
    <w:p w14:paraId="3A72229A" w14:textId="77777777" w:rsidR="006270A9" w:rsidRPr="006C16F0" w:rsidRDefault="00774110" w:rsidP="00BE2F87">
      <w:pPr>
        <w:pStyle w:val="Heading1"/>
        <w:jc w:val="both"/>
        <w:rPr>
          <w:rFonts w:ascii="Calibri" w:hAnsi="Calibri" w:cs="Calibri"/>
          <w:color w:val="auto"/>
          <w:sz w:val="20"/>
          <w:szCs w:val="20"/>
        </w:rPr>
      </w:pPr>
      <w:sdt>
        <w:sdtPr>
          <w:rPr>
            <w:rFonts w:ascii="Calibri" w:hAnsi="Calibri" w:cs="Calibri"/>
            <w:color w:val="auto"/>
            <w:sz w:val="20"/>
            <w:szCs w:val="20"/>
          </w:rPr>
          <w:alias w:val="Objective:"/>
          <w:tag w:val="Objective:"/>
          <w:id w:val="-731932020"/>
          <w:placeholder>
            <w:docPart w:val="8709BD668EA5417E861449640C2BE499"/>
          </w:placeholder>
          <w:temporary/>
          <w:showingPlcHdr/>
          <w15:appearance w15:val="hidden"/>
        </w:sdtPr>
        <w:sdtEndPr/>
        <w:sdtContent>
          <w:r w:rsidR="009D5933" w:rsidRPr="006C16F0">
            <w:rPr>
              <w:rFonts w:ascii="Calibri" w:hAnsi="Calibri" w:cs="Calibri"/>
              <w:b/>
              <w:color w:val="auto"/>
              <w:sz w:val="20"/>
              <w:szCs w:val="20"/>
            </w:rPr>
            <w:t>Objective</w:t>
          </w:r>
        </w:sdtContent>
      </w:sdt>
    </w:p>
    <w:p w14:paraId="47A64922" w14:textId="77777777" w:rsidR="006270A9" w:rsidRDefault="00C86EE9" w:rsidP="00BE2F87">
      <w:pPr>
        <w:jc w:val="both"/>
        <w:rPr>
          <w:rFonts w:ascii="Calibri" w:hAnsi="Calibri" w:cs="Calibri"/>
        </w:rPr>
      </w:pPr>
      <w:r w:rsidRPr="006C16F0">
        <w:rPr>
          <w:rFonts w:ascii="Calibri" w:hAnsi="Calibri" w:cs="Calibri"/>
        </w:rPr>
        <w:t>To Be with an organization, which believes in continuous improvement and innovation. A free and friendly setup with challenging work environment that stimulated my growth and utilizes my existing experience.</w:t>
      </w:r>
    </w:p>
    <w:p w14:paraId="5150795D" w14:textId="3AEA192A" w:rsidR="003D7A60" w:rsidRPr="003D7A60" w:rsidRDefault="003D7A60" w:rsidP="00BE2F87">
      <w:pPr>
        <w:pStyle w:val="Heading1"/>
        <w:jc w:val="both"/>
        <w:rPr>
          <w:b/>
          <w:color w:val="auto"/>
        </w:rPr>
      </w:pPr>
      <w:r w:rsidRPr="003D7A60">
        <w:rPr>
          <w:b/>
          <w:color w:val="auto"/>
        </w:rPr>
        <w:t>Work Experience | VConstruct (2 year</w:t>
      </w:r>
      <w:r w:rsidR="004C3E11">
        <w:rPr>
          <w:b/>
          <w:color w:val="auto"/>
        </w:rPr>
        <w:t xml:space="preserve"> 6 Months</w:t>
      </w:r>
      <w:r w:rsidRPr="003D7A60">
        <w:rPr>
          <w:b/>
          <w:color w:val="auto"/>
        </w:rPr>
        <w:t>)</w:t>
      </w:r>
    </w:p>
    <w:p w14:paraId="174CC0BA" w14:textId="77777777" w:rsidR="003D7A60" w:rsidRDefault="003D7A60" w:rsidP="00BE2F87">
      <w:pPr>
        <w:spacing w:before="0" w:after="10" w:line="253" w:lineRule="auto"/>
        <w:ind w:left="338"/>
        <w:jc w:val="both"/>
      </w:pPr>
    </w:p>
    <w:p w14:paraId="768A4E2C" w14:textId="77777777" w:rsidR="003D7A60" w:rsidRPr="00F7733A" w:rsidRDefault="003D7A60" w:rsidP="00BE2F87">
      <w:pPr>
        <w:numPr>
          <w:ilvl w:val="0"/>
          <w:numId w:val="35"/>
        </w:numPr>
        <w:spacing w:before="0" w:after="10" w:line="253" w:lineRule="auto"/>
        <w:ind w:hanging="338"/>
        <w:jc w:val="both"/>
        <w:rPr>
          <w:rFonts w:asciiTheme="majorHAnsi" w:hAnsiTheme="majorHAnsi"/>
        </w:rPr>
      </w:pPr>
      <w:r w:rsidRPr="00F7733A">
        <w:rPr>
          <w:rFonts w:asciiTheme="majorHAnsi" w:hAnsiTheme="majorHAnsi"/>
        </w:rPr>
        <w:t>1 year of experience of Test Automation with Selenium – Java/Python.</w:t>
      </w:r>
    </w:p>
    <w:p w14:paraId="32E5ED70" w14:textId="0BF78757" w:rsidR="003D7A60" w:rsidRPr="00F7733A" w:rsidRDefault="003D7A60" w:rsidP="00BE2F87">
      <w:pPr>
        <w:numPr>
          <w:ilvl w:val="0"/>
          <w:numId w:val="35"/>
        </w:numPr>
        <w:spacing w:before="0" w:after="10" w:line="253" w:lineRule="auto"/>
        <w:ind w:hanging="338"/>
        <w:jc w:val="both"/>
        <w:rPr>
          <w:rFonts w:asciiTheme="majorHAnsi" w:hAnsiTheme="majorHAnsi"/>
        </w:rPr>
      </w:pPr>
      <w:r w:rsidRPr="00F7733A">
        <w:rPr>
          <w:rFonts w:asciiTheme="majorHAnsi" w:hAnsiTheme="majorHAnsi"/>
        </w:rPr>
        <w:t>1</w:t>
      </w:r>
      <w:r w:rsidR="009F5C5C">
        <w:rPr>
          <w:rFonts w:asciiTheme="majorHAnsi" w:hAnsiTheme="majorHAnsi"/>
        </w:rPr>
        <w:t xml:space="preserve">.5 </w:t>
      </w:r>
      <w:r w:rsidRPr="00F7733A">
        <w:rPr>
          <w:rFonts w:asciiTheme="majorHAnsi" w:hAnsiTheme="majorHAnsi"/>
        </w:rPr>
        <w:t>year of experience of Manual Testing.</w:t>
      </w:r>
    </w:p>
    <w:p w14:paraId="39D2BA7A" w14:textId="77777777" w:rsidR="003D7A60" w:rsidRPr="00F7733A" w:rsidRDefault="003D7A60" w:rsidP="00BE2F87">
      <w:pPr>
        <w:numPr>
          <w:ilvl w:val="0"/>
          <w:numId w:val="35"/>
        </w:numPr>
        <w:spacing w:before="0" w:after="33" w:line="253" w:lineRule="auto"/>
        <w:ind w:hanging="338"/>
        <w:jc w:val="both"/>
        <w:rPr>
          <w:rFonts w:asciiTheme="majorHAnsi" w:hAnsiTheme="majorHAnsi"/>
        </w:rPr>
      </w:pPr>
      <w:r w:rsidRPr="00F7733A">
        <w:rPr>
          <w:rFonts w:asciiTheme="majorHAnsi" w:hAnsiTheme="majorHAnsi"/>
        </w:rPr>
        <w:t xml:space="preserve">Experience of working with DPR (USA). </w:t>
      </w:r>
    </w:p>
    <w:p w14:paraId="6448BD86" w14:textId="77777777" w:rsidR="003D7A60" w:rsidRPr="00F7733A" w:rsidRDefault="003D7A60" w:rsidP="00BE2F87">
      <w:pPr>
        <w:numPr>
          <w:ilvl w:val="0"/>
          <w:numId w:val="35"/>
        </w:numPr>
        <w:spacing w:before="0" w:after="33" w:line="253" w:lineRule="auto"/>
        <w:ind w:hanging="338"/>
        <w:jc w:val="both"/>
        <w:rPr>
          <w:rFonts w:asciiTheme="majorHAnsi" w:hAnsiTheme="majorHAnsi"/>
        </w:rPr>
      </w:pPr>
      <w:r w:rsidRPr="00F7733A">
        <w:rPr>
          <w:rFonts w:asciiTheme="majorHAnsi" w:hAnsiTheme="majorHAnsi"/>
        </w:rPr>
        <w:t>Experience in Agile Scrum methodology.</w:t>
      </w:r>
    </w:p>
    <w:p w14:paraId="559BAA66" w14:textId="77777777" w:rsidR="00F7733A" w:rsidRPr="00F7733A" w:rsidRDefault="003D7A60" w:rsidP="00BE2F87">
      <w:pPr>
        <w:numPr>
          <w:ilvl w:val="0"/>
          <w:numId w:val="35"/>
        </w:numPr>
        <w:spacing w:before="0" w:after="33" w:line="253" w:lineRule="auto"/>
        <w:ind w:hanging="338"/>
        <w:jc w:val="both"/>
        <w:rPr>
          <w:rFonts w:asciiTheme="majorHAnsi" w:hAnsiTheme="majorHAnsi"/>
        </w:rPr>
      </w:pPr>
      <w:r w:rsidRPr="00F7733A">
        <w:rPr>
          <w:rFonts w:asciiTheme="majorHAnsi" w:hAnsiTheme="majorHAnsi"/>
        </w:rPr>
        <w:t>Internal Projects (Performance Review Status, Human Resource Management System, DBC Flow application)</w:t>
      </w:r>
    </w:p>
    <w:p w14:paraId="4FE4FA66" w14:textId="77777777" w:rsidR="00F7733A" w:rsidRPr="00F7733A" w:rsidRDefault="00F7733A" w:rsidP="00BE2F87">
      <w:pPr>
        <w:numPr>
          <w:ilvl w:val="0"/>
          <w:numId w:val="35"/>
        </w:numPr>
        <w:spacing w:before="0" w:after="10" w:line="253" w:lineRule="auto"/>
        <w:ind w:hanging="338"/>
        <w:jc w:val="both"/>
        <w:rPr>
          <w:rFonts w:asciiTheme="majorHAnsi" w:hAnsiTheme="majorHAnsi"/>
        </w:rPr>
      </w:pPr>
      <w:r w:rsidRPr="00F7733A">
        <w:rPr>
          <w:rFonts w:asciiTheme="majorHAnsi" w:hAnsiTheme="majorHAnsi"/>
        </w:rPr>
        <w:t>Well versed with</w:t>
      </w:r>
      <w:r w:rsidRPr="00F7733A">
        <w:rPr>
          <w:rFonts w:asciiTheme="majorHAnsi" w:eastAsia="Times New Roman" w:hAnsiTheme="majorHAnsi" w:cs="Times New Roman"/>
        </w:rPr>
        <w:t xml:space="preserve"> SDLC</w:t>
      </w:r>
      <w:r w:rsidRPr="00F7733A">
        <w:rPr>
          <w:rFonts w:asciiTheme="majorHAnsi" w:hAnsiTheme="majorHAnsi"/>
        </w:rPr>
        <w:t>,</w:t>
      </w:r>
      <w:r w:rsidRPr="00F7733A">
        <w:rPr>
          <w:rFonts w:asciiTheme="majorHAnsi" w:eastAsia="Times New Roman" w:hAnsiTheme="majorHAnsi" w:cs="Times New Roman"/>
        </w:rPr>
        <w:t xml:space="preserve"> STLC</w:t>
      </w:r>
      <w:r w:rsidRPr="00F7733A">
        <w:rPr>
          <w:rFonts w:asciiTheme="majorHAnsi" w:hAnsiTheme="majorHAnsi"/>
        </w:rPr>
        <w:t xml:space="preserve"> and with </w:t>
      </w:r>
      <w:r w:rsidRPr="00F7733A">
        <w:rPr>
          <w:rFonts w:asciiTheme="majorHAnsi" w:eastAsia="Times New Roman" w:hAnsiTheme="majorHAnsi" w:cs="Times New Roman"/>
        </w:rPr>
        <w:t>Bug life cycle.</w:t>
      </w:r>
      <w:r w:rsidRPr="00F7733A">
        <w:rPr>
          <w:rFonts w:asciiTheme="majorHAnsi" w:hAnsiTheme="majorHAnsi"/>
        </w:rPr>
        <w:t xml:space="preserve"> </w:t>
      </w:r>
    </w:p>
    <w:p w14:paraId="1E66F1C0" w14:textId="77777777" w:rsidR="00F7733A" w:rsidRPr="00F7733A" w:rsidRDefault="00F7733A" w:rsidP="00BE2F87">
      <w:pPr>
        <w:numPr>
          <w:ilvl w:val="0"/>
          <w:numId w:val="35"/>
        </w:numPr>
        <w:spacing w:before="0" w:after="10" w:line="251" w:lineRule="auto"/>
        <w:ind w:hanging="338"/>
        <w:jc w:val="both"/>
        <w:rPr>
          <w:rFonts w:asciiTheme="majorHAnsi" w:hAnsiTheme="majorHAnsi"/>
        </w:rPr>
      </w:pPr>
      <w:r w:rsidRPr="00F7733A">
        <w:rPr>
          <w:rFonts w:asciiTheme="majorHAnsi" w:hAnsiTheme="majorHAnsi"/>
        </w:rPr>
        <w:t>Strong experience in performing</w:t>
      </w:r>
      <w:r w:rsidRPr="00F7733A">
        <w:rPr>
          <w:rFonts w:asciiTheme="majorHAnsi" w:eastAsia="Times New Roman" w:hAnsiTheme="majorHAnsi" w:cs="Times New Roman"/>
        </w:rPr>
        <w:t xml:space="preserve"> Smoke, Sanity, Integration, Functional</w:t>
      </w:r>
      <w:r w:rsidRPr="00F7733A">
        <w:rPr>
          <w:rFonts w:asciiTheme="majorHAnsi" w:hAnsiTheme="majorHAnsi"/>
        </w:rPr>
        <w:t>,</w:t>
      </w:r>
      <w:r w:rsidRPr="00F7733A">
        <w:rPr>
          <w:rFonts w:asciiTheme="majorHAnsi" w:eastAsia="Times New Roman" w:hAnsiTheme="majorHAnsi" w:cs="Times New Roman"/>
        </w:rPr>
        <w:t xml:space="preserve"> Non-Functional</w:t>
      </w:r>
      <w:r w:rsidRPr="00F7733A">
        <w:rPr>
          <w:rFonts w:asciiTheme="majorHAnsi" w:hAnsiTheme="majorHAnsi"/>
        </w:rPr>
        <w:t xml:space="preserve">, </w:t>
      </w:r>
      <w:r w:rsidRPr="00F7733A">
        <w:rPr>
          <w:rFonts w:asciiTheme="majorHAnsi" w:eastAsia="Times New Roman" w:hAnsiTheme="majorHAnsi" w:cs="Times New Roman"/>
        </w:rPr>
        <w:t>Regression</w:t>
      </w:r>
      <w:r w:rsidRPr="00F7733A">
        <w:rPr>
          <w:rFonts w:asciiTheme="majorHAnsi" w:hAnsiTheme="majorHAnsi"/>
        </w:rPr>
        <w:t xml:space="preserve"> and </w:t>
      </w:r>
      <w:r w:rsidRPr="00F7733A">
        <w:rPr>
          <w:rFonts w:asciiTheme="majorHAnsi" w:eastAsia="Times New Roman" w:hAnsiTheme="majorHAnsi" w:cs="Times New Roman"/>
        </w:rPr>
        <w:t>UAT</w:t>
      </w:r>
      <w:r w:rsidRPr="00F7733A">
        <w:rPr>
          <w:rFonts w:asciiTheme="majorHAnsi" w:hAnsiTheme="majorHAnsi"/>
        </w:rPr>
        <w:t xml:space="preserve">. </w:t>
      </w:r>
    </w:p>
    <w:p w14:paraId="6E550C4B" w14:textId="77777777" w:rsidR="00F7733A" w:rsidRPr="00F7733A" w:rsidRDefault="00F7733A" w:rsidP="00BE2F87">
      <w:pPr>
        <w:numPr>
          <w:ilvl w:val="0"/>
          <w:numId w:val="35"/>
        </w:numPr>
        <w:spacing w:before="0" w:after="10" w:line="253" w:lineRule="auto"/>
        <w:ind w:hanging="338"/>
        <w:jc w:val="both"/>
        <w:rPr>
          <w:rFonts w:asciiTheme="majorHAnsi" w:hAnsiTheme="majorHAnsi"/>
        </w:rPr>
      </w:pPr>
      <w:r w:rsidRPr="00F7733A">
        <w:rPr>
          <w:rFonts w:asciiTheme="majorHAnsi" w:hAnsiTheme="majorHAnsi"/>
        </w:rPr>
        <w:t xml:space="preserve">Well versed with Database concepts and experience in writing basic </w:t>
      </w:r>
      <w:r w:rsidRPr="00F7733A">
        <w:rPr>
          <w:rFonts w:asciiTheme="majorHAnsi" w:eastAsia="Times New Roman" w:hAnsiTheme="majorHAnsi" w:cs="Times New Roman"/>
        </w:rPr>
        <w:t>SQL queries</w:t>
      </w:r>
      <w:r w:rsidRPr="00F7733A">
        <w:rPr>
          <w:rFonts w:asciiTheme="majorHAnsi" w:hAnsiTheme="majorHAnsi"/>
        </w:rPr>
        <w:t xml:space="preserve">. </w:t>
      </w:r>
    </w:p>
    <w:p w14:paraId="4FC58644" w14:textId="77777777" w:rsidR="00F7733A" w:rsidRPr="00F7733A" w:rsidRDefault="00F7733A" w:rsidP="00BE2F87">
      <w:pPr>
        <w:numPr>
          <w:ilvl w:val="0"/>
          <w:numId w:val="35"/>
        </w:numPr>
        <w:spacing w:before="0" w:after="10" w:line="253" w:lineRule="auto"/>
        <w:ind w:hanging="338"/>
        <w:jc w:val="both"/>
        <w:rPr>
          <w:rFonts w:asciiTheme="majorHAnsi" w:hAnsiTheme="majorHAnsi"/>
        </w:rPr>
      </w:pPr>
      <w:r w:rsidRPr="00F7733A">
        <w:rPr>
          <w:rFonts w:asciiTheme="majorHAnsi" w:hAnsiTheme="majorHAnsi"/>
        </w:rPr>
        <w:t xml:space="preserve">Experience in Different phases of Testing like </w:t>
      </w:r>
      <w:r w:rsidRPr="00F7733A">
        <w:rPr>
          <w:rFonts w:asciiTheme="majorHAnsi" w:eastAsia="Times New Roman" w:hAnsiTheme="majorHAnsi" w:cs="Times New Roman"/>
        </w:rPr>
        <w:t>Applications, Web applications</w:t>
      </w:r>
    </w:p>
    <w:p w14:paraId="67BCC3A1" w14:textId="77777777" w:rsidR="00F7733A" w:rsidRPr="00F7733A" w:rsidRDefault="00F7733A" w:rsidP="00BE2F87">
      <w:pPr>
        <w:numPr>
          <w:ilvl w:val="0"/>
          <w:numId w:val="35"/>
        </w:numPr>
        <w:spacing w:before="0" w:after="33" w:line="253" w:lineRule="auto"/>
        <w:ind w:hanging="338"/>
        <w:jc w:val="both"/>
        <w:rPr>
          <w:rFonts w:asciiTheme="majorHAnsi" w:hAnsiTheme="majorHAnsi"/>
        </w:rPr>
      </w:pPr>
      <w:r w:rsidRPr="00F7733A">
        <w:rPr>
          <w:rFonts w:asciiTheme="majorHAnsi" w:hAnsiTheme="majorHAnsi"/>
        </w:rPr>
        <w:t>Worked ITES ticket resolution on Samanage, Pipeline (Cosential), CMiC, NoteVault, UFS Projects.</w:t>
      </w:r>
    </w:p>
    <w:p w14:paraId="4FA9EB07" w14:textId="77777777" w:rsidR="00F7733A" w:rsidRPr="00F7733A" w:rsidRDefault="00F7733A" w:rsidP="00BE2F87">
      <w:pPr>
        <w:pStyle w:val="Normal1"/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Theme="majorHAnsi" w:hAnsiTheme="majorHAnsi"/>
          <w:color w:val="auto"/>
        </w:rPr>
      </w:pPr>
      <w:r w:rsidRPr="00F7733A">
        <w:rPr>
          <w:rFonts w:asciiTheme="majorHAnsi" w:hAnsiTheme="majorHAnsi"/>
          <w:color w:val="auto"/>
        </w:rPr>
        <w:t>Knowledge of SharePoint, CMiC and construction domain knowledge.</w:t>
      </w:r>
    </w:p>
    <w:p w14:paraId="44AA48D4" w14:textId="77777777" w:rsidR="00F7733A" w:rsidRPr="00F7733A" w:rsidRDefault="00F7733A" w:rsidP="00BE2F87">
      <w:pPr>
        <w:pStyle w:val="Normal1"/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Theme="majorHAnsi" w:hAnsiTheme="majorHAnsi"/>
          <w:color w:val="auto"/>
        </w:rPr>
      </w:pPr>
      <w:r w:rsidRPr="00F7733A">
        <w:rPr>
          <w:rFonts w:asciiTheme="majorHAnsi" w:hAnsiTheme="majorHAnsi"/>
          <w:color w:val="auto"/>
        </w:rPr>
        <w:t>Attended CMiC training and knowledge transfer session for CSS, PowerBi, Power Apps.</w:t>
      </w:r>
    </w:p>
    <w:p w14:paraId="53B8CC53" w14:textId="77777777" w:rsidR="00F7733A" w:rsidRDefault="00F7733A" w:rsidP="00BE2F87">
      <w:pPr>
        <w:pStyle w:val="Normal1"/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Theme="majorHAnsi" w:hAnsiTheme="majorHAnsi"/>
          <w:color w:val="auto"/>
        </w:rPr>
      </w:pPr>
      <w:r w:rsidRPr="00F7733A">
        <w:rPr>
          <w:rFonts w:asciiTheme="majorHAnsi" w:hAnsiTheme="majorHAnsi"/>
          <w:color w:val="auto"/>
        </w:rPr>
        <w:t>Have knowledge of JMeter (Performance testing), HP ALM, Selenium Webdriver with python and Java, Robot Framework for Automation</w:t>
      </w:r>
      <w:r>
        <w:rPr>
          <w:rFonts w:asciiTheme="majorHAnsi" w:hAnsiTheme="majorHAnsi"/>
          <w:color w:val="auto"/>
        </w:rPr>
        <w:t>, Katalon Studio.</w:t>
      </w:r>
    </w:p>
    <w:p w14:paraId="738367C9" w14:textId="77777777" w:rsidR="00F7733A" w:rsidRPr="006133E3" w:rsidRDefault="00F7733A" w:rsidP="00BE2F87">
      <w:pPr>
        <w:tabs>
          <w:tab w:val="center" w:pos="3199"/>
        </w:tabs>
        <w:spacing w:after="34" w:line="251" w:lineRule="auto"/>
        <w:ind w:left="-15"/>
        <w:jc w:val="both"/>
        <w:rPr>
          <w:b/>
        </w:rPr>
      </w:pPr>
      <w:r w:rsidRPr="006133E3">
        <w:rPr>
          <w:rFonts w:ascii="Times New Roman" w:eastAsia="Times New Roman" w:hAnsi="Times New Roman" w:cs="Times New Roman"/>
          <w:b/>
        </w:rPr>
        <w:t xml:space="preserve">Agile Scrum: </w:t>
      </w:r>
      <w:r w:rsidRPr="006133E3"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13318FD8" w14:textId="77777777" w:rsidR="00F7733A" w:rsidRDefault="00F7733A" w:rsidP="00BE2F87">
      <w:pPr>
        <w:numPr>
          <w:ilvl w:val="0"/>
          <w:numId w:val="35"/>
        </w:numPr>
        <w:spacing w:before="0" w:after="10" w:line="253" w:lineRule="auto"/>
        <w:ind w:hanging="338"/>
        <w:jc w:val="both"/>
      </w:pPr>
      <w:r>
        <w:t xml:space="preserve">Attending daily standup meetings.  </w:t>
      </w:r>
    </w:p>
    <w:p w14:paraId="6F6814D4" w14:textId="77777777" w:rsidR="00F7733A" w:rsidRDefault="00F7733A" w:rsidP="00BE2F87">
      <w:pPr>
        <w:numPr>
          <w:ilvl w:val="0"/>
          <w:numId w:val="35"/>
        </w:numPr>
        <w:spacing w:before="0" w:after="10" w:line="253" w:lineRule="auto"/>
        <w:ind w:hanging="338"/>
        <w:jc w:val="both"/>
      </w:pPr>
      <w:r>
        <w:t xml:space="preserve">Involved in sprint planning/ User story grooming meeting.  </w:t>
      </w:r>
    </w:p>
    <w:p w14:paraId="06F3EE2C" w14:textId="77777777" w:rsidR="00F7733A" w:rsidRDefault="00F7733A" w:rsidP="00BE2F87">
      <w:pPr>
        <w:numPr>
          <w:ilvl w:val="0"/>
          <w:numId w:val="35"/>
        </w:numPr>
        <w:spacing w:before="0" w:after="212" w:line="253" w:lineRule="auto"/>
        <w:ind w:hanging="338"/>
        <w:jc w:val="both"/>
      </w:pPr>
      <w:r>
        <w:t xml:space="preserve">Involved in sprint retrospective meeting. </w:t>
      </w:r>
    </w:p>
    <w:p w14:paraId="5704C9DA" w14:textId="77777777" w:rsidR="00BE2F87" w:rsidRDefault="00BE2F87" w:rsidP="00BE2F87">
      <w:pPr>
        <w:pStyle w:val="Heading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Skills and abilities:</w:t>
      </w:r>
    </w:p>
    <w:p w14:paraId="6DC08F0D" w14:textId="77777777" w:rsidR="00BE2F87" w:rsidRDefault="00BE2F87" w:rsidP="00BE2F87">
      <w:pPr>
        <w:pStyle w:val="Normal1"/>
        <w:spacing w:after="0" w:line="240" w:lineRule="auto"/>
        <w:jc w:val="both"/>
        <w:rPr>
          <w:b/>
          <w:color w:val="auto"/>
        </w:rPr>
      </w:pPr>
    </w:p>
    <w:tbl>
      <w:tblPr>
        <w:tblW w:w="10413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60"/>
        <w:gridCol w:w="7173"/>
      </w:tblGrid>
      <w:tr w:rsidR="004D1BB8" w:rsidRPr="006C16F0" w14:paraId="7A0D66A8" w14:textId="77777777" w:rsidTr="00CC088F">
        <w:trPr>
          <w:trHeight w:val="280"/>
        </w:trPr>
        <w:tc>
          <w:tcPr>
            <w:tcW w:w="2880" w:type="dxa"/>
            <w:vAlign w:val="center"/>
          </w:tcPr>
          <w:p w14:paraId="0F3CE448" w14:textId="77777777" w:rsidR="004D1BB8" w:rsidRPr="003D7A60" w:rsidRDefault="003D7A60" w:rsidP="00BE2F87">
            <w:pPr>
              <w:pStyle w:val="Normal1"/>
              <w:spacing w:after="0"/>
              <w:jc w:val="both"/>
              <w:rPr>
                <w:color w:val="auto"/>
              </w:rPr>
            </w:pPr>
            <w:bookmarkStart w:id="0" w:name="_Hlk517708409"/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PERATING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</w:rPr>
              <w:t>YSTEMS</w:t>
            </w:r>
          </w:p>
        </w:tc>
        <w:tc>
          <w:tcPr>
            <w:tcW w:w="360" w:type="dxa"/>
            <w:vAlign w:val="center"/>
          </w:tcPr>
          <w:p w14:paraId="2E0E49B1" w14:textId="77777777" w:rsidR="004D1BB8" w:rsidRPr="006C16F0" w:rsidRDefault="004D1BB8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:</w:t>
            </w:r>
          </w:p>
        </w:tc>
        <w:tc>
          <w:tcPr>
            <w:tcW w:w="7173" w:type="dxa"/>
            <w:vAlign w:val="center"/>
          </w:tcPr>
          <w:p w14:paraId="752DD33B" w14:textId="77777777" w:rsidR="004D1BB8" w:rsidRPr="006C16F0" w:rsidRDefault="004D1BB8" w:rsidP="00BE2F87">
            <w:pPr>
              <w:jc w:val="both"/>
              <w:rPr>
                <w:rFonts w:ascii="Calibri" w:hAnsi="Calibri" w:cs="Calibri"/>
                <w:b/>
              </w:rPr>
            </w:pPr>
            <w:r w:rsidRPr="006C16F0">
              <w:rPr>
                <w:rFonts w:ascii="Calibri" w:hAnsi="Calibri" w:cs="Calibri"/>
              </w:rPr>
              <w:t>Windows 7, Windows 8</w:t>
            </w:r>
          </w:p>
        </w:tc>
      </w:tr>
      <w:tr w:rsidR="004D1BB8" w:rsidRPr="006C16F0" w14:paraId="49B4AABB" w14:textId="77777777" w:rsidTr="00CC088F">
        <w:trPr>
          <w:trHeight w:val="280"/>
        </w:trPr>
        <w:tc>
          <w:tcPr>
            <w:tcW w:w="2880" w:type="dxa"/>
            <w:vAlign w:val="center"/>
          </w:tcPr>
          <w:p w14:paraId="6F282E58" w14:textId="77777777" w:rsidR="004D1BB8" w:rsidRPr="006C16F0" w:rsidRDefault="003D7A60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</w:rPr>
              <w:t>ECHNOLOGIES</w:t>
            </w:r>
          </w:p>
        </w:tc>
        <w:tc>
          <w:tcPr>
            <w:tcW w:w="360" w:type="dxa"/>
            <w:vAlign w:val="center"/>
          </w:tcPr>
          <w:p w14:paraId="7386D4C9" w14:textId="77777777" w:rsidR="004D1BB8" w:rsidRPr="006C16F0" w:rsidRDefault="004D1BB8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:</w:t>
            </w:r>
          </w:p>
        </w:tc>
        <w:tc>
          <w:tcPr>
            <w:tcW w:w="7173" w:type="dxa"/>
            <w:vAlign w:val="center"/>
          </w:tcPr>
          <w:p w14:paraId="169E15BD" w14:textId="77777777" w:rsidR="004D1BB8" w:rsidRPr="006C16F0" w:rsidRDefault="004D1BB8" w:rsidP="00BE2F87">
            <w:pPr>
              <w:jc w:val="both"/>
              <w:rPr>
                <w:rFonts w:ascii="Calibri" w:hAnsi="Calibri" w:cs="Calibri"/>
                <w:b/>
              </w:rPr>
            </w:pPr>
            <w:r w:rsidRPr="006C16F0">
              <w:rPr>
                <w:rFonts w:ascii="Calibri" w:hAnsi="Calibri" w:cs="Calibri"/>
              </w:rPr>
              <w:t>C, C++, HTML, Core Java, PHP</w:t>
            </w:r>
            <w:r w:rsidR="00D0067C" w:rsidRPr="006C16F0">
              <w:rPr>
                <w:rFonts w:ascii="Calibri" w:hAnsi="Calibri" w:cs="Calibri"/>
              </w:rPr>
              <w:t xml:space="preserve">, </w:t>
            </w:r>
            <w:r w:rsidR="00876767" w:rsidRPr="006C16F0">
              <w:rPr>
                <w:rFonts w:ascii="Calibri" w:hAnsi="Calibri" w:cs="Calibri"/>
              </w:rPr>
              <w:t>Java scripting</w:t>
            </w:r>
          </w:p>
        </w:tc>
      </w:tr>
      <w:tr w:rsidR="004D1BB8" w:rsidRPr="006C16F0" w14:paraId="781838FB" w14:textId="77777777" w:rsidTr="00CC088F">
        <w:trPr>
          <w:trHeight w:val="280"/>
        </w:trPr>
        <w:tc>
          <w:tcPr>
            <w:tcW w:w="2880" w:type="dxa"/>
            <w:vAlign w:val="center"/>
          </w:tcPr>
          <w:p w14:paraId="3306B52E" w14:textId="77777777" w:rsidR="004D1BB8" w:rsidRPr="006C16F0" w:rsidRDefault="004D1BB8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D</w:t>
            </w:r>
            <w:r w:rsidR="003D7A60">
              <w:rPr>
                <w:rFonts w:eastAsia="Georgia"/>
                <w:color w:val="auto"/>
              </w:rPr>
              <w:t>ATABASE</w:t>
            </w:r>
            <w:r w:rsidR="00BE2F87">
              <w:rPr>
                <w:rFonts w:eastAsia="Georgia"/>
                <w:color w:val="auto"/>
              </w:rPr>
              <w:t xml:space="preserve"> TOOLS</w:t>
            </w:r>
          </w:p>
        </w:tc>
        <w:tc>
          <w:tcPr>
            <w:tcW w:w="360" w:type="dxa"/>
            <w:vAlign w:val="center"/>
          </w:tcPr>
          <w:p w14:paraId="2361791C" w14:textId="77777777" w:rsidR="004D1BB8" w:rsidRPr="006C16F0" w:rsidRDefault="004D1BB8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:</w:t>
            </w:r>
          </w:p>
        </w:tc>
        <w:tc>
          <w:tcPr>
            <w:tcW w:w="7173" w:type="dxa"/>
            <w:vAlign w:val="center"/>
          </w:tcPr>
          <w:p w14:paraId="6D6FE104" w14:textId="77777777" w:rsidR="004D1BB8" w:rsidRPr="006C16F0" w:rsidRDefault="004D1BB8" w:rsidP="00BE2F87">
            <w:pPr>
              <w:jc w:val="both"/>
              <w:rPr>
                <w:rFonts w:ascii="Calibri" w:hAnsi="Calibri" w:cs="Calibri"/>
              </w:rPr>
            </w:pPr>
            <w:r w:rsidRPr="006C16F0">
              <w:rPr>
                <w:rFonts w:ascii="Calibri" w:hAnsi="Calibri" w:cs="Calibri"/>
              </w:rPr>
              <w:t>MySQL</w:t>
            </w:r>
            <w:r w:rsidR="00D0067C" w:rsidRPr="006C16F0">
              <w:rPr>
                <w:rFonts w:ascii="Calibri" w:hAnsi="Calibri" w:cs="Calibri"/>
              </w:rPr>
              <w:t>, SQL</w:t>
            </w:r>
          </w:p>
        </w:tc>
      </w:tr>
      <w:tr w:rsidR="003D7A60" w:rsidRPr="006C16F0" w14:paraId="10D639FA" w14:textId="77777777" w:rsidTr="00CC088F">
        <w:trPr>
          <w:trHeight w:val="280"/>
        </w:trPr>
        <w:tc>
          <w:tcPr>
            <w:tcW w:w="2880" w:type="dxa"/>
            <w:vAlign w:val="center"/>
          </w:tcPr>
          <w:p w14:paraId="544EEFFD" w14:textId="77777777" w:rsidR="003D7A60" w:rsidRPr="006C16F0" w:rsidRDefault="003D7A60" w:rsidP="00BE2F87">
            <w:pPr>
              <w:pStyle w:val="Normal1"/>
              <w:spacing w:after="0"/>
              <w:jc w:val="both"/>
              <w:rPr>
                <w:rFonts w:eastAsia="Georgia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UTOMATION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ESTING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</w:rPr>
              <w:t>OOLS</w:t>
            </w:r>
          </w:p>
        </w:tc>
        <w:tc>
          <w:tcPr>
            <w:tcW w:w="360" w:type="dxa"/>
            <w:vAlign w:val="center"/>
          </w:tcPr>
          <w:p w14:paraId="7359B205" w14:textId="77777777" w:rsidR="003D7A60" w:rsidRPr="006C16F0" w:rsidRDefault="003D7A60" w:rsidP="00BE2F87">
            <w:pPr>
              <w:pStyle w:val="Normal1"/>
              <w:spacing w:after="0"/>
              <w:jc w:val="both"/>
              <w:rPr>
                <w:rFonts w:eastAsia="Georgia"/>
                <w:color w:val="auto"/>
              </w:rPr>
            </w:pPr>
            <w:r>
              <w:rPr>
                <w:rFonts w:eastAsia="Georgia"/>
                <w:color w:val="auto"/>
              </w:rPr>
              <w:t>:</w:t>
            </w:r>
          </w:p>
        </w:tc>
        <w:tc>
          <w:tcPr>
            <w:tcW w:w="7173" w:type="dxa"/>
            <w:vAlign w:val="center"/>
          </w:tcPr>
          <w:p w14:paraId="530F6659" w14:textId="77777777" w:rsidR="003D7A60" w:rsidRPr="006C16F0" w:rsidRDefault="003D7A60" w:rsidP="00BE2F87">
            <w:pPr>
              <w:jc w:val="both"/>
              <w:rPr>
                <w:rFonts w:ascii="Calibri" w:hAnsi="Calibri" w:cs="Calibri"/>
              </w:rPr>
            </w:pPr>
            <w:r>
              <w:t>Selenium IDE/Web Driver</w:t>
            </w:r>
            <w:r w:rsidR="00F7733A">
              <w:t xml:space="preserve">, </w:t>
            </w:r>
            <w:r>
              <w:t>JMeter.</w:t>
            </w:r>
          </w:p>
        </w:tc>
      </w:tr>
      <w:tr w:rsidR="00F7733A" w:rsidRPr="006C16F0" w14:paraId="1A91A7F5" w14:textId="77777777" w:rsidTr="00936DD6">
        <w:trPr>
          <w:trHeight w:val="280"/>
        </w:trPr>
        <w:tc>
          <w:tcPr>
            <w:tcW w:w="2880" w:type="dxa"/>
          </w:tcPr>
          <w:p w14:paraId="057AF6E7" w14:textId="77777777" w:rsidR="00F7733A" w:rsidRDefault="00F7733A" w:rsidP="00BE2F87">
            <w:pPr>
              <w:spacing w:after="0" w:line="25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EFECT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RACKING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</w:rPr>
              <w:t>OOLS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95EAF8B" w14:textId="77777777" w:rsidR="00F7733A" w:rsidRDefault="00F7733A" w:rsidP="00BE2F87">
            <w:pPr>
              <w:pStyle w:val="Normal1"/>
              <w:spacing w:after="0"/>
              <w:jc w:val="both"/>
              <w:rPr>
                <w:rFonts w:eastAsia="Georgia"/>
                <w:color w:val="auto"/>
              </w:rPr>
            </w:pPr>
            <w:r>
              <w:rPr>
                <w:rFonts w:eastAsia="Georgia"/>
                <w:color w:val="auto"/>
              </w:rPr>
              <w:t>:</w:t>
            </w:r>
          </w:p>
        </w:tc>
        <w:tc>
          <w:tcPr>
            <w:tcW w:w="7173" w:type="dxa"/>
            <w:vAlign w:val="center"/>
          </w:tcPr>
          <w:p w14:paraId="2081471B" w14:textId="77777777" w:rsidR="00F7733A" w:rsidRDefault="00F7733A" w:rsidP="00BE2F87">
            <w:pPr>
              <w:jc w:val="both"/>
            </w:pPr>
            <w:r>
              <w:t>JIRA</w:t>
            </w:r>
          </w:p>
        </w:tc>
      </w:tr>
      <w:tr w:rsidR="00BE2F87" w:rsidRPr="006C16F0" w14:paraId="6636B96A" w14:textId="77777777" w:rsidTr="00936DD6">
        <w:trPr>
          <w:trHeight w:val="280"/>
        </w:trPr>
        <w:tc>
          <w:tcPr>
            <w:tcW w:w="2880" w:type="dxa"/>
          </w:tcPr>
          <w:p w14:paraId="60E530FA" w14:textId="77777777" w:rsidR="00BE2F87" w:rsidRDefault="00BE2F87" w:rsidP="00BE2F87">
            <w:pPr>
              <w:spacing w:after="0" w:line="259" w:lineRule="auto"/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Georgia"/>
              </w:rPr>
              <w:t>OTHERS</w:t>
            </w:r>
          </w:p>
        </w:tc>
        <w:tc>
          <w:tcPr>
            <w:tcW w:w="360" w:type="dxa"/>
            <w:vAlign w:val="center"/>
          </w:tcPr>
          <w:p w14:paraId="5394D1E4" w14:textId="77777777" w:rsidR="00BE2F87" w:rsidRDefault="00BE2F87" w:rsidP="00BE2F87">
            <w:pPr>
              <w:pStyle w:val="Normal1"/>
              <w:spacing w:after="0"/>
              <w:jc w:val="both"/>
              <w:rPr>
                <w:rFonts w:eastAsia="Georgia"/>
                <w:color w:val="auto"/>
              </w:rPr>
            </w:pPr>
            <w:r>
              <w:rPr>
                <w:rFonts w:eastAsia="Georgia"/>
                <w:color w:val="auto"/>
              </w:rPr>
              <w:t>:</w:t>
            </w:r>
          </w:p>
        </w:tc>
        <w:tc>
          <w:tcPr>
            <w:tcW w:w="7173" w:type="dxa"/>
            <w:vAlign w:val="center"/>
          </w:tcPr>
          <w:p w14:paraId="0F450753" w14:textId="77777777" w:rsidR="00BE2F87" w:rsidRDefault="00BE2F87" w:rsidP="00BE2F87">
            <w:pPr>
              <w:jc w:val="both"/>
            </w:pPr>
            <w:r>
              <w:t>Visual Studio 2017/2015. Eclipse IDE, Microsoft Test Manager</w:t>
            </w:r>
          </w:p>
        </w:tc>
      </w:tr>
      <w:tr w:rsidR="00F7733A" w:rsidRPr="006C16F0" w14:paraId="0A54CC47" w14:textId="77777777" w:rsidTr="00CC088F">
        <w:trPr>
          <w:trHeight w:val="280"/>
        </w:trPr>
        <w:tc>
          <w:tcPr>
            <w:tcW w:w="2880" w:type="dxa"/>
            <w:vAlign w:val="center"/>
          </w:tcPr>
          <w:p w14:paraId="5C741589" w14:textId="77777777" w:rsidR="00F7733A" w:rsidRPr="006C16F0" w:rsidRDefault="00F7733A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>
              <w:rPr>
                <w:rFonts w:eastAsia="Georgia"/>
                <w:color w:val="auto"/>
              </w:rPr>
              <w:t>INTERESTS</w:t>
            </w:r>
          </w:p>
        </w:tc>
        <w:tc>
          <w:tcPr>
            <w:tcW w:w="360" w:type="dxa"/>
            <w:vAlign w:val="center"/>
          </w:tcPr>
          <w:p w14:paraId="6C6B1689" w14:textId="77777777" w:rsidR="00F7733A" w:rsidRDefault="00BE2F87" w:rsidP="00BE2F87">
            <w:pPr>
              <w:pStyle w:val="Normal1"/>
              <w:spacing w:after="0"/>
              <w:jc w:val="both"/>
              <w:rPr>
                <w:rFonts w:eastAsia="Georgia"/>
                <w:color w:val="auto"/>
              </w:rPr>
            </w:pPr>
            <w:r>
              <w:rPr>
                <w:rFonts w:eastAsia="Georgia"/>
                <w:color w:val="auto"/>
              </w:rPr>
              <w:t>:</w:t>
            </w:r>
          </w:p>
        </w:tc>
        <w:tc>
          <w:tcPr>
            <w:tcW w:w="7173" w:type="dxa"/>
            <w:vAlign w:val="center"/>
          </w:tcPr>
          <w:p w14:paraId="634C89F1" w14:textId="77777777" w:rsidR="00F7733A" w:rsidRPr="006C16F0" w:rsidRDefault="00F7733A" w:rsidP="00BE2F87">
            <w:pPr>
              <w:jc w:val="both"/>
              <w:rPr>
                <w:rFonts w:ascii="Calibri" w:hAnsi="Calibri" w:cs="Calibri"/>
              </w:rPr>
            </w:pPr>
            <w:r w:rsidRPr="006C16F0">
              <w:rPr>
                <w:rFonts w:ascii="Calibri" w:hAnsi="Calibri" w:cs="Calibri"/>
              </w:rPr>
              <w:t>Computer Networks, Database, Web Technologies</w:t>
            </w:r>
          </w:p>
        </w:tc>
      </w:tr>
    </w:tbl>
    <w:bookmarkEnd w:id="0"/>
    <w:p w14:paraId="722D7E95" w14:textId="77777777" w:rsidR="00FC13E8" w:rsidRDefault="00FC13E8" w:rsidP="00FC13E8">
      <w:pPr>
        <w:pStyle w:val="Heading1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6C16F0">
        <w:rPr>
          <w:rFonts w:ascii="Calibri" w:hAnsi="Calibri" w:cs="Calibri"/>
          <w:b/>
          <w:color w:val="auto"/>
          <w:sz w:val="20"/>
          <w:szCs w:val="20"/>
        </w:rPr>
        <w:lastRenderedPageBreak/>
        <w:t>Education</w:t>
      </w:r>
      <w:r>
        <w:rPr>
          <w:rFonts w:ascii="Calibri" w:hAnsi="Calibri" w:cs="Calibri"/>
          <w:b/>
          <w:color w:val="auto"/>
          <w:sz w:val="20"/>
          <w:szCs w:val="20"/>
        </w:rPr>
        <w:t>al Qualification</w:t>
      </w:r>
    </w:p>
    <w:p w14:paraId="565DFC36" w14:textId="77777777" w:rsidR="00FC13E8" w:rsidRPr="00BE2F87" w:rsidRDefault="00FC13E8" w:rsidP="00FC13E8">
      <w:pPr>
        <w:jc w:val="both"/>
      </w:pPr>
    </w:p>
    <w:tbl>
      <w:tblPr>
        <w:tblW w:w="102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1968"/>
        <w:gridCol w:w="3076"/>
        <w:gridCol w:w="2237"/>
        <w:gridCol w:w="1941"/>
      </w:tblGrid>
      <w:tr w:rsidR="00FC13E8" w:rsidRPr="006C16F0" w14:paraId="7C67EF19" w14:textId="77777777" w:rsidTr="00022A44">
        <w:trPr>
          <w:trHeight w:val="240"/>
        </w:trPr>
        <w:tc>
          <w:tcPr>
            <w:tcW w:w="1038" w:type="dxa"/>
            <w:shd w:val="clear" w:color="auto" w:fill="D9D9D9"/>
          </w:tcPr>
          <w:p w14:paraId="6EA1749D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Year</w:t>
            </w:r>
          </w:p>
        </w:tc>
        <w:tc>
          <w:tcPr>
            <w:tcW w:w="1968" w:type="dxa"/>
            <w:shd w:val="clear" w:color="auto" w:fill="D9D9D9"/>
          </w:tcPr>
          <w:p w14:paraId="43039270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Degree</w:t>
            </w:r>
          </w:p>
        </w:tc>
        <w:tc>
          <w:tcPr>
            <w:tcW w:w="3076" w:type="dxa"/>
            <w:shd w:val="clear" w:color="auto" w:fill="D9D9D9"/>
          </w:tcPr>
          <w:p w14:paraId="7B159FA3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School/Institute</w:t>
            </w:r>
          </w:p>
        </w:tc>
        <w:tc>
          <w:tcPr>
            <w:tcW w:w="2237" w:type="dxa"/>
            <w:shd w:val="clear" w:color="auto" w:fill="D9D9D9"/>
          </w:tcPr>
          <w:p w14:paraId="079A1EF6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Board/University</w:t>
            </w:r>
          </w:p>
        </w:tc>
        <w:tc>
          <w:tcPr>
            <w:tcW w:w="1941" w:type="dxa"/>
            <w:shd w:val="clear" w:color="auto" w:fill="D9D9D9"/>
          </w:tcPr>
          <w:p w14:paraId="3EA288D3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%age /CGPA</w:t>
            </w:r>
          </w:p>
        </w:tc>
      </w:tr>
      <w:tr w:rsidR="00FC13E8" w:rsidRPr="006C16F0" w14:paraId="09438A0B" w14:textId="77777777" w:rsidTr="00022A44">
        <w:trPr>
          <w:trHeight w:val="467"/>
        </w:trPr>
        <w:tc>
          <w:tcPr>
            <w:tcW w:w="1038" w:type="dxa"/>
          </w:tcPr>
          <w:p w14:paraId="3A4C9A3A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2018</w:t>
            </w:r>
          </w:p>
        </w:tc>
        <w:tc>
          <w:tcPr>
            <w:tcW w:w="1968" w:type="dxa"/>
          </w:tcPr>
          <w:p w14:paraId="27C57E8F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B. Tech - C.S. E</w:t>
            </w:r>
          </w:p>
        </w:tc>
        <w:tc>
          <w:tcPr>
            <w:tcW w:w="3076" w:type="dxa"/>
          </w:tcPr>
          <w:p w14:paraId="5E950578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Chandigarh Group of Colleges</w:t>
            </w:r>
          </w:p>
        </w:tc>
        <w:tc>
          <w:tcPr>
            <w:tcW w:w="2237" w:type="dxa"/>
          </w:tcPr>
          <w:p w14:paraId="15FFBE6A" w14:textId="1036E19F" w:rsidR="00FC13E8" w:rsidRPr="006C16F0" w:rsidRDefault="009F5C5C" w:rsidP="009F5C5C">
            <w:pPr>
              <w:pStyle w:val="Normal1"/>
              <w:jc w:val="both"/>
              <w:rPr>
                <w:color w:val="auto"/>
              </w:rPr>
            </w:pPr>
            <w:proofErr w:type="spellStart"/>
            <w:r w:rsidRPr="006C16F0">
              <w:rPr>
                <w:rFonts w:eastAsia="Times New Roman"/>
                <w:color w:val="auto"/>
              </w:rPr>
              <w:t>PunjabTechnical</w:t>
            </w:r>
            <w:proofErr w:type="spellEnd"/>
            <w:r w:rsidR="00FC13E8" w:rsidRPr="006C16F0">
              <w:rPr>
                <w:rFonts w:eastAsia="Times New Roman"/>
                <w:color w:val="auto"/>
              </w:rPr>
              <w:t xml:space="preserve"> University</w:t>
            </w:r>
          </w:p>
        </w:tc>
        <w:tc>
          <w:tcPr>
            <w:tcW w:w="1941" w:type="dxa"/>
          </w:tcPr>
          <w:p w14:paraId="0F38989D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72%</w:t>
            </w:r>
          </w:p>
        </w:tc>
      </w:tr>
      <w:tr w:rsidR="00FC13E8" w:rsidRPr="006C16F0" w14:paraId="3D42A7BE" w14:textId="77777777" w:rsidTr="00022A44">
        <w:trPr>
          <w:trHeight w:val="220"/>
        </w:trPr>
        <w:tc>
          <w:tcPr>
            <w:tcW w:w="1038" w:type="dxa"/>
          </w:tcPr>
          <w:p w14:paraId="7F1374A6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2014</w:t>
            </w:r>
          </w:p>
        </w:tc>
        <w:tc>
          <w:tcPr>
            <w:tcW w:w="1968" w:type="dxa"/>
          </w:tcPr>
          <w:p w14:paraId="286F0E66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10+2</w:t>
            </w:r>
          </w:p>
        </w:tc>
        <w:tc>
          <w:tcPr>
            <w:tcW w:w="3076" w:type="dxa"/>
          </w:tcPr>
          <w:p w14:paraId="47882FE7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 xml:space="preserve">Rainbow International School, </w:t>
            </w:r>
            <w:proofErr w:type="spellStart"/>
            <w:r w:rsidRPr="006C16F0">
              <w:rPr>
                <w:rFonts w:eastAsia="Times New Roman"/>
                <w:color w:val="auto"/>
              </w:rPr>
              <w:t>Nagrota</w:t>
            </w:r>
            <w:proofErr w:type="spellEnd"/>
            <w:r w:rsidRPr="006C16F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6C16F0">
              <w:rPr>
                <w:rFonts w:eastAsia="Times New Roman"/>
                <w:color w:val="auto"/>
              </w:rPr>
              <w:t>Bagwan</w:t>
            </w:r>
            <w:proofErr w:type="spellEnd"/>
            <w:r w:rsidRPr="006C16F0">
              <w:rPr>
                <w:rFonts w:eastAsia="Times New Roman"/>
                <w:color w:val="auto"/>
              </w:rPr>
              <w:t xml:space="preserve">, Distt. </w:t>
            </w:r>
            <w:proofErr w:type="spellStart"/>
            <w:r w:rsidRPr="006C16F0">
              <w:rPr>
                <w:rFonts w:eastAsia="Times New Roman"/>
                <w:color w:val="auto"/>
              </w:rPr>
              <w:t>Kangra</w:t>
            </w:r>
            <w:proofErr w:type="spellEnd"/>
          </w:p>
        </w:tc>
        <w:tc>
          <w:tcPr>
            <w:tcW w:w="2237" w:type="dxa"/>
          </w:tcPr>
          <w:p w14:paraId="4EA28A62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CBSE</w:t>
            </w:r>
          </w:p>
        </w:tc>
        <w:tc>
          <w:tcPr>
            <w:tcW w:w="1941" w:type="dxa"/>
          </w:tcPr>
          <w:p w14:paraId="4CA3A6CB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63.2%</w:t>
            </w:r>
          </w:p>
        </w:tc>
      </w:tr>
      <w:tr w:rsidR="00FC13E8" w:rsidRPr="006C16F0" w14:paraId="4AB27797" w14:textId="77777777" w:rsidTr="00022A44">
        <w:trPr>
          <w:trHeight w:val="240"/>
        </w:trPr>
        <w:tc>
          <w:tcPr>
            <w:tcW w:w="1038" w:type="dxa"/>
          </w:tcPr>
          <w:p w14:paraId="4129F060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2012</w:t>
            </w:r>
          </w:p>
        </w:tc>
        <w:tc>
          <w:tcPr>
            <w:tcW w:w="1968" w:type="dxa"/>
          </w:tcPr>
          <w:p w14:paraId="00F7703D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10</w:t>
            </w:r>
            <w:r w:rsidRPr="006C16F0">
              <w:rPr>
                <w:rFonts w:eastAsia="Times New Roman"/>
                <w:color w:val="auto"/>
                <w:vertAlign w:val="superscript"/>
              </w:rPr>
              <w:t>th</w:t>
            </w:r>
          </w:p>
        </w:tc>
        <w:tc>
          <w:tcPr>
            <w:tcW w:w="3076" w:type="dxa"/>
          </w:tcPr>
          <w:p w14:paraId="2F999413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 xml:space="preserve">Rainbow International School, </w:t>
            </w:r>
            <w:proofErr w:type="spellStart"/>
            <w:r w:rsidRPr="006C16F0">
              <w:rPr>
                <w:rFonts w:eastAsia="Times New Roman"/>
                <w:color w:val="auto"/>
              </w:rPr>
              <w:t>Nagrota</w:t>
            </w:r>
            <w:proofErr w:type="spellEnd"/>
            <w:r w:rsidRPr="006C16F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6C16F0">
              <w:rPr>
                <w:rFonts w:eastAsia="Times New Roman"/>
                <w:color w:val="auto"/>
              </w:rPr>
              <w:t>Bagwan</w:t>
            </w:r>
            <w:proofErr w:type="spellEnd"/>
            <w:r w:rsidRPr="006C16F0">
              <w:rPr>
                <w:rFonts w:eastAsia="Times New Roman"/>
                <w:color w:val="auto"/>
              </w:rPr>
              <w:t xml:space="preserve">, Distt. </w:t>
            </w:r>
            <w:proofErr w:type="spellStart"/>
            <w:r w:rsidRPr="006C16F0">
              <w:rPr>
                <w:rFonts w:eastAsia="Times New Roman"/>
                <w:color w:val="auto"/>
              </w:rPr>
              <w:t>Kangra</w:t>
            </w:r>
            <w:proofErr w:type="spellEnd"/>
          </w:p>
        </w:tc>
        <w:tc>
          <w:tcPr>
            <w:tcW w:w="2237" w:type="dxa"/>
          </w:tcPr>
          <w:p w14:paraId="31D2746C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CBSE</w:t>
            </w:r>
          </w:p>
        </w:tc>
        <w:tc>
          <w:tcPr>
            <w:tcW w:w="1941" w:type="dxa"/>
          </w:tcPr>
          <w:p w14:paraId="71C91834" w14:textId="77777777" w:rsidR="00FC13E8" w:rsidRPr="006C16F0" w:rsidRDefault="00FC13E8" w:rsidP="00022A44">
            <w:pPr>
              <w:pStyle w:val="Normal1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6.8(CGPA)</w:t>
            </w:r>
          </w:p>
        </w:tc>
      </w:tr>
    </w:tbl>
    <w:p w14:paraId="3BA2C548" w14:textId="77777777" w:rsidR="00FC13E8" w:rsidRDefault="00FC13E8" w:rsidP="00FC13E8">
      <w:pPr>
        <w:pStyle w:val="Normal1"/>
        <w:spacing w:after="0" w:line="240" w:lineRule="auto"/>
        <w:jc w:val="both"/>
        <w:rPr>
          <w:b/>
          <w:color w:val="auto"/>
        </w:rPr>
      </w:pPr>
    </w:p>
    <w:p w14:paraId="6E77246F" w14:textId="77777777" w:rsidR="00595E2D" w:rsidRDefault="00595E2D" w:rsidP="00BE2F87">
      <w:pPr>
        <w:spacing w:before="0" w:after="212" w:line="253" w:lineRule="auto"/>
        <w:jc w:val="both"/>
      </w:pPr>
    </w:p>
    <w:p w14:paraId="6BBDA8E3" w14:textId="77777777" w:rsidR="00BE2F87" w:rsidRDefault="00BE2F87" w:rsidP="00BE2F87">
      <w:pPr>
        <w:pStyle w:val="Heading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Major project:</w:t>
      </w:r>
    </w:p>
    <w:p w14:paraId="66050253" w14:textId="77777777" w:rsidR="00BE2F87" w:rsidRDefault="00BE2F87" w:rsidP="00BE2F87">
      <w:pPr>
        <w:spacing w:before="0" w:after="212" w:line="253" w:lineRule="auto"/>
        <w:jc w:val="both"/>
      </w:pPr>
    </w:p>
    <w:tbl>
      <w:tblPr>
        <w:tblW w:w="103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90"/>
        <w:gridCol w:w="7915"/>
      </w:tblGrid>
      <w:tr w:rsidR="00595E2D" w:rsidRPr="006C16F0" w14:paraId="02C88919" w14:textId="77777777" w:rsidTr="00022A44">
        <w:trPr>
          <w:trHeight w:val="215"/>
        </w:trPr>
        <w:tc>
          <w:tcPr>
            <w:tcW w:w="10366" w:type="dxa"/>
            <w:gridSpan w:val="3"/>
            <w:vAlign w:val="center"/>
          </w:tcPr>
          <w:p w14:paraId="69371FB6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b/>
                <w:color w:val="auto"/>
              </w:rPr>
              <w:t>Final year project name</w:t>
            </w:r>
            <w:r w:rsidRPr="006C16F0">
              <w:rPr>
                <w:rFonts w:eastAsia="Times New Roman"/>
                <w:color w:val="auto"/>
              </w:rPr>
              <w:t>: HOSTEL MANAGEMENT SYSTEM</w:t>
            </w:r>
          </w:p>
        </w:tc>
      </w:tr>
      <w:tr w:rsidR="00595E2D" w:rsidRPr="006C16F0" w14:paraId="081C5AD6" w14:textId="77777777" w:rsidTr="00022A44">
        <w:trPr>
          <w:trHeight w:val="215"/>
        </w:trPr>
        <w:tc>
          <w:tcPr>
            <w:tcW w:w="2161" w:type="dxa"/>
            <w:vAlign w:val="center"/>
          </w:tcPr>
          <w:p w14:paraId="624040D9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Environment</w:t>
            </w:r>
          </w:p>
        </w:tc>
        <w:tc>
          <w:tcPr>
            <w:tcW w:w="290" w:type="dxa"/>
            <w:vAlign w:val="center"/>
          </w:tcPr>
          <w:p w14:paraId="5604AA96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:</w:t>
            </w:r>
          </w:p>
        </w:tc>
        <w:tc>
          <w:tcPr>
            <w:tcW w:w="7915" w:type="dxa"/>
            <w:vAlign w:val="center"/>
          </w:tcPr>
          <w:p w14:paraId="0C11209A" w14:textId="77777777" w:rsidR="00595E2D" w:rsidRPr="006C16F0" w:rsidRDefault="00595E2D" w:rsidP="00BE2F87">
            <w:pPr>
              <w:jc w:val="both"/>
              <w:rPr>
                <w:rFonts w:ascii="Calibri" w:hAnsi="Calibri" w:cs="Calibri"/>
                <w:b/>
              </w:rPr>
            </w:pPr>
            <w:r w:rsidRPr="006C16F0">
              <w:rPr>
                <w:rFonts w:ascii="Calibri" w:hAnsi="Calibri" w:cs="Calibri"/>
              </w:rPr>
              <w:t>Windows 8, Turbo C++</w:t>
            </w:r>
          </w:p>
        </w:tc>
      </w:tr>
      <w:tr w:rsidR="00595E2D" w:rsidRPr="006C16F0" w14:paraId="6FE71BB4" w14:textId="77777777" w:rsidTr="00022A44">
        <w:trPr>
          <w:trHeight w:val="215"/>
        </w:trPr>
        <w:tc>
          <w:tcPr>
            <w:tcW w:w="2161" w:type="dxa"/>
            <w:vAlign w:val="center"/>
          </w:tcPr>
          <w:p w14:paraId="42D581A2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Language</w:t>
            </w:r>
          </w:p>
        </w:tc>
        <w:tc>
          <w:tcPr>
            <w:tcW w:w="290" w:type="dxa"/>
            <w:vAlign w:val="center"/>
          </w:tcPr>
          <w:p w14:paraId="13DAFF0B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:</w:t>
            </w:r>
          </w:p>
        </w:tc>
        <w:tc>
          <w:tcPr>
            <w:tcW w:w="7915" w:type="dxa"/>
            <w:vAlign w:val="center"/>
          </w:tcPr>
          <w:p w14:paraId="5376FEA5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rFonts w:eastAsia="Georgia"/>
                <w:color w:val="auto"/>
              </w:rPr>
            </w:pPr>
            <w:r w:rsidRPr="006C16F0">
              <w:rPr>
                <w:rFonts w:eastAsia="Georgia"/>
                <w:color w:val="auto"/>
              </w:rPr>
              <w:t>C++, PHP, CORE JAVA</w:t>
            </w:r>
          </w:p>
          <w:p w14:paraId="1713DBE2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color w:val="auto"/>
              </w:rPr>
            </w:pPr>
          </w:p>
        </w:tc>
      </w:tr>
      <w:tr w:rsidR="00595E2D" w:rsidRPr="006C16F0" w14:paraId="5158AB98" w14:textId="77777777" w:rsidTr="00022A44">
        <w:trPr>
          <w:trHeight w:val="215"/>
        </w:trPr>
        <w:tc>
          <w:tcPr>
            <w:tcW w:w="2161" w:type="dxa"/>
            <w:vAlign w:val="center"/>
          </w:tcPr>
          <w:p w14:paraId="101EC7D9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color w:val="auto"/>
              </w:rPr>
            </w:pPr>
          </w:p>
          <w:p w14:paraId="07E58243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Times New Roman"/>
                <w:color w:val="auto"/>
              </w:rPr>
              <w:t>Project Description</w:t>
            </w:r>
          </w:p>
          <w:p w14:paraId="0AC3012F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color w:val="auto"/>
              </w:rPr>
            </w:pPr>
          </w:p>
        </w:tc>
        <w:tc>
          <w:tcPr>
            <w:tcW w:w="290" w:type="dxa"/>
            <w:vAlign w:val="center"/>
          </w:tcPr>
          <w:p w14:paraId="76112E6E" w14:textId="77777777" w:rsidR="00595E2D" w:rsidRPr="006C16F0" w:rsidRDefault="00595E2D" w:rsidP="00BE2F87">
            <w:pPr>
              <w:pStyle w:val="Normal1"/>
              <w:spacing w:after="0"/>
              <w:jc w:val="both"/>
              <w:rPr>
                <w:color w:val="auto"/>
              </w:rPr>
            </w:pPr>
            <w:r w:rsidRPr="006C16F0">
              <w:rPr>
                <w:rFonts w:eastAsia="Georgia"/>
                <w:color w:val="auto"/>
              </w:rPr>
              <w:t>:</w:t>
            </w:r>
          </w:p>
        </w:tc>
        <w:tc>
          <w:tcPr>
            <w:tcW w:w="7915" w:type="dxa"/>
            <w:vAlign w:val="center"/>
          </w:tcPr>
          <w:p w14:paraId="0C2F214F" w14:textId="77777777" w:rsidR="00595E2D" w:rsidRPr="006C16F0" w:rsidRDefault="00595E2D" w:rsidP="00BE2F8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Calibri" w:eastAsia="Calibri" w:hAnsi="Calibri" w:cs="Calibri"/>
                <w:bCs/>
              </w:rPr>
            </w:pPr>
            <w:r w:rsidRPr="006C16F0">
              <w:rPr>
                <w:rFonts w:ascii="Calibri" w:eastAsia="Calibri" w:hAnsi="Calibri" w:cs="Calibri"/>
                <w:bCs/>
              </w:rPr>
              <w:t>It is designed to reduce the management of records in Hostels.</w:t>
            </w:r>
          </w:p>
          <w:p w14:paraId="071D842E" w14:textId="77777777" w:rsidR="00595E2D" w:rsidRPr="006C16F0" w:rsidRDefault="00595E2D" w:rsidP="00BE2F8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Calibri" w:eastAsia="Calibri" w:hAnsi="Calibri" w:cs="Calibri"/>
                <w:bCs/>
              </w:rPr>
            </w:pPr>
            <w:r w:rsidRPr="006C16F0">
              <w:rPr>
                <w:rFonts w:ascii="Calibri" w:eastAsia="Calibri" w:hAnsi="Calibri" w:cs="Calibri"/>
                <w:bCs/>
              </w:rPr>
              <w:t>The user gets the authority to use it with valid Username and Password.</w:t>
            </w:r>
          </w:p>
          <w:p w14:paraId="1264A032" w14:textId="77777777" w:rsidR="00595E2D" w:rsidRPr="006C16F0" w:rsidRDefault="00595E2D" w:rsidP="00BE2F8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Calibri" w:eastAsia="Calibri" w:hAnsi="Calibri" w:cs="Calibri"/>
                <w:bCs/>
              </w:rPr>
            </w:pPr>
            <w:r w:rsidRPr="006C16F0">
              <w:rPr>
                <w:rFonts w:ascii="Calibri" w:eastAsia="Calibri" w:hAnsi="Calibri" w:cs="Calibri"/>
                <w:bCs/>
              </w:rPr>
              <w:t>Describing Hostel Facilities in a proper way in detail.</w:t>
            </w:r>
          </w:p>
          <w:p w14:paraId="39625C94" w14:textId="77777777" w:rsidR="00595E2D" w:rsidRPr="006C16F0" w:rsidRDefault="00595E2D" w:rsidP="00BE2F8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Calibri" w:eastAsia="Calibri" w:hAnsi="Calibri" w:cs="Calibri"/>
                <w:bCs/>
              </w:rPr>
            </w:pPr>
            <w:r w:rsidRPr="006C16F0">
              <w:rPr>
                <w:rFonts w:ascii="Calibri" w:eastAsia="Calibri" w:hAnsi="Calibri" w:cs="Calibri"/>
                <w:bCs/>
              </w:rPr>
              <w:t>Less human error</w:t>
            </w:r>
          </w:p>
          <w:p w14:paraId="0D867F5F" w14:textId="77777777" w:rsidR="00595E2D" w:rsidRPr="006C16F0" w:rsidRDefault="00595E2D" w:rsidP="00BE2F8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Calibri" w:eastAsia="Calibri" w:hAnsi="Calibri" w:cs="Calibri"/>
                <w:bCs/>
              </w:rPr>
            </w:pPr>
            <w:r w:rsidRPr="006C16F0">
              <w:rPr>
                <w:rFonts w:ascii="Calibri" w:eastAsia="Calibri" w:hAnsi="Calibri" w:cs="Calibri"/>
                <w:bCs/>
              </w:rPr>
              <w:t>Easy data updating</w:t>
            </w:r>
          </w:p>
          <w:p w14:paraId="7BD11EAC" w14:textId="77777777" w:rsidR="00595E2D" w:rsidRPr="006C16F0" w:rsidRDefault="00595E2D" w:rsidP="00BE2F8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Calibri" w:eastAsia="Calibri" w:hAnsi="Calibri" w:cs="Calibri"/>
                <w:bCs/>
              </w:rPr>
            </w:pPr>
            <w:r w:rsidRPr="006C16F0">
              <w:rPr>
                <w:rFonts w:ascii="Calibri" w:eastAsia="Calibri" w:hAnsi="Calibri" w:cs="Calibri"/>
                <w:bCs/>
              </w:rPr>
              <w:t>Backup data can be easily generated</w:t>
            </w:r>
          </w:p>
          <w:p w14:paraId="2092B169" w14:textId="77777777" w:rsidR="00595E2D" w:rsidRPr="006C16F0" w:rsidRDefault="00595E2D" w:rsidP="00BE2F8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Calibri" w:eastAsia="Calibri" w:hAnsi="Calibri" w:cs="Calibri"/>
                <w:b/>
              </w:rPr>
            </w:pPr>
            <w:r w:rsidRPr="006C16F0">
              <w:rPr>
                <w:rFonts w:ascii="Calibri" w:eastAsia="Calibri" w:hAnsi="Calibri" w:cs="Calibri"/>
                <w:bCs/>
              </w:rPr>
              <w:t>Organization</w:t>
            </w:r>
            <w:r w:rsidRPr="006C16F0">
              <w:rPr>
                <w:rFonts w:ascii="Calibri" w:eastAsia="Calibri" w:hAnsi="Calibri" w:cs="Calibri"/>
                <w:b/>
              </w:rPr>
              <w:t xml:space="preserve">: </w:t>
            </w:r>
            <w:r w:rsidRPr="006C16F0">
              <w:rPr>
                <w:rFonts w:ascii="Calibri" w:eastAsia="Calibri" w:hAnsi="Calibri" w:cs="Calibri"/>
              </w:rPr>
              <w:t>NIIT, Palampur</w:t>
            </w:r>
          </w:p>
          <w:p w14:paraId="36ACC59D" w14:textId="77777777" w:rsidR="00595E2D" w:rsidRPr="006C16F0" w:rsidRDefault="00595E2D" w:rsidP="00BE2F87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960"/>
              </w:tabs>
              <w:spacing w:after="0"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6C16F0">
              <w:rPr>
                <w:rFonts w:ascii="Calibri" w:eastAsia="Calibri" w:hAnsi="Calibri" w:cs="Calibri"/>
                <w:bCs/>
              </w:rPr>
              <w:t>Project Details: Student Registration Form</w:t>
            </w:r>
          </w:p>
          <w:p w14:paraId="1D25E1EB" w14:textId="77777777" w:rsidR="00595E2D" w:rsidRPr="006C16F0" w:rsidRDefault="00595E2D" w:rsidP="00BE2F8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Calibri" w:eastAsia="Calibri" w:hAnsi="Calibri" w:cs="Calibri"/>
                <w:bCs/>
              </w:rPr>
            </w:pPr>
            <w:r w:rsidRPr="006C16F0">
              <w:rPr>
                <w:rFonts w:ascii="Calibri" w:eastAsia="Calibri" w:hAnsi="Calibri" w:cs="Calibri"/>
                <w:bCs/>
              </w:rPr>
              <w:t>Studied: PHP from NIIT</w:t>
            </w:r>
          </w:p>
        </w:tc>
      </w:tr>
    </w:tbl>
    <w:p w14:paraId="51BBBB09" w14:textId="77777777" w:rsidR="00D0067C" w:rsidRDefault="00D0067C" w:rsidP="00BE2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/>
        <w:jc w:val="both"/>
        <w:rPr>
          <w:rFonts w:ascii="Calibri" w:eastAsia="Calibri" w:hAnsi="Calibri" w:cs="Calibri"/>
          <w:bCs/>
        </w:rPr>
      </w:pPr>
    </w:p>
    <w:p w14:paraId="2A0339CA" w14:textId="77777777" w:rsidR="00BE2F87" w:rsidRDefault="00BE2F87" w:rsidP="00BE2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/>
        <w:jc w:val="both"/>
        <w:rPr>
          <w:rFonts w:ascii="Calibri" w:eastAsia="Calibri" w:hAnsi="Calibri" w:cs="Calibri"/>
          <w:bCs/>
        </w:rPr>
      </w:pPr>
    </w:p>
    <w:p w14:paraId="58CCB4FA" w14:textId="77777777" w:rsidR="00BE2F87" w:rsidRDefault="00BE2F87" w:rsidP="00BE2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/>
        <w:jc w:val="both"/>
        <w:rPr>
          <w:rFonts w:ascii="Calibri" w:eastAsia="Calibri" w:hAnsi="Calibri" w:cs="Calibri"/>
          <w:bCs/>
        </w:rPr>
      </w:pPr>
    </w:p>
    <w:p w14:paraId="4047B64F" w14:textId="77777777" w:rsidR="00BE2F87" w:rsidRDefault="00BE2F87" w:rsidP="00BE2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/>
        <w:jc w:val="both"/>
        <w:rPr>
          <w:rFonts w:ascii="Calibri" w:eastAsia="Calibri" w:hAnsi="Calibri" w:cs="Calibri"/>
          <w:bCs/>
        </w:rPr>
      </w:pPr>
    </w:p>
    <w:p w14:paraId="1A29C639" w14:textId="77777777" w:rsidR="00BE2F87" w:rsidRDefault="00BE2F87" w:rsidP="00BE2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/>
        <w:jc w:val="both"/>
        <w:rPr>
          <w:rFonts w:ascii="Calibri" w:eastAsia="Calibri" w:hAnsi="Calibri" w:cs="Calibri"/>
          <w:bCs/>
        </w:rPr>
      </w:pPr>
    </w:p>
    <w:p w14:paraId="4FA64429" w14:textId="77777777" w:rsidR="00BE2F87" w:rsidRDefault="00BE2F87" w:rsidP="00BE2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/>
        <w:jc w:val="both"/>
        <w:rPr>
          <w:rFonts w:ascii="Calibri" w:eastAsia="Calibri" w:hAnsi="Calibri" w:cs="Calibri"/>
          <w:bCs/>
        </w:rPr>
      </w:pPr>
    </w:p>
    <w:p w14:paraId="3891AF5D" w14:textId="77777777" w:rsidR="00FC13E8" w:rsidRDefault="00FC13E8" w:rsidP="00BE2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/>
        <w:jc w:val="both"/>
        <w:rPr>
          <w:rFonts w:ascii="Calibri" w:eastAsia="Calibri" w:hAnsi="Calibri" w:cs="Calibri"/>
          <w:bCs/>
        </w:rPr>
      </w:pPr>
    </w:p>
    <w:p w14:paraId="48014DCA" w14:textId="77777777" w:rsidR="00BE2F87" w:rsidRPr="006C16F0" w:rsidRDefault="00BE2F87" w:rsidP="00BE2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60"/>
        </w:tabs>
        <w:spacing w:after="0"/>
        <w:jc w:val="both"/>
        <w:rPr>
          <w:rFonts w:ascii="Calibri" w:eastAsia="Calibri" w:hAnsi="Calibri" w:cs="Calibri"/>
          <w:bCs/>
        </w:rPr>
      </w:pPr>
    </w:p>
    <w:p w14:paraId="75121167" w14:textId="77777777" w:rsidR="00595E2D" w:rsidRDefault="00595E2D" w:rsidP="00BE2F87">
      <w:pPr>
        <w:pStyle w:val="Heading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lastRenderedPageBreak/>
        <w:t>RESPONSIBILITIES:</w:t>
      </w:r>
    </w:p>
    <w:p w14:paraId="51328026" w14:textId="77777777" w:rsidR="00595E2D" w:rsidRDefault="00595E2D" w:rsidP="00BE2F87">
      <w:pPr>
        <w:spacing w:before="0" w:after="6" w:line="259" w:lineRule="auto"/>
        <w:ind w:left="424"/>
        <w:jc w:val="both"/>
      </w:pPr>
    </w:p>
    <w:p w14:paraId="196B02A8" w14:textId="77777777" w:rsidR="00595E2D" w:rsidRPr="00595E2D" w:rsidRDefault="00595E2D" w:rsidP="00BE2F87">
      <w:pPr>
        <w:numPr>
          <w:ilvl w:val="0"/>
          <w:numId w:val="36"/>
        </w:numPr>
        <w:spacing w:before="0" w:after="6" w:line="259" w:lineRule="auto"/>
        <w:ind w:left="424" w:hanging="338"/>
        <w:jc w:val="both"/>
      </w:pPr>
      <w:r>
        <w:t>Writing Automated tests for bugs and User stories.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519A22" w14:textId="77777777" w:rsidR="00595E2D" w:rsidRDefault="00595E2D" w:rsidP="00BE2F87">
      <w:pPr>
        <w:numPr>
          <w:ilvl w:val="0"/>
          <w:numId w:val="36"/>
        </w:numPr>
        <w:spacing w:before="0" w:after="8" w:line="259" w:lineRule="auto"/>
        <w:ind w:left="424" w:hanging="338"/>
        <w:jc w:val="both"/>
      </w:pPr>
      <w:r>
        <w:t>Prepared automated suit for Functional Testing, Non-Functional Testing and Regression testing and UAT.</w:t>
      </w:r>
    </w:p>
    <w:p w14:paraId="0A92DF8C" w14:textId="77777777" w:rsidR="00595E2D" w:rsidRDefault="00595E2D" w:rsidP="00BE2F87">
      <w:pPr>
        <w:numPr>
          <w:ilvl w:val="0"/>
          <w:numId w:val="36"/>
        </w:numPr>
        <w:spacing w:before="0" w:after="27" w:line="259" w:lineRule="auto"/>
        <w:ind w:left="424" w:hanging="338"/>
        <w:jc w:val="both"/>
      </w:pPr>
      <w:r>
        <w:t>Logging and tracking defects in JIRA.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96C57E" w14:textId="77777777" w:rsidR="00595E2D" w:rsidRDefault="00595E2D" w:rsidP="00BE2F87">
      <w:pPr>
        <w:numPr>
          <w:ilvl w:val="0"/>
          <w:numId w:val="36"/>
        </w:numPr>
        <w:spacing w:before="0" w:after="27" w:line="259" w:lineRule="auto"/>
        <w:ind w:left="424" w:hanging="338"/>
        <w:jc w:val="both"/>
      </w:pPr>
      <w:r>
        <w:t>Discussing the defects with the development team for smooth execution.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233F21" w14:textId="77777777" w:rsidR="00595E2D" w:rsidRDefault="00595E2D" w:rsidP="00BE2F87">
      <w:pPr>
        <w:numPr>
          <w:ilvl w:val="0"/>
          <w:numId w:val="36"/>
        </w:numPr>
        <w:spacing w:before="0" w:after="17" w:line="259" w:lineRule="auto"/>
        <w:ind w:left="424" w:hanging="338"/>
        <w:jc w:val="both"/>
      </w:pPr>
      <w:r>
        <w:t>Involved in daily stand ups, Grooming, Planning and Sprint Retrospective meetings.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1398BFC" w14:textId="77777777" w:rsidR="00595E2D" w:rsidRDefault="00595E2D" w:rsidP="00BE2F87">
      <w:pPr>
        <w:numPr>
          <w:ilvl w:val="0"/>
          <w:numId w:val="36"/>
        </w:numPr>
        <w:spacing w:before="0" w:after="6" w:line="259" w:lineRule="auto"/>
        <w:ind w:left="424" w:hanging="338"/>
        <w:jc w:val="both"/>
      </w:pPr>
      <w:r>
        <w:t>Identify opportunities for improvement and make constructive suggestions and finalize the scope of testing.</w:t>
      </w:r>
    </w:p>
    <w:p w14:paraId="77BC28D2" w14:textId="77777777" w:rsidR="00595E2D" w:rsidRDefault="00595E2D" w:rsidP="00BE2F87">
      <w:pPr>
        <w:numPr>
          <w:ilvl w:val="0"/>
          <w:numId w:val="36"/>
        </w:numPr>
        <w:spacing w:before="0" w:after="0" w:line="259" w:lineRule="auto"/>
        <w:ind w:hanging="360"/>
        <w:jc w:val="both"/>
      </w:pPr>
      <w:r>
        <w:t>Identified Test cases to be automated.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876FE2C" w14:textId="77777777" w:rsidR="00595E2D" w:rsidRDefault="00595E2D" w:rsidP="00BE2F87">
      <w:pPr>
        <w:numPr>
          <w:ilvl w:val="0"/>
          <w:numId w:val="36"/>
        </w:numPr>
        <w:spacing w:before="0" w:after="0" w:line="259" w:lineRule="auto"/>
        <w:ind w:hanging="360"/>
        <w:jc w:val="both"/>
      </w:pPr>
      <w:r>
        <w:t>Preparing and Executing the Automated tests.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019774" w14:textId="77777777" w:rsidR="00595E2D" w:rsidRPr="00595E2D" w:rsidRDefault="00595E2D" w:rsidP="00BE2F87">
      <w:pPr>
        <w:numPr>
          <w:ilvl w:val="0"/>
          <w:numId w:val="36"/>
        </w:numPr>
        <w:spacing w:before="0" w:after="0" w:line="259" w:lineRule="auto"/>
        <w:ind w:hanging="360"/>
        <w:jc w:val="both"/>
      </w:pPr>
      <w:r>
        <w:t>Maintenance of existing automated tests.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01C2331" w14:textId="77777777" w:rsidR="00595E2D" w:rsidRDefault="00595E2D" w:rsidP="00BE2F87">
      <w:pPr>
        <w:numPr>
          <w:ilvl w:val="0"/>
          <w:numId w:val="36"/>
        </w:numPr>
        <w:spacing w:before="0" w:after="0" w:line="259" w:lineRule="auto"/>
        <w:ind w:hanging="360"/>
        <w:jc w:val="both"/>
      </w:pPr>
      <w:r>
        <w:t>Preparing Test Summary and Test cases based on the Functional document received.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27EF7C6" w14:textId="77777777" w:rsidR="00595E2D" w:rsidRDefault="00595E2D" w:rsidP="00BE2F87">
      <w:pPr>
        <w:numPr>
          <w:ilvl w:val="0"/>
          <w:numId w:val="36"/>
        </w:numPr>
        <w:spacing w:before="0" w:after="6" w:line="259" w:lineRule="auto"/>
        <w:ind w:left="424" w:hanging="338"/>
        <w:jc w:val="both"/>
      </w:pPr>
      <w:r>
        <w:t>Check the status of every issue across each modules day to day and update the team lead on daily basic through emails and bug trackers.</w:t>
      </w:r>
    </w:p>
    <w:p w14:paraId="3BF45320" w14:textId="77777777" w:rsidR="00595E2D" w:rsidRPr="00595E2D" w:rsidRDefault="00595E2D" w:rsidP="00BE2F87">
      <w:pPr>
        <w:numPr>
          <w:ilvl w:val="0"/>
          <w:numId w:val="36"/>
        </w:numPr>
        <w:spacing w:before="0" w:after="6" w:line="259" w:lineRule="auto"/>
        <w:ind w:left="424" w:hanging="338"/>
        <w:jc w:val="both"/>
      </w:pPr>
      <w:r>
        <w:t>Interacting with the developers to make sure that they have understood the issues and proactively involved in defect Review Meeting</w:t>
      </w:r>
    </w:p>
    <w:p w14:paraId="2725D78E" w14:textId="77777777" w:rsidR="00BE2F87" w:rsidRDefault="00BE2F87" w:rsidP="00BE2F87">
      <w:pPr>
        <w:pStyle w:val="Heading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Other Activities:</w:t>
      </w:r>
    </w:p>
    <w:p w14:paraId="71CB2FC2" w14:textId="77777777" w:rsidR="00BE2F87" w:rsidRDefault="00BE2F87" w:rsidP="00BE2F87">
      <w:pPr>
        <w:numPr>
          <w:ilvl w:val="0"/>
          <w:numId w:val="35"/>
        </w:numPr>
        <w:spacing w:before="0" w:after="10" w:line="253" w:lineRule="auto"/>
        <w:ind w:hanging="338"/>
        <w:jc w:val="both"/>
      </w:pPr>
      <w:r>
        <w:t xml:space="preserve">Conducted internal training </w:t>
      </w:r>
      <w:r w:rsidR="00FC13E8">
        <w:t xml:space="preserve">on </w:t>
      </w:r>
      <w:r>
        <w:t xml:space="preserve">Manual Tester (organization level).  </w:t>
      </w:r>
    </w:p>
    <w:p w14:paraId="1AF42921" w14:textId="77777777" w:rsidR="00BE2F87" w:rsidRDefault="00BE2F87" w:rsidP="00BE2F87">
      <w:pPr>
        <w:numPr>
          <w:ilvl w:val="0"/>
          <w:numId w:val="35"/>
        </w:numPr>
        <w:spacing w:before="0" w:after="10" w:line="253" w:lineRule="auto"/>
        <w:ind w:hanging="338"/>
        <w:jc w:val="both"/>
      </w:pPr>
      <w:r>
        <w:t xml:space="preserve">Participated in Team Building activities on and off locations. </w:t>
      </w:r>
    </w:p>
    <w:p w14:paraId="23DA9003" w14:textId="77777777" w:rsidR="00BE2F87" w:rsidRDefault="00BE2F87" w:rsidP="00BE2F87">
      <w:pPr>
        <w:numPr>
          <w:ilvl w:val="0"/>
          <w:numId w:val="35"/>
        </w:numPr>
        <w:spacing w:before="0" w:after="10" w:line="253" w:lineRule="auto"/>
        <w:ind w:hanging="338"/>
        <w:jc w:val="both"/>
      </w:pPr>
      <w:r>
        <w:t xml:space="preserve">Leading Event Organizer for all organization level events.  </w:t>
      </w:r>
    </w:p>
    <w:p w14:paraId="12D37F56" w14:textId="77777777" w:rsidR="00FC13E8" w:rsidRDefault="00FC13E8" w:rsidP="00FC13E8">
      <w:pPr>
        <w:pStyle w:val="Heading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Extra-CurriculaR Activities:</w:t>
      </w:r>
    </w:p>
    <w:p w14:paraId="56C8BB37" w14:textId="77777777" w:rsidR="004D1BB8" w:rsidRPr="006C16F0" w:rsidRDefault="004D1BB8" w:rsidP="00BE2F87">
      <w:pPr>
        <w:pStyle w:val="ListParagraph"/>
        <w:numPr>
          <w:ilvl w:val="0"/>
          <w:numId w:val="34"/>
        </w:numPr>
        <w:spacing w:after="0"/>
        <w:jc w:val="both"/>
        <w:rPr>
          <w:rFonts w:ascii="Calibri" w:eastAsia="Calibri" w:hAnsi="Calibri" w:cs="Calibri"/>
        </w:rPr>
      </w:pPr>
      <w:r w:rsidRPr="006C16F0">
        <w:rPr>
          <w:rFonts w:ascii="Calibri" w:eastAsia="Calibri" w:hAnsi="Calibri" w:cs="Calibri"/>
        </w:rPr>
        <w:t>Actively participated in Sports in School and College</w:t>
      </w:r>
      <w:r w:rsidR="00BE2F87">
        <w:rPr>
          <w:rFonts w:ascii="Calibri" w:eastAsia="Calibri" w:hAnsi="Calibri" w:cs="Calibri"/>
        </w:rPr>
        <w:t xml:space="preserve"> in Office</w:t>
      </w:r>
      <w:r w:rsidRPr="006C16F0">
        <w:rPr>
          <w:rFonts w:ascii="Calibri" w:eastAsia="Calibri" w:hAnsi="Calibri" w:cs="Calibri"/>
        </w:rPr>
        <w:t>.</w:t>
      </w:r>
    </w:p>
    <w:p w14:paraId="6DC316ED" w14:textId="77777777" w:rsidR="004D1BB8" w:rsidRPr="006C16F0" w:rsidRDefault="004D1BB8" w:rsidP="00BE2F87">
      <w:pPr>
        <w:pStyle w:val="ListParagraph"/>
        <w:numPr>
          <w:ilvl w:val="0"/>
          <w:numId w:val="34"/>
        </w:numPr>
        <w:spacing w:after="0"/>
        <w:jc w:val="both"/>
        <w:rPr>
          <w:rFonts w:ascii="Calibri" w:eastAsia="Calibri" w:hAnsi="Calibri" w:cs="Calibri"/>
        </w:rPr>
      </w:pPr>
      <w:r w:rsidRPr="006C16F0">
        <w:rPr>
          <w:rFonts w:ascii="Calibri" w:eastAsia="Calibri" w:hAnsi="Calibri" w:cs="Calibri"/>
        </w:rPr>
        <w:t>Selected as a Prefect in School</w:t>
      </w:r>
      <w:r w:rsidRPr="006C16F0">
        <w:rPr>
          <w:rFonts w:ascii="Calibri" w:eastAsia="Times New Roman" w:hAnsi="Calibri" w:cs="Calibri"/>
        </w:rPr>
        <w:t>.</w:t>
      </w:r>
    </w:p>
    <w:p w14:paraId="70537C27" w14:textId="77777777" w:rsidR="004D1BB8" w:rsidRPr="006C16F0" w:rsidRDefault="004D1BB8" w:rsidP="00BE2F87">
      <w:pPr>
        <w:pStyle w:val="ListParagraph"/>
        <w:numPr>
          <w:ilvl w:val="0"/>
          <w:numId w:val="34"/>
        </w:numPr>
        <w:spacing w:after="0"/>
        <w:jc w:val="both"/>
        <w:rPr>
          <w:rFonts w:ascii="Calibri" w:eastAsia="Calibri" w:hAnsi="Calibri" w:cs="Calibri"/>
        </w:rPr>
      </w:pPr>
      <w:r w:rsidRPr="006C16F0">
        <w:rPr>
          <w:rFonts w:ascii="Calibri" w:eastAsia="Times New Roman" w:hAnsi="Calibri" w:cs="Calibri"/>
        </w:rPr>
        <w:t>Participated in various Debate Competitions in College.</w:t>
      </w:r>
    </w:p>
    <w:p w14:paraId="4DCEE053" w14:textId="77777777" w:rsidR="004D1BB8" w:rsidRPr="006C16F0" w:rsidRDefault="004D1BB8" w:rsidP="00BE2F87">
      <w:pPr>
        <w:pStyle w:val="ListParagraph"/>
        <w:numPr>
          <w:ilvl w:val="0"/>
          <w:numId w:val="34"/>
        </w:numPr>
        <w:spacing w:after="0"/>
        <w:jc w:val="both"/>
        <w:rPr>
          <w:rFonts w:ascii="Calibri" w:eastAsia="Calibri" w:hAnsi="Calibri" w:cs="Calibri"/>
        </w:rPr>
      </w:pPr>
      <w:r w:rsidRPr="006C16F0">
        <w:rPr>
          <w:rFonts w:ascii="Calibri" w:eastAsia="Times New Roman" w:hAnsi="Calibri" w:cs="Calibri"/>
        </w:rPr>
        <w:t>Stood First in Table Tennis Tournament held in College.</w:t>
      </w:r>
    </w:p>
    <w:p w14:paraId="1480A93F" w14:textId="77777777" w:rsidR="004D1BB8" w:rsidRPr="006C16F0" w:rsidRDefault="004D1BB8" w:rsidP="00BE2F87">
      <w:pPr>
        <w:pStyle w:val="ListParagraph"/>
        <w:numPr>
          <w:ilvl w:val="0"/>
          <w:numId w:val="34"/>
        </w:numPr>
        <w:spacing w:after="0"/>
        <w:jc w:val="both"/>
        <w:rPr>
          <w:rFonts w:ascii="Calibri" w:eastAsia="Calibri" w:hAnsi="Calibri" w:cs="Calibri"/>
        </w:rPr>
      </w:pPr>
      <w:r w:rsidRPr="006C16F0">
        <w:rPr>
          <w:rFonts w:ascii="Calibri" w:eastAsia="Times New Roman" w:hAnsi="Calibri" w:cs="Calibri"/>
        </w:rPr>
        <w:t>Stood Third in Inter College Table Tennis Tournament held in Rayat Bahara College Ropar.</w:t>
      </w:r>
    </w:p>
    <w:p w14:paraId="26E9883E" w14:textId="77777777" w:rsidR="00FC13E8" w:rsidRDefault="00FC13E8" w:rsidP="00FC13E8">
      <w:pPr>
        <w:pStyle w:val="Heading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Hobbies:</w:t>
      </w:r>
    </w:p>
    <w:p w14:paraId="681C6865" w14:textId="77777777" w:rsidR="00FC13E8" w:rsidRPr="00BE2F87" w:rsidRDefault="00FC13E8" w:rsidP="00FC13E8">
      <w:pPr>
        <w:pStyle w:val="ListParagraph"/>
        <w:numPr>
          <w:ilvl w:val="0"/>
          <w:numId w:val="34"/>
        </w:num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T</w:t>
      </w:r>
      <w:r w:rsidRPr="006C16F0">
        <w:rPr>
          <w:rFonts w:ascii="Calibri" w:hAnsi="Calibri" w:cs="Calibri"/>
          <w:bCs/>
        </w:rPr>
        <w:t>able tennis, Foosball.</w:t>
      </w:r>
    </w:p>
    <w:p w14:paraId="24DDDB89" w14:textId="77777777" w:rsidR="00FC13E8" w:rsidRDefault="00FC13E8" w:rsidP="00FC13E8">
      <w:pPr>
        <w:pStyle w:val="Heading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Profile:</w:t>
      </w:r>
    </w:p>
    <w:p w14:paraId="6E3BDF5F" w14:textId="77777777" w:rsidR="00BE2F87" w:rsidRPr="006C16F0" w:rsidRDefault="00BE2F87" w:rsidP="00BE2F87">
      <w:pPr>
        <w:pStyle w:val="Normal1"/>
        <w:numPr>
          <w:ilvl w:val="0"/>
          <w:numId w:val="32"/>
        </w:numPr>
        <w:spacing w:after="0"/>
        <w:jc w:val="both"/>
      </w:pPr>
      <w:r w:rsidRPr="006C16F0">
        <w:rPr>
          <w:rFonts w:eastAsia="Times New Roman"/>
          <w:b/>
        </w:rPr>
        <w:t>Date of Birth</w:t>
      </w:r>
      <w:r w:rsidRPr="006C16F0">
        <w:rPr>
          <w:rFonts w:eastAsia="Times New Roman"/>
        </w:rPr>
        <w:t>:04 November 1996</w:t>
      </w:r>
    </w:p>
    <w:p w14:paraId="09F54018" w14:textId="77777777" w:rsidR="00BE2F87" w:rsidRPr="006C16F0" w:rsidRDefault="00BE2F87" w:rsidP="00BE2F87">
      <w:pPr>
        <w:pStyle w:val="Normal1"/>
        <w:numPr>
          <w:ilvl w:val="0"/>
          <w:numId w:val="32"/>
        </w:numPr>
        <w:spacing w:after="0"/>
        <w:jc w:val="both"/>
      </w:pPr>
      <w:r w:rsidRPr="006C16F0">
        <w:rPr>
          <w:rFonts w:eastAsia="Times New Roman"/>
          <w:b/>
        </w:rPr>
        <w:t>Gender / Marital Status</w:t>
      </w:r>
      <w:r w:rsidRPr="006C16F0">
        <w:rPr>
          <w:rFonts w:eastAsia="Times New Roman"/>
        </w:rPr>
        <w:t>: Female / Single</w:t>
      </w:r>
    </w:p>
    <w:p w14:paraId="20A88082" w14:textId="77777777" w:rsidR="00BE2F87" w:rsidRPr="006C16F0" w:rsidRDefault="00BE2F87" w:rsidP="00BE2F87">
      <w:pPr>
        <w:pStyle w:val="Normal1"/>
        <w:numPr>
          <w:ilvl w:val="0"/>
          <w:numId w:val="32"/>
        </w:numPr>
        <w:spacing w:after="0"/>
        <w:jc w:val="both"/>
        <w:rPr>
          <w:rFonts w:eastAsia="Times New Roman"/>
        </w:rPr>
      </w:pPr>
      <w:r w:rsidRPr="006C16F0">
        <w:rPr>
          <w:rFonts w:eastAsia="Times New Roman"/>
          <w:b/>
        </w:rPr>
        <w:t>Language Proficiency</w:t>
      </w:r>
      <w:r w:rsidRPr="006C16F0">
        <w:rPr>
          <w:rFonts w:eastAsia="Times New Roman"/>
        </w:rPr>
        <w:t>: English, Hindi</w:t>
      </w:r>
    </w:p>
    <w:p w14:paraId="7B56C002" w14:textId="77777777" w:rsidR="00D0067C" w:rsidRPr="006C16F0" w:rsidRDefault="00D0067C" w:rsidP="00BE2F87">
      <w:pPr>
        <w:pStyle w:val="ListParagraph"/>
        <w:spacing w:after="0"/>
        <w:ind w:left="360"/>
        <w:jc w:val="both"/>
        <w:rPr>
          <w:rFonts w:ascii="Calibri" w:hAnsi="Calibri" w:cs="Calibri"/>
          <w:b/>
        </w:rPr>
      </w:pPr>
    </w:p>
    <w:p w14:paraId="4A110330" w14:textId="77777777" w:rsidR="0062345B" w:rsidRDefault="006C16F0" w:rsidP="00BE2F87">
      <w:pPr>
        <w:pStyle w:val="Normal1"/>
        <w:spacing w:after="0" w:line="240" w:lineRule="auto"/>
        <w:jc w:val="both"/>
        <w:rPr>
          <w:rFonts w:eastAsia="Georgia"/>
          <w:b/>
        </w:rPr>
      </w:pPr>
      <w:r w:rsidRPr="006C16F0">
        <w:rPr>
          <w:rFonts w:eastAsia="Georgia"/>
          <w:b/>
        </w:rPr>
        <w:t>Signature</w:t>
      </w:r>
      <w:r w:rsidR="0062345B">
        <w:rPr>
          <w:rFonts w:eastAsia="Georgia"/>
          <w:b/>
        </w:rPr>
        <w:t xml:space="preserve">  </w:t>
      </w:r>
    </w:p>
    <w:p w14:paraId="09B42906" w14:textId="77777777" w:rsidR="004D1BB8" w:rsidRPr="006C16F0" w:rsidRDefault="0062345B" w:rsidP="00BE2F87">
      <w:pPr>
        <w:pStyle w:val="Normal1"/>
        <w:spacing w:after="0" w:line="240" w:lineRule="auto"/>
        <w:jc w:val="both"/>
        <w:rPr>
          <w:rFonts w:eastAsia="Georgia"/>
          <w:b/>
        </w:rPr>
      </w:pPr>
      <w:r>
        <w:rPr>
          <w:rFonts w:eastAsia="Georgia"/>
          <w:b/>
        </w:rPr>
        <w:t xml:space="preserve">      </w:t>
      </w:r>
      <w:r>
        <w:rPr>
          <w:noProof/>
        </w:rPr>
        <w:drawing>
          <wp:inline distT="0" distB="0" distL="0" distR="0" wp14:anchorId="6F1A92DF" wp14:editId="69815A63">
            <wp:extent cx="518160" cy="41404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985" cy="42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F9683D3" w14:textId="548CDA4C" w:rsidR="006C16F0" w:rsidRPr="006C16F0" w:rsidRDefault="006C16F0" w:rsidP="00BE2F87">
      <w:pPr>
        <w:pStyle w:val="Normal1"/>
        <w:spacing w:after="0" w:line="240" w:lineRule="auto"/>
        <w:jc w:val="both"/>
        <w:rPr>
          <w:rFonts w:eastAsia="Georgia"/>
          <w:b/>
        </w:rPr>
      </w:pPr>
      <w:r w:rsidRPr="006C16F0">
        <w:rPr>
          <w:rFonts w:eastAsia="Georgia"/>
          <w:b/>
        </w:rPr>
        <w:t>Date:</w:t>
      </w:r>
      <w:r w:rsidR="00F51E46">
        <w:rPr>
          <w:rFonts w:eastAsia="Georgia"/>
          <w:b/>
        </w:rPr>
        <w:t xml:space="preserve"> </w:t>
      </w:r>
      <w:r w:rsidR="004C3E11">
        <w:rPr>
          <w:rFonts w:eastAsia="Georgia"/>
        </w:rPr>
        <w:t>1</w:t>
      </w:r>
      <w:r w:rsidR="009F5C5C">
        <w:rPr>
          <w:rFonts w:eastAsia="Georgia"/>
        </w:rPr>
        <w:t>1</w:t>
      </w:r>
      <w:r w:rsidR="00F51E46" w:rsidRPr="00F51E46">
        <w:rPr>
          <w:rFonts w:eastAsia="Georgia"/>
        </w:rPr>
        <w:t>.</w:t>
      </w:r>
      <w:r w:rsidR="004C3E11">
        <w:rPr>
          <w:rFonts w:eastAsia="Georgia"/>
        </w:rPr>
        <w:t>01</w:t>
      </w:r>
      <w:r w:rsidR="00F51E46" w:rsidRPr="00F51E46">
        <w:rPr>
          <w:rFonts w:eastAsia="Georgia"/>
        </w:rPr>
        <w:t>.20</w:t>
      </w:r>
      <w:r w:rsidR="00D94ADC">
        <w:rPr>
          <w:rFonts w:eastAsia="Georgia"/>
        </w:rPr>
        <w:t>2</w:t>
      </w:r>
      <w:r w:rsidR="004C3E11">
        <w:rPr>
          <w:rFonts w:eastAsia="Georgia"/>
        </w:rPr>
        <w:t>1</w:t>
      </w:r>
    </w:p>
    <w:p w14:paraId="2C4C1BC8" w14:textId="77777777" w:rsidR="004D1BB8" w:rsidRPr="006C16F0" w:rsidRDefault="004D1BB8" w:rsidP="00BE2F87">
      <w:pPr>
        <w:pStyle w:val="Normal1"/>
        <w:spacing w:after="0" w:line="240" w:lineRule="auto"/>
        <w:contextualSpacing/>
        <w:jc w:val="both"/>
        <w:rPr>
          <w:b/>
          <w:color w:val="auto"/>
        </w:rPr>
      </w:pPr>
    </w:p>
    <w:p w14:paraId="7ED2913B" w14:textId="77777777" w:rsidR="004D1BB8" w:rsidRPr="006C16F0" w:rsidRDefault="004D1BB8" w:rsidP="00BE2F87">
      <w:pPr>
        <w:jc w:val="both"/>
        <w:rPr>
          <w:rFonts w:ascii="Calibri" w:hAnsi="Calibri" w:cs="Calibri"/>
        </w:rPr>
      </w:pPr>
    </w:p>
    <w:sectPr w:rsidR="004D1BB8" w:rsidRPr="006C16F0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04431" w14:textId="77777777" w:rsidR="00774110" w:rsidRDefault="00774110">
      <w:pPr>
        <w:spacing w:after="0"/>
      </w:pPr>
      <w:r>
        <w:separator/>
      </w:r>
    </w:p>
  </w:endnote>
  <w:endnote w:type="continuationSeparator" w:id="0">
    <w:p w14:paraId="653030A1" w14:textId="77777777" w:rsidR="00774110" w:rsidRDefault="007741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5B56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C16F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63849" w14:textId="77777777" w:rsidR="00774110" w:rsidRDefault="00774110">
      <w:pPr>
        <w:spacing w:after="0"/>
      </w:pPr>
      <w:r>
        <w:separator/>
      </w:r>
    </w:p>
  </w:footnote>
  <w:footnote w:type="continuationSeparator" w:id="0">
    <w:p w14:paraId="5C5D22BA" w14:textId="77777777" w:rsidR="00774110" w:rsidRDefault="007741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3F48BD"/>
    <w:multiLevelType w:val="hybridMultilevel"/>
    <w:tmpl w:val="68F4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7F0BB9"/>
    <w:multiLevelType w:val="hybridMultilevel"/>
    <w:tmpl w:val="D19CD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D4D648B"/>
    <w:multiLevelType w:val="hybridMultilevel"/>
    <w:tmpl w:val="CF64AC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3960BC"/>
    <w:multiLevelType w:val="multilevel"/>
    <w:tmpl w:val="DB4472C6"/>
    <w:lvl w:ilvl="0">
      <w:start w:val="1"/>
      <w:numFmt w:val="bullet"/>
      <w:lvlText w:val=""/>
      <w:lvlJc w:val="left"/>
      <w:pPr>
        <w:ind w:left="-72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7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1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8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6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3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040" w:firstLine="6480"/>
      </w:pPr>
      <w:rPr>
        <w:rFonts w:ascii="Arial" w:eastAsia="Arial" w:hAnsi="Arial" w:cs="Arial"/>
      </w:rPr>
    </w:lvl>
  </w:abstractNum>
  <w:abstractNum w:abstractNumId="17" w15:restartNumberingAfterBreak="0">
    <w:nsid w:val="1D173896"/>
    <w:multiLevelType w:val="hybridMultilevel"/>
    <w:tmpl w:val="0BC862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DF3595"/>
    <w:multiLevelType w:val="hybridMultilevel"/>
    <w:tmpl w:val="855A5966"/>
    <w:lvl w:ilvl="0" w:tplc="0222531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E6E120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4C05AC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5024BA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228A5E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F05544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E218F2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56E5A4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DA7D68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0325D"/>
    <w:multiLevelType w:val="hybridMultilevel"/>
    <w:tmpl w:val="B8201F56"/>
    <w:lvl w:ilvl="0" w:tplc="9DB2571E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FAA9D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5A94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740C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6095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1414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58F2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079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76BB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EE0825"/>
    <w:multiLevelType w:val="hybridMultilevel"/>
    <w:tmpl w:val="707EF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DC1ECF"/>
    <w:multiLevelType w:val="hybridMultilevel"/>
    <w:tmpl w:val="234C6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73242"/>
    <w:multiLevelType w:val="hybridMultilevel"/>
    <w:tmpl w:val="7BAAC45C"/>
    <w:lvl w:ilvl="0" w:tplc="9784246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FA7E30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8E1B96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AA2F8E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5C7ADC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202F52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8AE2F8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3010F0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24DCB2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EE5844"/>
    <w:multiLevelType w:val="hybridMultilevel"/>
    <w:tmpl w:val="8F985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0F71C18"/>
    <w:multiLevelType w:val="hybridMultilevel"/>
    <w:tmpl w:val="FDDC9994"/>
    <w:lvl w:ilvl="0" w:tplc="A0706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00143"/>
    <w:multiLevelType w:val="hybridMultilevel"/>
    <w:tmpl w:val="1A78A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41F0D48"/>
    <w:multiLevelType w:val="hybridMultilevel"/>
    <w:tmpl w:val="6E1CA1E6"/>
    <w:lvl w:ilvl="0" w:tplc="A07061BE">
      <w:start w:val="1"/>
      <w:numFmt w:val="bullet"/>
      <w:lvlText w:val=""/>
      <w:lvlJc w:val="left"/>
      <w:pPr>
        <w:ind w:left="360" w:hanging="360"/>
      </w:pPr>
      <w:rPr>
        <w:rFonts w:ascii="Symbol" w:hAnsi="Symbol"/>
        <w:b/>
      </w:rPr>
    </w:lvl>
    <w:lvl w:ilvl="1" w:tplc="4C1E7B14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/>
      </w:rPr>
    </w:lvl>
    <w:lvl w:ilvl="2" w:tplc="4CD617C8">
      <w:start w:val="1"/>
      <w:numFmt w:val="bullet"/>
      <w:lvlText w:val=""/>
      <w:lvlJc w:val="left"/>
      <w:pPr>
        <w:ind w:left="1026" w:hanging="360"/>
      </w:pPr>
      <w:rPr>
        <w:rFonts w:ascii="Wingdings" w:hAnsi="Wingdings"/>
      </w:rPr>
    </w:lvl>
    <w:lvl w:ilvl="3" w:tplc="97F401C2">
      <w:start w:val="1"/>
      <w:numFmt w:val="bullet"/>
      <w:lvlText w:val=""/>
      <w:lvlJc w:val="left"/>
      <w:pPr>
        <w:ind w:left="1746" w:hanging="360"/>
      </w:pPr>
      <w:rPr>
        <w:rFonts w:ascii="Symbol" w:hAnsi="Symbol"/>
      </w:rPr>
    </w:lvl>
    <w:lvl w:ilvl="4" w:tplc="E46E1354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/>
      </w:rPr>
    </w:lvl>
    <w:lvl w:ilvl="5" w:tplc="0460219C">
      <w:start w:val="1"/>
      <w:numFmt w:val="bullet"/>
      <w:lvlText w:val=""/>
      <w:lvlJc w:val="left"/>
      <w:pPr>
        <w:ind w:left="3186" w:hanging="360"/>
      </w:pPr>
      <w:rPr>
        <w:rFonts w:ascii="Wingdings" w:hAnsi="Wingdings"/>
      </w:rPr>
    </w:lvl>
    <w:lvl w:ilvl="6" w:tplc="A9A4864E">
      <w:start w:val="1"/>
      <w:numFmt w:val="bullet"/>
      <w:lvlText w:val=""/>
      <w:lvlJc w:val="left"/>
      <w:pPr>
        <w:ind w:left="3906" w:hanging="360"/>
      </w:pPr>
      <w:rPr>
        <w:rFonts w:ascii="Symbol" w:hAnsi="Symbol"/>
      </w:rPr>
    </w:lvl>
    <w:lvl w:ilvl="7" w:tplc="EE3C230E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/>
      </w:rPr>
    </w:lvl>
    <w:lvl w:ilvl="8" w:tplc="39C00E46">
      <w:start w:val="1"/>
      <w:numFmt w:val="bullet"/>
      <w:lvlText w:val=""/>
      <w:lvlJc w:val="left"/>
      <w:pPr>
        <w:ind w:left="5346" w:hanging="360"/>
      </w:pPr>
      <w:rPr>
        <w:rFonts w:ascii="Wingdings" w:hAnsi="Wingdings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7"/>
  </w:num>
  <w:num w:numId="16">
    <w:abstractNumId w:val="15"/>
  </w:num>
  <w:num w:numId="17">
    <w:abstractNumId w:val="23"/>
  </w:num>
  <w:num w:numId="18">
    <w:abstractNumId w:val="11"/>
  </w:num>
  <w:num w:numId="19">
    <w:abstractNumId w:val="32"/>
  </w:num>
  <w:num w:numId="20">
    <w:abstractNumId w:val="28"/>
  </w:num>
  <w:num w:numId="21">
    <w:abstractNumId w:val="13"/>
  </w:num>
  <w:num w:numId="22">
    <w:abstractNumId w:val="20"/>
  </w:num>
  <w:num w:numId="23">
    <w:abstractNumId w:val="31"/>
  </w:num>
  <w:num w:numId="24">
    <w:abstractNumId w:val="14"/>
  </w:num>
  <w:num w:numId="25">
    <w:abstractNumId w:val="16"/>
  </w:num>
  <w:num w:numId="26">
    <w:abstractNumId w:val="17"/>
  </w:num>
  <w:num w:numId="27">
    <w:abstractNumId w:val="33"/>
  </w:num>
  <w:num w:numId="28">
    <w:abstractNumId w:val="29"/>
  </w:num>
  <w:num w:numId="29">
    <w:abstractNumId w:val="12"/>
  </w:num>
  <w:num w:numId="30">
    <w:abstractNumId w:val="10"/>
  </w:num>
  <w:num w:numId="31">
    <w:abstractNumId w:val="30"/>
  </w:num>
  <w:num w:numId="32">
    <w:abstractNumId w:val="26"/>
  </w:num>
  <w:num w:numId="33">
    <w:abstractNumId w:val="22"/>
  </w:num>
  <w:num w:numId="34">
    <w:abstractNumId w:val="24"/>
  </w:num>
  <w:num w:numId="35">
    <w:abstractNumId w:val="21"/>
  </w:num>
  <w:num w:numId="36">
    <w:abstractNumId w:val="1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B8"/>
    <w:rsid w:val="000A4F59"/>
    <w:rsid w:val="000E58B3"/>
    <w:rsid w:val="00141A4C"/>
    <w:rsid w:val="001B29CF"/>
    <w:rsid w:val="0028220F"/>
    <w:rsid w:val="0028722D"/>
    <w:rsid w:val="00356C14"/>
    <w:rsid w:val="003D7A60"/>
    <w:rsid w:val="004C3E11"/>
    <w:rsid w:val="004D1BB8"/>
    <w:rsid w:val="00595E2D"/>
    <w:rsid w:val="005C4D60"/>
    <w:rsid w:val="00617B26"/>
    <w:rsid w:val="0062345B"/>
    <w:rsid w:val="006270A9"/>
    <w:rsid w:val="00671705"/>
    <w:rsid w:val="00675956"/>
    <w:rsid w:val="00681034"/>
    <w:rsid w:val="006C16F0"/>
    <w:rsid w:val="007049F7"/>
    <w:rsid w:val="00774110"/>
    <w:rsid w:val="007A58F2"/>
    <w:rsid w:val="00816216"/>
    <w:rsid w:val="00876767"/>
    <w:rsid w:val="0087734B"/>
    <w:rsid w:val="008D6E7D"/>
    <w:rsid w:val="00903D0C"/>
    <w:rsid w:val="009165AD"/>
    <w:rsid w:val="009D5933"/>
    <w:rsid w:val="009F5C5C"/>
    <w:rsid w:val="00A815B2"/>
    <w:rsid w:val="00B3572F"/>
    <w:rsid w:val="00B774DB"/>
    <w:rsid w:val="00BD768D"/>
    <w:rsid w:val="00BE2F87"/>
    <w:rsid w:val="00C61F8E"/>
    <w:rsid w:val="00C86EE9"/>
    <w:rsid w:val="00D0067C"/>
    <w:rsid w:val="00D340A9"/>
    <w:rsid w:val="00D72B09"/>
    <w:rsid w:val="00D94ADC"/>
    <w:rsid w:val="00E83E4B"/>
    <w:rsid w:val="00F51E46"/>
    <w:rsid w:val="00F7733A"/>
    <w:rsid w:val="00F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3DB3D"/>
  <w15:chartTrackingRefBased/>
  <w15:docId w15:val="{02C6B718-A7E3-49A6-AA5A-0B0E8801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F0"/>
  </w:style>
  <w:style w:type="paragraph" w:styleId="Heading1">
    <w:name w:val="heading 1"/>
    <w:basedOn w:val="Normal"/>
    <w:next w:val="Normal"/>
    <w:link w:val="Heading1Char"/>
    <w:uiPriority w:val="9"/>
    <w:qFormat/>
    <w:rsid w:val="006C16F0"/>
    <w:pPr>
      <w:pBdr>
        <w:top w:val="single" w:sz="24" w:space="0" w:color="39A5B7" w:themeColor="accent1"/>
        <w:left w:val="single" w:sz="24" w:space="0" w:color="39A5B7" w:themeColor="accent1"/>
        <w:bottom w:val="single" w:sz="24" w:space="0" w:color="39A5B7" w:themeColor="accent1"/>
        <w:right w:val="single" w:sz="24" w:space="0" w:color="39A5B7" w:themeColor="accent1"/>
      </w:pBdr>
      <w:shd w:val="clear" w:color="auto" w:fill="39A5B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F0"/>
    <w:pPr>
      <w:pBdr>
        <w:top w:val="single" w:sz="24" w:space="0" w:color="D5EEF2" w:themeColor="accent1" w:themeTint="33"/>
        <w:left w:val="single" w:sz="24" w:space="0" w:color="D5EEF2" w:themeColor="accent1" w:themeTint="33"/>
        <w:bottom w:val="single" w:sz="24" w:space="0" w:color="D5EEF2" w:themeColor="accent1" w:themeTint="33"/>
        <w:right w:val="single" w:sz="24" w:space="0" w:color="D5EEF2" w:themeColor="accent1" w:themeTint="33"/>
      </w:pBdr>
      <w:shd w:val="clear" w:color="auto" w:fill="D5EEF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6F0"/>
    <w:pPr>
      <w:pBdr>
        <w:top w:val="single" w:sz="6" w:space="2" w:color="39A5B7" w:themeColor="accent1"/>
      </w:pBdr>
      <w:spacing w:before="300" w:after="0"/>
      <w:outlineLvl w:val="2"/>
    </w:pPr>
    <w:rPr>
      <w:caps/>
      <w:color w:val="1C515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6F0"/>
    <w:pPr>
      <w:pBdr>
        <w:top w:val="dotted" w:sz="6" w:space="2" w:color="39A5B7" w:themeColor="accent1"/>
      </w:pBdr>
      <w:spacing w:before="200" w:after="0"/>
      <w:outlineLvl w:val="3"/>
    </w:pPr>
    <w:rPr>
      <w:caps/>
      <w:color w:val="2A7B8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6F0"/>
    <w:pPr>
      <w:pBdr>
        <w:bottom w:val="single" w:sz="6" w:space="1" w:color="39A5B7" w:themeColor="accent1"/>
      </w:pBdr>
      <w:spacing w:before="200" w:after="0"/>
      <w:outlineLvl w:val="4"/>
    </w:pPr>
    <w:rPr>
      <w:caps/>
      <w:color w:val="2A7B8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6F0"/>
    <w:pPr>
      <w:pBdr>
        <w:bottom w:val="dotted" w:sz="6" w:space="1" w:color="39A5B7" w:themeColor="accent1"/>
      </w:pBdr>
      <w:spacing w:before="200" w:after="0"/>
      <w:outlineLvl w:val="5"/>
    </w:pPr>
    <w:rPr>
      <w:caps/>
      <w:color w:val="2A7B8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6F0"/>
    <w:pPr>
      <w:spacing w:before="200" w:after="0"/>
      <w:outlineLvl w:val="6"/>
    </w:pPr>
    <w:rPr>
      <w:caps/>
      <w:color w:val="2A7B8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6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6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16F0"/>
    <w:pPr>
      <w:spacing w:before="0" w:after="0"/>
    </w:pPr>
    <w:rPr>
      <w:rFonts w:asciiTheme="majorHAnsi" w:eastAsiaTheme="majorEastAsia" w:hAnsiTheme="majorHAnsi" w:cstheme="majorBidi"/>
      <w:caps/>
      <w:color w:val="39A5B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6F0"/>
    <w:rPr>
      <w:rFonts w:asciiTheme="majorHAnsi" w:eastAsiaTheme="majorEastAsia" w:hAnsiTheme="majorHAnsi" w:cstheme="majorBidi"/>
      <w:caps/>
      <w:color w:val="39A5B7" w:themeColor="accent1"/>
      <w:spacing w:val="10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C16F0"/>
    <w:rPr>
      <w:caps/>
      <w:color w:val="FFFFFF" w:themeColor="background1"/>
      <w:spacing w:val="15"/>
      <w:sz w:val="22"/>
      <w:szCs w:val="22"/>
      <w:shd w:val="clear" w:color="auto" w:fill="39A5B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C16F0"/>
    <w:rPr>
      <w:caps/>
      <w:spacing w:val="15"/>
      <w:shd w:val="clear" w:color="auto" w:fill="D5EEF2" w:themeFill="accent1" w:themeFillTint="3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6F0"/>
    <w:pPr>
      <w:outlineLvl w:val="9"/>
    </w:pPr>
  </w:style>
  <w:style w:type="character" w:styleId="IntenseEmphasis">
    <w:name w:val="Intense Emphasis"/>
    <w:uiPriority w:val="21"/>
    <w:qFormat/>
    <w:rsid w:val="006C16F0"/>
    <w:rPr>
      <w:b/>
      <w:bCs/>
      <w:caps/>
      <w:color w:val="1C515A" w:themeColor="accent1" w:themeShade="7F"/>
      <w:spacing w:val="10"/>
    </w:rPr>
  </w:style>
  <w:style w:type="character" w:styleId="IntenseReference">
    <w:name w:val="Intense Reference"/>
    <w:uiPriority w:val="32"/>
    <w:qFormat/>
    <w:rsid w:val="006C16F0"/>
    <w:rPr>
      <w:b/>
      <w:bCs/>
      <w:i/>
      <w:iCs/>
      <w:caps/>
      <w:color w:val="39A5B7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6F0"/>
    <w:pPr>
      <w:spacing w:before="240" w:after="240" w:line="240" w:lineRule="auto"/>
      <w:ind w:left="1080" w:right="1080"/>
      <w:jc w:val="center"/>
    </w:pPr>
    <w:rPr>
      <w:color w:val="39A5B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6F0"/>
    <w:rPr>
      <w:color w:val="39A5B7" w:themeColor="accent1"/>
      <w:sz w:val="24"/>
      <w:szCs w:val="24"/>
    </w:rPr>
  </w:style>
  <w:style w:type="paragraph" w:styleId="ListNumber">
    <w:name w:val="List Number"/>
    <w:basedOn w:val="Normal"/>
    <w:uiPriority w:val="11"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6F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6F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6F0"/>
    <w:rPr>
      <w:b/>
      <w:bCs/>
      <w:color w:val="2A7B88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customStyle="1" w:styleId="Normal1">
    <w:name w:val="Normal1"/>
    <w:rsid w:val="004D1BB8"/>
    <w:rPr>
      <w:rFonts w:ascii="Calibri" w:eastAsia="Calibri" w:hAnsi="Calibri" w:cs="Calibri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4D1B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BB8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6F0"/>
    <w:rPr>
      <w:caps/>
      <w:color w:val="1C515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6F0"/>
    <w:rPr>
      <w:caps/>
      <w:color w:val="2A7B8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6F0"/>
    <w:rPr>
      <w:caps/>
      <w:color w:val="2A7B8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6F0"/>
    <w:rPr>
      <w:caps/>
      <w:color w:val="2A7B8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6F0"/>
    <w:rPr>
      <w:caps/>
      <w:color w:val="2A7B88" w:themeColor="accent1" w:themeShade="BF"/>
      <w:spacing w:val="1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6F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C16F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C16F0"/>
    <w:rPr>
      <w:b/>
      <w:bCs/>
    </w:rPr>
  </w:style>
  <w:style w:type="character" w:styleId="Emphasis">
    <w:name w:val="Emphasis"/>
    <w:uiPriority w:val="20"/>
    <w:qFormat/>
    <w:rsid w:val="006C16F0"/>
    <w:rPr>
      <w:caps/>
      <w:color w:val="1C515A" w:themeColor="accent1" w:themeShade="7F"/>
      <w:spacing w:val="5"/>
    </w:rPr>
  </w:style>
  <w:style w:type="paragraph" w:styleId="NoSpacing">
    <w:name w:val="No Spacing"/>
    <w:uiPriority w:val="1"/>
    <w:qFormat/>
    <w:rsid w:val="006C16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16F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16F0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6C16F0"/>
    <w:rPr>
      <w:i/>
      <w:iCs/>
      <w:color w:val="1C515A" w:themeColor="accent1" w:themeShade="7F"/>
    </w:rPr>
  </w:style>
  <w:style w:type="character" w:styleId="SubtleReference">
    <w:name w:val="Subtle Reference"/>
    <w:uiPriority w:val="31"/>
    <w:qFormat/>
    <w:rsid w:val="006C16F0"/>
    <w:rPr>
      <w:b/>
      <w:bCs/>
      <w:color w:val="39A5B7" w:themeColor="accent1"/>
    </w:rPr>
  </w:style>
  <w:style w:type="character" w:styleId="BookTitle">
    <w:name w:val="Book Title"/>
    <w:uiPriority w:val="33"/>
    <w:qFormat/>
    <w:rsid w:val="006C16F0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eyas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09BD668EA5417E861449640C2B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189E-F572-43E0-9942-A45990EBA295}"/>
      </w:docPartPr>
      <w:docPartBody>
        <w:p w:rsidR="00AD645C" w:rsidRDefault="007113EE">
          <w:pPr>
            <w:pStyle w:val="8709BD668EA5417E861449640C2BE499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32"/>
    <w:rsid w:val="00191740"/>
    <w:rsid w:val="00224211"/>
    <w:rsid w:val="00326E6A"/>
    <w:rsid w:val="00360A0B"/>
    <w:rsid w:val="00363214"/>
    <w:rsid w:val="007113EE"/>
    <w:rsid w:val="00AD645C"/>
    <w:rsid w:val="00C65019"/>
    <w:rsid w:val="00EC5780"/>
    <w:rsid w:val="00F4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3928A427574318B08585B019E3FB35">
    <w:name w:val="283928A427574318B08585B019E3FB35"/>
  </w:style>
  <w:style w:type="paragraph" w:customStyle="1" w:styleId="3224E8B578984A01810D868F0C66F508">
    <w:name w:val="3224E8B578984A01810D868F0C66F508"/>
  </w:style>
  <w:style w:type="paragraph" w:customStyle="1" w:styleId="40DF8B90BC2742819116CFFF9B4D5EC5">
    <w:name w:val="40DF8B90BC2742819116CFFF9B4D5EC5"/>
  </w:style>
  <w:style w:type="paragraph" w:customStyle="1" w:styleId="89A80103535344FA823B97D4DA83D844">
    <w:name w:val="89A80103535344FA823B97D4DA83D844"/>
  </w:style>
  <w:style w:type="paragraph" w:customStyle="1" w:styleId="8709BD668EA5417E861449640C2BE499">
    <w:name w:val="8709BD668EA5417E861449640C2BE499"/>
  </w:style>
  <w:style w:type="paragraph" w:customStyle="1" w:styleId="A263980FB5F543D8BED7131D7CB2884E">
    <w:name w:val="A263980FB5F543D8BED7131D7CB2884E"/>
  </w:style>
  <w:style w:type="paragraph" w:customStyle="1" w:styleId="30B8CC9341974C619BC946CD197E2DEA">
    <w:name w:val="30B8CC9341974C619BC946CD197E2DEA"/>
  </w:style>
  <w:style w:type="paragraph" w:customStyle="1" w:styleId="EFEBC30A648D4019B6A3C6D9029AFA28">
    <w:name w:val="EFEBC30A648D4019B6A3C6D9029AFA28"/>
  </w:style>
  <w:style w:type="paragraph" w:customStyle="1" w:styleId="57856A9C509B489C9685B3DBB1CB2856">
    <w:name w:val="57856A9C509B489C9685B3DBB1CB2856"/>
  </w:style>
  <w:style w:type="paragraph" w:customStyle="1" w:styleId="E6246274B7EF4A1B81F67328888031DB">
    <w:name w:val="E6246274B7EF4A1B81F67328888031DB"/>
  </w:style>
  <w:style w:type="paragraph" w:customStyle="1" w:styleId="3B86348B5CB645FC94883FB519774601">
    <w:name w:val="3B86348B5CB645FC94883FB519774601"/>
  </w:style>
  <w:style w:type="paragraph" w:customStyle="1" w:styleId="4EA9944B003E418C818B8B83ECC6085C">
    <w:name w:val="4EA9944B003E418C818B8B83ECC6085C"/>
  </w:style>
  <w:style w:type="paragraph" w:customStyle="1" w:styleId="AFC74FC5F8904441BDD3400A246D73BA">
    <w:name w:val="AFC74FC5F8904441BDD3400A246D73BA"/>
  </w:style>
  <w:style w:type="paragraph" w:customStyle="1" w:styleId="6C7ED8F9849D4A4394A31D683B253064">
    <w:name w:val="6C7ED8F9849D4A4394A31D683B253064"/>
  </w:style>
  <w:style w:type="paragraph" w:customStyle="1" w:styleId="8F8C81A897F84CC792745C00C2636549">
    <w:name w:val="8F8C81A897F84CC792745C00C2636549"/>
  </w:style>
  <w:style w:type="paragraph" w:customStyle="1" w:styleId="BACCFBFE7F12422788123E1E35D5427B">
    <w:name w:val="BACCFBFE7F12422788123E1E35D5427B"/>
  </w:style>
  <w:style w:type="paragraph" w:customStyle="1" w:styleId="40FAC37FA56544948C04E43F3BD2256B">
    <w:name w:val="40FAC37FA56544948C04E43F3BD2256B"/>
  </w:style>
  <w:style w:type="paragraph" w:customStyle="1" w:styleId="1DE214ACC0984ADFB2B0877800B924AD">
    <w:name w:val="1DE214ACC0984ADFB2B0877800B924AD"/>
  </w:style>
  <w:style w:type="paragraph" w:customStyle="1" w:styleId="9897FBCE7E4A482CBCDD51751C527EEA">
    <w:name w:val="9897FBCE7E4A482CBCDD51751C527EEA"/>
  </w:style>
  <w:style w:type="paragraph" w:customStyle="1" w:styleId="2E6B2B97DEC54CE9983A55FBCCA83552">
    <w:name w:val="2E6B2B97DEC54CE9983A55FBCCA83552"/>
  </w:style>
  <w:style w:type="paragraph" w:customStyle="1" w:styleId="7DB35B993C024D128F380A495B4D0C43">
    <w:name w:val="7DB35B993C024D128F380A495B4D0C43"/>
  </w:style>
  <w:style w:type="paragraph" w:customStyle="1" w:styleId="4BC6A8131BA640FF87B3BF61E400B3D6">
    <w:name w:val="4BC6A8131BA640FF87B3BF61E400B3D6"/>
  </w:style>
  <w:style w:type="paragraph" w:customStyle="1" w:styleId="6E30F69EA990416BABEB3099CADCA0C6">
    <w:name w:val="6E30F69EA990416BABEB3099CADCA0C6"/>
  </w:style>
  <w:style w:type="paragraph" w:customStyle="1" w:styleId="F821ADCB86A34FD887812C3BC1B9D289">
    <w:name w:val="F821ADCB86A34FD887812C3BC1B9D289"/>
  </w:style>
  <w:style w:type="paragraph" w:customStyle="1" w:styleId="74ACF23947AF48FBA769B9AC17A155DA">
    <w:name w:val="74ACF23947AF48FBA769B9AC17A155DA"/>
  </w:style>
  <w:style w:type="paragraph" w:customStyle="1" w:styleId="64C28BE656674A2FB538E221FD369AF4">
    <w:name w:val="64C28BE656674A2FB538E221FD369AF4"/>
  </w:style>
  <w:style w:type="paragraph" w:customStyle="1" w:styleId="E87E7E03922543408D32E7122198BCA3">
    <w:name w:val="E87E7E03922543408D32E7122198BCA3"/>
  </w:style>
  <w:style w:type="paragraph" w:customStyle="1" w:styleId="2DD08DCDA32B405F8B6BE57BFD528DF3">
    <w:name w:val="2DD08DCDA32B405F8B6BE57BFD528DF3"/>
  </w:style>
  <w:style w:type="paragraph" w:customStyle="1" w:styleId="C60A46E1F9384769AF93CD4B2B05BC21">
    <w:name w:val="C60A46E1F9384769AF93CD4B2B05BC21"/>
  </w:style>
  <w:style w:type="paragraph" w:customStyle="1" w:styleId="96F31CC6542547FDAD20AAD3C1399A7D">
    <w:name w:val="96F31CC6542547FDAD20AAD3C1399A7D"/>
  </w:style>
  <w:style w:type="paragraph" w:customStyle="1" w:styleId="C87B45CA22F64F4AB9F59FCFB1C7E10C">
    <w:name w:val="C87B45CA22F64F4AB9F59FCFB1C7E10C"/>
  </w:style>
  <w:style w:type="paragraph" w:customStyle="1" w:styleId="C9C1CBD203A940AB894929692DDB7AA0">
    <w:name w:val="C9C1CBD203A940AB894929692DDB7AA0"/>
  </w:style>
  <w:style w:type="paragraph" w:customStyle="1" w:styleId="92D78746EEF64995AC9C95DD505AEFF2">
    <w:name w:val="92D78746EEF64995AC9C95DD505AEFF2"/>
  </w:style>
  <w:style w:type="paragraph" w:customStyle="1" w:styleId="92F6007E0C7A4347AD86A925899CA504">
    <w:name w:val="92F6007E0C7A4347AD86A925899CA504"/>
    <w:rsid w:val="00F41132"/>
  </w:style>
  <w:style w:type="paragraph" w:customStyle="1" w:styleId="9FD5387C41A34AA792F3A9D74AEB786C">
    <w:name w:val="9FD5387C41A34AA792F3A9D74AEB786C"/>
    <w:rsid w:val="00F41132"/>
  </w:style>
  <w:style w:type="paragraph" w:customStyle="1" w:styleId="C83673BC2BAC4DA19014581330438D5D">
    <w:name w:val="C83673BC2BAC4DA19014581330438D5D"/>
    <w:rsid w:val="00191740"/>
  </w:style>
  <w:style w:type="paragraph" w:customStyle="1" w:styleId="6F280FF4724E42C0A50AA9664B03979B">
    <w:name w:val="6F280FF4724E42C0A50AA9664B03979B"/>
    <w:rsid w:val="00191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8DC6-0EFE-4D1B-BCCD-E1F474D5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264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Shreya Soni</dc:creator>
  <cp:keywords/>
  <cp:lastModifiedBy>Shreya Soni</cp:lastModifiedBy>
  <cp:revision>14</cp:revision>
  <dcterms:created xsi:type="dcterms:W3CDTF">2019-01-25T13:46:00Z</dcterms:created>
  <dcterms:modified xsi:type="dcterms:W3CDTF">2021-01-11T11:47:00Z</dcterms:modified>
  <cp:version/>
</cp:coreProperties>
</file>