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svg" ContentType="image/svg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extensions/webextension1.xml" ContentType="application/vnd.ms-office.webextension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3686"/>
        <w:gridCol w:w="634"/>
        <w:gridCol w:w="6170"/>
      </w:tblGrid>
      <w:tr w:rsidR="001B2ABD" w:rsidTr="008C3DF6">
        <w:trPr>
          <w:trHeight w:val="1897"/>
        </w:trPr>
        <w:tc>
          <w:tcPr>
            <w:tcW w:w="3686" w:type="dxa"/>
            <w:vAlign w:val="bottom"/>
          </w:tcPr>
          <w:p w:rsidR="001B2ABD" w:rsidRPr="00F8186E" w:rsidRDefault="004A6512" w:rsidP="004A6512">
            <w:pPr>
              <w:tabs>
                <w:tab w:val="left" w:pos="990"/>
              </w:tabs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en-US"/>
              </w:rPr>
              <w:drawing>
                <wp:inline distT="0" distB="0" distL="0" distR="0">
                  <wp:extent cx="971550" cy="894772"/>
                  <wp:effectExtent l="133350" t="114300" r="133350" b="76778"/>
                  <wp:docPr id="4" name="Picture 3" descr="n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l.jpg"/>
                          <pic:cNvPicPr/>
                        </pic:nvPicPr>
                        <pic:blipFill>
                          <a:blip r:embed="rId11" cstate="print">
                            <a:lum contras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103" cy="898965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" w:type="dxa"/>
          </w:tcPr>
          <w:p w:rsidR="001B2ABD" w:rsidRPr="00F8186E" w:rsidRDefault="001B2ABD" w:rsidP="000C45FF">
            <w:pPr>
              <w:tabs>
                <w:tab w:val="left" w:pos="990"/>
              </w:tabs>
              <w:rPr>
                <w:sz w:val="40"/>
                <w:szCs w:val="40"/>
              </w:rPr>
            </w:pPr>
          </w:p>
        </w:tc>
        <w:tc>
          <w:tcPr>
            <w:tcW w:w="6170" w:type="dxa"/>
            <w:vAlign w:val="bottom"/>
          </w:tcPr>
          <w:p w:rsidR="001B2ABD" w:rsidRPr="00DE6FF0" w:rsidRDefault="006F2DD0" w:rsidP="002468D2">
            <w:pPr>
              <w:pStyle w:val="Title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</w:t>
            </w:r>
            <w:r w:rsidR="00B568FB">
              <w:rPr>
                <w:sz w:val="72"/>
                <w:szCs w:val="72"/>
              </w:rPr>
              <w:t xml:space="preserve"> </w:t>
            </w:r>
            <w:r w:rsidR="002476B3">
              <w:rPr>
                <w:sz w:val="72"/>
                <w:szCs w:val="72"/>
              </w:rPr>
              <w:t xml:space="preserve"> </w:t>
            </w:r>
            <w:r>
              <w:rPr>
                <w:sz w:val="72"/>
                <w:szCs w:val="72"/>
              </w:rPr>
              <w:t xml:space="preserve"> </w:t>
            </w:r>
            <w:r w:rsidR="002468D2">
              <w:rPr>
                <w:sz w:val="56"/>
                <w:szCs w:val="56"/>
              </w:rPr>
              <w:t>VIKAS DUBEY</w:t>
            </w:r>
            <w:r w:rsidR="00D54EB3">
              <w:rPr>
                <w:sz w:val="72"/>
                <w:szCs w:val="72"/>
              </w:rPr>
              <w:t xml:space="preserve"> </w:t>
            </w:r>
          </w:p>
        </w:tc>
      </w:tr>
      <w:tr w:rsidR="001B2ABD" w:rsidTr="008C3DF6">
        <w:trPr>
          <w:trHeight w:val="12908"/>
        </w:trPr>
        <w:tc>
          <w:tcPr>
            <w:tcW w:w="3686" w:type="dxa"/>
          </w:tcPr>
          <w:p w:rsidR="001B2ABD" w:rsidRPr="007012B8" w:rsidRDefault="00D856FB" w:rsidP="00036450">
            <w:pPr>
              <w:pStyle w:val="Heading3"/>
              <w:rPr>
                <w:color w:val="0070C0"/>
              </w:rPr>
            </w:pPr>
            <w:r w:rsidRPr="007012B8">
              <w:rPr>
                <w:color w:val="0070C0"/>
              </w:rPr>
              <w:t>Career Objective</w:t>
            </w:r>
          </w:p>
          <w:p w:rsidR="00E9296E" w:rsidRPr="006113FF" w:rsidRDefault="00E9296E" w:rsidP="001E37DE">
            <w:pPr>
              <w:pStyle w:val="NoSpacing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  <w:r w:rsidRPr="006103DB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To achieve organizational goals and reach the pinnacle of success in sprit of team work by utilizing educational background and skills</w:t>
            </w:r>
            <w:r w:rsidRPr="006113FF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.</w:t>
            </w:r>
          </w:p>
          <w:p w:rsidR="00653BE7" w:rsidRPr="006113FF" w:rsidRDefault="00653BE7" w:rsidP="001E37DE">
            <w:pPr>
              <w:pStyle w:val="NoSpacing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</w:p>
          <w:p w:rsidR="00E71298" w:rsidRPr="000857A4" w:rsidRDefault="00E71298" w:rsidP="00E71298">
            <w:pPr>
              <w:pStyle w:val="Heading3"/>
              <w:rPr>
                <w:color w:val="0070C0"/>
              </w:rPr>
            </w:pPr>
            <w:r w:rsidRPr="000857A4">
              <w:rPr>
                <w:color w:val="0070C0"/>
              </w:rPr>
              <w:t>Personal profile</w:t>
            </w:r>
          </w:p>
          <w:p w:rsidR="00E71298" w:rsidRPr="006113FF" w:rsidRDefault="00E71298" w:rsidP="00636229">
            <w:pPr>
              <w:spacing w:line="276" w:lineRule="auto"/>
              <w:rPr>
                <w:rFonts w:ascii="Source Sans Pro" w:hAnsi="Source Sans Pro"/>
                <w:color w:val="000000" w:themeColor="text1"/>
                <w:sz w:val="21"/>
                <w:szCs w:val="21"/>
              </w:rPr>
            </w:pPr>
            <w:r w:rsidRPr="006113FF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>Father’s Name</w:t>
            </w:r>
            <w:r w:rsidR="006F2DD0" w:rsidRPr="006113FF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>:</w:t>
            </w:r>
            <w:r w:rsidR="00D80E6C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D80E6C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Ugrasen</w:t>
            </w:r>
            <w:proofErr w:type="spellEnd"/>
            <w:r w:rsidR="00D80E6C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D80E6C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Dubey</w:t>
            </w:r>
            <w:proofErr w:type="spellEnd"/>
          </w:p>
          <w:p w:rsidR="00E71298" w:rsidRPr="006113FF" w:rsidRDefault="00E71298" w:rsidP="00636229">
            <w:pPr>
              <w:spacing w:line="276" w:lineRule="auto"/>
              <w:rPr>
                <w:rFonts w:ascii="Source Sans Pro" w:hAnsi="Source Sans Pro"/>
                <w:color w:val="000000" w:themeColor="text1"/>
                <w:sz w:val="21"/>
                <w:szCs w:val="21"/>
              </w:rPr>
            </w:pPr>
            <w:r w:rsidRPr="006113FF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>Date of Birth:</w:t>
            </w:r>
            <w:r w:rsidRPr="006113FF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 xml:space="preserve"> </w:t>
            </w:r>
            <w:r w:rsidR="00D80E6C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18</w:t>
            </w:r>
            <w:r w:rsidRPr="006113FF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/0</w:t>
            </w:r>
            <w:r w:rsidR="006F2DD0" w:rsidRPr="006113FF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1</w:t>
            </w:r>
            <w:r w:rsidRPr="006113FF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/199</w:t>
            </w:r>
            <w:r w:rsidR="00D80E6C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8</w:t>
            </w:r>
          </w:p>
          <w:p w:rsidR="00E71298" w:rsidRPr="006113FF" w:rsidRDefault="00E71298" w:rsidP="00636229">
            <w:pPr>
              <w:spacing w:line="276" w:lineRule="auto"/>
              <w:rPr>
                <w:rFonts w:ascii="Source Sans Pro" w:hAnsi="Source Sans Pro"/>
                <w:color w:val="000000" w:themeColor="text1"/>
                <w:sz w:val="21"/>
                <w:szCs w:val="21"/>
              </w:rPr>
            </w:pPr>
            <w:r w:rsidRPr="006113FF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>Language known</w:t>
            </w:r>
            <w:r w:rsidRPr="006113FF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: English, Hindi</w:t>
            </w:r>
          </w:p>
          <w:p w:rsidR="00E71298" w:rsidRPr="006113FF" w:rsidRDefault="00E71298" w:rsidP="00636229">
            <w:pPr>
              <w:spacing w:line="276" w:lineRule="auto"/>
              <w:rPr>
                <w:rFonts w:ascii="Source Sans Pro" w:hAnsi="Source Sans Pro"/>
                <w:color w:val="000000" w:themeColor="text1"/>
                <w:sz w:val="21"/>
                <w:szCs w:val="21"/>
              </w:rPr>
            </w:pPr>
            <w:r w:rsidRPr="006113FF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>Current Address:</w:t>
            </w:r>
            <w:r w:rsidRPr="006113FF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 xml:space="preserve"> </w:t>
            </w:r>
            <w:r w:rsidR="002468D2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 xml:space="preserve">80Feet road M5D Plot no 29 </w:t>
            </w:r>
            <w:proofErr w:type="spellStart"/>
            <w:r w:rsidR="002468D2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Vikram</w:t>
            </w:r>
            <w:proofErr w:type="spellEnd"/>
            <w:r w:rsidR="002468D2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 xml:space="preserve"> Enclave Shalimar Garden </w:t>
            </w:r>
            <w:proofErr w:type="spellStart"/>
            <w:proofErr w:type="gramStart"/>
            <w:r w:rsidR="002468D2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Sahiyabad</w:t>
            </w:r>
            <w:proofErr w:type="spellEnd"/>
            <w:r w:rsidR="002468D2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 xml:space="preserve">  </w:t>
            </w:r>
            <w:r w:rsidR="00636229" w:rsidRPr="006113FF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,</w:t>
            </w:r>
            <w:proofErr w:type="gramEnd"/>
            <w:r w:rsidR="00636229" w:rsidRPr="006113FF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 xml:space="preserve"> Ghaziabad, U.P </w:t>
            </w:r>
            <w:r w:rsidR="00152195" w:rsidRPr="006113FF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–</w:t>
            </w:r>
            <w:r w:rsidR="004A6512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 xml:space="preserve"> 201005</w:t>
            </w:r>
            <w:r w:rsidR="00152195" w:rsidRPr="006113FF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.</w:t>
            </w:r>
          </w:p>
          <w:p w:rsidR="00653BE7" w:rsidRPr="006113FF" w:rsidRDefault="00653BE7" w:rsidP="00636229">
            <w:pPr>
              <w:spacing w:line="276" w:lineRule="auto"/>
              <w:rPr>
                <w:rFonts w:ascii="Source Sans Pro" w:hAnsi="Source Sans Pro"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color w:val="000000" w:themeColor="text1"/>
              </w:rPr>
              <w:id w:val="-1954003311"/>
              <w:placeholder>
                <w:docPart w:val="83ED35606A1C428EA5506D47C608BBB8"/>
              </w:placeholder>
              <w:temporary/>
              <w:showingPlcHdr/>
            </w:sdtPr>
            <w:sdtContent>
              <w:p w:rsidR="00036450" w:rsidRPr="006113FF" w:rsidRDefault="00CB0055" w:rsidP="00CB0055">
                <w:pPr>
                  <w:pStyle w:val="Heading3"/>
                  <w:rPr>
                    <w:color w:val="000000" w:themeColor="text1"/>
                  </w:rPr>
                </w:pPr>
                <w:r w:rsidRPr="006113FF">
                  <w:rPr>
                    <w:color w:val="0070C0"/>
                    <w:szCs w:val="22"/>
                  </w:rPr>
                  <w:t>Contact</w:t>
                </w:r>
              </w:p>
            </w:sdtContent>
          </w:sdt>
          <w:sdt>
            <w:sdtPr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id w:val="1111563247"/>
              <w:placeholder>
                <w:docPart w:val="B43008D1DAB9423C825185363632449C"/>
              </w:placeholder>
              <w:temporary/>
              <w:showingPlcHdr/>
            </w:sdtPr>
            <w:sdtEndPr>
              <w:rPr>
                <w:b w:val="0"/>
                <w:bCs w:val="0"/>
              </w:rPr>
            </w:sdtEndPr>
            <w:sdtContent>
              <w:p w:rsidR="004D3011" w:rsidRPr="006113FF" w:rsidRDefault="004D3011" w:rsidP="004D3011">
                <w:pPr>
                  <w:rPr>
                    <w:rFonts w:ascii="Source Sans Pro" w:hAnsi="Source Sans Pro"/>
                    <w:color w:val="000000" w:themeColor="text1"/>
                    <w:sz w:val="21"/>
                    <w:szCs w:val="21"/>
                  </w:rPr>
                </w:pPr>
                <w:r w:rsidRPr="006113FF">
                  <w:rPr>
                    <w:rFonts w:ascii="Source Sans Pro" w:hAnsi="Source Sans Pro"/>
                    <w:b/>
                    <w:bCs/>
                    <w:color w:val="000000" w:themeColor="text1"/>
                    <w:sz w:val="21"/>
                    <w:szCs w:val="21"/>
                  </w:rPr>
                  <w:t>PHONE:</w:t>
                </w:r>
              </w:p>
            </w:sdtContent>
          </w:sdt>
          <w:p w:rsidR="004D3011" w:rsidRPr="006113FF" w:rsidRDefault="00D80E6C" w:rsidP="009A6E62">
            <w:pPr>
              <w:rPr>
                <w:rFonts w:ascii="Source Sans Pro" w:hAnsi="Source Sans Pro"/>
                <w:color w:val="000000" w:themeColor="text1"/>
                <w:sz w:val="21"/>
                <w:szCs w:val="21"/>
              </w:rPr>
            </w:pPr>
            <w:r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+918851200932</w:t>
            </w:r>
          </w:p>
          <w:p w:rsidR="004E1082" w:rsidRPr="006113FF" w:rsidRDefault="004E1082" w:rsidP="009A6E62">
            <w:pPr>
              <w:rPr>
                <w:rFonts w:ascii="Source Sans Pro" w:hAnsi="Source Sans Pro"/>
                <w:color w:val="000000" w:themeColor="text1"/>
                <w:sz w:val="21"/>
                <w:szCs w:val="21"/>
              </w:rPr>
            </w:pPr>
            <w:r w:rsidRPr="006113FF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 xml:space="preserve">+91 </w:t>
            </w:r>
            <w:r w:rsidR="00D80E6C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9953374691</w:t>
            </w:r>
          </w:p>
          <w:p w:rsidR="004D3011" w:rsidRPr="006113FF" w:rsidRDefault="004D3011" w:rsidP="004D3011">
            <w:pPr>
              <w:rPr>
                <w:rFonts w:ascii="Source Sans Pro" w:hAnsi="Source Sans Pro"/>
                <w:color w:val="000000" w:themeColor="text1"/>
                <w:sz w:val="21"/>
                <w:szCs w:val="21"/>
              </w:rPr>
            </w:pPr>
          </w:p>
          <w:sdt>
            <w:sdtPr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id w:val="-240260293"/>
              <w:placeholder>
                <w:docPart w:val="FB6A797E779F4ECD8FEDB54994737734"/>
              </w:placeholder>
              <w:temporary/>
              <w:showingPlcHdr/>
            </w:sdtPr>
            <w:sdtContent>
              <w:p w:rsidR="004D3011" w:rsidRPr="006113FF" w:rsidRDefault="004D3011" w:rsidP="004D3011">
                <w:pPr>
                  <w:rPr>
                    <w:rFonts w:ascii="Source Sans Pro" w:hAnsi="Source Sans Pro"/>
                    <w:b/>
                    <w:bCs/>
                    <w:color w:val="000000" w:themeColor="text1"/>
                    <w:sz w:val="21"/>
                    <w:szCs w:val="21"/>
                  </w:rPr>
                </w:pPr>
                <w:r w:rsidRPr="006113FF">
                  <w:rPr>
                    <w:rFonts w:ascii="Source Sans Pro" w:hAnsi="Source Sans Pro"/>
                    <w:b/>
                    <w:bCs/>
                    <w:color w:val="000000" w:themeColor="text1"/>
                    <w:sz w:val="21"/>
                    <w:szCs w:val="21"/>
                  </w:rPr>
                  <w:t>EMAIL:</w:t>
                </w:r>
              </w:p>
            </w:sdtContent>
          </w:sdt>
          <w:p w:rsidR="006F2DD0" w:rsidRDefault="00F3685F" w:rsidP="004D3011">
            <w:pPr>
              <w:rPr>
                <w:rFonts w:ascii="Source Sans Pro" w:hAnsi="Source Sans Pro"/>
                <w:color w:val="000000" w:themeColor="text1"/>
                <w:sz w:val="21"/>
                <w:szCs w:val="21"/>
              </w:rPr>
            </w:pPr>
            <w:hyperlink r:id="rId12" w:history="1">
              <w:r w:rsidR="00B81BC8" w:rsidRPr="00B0234B">
                <w:rPr>
                  <w:rStyle w:val="Hyperlink"/>
                  <w:rFonts w:ascii="Source Sans Pro" w:hAnsi="Source Sans Pro"/>
                  <w:sz w:val="21"/>
                  <w:szCs w:val="21"/>
                </w:rPr>
                <w:t>Vikasdubey01998@gmail.com</w:t>
              </w:r>
            </w:hyperlink>
          </w:p>
          <w:p w:rsidR="00B81BC8" w:rsidRDefault="00B81BC8" w:rsidP="004D3011">
            <w:pPr>
              <w:rPr>
                <w:rFonts w:ascii="Source Sans Pro" w:hAnsi="Source Sans Pro"/>
                <w:color w:val="000000" w:themeColor="text1"/>
                <w:sz w:val="21"/>
                <w:szCs w:val="21"/>
              </w:rPr>
            </w:pPr>
          </w:p>
          <w:p w:rsidR="00B81BC8" w:rsidRDefault="00B81BC8" w:rsidP="00B81BC8">
            <w:pPr>
              <w:rPr>
                <w:rFonts w:ascii="Source Sans Pro" w:hAnsi="Source Sans Pro"/>
                <w:b/>
                <w:color w:val="000000"/>
                <w:sz w:val="21"/>
                <w:szCs w:val="21"/>
              </w:rPr>
            </w:pPr>
            <w:r>
              <w:rPr>
                <w:rFonts w:ascii="Source Sans Pro" w:hAnsi="Source Sans Pro"/>
                <w:b/>
                <w:color w:val="000000"/>
                <w:sz w:val="21"/>
                <w:szCs w:val="21"/>
              </w:rPr>
              <w:t>LINKEDIN:</w:t>
            </w:r>
          </w:p>
          <w:p w:rsidR="00B81BC8" w:rsidRPr="00B81BC8" w:rsidRDefault="00F3685F" w:rsidP="004D3011">
            <w:pPr>
              <w:rPr>
                <w:rFonts w:ascii="Source Sans Pro" w:eastAsia="Yu Gothic UI Semilight" w:hAnsi="Source Sans Pro"/>
                <w:b/>
                <w:sz w:val="20"/>
                <w:szCs w:val="20"/>
              </w:rPr>
            </w:pPr>
            <w:hyperlink r:id="rId13" w:history="1">
              <w:r w:rsidR="00B81BC8">
                <w:rPr>
                  <w:rStyle w:val="Hyperlink"/>
                  <w:rFonts w:ascii="Source Sans Pro" w:eastAsia="Yu Gothic UI Semilight" w:hAnsi="Source Sans Pro"/>
                  <w:sz w:val="20"/>
                  <w:szCs w:val="20"/>
                </w:rPr>
                <w:t>https://www.linkedin.com/in/vikas-dubey-3b95b015b/</w:t>
              </w:r>
            </w:hyperlink>
          </w:p>
          <w:p w:rsidR="00653BE7" w:rsidRPr="006113FF" w:rsidRDefault="00653BE7" w:rsidP="004D3011">
            <w:pPr>
              <w:rPr>
                <w:rStyle w:val="Hyperlink"/>
                <w:rFonts w:ascii="Source Sans Pro" w:hAnsi="Source Sans Pro"/>
                <w:color w:val="000000" w:themeColor="text1"/>
                <w:sz w:val="21"/>
                <w:szCs w:val="21"/>
              </w:rPr>
            </w:pPr>
          </w:p>
          <w:sdt>
            <w:sdtPr>
              <w:rPr>
                <w:rFonts w:ascii="Source Sans Pro" w:hAnsi="Source Sans Pro"/>
                <w:color w:val="0070C0"/>
                <w:sz w:val="24"/>
                <w:u w:val="single"/>
              </w:rPr>
              <w:id w:val="-1444214663"/>
              <w:placeholder>
                <w:docPart w:val="B7BE84A35A604BAD8294FAE91541667B"/>
              </w:placeholder>
              <w:temporary/>
              <w:showingPlcHdr/>
            </w:sdtPr>
            <w:sdtEndPr>
              <w:rPr>
                <w:u w:val="none"/>
              </w:rPr>
            </w:sdtEndPr>
            <w:sdtContent>
              <w:p w:rsidR="004D3011" w:rsidRPr="006113FF" w:rsidRDefault="00CB0055" w:rsidP="00CB0055">
                <w:pPr>
                  <w:pStyle w:val="Heading3"/>
                  <w:rPr>
                    <w:rFonts w:ascii="Source Sans Pro" w:hAnsi="Source Sans Pro"/>
                    <w:color w:val="0070C0"/>
                    <w:sz w:val="24"/>
                  </w:rPr>
                </w:pPr>
                <w:r w:rsidRPr="006113FF">
                  <w:rPr>
                    <w:rFonts w:ascii="Source Sans Pro" w:hAnsi="Source Sans Pro"/>
                    <w:color w:val="0070C0"/>
                    <w:sz w:val="24"/>
                  </w:rPr>
                  <w:t>Hobbies</w:t>
                </w:r>
              </w:p>
            </w:sdtContent>
          </w:sdt>
          <w:p w:rsidR="00D54EB3" w:rsidRDefault="00D54EB3" w:rsidP="004D3011">
            <w:pPr>
              <w:rPr>
                <w:rFonts w:ascii="Source Sans Pro" w:hAnsi="Source Sans Pro"/>
                <w:color w:val="000000" w:themeColor="text1"/>
                <w:sz w:val="21"/>
                <w:szCs w:val="21"/>
              </w:rPr>
            </w:pPr>
            <w:r w:rsidRPr="006113FF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Music-Listening</w:t>
            </w:r>
            <w:r w:rsidR="00D80E6C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 xml:space="preserve"> song</w:t>
            </w:r>
          </w:p>
          <w:p w:rsidR="00D80E6C" w:rsidRPr="006113FF" w:rsidRDefault="00D80E6C" w:rsidP="004D3011">
            <w:pPr>
              <w:rPr>
                <w:rFonts w:ascii="Source Sans Pro" w:hAnsi="Source Sans Pro"/>
                <w:color w:val="000000" w:themeColor="text1"/>
                <w:sz w:val="21"/>
                <w:szCs w:val="21"/>
              </w:rPr>
            </w:pPr>
            <w:r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Cooking</w:t>
            </w:r>
          </w:p>
          <w:p w:rsidR="009A6E62" w:rsidRPr="006113FF" w:rsidRDefault="009A6E62" w:rsidP="004D3011">
            <w:pPr>
              <w:rPr>
                <w:rFonts w:ascii="Source Sans Pro" w:hAnsi="Source Sans Pro"/>
                <w:color w:val="000000" w:themeColor="text1"/>
                <w:sz w:val="21"/>
                <w:szCs w:val="21"/>
              </w:rPr>
            </w:pPr>
            <w:r w:rsidRPr="006113FF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Programming</w:t>
            </w:r>
          </w:p>
          <w:p w:rsidR="009A6E62" w:rsidRPr="006113FF" w:rsidRDefault="009A6E62" w:rsidP="004D3011">
            <w:pPr>
              <w:rPr>
                <w:rFonts w:ascii="Source Sans Pro" w:hAnsi="Source Sans Pro"/>
                <w:color w:val="000000" w:themeColor="text1"/>
                <w:sz w:val="21"/>
                <w:szCs w:val="21"/>
              </w:rPr>
            </w:pPr>
            <w:r w:rsidRPr="006113FF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Drawings</w:t>
            </w:r>
          </w:p>
          <w:p w:rsidR="008227C0" w:rsidRPr="004D3011" w:rsidRDefault="008227C0" w:rsidP="00513C4F"/>
        </w:tc>
        <w:tc>
          <w:tcPr>
            <w:tcW w:w="634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170" w:type="dxa"/>
          </w:tcPr>
          <w:sdt>
            <w:sdtPr>
              <w:id w:val="1049110328"/>
              <w:placeholder>
                <w:docPart w:val="51206C98B6CD4171931A07F5AD8787E5"/>
              </w:placeholder>
              <w:temporary/>
              <w:showingPlcHdr/>
            </w:sdtPr>
            <w:sdtContent>
              <w:p w:rsidR="001B2ABD" w:rsidRDefault="00E25A26" w:rsidP="00036450">
                <w:pPr>
                  <w:pStyle w:val="Heading2"/>
                </w:pPr>
                <w:r w:rsidRPr="007012B8">
                  <w:rPr>
                    <w:color w:val="0070C0"/>
                    <w:szCs w:val="22"/>
                  </w:rPr>
                  <w:t>EDUCATION</w:t>
                </w:r>
              </w:p>
            </w:sdtContent>
          </w:sdt>
          <w:p w:rsidR="00036450" w:rsidRPr="00C70A22" w:rsidRDefault="00BC6807" w:rsidP="005C2341">
            <w:pPr>
              <w:pStyle w:val="Heading4"/>
              <w:spacing w:before="20"/>
              <w:rPr>
                <w:sz w:val="22"/>
              </w:rPr>
            </w:pPr>
            <w:r w:rsidRPr="00C70A22">
              <w:rPr>
                <w:sz w:val="22"/>
              </w:rPr>
              <w:t>Krishna Engineering College, Ghaziabad, U</w:t>
            </w:r>
            <w:r w:rsidR="000857A4">
              <w:rPr>
                <w:sz w:val="22"/>
              </w:rPr>
              <w:t>.</w:t>
            </w:r>
            <w:r w:rsidRPr="00C70A22">
              <w:rPr>
                <w:sz w:val="22"/>
              </w:rPr>
              <w:t>P</w:t>
            </w:r>
          </w:p>
          <w:p w:rsidR="004D3011" w:rsidRPr="007012B8" w:rsidRDefault="00BC6807" w:rsidP="005C2341">
            <w:pPr>
              <w:pStyle w:val="public-draftstyledefault-unorderedlistitem"/>
              <w:shd w:val="clear" w:color="auto" w:fill="FFFFFF"/>
              <w:spacing w:before="20" w:beforeAutospacing="0" w:after="75" w:afterAutospacing="0" w:line="168" w:lineRule="auto"/>
              <w:rPr>
                <w:rFonts w:ascii="Source Sans Pro" w:hAnsi="Source Sans Pro"/>
                <w:b/>
                <w:bCs/>
                <w:color w:val="3B2F2A" w:themeColor="text2" w:themeShade="80"/>
                <w:sz w:val="21"/>
                <w:szCs w:val="21"/>
              </w:rPr>
            </w:pPr>
            <w:r w:rsidRPr="007012B8">
              <w:rPr>
                <w:rFonts w:ascii="Source Sans Pro" w:hAnsi="Source Sans Pro"/>
                <w:b/>
                <w:bCs/>
                <w:color w:val="3B2F2A" w:themeColor="text2" w:themeShade="80"/>
                <w:sz w:val="21"/>
                <w:szCs w:val="21"/>
              </w:rPr>
              <w:t>2016</w:t>
            </w:r>
            <w:r w:rsidR="00036450" w:rsidRPr="007012B8">
              <w:rPr>
                <w:rFonts w:ascii="Source Sans Pro" w:hAnsi="Source Sans Pro"/>
                <w:b/>
                <w:bCs/>
                <w:color w:val="3B2F2A" w:themeColor="text2" w:themeShade="80"/>
                <w:sz w:val="21"/>
                <w:szCs w:val="21"/>
              </w:rPr>
              <w:t xml:space="preserve"> </w:t>
            </w:r>
            <w:r w:rsidRPr="007012B8">
              <w:rPr>
                <w:rFonts w:ascii="Source Sans Pro" w:hAnsi="Source Sans Pro"/>
                <w:b/>
                <w:bCs/>
                <w:color w:val="3B2F2A" w:themeColor="text2" w:themeShade="80"/>
                <w:sz w:val="21"/>
                <w:szCs w:val="21"/>
              </w:rPr>
              <w:t>– 2020</w:t>
            </w:r>
          </w:p>
          <w:p w:rsidR="00BC6807" w:rsidRDefault="00677987" w:rsidP="0020208A">
            <w:pPr>
              <w:pStyle w:val="public-draftstyledefault-unorderedlistitem"/>
              <w:shd w:val="clear" w:color="auto" w:fill="FFFFFF"/>
              <w:spacing w:before="0" w:beforeAutospacing="0" w:after="75" w:afterAutospacing="0" w:line="168" w:lineRule="auto"/>
              <w:rPr>
                <w:rFonts w:ascii="Source Sans Pro" w:hAnsi="Source Sans Pro"/>
                <w:color w:val="58585F"/>
                <w:sz w:val="21"/>
                <w:szCs w:val="21"/>
              </w:rPr>
            </w:pPr>
            <w:r>
              <w:rPr>
                <w:b/>
              </w:rPr>
              <w:t>B. Tech:</w:t>
            </w:r>
            <w:r w:rsidR="00BC6807">
              <w:rPr>
                <w:b/>
              </w:rPr>
              <w:t xml:space="preserve"> </w:t>
            </w:r>
            <w:r w:rsidR="00E24407" w:rsidRPr="007012B8">
              <w:rPr>
                <w:rFonts w:ascii="Source Sans Pro" w:hAnsi="Source Sans Pro"/>
                <w:b/>
                <w:bCs/>
                <w:color w:val="3B2F2A" w:themeColor="text2" w:themeShade="80"/>
                <w:sz w:val="21"/>
                <w:szCs w:val="21"/>
              </w:rPr>
              <w:t>Computer Science and Engineering</w:t>
            </w:r>
          </w:p>
          <w:p w:rsidR="00D96262" w:rsidRPr="006103DB" w:rsidRDefault="00D96262" w:rsidP="0020208A">
            <w:pPr>
              <w:pStyle w:val="public-draftstyledefault-unorderedlistitem"/>
              <w:shd w:val="clear" w:color="auto" w:fill="FFFFFF"/>
              <w:spacing w:before="0" w:beforeAutospacing="0" w:after="75" w:afterAutospacing="0" w:line="168" w:lineRule="auto"/>
              <w:rPr>
                <w:rFonts w:ascii="Source Sans Pro" w:hAnsi="Source Sans Pro"/>
                <w:color w:val="58585F"/>
                <w:sz w:val="21"/>
                <w:szCs w:val="21"/>
              </w:rPr>
            </w:pPr>
          </w:p>
          <w:p w:rsidR="0020208A" w:rsidRPr="006103DB" w:rsidRDefault="00D96262" w:rsidP="00961078">
            <w:pPr>
              <w:pStyle w:val="public-draftstyledefault-unorderedlistitem"/>
              <w:numPr>
                <w:ilvl w:val="0"/>
                <w:numId w:val="3"/>
              </w:numPr>
              <w:shd w:val="clear" w:color="auto" w:fill="FFFFFF"/>
              <w:spacing w:before="0" w:beforeAutospacing="0" w:after="75" w:afterAutospacing="0" w:line="168" w:lineRule="auto"/>
              <w:rPr>
                <w:rFonts w:ascii="Source Sans Pro" w:hAnsi="Source Sans Pro"/>
                <w:color w:val="000000" w:themeColor="text1"/>
                <w:sz w:val="21"/>
                <w:szCs w:val="21"/>
              </w:rPr>
            </w:pPr>
            <w:r w:rsidRPr="006103DB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>3rd</w:t>
            </w:r>
            <w:r w:rsidR="00B341A6" w:rsidRPr="006103DB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6103DB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 xml:space="preserve">year </w:t>
            </w:r>
            <w:r w:rsidR="00B341A6" w:rsidRPr="006103DB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 xml:space="preserve">Aggregate percentage </w:t>
            </w:r>
            <w:r w:rsidR="00D80E6C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>77.90</w:t>
            </w:r>
            <w:r w:rsidR="00B341A6" w:rsidRPr="006103DB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>%</w:t>
            </w:r>
            <w:r w:rsidR="000637B7" w:rsidRPr="006103DB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>.</w:t>
            </w:r>
          </w:p>
          <w:p w:rsidR="00D96262" w:rsidRPr="006103DB" w:rsidRDefault="00D96262" w:rsidP="00961078">
            <w:pPr>
              <w:pStyle w:val="public-draftstyledefault-unorderedlistitem"/>
              <w:numPr>
                <w:ilvl w:val="0"/>
                <w:numId w:val="3"/>
              </w:numPr>
              <w:shd w:val="clear" w:color="auto" w:fill="FFFFFF"/>
              <w:spacing w:before="0" w:beforeAutospacing="0" w:after="75" w:afterAutospacing="0" w:line="168" w:lineRule="auto"/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</w:pPr>
            <w:r w:rsidRPr="006103DB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>2nd</w:t>
            </w:r>
            <w:r w:rsidRPr="006103DB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 xml:space="preserve"> year Aggregate percentage </w:t>
            </w:r>
            <w:r w:rsidR="00D80E6C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>74</w:t>
            </w:r>
            <w:r w:rsidRPr="006103DB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>.</w:t>
            </w:r>
            <w:r w:rsidR="00D80E6C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>5</w:t>
            </w:r>
            <w:r w:rsidR="00E24407" w:rsidRPr="006103DB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>5</w:t>
            </w:r>
            <w:r w:rsidRPr="006103DB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>%</w:t>
            </w:r>
            <w:r w:rsidR="000637B7" w:rsidRPr="006103DB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>.</w:t>
            </w:r>
          </w:p>
          <w:p w:rsidR="00D96262" w:rsidRPr="006103DB" w:rsidRDefault="00D96262" w:rsidP="00961078">
            <w:pPr>
              <w:pStyle w:val="public-draftstyledefault-unorderedlistitem"/>
              <w:numPr>
                <w:ilvl w:val="0"/>
                <w:numId w:val="3"/>
              </w:numPr>
              <w:shd w:val="clear" w:color="auto" w:fill="FFFFFF"/>
              <w:spacing w:before="0" w:beforeAutospacing="0" w:after="75" w:afterAutospacing="0" w:line="168" w:lineRule="auto"/>
              <w:rPr>
                <w:rFonts w:ascii="Source Sans Pro" w:hAnsi="Source Sans Pro"/>
                <w:color w:val="000000" w:themeColor="text1"/>
                <w:sz w:val="21"/>
                <w:szCs w:val="21"/>
              </w:rPr>
            </w:pPr>
            <w:r w:rsidRPr="006103DB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>1st</w:t>
            </w:r>
            <w:r w:rsidRPr="006103DB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 xml:space="preserve"> year Aggregate percentage </w:t>
            </w:r>
            <w:r w:rsidR="00D80E6C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>74</w:t>
            </w:r>
            <w:r w:rsidRPr="006103DB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>%</w:t>
            </w:r>
            <w:r w:rsidR="000637B7" w:rsidRPr="006103DB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>.</w:t>
            </w:r>
          </w:p>
          <w:p w:rsidR="00C70A22" w:rsidRPr="006113FF" w:rsidRDefault="00C70A22" w:rsidP="00C70A22">
            <w:pPr>
              <w:pStyle w:val="public-draftstyledefault-unorderedlistitem"/>
              <w:shd w:val="clear" w:color="auto" w:fill="FFFFFF"/>
              <w:spacing w:before="0" w:beforeAutospacing="0" w:after="75" w:afterAutospacing="0" w:line="168" w:lineRule="auto"/>
              <w:ind w:left="896"/>
              <w:rPr>
                <w:rFonts w:ascii="Source Sans Pro" w:hAnsi="Source Sans Pro"/>
                <w:color w:val="000000" w:themeColor="text1"/>
                <w:sz w:val="21"/>
                <w:szCs w:val="21"/>
              </w:rPr>
            </w:pPr>
          </w:p>
          <w:p w:rsidR="004E1082" w:rsidRPr="006113FF" w:rsidRDefault="00B341A6" w:rsidP="007E4136">
            <w:pPr>
              <w:spacing w:before="20"/>
              <w:rPr>
                <w:rFonts w:ascii="Source Sans Pro" w:hAnsi="Source Sans Pro"/>
                <w:color w:val="000000" w:themeColor="text1"/>
                <w:sz w:val="21"/>
                <w:szCs w:val="21"/>
              </w:rPr>
            </w:pPr>
            <w:r w:rsidRPr="006113FF">
              <w:rPr>
                <w:color w:val="000000" w:themeColor="text1"/>
              </w:rPr>
              <w:t xml:space="preserve">      </w:t>
            </w:r>
            <w:r w:rsidR="003C5A28" w:rsidRPr="006113FF">
              <w:rPr>
                <w:color w:val="000000" w:themeColor="text1"/>
              </w:rPr>
              <w:t xml:space="preserve"> </w:t>
            </w:r>
            <w:r w:rsidRPr="006113FF">
              <w:rPr>
                <w:b/>
                <w:bCs/>
                <w:color w:val="000000" w:themeColor="text1"/>
                <w:sz w:val="22"/>
              </w:rPr>
              <w:t>College Achievements:</w:t>
            </w:r>
            <w:r w:rsidRPr="006113FF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 xml:space="preserve"> </w:t>
            </w:r>
          </w:p>
          <w:p w:rsidR="0015309A" w:rsidRPr="006113FF" w:rsidRDefault="0015309A" w:rsidP="007E4136">
            <w:pPr>
              <w:spacing w:before="20"/>
              <w:rPr>
                <w:rFonts w:ascii="Source Sans Pro" w:hAnsi="Source Sans Pro"/>
                <w:b/>
                <w:bCs/>
                <w:color w:val="000000" w:themeColor="text1"/>
                <w:sz w:val="22"/>
              </w:rPr>
            </w:pPr>
            <w:r w:rsidRPr="006113FF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 xml:space="preserve">        </w:t>
            </w:r>
          </w:p>
          <w:p w:rsidR="007E4136" w:rsidRPr="002468D2" w:rsidRDefault="007E4136" w:rsidP="002468D2">
            <w:pPr>
              <w:pStyle w:val="public-draftstyledefault-unorderedlistitem"/>
              <w:numPr>
                <w:ilvl w:val="0"/>
                <w:numId w:val="3"/>
              </w:numPr>
              <w:shd w:val="clear" w:color="auto" w:fill="FFFFFF"/>
              <w:spacing w:before="0" w:beforeAutospacing="0" w:after="75" w:afterAutospacing="0" w:line="168" w:lineRule="auto"/>
              <w:rPr>
                <w:rFonts w:ascii="Source Sans Pro" w:hAnsi="Source Sans Pro"/>
                <w:color w:val="000000" w:themeColor="text1"/>
                <w:sz w:val="21"/>
                <w:szCs w:val="21"/>
              </w:rPr>
            </w:pPr>
            <w:r w:rsidRPr="006103DB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Certificate of Merit for Ex</w:t>
            </w:r>
            <w:r w:rsidR="00D80E6C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 xml:space="preserve">cellence in Academics in </w:t>
            </w:r>
            <w:proofErr w:type="gramStart"/>
            <w:r w:rsidR="00D80E6C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 xml:space="preserve">year </w:t>
            </w:r>
            <w:r w:rsidR="008E6EBF" w:rsidRPr="002468D2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 xml:space="preserve"> 2019</w:t>
            </w:r>
            <w:proofErr w:type="gramEnd"/>
            <w:r w:rsidR="008E6EBF" w:rsidRPr="002468D2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.</w:t>
            </w:r>
          </w:p>
          <w:p w:rsidR="00036450" w:rsidRPr="006113FF" w:rsidRDefault="002468D2" w:rsidP="00B359E4">
            <w:pPr>
              <w:pStyle w:val="Heading4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M.P. Inter </w:t>
            </w:r>
            <w:proofErr w:type="spellStart"/>
            <w:r>
              <w:rPr>
                <w:color w:val="000000" w:themeColor="text1"/>
                <w:sz w:val="22"/>
              </w:rPr>
              <w:t>College</w:t>
            </w:r>
            <w:proofErr w:type="gramStart"/>
            <w:r>
              <w:rPr>
                <w:color w:val="000000" w:themeColor="text1"/>
                <w:sz w:val="22"/>
              </w:rPr>
              <w:t>,Gorakhpur</w:t>
            </w:r>
            <w:proofErr w:type="spellEnd"/>
            <w:proofErr w:type="gramEnd"/>
            <w:r w:rsidR="008B252E" w:rsidRPr="006113FF">
              <w:rPr>
                <w:color w:val="000000" w:themeColor="text1"/>
                <w:sz w:val="22"/>
              </w:rPr>
              <w:t>, U</w:t>
            </w:r>
            <w:r w:rsidR="000857A4">
              <w:rPr>
                <w:color w:val="000000" w:themeColor="text1"/>
                <w:sz w:val="22"/>
              </w:rPr>
              <w:t>.</w:t>
            </w:r>
            <w:r w:rsidR="008B252E" w:rsidRPr="006113FF">
              <w:rPr>
                <w:color w:val="000000" w:themeColor="text1"/>
                <w:sz w:val="22"/>
              </w:rPr>
              <w:t>P</w:t>
            </w:r>
          </w:p>
          <w:p w:rsidR="002468D2" w:rsidRDefault="008B252E" w:rsidP="0020208A">
            <w:pPr>
              <w:pStyle w:val="public-draftstyledefault-unorderedlistitem"/>
              <w:shd w:val="clear" w:color="auto" w:fill="FFFFFF"/>
              <w:spacing w:before="0" w:beforeAutospacing="0" w:after="75" w:afterAutospacing="0" w:line="168" w:lineRule="auto"/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</w:pPr>
            <w:r w:rsidRPr="006113FF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 xml:space="preserve">Schooling completed in </w:t>
            </w:r>
            <w:r w:rsidRPr="006113FF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>201</w:t>
            </w:r>
            <w:r w:rsidR="00D54EB3" w:rsidRPr="006113FF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>5</w:t>
            </w:r>
          </w:p>
          <w:p w:rsidR="002468D2" w:rsidRPr="006113FF" w:rsidRDefault="002468D2" w:rsidP="0020208A">
            <w:pPr>
              <w:pStyle w:val="public-draftstyledefault-unorderedlistitem"/>
              <w:shd w:val="clear" w:color="auto" w:fill="FFFFFF"/>
              <w:spacing w:before="0" w:beforeAutospacing="0" w:after="75" w:afterAutospacing="0" w:line="168" w:lineRule="auto"/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</w:pPr>
          </w:p>
          <w:p w:rsidR="002468D2" w:rsidRPr="002468D2" w:rsidRDefault="006567FD" w:rsidP="002468D2">
            <w:pPr>
              <w:pStyle w:val="public-draftstyledefault-unorderedlistitem"/>
              <w:numPr>
                <w:ilvl w:val="0"/>
                <w:numId w:val="3"/>
              </w:numPr>
              <w:shd w:val="clear" w:color="auto" w:fill="FFFFFF"/>
              <w:spacing w:before="0" w:beforeAutospacing="0" w:after="75" w:afterAutospacing="0" w:line="168" w:lineRule="auto"/>
              <w:rPr>
                <w:rFonts w:ascii="Source Sans Pro" w:hAnsi="Source Sans Pro"/>
                <w:color w:val="000000" w:themeColor="text1"/>
                <w:sz w:val="21"/>
                <w:szCs w:val="21"/>
              </w:rPr>
            </w:pPr>
            <w:r w:rsidRPr="006113FF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>12</w:t>
            </w:r>
            <w:r w:rsidR="00961078" w:rsidRPr="006113FF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  <w:vertAlign w:val="superscript"/>
              </w:rPr>
              <w:t>th</w:t>
            </w:r>
            <w:r w:rsidR="00961078" w:rsidRPr="006113FF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 xml:space="preserve"> </w:t>
            </w:r>
            <w:r w:rsidR="008B252E" w:rsidRPr="006113FF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 xml:space="preserve">Board percentage </w:t>
            </w:r>
            <w:r w:rsidR="002468D2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>66.60</w:t>
            </w:r>
            <w:r w:rsidR="008B252E" w:rsidRPr="006113FF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>%</w:t>
            </w:r>
            <w:r w:rsidR="00705D80" w:rsidRPr="006113FF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 xml:space="preserve"> </w:t>
            </w:r>
            <w:r w:rsidR="00B341A6" w:rsidRPr="006113FF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(</w:t>
            </w:r>
            <w:r w:rsidR="002468D2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>U.P</w:t>
            </w:r>
            <w:r w:rsidR="00B341A6" w:rsidRPr="006113FF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)</w:t>
            </w:r>
            <w:r w:rsidR="00152195" w:rsidRPr="006113FF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.</w:t>
            </w:r>
          </w:p>
          <w:p w:rsidR="00B568FB" w:rsidRDefault="00961078" w:rsidP="00FD3AD8">
            <w:pPr>
              <w:pStyle w:val="public-draftstyledefault-unorderedlistitem"/>
              <w:numPr>
                <w:ilvl w:val="0"/>
                <w:numId w:val="3"/>
              </w:numPr>
              <w:shd w:val="clear" w:color="auto" w:fill="FFFFFF"/>
              <w:spacing w:before="0" w:beforeAutospacing="0" w:after="75" w:afterAutospacing="0" w:line="168" w:lineRule="auto"/>
              <w:rPr>
                <w:rFonts w:ascii="Source Sans Pro" w:hAnsi="Source Sans Pro"/>
                <w:color w:val="000000" w:themeColor="text1"/>
                <w:sz w:val="21"/>
                <w:szCs w:val="21"/>
              </w:rPr>
            </w:pPr>
            <w:r w:rsidRPr="006113FF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>10</w:t>
            </w:r>
            <w:r w:rsidRPr="006113FF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  <w:vertAlign w:val="superscript"/>
              </w:rPr>
              <w:t>th</w:t>
            </w:r>
            <w:r w:rsidRPr="006113FF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 xml:space="preserve"> Board percentage </w:t>
            </w:r>
            <w:r w:rsidRPr="006113FF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>8</w:t>
            </w:r>
            <w:r w:rsidR="002468D2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>4.00</w:t>
            </w:r>
            <w:r w:rsidR="00D05FE9" w:rsidRPr="006113FF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>%</w:t>
            </w:r>
            <w:r w:rsidR="00705D80" w:rsidRPr="006113FF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 xml:space="preserve"> </w:t>
            </w:r>
            <w:r w:rsidR="00D05FE9" w:rsidRPr="006113FF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(</w:t>
            </w:r>
            <w:r w:rsidR="002468D2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>U.P</w:t>
            </w:r>
            <w:r w:rsidR="00D05FE9" w:rsidRPr="006113FF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)</w:t>
            </w:r>
            <w:r w:rsidR="00152195" w:rsidRPr="006113FF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.</w:t>
            </w:r>
          </w:p>
          <w:p w:rsidR="002468D2" w:rsidRPr="002468D2" w:rsidRDefault="002468D2" w:rsidP="002468D2">
            <w:pPr>
              <w:pStyle w:val="public-draftstyledefault-unorderedlistitem"/>
              <w:shd w:val="clear" w:color="auto" w:fill="FFFFFF"/>
              <w:spacing w:before="0" w:beforeAutospacing="0" w:after="75" w:afterAutospacing="0" w:line="168" w:lineRule="auto"/>
              <w:ind w:left="720"/>
              <w:rPr>
                <w:rFonts w:ascii="Source Sans Pro" w:hAnsi="Source Sans Pro"/>
                <w:color w:val="000000" w:themeColor="text1"/>
                <w:sz w:val="21"/>
                <w:szCs w:val="21"/>
              </w:rPr>
            </w:pPr>
          </w:p>
          <w:p w:rsidR="002468D2" w:rsidRDefault="00B568FB" w:rsidP="00FD3AD8">
            <w:pPr>
              <w:rPr>
                <w:b/>
                <w:bCs/>
                <w:color w:val="000000" w:themeColor="text1"/>
                <w:sz w:val="22"/>
              </w:rPr>
            </w:pPr>
            <w:r w:rsidRPr="006113FF">
              <w:rPr>
                <w:color w:val="000000" w:themeColor="text1"/>
              </w:rPr>
              <w:t xml:space="preserve">       </w:t>
            </w:r>
            <w:r w:rsidRPr="006113FF">
              <w:rPr>
                <w:b/>
                <w:bCs/>
                <w:color w:val="000000" w:themeColor="text1"/>
                <w:sz w:val="22"/>
              </w:rPr>
              <w:t>School Achievements:</w:t>
            </w:r>
            <w:r w:rsidR="00FD3AD8" w:rsidRPr="006113FF">
              <w:rPr>
                <w:b/>
                <w:bCs/>
                <w:color w:val="000000" w:themeColor="text1"/>
                <w:sz w:val="22"/>
              </w:rPr>
              <w:t xml:space="preserve">  </w:t>
            </w:r>
          </w:p>
          <w:p w:rsidR="008E6EBF" w:rsidRPr="006113FF" w:rsidRDefault="00FD3AD8" w:rsidP="00FD3AD8">
            <w:pPr>
              <w:rPr>
                <w:b/>
                <w:bCs/>
                <w:color w:val="000000" w:themeColor="text1"/>
                <w:sz w:val="22"/>
              </w:rPr>
            </w:pPr>
            <w:r w:rsidRPr="006113FF">
              <w:rPr>
                <w:b/>
                <w:bCs/>
                <w:color w:val="000000" w:themeColor="text1"/>
                <w:sz w:val="22"/>
              </w:rPr>
              <w:t xml:space="preserve">  </w:t>
            </w:r>
          </w:p>
          <w:p w:rsidR="008E6EBF" w:rsidRPr="006113FF" w:rsidRDefault="008E6EBF" w:rsidP="00FD3AD8">
            <w:pPr>
              <w:pStyle w:val="NoSpacing"/>
              <w:rPr>
                <w:color w:val="000000" w:themeColor="text1"/>
              </w:rPr>
            </w:pPr>
          </w:p>
          <w:p w:rsidR="008759D3" w:rsidRPr="00252F78" w:rsidRDefault="00252F78" w:rsidP="007E4136">
            <w:pPr>
              <w:pStyle w:val="public-draftstyledefault-unorderedlistitem"/>
              <w:numPr>
                <w:ilvl w:val="0"/>
                <w:numId w:val="3"/>
              </w:numPr>
              <w:shd w:val="clear" w:color="auto" w:fill="FFFFFF"/>
              <w:spacing w:before="0" w:beforeAutospacing="0" w:after="75" w:afterAutospacing="0" w:line="168" w:lineRule="auto"/>
              <w:rPr>
                <w:rFonts w:ascii="Source Sans Pro" w:hAnsi="Source Sans Pro"/>
                <w:color w:val="000000" w:themeColor="text1"/>
                <w:sz w:val="21"/>
                <w:szCs w:val="21"/>
              </w:rPr>
            </w:pPr>
            <w:r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 xml:space="preserve">For getting good marks </w:t>
            </w:r>
            <w:r w:rsidR="008E6EBF" w:rsidRPr="006103DB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in Class 10</w:t>
            </w:r>
            <w:r w:rsidR="008E6EBF" w:rsidRPr="006103DB">
              <w:rPr>
                <w:rFonts w:ascii="Source Sans Pro" w:hAnsi="Source Sans Pro"/>
                <w:color w:val="000000" w:themeColor="text1"/>
                <w:sz w:val="21"/>
                <w:szCs w:val="21"/>
                <w:vertAlign w:val="superscript"/>
              </w:rPr>
              <w:t>th</w:t>
            </w:r>
            <w:r w:rsidR="00FD3AD8" w:rsidRPr="006103DB">
              <w:rPr>
                <w:rFonts w:ascii="Source Sans Pro" w:hAnsi="Source Sans Pro"/>
                <w:color w:val="000000" w:themeColor="text1"/>
                <w:sz w:val="21"/>
                <w:szCs w:val="21"/>
                <w:vertAlign w:val="superscript"/>
              </w:rPr>
              <w:t xml:space="preserve"> </w:t>
            </w:r>
            <w:r w:rsidR="00FD3AD8" w:rsidRPr="006103DB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i</w:t>
            </w:r>
            <w:proofErr w:type="spellEnd"/>
            <w:r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 xml:space="preserve"> was awarded by </w:t>
            </w:r>
            <w:proofErr w:type="spellStart"/>
            <w:r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MR.Yogi</w:t>
            </w:r>
            <w:proofErr w:type="spellEnd"/>
            <w:r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Aditya</w:t>
            </w:r>
            <w:proofErr w:type="spellEnd"/>
            <w:r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Nath</w:t>
            </w:r>
            <w:proofErr w:type="spellEnd"/>
            <w:r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.</w:t>
            </w:r>
          </w:p>
          <w:p w:rsidR="009A6E62" w:rsidRPr="000857A4" w:rsidRDefault="009610F6" w:rsidP="00961078">
            <w:pPr>
              <w:pStyle w:val="Heading2"/>
              <w:rPr>
                <w:b w:val="0"/>
                <w:bCs w:val="0"/>
                <w:color w:val="0070C0"/>
              </w:rPr>
            </w:pPr>
            <w:r w:rsidRPr="000857A4">
              <w:rPr>
                <w:color w:val="0070C0"/>
              </w:rPr>
              <w:t>P</w:t>
            </w:r>
            <w:r w:rsidR="00C46DF1">
              <w:rPr>
                <w:color w:val="0070C0"/>
              </w:rPr>
              <w:t>er</w:t>
            </w:r>
            <w:r w:rsidRPr="000857A4">
              <w:rPr>
                <w:color w:val="0070C0"/>
              </w:rPr>
              <w:t>sonal</w:t>
            </w:r>
            <w:r w:rsidRPr="000857A4">
              <w:rPr>
                <w:b w:val="0"/>
                <w:bCs w:val="0"/>
                <w:color w:val="0070C0"/>
              </w:rPr>
              <w:t xml:space="preserve"> </w:t>
            </w:r>
            <w:sdt>
              <w:sdtPr>
                <w:rPr>
                  <w:b w:val="0"/>
                  <w:bCs w:val="0"/>
                  <w:color w:val="0070C0"/>
                </w:rPr>
                <w:id w:val="1669594239"/>
                <w:placeholder>
                  <w:docPart w:val="358E79B4AAEA457691FFE84882140283"/>
                </w:placeholder>
                <w:temporary/>
                <w:showingPlcHdr/>
              </w:sdtPr>
              <w:sdtContent>
                <w:r w:rsidR="00180329" w:rsidRPr="000857A4">
                  <w:rPr>
                    <w:rStyle w:val="Heading2Char"/>
                    <w:b/>
                    <w:bCs/>
                    <w:caps/>
                    <w:color w:val="0070C0"/>
                  </w:rPr>
                  <w:t>SKILLS</w:t>
                </w:r>
              </w:sdtContent>
            </w:sdt>
          </w:p>
          <w:p w:rsidR="00961078" w:rsidRPr="006113FF" w:rsidRDefault="0015309A" w:rsidP="00961078">
            <w:pPr>
              <w:pStyle w:val="public-draftstyledefault-unorderedlistitem"/>
              <w:numPr>
                <w:ilvl w:val="0"/>
                <w:numId w:val="3"/>
              </w:numPr>
              <w:shd w:val="clear" w:color="auto" w:fill="FFFFFF"/>
              <w:spacing w:before="0" w:beforeAutospacing="0" w:after="75" w:afterAutospacing="0" w:line="168" w:lineRule="auto"/>
              <w:rPr>
                <w:rFonts w:ascii="Source Sans Pro" w:hAnsi="Source Sans Pro"/>
                <w:color w:val="000000" w:themeColor="text1"/>
                <w:sz w:val="21"/>
                <w:szCs w:val="21"/>
              </w:rPr>
            </w:pPr>
            <w:r w:rsidRPr="006113FF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Flexible and Adaptive</w:t>
            </w:r>
          </w:p>
          <w:p w:rsidR="0015309A" w:rsidRPr="00D80E6C" w:rsidRDefault="00961078" w:rsidP="00D80E6C">
            <w:pPr>
              <w:pStyle w:val="public-draftstyledefault-unorderedlistitem"/>
              <w:numPr>
                <w:ilvl w:val="0"/>
                <w:numId w:val="3"/>
              </w:numPr>
              <w:shd w:val="clear" w:color="auto" w:fill="FFFFFF"/>
              <w:spacing w:before="0" w:beforeAutospacing="0" w:after="75" w:afterAutospacing="0" w:line="168" w:lineRule="auto"/>
              <w:rPr>
                <w:rFonts w:ascii="Source Sans Pro" w:hAnsi="Source Sans Pro"/>
                <w:color w:val="000000" w:themeColor="text1"/>
                <w:sz w:val="21"/>
                <w:szCs w:val="21"/>
              </w:rPr>
            </w:pPr>
            <w:r w:rsidRPr="006113FF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Self-Motivated</w:t>
            </w:r>
          </w:p>
          <w:p w:rsidR="00E71298" w:rsidRPr="000857A4" w:rsidRDefault="00062BAA" w:rsidP="00E71298">
            <w:pPr>
              <w:pStyle w:val="Heading2"/>
              <w:rPr>
                <w:color w:val="0070C0"/>
              </w:rPr>
            </w:pPr>
            <w:r w:rsidRPr="000857A4">
              <w:rPr>
                <w:color w:val="0070C0"/>
              </w:rPr>
              <w:t>Key Competencies</w:t>
            </w:r>
          </w:p>
          <w:p w:rsidR="00B341A6" w:rsidRPr="006113FF" w:rsidRDefault="00B341A6" w:rsidP="00B341A6">
            <w:pPr>
              <w:pStyle w:val="public-draftstyledefault-unorderedlistitem"/>
              <w:shd w:val="clear" w:color="auto" w:fill="FFFFFF"/>
              <w:spacing w:before="0" w:beforeAutospacing="0" w:after="75" w:afterAutospacing="0"/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</w:pPr>
            <w:r w:rsidRPr="006113FF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>Programming:</w:t>
            </w:r>
          </w:p>
          <w:p w:rsidR="00E71298" w:rsidRPr="006113FF" w:rsidRDefault="00E71298" w:rsidP="00961078">
            <w:pPr>
              <w:pStyle w:val="public-draftstyledefault-unorderedlistitem"/>
              <w:numPr>
                <w:ilvl w:val="0"/>
                <w:numId w:val="3"/>
              </w:numPr>
              <w:shd w:val="clear" w:color="auto" w:fill="FFFFFF"/>
              <w:spacing w:before="0" w:beforeAutospacing="0" w:after="75" w:afterAutospacing="0" w:line="168" w:lineRule="auto"/>
              <w:rPr>
                <w:rFonts w:ascii="Source Sans Pro" w:hAnsi="Source Sans Pro"/>
                <w:color w:val="000000" w:themeColor="text1"/>
                <w:sz w:val="21"/>
                <w:szCs w:val="21"/>
              </w:rPr>
            </w:pPr>
            <w:r w:rsidRPr="006113FF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HTML, CSS</w:t>
            </w:r>
            <w:r w:rsidR="00E24407" w:rsidRPr="006113FF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 xml:space="preserve">, </w:t>
            </w:r>
            <w:r w:rsidR="002468D2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MY</w:t>
            </w:r>
            <w:r w:rsidR="00E24407" w:rsidRPr="006113FF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SQL</w:t>
            </w:r>
          </w:p>
          <w:p w:rsidR="007E4136" w:rsidRDefault="00E71298" w:rsidP="00B568FB">
            <w:pPr>
              <w:pStyle w:val="public-draftstyledefault-unorderedlistitem"/>
              <w:numPr>
                <w:ilvl w:val="0"/>
                <w:numId w:val="3"/>
              </w:numPr>
              <w:shd w:val="clear" w:color="auto" w:fill="FFFFFF"/>
              <w:spacing w:before="0" w:beforeAutospacing="0" w:after="75" w:afterAutospacing="0" w:line="168" w:lineRule="auto"/>
              <w:rPr>
                <w:rFonts w:ascii="Source Sans Pro" w:hAnsi="Source Sans Pro"/>
                <w:color w:val="000000" w:themeColor="text1"/>
                <w:sz w:val="21"/>
                <w:szCs w:val="21"/>
              </w:rPr>
            </w:pPr>
            <w:r w:rsidRPr="006113FF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Java</w:t>
            </w:r>
            <w:r w:rsidR="00636229" w:rsidRPr="006113FF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 xml:space="preserve"> (Certified)</w:t>
            </w:r>
          </w:p>
          <w:p w:rsidR="00B81BC8" w:rsidRDefault="00B81BC8" w:rsidP="00B568FB">
            <w:pPr>
              <w:pStyle w:val="public-draftstyledefault-unorderedlistitem"/>
              <w:numPr>
                <w:ilvl w:val="0"/>
                <w:numId w:val="3"/>
              </w:numPr>
              <w:shd w:val="clear" w:color="auto" w:fill="FFFFFF"/>
              <w:spacing w:before="0" w:beforeAutospacing="0" w:after="75" w:afterAutospacing="0" w:line="168" w:lineRule="auto"/>
              <w:rPr>
                <w:rFonts w:ascii="Source Sans Pro" w:hAnsi="Source Sans Pro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Bootstap</w:t>
            </w:r>
            <w:proofErr w:type="spellEnd"/>
          </w:p>
          <w:p w:rsidR="00D80E6C" w:rsidRDefault="00D80E6C" w:rsidP="00B568FB">
            <w:pPr>
              <w:pStyle w:val="public-draftstyledefault-unorderedlistitem"/>
              <w:numPr>
                <w:ilvl w:val="0"/>
                <w:numId w:val="3"/>
              </w:numPr>
              <w:shd w:val="clear" w:color="auto" w:fill="FFFFFF"/>
              <w:spacing w:before="0" w:beforeAutospacing="0" w:after="75" w:afterAutospacing="0" w:line="168" w:lineRule="auto"/>
              <w:rPr>
                <w:rFonts w:ascii="Source Sans Pro" w:hAnsi="Source Sans Pro"/>
                <w:color w:val="000000" w:themeColor="text1"/>
                <w:sz w:val="21"/>
                <w:szCs w:val="21"/>
              </w:rPr>
            </w:pPr>
            <w:r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Python</w:t>
            </w:r>
          </w:p>
          <w:p w:rsidR="00E46F52" w:rsidRPr="006113FF" w:rsidRDefault="00E46F52" w:rsidP="00B568FB">
            <w:pPr>
              <w:pStyle w:val="public-draftstyledefault-unorderedlistitem"/>
              <w:numPr>
                <w:ilvl w:val="0"/>
                <w:numId w:val="3"/>
              </w:numPr>
              <w:shd w:val="clear" w:color="auto" w:fill="FFFFFF"/>
              <w:spacing w:before="0" w:beforeAutospacing="0" w:after="75" w:afterAutospacing="0" w:line="168" w:lineRule="auto"/>
              <w:rPr>
                <w:rFonts w:ascii="Source Sans Pro" w:hAnsi="Source Sans Pro"/>
                <w:color w:val="000000" w:themeColor="text1"/>
                <w:sz w:val="21"/>
                <w:szCs w:val="21"/>
              </w:rPr>
            </w:pPr>
            <w:r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Java Script</w:t>
            </w:r>
          </w:p>
          <w:p w:rsidR="00C70A22" w:rsidRPr="006113FF" w:rsidRDefault="00B341A6" w:rsidP="00C70A22">
            <w:pPr>
              <w:pStyle w:val="public-draftstyledefault-unorderedlistitem"/>
              <w:shd w:val="clear" w:color="auto" w:fill="FFFFFF"/>
              <w:spacing w:before="0" w:beforeAutospacing="0" w:after="75" w:afterAutospacing="0"/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</w:pPr>
            <w:r w:rsidRPr="006113FF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>Tools: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115"/>
              <w:gridCol w:w="3115"/>
            </w:tblGrid>
            <w:tr w:rsidR="006113FF" w:rsidRPr="006113FF" w:rsidTr="00C70A22">
              <w:tc>
                <w:tcPr>
                  <w:tcW w:w="3115" w:type="dxa"/>
                </w:tcPr>
                <w:p w:rsidR="00C70A22" w:rsidRPr="006113FF" w:rsidRDefault="00E24407" w:rsidP="00C70A22">
                  <w:pPr>
                    <w:pStyle w:val="public-draftstyledefault-unorderedlistitem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75" w:afterAutospacing="0" w:line="168" w:lineRule="auto"/>
                    <w:ind w:left="896" w:hanging="357"/>
                    <w:rPr>
                      <w:rFonts w:ascii="Source Sans Pro" w:hAnsi="Source Sans Pro"/>
                      <w:color w:val="000000" w:themeColor="text1"/>
                      <w:sz w:val="21"/>
                      <w:szCs w:val="21"/>
                    </w:rPr>
                  </w:pPr>
                  <w:r w:rsidRPr="006113FF">
                    <w:rPr>
                      <w:rFonts w:ascii="Source Sans Pro" w:hAnsi="Source Sans Pro"/>
                      <w:color w:val="000000" w:themeColor="text1"/>
                      <w:sz w:val="21"/>
                      <w:szCs w:val="21"/>
                    </w:rPr>
                    <w:t>Eclipse</w:t>
                  </w:r>
                </w:p>
              </w:tc>
              <w:tc>
                <w:tcPr>
                  <w:tcW w:w="3115" w:type="dxa"/>
                </w:tcPr>
                <w:p w:rsidR="00C70A22" w:rsidRPr="006113FF" w:rsidRDefault="00C70A22" w:rsidP="00C70A22">
                  <w:pPr>
                    <w:pStyle w:val="public-draftstyledefault-unorderedlistitem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75" w:afterAutospacing="0" w:line="168" w:lineRule="auto"/>
                    <w:ind w:left="896" w:hanging="357"/>
                    <w:rPr>
                      <w:rFonts w:ascii="Source Sans Pro" w:hAnsi="Source Sans Pro"/>
                      <w:color w:val="000000" w:themeColor="text1"/>
                      <w:sz w:val="21"/>
                      <w:szCs w:val="21"/>
                    </w:rPr>
                  </w:pPr>
                  <w:r w:rsidRPr="006113FF">
                    <w:rPr>
                      <w:rFonts w:ascii="Source Sans Pro" w:hAnsi="Source Sans Pro"/>
                      <w:color w:val="000000" w:themeColor="text1"/>
                      <w:sz w:val="21"/>
                      <w:szCs w:val="21"/>
                    </w:rPr>
                    <w:t>MS PowerPoint</w:t>
                  </w:r>
                </w:p>
              </w:tc>
            </w:tr>
            <w:tr w:rsidR="006113FF" w:rsidRPr="006113FF" w:rsidTr="00C70A22">
              <w:tc>
                <w:tcPr>
                  <w:tcW w:w="3115" w:type="dxa"/>
                </w:tcPr>
                <w:p w:rsidR="00C70A22" w:rsidRPr="006113FF" w:rsidRDefault="00E24407" w:rsidP="00C70A22">
                  <w:pPr>
                    <w:pStyle w:val="public-draftstyledefault-unorderedlistitem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75" w:afterAutospacing="0" w:line="168" w:lineRule="auto"/>
                    <w:ind w:left="896" w:hanging="357"/>
                    <w:rPr>
                      <w:rFonts w:ascii="Source Sans Pro" w:hAnsi="Source Sans Pro"/>
                      <w:color w:val="000000" w:themeColor="text1"/>
                      <w:sz w:val="21"/>
                      <w:szCs w:val="21"/>
                    </w:rPr>
                  </w:pPr>
                  <w:r w:rsidRPr="006113FF">
                    <w:rPr>
                      <w:rFonts w:ascii="Source Sans Pro" w:hAnsi="Source Sans Pro"/>
                      <w:color w:val="000000" w:themeColor="text1"/>
                      <w:sz w:val="21"/>
                      <w:szCs w:val="21"/>
                    </w:rPr>
                    <w:t>Sublime</w:t>
                  </w:r>
                </w:p>
              </w:tc>
              <w:tc>
                <w:tcPr>
                  <w:tcW w:w="3115" w:type="dxa"/>
                </w:tcPr>
                <w:p w:rsidR="00C70A22" w:rsidRPr="006113FF" w:rsidRDefault="00E24407" w:rsidP="00C70A22">
                  <w:pPr>
                    <w:pStyle w:val="public-draftstyledefault-unorderedlistitem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75" w:afterAutospacing="0" w:line="168" w:lineRule="auto"/>
                    <w:ind w:left="896" w:hanging="357"/>
                    <w:rPr>
                      <w:rFonts w:ascii="Source Sans Pro" w:hAnsi="Source Sans Pro"/>
                      <w:color w:val="000000" w:themeColor="text1"/>
                      <w:sz w:val="21"/>
                      <w:szCs w:val="21"/>
                    </w:rPr>
                  </w:pPr>
                  <w:r w:rsidRPr="006113FF">
                    <w:rPr>
                      <w:rFonts w:ascii="Source Sans Pro" w:hAnsi="Source Sans Pro"/>
                      <w:color w:val="000000" w:themeColor="text1"/>
                      <w:sz w:val="21"/>
                      <w:szCs w:val="21"/>
                    </w:rPr>
                    <w:t>MS Word</w:t>
                  </w:r>
                </w:p>
              </w:tc>
            </w:tr>
          </w:tbl>
          <w:p w:rsidR="00636229" w:rsidRPr="000857A4" w:rsidRDefault="00636229" w:rsidP="00636229">
            <w:pPr>
              <w:pStyle w:val="Heading2"/>
              <w:rPr>
                <w:color w:val="0070C0"/>
              </w:rPr>
            </w:pPr>
            <w:r w:rsidRPr="000857A4">
              <w:rPr>
                <w:color w:val="0070C0"/>
              </w:rPr>
              <w:t>Subject of interest</w:t>
            </w:r>
          </w:p>
          <w:p w:rsidR="00636229" w:rsidRPr="006113FF" w:rsidRDefault="00DB3D9F" w:rsidP="00961078">
            <w:pPr>
              <w:pStyle w:val="public-draftstyledefault-unorderedlistitem"/>
              <w:numPr>
                <w:ilvl w:val="0"/>
                <w:numId w:val="3"/>
              </w:numPr>
              <w:shd w:val="clear" w:color="auto" w:fill="FFFFFF"/>
              <w:spacing w:before="0" w:beforeAutospacing="0" w:after="75" w:afterAutospacing="0" w:line="168" w:lineRule="auto"/>
              <w:rPr>
                <w:rFonts w:ascii="Source Sans Pro" w:hAnsi="Source Sans Pro"/>
                <w:color w:val="000000" w:themeColor="text1"/>
                <w:sz w:val="21"/>
                <w:szCs w:val="21"/>
              </w:rPr>
            </w:pPr>
            <w:r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Software Engineering</w:t>
            </w:r>
            <w:r w:rsidR="00E24407" w:rsidRPr="006113FF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.</w:t>
            </w:r>
          </w:p>
          <w:p w:rsidR="00A45E33" w:rsidRPr="009A6E62" w:rsidRDefault="00636229" w:rsidP="00961078">
            <w:pPr>
              <w:pStyle w:val="public-draftstyledefault-unorderedlistitem"/>
              <w:numPr>
                <w:ilvl w:val="0"/>
                <w:numId w:val="3"/>
              </w:numPr>
              <w:shd w:val="clear" w:color="auto" w:fill="FFFFFF"/>
              <w:spacing w:before="0" w:beforeAutospacing="0" w:after="75" w:afterAutospacing="0" w:line="168" w:lineRule="auto"/>
            </w:pPr>
            <w:r w:rsidRPr="006113FF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Da</w:t>
            </w:r>
            <w:r w:rsidR="00D54EB3" w:rsidRPr="006113FF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ta</w:t>
            </w:r>
            <w:r w:rsidR="00E24407" w:rsidRPr="006113FF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 xml:space="preserve"> B</w:t>
            </w:r>
            <w:r w:rsidR="00D54EB3" w:rsidRPr="006113FF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ase Management System</w:t>
            </w:r>
            <w:r w:rsidR="003C5A28" w:rsidRPr="006113FF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.</w:t>
            </w:r>
          </w:p>
        </w:tc>
      </w:tr>
    </w:tbl>
    <w:p w:rsidR="00A45E33" w:rsidRDefault="00A45E33" w:rsidP="00F8186E">
      <w:pPr>
        <w:rPr>
          <w:rFonts w:asciiTheme="majorHAnsi" w:eastAsiaTheme="majorEastAsia" w:hAnsiTheme="majorHAnsi" w:cstheme="majorBidi"/>
          <w:b/>
          <w:caps/>
          <w:color w:val="548AB7" w:themeColor="accent1" w:themeShade="BF"/>
          <w:sz w:val="22"/>
          <w:szCs w:val="24"/>
        </w:rPr>
      </w:pPr>
    </w:p>
    <w:p w:rsidR="004F2A73" w:rsidRPr="000377A3" w:rsidRDefault="009D7A7A" w:rsidP="00AB4958">
      <w:pPr>
        <w:pStyle w:val="Heading2"/>
        <w:rPr>
          <w:bCs w:val="0"/>
          <w:color w:val="548AB7" w:themeColor="accent1" w:themeShade="BF"/>
          <w:u w:val="single"/>
        </w:rPr>
      </w:pPr>
      <w:r>
        <w:rPr>
          <w:bCs w:val="0"/>
          <w:caps w:val="0"/>
          <w:color w:val="548AB7" w:themeColor="accent1" w:themeShade="BF"/>
          <w:szCs w:val="24"/>
          <w:u w:val="single"/>
        </w:rPr>
        <w:lastRenderedPageBreak/>
        <w:t xml:space="preserve">                                                                                                                                                         </w:t>
      </w:r>
      <w:proofErr w:type="gramStart"/>
      <w:r w:rsidR="004F2A73" w:rsidRPr="006113FF">
        <w:rPr>
          <w:color w:val="0070C0"/>
        </w:rPr>
        <w:t>Projects</w:t>
      </w:r>
      <w:r w:rsidR="004F2A73" w:rsidRPr="007012B8">
        <w:rPr>
          <w:color w:val="0070C0"/>
        </w:rPr>
        <w:t>.</w:t>
      </w:r>
      <w:proofErr w:type="gramEnd"/>
    </w:p>
    <w:p w:rsidR="00F129AA" w:rsidRPr="00F129AA" w:rsidRDefault="00F129AA" w:rsidP="00F129AA">
      <w:pPr>
        <w:rPr>
          <w:b/>
          <w:bCs/>
        </w:rPr>
      </w:pPr>
      <w:r>
        <w:rPr>
          <w:b/>
          <w:bCs/>
        </w:rPr>
        <w:t>1.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8647"/>
      </w:tblGrid>
      <w:tr w:rsidR="006113FF" w:rsidRPr="006113FF" w:rsidTr="008C3DF6">
        <w:tc>
          <w:tcPr>
            <w:tcW w:w="1843" w:type="dxa"/>
          </w:tcPr>
          <w:p w:rsidR="004F2A73" w:rsidRPr="000857A4" w:rsidRDefault="0015309A" w:rsidP="00980F7A">
            <w:pPr>
              <w:rPr>
                <w:rFonts w:ascii="Source Sans Pro" w:hAnsi="Source Sans Pro"/>
                <w:color w:val="000000" w:themeColor="text1"/>
                <w:sz w:val="21"/>
                <w:szCs w:val="21"/>
              </w:rPr>
            </w:pPr>
            <w:r w:rsidRPr="000857A4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>P</w:t>
            </w:r>
            <w:r w:rsidR="004F2A73" w:rsidRPr="000857A4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>roject</w:t>
            </w:r>
            <w:r w:rsidRPr="000857A4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 xml:space="preserve"> Title</w:t>
            </w:r>
            <w:r w:rsidR="004F2A73" w:rsidRPr="000857A4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8647" w:type="dxa"/>
          </w:tcPr>
          <w:p w:rsidR="004F2A73" w:rsidRPr="006103DB" w:rsidRDefault="0015309A" w:rsidP="00980F7A">
            <w:pPr>
              <w:rPr>
                <w:rFonts w:ascii="Source Sans Pro" w:hAnsi="Source Sans Pro"/>
                <w:color w:val="000000" w:themeColor="text1"/>
                <w:sz w:val="21"/>
                <w:szCs w:val="21"/>
              </w:rPr>
            </w:pPr>
            <w:r w:rsidRPr="006103DB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Smart Parking System</w:t>
            </w:r>
          </w:p>
        </w:tc>
      </w:tr>
      <w:tr w:rsidR="006113FF" w:rsidRPr="006113FF" w:rsidTr="008C3DF6">
        <w:tc>
          <w:tcPr>
            <w:tcW w:w="1843" w:type="dxa"/>
          </w:tcPr>
          <w:p w:rsidR="004F2A73" w:rsidRPr="000857A4" w:rsidRDefault="004F2A73" w:rsidP="00980F7A">
            <w:pPr>
              <w:rPr>
                <w:rFonts w:ascii="Source Sans Pro" w:hAnsi="Source Sans Pro"/>
                <w:color w:val="000000" w:themeColor="text1"/>
                <w:sz w:val="21"/>
                <w:szCs w:val="21"/>
              </w:rPr>
            </w:pPr>
            <w:r w:rsidRPr="000857A4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>Status of project:</w:t>
            </w:r>
          </w:p>
        </w:tc>
        <w:tc>
          <w:tcPr>
            <w:tcW w:w="8647" w:type="dxa"/>
          </w:tcPr>
          <w:p w:rsidR="004F2A73" w:rsidRPr="006103DB" w:rsidRDefault="004F2A73" w:rsidP="00980F7A">
            <w:pPr>
              <w:rPr>
                <w:rFonts w:ascii="Source Sans Pro" w:hAnsi="Source Sans Pro"/>
                <w:color w:val="000000" w:themeColor="text1"/>
                <w:sz w:val="21"/>
                <w:szCs w:val="21"/>
              </w:rPr>
            </w:pPr>
            <w:r w:rsidRPr="006103DB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Completed</w:t>
            </w:r>
          </w:p>
        </w:tc>
      </w:tr>
      <w:tr w:rsidR="006113FF" w:rsidRPr="006113FF" w:rsidTr="008C3DF6">
        <w:trPr>
          <w:trHeight w:val="306"/>
        </w:trPr>
        <w:tc>
          <w:tcPr>
            <w:tcW w:w="1843" w:type="dxa"/>
          </w:tcPr>
          <w:p w:rsidR="004F2A73" w:rsidRPr="000857A4" w:rsidRDefault="004F2A73" w:rsidP="00980F7A">
            <w:pPr>
              <w:rPr>
                <w:rFonts w:ascii="Source Sans Pro" w:hAnsi="Source Sans Pro"/>
                <w:color w:val="000000" w:themeColor="text1"/>
                <w:sz w:val="21"/>
                <w:szCs w:val="21"/>
              </w:rPr>
            </w:pPr>
            <w:r w:rsidRPr="000857A4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>Technology Used:</w:t>
            </w:r>
          </w:p>
        </w:tc>
        <w:tc>
          <w:tcPr>
            <w:tcW w:w="8647" w:type="dxa"/>
          </w:tcPr>
          <w:p w:rsidR="004F2A73" w:rsidRPr="006103DB" w:rsidRDefault="004F2A73" w:rsidP="00980F7A">
            <w:pPr>
              <w:rPr>
                <w:rFonts w:ascii="Source Sans Pro" w:hAnsi="Source Sans Pro"/>
                <w:color w:val="000000" w:themeColor="text1"/>
                <w:sz w:val="21"/>
                <w:szCs w:val="21"/>
              </w:rPr>
            </w:pPr>
            <w:r w:rsidRPr="006103DB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JAVA</w:t>
            </w:r>
            <w:r w:rsidR="001D1F74" w:rsidRPr="006103DB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, HTML,</w:t>
            </w:r>
            <w:r w:rsidR="0015309A" w:rsidRPr="006103DB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 xml:space="preserve"> CSS, </w:t>
            </w:r>
            <w:proofErr w:type="spellStart"/>
            <w:r w:rsidR="000637B7" w:rsidRPr="006103DB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My</w:t>
            </w:r>
            <w:r w:rsidR="0015309A" w:rsidRPr="006103DB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SQL</w:t>
            </w:r>
            <w:proofErr w:type="spellEnd"/>
          </w:p>
        </w:tc>
      </w:tr>
      <w:tr w:rsidR="006113FF" w:rsidRPr="006113FF" w:rsidTr="000857A4">
        <w:trPr>
          <w:trHeight w:val="1214"/>
        </w:trPr>
        <w:tc>
          <w:tcPr>
            <w:tcW w:w="1843" w:type="dxa"/>
          </w:tcPr>
          <w:p w:rsidR="004F2A73" w:rsidRPr="000857A4" w:rsidRDefault="004F2A73" w:rsidP="00980F7A">
            <w:pPr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</w:pPr>
            <w:r w:rsidRPr="000857A4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>Description:</w:t>
            </w:r>
          </w:p>
        </w:tc>
        <w:tc>
          <w:tcPr>
            <w:tcW w:w="8647" w:type="dxa"/>
          </w:tcPr>
          <w:p w:rsidR="004F2A73" w:rsidRPr="000857A4" w:rsidRDefault="00616AE2" w:rsidP="007012B8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0857A4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The a</w:t>
            </w:r>
            <w:r w:rsidR="002476B3" w:rsidRPr="000857A4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 xml:space="preserve">im of this project is to </w:t>
            </w:r>
            <w:r w:rsidRPr="000857A4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remove the traffic problem in cities which arises because of the unavailability of appropriate parking facility and</w:t>
            </w:r>
            <w:r w:rsidR="000857A4" w:rsidRPr="000857A4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 xml:space="preserve"> </w:t>
            </w:r>
            <w:r w:rsidRPr="000857A4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 xml:space="preserve">space. This System </w:t>
            </w:r>
            <w:r w:rsidR="002476B3" w:rsidRPr="000857A4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 xml:space="preserve">provide </w:t>
            </w:r>
            <w:r w:rsidR="000637B7" w:rsidRPr="000857A4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 xml:space="preserve">Smart Parking area and to avail that customer firstly need to register on the website provided and from there they generate token as a proof of pre-booking of their parking slot. </w:t>
            </w:r>
            <w:proofErr w:type="gramStart"/>
            <w:r w:rsidR="000637B7" w:rsidRPr="000857A4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also</w:t>
            </w:r>
            <w:proofErr w:type="gramEnd"/>
            <w:r w:rsidR="000637B7" w:rsidRPr="000857A4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 xml:space="preserve"> Parking area consists of the various sensors for the security of the</w:t>
            </w:r>
            <w:r w:rsidR="000857A4" w:rsidRPr="000857A4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 xml:space="preserve"> vehicle</w:t>
            </w:r>
            <w:r w:rsidR="000857A4">
              <w:rPr>
                <w:color w:val="000000" w:themeColor="text1"/>
                <w:sz w:val="20"/>
                <w:szCs w:val="20"/>
              </w:rPr>
              <w:t>.</w:t>
            </w:r>
            <w:r w:rsidR="000637B7" w:rsidRPr="000857A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113FF" w:rsidRPr="006113FF" w:rsidTr="008C3DF6">
        <w:trPr>
          <w:trHeight w:val="80"/>
        </w:trPr>
        <w:tc>
          <w:tcPr>
            <w:tcW w:w="1843" w:type="dxa"/>
          </w:tcPr>
          <w:p w:rsidR="00F129AA" w:rsidRPr="006113FF" w:rsidRDefault="002476B3" w:rsidP="00980F7A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113FF">
              <w:rPr>
                <w:b/>
                <w:bCs/>
                <w:color w:val="000000" w:themeColor="text1"/>
                <w:sz w:val="21"/>
                <w:szCs w:val="21"/>
              </w:rPr>
              <w:t>Team size:</w:t>
            </w:r>
          </w:p>
          <w:p w:rsidR="002476B3" w:rsidRPr="006113FF" w:rsidRDefault="002476B3" w:rsidP="00980F7A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647" w:type="dxa"/>
          </w:tcPr>
          <w:p w:rsidR="00F129AA" w:rsidRPr="006113FF" w:rsidRDefault="002476B3" w:rsidP="00F129AA">
            <w:pPr>
              <w:rPr>
                <w:color w:val="000000" w:themeColor="text1"/>
                <w:sz w:val="21"/>
                <w:szCs w:val="21"/>
              </w:rPr>
            </w:pPr>
            <w:r w:rsidRPr="006113FF">
              <w:rPr>
                <w:color w:val="000000" w:themeColor="text1"/>
                <w:sz w:val="21"/>
                <w:szCs w:val="21"/>
              </w:rPr>
              <w:t>4</w:t>
            </w:r>
          </w:p>
          <w:p w:rsidR="00F129AA" w:rsidRPr="006113FF" w:rsidRDefault="00F129AA" w:rsidP="007012B8">
            <w:pPr>
              <w:pStyle w:val="NoSpacing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F129AA" w:rsidRPr="006113FF" w:rsidRDefault="00467549" w:rsidP="00467549">
      <w:pPr>
        <w:tabs>
          <w:tab w:val="left" w:pos="5928"/>
        </w:tabs>
        <w:rPr>
          <w:b/>
          <w:bCs/>
          <w:color w:val="000000" w:themeColor="text1"/>
          <w:sz w:val="21"/>
          <w:szCs w:val="21"/>
        </w:rPr>
      </w:pPr>
      <w:r w:rsidRPr="006113FF">
        <w:rPr>
          <w:b/>
          <w:bCs/>
          <w:color w:val="000000" w:themeColor="text1"/>
          <w:sz w:val="21"/>
          <w:szCs w:val="21"/>
        </w:rPr>
        <w:tab/>
      </w:r>
    </w:p>
    <w:p w:rsidR="004F2A73" w:rsidRPr="006113FF" w:rsidRDefault="00F129AA" w:rsidP="004F2A73">
      <w:pPr>
        <w:rPr>
          <w:b/>
          <w:bCs/>
          <w:color w:val="000000" w:themeColor="text1"/>
          <w:sz w:val="21"/>
          <w:szCs w:val="21"/>
        </w:rPr>
      </w:pPr>
      <w:r w:rsidRPr="006113FF">
        <w:rPr>
          <w:b/>
          <w:bCs/>
          <w:color w:val="000000" w:themeColor="text1"/>
          <w:sz w:val="21"/>
          <w:szCs w:val="21"/>
        </w:rPr>
        <w:t>2.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8652"/>
      </w:tblGrid>
      <w:tr w:rsidR="006113FF" w:rsidRPr="006113FF" w:rsidTr="008C3DF6">
        <w:trPr>
          <w:trHeight w:val="242"/>
        </w:trPr>
        <w:tc>
          <w:tcPr>
            <w:tcW w:w="1838" w:type="dxa"/>
          </w:tcPr>
          <w:p w:rsidR="00F129AA" w:rsidRPr="000857A4" w:rsidRDefault="0015309A" w:rsidP="00980F7A">
            <w:pPr>
              <w:rPr>
                <w:rFonts w:ascii="Source Sans Pro" w:hAnsi="Source Sans Pro"/>
                <w:color w:val="000000" w:themeColor="text1"/>
                <w:sz w:val="21"/>
                <w:szCs w:val="21"/>
              </w:rPr>
            </w:pPr>
            <w:r w:rsidRPr="000857A4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>P</w:t>
            </w:r>
            <w:r w:rsidR="00F129AA" w:rsidRPr="000857A4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>roject</w:t>
            </w:r>
            <w:r w:rsidRPr="000857A4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 xml:space="preserve"> Title</w:t>
            </w:r>
            <w:r w:rsidR="00F129AA" w:rsidRPr="000857A4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8652" w:type="dxa"/>
          </w:tcPr>
          <w:p w:rsidR="00F129AA" w:rsidRPr="000857A4" w:rsidRDefault="000D06CD" w:rsidP="00980F7A">
            <w:pPr>
              <w:rPr>
                <w:rFonts w:ascii="Source Sans Pro" w:hAnsi="Source Sans Pro"/>
                <w:color w:val="000000" w:themeColor="text1"/>
                <w:sz w:val="21"/>
                <w:szCs w:val="21"/>
              </w:rPr>
            </w:pPr>
            <w:r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 xml:space="preserve">Static </w:t>
            </w:r>
            <w:proofErr w:type="spellStart"/>
            <w:r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Restrorant</w:t>
            </w:r>
            <w:proofErr w:type="spellEnd"/>
            <w:r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 xml:space="preserve">  site</w:t>
            </w:r>
          </w:p>
        </w:tc>
      </w:tr>
      <w:tr w:rsidR="006113FF" w:rsidRPr="006113FF" w:rsidTr="008C3DF6">
        <w:tc>
          <w:tcPr>
            <w:tcW w:w="1838" w:type="dxa"/>
          </w:tcPr>
          <w:p w:rsidR="00F129AA" w:rsidRPr="000857A4" w:rsidRDefault="00F129AA" w:rsidP="00980F7A">
            <w:pPr>
              <w:rPr>
                <w:rFonts w:ascii="Source Sans Pro" w:hAnsi="Source Sans Pro"/>
                <w:color w:val="000000" w:themeColor="text1"/>
                <w:sz w:val="21"/>
                <w:szCs w:val="21"/>
              </w:rPr>
            </w:pPr>
            <w:r w:rsidRPr="000857A4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>Status of project:</w:t>
            </w:r>
          </w:p>
        </w:tc>
        <w:tc>
          <w:tcPr>
            <w:tcW w:w="8652" w:type="dxa"/>
          </w:tcPr>
          <w:p w:rsidR="00F129AA" w:rsidRPr="000857A4" w:rsidRDefault="00F129AA" w:rsidP="00980F7A">
            <w:pPr>
              <w:rPr>
                <w:rFonts w:ascii="Source Sans Pro" w:hAnsi="Source Sans Pro"/>
                <w:color w:val="000000" w:themeColor="text1"/>
                <w:sz w:val="21"/>
                <w:szCs w:val="21"/>
              </w:rPr>
            </w:pPr>
            <w:r w:rsidRPr="000857A4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Completed.</w:t>
            </w:r>
          </w:p>
        </w:tc>
      </w:tr>
      <w:tr w:rsidR="006113FF" w:rsidRPr="006113FF" w:rsidTr="008C3DF6">
        <w:tc>
          <w:tcPr>
            <w:tcW w:w="1838" w:type="dxa"/>
          </w:tcPr>
          <w:p w:rsidR="00F129AA" w:rsidRPr="000857A4" w:rsidRDefault="00F129AA" w:rsidP="00980F7A">
            <w:pPr>
              <w:rPr>
                <w:rFonts w:ascii="Source Sans Pro" w:hAnsi="Source Sans Pro"/>
                <w:color w:val="000000" w:themeColor="text1"/>
                <w:sz w:val="21"/>
                <w:szCs w:val="21"/>
              </w:rPr>
            </w:pPr>
            <w:r w:rsidRPr="000857A4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>Technology Used:</w:t>
            </w:r>
          </w:p>
        </w:tc>
        <w:tc>
          <w:tcPr>
            <w:tcW w:w="8652" w:type="dxa"/>
          </w:tcPr>
          <w:p w:rsidR="00F129AA" w:rsidRPr="000857A4" w:rsidRDefault="00467549" w:rsidP="000D06CD">
            <w:pPr>
              <w:rPr>
                <w:rFonts w:ascii="Source Sans Pro" w:hAnsi="Source Sans Pro"/>
                <w:color w:val="000000" w:themeColor="text1"/>
                <w:sz w:val="21"/>
                <w:szCs w:val="21"/>
              </w:rPr>
            </w:pPr>
            <w:r w:rsidRPr="000857A4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 xml:space="preserve">Html, </w:t>
            </w:r>
            <w:r w:rsidR="001D1F74" w:rsidRPr="000857A4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CSS</w:t>
            </w:r>
            <w:r w:rsidRPr="000857A4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 xml:space="preserve">, </w:t>
            </w:r>
            <w:proofErr w:type="spellStart"/>
            <w:r w:rsidR="00886620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Boots</w:t>
            </w:r>
            <w:r w:rsidR="000D06CD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trap</w:t>
            </w:r>
            <w:proofErr w:type="gramStart"/>
            <w:r w:rsidR="000D06CD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,Java</w:t>
            </w:r>
            <w:proofErr w:type="spellEnd"/>
            <w:proofErr w:type="gramEnd"/>
            <w:r w:rsidR="000D06CD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 xml:space="preserve"> script.</w:t>
            </w:r>
          </w:p>
        </w:tc>
      </w:tr>
      <w:tr w:rsidR="006113FF" w:rsidRPr="006113FF" w:rsidTr="008C3DF6">
        <w:tc>
          <w:tcPr>
            <w:tcW w:w="1838" w:type="dxa"/>
          </w:tcPr>
          <w:p w:rsidR="00F129AA" w:rsidRPr="000857A4" w:rsidRDefault="00F129AA" w:rsidP="00980F7A">
            <w:pPr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</w:pPr>
            <w:r w:rsidRPr="000857A4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>Description:</w:t>
            </w:r>
          </w:p>
        </w:tc>
        <w:tc>
          <w:tcPr>
            <w:tcW w:w="8652" w:type="dxa"/>
          </w:tcPr>
          <w:p w:rsidR="00F129AA" w:rsidRPr="000857A4" w:rsidRDefault="000D06CD" w:rsidP="001E37DE">
            <w:pPr>
              <w:rPr>
                <w:rFonts w:ascii="Source Sans Pro" w:hAnsi="Source Sans Pro"/>
                <w:color w:val="000000" w:themeColor="text1"/>
                <w:sz w:val="21"/>
                <w:szCs w:val="21"/>
              </w:rPr>
            </w:pPr>
            <w:r>
              <w:rPr>
                <w:rFonts w:ascii="Source Sans Pro" w:hAnsi="Source Sans Pro"/>
                <w:color w:val="000000" w:themeColor="text1"/>
                <w:sz w:val="21"/>
                <w:szCs w:val="21"/>
                <w:shd w:val="clear" w:color="auto" w:fill="FFFFFF"/>
              </w:rPr>
              <w:t xml:space="preserve">This web page is develop </w:t>
            </w:r>
            <w:proofErr w:type="gramStart"/>
            <w:r>
              <w:rPr>
                <w:rFonts w:ascii="Source Sans Pro" w:hAnsi="Source Sans Pro"/>
                <w:color w:val="000000" w:themeColor="text1"/>
                <w:sz w:val="21"/>
                <w:szCs w:val="21"/>
                <w:shd w:val="clear" w:color="auto" w:fill="FFFFFF"/>
              </w:rPr>
              <w:t>during  online</w:t>
            </w:r>
            <w:proofErr w:type="gramEnd"/>
            <w:r>
              <w:rPr>
                <w:rFonts w:ascii="Source Sans Pro" w:hAnsi="Source Sans Pro"/>
                <w:color w:val="000000" w:themeColor="text1"/>
                <w:sz w:val="21"/>
                <w:szCs w:val="21"/>
                <w:shd w:val="clear" w:color="auto" w:fill="FFFFFF"/>
              </w:rPr>
              <w:t xml:space="preserve"> course certification.</w:t>
            </w:r>
          </w:p>
        </w:tc>
      </w:tr>
      <w:tr w:rsidR="006113FF" w:rsidRPr="006113FF" w:rsidTr="00252F78">
        <w:trPr>
          <w:trHeight w:val="288"/>
        </w:trPr>
        <w:tc>
          <w:tcPr>
            <w:tcW w:w="1838" w:type="dxa"/>
          </w:tcPr>
          <w:p w:rsidR="00F129AA" w:rsidRPr="000857A4" w:rsidRDefault="002476B3" w:rsidP="00980F7A">
            <w:pPr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</w:pPr>
            <w:r w:rsidRPr="000857A4">
              <w:rPr>
                <w:rFonts w:ascii="Source Sans Pro" w:hAnsi="Source Sans Pro"/>
                <w:b/>
                <w:bCs/>
                <w:color w:val="000000" w:themeColor="text1"/>
                <w:sz w:val="21"/>
                <w:szCs w:val="21"/>
              </w:rPr>
              <w:t>Team Size:</w:t>
            </w:r>
          </w:p>
        </w:tc>
        <w:tc>
          <w:tcPr>
            <w:tcW w:w="8652" w:type="dxa"/>
          </w:tcPr>
          <w:p w:rsidR="00513C4F" w:rsidRPr="000857A4" w:rsidRDefault="002476B3" w:rsidP="002476B3">
            <w:pPr>
              <w:rPr>
                <w:rFonts w:ascii="Source Sans Pro" w:hAnsi="Source Sans Pro"/>
                <w:color w:val="000000" w:themeColor="text1"/>
                <w:sz w:val="21"/>
                <w:szCs w:val="21"/>
              </w:rPr>
            </w:pPr>
            <w:r w:rsidRPr="000857A4">
              <w:rPr>
                <w:rFonts w:ascii="Source Sans Pro" w:hAnsi="Source Sans Pro"/>
                <w:color w:val="000000" w:themeColor="text1"/>
                <w:sz w:val="21"/>
                <w:szCs w:val="21"/>
              </w:rPr>
              <w:t>1</w:t>
            </w:r>
          </w:p>
          <w:p w:rsidR="00F129AA" w:rsidRPr="000857A4" w:rsidRDefault="00F129AA" w:rsidP="00513C4F">
            <w:pPr>
              <w:rPr>
                <w:rFonts w:ascii="Source Sans Pro" w:hAnsi="Source Sans Pro"/>
                <w:color w:val="000000" w:themeColor="text1"/>
                <w:sz w:val="21"/>
                <w:szCs w:val="21"/>
              </w:rPr>
            </w:pPr>
          </w:p>
        </w:tc>
      </w:tr>
    </w:tbl>
    <w:p w:rsidR="00123596" w:rsidRPr="000857A4" w:rsidRDefault="00123596" w:rsidP="009D7A7A">
      <w:pPr>
        <w:pStyle w:val="Heading2"/>
        <w:rPr>
          <w:color w:val="0070C0"/>
          <w:szCs w:val="22"/>
        </w:rPr>
      </w:pPr>
      <w:r w:rsidRPr="000857A4">
        <w:rPr>
          <w:color w:val="0070C0"/>
          <w:szCs w:val="22"/>
        </w:rPr>
        <w:t>Workshops</w:t>
      </w:r>
    </w:p>
    <w:p w:rsidR="00F34534" w:rsidRPr="00C46DF1" w:rsidRDefault="008C3DF6" w:rsidP="00F34534">
      <w:pPr>
        <w:pStyle w:val="ListParagraph"/>
        <w:numPr>
          <w:ilvl w:val="0"/>
          <w:numId w:val="15"/>
        </w:numPr>
        <w:rPr>
          <w:rFonts w:ascii="Source Sans Pro" w:hAnsi="Source Sans Pro"/>
          <w:color w:val="000000" w:themeColor="text1"/>
          <w:sz w:val="21"/>
          <w:szCs w:val="21"/>
        </w:rPr>
      </w:pPr>
      <w:r w:rsidRPr="006103DB">
        <w:rPr>
          <w:rFonts w:ascii="Source Sans Pro" w:hAnsi="Source Sans Pro"/>
          <w:color w:val="000000" w:themeColor="text1"/>
          <w:sz w:val="21"/>
          <w:szCs w:val="21"/>
        </w:rPr>
        <w:t>A</w:t>
      </w:r>
      <w:r w:rsidR="009D7A7A" w:rsidRPr="006103DB">
        <w:rPr>
          <w:rFonts w:ascii="Source Sans Pro" w:hAnsi="Source Sans Pro"/>
          <w:color w:val="000000" w:themeColor="text1"/>
          <w:sz w:val="21"/>
          <w:szCs w:val="21"/>
        </w:rPr>
        <w:t>ttended</w:t>
      </w:r>
      <w:r w:rsidR="00123596" w:rsidRPr="006103DB">
        <w:rPr>
          <w:rFonts w:ascii="Source Sans Pro" w:hAnsi="Source Sans Pro"/>
          <w:color w:val="000000" w:themeColor="text1"/>
          <w:sz w:val="21"/>
          <w:szCs w:val="21"/>
        </w:rPr>
        <w:t xml:space="preserve"> 1</w:t>
      </w:r>
      <w:r w:rsidR="0015309A" w:rsidRPr="006103DB">
        <w:rPr>
          <w:rFonts w:ascii="Source Sans Pro" w:hAnsi="Source Sans Pro"/>
          <w:color w:val="000000" w:themeColor="text1"/>
          <w:sz w:val="21"/>
          <w:szCs w:val="21"/>
        </w:rPr>
        <w:t>0</w:t>
      </w:r>
      <w:r w:rsidR="00123596" w:rsidRPr="006103DB">
        <w:rPr>
          <w:rFonts w:ascii="Source Sans Pro" w:hAnsi="Source Sans Pro"/>
          <w:color w:val="000000" w:themeColor="text1"/>
          <w:sz w:val="21"/>
          <w:szCs w:val="21"/>
        </w:rPr>
        <w:t>day</w:t>
      </w:r>
      <w:r w:rsidR="009349EC" w:rsidRPr="006103DB">
        <w:rPr>
          <w:rFonts w:ascii="Source Sans Pro" w:hAnsi="Source Sans Pro"/>
          <w:color w:val="000000" w:themeColor="text1"/>
          <w:sz w:val="21"/>
          <w:szCs w:val="21"/>
        </w:rPr>
        <w:t xml:space="preserve"> </w:t>
      </w:r>
      <w:proofErr w:type="gramStart"/>
      <w:r w:rsidR="00123596" w:rsidRPr="006103DB">
        <w:rPr>
          <w:rFonts w:ascii="Source Sans Pro" w:hAnsi="Source Sans Pro"/>
          <w:color w:val="000000" w:themeColor="text1"/>
          <w:sz w:val="21"/>
          <w:szCs w:val="21"/>
        </w:rPr>
        <w:t xml:space="preserve">workshop on </w:t>
      </w:r>
      <w:r w:rsidR="00123596" w:rsidRPr="006103DB">
        <w:rPr>
          <w:rFonts w:ascii="Source Sans Pro" w:hAnsi="Source Sans Pro"/>
          <w:b/>
          <w:bCs/>
          <w:color w:val="000000" w:themeColor="text1"/>
          <w:sz w:val="21"/>
          <w:szCs w:val="21"/>
        </w:rPr>
        <w:t xml:space="preserve">Data </w:t>
      </w:r>
      <w:r w:rsidRPr="006103DB">
        <w:rPr>
          <w:rFonts w:ascii="Source Sans Pro" w:hAnsi="Source Sans Pro"/>
          <w:b/>
          <w:bCs/>
          <w:color w:val="000000" w:themeColor="text1"/>
          <w:sz w:val="21"/>
          <w:szCs w:val="21"/>
        </w:rPr>
        <w:t>Analytics</w:t>
      </w:r>
      <w:r w:rsidR="008B525F" w:rsidRPr="006103DB">
        <w:rPr>
          <w:rFonts w:ascii="Source Sans Pro" w:hAnsi="Source Sans Pro"/>
          <w:b/>
          <w:bCs/>
          <w:color w:val="000000" w:themeColor="text1"/>
          <w:sz w:val="21"/>
          <w:szCs w:val="21"/>
        </w:rPr>
        <w:t xml:space="preserve"> </w:t>
      </w:r>
      <w:r w:rsidRPr="006103DB">
        <w:rPr>
          <w:rFonts w:ascii="Source Sans Pro" w:hAnsi="Source Sans Pro"/>
          <w:b/>
          <w:bCs/>
          <w:color w:val="000000" w:themeColor="text1"/>
          <w:sz w:val="21"/>
          <w:szCs w:val="21"/>
        </w:rPr>
        <w:t>with</w:t>
      </w:r>
      <w:r w:rsidR="008B525F" w:rsidRPr="006103DB">
        <w:rPr>
          <w:rFonts w:ascii="Source Sans Pro" w:hAnsi="Source Sans Pro"/>
          <w:b/>
          <w:bCs/>
          <w:color w:val="000000" w:themeColor="text1"/>
          <w:sz w:val="21"/>
          <w:szCs w:val="21"/>
        </w:rPr>
        <w:t xml:space="preserve"> </w:t>
      </w:r>
      <w:r w:rsidR="00123596" w:rsidRPr="006103DB">
        <w:rPr>
          <w:rFonts w:ascii="Source Sans Pro" w:hAnsi="Source Sans Pro"/>
          <w:b/>
          <w:bCs/>
          <w:color w:val="000000" w:themeColor="text1"/>
          <w:sz w:val="21"/>
          <w:szCs w:val="21"/>
        </w:rPr>
        <w:t>R</w:t>
      </w:r>
      <w:r w:rsidRPr="006103DB">
        <w:rPr>
          <w:rFonts w:ascii="Source Sans Pro" w:hAnsi="Source Sans Pro"/>
          <w:color w:val="000000" w:themeColor="text1"/>
          <w:sz w:val="21"/>
          <w:szCs w:val="21"/>
        </w:rPr>
        <w:t xml:space="preserve"> conducted by </w:t>
      </w:r>
      <w:proofErr w:type="spellStart"/>
      <w:r w:rsidRPr="00C46DF1">
        <w:rPr>
          <w:color w:val="000000" w:themeColor="text1"/>
        </w:rPr>
        <w:t>Dev</w:t>
      </w:r>
      <w:r w:rsidR="003B297B" w:rsidRPr="00C46DF1">
        <w:rPr>
          <w:color w:val="000000" w:themeColor="text1"/>
        </w:rPr>
        <w:t>arty</w:t>
      </w:r>
      <w:proofErr w:type="spellEnd"/>
      <w:r w:rsidR="003B297B" w:rsidRPr="00C46DF1">
        <w:rPr>
          <w:color w:val="000000" w:themeColor="text1"/>
        </w:rPr>
        <w:t xml:space="preserve"> </w:t>
      </w:r>
      <w:r w:rsidRPr="00C46DF1">
        <w:rPr>
          <w:rFonts w:ascii="Source Sans Pro" w:hAnsi="Source Sans Pro"/>
          <w:color w:val="000000" w:themeColor="text1"/>
          <w:sz w:val="21"/>
          <w:szCs w:val="21"/>
        </w:rPr>
        <w:t xml:space="preserve">Technology </w:t>
      </w:r>
      <w:r w:rsidR="00123596" w:rsidRPr="00C46DF1">
        <w:rPr>
          <w:rFonts w:ascii="Source Sans Pro" w:hAnsi="Source Sans Pro"/>
          <w:color w:val="000000" w:themeColor="text1"/>
          <w:sz w:val="21"/>
          <w:szCs w:val="21"/>
        </w:rPr>
        <w:t>&amp; have</w:t>
      </w:r>
      <w:proofErr w:type="gramEnd"/>
      <w:r w:rsidR="00123596" w:rsidRPr="00C46DF1">
        <w:rPr>
          <w:rFonts w:ascii="Source Sans Pro" w:hAnsi="Source Sans Pro"/>
          <w:color w:val="000000" w:themeColor="text1"/>
          <w:sz w:val="21"/>
          <w:szCs w:val="21"/>
        </w:rPr>
        <w:t xml:space="preserve"> learned how to mine, cleanse, format and perform</w:t>
      </w:r>
      <w:r w:rsidR="008B525F" w:rsidRPr="00C46DF1">
        <w:rPr>
          <w:rFonts w:ascii="Source Sans Pro" w:hAnsi="Source Sans Pro"/>
          <w:color w:val="000000" w:themeColor="text1"/>
          <w:sz w:val="21"/>
          <w:szCs w:val="21"/>
        </w:rPr>
        <w:t xml:space="preserve"> all </w:t>
      </w:r>
      <w:r w:rsidR="00123596" w:rsidRPr="00C46DF1">
        <w:rPr>
          <w:rFonts w:ascii="Source Sans Pro" w:hAnsi="Source Sans Pro"/>
          <w:color w:val="000000" w:themeColor="text1"/>
          <w:sz w:val="21"/>
          <w:szCs w:val="21"/>
        </w:rPr>
        <w:t>Algorithm.</w:t>
      </w:r>
    </w:p>
    <w:p w:rsidR="00513C4F" w:rsidRPr="000857A4" w:rsidRDefault="00513C4F" w:rsidP="00513C4F">
      <w:pPr>
        <w:pStyle w:val="Heading2"/>
        <w:rPr>
          <w:rFonts w:ascii="Source Sans Pro" w:hAnsi="Source Sans Pro"/>
          <w:color w:val="0070C0"/>
          <w:szCs w:val="22"/>
        </w:rPr>
      </w:pPr>
      <w:r w:rsidRPr="000857A4">
        <w:rPr>
          <w:rFonts w:ascii="Source Sans Pro" w:hAnsi="Source Sans Pro"/>
          <w:color w:val="0070C0"/>
          <w:szCs w:val="22"/>
        </w:rPr>
        <w:t>Declaration</w:t>
      </w:r>
    </w:p>
    <w:p w:rsidR="00513C4F" w:rsidRPr="006103DB" w:rsidRDefault="00513C4F" w:rsidP="00513C4F">
      <w:pPr>
        <w:rPr>
          <w:rFonts w:ascii="Source Sans Pro" w:hAnsi="Source Sans Pro"/>
          <w:color w:val="000000" w:themeColor="text1"/>
          <w:sz w:val="21"/>
          <w:szCs w:val="21"/>
        </w:rPr>
      </w:pPr>
      <w:r w:rsidRPr="006103DB">
        <w:rPr>
          <w:rFonts w:ascii="Source Sans Pro" w:hAnsi="Source Sans Pro"/>
          <w:color w:val="000000" w:themeColor="text1"/>
          <w:sz w:val="21"/>
          <w:szCs w:val="21"/>
        </w:rPr>
        <w:t>I hereby declare that all the information mentioned above is true and correct to the best of my knowledge.</w:t>
      </w:r>
    </w:p>
    <w:p w:rsidR="00513C4F" w:rsidRPr="006113FF" w:rsidRDefault="00513C4F" w:rsidP="00513C4F">
      <w:pPr>
        <w:rPr>
          <w:rFonts w:ascii="Source Sans Pro" w:hAnsi="Source Sans Pro"/>
          <w:color w:val="000000" w:themeColor="text1"/>
          <w:sz w:val="21"/>
          <w:szCs w:val="21"/>
        </w:rPr>
      </w:pPr>
    </w:p>
    <w:p w:rsidR="00513C4F" w:rsidRPr="006113FF" w:rsidRDefault="00513C4F" w:rsidP="00513C4F">
      <w:pPr>
        <w:rPr>
          <w:rFonts w:ascii="Source Sans Pro" w:hAnsi="Source Sans Pro"/>
          <w:color w:val="000000" w:themeColor="text1"/>
          <w:sz w:val="21"/>
          <w:szCs w:val="21"/>
        </w:rPr>
      </w:pPr>
    </w:p>
    <w:p w:rsidR="00513C4F" w:rsidRPr="006113FF" w:rsidRDefault="00513C4F" w:rsidP="00513C4F">
      <w:pPr>
        <w:rPr>
          <w:rFonts w:ascii="Source Sans Pro" w:hAnsi="Source Sans Pro"/>
          <w:color w:val="000000" w:themeColor="text1"/>
          <w:sz w:val="21"/>
          <w:szCs w:val="21"/>
        </w:rPr>
      </w:pPr>
      <w:r w:rsidRPr="006113FF">
        <w:rPr>
          <w:rFonts w:ascii="Source Sans Pro" w:hAnsi="Source Sans Pro"/>
          <w:b/>
          <w:bCs/>
          <w:color w:val="000000" w:themeColor="text1"/>
          <w:sz w:val="21"/>
          <w:szCs w:val="21"/>
        </w:rPr>
        <w:t>Date</w:t>
      </w:r>
      <w:proofErr w:type="gramStart"/>
      <w:r w:rsidRPr="006113FF">
        <w:rPr>
          <w:rFonts w:ascii="Source Sans Pro" w:hAnsi="Source Sans Pro"/>
          <w:b/>
          <w:bCs/>
          <w:color w:val="000000" w:themeColor="text1"/>
          <w:sz w:val="21"/>
          <w:szCs w:val="21"/>
        </w:rPr>
        <w:t>:</w:t>
      </w:r>
      <w:r w:rsidR="00D96262" w:rsidRPr="006113FF">
        <w:rPr>
          <w:rFonts w:ascii="Source Sans Pro" w:hAnsi="Source Sans Pro"/>
          <w:color w:val="000000" w:themeColor="text1"/>
          <w:sz w:val="21"/>
          <w:szCs w:val="21"/>
        </w:rPr>
        <w:t>30</w:t>
      </w:r>
      <w:proofErr w:type="gramEnd"/>
      <w:r w:rsidR="00D96262" w:rsidRPr="006113FF">
        <w:rPr>
          <w:rFonts w:ascii="Source Sans Pro" w:hAnsi="Source Sans Pro"/>
          <w:color w:val="000000" w:themeColor="text1"/>
          <w:sz w:val="21"/>
          <w:szCs w:val="21"/>
        </w:rPr>
        <w:t>/0</w:t>
      </w:r>
      <w:r w:rsidR="006F2DD0" w:rsidRPr="006113FF">
        <w:rPr>
          <w:rFonts w:ascii="Source Sans Pro" w:hAnsi="Source Sans Pro"/>
          <w:color w:val="000000" w:themeColor="text1"/>
          <w:sz w:val="21"/>
          <w:szCs w:val="21"/>
        </w:rPr>
        <w:t>1</w:t>
      </w:r>
      <w:r w:rsidR="00D96262" w:rsidRPr="006113FF">
        <w:rPr>
          <w:rFonts w:ascii="Source Sans Pro" w:hAnsi="Source Sans Pro"/>
          <w:color w:val="000000" w:themeColor="text1"/>
          <w:sz w:val="21"/>
          <w:szCs w:val="21"/>
        </w:rPr>
        <w:t>/20</w:t>
      </w:r>
      <w:r w:rsidR="006F2DD0" w:rsidRPr="006113FF">
        <w:rPr>
          <w:rFonts w:ascii="Source Sans Pro" w:hAnsi="Source Sans Pro"/>
          <w:color w:val="000000" w:themeColor="text1"/>
          <w:sz w:val="21"/>
          <w:szCs w:val="21"/>
        </w:rPr>
        <w:t>20</w:t>
      </w:r>
    </w:p>
    <w:p w:rsidR="00D80E6C" w:rsidRDefault="00513C4F" w:rsidP="00BF606F">
      <w:pPr>
        <w:rPr>
          <w:rFonts w:ascii="Source Sans Pro" w:hAnsi="Source Sans Pro"/>
          <w:color w:val="000000" w:themeColor="text1"/>
          <w:sz w:val="21"/>
          <w:szCs w:val="21"/>
        </w:rPr>
      </w:pPr>
      <w:r w:rsidRPr="006113FF">
        <w:rPr>
          <w:rFonts w:ascii="Source Sans Pro" w:hAnsi="Source Sans Pro"/>
          <w:b/>
          <w:bCs/>
          <w:color w:val="000000" w:themeColor="text1"/>
          <w:sz w:val="21"/>
          <w:szCs w:val="21"/>
        </w:rPr>
        <w:t>Place:</w:t>
      </w:r>
      <w:r w:rsidRPr="006113FF">
        <w:rPr>
          <w:rFonts w:ascii="Source Sans Pro" w:hAnsi="Source Sans Pro"/>
          <w:color w:val="000000" w:themeColor="text1"/>
          <w:sz w:val="21"/>
          <w:szCs w:val="21"/>
        </w:rPr>
        <w:t xml:space="preserve"> Ghaziabad</w:t>
      </w:r>
      <w:r w:rsidR="00BF606F" w:rsidRPr="006113FF">
        <w:rPr>
          <w:rFonts w:ascii="Source Sans Pro" w:hAnsi="Source Sans Pro"/>
          <w:color w:val="000000" w:themeColor="text1"/>
          <w:sz w:val="21"/>
          <w:szCs w:val="21"/>
        </w:rPr>
        <w:t xml:space="preserve">                                                                                   </w:t>
      </w:r>
      <w:r w:rsidR="006113FF" w:rsidRPr="006113FF">
        <w:rPr>
          <w:rFonts w:ascii="Source Sans Pro" w:hAnsi="Source Sans Pro"/>
          <w:color w:val="000000" w:themeColor="text1"/>
          <w:sz w:val="21"/>
          <w:szCs w:val="21"/>
        </w:rPr>
        <w:t xml:space="preserve"> </w:t>
      </w:r>
      <w:r w:rsidR="00BF606F" w:rsidRPr="006113FF">
        <w:rPr>
          <w:rFonts w:ascii="Source Sans Pro" w:hAnsi="Source Sans Pro"/>
          <w:color w:val="000000" w:themeColor="text1"/>
          <w:sz w:val="21"/>
          <w:szCs w:val="21"/>
        </w:rPr>
        <w:t xml:space="preserve">                                                          </w:t>
      </w:r>
      <w:r w:rsidR="006113FF" w:rsidRPr="006113FF">
        <w:rPr>
          <w:rFonts w:ascii="Source Sans Pro" w:hAnsi="Source Sans Pro"/>
          <w:color w:val="000000" w:themeColor="text1"/>
          <w:sz w:val="21"/>
          <w:szCs w:val="21"/>
        </w:rPr>
        <w:t xml:space="preserve">                             </w:t>
      </w:r>
      <w:r w:rsidR="00BF606F" w:rsidRPr="006113FF">
        <w:rPr>
          <w:rFonts w:ascii="Source Sans Pro" w:hAnsi="Source Sans Pro"/>
          <w:color w:val="000000" w:themeColor="text1"/>
          <w:sz w:val="21"/>
          <w:szCs w:val="21"/>
        </w:rPr>
        <w:t xml:space="preserve">   </w:t>
      </w:r>
      <w:r w:rsidR="00C46DF1">
        <w:rPr>
          <w:rFonts w:ascii="Source Sans Pro" w:hAnsi="Source Sans Pro"/>
          <w:color w:val="000000" w:themeColor="text1"/>
          <w:sz w:val="21"/>
          <w:szCs w:val="21"/>
        </w:rPr>
        <w:t xml:space="preserve"> </w:t>
      </w:r>
      <w:bookmarkStart w:id="0" w:name="_GoBack"/>
      <w:bookmarkEnd w:id="0"/>
    </w:p>
    <w:p w:rsidR="00513C4F" w:rsidRPr="006113FF" w:rsidRDefault="00D80E6C" w:rsidP="00BF606F">
      <w:pPr>
        <w:rPr>
          <w:rFonts w:ascii="Source Sans Pro" w:hAnsi="Source Sans Pro"/>
          <w:color w:val="000000" w:themeColor="text1"/>
          <w:sz w:val="21"/>
          <w:szCs w:val="21"/>
        </w:rPr>
      </w:pPr>
      <w:proofErr w:type="spellStart"/>
      <w:r>
        <w:rPr>
          <w:rFonts w:ascii="Source Sans Pro" w:hAnsi="Source Sans Pro"/>
          <w:color w:val="000000" w:themeColor="text1"/>
          <w:sz w:val="21"/>
          <w:szCs w:val="21"/>
        </w:rPr>
        <w:t>Vikas</w:t>
      </w:r>
      <w:proofErr w:type="spellEnd"/>
      <w:r>
        <w:rPr>
          <w:rFonts w:ascii="Source Sans Pro" w:hAnsi="Source Sans Pro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color w:val="000000" w:themeColor="text1"/>
          <w:sz w:val="21"/>
          <w:szCs w:val="21"/>
        </w:rPr>
        <w:t>dubey</w:t>
      </w:r>
      <w:proofErr w:type="spellEnd"/>
    </w:p>
    <w:sectPr w:rsidR="00513C4F" w:rsidRPr="006113FF" w:rsidSect="008F72F4">
      <w:headerReference w:type="default" r:id="rId14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4CC" w:rsidRDefault="007004CC" w:rsidP="000C45FF">
      <w:r>
        <w:separator/>
      </w:r>
    </w:p>
  </w:endnote>
  <w:endnote w:type="continuationSeparator" w:id="0">
    <w:p w:rsidR="007004CC" w:rsidRDefault="007004CC" w:rsidP="000C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4CC" w:rsidRDefault="007004CC" w:rsidP="000C45FF">
      <w:r>
        <w:separator/>
      </w:r>
    </w:p>
  </w:footnote>
  <w:footnote w:type="continuationSeparator" w:id="0">
    <w:p w:rsidR="007004CC" w:rsidRDefault="007004CC" w:rsidP="000C4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807" w:rsidRDefault="00BC6807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6" name="Graphic 6">
            <a:extLst xmlns:a="http://schemas.openxmlformats.org/drawingml/2006/main">
              <a:ext uri="{C183D7F6-B498-43B3-948B-1728B52AA6E4}">
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  <a:ext uri="{96DAC541-7B7A-43D3-8B79-37D633B846F1}">
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hybridMultilevel"/>
    <w:tmpl w:val="56E60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B12EDE"/>
    <w:multiLevelType w:val="hybridMultilevel"/>
    <w:tmpl w:val="9326BE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51ACF"/>
    <w:multiLevelType w:val="hybridMultilevel"/>
    <w:tmpl w:val="571C5FB6"/>
    <w:lvl w:ilvl="0" w:tplc="40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15B31E5A"/>
    <w:multiLevelType w:val="hybridMultilevel"/>
    <w:tmpl w:val="0FBA9E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23A12"/>
    <w:multiLevelType w:val="hybridMultilevel"/>
    <w:tmpl w:val="002AC2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22904"/>
    <w:multiLevelType w:val="multilevel"/>
    <w:tmpl w:val="4BD0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43497E"/>
    <w:multiLevelType w:val="hybridMultilevel"/>
    <w:tmpl w:val="6414B7D0"/>
    <w:lvl w:ilvl="0" w:tplc="40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>
    <w:nsid w:val="27D83AB0"/>
    <w:multiLevelType w:val="hybridMultilevel"/>
    <w:tmpl w:val="FA122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773DDE"/>
    <w:multiLevelType w:val="hybridMultilevel"/>
    <w:tmpl w:val="46EE9A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F04982"/>
    <w:multiLevelType w:val="hybridMultilevel"/>
    <w:tmpl w:val="A4108DA8"/>
    <w:lvl w:ilvl="0" w:tplc="C060D876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675BA"/>
    <w:multiLevelType w:val="hybridMultilevel"/>
    <w:tmpl w:val="6E60BBE8"/>
    <w:lvl w:ilvl="0" w:tplc="40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1">
    <w:nsid w:val="68B10E51"/>
    <w:multiLevelType w:val="hybridMultilevel"/>
    <w:tmpl w:val="F6D85D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1C4393"/>
    <w:multiLevelType w:val="hybridMultilevel"/>
    <w:tmpl w:val="5336B0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AC3625"/>
    <w:multiLevelType w:val="hybridMultilevel"/>
    <w:tmpl w:val="E57C500E"/>
    <w:lvl w:ilvl="0" w:tplc="40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>
    <w:nsid w:val="739A2D9C"/>
    <w:multiLevelType w:val="hybridMultilevel"/>
    <w:tmpl w:val="F348D3C2"/>
    <w:lvl w:ilvl="0" w:tplc="4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79EE678E"/>
    <w:multiLevelType w:val="hybridMultilevel"/>
    <w:tmpl w:val="168419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4F4F70"/>
    <w:multiLevelType w:val="hybridMultilevel"/>
    <w:tmpl w:val="A7120892"/>
    <w:lvl w:ilvl="0" w:tplc="4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2"/>
  </w:num>
  <w:num w:numId="5">
    <w:abstractNumId w:val="9"/>
  </w:num>
  <w:num w:numId="6">
    <w:abstractNumId w:val="1"/>
  </w:num>
  <w:num w:numId="7">
    <w:abstractNumId w:val="15"/>
  </w:num>
  <w:num w:numId="8">
    <w:abstractNumId w:val="14"/>
  </w:num>
  <w:num w:numId="9">
    <w:abstractNumId w:val="16"/>
  </w:num>
  <w:num w:numId="10">
    <w:abstractNumId w:val="13"/>
  </w:num>
  <w:num w:numId="11">
    <w:abstractNumId w:val="6"/>
  </w:num>
  <w:num w:numId="12">
    <w:abstractNumId w:val="10"/>
  </w:num>
  <w:num w:numId="13">
    <w:abstractNumId w:val="2"/>
  </w:num>
  <w:num w:numId="14">
    <w:abstractNumId w:val="3"/>
  </w:num>
  <w:num w:numId="15">
    <w:abstractNumId w:val="4"/>
  </w:num>
  <w:num w:numId="16">
    <w:abstractNumId w:val="7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stylePaneFormatFilter w:val="5004"/>
  <w:stylePaneSortMethod w:val="0000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C6807"/>
    <w:rsid w:val="000159F7"/>
    <w:rsid w:val="00036450"/>
    <w:rsid w:val="000377A3"/>
    <w:rsid w:val="000456F8"/>
    <w:rsid w:val="00051BE2"/>
    <w:rsid w:val="00062BAA"/>
    <w:rsid w:val="000637B7"/>
    <w:rsid w:val="000726B8"/>
    <w:rsid w:val="000857A4"/>
    <w:rsid w:val="00094499"/>
    <w:rsid w:val="000C45FF"/>
    <w:rsid w:val="000D06CD"/>
    <w:rsid w:val="000E3FD1"/>
    <w:rsid w:val="000F561E"/>
    <w:rsid w:val="00111B50"/>
    <w:rsid w:val="00112054"/>
    <w:rsid w:val="00123596"/>
    <w:rsid w:val="001368B7"/>
    <w:rsid w:val="001454DA"/>
    <w:rsid w:val="00150A6D"/>
    <w:rsid w:val="00152195"/>
    <w:rsid w:val="001525E1"/>
    <w:rsid w:val="0015309A"/>
    <w:rsid w:val="001658D9"/>
    <w:rsid w:val="00171654"/>
    <w:rsid w:val="00180329"/>
    <w:rsid w:val="0019001F"/>
    <w:rsid w:val="001A74A5"/>
    <w:rsid w:val="001B2ABD"/>
    <w:rsid w:val="001D1F74"/>
    <w:rsid w:val="001D4585"/>
    <w:rsid w:val="001E0391"/>
    <w:rsid w:val="001E1759"/>
    <w:rsid w:val="001E37DE"/>
    <w:rsid w:val="001F1ECC"/>
    <w:rsid w:val="0020208A"/>
    <w:rsid w:val="00232050"/>
    <w:rsid w:val="002400EB"/>
    <w:rsid w:val="002468D2"/>
    <w:rsid w:val="002476B3"/>
    <w:rsid w:val="00252F78"/>
    <w:rsid w:val="00256CF7"/>
    <w:rsid w:val="00280E9F"/>
    <w:rsid w:val="00281FD5"/>
    <w:rsid w:val="002B04A5"/>
    <w:rsid w:val="002D0192"/>
    <w:rsid w:val="002D254C"/>
    <w:rsid w:val="0030481B"/>
    <w:rsid w:val="003156FC"/>
    <w:rsid w:val="003254B5"/>
    <w:rsid w:val="00340B2A"/>
    <w:rsid w:val="00342524"/>
    <w:rsid w:val="00357C23"/>
    <w:rsid w:val="00370444"/>
    <w:rsid w:val="0037121F"/>
    <w:rsid w:val="00377610"/>
    <w:rsid w:val="00397E18"/>
    <w:rsid w:val="003A3272"/>
    <w:rsid w:val="003A6B7D"/>
    <w:rsid w:val="003B06CA"/>
    <w:rsid w:val="003B297B"/>
    <w:rsid w:val="003C5A28"/>
    <w:rsid w:val="003F675B"/>
    <w:rsid w:val="004071FC"/>
    <w:rsid w:val="00445947"/>
    <w:rsid w:val="00457CD1"/>
    <w:rsid w:val="00467549"/>
    <w:rsid w:val="004813B3"/>
    <w:rsid w:val="00496591"/>
    <w:rsid w:val="004A6512"/>
    <w:rsid w:val="004C63E4"/>
    <w:rsid w:val="004D3011"/>
    <w:rsid w:val="004E1082"/>
    <w:rsid w:val="004E34EF"/>
    <w:rsid w:val="004F2A73"/>
    <w:rsid w:val="00513C4F"/>
    <w:rsid w:val="005262AC"/>
    <w:rsid w:val="00560080"/>
    <w:rsid w:val="005B6F0C"/>
    <w:rsid w:val="005C2341"/>
    <w:rsid w:val="005E39D5"/>
    <w:rsid w:val="00600670"/>
    <w:rsid w:val="006103DB"/>
    <w:rsid w:val="006113FF"/>
    <w:rsid w:val="00616AE2"/>
    <w:rsid w:val="0062123A"/>
    <w:rsid w:val="00630C72"/>
    <w:rsid w:val="00636229"/>
    <w:rsid w:val="00646E75"/>
    <w:rsid w:val="00651932"/>
    <w:rsid w:val="00653BE7"/>
    <w:rsid w:val="006567FD"/>
    <w:rsid w:val="006771D0"/>
    <w:rsid w:val="00677987"/>
    <w:rsid w:val="006A39EC"/>
    <w:rsid w:val="006C006C"/>
    <w:rsid w:val="006F2DD0"/>
    <w:rsid w:val="007004CC"/>
    <w:rsid w:val="007012B8"/>
    <w:rsid w:val="00705D80"/>
    <w:rsid w:val="00715FCB"/>
    <w:rsid w:val="00720D88"/>
    <w:rsid w:val="00743101"/>
    <w:rsid w:val="007775E1"/>
    <w:rsid w:val="00785C8F"/>
    <w:rsid w:val="007867A0"/>
    <w:rsid w:val="007927F5"/>
    <w:rsid w:val="007D0CE0"/>
    <w:rsid w:val="007D1FC9"/>
    <w:rsid w:val="007E4136"/>
    <w:rsid w:val="00802CA0"/>
    <w:rsid w:val="0081109F"/>
    <w:rsid w:val="008227C0"/>
    <w:rsid w:val="008574E5"/>
    <w:rsid w:val="0087132C"/>
    <w:rsid w:val="008759D3"/>
    <w:rsid w:val="00886620"/>
    <w:rsid w:val="00886949"/>
    <w:rsid w:val="008B252E"/>
    <w:rsid w:val="008B525F"/>
    <w:rsid w:val="008C3DF6"/>
    <w:rsid w:val="008E6EBF"/>
    <w:rsid w:val="008F72F4"/>
    <w:rsid w:val="00911558"/>
    <w:rsid w:val="009260CD"/>
    <w:rsid w:val="009349EC"/>
    <w:rsid w:val="00952C25"/>
    <w:rsid w:val="00961078"/>
    <w:rsid w:val="009610F6"/>
    <w:rsid w:val="00971112"/>
    <w:rsid w:val="009971A9"/>
    <w:rsid w:val="009A6E62"/>
    <w:rsid w:val="009D7A7A"/>
    <w:rsid w:val="00A14D2B"/>
    <w:rsid w:val="00A2118D"/>
    <w:rsid w:val="00A41D9E"/>
    <w:rsid w:val="00A45E33"/>
    <w:rsid w:val="00AB4958"/>
    <w:rsid w:val="00AD76E2"/>
    <w:rsid w:val="00B158B1"/>
    <w:rsid w:val="00B20152"/>
    <w:rsid w:val="00B2436B"/>
    <w:rsid w:val="00B341A6"/>
    <w:rsid w:val="00B359E4"/>
    <w:rsid w:val="00B568FB"/>
    <w:rsid w:val="00B57D98"/>
    <w:rsid w:val="00B70850"/>
    <w:rsid w:val="00B81BC8"/>
    <w:rsid w:val="00BC6807"/>
    <w:rsid w:val="00BD364B"/>
    <w:rsid w:val="00BD5272"/>
    <w:rsid w:val="00BF606F"/>
    <w:rsid w:val="00C066B6"/>
    <w:rsid w:val="00C37BA1"/>
    <w:rsid w:val="00C4674C"/>
    <w:rsid w:val="00C46DF1"/>
    <w:rsid w:val="00C506CF"/>
    <w:rsid w:val="00C56F01"/>
    <w:rsid w:val="00C60C25"/>
    <w:rsid w:val="00C70A22"/>
    <w:rsid w:val="00C72BED"/>
    <w:rsid w:val="00C80A91"/>
    <w:rsid w:val="00C9578B"/>
    <w:rsid w:val="00CB0055"/>
    <w:rsid w:val="00CC079C"/>
    <w:rsid w:val="00CC572E"/>
    <w:rsid w:val="00CF3070"/>
    <w:rsid w:val="00D05FE9"/>
    <w:rsid w:val="00D2522B"/>
    <w:rsid w:val="00D422DE"/>
    <w:rsid w:val="00D5459D"/>
    <w:rsid w:val="00D54EB3"/>
    <w:rsid w:val="00D562EC"/>
    <w:rsid w:val="00D806D9"/>
    <w:rsid w:val="00D80E6C"/>
    <w:rsid w:val="00D856FB"/>
    <w:rsid w:val="00D96262"/>
    <w:rsid w:val="00DA1F4D"/>
    <w:rsid w:val="00DB3D9F"/>
    <w:rsid w:val="00DC36D8"/>
    <w:rsid w:val="00DD172A"/>
    <w:rsid w:val="00DE6FF0"/>
    <w:rsid w:val="00E24407"/>
    <w:rsid w:val="00E25A26"/>
    <w:rsid w:val="00E338A8"/>
    <w:rsid w:val="00E4381A"/>
    <w:rsid w:val="00E46F52"/>
    <w:rsid w:val="00E55D74"/>
    <w:rsid w:val="00E568FF"/>
    <w:rsid w:val="00E678CB"/>
    <w:rsid w:val="00E71298"/>
    <w:rsid w:val="00E9296E"/>
    <w:rsid w:val="00F129AA"/>
    <w:rsid w:val="00F3149A"/>
    <w:rsid w:val="00F34534"/>
    <w:rsid w:val="00F3685F"/>
    <w:rsid w:val="00F60274"/>
    <w:rsid w:val="00F77FB9"/>
    <w:rsid w:val="00F8186E"/>
    <w:rsid w:val="00F91698"/>
    <w:rsid w:val="00FB068F"/>
    <w:rsid w:val="00FD3AD8"/>
    <w:rsid w:val="00FD3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2F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807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8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8B252E"/>
    <w:pPr>
      <w:ind w:left="720"/>
      <w:contextualSpacing/>
    </w:pPr>
  </w:style>
  <w:style w:type="paragraph" w:customStyle="1" w:styleId="public-draftstyledefault-unorderedlistitem">
    <w:name w:val="public-draftstyledefault-unorderedlistitem"/>
    <w:basedOn w:val="Normal"/>
    <w:rsid w:val="009A6E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NoSpacing">
    <w:name w:val="No Spacing"/>
    <w:uiPriority w:val="1"/>
    <w:qFormat/>
    <w:rsid w:val="00FD3AD8"/>
    <w:rPr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6F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6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56F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56F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56F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456F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in/vikas-dubey-3b95b015b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kasdubey01998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lander%20kumar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ED35606A1C428EA5506D47C608B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58BE9-5321-4627-809F-48E7D1244BCA}"/>
      </w:docPartPr>
      <w:docPartBody>
        <w:p w:rsidR="003256EB" w:rsidRDefault="003256EB">
          <w:pPr>
            <w:pStyle w:val="83ED35606A1C428EA5506D47C608BBB8"/>
          </w:pPr>
          <w:r w:rsidRPr="00CB0055">
            <w:t>Contact</w:t>
          </w:r>
        </w:p>
      </w:docPartBody>
    </w:docPart>
    <w:docPart>
      <w:docPartPr>
        <w:name w:val="B43008D1DAB9423C8251853636324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2F71B-F900-447C-9450-24A0A8B27E60}"/>
      </w:docPartPr>
      <w:docPartBody>
        <w:p w:rsidR="003256EB" w:rsidRDefault="003256EB">
          <w:pPr>
            <w:pStyle w:val="B43008D1DAB9423C825185363632449C"/>
          </w:pPr>
          <w:r w:rsidRPr="004D3011">
            <w:t>PHONE:</w:t>
          </w:r>
        </w:p>
      </w:docPartBody>
    </w:docPart>
    <w:docPart>
      <w:docPartPr>
        <w:name w:val="FB6A797E779F4ECD8FEDB54994737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402BD-BE5B-4D5D-A297-32010EB03099}"/>
      </w:docPartPr>
      <w:docPartBody>
        <w:p w:rsidR="003256EB" w:rsidRDefault="003256EB">
          <w:pPr>
            <w:pStyle w:val="FB6A797E779F4ECD8FEDB54994737734"/>
          </w:pPr>
          <w:r w:rsidRPr="004D3011">
            <w:t>EMAIL:</w:t>
          </w:r>
        </w:p>
      </w:docPartBody>
    </w:docPart>
    <w:docPart>
      <w:docPartPr>
        <w:name w:val="B7BE84A35A604BAD8294FAE915416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2AF40-2CC9-40E3-919D-863E13B20C39}"/>
      </w:docPartPr>
      <w:docPartBody>
        <w:p w:rsidR="003256EB" w:rsidRDefault="003256EB">
          <w:pPr>
            <w:pStyle w:val="B7BE84A35A604BAD8294FAE91541667B"/>
          </w:pPr>
          <w:r w:rsidRPr="00CB0055">
            <w:t>Hobbies</w:t>
          </w:r>
        </w:p>
      </w:docPartBody>
    </w:docPart>
    <w:docPart>
      <w:docPartPr>
        <w:name w:val="51206C98B6CD4171931A07F5AD878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E1FF1-9CEC-474B-AD14-473A0623448D}"/>
      </w:docPartPr>
      <w:docPartBody>
        <w:p w:rsidR="003256EB" w:rsidRDefault="003256EB">
          <w:pPr>
            <w:pStyle w:val="51206C98B6CD4171931A07F5AD8787E5"/>
          </w:pPr>
          <w:r w:rsidRPr="00036450">
            <w:t>EDUCATION</w:t>
          </w:r>
        </w:p>
      </w:docPartBody>
    </w:docPart>
    <w:docPart>
      <w:docPartPr>
        <w:name w:val="358E79B4AAEA457691FFE84882140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2F50B-4882-4AEF-BC10-B5081F99836A}"/>
      </w:docPartPr>
      <w:docPartBody>
        <w:p w:rsidR="003256EB" w:rsidRDefault="003256EB">
          <w:pPr>
            <w:pStyle w:val="358E79B4AAEA457691FFE84882140283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256EB"/>
    <w:rsid w:val="00074F46"/>
    <w:rsid w:val="000B7BB8"/>
    <w:rsid w:val="00126A47"/>
    <w:rsid w:val="001378CD"/>
    <w:rsid w:val="00144074"/>
    <w:rsid w:val="003256EB"/>
    <w:rsid w:val="004102C3"/>
    <w:rsid w:val="00416FEE"/>
    <w:rsid w:val="0047362E"/>
    <w:rsid w:val="00527F84"/>
    <w:rsid w:val="005F0CA9"/>
    <w:rsid w:val="00655205"/>
    <w:rsid w:val="00745B2B"/>
    <w:rsid w:val="007C783D"/>
    <w:rsid w:val="008E52F9"/>
    <w:rsid w:val="00A25D8E"/>
    <w:rsid w:val="00AB6F83"/>
    <w:rsid w:val="00AE2941"/>
    <w:rsid w:val="00D87AEC"/>
    <w:rsid w:val="00E172A5"/>
    <w:rsid w:val="00E2503F"/>
    <w:rsid w:val="00E90B12"/>
    <w:rsid w:val="00F92325"/>
    <w:rsid w:val="00FB32A7"/>
    <w:rsid w:val="00FE0394"/>
    <w:rsid w:val="00FE6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2C3"/>
  </w:style>
  <w:style w:type="paragraph" w:styleId="Heading2">
    <w:name w:val="heading 2"/>
    <w:basedOn w:val="Normal"/>
    <w:next w:val="Normal"/>
    <w:link w:val="Heading2Char"/>
    <w:uiPriority w:val="9"/>
    <w:qFormat/>
    <w:rsid w:val="00126A47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2C4F193F9243AD898D4E9AF6D0E3D2">
    <w:name w:val="B72C4F193F9243AD898D4E9AF6D0E3D2"/>
    <w:rsid w:val="004102C3"/>
  </w:style>
  <w:style w:type="paragraph" w:customStyle="1" w:styleId="F67D59361F314ED58019ED886EA3F2A5">
    <w:name w:val="F67D59361F314ED58019ED886EA3F2A5"/>
    <w:rsid w:val="004102C3"/>
  </w:style>
  <w:style w:type="paragraph" w:customStyle="1" w:styleId="C0AF4688D5F64684B370B44311FB7B9F">
    <w:name w:val="C0AF4688D5F64684B370B44311FB7B9F"/>
    <w:rsid w:val="004102C3"/>
  </w:style>
  <w:style w:type="paragraph" w:customStyle="1" w:styleId="FBBB2DA3F09543609CAF7DD46AC4C360">
    <w:name w:val="FBBB2DA3F09543609CAF7DD46AC4C360"/>
    <w:rsid w:val="004102C3"/>
  </w:style>
  <w:style w:type="paragraph" w:customStyle="1" w:styleId="83ED35606A1C428EA5506D47C608BBB8">
    <w:name w:val="83ED35606A1C428EA5506D47C608BBB8"/>
    <w:rsid w:val="004102C3"/>
  </w:style>
  <w:style w:type="paragraph" w:customStyle="1" w:styleId="B43008D1DAB9423C825185363632449C">
    <w:name w:val="B43008D1DAB9423C825185363632449C"/>
    <w:rsid w:val="004102C3"/>
  </w:style>
  <w:style w:type="paragraph" w:customStyle="1" w:styleId="42B3F21B42E94FD69FA4BA1AF1683D1A">
    <w:name w:val="42B3F21B42E94FD69FA4BA1AF1683D1A"/>
    <w:rsid w:val="004102C3"/>
  </w:style>
  <w:style w:type="paragraph" w:customStyle="1" w:styleId="88B23100031944AB86FC4CAD6C4B3FFE">
    <w:name w:val="88B23100031944AB86FC4CAD6C4B3FFE"/>
    <w:rsid w:val="004102C3"/>
  </w:style>
  <w:style w:type="paragraph" w:customStyle="1" w:styleId="B6DA1DFEF3A44ED69B4C4E75109EBE80">
    <w:name w:val="B6DA1DFEF3A44ED69B4C4E75109EBE80"/>
    <w:rsid w:val="004102C3"/>
  </w:style>
  <w:style w:type="paragraph" w:customStyle="1" w:styleId="FB6A797E779F4ECD8FEDB54994737734">
    <w:name w:val="FB6A797E779F4ECD8FEDB54994737734"/>
    <w:rsid w:val="004102C3"/>
  </w:style>
  <w:style w:type="character" w:styleId="Hyperlink">
    <w:name w:val="Hyperlink"/>
    <w:basedOn w:val="DefaultParagraphFont"/>
    <w:uiPriority w:val="99"/>
    <w:unhideWhenUsed/>
    <w:rsid w:val="004102C3"/>
    <w:rPr>
      <w:color w:val="943634" w:themeColor="accent2" w:themeShade="BF"/>
      <w:u w:val="single"/>
    </w:rPr>
  </w:style>
  <w:style w:type="paragraph" w:customStyle="1" w:styleId="FEBC6B524E9B4A3FB4D39891C626FFE5">
    <w:name w:val="FEBC6B524E9B4A3FB4D39891C626FFE5"/>
    <w:rsid w:val="004102C3"/>
  </w:style>
  <w:style w:type="paragraph" w:customStyle="1" w:styleId="B7BE84A35A604BAD8294FAE91541667B">
    <w:name w:val="B7BE84A35A604BAD8294FAE91541667B"/>
    <w:rsid w:val="004102C3"/>
  </w:style>
  <w:style w:type="paragraph" w:customStyle="1" w:styleId="83310A493BA3471C9426BA2EA0FB9E3F">
    <w:name w:val="83310A493BA3471C9426BA2EA0FB9E3F"/>
    <w:rsid w:val="004102C3"/>
  </w:style>
  <w:style w:type="paragraph" w:customStyle="1" w:styleId="D6C35934F815421E9785170697BD1134">
    <w:name w:val="D6C35934F815421E9785170697BD1134"/>
    <w:rsid w:val="004102C3"/>
  </w:style>
  <w:style w:type="paragraph" w:customStyle="1" w:styleId="C3F63C45E5B149049AD9DD6A76A3C447">
    <w:name w:val="C3F63C45E5B149049AD9DD6A76A3C447"/>
    <w:rsid w:val="004102C3"/>
  </w:style>
  <w:style w:type="paragraph" w:customStyle="1" w:styleId="201301BCA0D54A45BA8F4B116832234C">
    <w:name w:val="201301BCA0D54A45BA8F4B116832234C"/>
    <w:rsid w:val="004102C3"/>
  </w:style>
  <w:style w:type="paragraph" w:customStyle="1" w:styleId="51206C98B6CD4171931A07F5AD8787E5">
    <w:name w:val="51206C98B6CD4171931A07F5AD8787E5"/>
    <w:rsid w:val="004102C3"/>
  </w:style>
  <w:style w:type="paragraph" w:customStyle="1" w:styleId="7C95218E4B0D420A974487BF0BBFAD6A">
    <w:name w:val="7C95218E4B0D420A974487BF0BBFAD6A"/>
    <w:rsid w:val="004102C3"/>
  </w:style>
  <w:style w:type="paragraph" w:customStyle="1" w:styleId="EBDD9617FEA04A6192291D400EECC056">
    <w:name w:val="EBDD9617FEA04A6192291D400EECC056"/>
    <w:rsid w:val="004102C3"/>
  </w:style>
  <w:style w:type="paragraph" w:customStyle="1" w:styleId="7E959619BA334EA4B39517581AD3414F">
    <w:name w:val="7E959619BA334EA4B39517581AD3414F"/>
    <w:rsid w:val="004102C3"/>
  </w:style>
  <w:style w:type="paragraph" w:customStyle="1" w:styleId="C84D1D1A56664F94B4470485688EE561">
    <w:name w:val="C84D1D1A56664F94B4470485688EE561"/>
    <w:rsid w:val="004102C3"/>
  </w:style>
  <w:style w:type="paragraph" w:customStyle="1" w:styleId="9E29EF08F9CC40769AFAF6C0C49187F2">
    <w:name w:val="9E29EF08F9CC40769AFAF6C0C49187F2"/>
    <w:rsid w:val="004102C3"/>
  </w:style>
  <w:style w:type="paragraph" w:customStyle="1" w:styleId="9AF882232BEE47AB9393EE5A0CCBCE7D">
    <w:name w:val="9AF882232BEE47AB9393EE5A0CCBCE7D"/>
    <w:rsid w:val="004102C3"/>
  </w:style>
  <w:style w:type="paragraph" w:customStyle="1" w:styleId="EC921135186E4E3A90A567624C5DC5CF">
    <w:name w:val="EC921135186E4E3A90A567624C5DC5CF"/>
    <w:rsid w:val="004102C3"/>
  </w:style>
  <w:style w:type="paragraph" w:customStyle="1" w:styleId="2AF4DEF0EFEC44C9ACB58D90C72E3928">
    <w:name w:val="2AF4DEF0EFEC44C9ACB58D90C72E3928"/>
    <w:rsid w:val="004102C3"/>
  </w:style>
  <w:style w:type="paragraph" w:customStyle="1" w:styleId="4B0E2A00DC454A91A0B8EC259CA5426C">
    <w:name w:val="4B0E2A00DC454A91A0B8EC259CA5426C"/>
    <w:rsid w:val="004102C3"/>
  </w:style>
  <w:style w:type="paragraph" w:customStyle="1" w:styleId="4C3C16C124344D71B2B0F55C131A37C4">
    <w:name w:val="4C3C16C124344D71B2B0F55C131A37C4"/>
    <w:rsid w:val="004102C3"/>
  </w:style>
  <w:style w:type="paragraph" w:customStyle="1" w:styleId="588FA8E23DC54D78B84FF58F4A50355F">
    <w:name w:val="588FA8E23DC54D78B84FF58F4A50355F"/>
    <w:rsid w:val="004102C3"/>
  </w:style>
  <w:style w:type="paragraph" w:customStyle="1" w:styleId="245E0F59F95048A48B581BCA16F940F8">
    <w:name w:val="245E0F59F95048A48B581BCA16F940F8"/>
    <w:rsid w:val="004102C3"/>
  </w:style>
  <w:style w:type="paragraph" w:customStyle="1" w:styleId="B752A9702D6E42C3B9B6E700735F2EDA">
    <w:name w:val="B752A9702D6E42C3B9B6E700735F2EDA"/>
    <w:rsid w:val="004102C3"/>
  </w:style>
  <w:style w:type="paragraph" w:customStyle="1" w:styleId="BD729D73A52C4398A4B3A5ED8B30D61E">
    <w:name w:val="BD729D73A52C4398A4B3A5ED8B30D61E"/>
    <w:rsid w:val="004102C3"/>
  </w:style>
  <w:style w:type="paragraph" w:customStyle="1" w:styleId="B2E9A39B2B254872B584879707782352">
    <w:name w:val="B2E9A39B2B254872B584879707782352"/>
    <w:rsid w:val="004102C3"/>
  </w:style>
  <w:style w:type="paragraph" w:customStyle="1" w:styleId="FC0EE258C9ED4943B0F53D8A7DDB4CEA">
    <w:name w:val="FC0EE258C9ED4943B0F53D8A7DDB4CEA"/>
    <w:rsid w:val="004102C3"/>
  </w:style>
  <w:style w:type="paragraph" w:customStyle="1" w:styleId="E345FF2A59644BE69666461CC9F203B8">
    <w:name w:val="E345FF2A59644BE69666461CC9F203B8"/>
    <w:rsid w:val="004102C3"/>
  </w:style>
  <w:style w:type="paragraph" w:customStyle="1" w:styleId="198DEEDCC8D5435792DF4F85C6C65D41">
    <w:name w:val="198DEEDCC8D5435792DF4F85C6C65D41"/>
    <w:rsid w:val="004102C3"/>
  </w:style>
  <w:style w:type="paragraph" w:customStyle="1" w:styleId="6DB5DC91605C4BB7A626F8604C2897AD">
    <w:name w:val="6DB5DC91605C4BB7A626F8604C2897AD"/>
    <w:rsid w:val="004102C3"/>
  </w:style>
  <w:style w:type="paragraph" w:customStyle="1" w:styleId="E57265DD8E0C4208B299963B734F9363">
    <w:name w:val="E57265DD8E0C4208B299963B734F9363"/>
    <w:rsid w:val="004102C3"/>
  </w:style>
  <w:style w:type="paragraph" w:customStyle="1" w:styleId="115BB424554A489CA0977B629FCF18C1">
    <w:name w:val="115BB424554A489CA0977B629FCF18C1"/>
    <w:rsid w:val="004102C3"/>
  </w:style>
  <w:style w:type="paragraph" w:customStyle="1" w:styleId="4878AF4645A84B5EB1006A2D5905AF25">
    <w:name w:val="4878AF4645A84B5EB1006A2D5905AF25"/>
    <w:rsid w:val="004102C3"/>
  </w:style>
  <w:style w:type="paragraph" w:customStyle="1" w:styleId="99CEB687E7D2445A8EA326A52E92B5CA">
    <w:name w:val="99CEB687E7D2445A8EA326A52E92B5CA"/>
    <w:rsid w:val="004102C3"/>
  </w:style>
  <w:style w:type="character" w:customStyle="1" w:styleId="Heading2Char">
    <w:name w:val="Heading 2 Char"/>
    <w:basedOn w:val="DefaultParagraphFont"/>
    <w:link w:val="Heading2"/>
    <w:uiPriority w:val="9"/>
    <w:rsid w:val="00126A47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358E79B4AAEA457691FFE84882140283">
    <w:name w:val="358E79B4AAEA457691FFE84882140283"/>
    <w:rsid w:val="004102C3"/>
  </w:style>
  <w:style w:type="paragraph" w:customStyle="1" w:styleId="414D63CB71D8428B85F4E2102B6F0D0A">
    <w:name w:val="414D63CB71D8428B85F4E2102B6F0D0A"/>
    <w:rsid w:val="00126A47"/>
    <w:rPr>
      <w:szCs w:val="20"/>
      <w:lang w:bidi="hi-IN"/>
    </w:rPr>
  </w:style>
  <w:style w:type="paragraph" w:customStyle="1" w:styleId="E6D33604545349048E9AC0B7F5C149A4">
    <w:name w:val="E6D33604545349048E9AC0B7F5C149A4"/>
    <w:rsid w:val="00126A47"/>
    <w:rPr>
      <w:szCs w:val="20"/>
      <w:lang w:bidi="hi-IN"/>
    </w:rPr>
  </w:style>
  <w:style w:type="paragraph" w:customStyle="1" w:styleId="90AC108F258C441880821AD899E669EB">
    <w:name w:val="90AC108F258C441880821AD899E669EB"/>
    <w:rsid w:val="00126A47"/>
    <w:rPr>
      <w:szCs w:val="20"/>
      <w:lang w:bidi="hi-IN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BB8E297-7791-4912-A995-4E67056DB5D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{7F6334FC-2320-4A5D-BAFC-A9D6EDF14F57}</b:Guid>
    <b:RefOrder>1</b:RefOrder>
  </b:Source>
</b:Sources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D55D23-4136-4363-9033-F6036BFF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2020-01-30T16:12:00Z</dcterms:created>
  <dcterms:modified xsi:type="dcterms:W3CDTF">2020-05-19T07:11:00Z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