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F9" w:rsidRPr="00987669" w:rsidRDefault="00284C36">
      <w:pPr>
        <w:pStyle w:val="Name"/>
        <w:rPr>
          <w:sz w:val="56"/>
          <w:szCs w:val="56"/>
        </w:rPr>
      </w:pPr>
      <w:r>
        <w:rPr>
          <w:sz w:val="56"/>
          <w:szCs w:val="56"/>
        </w:rPr>
        <w:t>Ankit Prabhakar</w:t>
      </w:r>
    </w:p>
    <w:p w:rsidR="00777C8D" w:rsidRDefault="00777C8D">
      <w:pPr>
        <w:pStyle w:val="ContactInfo"/>
      </w:pPr>
      <w:r w:rsidRPr="00777C8D">
        <w:t xml:space="preserve">Add -  </w:t>
      </w:r>
      <w:r>
        <w:t>P</w:t>
      </w:r>
      <w:r w:rsidRPr="00777C8D">
        <w:t xml:space="preserve">ower house road , </w:t>
      </w:r>
      <w:proofErr w:type="spellStart"/>
      <w:r>
        <w:t>B</w:t>
      </w:r>
      <w:r w:rsidRPr="00777C8D">
        <w:t>egusarai</w:t>
      </w:r>
      <w:proofErr w:type="spellEnd"/>
      <w:r>
        <w:t>, Bihar</w:t>
      </w:r>
    </w:p>
    <w:p w:rsidR="00AF41F9" w:rsidRDefault="00641660">
      <w:pPr>
        <w:pStyle w:val="ContactInfo"/>
      </w:pPr>
      <w:r>
        <w:t>npmrawat48@gmail.com</w:t>
      </w:r>
      <w:r w:rsidR="001C17B3">
        <w:t xml:space="preserve"> </w:t>
      </w:r>
      <w:r w:rsidR="005D5705">
        <w:t>|</w:t>
      </w:r>
      <w:r w:rsidR="004C7AA9">
        <w:t xml:space="preserve"> </w:t>
      </w:r>
      <w:r w:rsidR="00116408">
        <w:t>778291115</w:t>
      </w:r>
    </w:p>
    <w:p w:rsidR="00AF41F9" w:rsidRDefault="006B3534">
      <w:pPr>
        <w:pStyle w:val="Heading1"/>
      </w:pPr>
      <w:r>
        <w:t>Introduction</w:t>
      </w:r>
    </w:p>
    <w:p w:rsidR="00C22783" w:rsidRPr="006D2FB3" w:rsidRDefault="00A951CE" w:rsidP="00E9080A">
      <w:pPr>
        <w:rPr>
          <w:rFonts w:asciiTheme="majorHAnsi" w:hAnsiTheme="majorHAnsi" w:cstheme="majorHAnsi"/>
        </w:rPr>
      </w:pPr>
      <w:r w:rsidRPr="006D2FB3">
        <w:rPr>
          <w:rFonts w:asciiTheme="majorHAnsi" w:hAnsiTheme="majorHAnsi" w:cstheme="majorHAnsi"/>
        </w:rPr>
        <w:t xml:space="preserve">I am </w:t>
      </w:r>
      <w:r w:rsidR="009D21CD" w:rsidRPr="006D2FB3">
        <w:rPr>
          <w:rFonts w:asciiTheme="majorHAnsi" w:hAnsiTheme="majorHAnsi" w:cstheme="majorHAnsi"/>
        </w:rPr>
        <w:t>4</w:t>
      </w:r>
      <w:r w:rsidR="009D21CD" w:rsidRPr="006D2FB3">
        <w:rPr>
          <w:rFonts w:asciiTheme="majorHAnsi" w:hAnsiTheme="majorHAnsi" w:cstheme="majorHAnsi"/>
          <w:vertAlign w:val="superscript"/>
        </w:rPr>
        <w:t>th</w:t>
      </w:r>
      <w:r w:rsidRPr="006D2FB3">
        <w:rPr>
          <w:rFonts w:asciiTheme="majorHAnsi" w:hAnsiTheme="majorHAnsi" w:cstheme="majorHAnsi"/>
        </w:rPr>
        <w:t xml:space="preserve"> year mechanical engineering student from Greater Noida Institute of Technology situated in Greater Noida, Knowledge Park 2</w:t>
      </w:r>
      <w:r w:rsidR="00BF74D9" w:rsidRPr="006D2FB3">
        <w:rPr>
          <w:rFonts w:asciiTheme="majorHAnsi" w:hAnsiTheme="majorHAnsi" w:cstheme="majorHAnsi"/>
        </w:rPr>
        <w:t xml:space="preserve"> Gr</w:t>
      </w:r>
      <w:r w:rsidR="00B27233" w:rsidRPr="006D2FB3">
        <w:rPr>
          <w:rFonts w:asciiTheme="majorHAnsi" w:hAnsiTheme="majorHAnsi" w:cstheme="majorHAnsi"/>
        </w:rPr>
        <w:t>e</w:t>
      </w:r>
      <w:r w:rsidR="00BF74D9" w:rsidRPr="006D2FB3">
        <w:rPr>
          <w:rFonts w:asciiTheme="majorHAnsi" w:hAnsiTheme="majorHAnsi" w:cstheme="majorHAnsi"/>
        </w:rPr>
        <w:t>ater Noida, UP</w:t>
      </w:r>
      <w:r w:rsidRPr="006D2FB3">
        <w:rPr>
          <w:rFonts w:asciiTheme="majorHAnsi" w:hAnsiTheme="majorHAnsi" w:cstheme="majorHAnsi"/>
        </w:rPr>
        <w:t>. I would like to</w:t>
      </w:r>
      <w:r w:rsidR="002C4B5B" w:rsidRPr="006D2FB3">
        <w:rPr>
          <w:rFonts w:asciiTheme="majorHAnsi" w:hAnsiTheme="majorHAnsi" w:cstheme="majorHAnsi"/>
        </w:rPr>
        <w:t xml:space="preserve"> serve </w:t>
      </w:r>
      <w:r w:rsidRPr="006D2FB3">
        <w:rPr>
          <w:rFonts w:asciiTheme="majorHAnsi" w:hAnsiTheme="majorHAnsi" w:cstheme="majorHAnsi"/>
        </w:rPr>
        <w:t>your company, as it would help me in gaining knowledge and work experience.</w:t>
      </w:r>
    </w:p>
    <w:p w:rsidR="00AF41F9" w:rsidRDefault="00AB4160" w:rsidP="00AB4160">
      <w:pPr>
        <w:pStyle w:val="Heading1"/>
      </w:pPr>
      <w:r>
        <w:t>Education</w:t>
      </w:r>
    </w:p>
    <w:p w:rsidR="00777E9D" w:rsidRDefault="008C4693" w:rsidP="008C4693">
      <w:pPr>
        <w:pStyle w:val="ListBullet"/>
        <w:numPr>
          <w:ilvl w:val="0"/>
          <w:numId w:val="0"/>
        </w:numPr>
      </w:pPr>
      <w:r>
        <w:t xml:space="preserve">       1</w:t>
      </w:r>
      <w:r w:rsidR="004E5675">
        <w:t>0</w:t>
      </w:r>
      <w:r w:rsidR="00777E9D" w:rsidRPr="00777E9D">
        <w:rPr>
          <w:vertAlign w:val="superscript"/>
        </w:rPr>
        <w:t>th</w:t>
      </w:r>
      <w:r w:rsidR="00777E9D">
        <w:t xml:space="preserve"> </w:t>
      </w:r>
      <w:r w:rsidR="004E5675">
        <w:t xml:space="preserve">Board </w:t>
      </w:r>
      <w:r w:rsidR="00CB3913">
        <w:t xml:space="preserve">2014 </w:t>
      </w:r>
      <w:r w:rsidR="006A7436">
        <w:t>(</w:t>
      </w:r>
      <w:r>
        <w:t>B.S.E.B</w:t>
      </w:r>
      <w:r w:rsidR="006A7436">
        <w:t xml:space="preserve">) </w:t>
      </w:r>
      <w:r w:rsidR="004E5675">
        <w:t xml:space="preserve">: </w:t>
      </w:r>
      <w:r w:rsidR="00975DC9">
        <w:t>73.4%</w:t>
      </w:r>
    </w:p>
    <w:p w:rsidR="004E5675" w:rsidRDefault="004E5675" w:rsidP="002B39AE">
      <w:pPr>
        <w:pStyle w:val="ListBullet"/>
        <w:numPr>
          <w:ilvl w:val="0"/>
          <w:numId w:val="0"/>
        </w:numPr>
        <w:ind w:left="216"/>
      </w:pPr>
      <w:r>
        <w:t xml:space="preserve">   12</w:t>
      </w:r>
      <w:r w:rsidRPr="004E5675">
        <w:rPr>
          <w:vertAlign w:val="superscript"/>
        </w:rPr>
        <w:t>th</w:t>
      </w:r>
      <w:r>
        <w:t xml:space="preserve"> Board</w:t>
      </w:r>
      <w:r w:rsidR="006A7436">
        <w:t xml:space="preserve"> </w:t>
      </w:r>
      <w:r w:rsidR="00CB3913">
        <w:t xml:space="preserve">2016 </w:t>
      </w:r>
      <w:r w:rsidR="006A7436">
        <w:t>(C.B.S.E)</w:t>
      </w:r>
      <w:r>
        <w:t xml:space="preserve"> : </w:t>
      </w:r>
      <w:r w:rsidR="007F2E0A">
        <w:t>73.8</w:t>
      </w:r>
      <w:r w:rsidR="00943C4B">
        <w:t>%</w:t>
      </w:r>
    </w:p>
    <w:p w:rsidR="0049045A" w:rsidRDefault="0049045A" w:rsidP="002B39AE">
      <w:pPr>
        <w:pStyle w:val="ListBullet"/>
        <w:numPr>
          <w:ilvl w:val="0"/>
          <w:numId w:val="0"/>
        </w:numPr>
        <w:ind w:left="216"/>
      </w:pPr>
      <w:r>
        <w:t xml:space="preserve">   </w:t>
      </w:r>
      <w:bookmarkStart w:id="0" w:name="_GoBack"/>
      <w:proofErr w:type="spellStart"/>
      <w:r>
        <w:t>B.tech</w:t>
      </w:r>
      <w:proofErr w:type="spellEnd"/>
      <w:r>
        <w:t xml:space="preserve"> ME </w:t>
      </w:r>
      <w:r w:rsidR="009B7E66">
        <w:t xml:space="preserve">overall </w:t>
      </w:r>
      <w:r w:rsidR="003712BC">
        <w:t>percentage till</w:t>
      </w:r>
      <w:r w:rsidR="009B7E66">
        <w:t xml:space="preserve"> 6</w:t>
      </w:r>
      <w:r w:rsidR="009B7E66" w:rsidRPr="009B7E66">
        <w:rPr>
          <w:vertAlign w:val="superscript"/>
        </w:rPr>
        <w:t>th</w:t>
      </w:r>
      <w:r w:rsidR="009B7E66">
        <w:t xml:space="preserve"> semester</w:t>
      </w:r>
      <w:bookmarkEnd w:id="0"/>
      <w:r w:rsidR="003F4A40">
        <w:t xml:space="preserve">: </w:t>
      </w:r>
      <w:r w:rsidR="005025C2">
        <w:t>72</w:t>
      </w:r>
      <w:r w:rsidR="004D1825">
        <w:t>.3</w:t>
      </w:r>
      <w:r w:rsidR="00B90B31">
        <w:t>%</w:t>
      </w:r>
    </w:p>
    <w:p w:rsidR="00AF41F9" w:rsidRDefault="00CF1F7C">
      <w:pPr>
        <w:pStyle w:val="Heading1"/>
      </w:pPr>
      <w:r>
        <w:t>Personal Information</w:t>
      </w:r>
    </w:p>
    <w:p w:rsidR="00AF41F9" w:rsidRDefault="009C56CC" w:rsidP="009C56CC">
      <w:pPr>
        <w:pStyle w:val="ListParagraph"/>
        <w:numPr>
          <w:ilvl w:val="0"/>
          <w:numId w:val="17"/>
        </w:numPr>
      </w:pPr>
      <w:r>
        <w:t xml:space="preserve">Name </w:t>
      </w:r>
      <w:r w:rsidR="009C4D62">
        <w:t xml:space="preserve">                   </w:t>
      </w:r>
      <w:r>
        <w:t>:</w:t>
      </w:r>
      <w:r w:rsidR="0065180F">
        <w:t xml:space="preserve">          </w:t>
      </w:r>
      <w:r w:rsidR="004D1825">
        <w:t xml:space="preserve">Ankit </w:t>
      </w:r>
      <w:proofErr w:type="spellStart"/>
      <w:r w:rsidR="004D1825">
        <w:t>Prabhakar</w:t>
      </w:r>
      <w:proofErr w:type="spellEnd"/>
    </w:p>
    <w:p w:rsidR="009C56CC" w:rsidRDefault="00FE44D5" w:rsidP="009C56CC">
      <w:pPr>
        <w:pStyle w:val="ListParagraph"/>
        <w:numPr>
          <w:ilvl w:val="0"/>
          <w:numId w:val="17"/>
        </w:numPr>
      </w:pPr>
      <w:r>
        <w:t xml:space="preserve">Father’s Name </w:t>
      </w:r>
      <w:r w:rsidR="00B30AFF">
        <w:t xml:space="preserve">       </w:t>
      </w:r>
      <w:r>
        <w:t>:</w:t>
      </w:r>
      <w:r w:rsidR="0065180F">
        <w:t xml:space="preserve">          </w:t>
      </w:r>
      <w:r w:rsidR="00E80B48">
        <w:t xml:space="preserve">Mr. </w:t>
      </w:r>
      <w:r w:rsidR="00465F41">
        <w:t xml:space="preserve">Raja Ram </w:t>
      </w:r>
      <w:proofErr w:type="spellStart"/>
      <w:r w:rsidR="00465F41">
        <w:t>Pandit</w:t>
      </w:r>
      <w:proofErr w:type="spellEnd"/>
    </w:p>
    <w:p w:rsidR="00FE44D5" w:rsidRDefault="00FE44D5" w:rsidP="009C56CC">
      <w:pPr>
        <w:pStyle w:val="ListParagraph"/>
        <w:numPr>
          <w:ilvl w:val="0"/>
          <w:numId w:val="17"/>
        </w:numPr>
      </w:pPr>
      <w:r>
        <w:t xml:space="preserve">Date of Birth </w:t>
      </w:r>
      <w:r w:rsidR="00B30AFF">
        <w:t xml:space="preserve">         </w:t>
      </w:r>
      <w:r>
        <w:t>:</w:t>
      </w:r>
      <w:r w:rsidR="005A2ED4">
        <w:t xml:space="preserve">          </w:t>
      </w:r>
      <w:r w:rsidR="00C6254C">
        <w:t>5 March, 1998</w:t>
      </w:r>
    </w:p>
    <w:p w:rsidR="00FE44D5" w:rsidRDefault="0063696B" w:rsidP="009C56CC">
      <w:pPr>
        <w:pStyle w:val="ListParagraph"/>
        <w:numPr>
          <w:ilvl w:val="0"/>
          <w:numId w:val="17"/>
        </w:numPr>
      </w:pPr>
      <w:r>
        <w:t>Temporary Address :</w:t>
      </w:r>
      <w:r w:rsidR="0076303E">
        <w:t xml:space="preserve">         Greater Noida Institute of Technology</w:t>
      </w:r>
      <w:r w:rsidR="00D00320">
        <w:t>,</w:t>
      </w:r>
      <w:r w:rsidR="00BF74D9">
        <w:t xml:space="preserve"> Knowledge Park 2,</w:t>
      </w:r>
    </w:p>
    <w:p w:rsidR="00D00320" w:rsidRDefault="00D00320" w:rsidP="00D00320">
      <w:pPr>
        <w:pStyle w:val="ListParagraph"/>
        <w:ind w:left="720"/>
      </w:pPr>
      <w:r>
        <w:t xml:space="preserve">                                       </w:t>
      </w:r>
      <w:r w:rsidR="00DA288F">
        <w:t>Greater Noida, UP (201310)</w:t>
      </w:r>
    </w:p>
    <w:p w:rsidR="00AB0248" w:rsidRDefault="0063696B" w:rsidP="002A199B">
      <w:pPr>
        <w:pStyle w:val="ListParagraph"/>
        <w:numPr>
          <w:ilvl w:val="0"/>
          <w:numId w:val="17"/>
        </w:numPr>
      </w:pPr>
      <w:r>
        <w:t xml:space="preserve">Permanent Address </w:t>
      </w:r>
      <w:r w:rsidR="00ED4679">
        <w:t>:         P</w:t>
      </w:r>
      <w:r w:rsidR="00ED4679" w:rsidRPr="00ED4679">
        <w:t xml:space="preserve">ower house road , </w:t>
      </w:r>
      <w:proofErr w:type="spellStart"/>
      <w:r w:rsidR="00ED4679">
        <w:t>B</w:t>
      </w:r>
      <w:r w:rsidR="00ED4679" w:rsidRPr="00ED4679">
        <w:t>egusarai</w:t>
      </w:r>
      <w:proofErr w:type="spellEnd"/>
      <w:r w:rsidR="00ED4679">
        <w:t>, Bihar.</w:t>
      </w:r>
      <w:r w:rsidR="00AC2F32">
        <w:t xml:space="preserve">          </w:t>
      </w:r>
      <w:r w:rsidR="001205B5">
        <w:t xml:space="preserve">                               </w:t>
      </w:r>
    </w:p>
    <w:p w:rsidR="0063696B" w:rsidRDefault="009C4D62" w:rsidP="009C56CC">
      <w:pPr>
        <w:pStyle w:val="ListParagraph"/>
        <w:numPr>
          <w:ilvl w:val="0"/>
          <w:numId w:val="17"/>
        </w:numPr>
      </w:pPr>
      <w:r>
        <w:t>Languages</w:t>
      </w:r>
      <w:r w:rsidR="00B30AFF">
        <w:t xml:space="preserve">.           </w:t>
      </w:r>
      <w:r>
        <w:t xml:space="preserve"> :</w:t>
      </w:r>
      <w:r w:rsidR="006502E8">
        <w:t xml:space="preserve">        </w:t>
      </w:r>
      <w:r w:rsidR="001205B5">
        <w:t xml:space="preserve"> </w:t>
      </w:r>
      <w:r w:rsidR="006502E8">
        <w:t xml:space="preserve">  Hindi, English</w:t>
      </w:r>
    </w:p>
    <w:p w:rsidR="000F3CC4" w:rsidRDefault="000F3CC4" w:rsidP="009B316C">
      <w:pPr>
        <w:pStyle w:val="Heading1"/>
      </w:pPr>
      <w:r>
        <w:t xml:space="preserve">Awards and </w:t>
      </w:r>
      <w:r w:rsidR="00782C08">
        <w:t>Achievements</w:t>
      </w:r>
    </w:p>
    <w:p w:rsidR="000F3CC4" w:rsidRDefault="00F14AAA" w:rsidP="008613F6">
      <w:pPr>
        <w:pStyle w:val="ListParagraph"/>
        <w:numPr>
          <w:ilvl w:val="0"/>
          <w:numId w:val="18"/>
        </w:numPr>
      </w:pPr>
      <w:r>
        <w:t>Completed Autodesk Fusion 360</w:t>
      </w:r>
      <w:r w:rsidR="00C71AF1" w:rsidRPr="008613F6">
        <w:rPr>
          <w:vertAlign w:val="superscript"/>
        </w:rPr>
        <w:t>®</w:t>
      </w:r>
      <w:r>
        <w:t xml:space="preserve"> Workshop and gained </w:t>
      </w:r>
      <w:r w:rsidR="00BC4B65">
        <w:t>1</w:t>
      </w:r>
      <w:r w:rsidR="00BC4B65" w:rsidRPr="008613F6">
        <w:rPr>
          <w:vertAlign w:val="superscript"/>
        </w:rPr>
        <w:t>st</w:t>
      </w:r>
      <w:r w:rsidR="00BC4B65">
        <w:t xml:space="preserve"> position in Autodesk </w:t>
      </w:r>
      <w:r w:rsidR="00B361D0">
        <w:t>Fusion 360</w:t>
      </w:r>
      <w:r w:rsidR="00B361D0" w:rsidRPr="008613F6">
        <w:rPr>
          <w:vertAlign w:val="superscript"/>
        </w:rPr>
        <w:t>®</w:t>
      </w:r>
      <w:r w:rsidR="005E7953">
        <w:t xml:space="preserve"> Design Competition.</w:t>
      </w:r>
    </w:p>
    <w:p w:rsidR="008613F6" w:rsidRDefault="002769C3" w:rsidP="008613F6">
      <w:pPr>
        <w:pStyle w:val="ListParagraph"/>
        <w:numPr>
          <w:ilvl w:val="0"/>
          <w:numId w:val="18"/>
        </w:numPr>
      </w:pPr>
      <w:r>
        <w:t>I am a Autodesk</w:t>
      </w:r>
      <w:r w:rsidR="00C17EB8">
        <w:t xml:space="preserve"> Certified Professional</w:t>
      </w:r>
      <w:r w:rsidR="00A53E74">
        <w:t xml:space="preserve"> in AutoCAD</w:t>
      </w:r>
      <w:r w:rsidR="00A53E74">
        <w:rPr>
          <w:vertAlign w:val="superscript"/>
        </w:rPr>
        <w:t>®</w:t>
      </w:r>
      <w:r w:rsidR="00A13D7E">
        <w:t>.</w:t>
      </w:r>
    </w:p>
    <w:p w:rsidR="00A13D7E" w:rsidRPr="005E7953" w:rsidRDefault="006E7C9A" w:rsidP="008613F6">
      <w:pPr>
        <w:pStyle w:val="ListParagraph"/>
        <w:numPr>
          <w:ilvl w:val="0"/>
          <w:numId w:val="18"/>
        </w:numPr>
      </w:pPr>
      <w:r>
        <w:t>Won 2</w:t>
      </w:r>
      <w:r w:rsidRPr="006E7C9A">
        <w:rPr>
          <w:vertAlign w:val="superscript"/>
        </w:rPr>
        <w:t>nd</w:t>
      </w:r>
      <w:r>
        <w:t xml:space="preserve"> Prize in Inter</w:t>
      </w:r>
      <w:r w:rsidR="0087127A">
        <w:t>-</w:t>
      </w:r>
      <w:r>
        <w:t>college</w:t>
      </w:r>
      <w:r w:rsidR="0087127A">
        <w:t xml:space="preserve"> </w:t>
      </w:r>
      <w:r w:rsidR="002A62CB">
        <w:t>AutoCAD</w:t>
      </w:r>
      <w:r w:rsidR="002A62CB">
        <w:rPr>
          <w:vertAlign w:val="superscript"/>
        </w:rPr>
        <w:t>®</w:t>
      </w:r>
      <w:r w:rsidR="0001776E">
        <w:t xml:space="preserve"> Competition at IIMT group of colleges.</w:t>
      </w:r>
      <w:r>
        <w:t xml:space="preserve"> </w:t>
      </w:r>
    </w:p>
    <w:p w:rsidR="00AF41F9" w:rsidRDefault="000F3CC4">
      <w:pPr>
        <w:pStyle w:val="Heading1"/>
      </w:pPr>
      <w:r>
        <w:t xml:space="preserve"> </w:t>
      </w:r>
      <w:r w:rsidR="000448A2">
        <w:t>Declaration</w:t>
      </w:r>
    </w:p>
    <w:p w:rsidR="006D2FB3" w:rsidRDefault="00584F89" w:rsidP="00EE35EC">
      <w:pPr>
        <w:rPr>
          <w:rFonts w:asciiTheme="majorHAnsi" w:hAnsiTheme="majorHAnsi" w:cstheme="majorHAnsi"/>
        </w:rPr>
      </w:pPr>
      <w:r w:rsidRPr="006D2FB3">
        <w:rPr>
          <w:rFonts w:asciiTheme="majorHAnsi" w:hAnsiTheme="majorHAnsi" w:cstheme="majorHAnsi"/>
        </w:rPr>
        <w:t xml:space="preserve">I hereby declare that given information is correct to the best of my knowledge and belief. </w:t>
      </w:r>
    </w:p>
    <w:p w:rsidR="00AF41F9" w:rsidRPr="006D2FB3" w:rsidRDefault="003B2A6B" w:rsidP="00EE35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Ankit </w:t>
      </w:r>
      <w:proofErr w:type="spellStart"/>
      <w:r>
        <w:rPr>
          <w:rFonts w:asciiTheme="majorHAnsi" w:hAnsiTheme="majorHAnsi" w:cstheme="majorHAnsi"/>
        </w:rPr>
        <w:t>Prabhakar</w:t>
      </w:r>
      <w:proofErr w:type="spellEnd"/>
      <w:r w:rsidR="00584F89" w:rsidRPr="006D2FB3">
        <w:rPr>
          <w:rFonts w:asciiTheme="majorHAnsi" w:hAnsiTheme="majorHAnsi" w:cstheme="majorHAnsi"/>
        </w:rPr>
        <w:t xml:space="preserve">                                                </w:t>
      </w:r>
    </w:p>
    <w:sectPr w:rsidR="00AF41F9" w:rsidRPr="006D2FB3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B8F" w:rsidRDefault="00531B8F">
      <w:r>
        <w:separator/>
      </w:r>
    </w:p>
  </w:endnote>
  <w:endnote w:type="continuationSeparator" w:id="0">
    <w:p w:rsidR="00531B8F" w:rsidRDefault="005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F9" w:rsidRDefault="005D570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B8F" w:rsidRDefault="00531B8F">
      <w:r>
        <w:separator/>
      </w:r>
    </w:p>
  </w:footnote>
  <w:footnote w:type="continuationSeparator" w:id="0">
    <w:p w:rsidR="00531B8F" w:rsidRDefault="0053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F9" w:rsidRDefault="005D5705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B8FEFE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F9" w:rsidRDefault="005D570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1F9" w:rsidRDefault="00AF41F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AF41F9" w:rsidRDefault="00AF41F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B7E1D"/>
    <w:multiLevelType w:val="hybridMultilevel"/>
    <w:tmpl w:val="2454F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106DC"/>
    <w:multiLevelType w:val="hybridMultilevel"/>
    <w:tmpl w:val="BF82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2BDD"/>
    <w:multiLevelType w:val="hybridMultilevel"/>
    <w:tmpl w:val="DE6EB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781F"/>
    <w:multiLevelType w:val="hybridMultilevel"/>
    <w:tmpl w:val="144295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33F2F"/>
    <w:multiLevelType w:val="hybridMultilevel"/>
    <w:tmpl w:val="4C78F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C"/>
    <w:rsid w:val="0001776E"/>
    <w:rsid w:val="0002027E"/>
    <w:rsid w:val="00032CD3"/>
    <w:rsid w:val="000448A2"/>
    <w:rsid w:val="0009377C"/>
    <w:rsid w:val="000B28A9"/>
    <w:rsid w:val="000B5F61"/>
    <w:rsid w:val="000F3CC4"/>
    <w:rsid w:val="00116408"/>
    <w:rsid w:val="001205B5"/>
    <w:rsid w:val="001367DB"/>
    <w:rsid w:val="001673CC"/>
    <w:rsid w:val="001C17B3"/>
    <w:rsid w:val="001C2BF1"/>
    <w:rsid w:val="001E1D0E"/>
    <w:rsid w:val="001F1AD8"/>
    <w:rsid w:val="002134C9"/>
    <w:rsid w:val="00264E87"/>
    <w:rsid w:val="002769C3"/>
    <w:rsid w:val="00283565"/>
    <w:rsid w:val="002845D2"/>
    <w:rsid w:val="00284C36"/>
    <w:rsid w:val="002A62CB"/>
    <w:rsid w:val="002B39AE"/>
    <w:rsid w:val="002C4B5B"/>
    <w:rsid w:val="002C4BB2"/>
    <w:rsid w:val="002E5FB5"/>
    <w:rsid w:val="00360897"/>
    <w:rsid w:val="003712BC"/>
    <w:rsid w:val="003763E3"/>
    <w:rsid w:val="003A3595"/>
    <w:rsid w:val="003B2A6B"/>
    <w:rsid w:val="003E0AC5"/>
    <w:rsid w:val="003F4A40"/>
    <w:rsid w:val="004007C7"/>
    <w:rsid w:val="00452D6A"/>
    <w:rsid w:val="00465D8B"/>
    <w:rsid w:val="00465F41"/>
    <w:rsid w:val="0049045A"/>
    <w:rsid w:val="004C0871"/>
    <w:rsid w:val="004C7AA9"/>
    <w:rsid w:val="004D1825"/>
    <w:rsid w:val="004D420D"/>
    <w:rsid w:val="004E5675"/>
    <w:rsid w:val="004F14F9"/>
    <w:rsid w:val="005025C2"/>
    <w:rsid w:val="00531B8F"/>
    <w:rsid w:val="00531E75"/>
    <w:rsid w:val="00545FF4"/>
    <w:rsid w:val="00584F89"/>
    <w:rsid w:val="005A2ED4"/>
    <w:rsid w:val="005D5705"/>
    <w:rsid w:val="005E7953"/>
    <w:rsid w:val="006273A5"/>
    <w:rsid w:val="0063696B"/>
    <w:rsid w:val="00637BA8"/>
    <w:rsid w:val="00641660"/>
    <w:rsid w:val="006502E8"/>
    <w:rsid w:val="0065180F"/>
    <w:rsid w:val="00693D4E"/>
    <w:rsid w:val="006A68C3"/>
    <w:rsid w:val="006A7436"/>
    <w:rsid w:val="006B3534"/>
    <w:rsid w:val="006D2FB3"/>
    <w:rsid w:val="006D7A90"/>
    <w:rsid w:val="006E7C9A"/>
    <w:rsid w:val="00700E80"/>
    <w:rsid w:val="0076303E"/>
    <w:rsid w:val="00777C8D"/>
    <w:rsid w:val="00777E9D"/>
    <w:rsid w:val="00782C08"/>
    <w:rsid w:val="007A3700"/>
    <w:rsid w:val="007F2E0A"/>
    <w:rsid w:val="008613F6"/>
    <w:rsid w:val="00862E89"/>
    <w:rsid w:val="0087127A"/>
    <w:rsid w:val="008C4693"/>
    <w:rsid w:val="00906897"/>
    <w:rsid w:val="00943C4B"/>
    <w:rsid w:val="00975DC9"/>
    <w:rsid w:val="00987669"/>
    <w:rsid w:val="009A026A"/>
    <w:rsid w:val="009B7E66"/>
    <w:rsid w:val="009C4D62"/>
    <w:rsid w:val="009C56CC"/>
    <w:rsid w:val="009D21CD"/>
    <w:rsid w:val="00A13D7E"/>
    <w:rsid w:val="00A53E74"/>
    <w:rsid w:val="00A951CE"/>
    <w:rsid w:val="00AB0248"/>
    <w:rsid w:val="00AB4160"/>
    <w:rsid w:val="00AC2F32"/>
    <w:rsid w:val="00AF41F9"/>
    <w:rsid w:val="00AF6575"/>
    <w:rsid w:val="00B27233"/>
    <w:rsid w:val="00B30AFF"/>
    <w:rsid w:val="00B361D0"/>
    <w:rsid w:val="00B90B31"/>
    <w:rsid w:val="00BC4B65"/>
    <w:rsid w:val="00BC652A"/>
    <w:rsid w:val="00BF74D9"/>
    <w:rsid w:val="00C17EB8"/>
    <w:rsid w:val="00C22783"/>
    <w:rsid w:val="00C3559C"/>
    <w:rsid w:val="00C6254C"/>
    <w:rsid w:val="00C71AF1"/>
    <w:rsid w:val="00CB3913"/>
    <w:rsid w:val="00CF1F7C"/>
    <w:rsid w:val="00D00320"/>
    <w:rsid w:val="00D67E83"/>
    <w:rsid w:val="00DA288F"/>
    <w:rsid w:val="00DD1890"/>
    <w:rsid w:val="00E064DE"/>
    <w:rsid w:val="00E80B48"/>
    <w:rsid w:val="00E82853"/>
    <w:rsid w:val="00EC728E"/>
    <w:rsid w:val="00ED4679"/>
    <w:rsid w:val="00EE35EC"/>
    <w:rsid w:val="00EE67C2"/>
    <w:rsid w:val="00F14AAA"/>
    <w:rsid w:val="00F75DFA"/>
    <w:rsid w:val="00FC3191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DF5A5"/>
  <w15:chartTrackingRefBased/>
  <w15:docId w15:val="{CD78E567-1A99-9D40-8BF7-97A483E2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2D6107D-238B-8848-AE13-7D80E747BC89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B1B6-89A5-2442-8772-3BC1A235D2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%7b12D6107D-238B-8848-AE13-7D80E747BC89%7dtf50002018.dotx</Template>
  <TotalTime>92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Rawat</dc:creator>
  <cp:keywords/>
  <dc:description/>
  <cp:lastModifiedBy>Anupam Rawat</cp:lastModifiedBy>
  <cp:revision>107</cp:revision>
  <dcterms:created xsi:type="dcterms:W3CDTF">2019-03-26T11:00:00Z</dcterms:created>
  <dcterms:modified xsi:type="dcterms:W3CDTF">2020-02-11T03:59:00Z</dcterms:modified>
</cp:coreProperties>
</file>