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3C4" w:rsidRPr="00E2412F" w:rsidRDefault="00214C36" w:rsidP="00985E0D">
      <w:pPr>
        <w:pStyle w:val="Heading2"/>
        <w:jc w:val="both"/>
      </w:pPr>
      <w:r>
        <w:t>Name</w:t>
      </w:r>
      <w:r w:rsidR="008C28CE" w:rsidRPr="00643244">
        <w:t>:</w:t>
      </w:r>
      <w:r w:rsidR="008C28CE">
        <w:t xml:space="preserve">       </w:t>
      </w:r>
      <w:r w:rsidR="00643244">
        <w:t xml:space="preserve">  </w:t>
      </w:r>
      <w:r w:rsidR="00437A94" w:rsidRPr="00E2412F">
        <w:t>Kumar shayu</w:t>
      </w:r>
    </w:p>
    <w:p w:rsidR="00E2412F" w:rsidRPr="008C28CE" w:rsidRDefault="00634F05" w:rsidP="00985E0D">
      <w:pPr>
        <w:pStyle w:val="Heading2"/>
        <w:jc w:val="both"/>
      </w:pPr>
      <w:r w:rsidRPr="008C28CE">
        <w:t>Address:</w:t>
      </w:r>
      <w:r w:rsidR="000B2D42" w:rsidRPr="008C28CE">
        <w:t xml:space="preserve"> </w:t>
      </w:r>
      <w:r w:rsidR="00E2412F" w:rsidRPr="008C28CE">
        <w:t xml:space="preserve">    </w:t>
      </w:r>
      <w:r w:rsidR="008C28CE" w:rsidRPr="008C28CE">
        <w:t xml:space="preserve"> </w:t>
      </w:r>
      <w:r w:rsidRPr="008C28CE">
        <w:t xml:space="preserve">B1801 Himalaya </w:t>
      </w:r>
      <w:r w:rsidR="006902AA" w:rsidRPr="008C28CE">
        <w:t>P</w:t>
      </w:r>
      <w:r w:rsidRPr="008C28CE">
        <w:t xml:space="preserve">ride </w:t>
      </w:r>
    </w:p>
    <w:p w:rsidR="00E2412F" w:rsidRPr="008C28CE" w:rsidRDefault="00E2412F" w:rsidP="00985E0D">
      <w:pPr>
        <w:pStyle w:val="Heading2"/>
        <w:jc w:val="both"/>
      </w:pPr>
      <w:r w:rsidRPr="008C28CE">
        <w:t xml:space="preserve">            </w:t>
      </w:r>
      <w:r w:rsidR="00634F05" w:rsidRPr="008C28CE">
        <w:t xml:space="preserve"> </w:t>
      </w:r>
      <w:r w:rsidRPr="008C28CE">
        <w:t xml:space="preserve">    </w:t>
      </w:r>
      <w:r w:rsidR="008C28CE">
        <w:t xml:space="preserve"> </w:t>
      </w:r>
      <w:r w:rsidR="006902AA" w:rsidRPr="008C28CE">
        <w:t>N</w:t>
      </w:r>
      <w:r w:rsidR="00634F05" w:rsidRPr="008C28CE">
        <w:t>e</w:t>
      </w:r>
      <w:r w:rsidR="00A763B4">
        <w:t>ar Ekmoorthy  Gol Chakkar</w:t>
      </w:r>
    </w:p>
    <w:p w:rsidR="00E2412F" w:rsidRPr="008C28CE" w:rsidRDefault="00E2412F" w:rsidP="00985E0D">
      <w:pPr>
        <w:pStyle w:val="Heading2"/>
        <w:jc w:val="both"/>
      </w:pPr>
      <w:r w:rsidRPr="008C28CE">
        <w:t xml:space="preserve">                 </w:t>
      </w:r>
      <w:r w:rsidR="008C28CE">
        <w:t xml:space="preserve"> </w:t>
      </w:r>
      <w:r w:rsidRPr="008C28CE">
        <w:t>Greater Noida West(UP)</w:t>
      </w:r>
    </w:p>
    <w:p w:rsidR="00C163C4" w:rsidRPr="008C28CE" w:rsidRDefault="00E2412F" w:rsidP="00985E0D">
      <w:pPr>
        <w:pStyle w:val="Heading2"/>
        <w:jc w:val="both"/>
      </w:pPr>
      <w:r w:rsidRPr="008C28CE">
        <w:tab/>
        <w:t xml:space="preserve">                 </w:t>
      </w:r>
      <w:r w:rsidR="008C28CE">
        <w:t xml:space="preserve"> </w:t>
      </w:r>
      <w:r w:rsidRPr="008C28CE">
        <w:t>PIN 201306</w:t>
      </w:r>
      <w:r w:rsidR="000B2D42" w:rsidRPr="008C28CE">
        <w:t xml:space="preserve">             </w:t>
      </w:r>
      <w:r w:rsidRPr="008C28CE">
        <w:t xml:space="preserve">                         </w:t>
      </w:r>
    </w:p>
    <w:p w:rsidR="00634F05" w:rsidRPr="008C28CE" w:rsidRDefault="00E2412F" w:rsidP="00985E0D">
      <w:pPr>
        <w:pStyle w:val="Heading2"/>
        <w:jc w:val="both"/>
      </w:pPr>
      <w:r w:rsidRPr="008C28CE">
        <w:t>Contact no.:</w:t>
      </w:r>
      <w:r w:rsidR="00A763B4">
        <w:t xml:space="preserve"> </w:t>
      </w:r>
      <w:r w:rsidR="00A4535D" w:rsidRPr="008C28CE">
        <w:t>7903480760</w:t>
      </w:r>
    </w:p>
    <w:p w:rsidR="0023232A" w:rsidRPr="008C28CE" w:rsidRDefault="0023232A" w:rsidP="00985E0D">
      <w:pPr>
        <w:pStyle w:val="Heading2"/>
        <w:jc w:val="both"/>
      </w:pPr>
      <w:r w:rsidRPr="008C28CE">
        <w:t>Email</w:t>
      </w:r>
      <w:r w:rsidR="00A763B4">
        <w:t xml:space="preserve"> </w:t>
      </w:r>
      <w:r w:rsidRPr="008C28CE">
        <w:t>Id:</w:t>
      </w:r>
      <w:r w:rsidR="00E2412F" w:rsidRPr="008C28CE">
        <w:t xml:space="preserve">      </w:t>
      </w:r>
      <w:r w:rsidRPr="008C28CE">
        <w:t>shayu2468@gmail.com</w:t>
      </w:r>
    </w:p>
    <w:p w:rsidR="00C163C4" w:rsidRPr="008C28CE" w:rsidRDefault="00D159CC" w:rsidP="00985E0D">
      <w:pPr>
        <w:pStyle w:val="Heading2"/>
        <w:jc w:val="both"/>
        <w:rPr>
          <w:b/>
          <w:bCs/>
          <w:sz w:val="28"/>
          <w:szCs w:val="28"/>
          <w:u w:val="single"/>
        </w:rPr>
      </w:pPr>
      <w:r w:rsidRPr="008C28CE">
        <w:rPr>
          <w:b/>
          <w:bCs/>
          <w:sz w:val="28"/>
          <w:szCs w:val="28"/>
          <w:u w:val="single"/>
        </w:rPr>
        <w:t>Objective</w:t>
      </w:r>
    </w:p>
    <w:p w:rsidR="00A4535D" w:rsidRDefault="00A4535D" w:rsidP="00985E0D">
      <w:pPr>
        <w:pStyle w:val="Heading2"/>
        <w:jc w:val="both"/>
      </w:pPr>
      <w:r>
        <w:t>To see myself ascending to the pinnacl</w:t>
      </w:r>
      <w:r w:rsidR="008C28CE">
        <w:t xml:space="preserve">e  </w:t>
      </w:r>
      <w:r w:rsidR="00B959CC">
        <w:t xml:space="preserve"> in financial</w:t>
      </w:r>
      <w:r>
        <w:t xml:space="preserve"> sector</w:t>
      </w:r>
      <w:r w:rsidR="008C28CE">
        <w:t xml:space="preserve">. </w:t>
      </w:r>
      <w:r>
        <w:t>Looking for a career not</w:t>
      </w:r>
      <w:r w:rsidR="008C28CE">
        <w:t xml:space="preserve"> </w:t>
      </w:r>
      <w:r>
        <w:t xml:space="preserve"> just a job</w:t>
      </w:r>
      <w:r w:rsidR="008C28CE">
        <w:t xml:space="preserve"> only</w:t>
      </w:r>
      <w:r>
        <w:t>.</w:t>
      </w:r>
    </w:p>
    <w:p w:rsidR="00FD7022" w:rsidRDefault="00D159CC" w:rsidP="00985E0D">
      <w:pPr>
        <w:pStyle w:val="Heading2"/>
        <w:jc w:val="both"/>
        <w:rPr>
          <w:b/>
          <w:bCs/>
          <w:u w:val="single"/>
        </w:rPr>
      </w:pPr>
      <w:r w:rsidRPr="008C28CE">
        <w:rPr>
          <w:b/>
          <w:bCs/>
          <w:sz w:val="28"/>
          <w:szCs w:val="28"/>
          <w:u w:val="single"/>
        </w:rPr>
        <w:t>Experience</w:t>
      </w:r>
    </w:p>
    <w:p w:rsidR="00280DB6" w:rsidRDefault="00B14DBA" w:rsidP="00985E0D">
      <w:pPr>
        <w:pStyle w:val="Heading2"/>
        <w:jc w:val="both"/>
        <w:rPr>
          <w:b/>
          <w:bCs/>
          <w:u w:val="single"/>
        </w:rPr>
      </w:pPr>
      <w:r w:rsidRPr="00FD7022">
        <w:rPr>
          <w:b/>
          <w:bCs/>
          <w:u w:val="single"/>
        </w:rPr>
        <w:t xml:space="preserve">Hewlett </w:t>
      </w:r>
      <w:r w:rsidR="0031112A" w:rsidRPr="00FD7022">
        <w:rPr>
          <w:b/>
          <w:bCs/>
          <w:u w:val="single"/>
        </w:rPr>
        <w:t>Packard</w:t>
      </w:r>
      <w:r w:rsidR="00FD7022" w:rsidRPr="00FD7022">
        <w:rPr>
          <w:b/>
          <w:bCs/>
          <w:u w:val="single"/>
        </w:rPr>
        <w:t xml:space="preserve"> </w:t>
      </w:r>
      <w:r w:rsidRPr="00FD7022">
        <w:rPr>
          <w:b/>
          <w:bCs/>
          <w:u w:val="single"/>
        </w:rPr>
        <w:t xml:space="preserve">-At Bengaluru from </w:t>
      </w:r>
      <w:r w:rsidR="00C77D42" w:rsidRPr="00FD7022">
        <w:rPr>
          <w:b/>
          <w:bCs/>
          <w:u w:val="single"/>
        </w:rPr>
        <w:t>Aug.</w:t>
      </w:r>
      <w:r w:rsidR="0031112A" w:rsidRPr="00FD7022">
        <w:rPr>
          <w:b/>
          <w:bCs/>
          <w:u w:val="single"/>
        </w:rPr>
        <w:t xml:space="preserve"> 2013 to July 2014</w:t>
      </w:r>
    </w:p>
    <w:p w:rsidR="00280DB6" w:rsidRPr="00280DB6" w:rsidRDefault="00280DB6" w:rsidP="00985E0D">
      <w:pPr>
        <w:pStyle w:val="Heading2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Designation : </w:t>
      </w:r>
      <w:r w:rsidR="00B959CC">
        <w:rPr>
          <w:b/>
          <w:bCs/>
          <w:u w:val="single"/>
        </w:rPr>
        <w:t xml:space="preserve"> Process A</w:t>
      </w:r>
      <w:r w:rsidRPr="00FD7022">
        <w:rPr>
          <w:b/>
          <w:bCs/>
          <w:u w:val="single"/>
        </w:rPr>
        <w:t>ssociate</w:t>
      </w:r>
    </w:p>
    <w:p w:rsidR="00FD7022" w:rsidRDefault="00B959CC" w:rsidP="00985E0D">
      <w:pPr>
        <w:pStyle w:val="Heading2"/>
        <w:jc w:val="both"/>
        <w:rPr>
          <w:b/>
          <w:bCs/>
          <w:u w:val="single"/>
        </w:rPr>
      </w:pPr>
      <w:r>
        <w:t xml:space="preserve">Role: </w:t>
      </w:r>
      <w:r w:rsidR="00C77D42">
        <w:t xml:space="preserve">To work on small business small office model framework updating and managing records in </w:t>
      </w:r>
      <w:r w:rsidR="008C28CE">
        <w:t>Siebel</w:t>
      </w:r>
      <w:r w:rsidR="00C77D42">
        <w:t xml:space="preserve"> client management platform</w:t>
      </w:r>
    </w:p>
    <w:p w:rsidR="00280DB6" w:rsidRDefault="00C77D42" w:rsidP="00985E0D">
      <w:pPr>
        <w:pStyle w:val="Heading2"/>
        <w:jc w:val="both"/>
        <w:rPr>
          <w:b/>
          <w:bCs/>
          <w:u w:val="single"/>
        </w:rPr>
      </w:pPr>
      <w:r w:rsidRPr="00FD7022">
        <w:rPr>
          <w:b/>
          <w:bCs/>
          <w:u w:val="single"/>
        </w:rPr>
        <w:t xml:space="preserve">Yes </w:t>
      </w:r>
      <w:r w:rsidR="00CD4C7F" w:rsidRPr="00FD7022">
        <w:rPr>
          <w:b/>
          <w:bCs/>
          <w:u w:val="single"/>
        </w:rPr>
        <w:t>bank-</w:t>
      </w:r>
      <w:r w:rsidR="008C28CE" w:rsidRPr="00FD7022">
        <w:rPr>
          <w:b/>
          <w:bCs/>
          <w:u w:val="single"/>
        </w:rPr>
        <w:t xml:space="preserve"> At </w:t>
      </w:r>
      <w:r w:rsidR="00AF7594" w:rsidRPr="00FD7022">
        <w:rPr>
          <w:b/>
          <w:bCs/>
          <w:u w:val="single"/>
        </w:rPr>
        <w:t>P</w:t>
      </w:r>
      <w:r w:rsidR="00CD4C7F" w:rsidRPr="00FD7022">
        <w:rPr>
          <w:b/>
          <w:bCs/>
          <w:u w:val="single"/>
        </w:rPr>
        <w:t xml:space="preserve">reet Vihar </w:t>
      </w:r>
      <w:r w:rsidR="00B959CC">
        <w:rPr>
          <w:b/>
          <w:bCs/>
          <w:u w:val="single"/>
        </w:rPr>
        <w:t>Delhi -from Feb 2016</w:t>
      </w:r>
      <w:r w:rsidR="003E186A" w:rsidRPr="00FD7022">
        <w:rPr>
          <w:b/>
          <w:bCs/>
          <w:u w:val="single"/>
        </w:rPr>
        <w:t xml:space="preserve"> </w:t>
      </w:r>
      <w:r w:rsidR="00394AD9" w:rsidRPr="00FD7022">
        <w:rPr>
          <w:b/>
          <w:bCs/>
          <w:u w:val="single"/>
        </w:rPr>
        <w:t>Till July 201</w:t>
      </w:r>
      <w:r w:rsidR="00B959CC">
        <w:rPr>
          <w:b/>
          <w:bCs/>
          <w:u w:val="single"/>
        </w:rPr>
        <w:t>6</w:t>
      </w:r>
    </w:p>
    <w:p w:rsidR="00C77D42" w:rsidRPr="00FD7022" w:rsidRDefault="00280DB6" w:rsidP="00985E0D">
      <w:pPr>
        <w:pStyle w:val="Heading2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Designation : </w:t>
      </w:r>
      <w:r w:rsidR="00FD7022" w:rsidRPr="00FD7022">
        <w:rPr>
          <w:b/>
          <w:bCs/>
          <w:u w:val="single"/>
        </w:rPr>
        <w:t>Financial Partner GIB</w:t>
      </w:r>
    </w:p>
    <w:p w:rsidR="00987FF7" w:rsidRDefault="00B959CC" w:rsidP="00985E0D">
      <w:pPr>
        <w:pStyle w:val="Heading2"/>
        <w:jc w:val="both"/>
      </w:pPr>
      <w:r>
        <w:t xml:space="preserve">Role: </w:t>
      </w:r>
      <w:r w:rsidR="002D0620">
        <w:t xml:space="preserve">Casa </w:t>
      </w:r>
      <w:r w:rsidR="00FD7022">
        <w:t>Deposit and Cross S</w:t>
      </w:r>
      <w:r w:rsidR="002D0620">
        <w:t>ales to NR</w:t>
      </w:r>
      <w:r w:rsidR="00FD7022">
        <w:t>I</w:t>
      </w:r>
      <w:r w:rsidR="002D0620">
        <w:t xml:space="preserve"> customers,</w:t>
      </w:r>
      <w:r w:rsidR="00FD7022">
        <w:t xml:space="preserve"> </w:t>
      </w:r>
      <w:r w:rsidR="002D0620">
        <w:t>meeting the</w:t>
      </w:r>
      <w:r w:rsidR="00FD7022">
        <w:t xml:space="preserve">ir all </w:t>
      </w:r>
      <w:r w:rsidR="002D0620">
        <w:t xml:space="preserve"> service </w:t>
      </w:r>
      <w:r w:rsidR="003E186A">
        <w:t>requirements</w:t>
      </w:r>
      <w:r w:rsidR="00FD7022">
        <w:t xml:space="preserve"> of Banking in order to ret</w:t>
      </w:r>
      <w:r>
        <w:t>ain existing customers and add</w:t>
      </w:r>
      <w:r w:rsidR="00FD7022">
        <w:t xml:space="preserve"> n</w:t>
      </w:r>
      <w:r>
        <w:t>ew clients as well through various</w:t>
      </w:r>
      <w:r w:rsidR="00D23126">
        <w:t xml:space="preserve"> references and marketing.</w:t>
      </w:r>
    </w:p>
    <w:p w:rsidR="00987FF7" w:rsidRPr="00FD7022" w:rsidRDefault="00987FF7" w:rsidP="00985E0D">
      <w:pPr>
        <w:pStyle w:val="Heading2"/>
        <w:jc w:val="both"/>
        <w:rPr>
          <w:b/>
          <w:bCs/>
          <w:u w:val="single"/>
        </w:rPr>
      </w:pPr>
      <w:r w:rsidRPr="00FD7022">
        <w:rPr>
          <w:b/>
          <w:bCs/>
          <w:u w:val="single"/>
        </w:rPr>
        <w:t xml:space="preserve">RBL Bank </w:t>
      </w:r>
      <w:r w:rsidR="00CD4C7F" w:rsidRPr="00FD7022">
        <w:rPr>
          <w:b/>
          <w:bCs/>
          <w:u w:val="single"/>
        </w:rPr>
        <w:t>Limited-</w:t>
      </w:r>
      <w:r w:rsidR="00280DB6">
        <w:rPr>
          <w:b/>
          <w:bCs/>
          <w:u w:val="single"/>
        </w:rPr>
        <w:t xml:space="preserve">At </w:t>
      </w:r>
      <w:r w:rsidR="00CD4C7F" w:rsidRPr="00FD7022">
        <w:rPr>
          <w:b/>
          <w:bCs/>
          <w:u w:val="single"/>
        </w:rPr>
        <w:t xml:space="preserve">RDC </w:t>
      </w:r>
      <w:r w:rsidR="00394AD9" w:rsidRPr="00FD7022">
        <w:rPr>
          <w:b/>
          <w:bCs/>
          <w:u w:val="single"/>
        </w:rPr>
        <w:t xml:space="preserve">Ghaziabad-from Aug </w:t>
      </w:r>
      <w:r w:rsidR="00BA17F9" w:rsidRPr="00FD7022">
        <w:rPr>
          <w:b/>
          <w:bCs/>
          <w:u w:val="single"/>
        </w:rPr>
        <w:t>7</w:t>
      </w:r>
      <w:r w:rsidR="00D23126">
        <w:rPr>
          <w:b/>
          <w:bCs/>
          <w:u w:val="single"/>
        </w:rPr>
        <w:t>,</w:t>
      </w:r>
      <w:r w:rsidR="00BA17F9" w:rsidRPr="00FD7022">
        <w:rPr>
          <w:b/>
          <w:bCs/>
          <w:u w:val="single"/>
        </w:rPr>
        <w:t xml:space="preserve"> 2017 Till Feb 14</w:t>
      </w:r>
      <w:r w:rsidR="00D23126">
        <w:rPr>
          <w:b/>
          <w:bCs/>
          <w:u w:val="single"/>
        </w:rPr>
        <w:t>,</w:t>
      </w:r>
      <w:r w:rsidR="00BA17F9" w:rsidRPr="00FD7022">
        <w:rPr>
          <w:b/>
          <w:bCs/>
          <w:u w:val="single"/>
        </w:rPr>
        <w:t xml:space="preserve"> 2020</w:t>
      </w:r>
    </w:p>
    <w:p w:rsidR="00987FF7" w:rsidRPr="00280DB6" w:rsidRDefault="00280DB6" w:rsidP="00985E0D">
      <w:pPr>
        <w:pStyle w:val="Heading2"/>
        <w:jc w:val="both"/>
        <w:rPr>
          <w:b/>
          <w:bCs/>
          <w:u w:val="single"/>
        </w:rPr>
      </w:pPr>
      <w:r w:rsidRPr="00280DB6">
        <w:rPr>
          <w:b/>
          <w:bCs/>
          <w:u w:val="single"/>
        </w:rPr>
        <w:t xml:space="preserve">Designation : </w:t>
      </w:r>
      <w:r w:rsidR="00987FF7" w:rsidRPr="00280DB6">
        <w:rPr>
          <w:b/>
          <w:bCs/>
          <w:u w:val="single"/>
        </w:rPr>
        <w:t xml:space="preserve">Relationship Manager Premium </w:t>
      </w:r>
      <w:r w:rsidR="00394AD9" w:rsidRPr="00280DB6">
        <w:rPr>
          <w:b/>
          <w:bCs/>
          <w:u w:val="single"/>
        </w:rPr>
        <w:t>Accounts</w:t>
      </w:r>
    </w:p>
    <w:p w:rsidR="009F5DE9" w:rsidRDefault="009F5DE9" w:rsidP="00985E0D">
      <w:pPr>
        <w:pStyle w:val="Heading2"/>
        <w:jc w:val="both"/>
      </w:pPr>
      <w:r>
        <w:t>Role:</w:t>
      </w:r>
      <w:r w:rsidR="00280DB6">
        <w:t xml:space="preserve"> C</w:t>
      </w:r>
      <w:r>
        <w:t>asa</w:t>
      </w:r>
      <w:r w:rsidR="00280DB6">
        <w:t xml:space="preserve"> Deposit, Cross S</w:t>
      </w:r>
      <w:r>
        <w:t>ales</w:t>
      </w:r>
      <w:r w:rsidR="00280DB6">
        <w:t>, P</w:t>
      </w:r>
      <w:r>
        <w:t>ortfolio enrichment  management with effective emphasis on retail</w:t>
      </w:r>
      <w:r w:rsidR="00280DB6">
        <w:t xml:space="preserve"> and wholesale business(both Deposit and Loans) including</w:t>
      </w:r>
      <w:r>
        <w:t xml:space="preserve"> credit </w:t>
      </w:r>
      <w:r w:rsidR="00280DB6">
        <w:t>cards</w:t>
      </w:r>
      <w:r w:rsidR="00E801DC">
        <w:t>.</w:t>
      </w:r>
    </w:p>
    <w:p w:rsidR="009F5DE9" w:rsidRPr="00280DB6" w:rsidRDefault="00A554B7" w:rsidP="00985E0D">
      <w:pPr>
        <w:pStyle w:val="Heading2"/>
        <w:jc w:val="both"/>
        <w:rPr>
          <w:b/>
          <w:bCs/>
          <w:u w:val="single"/>
        </w:rPr>
      </w:pPr>
      <w:r w:rsidRPr="00280DB6">
        <w:rPr>
          <w:b/>
          <w:bCs/>
          <w:u w:val="single"/>
        </w:rPr>
        <w:t>Hdfc Bank Limited</w:t>
      </w:r>
      <w:r w:rsidR="00280DB6" w:rsidRPr="00280DB6">
        <w:rPr>
          <w:b/>
          <w:bCs/>
          <w:u w:val="single"/>
        </w:rPr>
        <w:t>- At P</w:t>
      </w:r>
      <w:r w:rsidR="001439C5" w:rsidRPr="00280DB6">
        <w:rPr>
          <w:b/>
          <w:bCs/>
          <w:u w:val="single"/>
        </w:rPr>
        <w:t>ilkhuwa (Hapur District)</w:t>
      </w:r>
      <w:r w:rsidR="00AF7594" w:rsidRPr="00280DB6">
        <w:rPr>
          <w:b/>
          <w:bCs/>
          <w:u w:val="single"/>
        </w:rPr>
        <w:t>-from Feb 2020 Till Date</w:t>
      </w:r>
    </w:p>
    <w:p w:rsidR="00A554B7" w:rsidRPr="00280DB6" w:rsidRDefault="00280DB6" w:rsidP="00985E0D">
      <w:pPr>
        <w:pStyle w:val="Heading2"/>
        <w:jc w:val="both"/>
        <w:rPr>
          <w:b/>
          <w:bCs/>
          <w:u w:val="single"/>
        </w:rPr>
      </w:pPr>
      <w:r w:rsidRPr="00280DB6">
        <w:rPr>
          <w:b/>
          <w:bCs/>
          <w:u w:val="single"/>
        </w:rPr>
        <w:t xml:space="preserve">Designation: </w:t>
      </w:r>
      <w:r w:rsidR="00A554B7" w:rsidRPr="00280DB6">
        <w:rPr>
          <w:b/>
          <w:bCs/>
          <w:u w:val="single"/>
        </w:rPr>
        <w:t xml:space="preserve">Current Account Relationship </w:t>
      </w:r>
      <w:r w:rsidR="00AF7594" w:rsidRPr="00280DB6">
        <w:rPr>
          <w:b/>
          <w:bCs/>
          <w:u w:val="single"/>
        </w:rPr>
        <w:t>Manager</w:t>
      </w:r>
    </w:p>
    <w:p w:rsidR="00C163C4" w:rsidRDefault="00037928" w:rsidP="00985E0D">
      <w:pPr>
        <w:pStyle w:val="Heading2"/>
        <w:jc w:val="both"/>
      </w:pPr>
      <w:r>
        <w:t>Role:</w:t>
      </w:r>
      <w:r w:rsidR="00280DB6">
        <w:t xml:space="preserve"> </w:t>
      </w:r>
      <w:r w:rsidR="00A0365E">
        <w:t>Responsible  for Current Account S</w:t>
      </w:r>
      <w:r w:rsidR="00321DAF">
        <w:t>ourcing</w:t>
      </w:r>
      <w:r w:rsidR="00A0365E">
        <w:t>, Servicing Portfolio management and P</w:t>
      </w:r>
      <w:r w:rsidR="00321DAF">
        <w:t>ortfolio enrichment</w:t>
      </w:r>
      <w:r w:rsidR="00A0365E">
        <w:t xml:space="preserve">. </w:t>
      </w:r>
      <w:r w:rsidR="007925FD">
        <w:t xml:space="preserve">Retail and wholesale assets sales along with credit </w:t>
      </w:r>
      <w:r w:rsidR="007C2F01">
        <w:t xml:space="preserve">cards, Insurance And Mutual </w:t>
      </w:r>
      <w:r w:rsidR="008E0636">
        <w:t>Funds</w:t>
      </w:r>
      <w:r w:rsidR="00A0365E">
        <w:t xml:space="preserve"> (For Personal as well as SME Segment).</w:t>
      </w:r>
    </w:p>
    <w:p w:rsidR="00A0365E" w:rsidRDefault="00A0365E" w:rsidP="00985E0D">
      <w:pPr>
        <w:pStyle w:val="Heading2"/>
        <w:jc w:val="both"/>
      </w:pPr>
    </w:p>
    <w:p w:rsidR="00C163C4" w:rsidRPr="00A0365E" w:rsidRDefault="00D159CC" w:rsidP="00985E0D">
      <w:pPr>
        <w:pStyle w:val="Heading2"/>
        <w:jc w:val="both"/>
        <w:rPr>
          <w:b/>
          <w:bCs/>
          <w:sz w:val="24"/>
          <w:szCs w:val="24"/>
          <w:u w:val="single"/>
        </w:rPr>
      </w:pPr>
      <w:r w:rsidRPr="00A0365E">
        <w:rPr>
          <w:b/>
          <w:bCs/>
          <w:sz w:val="24"/>
          <w:szCs w:val="24"/>
          <w:u w:val="single"/>
        </w:rPr>
        <w:t>Education</w:t>
      </w:r>
      <w:r w:rsidR="00A0365E" w:rsidRPr="00A0365E">
        <w:rPr>
          <w:b/>
          <w:bCs/>
          <w:sz w:val="24"/>
          <w:szCs w:val="24"/>
          <w:u w:val="single"/>
        </w:rPr>
        <w:t>al Details</w:t>
      </w:r>
    </w:p>
    <w:p w:rsidR="00C163C4" w:rsidRDefault="00C528B9" w:rsidP="00985E0D">
      <w:pPr>
        <w:pStyle w:val="Heading2"/>
        <w:jc w:val="both"/>
      </w:pPr>
      <w:r w:rsidRPr="00255A87">
        <w:rPr>
          <w:b/>
          <w:bCs/>
        </w:rPr>
        <w:t>Matriculation</w:t>
      </w:r>
      <w:r>
        <w:t>-</w:t>
      </w:r>
      <w:r w:rsidR="00D23126">
        <w:t xml:space="preserve">          </w:t>
      </w:r>
      <w:r w:rsidR="00873E0E">
        <w:t>St. Michaels</w:t>
      </w:r>
      <w:r>
        <w:t xml:space="preserve"> High School CBSE-83 </w:t>
      </w:r>
      <w:r w:rsidR="00873E0E">
        <w:t>percent-2005</w:t>
      </w:r>
    </w:p>
    <w:p w:rsidR="00873E0E" w:rsidRDefault="00873E0E" w:rsidP="00985E0D">
      <w:pPr>
        <w:pStyle w:val="Heading2"/>
        <w:jc w:val="both"/>
      </w:pPr>
      <w:r w:rsidRPr="00255A87">
        <w:rPr>
          <w:b/>
          <w:bCs/>
        </w:rPr>
        <w:t>12</w:t>
      </w:r>
      <w:r w:rsidRPr="00255A87">
        <w:rPr>
          <w:b/>
          <w:bCs/>
          <w:vertAlign w:val="superscript"/>
        </w:rPr>
        <w:t>th</w:t>
      </w:r>
      <w:r w:rsidRPr="00255A87">
        <w:rPr>
          <w:b/>
          <w:bCs/>
        </w:rPr>
        <w:t xml:space="preserve"> Standard</w:t>
      </w:r>
      <w:r>
        <w:t>-</w:t>
      </w:r>
      <w:r w:rsidR="00D23126">
        <w:t xml:space="preserve">          </w:t>
      </w:r>
      <w:r>
        <w:t>St. Michaels High School CBSE-62 percent-2007</w:t>
      </w:r>
    </w:p>
    <w:p w:rsidR="00ED7DCC" w:rsidRDefault="00ED7DCC" w:rsidP="00985E0D">
      <w:pPr>
        <w:pStyle w:val="Heading2"/>
        <w:jc w:val="both"/>
      </w:pPr>
      <w:r w:rsidRPr="00255A87">
        <w:rPr>
          <w:b/>
          <w:bCs/>
        </w:rPr>
        <w:t>Graduation</w:t>
      </w:r>
      <w:r>
        <w:t>-</w:t>
      </w:r>
      <w:r w:rsidR="00255A87">
        <w:t xml:space="preserve">                </w:t>
      </w:r>
      <w:r>
        <w:t xml:space="preserve">Presidency College-Bengaluru-Bangalore </w:t>
      </w:r>
      <w:r w:rsidR="00BF47E0">
        <w:t>University-BBM-76percent-2013</w:t>
      </w:r>
    </w:p>
    <w:p w:rsidR="00BF47E0" w:rsidRDefault="00ED7DCC" w:rsidP="00985E0D">
      <w:pPr>
        <w:pStyle w:val="Heading2"/>
        <w:jc w:val="both"/>
      </w:pPr>
      <w:r w:rsidRPr="00255A87">
        <w:rPr>
          <w:b/>
          <w:bCs/>
        </w:rPr>
        <w:t>Post graduation</w:t>
      </w:r>
      <w:r w:rsidR="00985E0D">
        <w:t>:(a)</w:t>
      </w:r>
      <w:r w:rsidR="00720FA5">
        <w:t xml:space="preserve">  </w:t>
      </w:r>
      <w:r w:rsidR="00255A87">
        <w:t xml:space="preserve"> </w:t>
      </w:r>
      <w:r w:rsidR="00BF47E0">
        <w:t>Post Graduation</w:t>
      </w:r>
      <w:r w:rsidR="00255A87">
        <w:t xml:space="preserve"> Diploma in M</w:t>
      </w:r>
      <w:r w:rsidR="00484F5B">
        <w:t>anagement-I</w:t>
      </w:r>
      <w:r w:rsidR="00BF47E0">
        <w:t xml:space="preserve">nstitute Of Integrated Learning </w:t>
      </w:r>
      <w:r w:rsidR="00255A87">
        <w:t xml:space="preserve"> </w:t>
      </w:r>
    </w:p>
    <w:p w:rsidR="00255A87" w:rsidRPr="00255A87" w:rsidRDefault="00122B46" w:rsidP="00720FA5">
      <w:pPr>
        <w:pStyle w:val="Heading2"/>
        <w:jc w:val="both"/>
      </w:pPr>
      <w:r>
        <w:t xml:space="preserve">                          </w:t>
      </w:r>
      <w:r w:rsidR="00985E0D">
        <w:t xml:space="preserve">   </w:t>
      </w:r>
      <w:r w:rsidR="00720FA5">
        <w:t xml:space="preserve">  </w:t>
      </w:r>
      <w:r w:rsidR="00255A87">
        <w:t>And Management-Greater Noida-72 percent-2016</w:t>
      </w:r>
      <w:r w:rsidR="00720FA5">
        <w:t>.</w:t>
      </w:r>
    </w:p>
    <w:p w:rsidR="00122B46" w:rsidRDefault="00255A87" w:rsidP="00985E0D">
      <w:pPr>
        <w:pStyle w:val="Heading2"/>
        <w:jc w:val="both"/>
      </w:pPr>
      <w:r>
        <w:t xml:space="preserve">                         </w:t>
      </w:r>
      <w:r w:rsidR="00985E0D">
        <w:t>(b)</w:t>
      </w:r>
      <w:r>
        <w:t xml:space="preserve"> </w:t>
      </w:r>
      <w:r w:rsidR="00720FA5">
        <w:t xml:space="preserve"> </w:t>
      </w:r>
      <w:r w:rsidR="00484F5B">
        <w:t xml:space="preserve">Post Graduation Diploma In Banking And Finance-Manipal School Of </w:t>
      </w:r>
      <w:r w:rsidR="00985E0D">
        <w:t xml:space="preserve">          </w:t>
      </w:r>
    </w:p>
    <w:p w:rsidR="00985E0D" w:rsidRDefault="00122B46" w:rsidP="00985E0D">
      <w:pPr>
        <w:pStyle w:val="Heading2"/>
        <w:jc w:val="both"/>
      </w:pPr>
      <w:r>
        <w:t xml:space="preserve">                         </w:t>
      </w:r>
      <w:r w:rsidR="00985E0D">
        <w:t xml:space="preserve">      Banking </w:t>
      </w:r>
      <w:r>
        <w:t>Bengaluru-2017.</w:t>
      </w:r>
    </w:p>
    <w:p w:rsidR="00122B46" w:rsidRPr="00122B46" w:rsidRDefault="00122B46" w:rsidP="00C6522B">
      <w:pPr>
        <w:pStyle w:val="Heading2"/>
        <w:jc w:val="both"/>
      </w:pPr>
      <w:r>
        <w:t>On the job Training across all the banking segments with special emphasis</w:t>
      </w:r>
      <w:r w:rsidR="00C6522B">
        <w:t xml:space="preserve"> o</w:t>
      </w:r>
      <w:r>
        <w:t>n loan underwriting and sal</w:t>
      </w:r>
      <w:r w:rsidR="00C6522B">
        <w:t>es of deposit and loan products during course at Manipal Schoold of Banking,Bengaluru.</w:t>
      </w:r>
    </w:p>
    <w:p w:rsidR="00291302" w:rsidRDefault="00291302" w:rsidP="00985E0D">
      <w:pPr>
        <w:pStyle w:val="Heading2"/>
        <w:jc w:val="both"/>
        <w:rPr>
          <w:b/>
          <w:bCs/>
          <w:u w:val="single"/>
        </w:rPr>
      </w:pPr>
    </w:p>
    <w:p w:rsidR="00122B46" w:rsidRDefault="00291302" w:rsidP="00985E0D">
      <w:pPr>
        <w:pStyle w:val="Heading2"/>
        <w:jc w:val="both"/>
      </w:pPr>
      <w:r w:rsidRPr="00291302">
        <w:rPr>
          <w:b/>
          <w:bCs/>
          <w:u w:val="single"/>
        </w:rPr>
        <w:t>Profession Qalifications</w:t>
      </w:r>
      <w:r>
        <w:t>:-</w:t>
      </w:r>
    </w:p>
    <w:p w:rsidR="00291302" w:rsidRDefault="00291302" w:rsidP="00291302">
      <w:pPr>
        <w:pStyle w:val="Heading3"/>
      </w:pPr>
      <w:r>
        <w:t>Have cleared AMFI and IRDA certification examination.</w:t>
      </w:r>
    </w:p>
    <w:p w:rsidR="00291302" w:rsidRPr="00291302" w:rsidRDefault="00291302" w:rsidP="00291302"/>
    <w:p w:rsidR="00C163C4" w:rsidRPr="00122B46" w:rsidRDefault="00D159CC" w:rsidP="00985E0D">
      <w:pPr>
        <w:pStyle w:val="Heading2"/>
        <w:jc w:val="both"/>
        <w:rPr>
          <w:b/>
          <w:bCs/>
          <w:u w:val="single"/>
        </w:rPr>
      </w:pPr>
      <w:r w:rsidRPr="00122B46">
        <w:rPr>
          <w:b/>
          <w:bCs/>
          <w:u w:val="single"/>
        </w:rPr>
        <w:t>Awards and Acknowledgements</w:t>
      </w:r>
    </w:p>
    <w:p w:rsidR="00122B46" w:rsidRDefault="00122B46" w:rsidP="00985E0D">
      <w:pPr>
        <w:pStyle w:val="Heading2"/>
        <w:jc w:val="both"/>
      </w:pPr>
    </w:p>
    <w:p w:rsidR="00C163C4" w:rsidRDefault="00122B46" w:rsidP="00720FA5">
      <w:pPr>
        <w:pStyle w:val="Heading2"/>
        <w:numPr>
          <w:ilvl w:val="0"/>
          <w:numId w:val="16"/>
        </w:numPr>
        <w:jc w:val="both"/>
      </w:pPr>
      <w:r>
        <w:t>Selected for I</w:t>
      </w:r>
      <w:r w:rsidR="007B0803">
        <w:t xml:space="preserve">nternship in KPMG </w:t>
      </w:r>
      <w:r w:rsidR="001439C5">
        <w:t xml:space="preserve">Cybercity </w:t>
      </w:r>
      <w:r w:rsidR="007B0803">
        <w:t xml:space="preserve">Gurgaon For Expatriate Taxation-from July </w:t>
      </w:r>
      <w:r w:rsidR="00725B8E">
        <w:t>2015 To Oct 2015</w:t>
      </w:r>
      <w:r w:rsidR="00720FA5">
        <w:t>.</w:t>
      </w:r>
    </w:p>
    <w:p w:rsidR="00725B8E" w:rsidRDefault="00725B8E" w:rsidP="00720FA5">
      <w:pPr>
        <w:pStyle w:val="Heading2"/>
        <w:numPr>
          <w:ilvl w:val="0"/>
          <w:numId w:val="16"/>
        </w:numPr>
        <w:jc w:val="both"/>
      </w:pPr>
      <w:r>
        <w:t xml:space="preserve">Selected for a fully sponsored foreign trip of </w:t>
      </w:r>
      <w:r w:rsidR="00985E0D">
        <w:t>Dubai</w:t>
      </w:r>
      <w:r>
        <w:t xml:space="preserve"> while achieving </w:t>
      </w:r>
      <w:r w:rsidR="00985E0D">
        <w:t>place in top 3 position in Presidency College during my graduation.</w:t>
      </w:r>
    </w:p>
    <w:p w:rsidR="00720FA5" w:rsidRDefault="00725B8E" w:rsidP="00720FA5">
      <w:pPr>
        <w:pStyle w:val="Heading2"/>
        <w:numPr>
          <w:ilvl w:val="0"/>
          <w:numId w:val="16"/>
        </w:numPr>
        <w:jc w:val="both"/>
      </w:pPr>
      <w:r>
        <w:t xml:space="preserve">Won numerous awards and trophies </w:t>
      </w:r>
      <w:r w:rsidR="00AE02EE">
        <w:t>in my educational period for public speaking</w:t>
      </w:r>
      <w:r w:rsidR="00122B46">
        <w:t>(both in Hindi and English)</w:t>
      </w:r>
      <w:r w:rsidR="00985E0D">
        <w:t>.</w:t>
      </w:r>
      <w:r w:rsidR="00AE02EE">
        <w:t xml:space="preserve"> </w:t>
      </w:r>
    </w:p>
    <w:p w:rsidR="00725B8E" w:rsidRDefault="00985E0D" w:rsidP="00720FA5">
      <w:pPr>
        <w:pStyle w:val="Heading2"/>
        <w:numPr>
          <w:ilvl w:val="0"/>
          <w:numId w:val="16"/>
        </w:numPr>
        <w:jc w:val="both"/>
      </w:pPr>
      <w:r>
        <w:t xml:space="preserve">Selected for </w:t>
      </w:r>
      <w:r w:rsidR="00AE02EE">
        <w:t xml:space="preserve"> trip</w:t>
      </w:r>
      <w:r>
        <w:t xml:space="preserve"> to France</w:t>
      </w:r>
      <w:r w:rsidR="00AE02EE">
        <w:t xml:space="preserve"> for doing a marketing course fully sponsored by the college </w:t>
      </w:r>
      <w:r>
        <w:t xml:space="preserve">at </w:t>
      </w:r>
      <w:r w:rsidR="00AE02EE">
        <w:t>Normandy School</w:t>
      </w:r>
      <w:r w:rsidR="00122B46">
        <w:t xml:space="preserve"> Of Business Ecole de Normandy, </w:t>
      </w:r>
      <w:r w:rsidR="00122B46" w:rsidRPr="00122B46">
        <w:rPr>
          <w:b/>
          <w:bCs/>
        </w:rPr>
        <w:t>F</w:t>
      </w:r>
      <w:r w:rsidR="00AE02EE" w:rsidRPr="00122B46">
        <w:rPr>
          <w:b/>
          <w:bCs/>
        </w:rPr>
        <w:t>rance</w:t>
      </w:r>
      <w:r w:rsidR="00AE02EE">
        <w:t>-2015</w:t>
      </w:r>
      <w:r w:rsidR="00122B46">
        <w:t>.</w:t>
      </w:r>
    </w:p>
    <w:sectPr w:rsidR="00725B8E" w:rsidSect="008C28CE">
      <w:headerReference w:type="default" r:id="rId8"/>
      <w:footerReference w:type="default" r:id="rId9"/>
      <w:headerReference w:type="first" r:id="rId10"/>
      <w:pgSz w:w="12240" w:h="15840" w:code="1"/>
      <w:pgMar w:top="1298" w:right="1366" w:bottom="1440" w:left="1366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C3C" w:rsidRDefault="000C7C3C">
      <w:r>
        <w:separator/>
      </w:r>
    </w:p>
  </w:endnote>
  <w:endnote w:type="continuationSeparator" w:id="0">
    <w:p w:rsidR="000C7C3C" w:rsidRDefault="000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3C4" w:rsidRDefault="00F758F1">
    <w:pPr>
      <w:pStyle w:val="Footer"/>
    </w:pPr>
    <w:r>
      <w:fldChar w:fldCharType="begin"/>
    </w:r>
    <w:r w:rsidR="00D159CC">
      <w:instrText xml:space="preserve"> PAGE   \* MERGEFORMAT </w:instrText>
    </w:r>
    <w:r>
      <w:fldChar w:fldCharType="separate"/>
    </w:r>
    <w:r w:rsidR="0029130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C3C" w:rsidRDefault="000C7C3C">
      <w:r>
        <w:separator/>
      </w:r>
    </w:p>
  </w:footnote>
  <w:footnote w:type="continuationSeparator" w:id="0">
    <w:p w:rsidR="000C7C3C" w:rsidRDefault="000C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3C4" w:rsidRDefault="00EB32BB">
    <w:r w:rsidRPr="00F758F1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4" name="Fram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3960" cy="7205980"/>
                      </a:xfrm>
                      <a:custGeom>
                        <a:avLst/>
                        <a:gdLst>
                          <a:gd name="T0" fmla="*/ 0 w 5013960"/>
                          <a:gd name="T1" fmla="*/ 0 h 7205980"/>
                          <a:gd name="T2" fmla="*/ 5013960 w 5013960"/>
                          <a:gd name="T3" fmla="*/ 0 h 7205980"/>
                          <a:gd name="T4" fmla="*/ 5013960 w 5013960"/>
                          <a:gd name="T5" fmla="*/ 7205980 h 7205980"/>
                          <a:gd name="T6" fmla="*/ 0 w 5013960"/>
                          <a:gd name="T7" fmla="*/ 7205980 h 7205980"/>
                          <a:gd name="T8" fmla="*/ 0 w 5013960"/>
                          <a:gd name="T9" fmla="*/ 0 h 7205980"/>
                          <a:gd name="T10" fmla="*/ 130564 w 5013960"/>
                          <a:gd name="T11" fmla="*/ 130564 h 7205980"/>
                          <a:gd name="T12" fmla="*/ 130564 w 5013960"/>
                          <a:gd name="T13" fmla="*/ 7075416 h 7205980"/>
                          <a:gd name="T14" fmla="*/ 4883396 w 5013960"/>
                          <a:gd name="T15" fmla="*/ 7075416 h 7205980"/>
                          <a:gd name="T16" fmla="*/ 4883396 w 5013960"/>
                          <a:gd name="T17" fmla="*/ 130564 h 7205980"/>
                          <a:gd name="T18" fmla="*/ 130564 w 5013960"/>
                          <a:gd name="T19" fmla="*/ 130564 h 720598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5013960" h="7205980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7269295" id="Frame 1" o:spid="_x0000_s1026" style="position:absolute;margin-left:0;margin-top:0;width:394.8pt;height:567.4pt;z-index:-251658240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3C4" w:rsidRDefault="00EB32BB">
    <w:r w:rsidRPr="00F758F1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1" name="Group 4" descr="Title: Page frame with t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7207250"/>
                        <a:chOff x="1333" y="0"/>
                        <a:chExt cx="73152" cy="96012"/>
                      </a:xfrm>
                    </wpg:grpSpPr>
                    <wps:wsp>
                      <wps:cNvPr id="2" name="Frame 5"/>
                      <wps:cNvSpPr>
                        <a:spLocks/>
                      </wps:cNvSpPr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2285" y="4286"/>
                          <a:ext cx="3582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3C4" w:rsidRDefault="00C16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9264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" path="m,l7315200,r,9601200l,9601200,,xm190488,190488r,9220224l7124712,9410712r,-9220224l190488,190488xe" fillcolor="#e3ab47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" adj="-11796480,,5400" path="m2,l169,r71,246l169,480r-110,l59,528,,480r2,l2,xe" fillcolor="black" stroked="f" strokeweight="0">
                <v:stroke joinstyle="round"/>
                <v:formulas/>
                <v:path arrowok="t" o:connecttype="custom" o:connectlocs="44551,0;3763936,0;5345240,5675684;3763936,11074511;1314042,11074511;1314042,12181970;0,11074511;44551,11074511;44551,0" o:connectangles="0,0,0,0,0,0,0,0,0" textboxrect="0,0,240,528"/>
                <v:textbox>
                  <w:txbxContent>
                    <w:p w:rsidR="00C163C4" w:rsidRDefault="00C163C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4A4A8F"/>
    <w:multiLevelType w:val="hybridMultilevel"/>
    <w:tmpl w:val="309E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F313C"/>
    <w:multiLevelType w:val="hybridMultilevel"/>
    <w:tmpl w:val="13367A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17AA2"/>
    <w:multiLevelType w:val="hybridMultilevel"/>
    <w:tmpl w:val="D42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4"/>
    <w:rsid w:val="00037928"/>
    <w:rsid w:val="000A67C8"/>
    <w:rsid w:val="000B2D42"/>
    <w:rsid w:val="000C7C3C"/>
    <w:rsid w:val="00116BF2"/>
    <w:rsid w:val="001219B1"/>
    <w:rsid w:val="00122B46"/>
    <w:rsid w:val="001439C5"/>
    <w:rsid w:val="00214C36"/>
    <w:rsid w:val="0023232A"/>
    <w:rsid w:val="00255A87"/>
    <w:rsid w:val="00280DB6"/>
    <w:rsid w:val="00291302"/>
    <w:rsid w:val="002D0620"/>
    <w:rsid w:val="0031112A"/>
    <w:rsid w:val="00321DAF"/>
    <w:rsid w:val="00392242"/>
    <w:rsid w:val="00394AD9"/>
    <w:rsid w:val="003E186A"/>
    <w:rsid w:val="00437A94"/>
    <w:rsid w:val="00484F5B"/>
    <w:rsid w:val="00506671"/>
    <w:rsid w:val="00507301"/>
    <w:rsid w:val="00634F05"/>
    <w:rsid w:val="00643244"/>
    <w:rsid w:val="00654B2F"/>
    <w:rsid w:val="006902AA"/>
    <w:rsid w:val="006B1283"/>
    <w:rsid w:val="007133CC"/>
    <w:rsid w:val="00720FA5"/>
    <w:rsid w:val="00723F8C"/>
    <w:rsid w:val="00725B8E"/>
    <w:rsid w:val="007279C3"/>
    <w:rsid w:val="007549D2"/>
    <w:rsid w:val="007925FD"/>
    <w:rsid w:val="007B0803"/>
    <w:rsid w:val="007C2F01"/>
    <w:rsid w:val="00846F5C"/>
    <w:rsid w:val="00873E0E"/>
    <w:rsid w:val="008C28CE"/>
    <w:rsid w:val="008D6461"/>
    <w:rsid w:val="008E0636"/>
    <w:rsid w:val="00985E0D"/>
    <w:rsid w:val="00987FF7"/>
    <w:rsid w:val="009A64CD"/>
    <w:rsid w:val="009F5DE9"/>
    <w:rsid w:val="00A0365E"/>
    <w:rsid w:val="00A4535D"/>
    <w:rsid w:val="00A554B7"/>
    <w:rsid w:val="00A763B4"/>
    <w:rsid w:val="00AE02EE"/>
    <w:rsid w:val="00AF7594"/>
    <w:rsid w:val="00B14DBA"/>
    <w:rsid w:val="00B5225D"/>
    <w:rsid w:val="00B959CC"/>
    <w:rsid w:val="00BA17F9"/>
    <w:rsid w:val="00BC032A"/>
    <w:rsid w:val="00BF47E0"/>
    <w:rsid w:val="00C163C4"/>
    <w:rsid w:val="00C528B9"/>
    <w:rsid w:val="00C52B7D"/>
    <w:rsid w:val="00C6522B"/>
    <w:rsid w:val="00C77D42"/>
    <w:rsid w:val="00CA7F5F"/>
    <w:rsid w:val="00CD4C7F"/>
    <w:rsid w:val="00D11A12"/>
    <w:rsid w:val="00D13193"/>
    <w:rsid w:val="00D159CC"/>
    <w:rsid w:val="00D23126"/>
    <w:rsid w:val="00D35506"/>
    <w:rsid w:val="00DA6B21"/>
    <w:rsid w:val="00E15874"/>
    <w:rsid w:val="00E2412F"/>
    <w:rsid w:val="00E64C76"/>
    <w:rsid w:val="00E801DC"/>
    <w:rsid w:val="00EB32BB"/>
    <w:rsid w:val="00EC3C8F"/>
    <w:rsid w:val="00ED7DCC"/>
    <w:rsid w:val="00F758F1"/>
    <w:rsid w:val="00F96091"/>
    <w:rsid w:val="00FD7022"/>
    <w:rsid w:val="00FE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  <w15:chartTrackingRefBased/>
  <w15:docId w15:val="{455F5345-69B9-424C-A620-9F9CA57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Manga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D2"/>
    <w:pPr>
      <w:spacing w:after="180" w:line="312" w:lineRule="auto"/>
    </w:pPr>
    <w:rPr>
      <w:color w:val="7F7F7F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9D2"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rFonts w:eastAsia="Times New Roman"/>
      <w:b/>
      <w:caps/>
      <w:color w:val="0E0B05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9D2"/>
    <w:pPr>
      <w:keepNext/>
      <w:keepLines/>
      <w:spacing w:before="40" w:after="0"/>
      <w:outlineLvl w:val="1"/>
    </w:pPr>
    <w:rPr>
      <w:rFonts w:eastAsia="Times New Roman"/>
      <w:color w:val="0E0B05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9D2"/>
    <w:pPr>
      <w:keepNext/>
      <w:keepLines/>
      <w:spacing w:before="40" w:after="0"/>
      <w:outlineLvl w:val="2"/>
    </w:pPr>
    <w:rPr>
      <w:rFonts w:eastAsia="Times New Roman"/>
      <w:color w:val="0E0B0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9D2"/>
    <w:pPr>
      <w:keepNext/>
      <w:keepLines/>
      <w:spacing w:before="40" w:after="0"/>
      <w:outlineLvl w:val="3"/>
    </w:pPr>
    <w:rPr>
      <w:rFonts w:eastAsia="Times New Roman"/>
      <w:iCs/>
      <w:color w:val="0E0B0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9D2"/>
    <w:pPr>
      <w:keepNext/>
      <w:keepLines/>
      <w:spacing w:before="40" w:after="0"/>
      <w:outlineLvl w:val="4"/>
    </w:pPr>
    <w:rPr>
      <w:rFonts w:eastAsia="Times New Roman"/>
      <w:b/>
      <w:caps/>
      <w:color w:val="0E0B05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9D2"/>
    <w:pPr>
      <w:keepNext/>
      <w:keepLines/>
      <w:spacing w:before="40" w:after="0"/>
      <w:outlineLvl w:val="5"/>
    </w:pPr>
    <w:rPr>
      <w:rFonts w:eastAsia="Times New Roman"/>
      <w:b/>
      <w:color w:val="0E0B05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9D2"/>
    <w:pPr>
      <w:keepNext/>
      <w:keepLines/>
      <w:spacing w:before="40" w:after="0"/>
      <w:outlineLvl w:val="6"/>
    </w:pPr>
    <w:rPr>
      <w:rFonts w:eastAsia="Times New Roman"/>
      <w:iCs/>
      <w:color w:val="0E0B05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9D2"/>
    <w:pPr>
      <w:keepNext/>
      <w:keepLines/>
      <w:spacing w:before="40" w:after="0"/>
      <w:outlineLvl w:val="7"/>
    </w:pPr>
    <w:rPr>
      <w:rFonts w:eastAsia="Times New Roman"/>
      <w:color w:val="0E0B05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9D2"/>
    <w:pPr>
      <w:keepNext/>
      <w:keepLines/>
      <w:spacing w:before="40" w:after="0"/>
      <w:outlineLvl w:val="8"/>
    </w:pPr>
    <w:rPr>
      <w:rFonts w:eastAsia="Times New Roman"/>
      <w:b/>
      <w:iCs/>
      <w:color w:val="0E0B05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9D2"/>
    <w:rPr>
      <w:rFonts w:ascii="Tahoma" w:eastAsia="Times New Roman" w:hAnsi="Tahoma" w:cs="Mangal"/>
      <w:b/>
      <w:caps/>
      <w:color w:val="0E0B05"/>
      <w:sz w:val="24"/>
      <w:szCs w:val="32"/>
    </w:rPr>
  </w:style>
  <w:style w:type="paragraph" w:customStyle="1" w:styleId="ContactInfo">
    <w:name w:val="Contact Info"/>
    <w:basedOn w:val="Normal"/>
    <w:uiPriority w:val="2"/>
    <w:qFormat/>
    <w:rsid w:val="007549D2"/>
    <w:pPr>
      <w:spacing w:after="540" w:line="288" w:lineRule="auto"/>
      <w:ind w:right="2880"/>
      <w:contextualSpacing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549D2"/>
    <w:pPr>
      <w:spacing w:before="120" w:line="192" w:lineRule="auto"/>
      <w:contextualSpacing/>
    </w:pPr>
    <w:rPr>
      <w:rFonts w:eastAsia="Times New Roman"/>
      <w:b/>
      <w:caps/>
      <w:color w:val="000000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549D2"/>
    <w:pPr>
      <w:numPr>
        <w:ilvl w:val="1"/>
      </w:numPr>
      <w:spacing w:after="540" w:line="288" w:lineRule="auto"/>
      <w:ind w:right="2880"/>
      <w:contextualSpacing/>
    </w:pPr>
    <w:rPr>
      <w:rFonts w:eastAsia="Times New Roman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rsid w:val="007549D2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sid w:val="007549D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9D2"/>
    <w:rPr>
      <w:rFonts w:ascii="Tahoma" w:eastAsia="Times New Roman" w:hAnsi="Tahoma" w:cs="Mangal"/>
      <w:iCs/>
      <w:color w:val="0E0B0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9D2"/>
    <w:rPr>
      <w:rFonts w:ascii="Tahoma" w:eastAsia="Times New Roman" w:hAnsi="Tahoma" w:cs="Mangal"/>
      <w:b/>
      <w:caps/>
      <w:color w:val="0E0B05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9D2"/>
    <w:rPr>
      <w:rFonts w:ascii="Tahoma" w:eastAsia="Times New Roman" w:hAnsi="Tahoma" w:cs="Mangal"/>
      <w:iCs/>
      <w:color w:val="0E0B05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9D2"/>
    <w:rPr>
      <w:rFonts w:ascii="Tahoma" w:eastAsia="Times New Roman" w:hAnsi="Tahoma" w:cs="Mangal"/>
      <w:b/>
      <w:color w:val="0E0B05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9D2"/>
    <w:rPr>
      <w:rFonts w:ascii="Tahoma" w:eastAsia="Times New Roman" w:hAnsi="Tahoma" w:cs="Mangal"/>
      <w:color w:val="0E0B05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9D2"/>
    <w:rPr>
      <w:rFonts w:ascii="Tahoma" w:eastAsia="Times New Roman" w:hAnsi="Tahoma" w:cs="Mangal"/>
      <w:b/>
      <w:iCs/>
      <w:color w:val="0E0B05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49D2"/>
    <w:rPr>
      <w:i w:val="0"/>
      <w:iCs/>
      <w:color w:val="262626"/>
    </w:rPr>
  </w:style>
  <w:style w:type="character" w:styleId="BookTitle">
    <w:name w:val="Book Title"/>
    <w:basedOn w:val="DefaultParagraphFont"/>
    <w:uiPriority w:val="33"/>
    <w:semiHidden/>
    <w:unhideWhenUsed/>
    <w:qFormat/>
    <w:rsid w:val="007549D2"/>
    <w:rPr>
      <w:b w:val="0"/>
      <w:bCs/>
      <w:i w:val="0"/>
      <w:iCs/>
      <w:caps/>
      <w:smallCaps w:val="0"/>
      <w:color w:val="7F7F7F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rsid w:val="007549D2"/>
    <w:pPr>
      <w:spacing w:before="240" w:after="0" w:line="240" w:lineRule="auto"/>
    </w:pPr>
    <w:rPr>
      <w:color w:val="0E0B0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549D2"/>
    <w:rPr>
      <w:color w:val="0E0B0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549D2"/>
    <w:rPr>
      <w:rFonts w:ascii="Tahoma" w:eastAsia="Times New Roman" w:hAnsi="Tahoma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7549D2"/>
    <w:rPr>
      <w:i w:val="0"/>
      <w:iCs/>
      <w:color w:val="E3AB47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549D2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49D2"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549D2"/>
    <w:pPr>
      <w:spacing w:before="360" w:after="360"/>
    </w:pPr>
    <w:rPr>
      <w:b/>
      <w:iCs/>
      <w:color w:val="262626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49D2"/>
    <w:rPr>
      <w:b/>
      <w:iCs/>
      <w:color w:val="262626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549D2"/>
    <w:rPr>
      <w:b/>
      <w:i w:val="0"/>
      <w:iCs/>
      <w:color w:val="E3AB47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549D2"/>
    <w:rPr>
      <w:b w:val="0"/>
      <w:bCs/>
      <w:caps/>
      <w:smallCaps w:val="0"/>
      <w:color w:val="262626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sid w:val="007549D2"/>
    <w:rPr>
      <w:b/>
      <w:bCs/>
      <w:color w:val="2626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49D2"/>
    <w:pPr>
      <w:spacing w:before="40" w:after="160" w:line="240" w:lineRule="auto"/>
    </w:pPr>
    <w:rPr>
      <w:iCs/>
      <w:color w:val="262626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7549D2"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D2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7549D2"/>
    <w:pPr>
      <w:pBdr>
        <w:top w:val="single" w:sz="24" w:space="5" w:color="auto"/>
        <w:bottom w:val="single" w:sz="4" w:space="5" w:color="auto"/>
      </w:pBdr>
      <w:spacing w:before="120"/>
    </w:pPr>
    <w:rPr>
      <w:rFonts w:eastAsia="Times New Roman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49D2"/>
    <w:rPr>
      <w:caps/>
      <w:smallCaps w:val="0"/>
      <w:color w:val="7F7F7F"/>
    </w:rPr>
  </w:style>
  <w:style w:type="paragraph" w:customStyle="1" w:styleId="Name">
    <w:name w:val="Name"/>
    <w:basedOn w:val="Normal"/>
    <w:uiPriority w:val="1"/>
    <w:qFormat/>
    <w:rsid w:val="007549D2"/>
    <w:pPr>
      <w:spacing w:before="120" w:after="120" w:line="192" w:lineRule="auto"/>
      <w:contextualSpacing/>
    </w:pPr>
    <w:rPr>
      <w:b/>
      <w:caps/>
      <w:color w:val="0E0B05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549D2"/>
    <w:rPr>
      <w:rFonts w:ascii="Tahoma" w:eastAsia="Times New Roman" w:hAnsi="Tahoma" w:cs="Mangal"/>
      <w:b/>
      <w:caps/>
      <w:color w:val="000000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49D2"/>
    <w:rPr>
      <w:rFonts w:ascii="Tahoma" w:eastAsia="Times New Roman" w:hAnsi="Tahoma" w:cs="Mangal"/>
      <w:color w:val="0E0B05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75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D2"/>
  </w:style>
  <w:style w:type="paragraph" w:styleId="ListNumber">
    <w:name w:val="List Number"/>
    <w:basedOn w:val="Normal"/>
    <w:uiPriority w:val="10"/>
    <w:qFormat/>
    <w:rsid w:val="007549D2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549D2"/>
    <w:rPr>
      <w:rFonts w:ascii="Tahoma" w:eastAsia="Times New Roman" w:hAnsi="Tahoma" w:cs="Mangal"/>
      <w:color w:val="0E0B05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49D2"/>
    <w:pPr>
      <w:spacing w:before="720" w:after="280" w:line="240" w:lineRule="auto"/>
      <w:contextualSpacing/>
    </w:pPr>
    <w:rPr>
      <w:color w:val="0E0B05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7549D2"/>
    <w:rPr>
      <w:color w:val="0E0B05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49D2"/>
    <w:pPr>
      <w:spacing w:before="800" w:after="0" w:line="240" w:lineRule="auto"/>
    </w:pPr>
    <w:rPr>
      <w:color w:val="0E0B05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49D2"/>
    <w:rPr>
      <w:color w:val="0E0B05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549D2"/>
    <w:pPr>
      <w:spacing w:before="1080" w:after="280" w:line="240" w:lineRule="auto"/>
      <w:contextualSpacing/>
    </w:pPr>
    <w:rPr>
      <w:color w:val="0E0B05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49D2"/>
    <w:rPr>
      <w:color w:val="0E0B0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4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Admin\Desktop\%7b81C7141E-EEAC-2B46-BB64-77CE150A29DB%7dtf50002018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{81C7141E-EEAC-2B46-BB64-77CE150A29DB}tf50002018.dotx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shayu kumar</dc:creator>
  <cp:keywords/>
  <cp:lastModifiedBy>shayu kumar</cp:lastModifiedBy>
  <cp:revision>2</cp:revision>
  <dcterms:created xsi:type="dcterms:W3CDTF">2021-04-24T05:43:00Z</dcterms:created>
  <dcterms:modified xsi:type="dcterms:W3CDTF">2021-04-24T05:43:00Z</dcterms:modified>
</cp:coreProperties>
</file>