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91" w:rsidRDefault="00B43691"/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0"/>
      </w:tblGrid>
      <w:tr w:rsidR="00E5102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43691" w:rsidRDefault="00B43691"/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40"/>
            </w:tblGrid>
            <w:tr w:rsidR="00E5102B" w:rsidTr="00B43691">
              <w:trPr>
                <w:tblCellSpacing w:w="0" w:type="dxa"/>
                <w:jc w:val="center"/>
              </w:trPr>
              <w:tc>
                <w:tcPr>
                  <w:tcW w:w="11040" w:type="dxa"/>
                </w:tcPr>
                <w:p w:rsidR="00B43691" w:rsidRDefault="00B43691"/>
                <w:tbl>
                  <w:tblPr>
                    <w:tblW w:w="5000" w:type="pct"/>
                    <w:jc w:val="righ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40"/>
                  </w:tblGrid>
                  <w:tr w:rsidR="00E5102B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E5102B" w:rsidRDefault="00E5102B" w:rsidP="00CA5949">
                        <w:pPr>
                          <w:pStyle w:val="Heading2"/>
                        </w:pPr>
                        <w:r>
                          <w:t>CURRICULLUM-VITAE</w: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740"/>
                        </w:tblGrid>
                        <w:tr w:rsidR="00E5102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5102B" w:rsidRDefault="00E510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4"/>
                                <w:gridCol w:w="182"/>
                                <w:gridCol w:w="3704"/>
                                <w:gridCol w:w="1950"/>
                                <w:gridCol w:w="186"/>
                                <w:gridCol w:w="2380"/>
                                <w:gridCol w:w="66"/>
                              </w:tblGrid>
                              <w:tr w:rsidR="00E5102B">
                                <w:trPr>
                                  <w:gridAfter w:val="1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siddiqui, asim</w:t>
                                    </w: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Contact Info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Address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CE424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 w:rsidR="00E5102B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- 806 housing board colony karod bhopal, bhopal  462038, Madhya Pradesh, India.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Telephone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F90C3E" w:rsidP="00F90C3E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r w:rsidR="00B11EA6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179855750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5271F7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asimsq@gmail.com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Personal Particulars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Date of Birth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046521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29 A</w:t>
                                    </w:r>
                                    <w:r w:rsidR="00942E37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ug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356D1A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19</w:t>
                                    </w:r>
                                    <w:r w:rsidR="002B61E8"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Nationality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India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Gender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Marital Status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Married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Student Card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Permanent Residence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India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Educational Background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Highest Education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Level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Master of Computer Science (Mcs)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Grade B/2nd Class Upper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Field of Study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Computer Science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Major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Computers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Institute / University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barkatullah university bhopal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Located In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India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Graduation Date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Apr  2004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  <w:u w:val="single"/>
                                      </w:rPr>
                                      <w:t>Second Highest Education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Level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Bachelor of Computer Science (Bsc)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Grade B/2nd Class Upper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Field of Study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Computer Science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Major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Computer Science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Institute / University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barkattullah university bhopal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Located In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India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Graduation Date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Apr  2001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Employment History</w:t>
                                    </w:r>
                                  </w:p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E5102B" w:rsidRDefault="00E5102B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50"/>
                                      <w:gridCol w:w="2106"/>
                                      <w:gridCol w:w="175"/>
                                      <w:gridCol w:w="7850"/>
                                      <w:gridCol w:w="45"/>
                                    </w:tblGrid>
                                    <w:tr w:rsidR="00E5102B" w:rsidTr="00C11C6D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36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1.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24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Company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79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Omnicare(a div of Cipla)</w:t>
                                          </w:r>
                                          <w:r w:rsidR="00BE3F83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                                   </w:t>
                                          </w:r>
                                          <w:r w:rsidR="00BE3F83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H.Q.                             :  Ujjain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Title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 Executive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Level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Senior Executive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Marketing/Business Development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Industry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973641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Healthcare / Medical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83"/>
                                            <w:gridCol w:w="2057"/>
                                            <w:gridCol w:w="234"/>
                                            <w:gridCol w:w="2892"/>
                                            <w:gridCol w:w="2057"/>
                                            <w:gridCol w:w="125"/>
                                            <w:gridCol w:w="2788"/>
                                          </w:tblGrid>
                                          <w:tr w:rsidR="00E5102B">
                                            <w:trPr>
                                              <w:trHeight w:val="3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Joined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  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Jul 2004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Left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0" w:type="pct"/>
                                              </w:tcPr>
                                              <w:p w:rsidR="00E5102B" w:rsidRDefault="00C11C6D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Mar 2008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 Description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Working as a Marketing Executive in the company,my job involves meeting with Doctors,Retailers,Stockist and try to promote the settled products in the market.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49"/>
                                      <w:gridCol w:w="2107"/>
                                      <w:gridCol w:w="173"/>
                                      <w:gridCol w:w="7852"/>
                                      <w:gridCol w:w="45"/>
                                    </w:tblGrid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38" w:type="pct"/>
                                        </w:tcPr>
                                        <w:p w:rsidR="00E5102B" w:rsidRDefault="00C11C6D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  <w:r w:rsidR="00E5102B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43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Company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5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550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Alkem Labs Ltd</w:t>
                                          </w:r>
                                          <w:r w:rsidR="00BE3F83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  (Mediva)                                   </w:t>
                                          </w:r>
                                          <w:r w:rsidR="00BE3F83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H.Q.                             :  Bhopal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Title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 Executive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Level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Senior Executive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Marketing/Business Development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Industry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Healthcare / Medical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83"/>
                                            <w:gridCol w:w="2057"/>
                                            <w:gridCol w:w="234"/>
                                            <w:gridCol w:w="2892"/>
                                            <w:gridCol w:w="2057"/>
                                            <w:gridCol w:w="125"/>
                                            <w:gridCol w:w="2788"/>
                                          </w:tblGrid>
                                          <w:tr w:rsidR="00E5102B">
                                            <w:trPr>
                                              <w:trHeight w:val="3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Joined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  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Mar 08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Left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E5102B" w:rsidRDefault="00E5102B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0" w:type="pct"/>
                                              </w:tcPr>
                                              <w:p w:rsidR="00E5102B" w:rsidRDefault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Dec</w:t>
                                                </w:r>
                                                <w:r w:rsidR="0024592F"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 Description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Working as a Marketing Executive in the company,my job involves meeting with Doctors,Retailers,Stockist and try to promote the settled products in the market.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A15946" w:rsidRDefault="00A15946"/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50"/>
                                      <w:gridCol w:w="2108"/>
                                      <w:gridCol w:w="173"/>
                                      <w:gridCol w:w="7850"/>
                                      <w:gridCol w:w="45"/>
                                    </w:tblGrid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36" w:type="pct"/>
                                        </w:tcPr>
                                        <w:p w:rsidR="00A15946" w:rsidRDefault="00C11C6D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  <w:r w:rsidR="00A15946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27" w:type="pct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Company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" w:type="pct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89" w:type="pct"/>
                                        </w:tcPr>
                                        <w:p w:rsidR="00A15946" w:rsidRDefault="0032348E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Cipla Spectracare Div.</w:t>
                                          </w:r>
                                          <w:r w:rsidR="00BE3F83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                                      </w:t>
                                          </w:r>
                                          <w:r w:rsidR="00BE3F83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H.Q.                             :  Bhopal</w:t>
                                          </w: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Title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32348E" w:rsidP="00A15946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Territory Manager</w:t>
                                          </w: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Level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Senior Executive</w:t>
                                          </w: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Marketing/Business Development</w:t>
                                          </w: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Industry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Healthcare / Medical</w:t>
                                          </w: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5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32"/>
                                            <w:gridCol w:w="1628"/>
                                            <w:gridCol w:w="125"/>
                                            <w:gridCol w:w="2288"/>
                                            <w:gridCol w:w="1628"/>
                                            <w:gridCol w:w="125"/>
                                            <w:gridCol w:w="2206"/>
                                            <w:gridCol w:w="2204"/>
                                          </w:tblGrid>
                                          <w:tr w:rsidR="0019156E" w:rsidTr="0019156E">
                                            <w:trPr>
                                              <w:trHeight w:val="3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11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96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6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57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56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156E" w:rsidTr="0019156E">
                                            <w:trPr>
                                              <w:trHeight w:val="35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11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Joined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6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Jan 2011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8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Left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0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7" w:type="pct"/>
                                              </w:tcPr>
                                              <w:p w:rsidR="0019156E" w:rsidRDefault="00C55237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Oct </w:t>
                                                </w:r>
                                                <w:r w:rsidR="00180D3B"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2014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6" w:type="pct"/>
                                              </w:tcPr>
                                              <w:p w:rsidR="0019156E" w:rsidRDefault="0019156E" w:rsidP="00A15946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15946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 Description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Default="00A15946" w:rsidP="00A15946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Working as a Marketing Executive in the company,my job involves meeting with Doctors,Retailers,Stockist and try to promote the settled products in the market.</w:t>
                                          </w:r>
                                        </w:p>
                                        <w:p w:rsidR="0091439C" w:rsidRDefault="0091439C" w:rsidP="00A15946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91439C" w:rsidRDefault="0091439C" w:rsidP="00A15946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91439C" w:rsidRDefault="0091439C" w:rsidP="00A15946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1439C" w:rsidRDefault="0091439C"/>
                                  <w:p w:rsidR="00A15946" w:rsidRDefault="00A15946"/>
                                  <w:p w:rsidR="003604E2" w:rsidRDefault="003604E2"/>
                                  <w:p w:rsidR="003604E2" w:rsidRDefault="003604E2"/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193"/>
                                      <w:gridCol w:w="177"/>
                                      <w:gridCol w:w="8111"/>
                                      <w:gridCol w:w="45"/>
                                    </w:tblGrid>
                                    <w:tr w:rsidR="003604E2" w:rsidTr="00F90C3E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888" w:type="pct"/>
                                        </w:tcPr>
                                        <w:p w:rsidR="003604E2" w:rsidRDefault="00FE7D94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4</w:t>
                                          </w:r>
                                          <w:r w:rsidR="003604E2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.    Company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" w:type="pct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42" w:type="pct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Shree Dhanwantri Pvt.Ltd</w:t>
                                          </w:r>
                                          <w:r w:rsidR="00BE3F83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                                    </w:t>
                                          </w:r>
                                          <w:r w:rsidR="00BE3F83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H.Q.                             :  Bhopal</w:t>
                                          </w: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Title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Business Executive</w:t>
                                          </w: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Level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Senior Executive</w:t>
                                          </w: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Marketing/Business Development</w:t>
                                          </w: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Industry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Healthcare / Medical</w:t>
                                          </w: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04"/>
                                            <w:gridCol w:w="2079"/>
                                            <w:gridCol w:w="125"/>
                                            <w:gridCol w:w="2914"/>
                                            <w:gridCol w:w="2079"/>
                                            <w:gridCol w:w="125"/>
                                            <w:gridCol w:w="2810"/>
                                          </w:tblGrid>
                                          <w:tr w:rsidR="003604E2" w:rsidTr="003604E2">
                                            <w:trPr>
                                              <w:trHeight w:val="222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" w:type="pct"/>
                                              </w:tcPr>
                                              <w:p w:rsidR="003604E2" w:rsidRDefault="003604E2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3604E2" w:rsidRDefault="003604E2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Joined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3604E2" w:rsidRDefault="003604E2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00" w:type="pct"/>
                                              </w:tcPr>
                                              <w:p w:rsidR="003604E2" w:rsidRDefault="00FE7D94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Mar  2015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3604E2" w:rsidRDefault="003604E2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Left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3604E2" w:rsidRDefault="003604E2" w:rsidP="003604E2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0" w:type="pct"/>
                                              </w:tcPr>
                                              <w:p w:rsidR="003604E2" w:rsidRDefault="003604E2" w:rsidP="00F90C3E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  <w:r w:rsidR="00F90C3E"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Mar</w:t>
                                                </w:r>
                                                <w:r w:rsidR="0015494E"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201</w:t>
                                                </w:r>
                                                <w:r w:rsidR="00392E79"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604E2" w:rsidTr="003604E2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 Description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604E2" w:rsidRDefault="003604E2" w:rsidP="003604E2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604E2" w:rsidP="00356D1A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Working as a Marketing Executive in the company,my job involves meeting with Doctors,Retailers,Stockist and try to promote the</w:t>
                                          </w:r>
                                          <w:r w:rsidR="00356D1A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 settled products in the market.</w:t>
                                          </w:r>
                                        </w:p>
                                        <w:p w:rsidR="00FE7D94" w:rsidRDefault="00FE7D94" w:rsidP="003604E2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3604E2" w:rsidRDefault="003604E2" w:rsidP="003604E2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3604E2" w:rsidRDefault="003604E2" w:rsidP="003604E2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p w:rsidR="003604E2" w:rsidRDefault="003604E2" w:rsidP="003604E2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56D1A" w:rsidTr="00F90C3E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888" w:type="pct"/>
                                        </w:tcPr>
                                        <w:p w:rsidR="00356D1A" w:rsidRDefault="00F90C3E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5</w:t>
                                          </w:r>
                                          <w:r w:rsidR="00356D1A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.    Company 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" w:type="pct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42" w:type="pct"/>
                                        </w:tcPr>
                                        <w:p w:rsidR="00356D1A" w:rsidRDefault="003D4582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Zota Healthcare Ltd.</w:t>
                                          </w:r>
                                          <w:r w:rsidR="00356D1A"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.                                 </w:t>
                                          </w:r>
                                          <w:r w:rsidR="00356D1A"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H.Q.                             :  Bhopal</w:t>
                                          </w: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Title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8B75E3" w:rsidP="00356D1A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Client relationship manager</w:t>
                                          </w: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Position Level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Senior Executive</w:t>
                                          </w: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Specialization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Marketing/Business Development</w:t>
                                          </w: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Industry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Healthcare / Medical</w:t>
                                          </w: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top w:w="30" w:type="dxa"/>
                                              <w:left w:w="30" w:type="dxa"/>
                                              <w:bottom w:w="30" w:type="dxa"/>
                                              <w:right w:w="3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04"/>
                                            <w:gridCol w:w="2079"/>
                                            <w:gridCol w:w="125"/>
                                            <w:gridCol w:w="2914"/>
                                            <w:gridCol w:w="2079"/>
                                            <w:gridCol w:w="125"/>
                                            <w:gridCol w:w="2810"/>
                                          </w:tblGrid>
                                          <w:tr w:rsidR="00356D1A" w:rsidTr="00356D1A">
                                            <w:trPr>
                                              <w:trHeight w:val="222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Joined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0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</w:t>
                                                </w:r>
                                                <w:r w:rsidR="00392E79"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Mar 2019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Date Left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  <w:t>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0" w:type="pct"/>
                                              </w:tcPr>
                                              <w:p w:rsidR="00356D1A" w:rsidRDefault="00356D1A" w:rsidP="00356D1A">
                                                <w:pP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Arial Unicode MS" w:hAnsi="Verdana" w:cs="Arial Unicode MS"/>
                                                    <w:b/>
                                                    <w:bCs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Till Date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56D1A" w:rsidTr="00356D1A">
                                      <w:trPr>
                                        <w:gridAfter w:val="1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Work Description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356D1A" w:rsidRDefault="00356D1A" w:rsidP="00356D1A">
                                          <w:pPr>
                                            <w:pStyle w:val="HTMLPreformatted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604E2" w:rsidRDefault="00FA2F47">
                                    <w:r>
                                      <w:t xml:space="preserve">Handling the team of </w:t>
                                    </w:r>
                                    <w:r w:rsidR="00A1640E">
                                      <w:t xml:space="preserve">Business Executive s and generate </w:t>
                                    </w:r>
                                    <w:r w:rsidR="007C0AA1">
                                      <w:t>Business.</w:t>
                                    </w:r>
                                  </w:p>
                                  <w:p w:rsidR="003604E2" w:rsidRDefault="003604E2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286"/>
                                      <w:gridCol w:w="120"/>
                                      <w:gridCol w:w="120"/>
                                    </w:tblGrid>
                                    <w:tr w:rsidR="00E5102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15946" w:rsidRPr="00A15946" w:rsidRDefault="00E5102B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Language Known                                   :       English,Hindi,Urdu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jc w:val="center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jc w:val="center"/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A15946" w:rsidRDefault="00A15946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Additional Info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06672C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</w:r>
                                    <w:r w:rsidR="0006672C">
                                      <w:rPr>
                                        <w:rFonts w:ascii="Verdana" w:hAnsi="Verdana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pict>
                                        <v:rect id="_x0000_i1025" style="width:0;height:.75pt;mso-position-horizontal-relative:page;mso-position-vertical-relative:page" o:preferrelative="t" o:hrpct="100" o:hralign="center" o:hrstd="t" o:hr="t" fillcolor="gray" stroked="f"/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auto"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668"/>
                                      <w:gridCol w:w="172"/>
                                      <w:gridCol w:w="6686"/>
                                    </w:tblGrid>
                                    <w:tr w:rsidR="00E5102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720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Possess Own Transport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7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3" w:type="pct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</w:tr>
                                    <w:tr w:rsidR="00E5102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Availability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E5102B" w:rsidRDefault="00E5102B">
                                          <w:pPr>
                                            <w:rPr>
                                              <w:rFonts w:ascii="Verdana" w:eastAsia="Arial Unicode MS" w:hAnsi="Verdana" w:cs="Arial Unicode MS"/>
                                              <w:b/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hAnsi="Verdana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  <w:t xml:space="preserve">Immediately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br/>
                                      <w:t>Notice period (i.e. time required to join):   Immediately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br/>
                                      <w:t>Have you send your application to the above company in last 6 months?   NO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jc w:val="center"/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References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EEEEE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 w:rsidP="007C4126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Mr.</w:t>
                                    </w:r>
                                    <w:r w:rsidR="007C4126"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Ankit Jain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Telephone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7C4126" w:rsidP="00887CDF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9926533336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Profession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887CDF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Area Manager</w:t>
                                    </w:r>
                                    <w:r w:rsidR="00E5102B"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Vishal kumar verma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Telephone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09229284104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pStyle w:val="Heading2"/>
                                    </w:pPr>
                                    <w:r>
                                      <w:t>Profession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Marketing Executive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102B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</w:tcPr>
                                  <w:p w:rsidR="00E5102B" w:rsidRDefault="00E5102B">
                                    <w:pPr>
                                      <w:rPr>
                                        <w:rFonts w:ascii="Verdana" w:eastAsia="Arial Unicode MS" w:hAnsi="Verdana" w:cs="Arial Unicode MS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E5102B" w:rsidRDefault="00E5102B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102B" w:rsidRDefault="00E5102B">
                              <w:pPr>
                                <w:rPr>
                                  <w:rFonts w:ascii="Verdana" w:eastAsia="Arial Unicode MS" w:hAnsi="Verdana" w:cs="Arial Unicode M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E5102B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5102B" w:rsidRDefault="00E5102B">
                              <w:pPr>
                                <w:jc w:val="right"/>
                                <w:rPr>
                                  <w:rFonts w:ascii="Verdana" w:eastAsia="Arial Unicode MS" w:hAnsi="Verdana" w:cs="Arial Unicode MS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E5102B" w:rsidRDefault="00E5102B">
                        <w:pP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  <w:t>I HERE BY DECLARE THAT ABOVE MENTIONED INFORMATION IS TRUE AND CORRECT TO THE BEST OF MY KNOWLEDGE AND BELIEF.</w:t>
                        </w:r>
                        <w: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  <w:br/>
                          <w:t xml:space="preserve">DATE : </w:t>
                        </w:r>
                      </w:p>
                      <w:p w:rsidR="00E5102B" w:rsidRDefault="00E5102B">
                        <w:pPr>
                          <w:rPr>
                            <w:rFonts w:ascii="Shruti" w:eastAsia="Arial Unicode MS" w:hAnsi="Shruti" w:cs="Arial Unicode MS"/>
                            <w:b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  <w: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  <w:t xml:space="preserve">PLACE : BHOPAL                                                                                                                               [Asim Siddiqui]                                                                                                              </w:t>
                        </w:r>
                        <w:r>
                          <w:rPr>
                            <w:rFonts w:ascii="Verdana" w:hAnsi="Verdana" w:cs="Tunga"/>
                            <w:b/>
                            <w:bCs/>
                            <w:sz w:val="16"/>
                            <w:szCs w:val="16"/>
                          </w:rPr>
                          <w:br w:type="textWrapping" w:clear="all"/>
                        </w:r>
                      </w:p>
                      <w:p w:rsidR="00BC19C5" w:rsidRDefault="00BC19C5">
                        <w:pPr>
                          <w:rPr>
                            <w:rFonts w:ascii="Shruti" w:eastAsia="Arial Unicode MS" w:hAnsi="Shruti" w:cs="Arial Unicode MS"/>
                            <w:b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  <w:p w:rsidR="00BC19C5" w:rsidRDefault="00BC19C5" w:rsidP="003F267A">
                        <w:pPr>
                          <w:rPr>
                            <w:rFonts w:ascii="Shruti" w:eastAsia="Arial Unicode MS" w:hAnsi="Shruti" w:cs="Arial Unicode MS"/>
                            <w:b/>
                            <w:bCs/>
                            <w:color w:val="000000"/>
                            <w:sz w:val="20"/>
                            <w:szCs w:val="16"/>
                          </w:rPr>
                        </w:pPr>
                      </w:p>
                    </w:tc>
                  </w:tr>
                  <w:tr w:rsidR="00BC19C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BC19C5" w:rsidRDefault="00BC19C5">
                        <w:pPr>
                          <w:jc w:val="center"/>
                          <w:rPr>
                            <w:b/>
                            <w:bCs/>
                            <w:sz w:val="36"/>
                            <w:u w:val="single"/>
                          </w:rPr>
                        </w:pPr>
                      </w:p>
                    </w:tc>
                  </w:tr>
                </w:tbl>
                <w:p w:rsidR="00E5102B" w:rsidRDefault="00E5102B">
                  <w:pPr>
                    <w:jc w:val="right"/>
                    <w:rPr>
                      <w:rFonts w:ascii="Verdana" w:eastAsia="Arial Unicode MS" w:hAnsi="Verdana" w:cs="Arial Unicode MS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5102B" w:rsidRDefault="00E5102B">
            <w:pPr>
              <w:rPr>
                <w:rFonts w:ascii="Verdana" w:eastAsia="Arial Unicode MS" w:hAnsi="Verdana" w:cs="Arial Unicode MS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5102B" w:rsidRDefault="00E5102B">
      <w:pPr>
        <w:pStyle w:val="BodyText"/>
      </w:pPr>
      <w:r>
        <w:br/>
      </w:r>
      <w:r>
        <w:br/>
      </w:r>
      <w:r w:rsidR="006756FB">
        <w:t>hi</w:t>
      </w:r>
    </w:p>
    <w:sectPr w:rsidR="00E5102B">
      <w:pgSz w:w="12240" w:h="15840"/>
      <w:pgMar w:top="27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14A"/>
    <w:rsid w:val="000271D9"/>
    <w:rsid w:val="00031E52"/>
    <w:rsid w:val="00046521"/>
    <w:rsid w:val="00053160"/>
    <w:rsid w:val="00065030"/>
    <w:rsid w:val="0006672C"/>
    <w:rsid w:val="000C27A6"/>
    <w:rsid w:val="000C5E1C"/>
    <w:rsid w:val="000D7AE2"/>
    <w:rsid w:val="00124651"/>
    <w:rsid w:val="00153729"/>
    <w:rsid w:val="001545F7"/>
    <w:rsid w:val="0015494E"/>
    <w:rsid w:val="00172A27"/>
    <w:rsid w:val="00180D3B"/>
    <w:rsid w:val="0019156E"/>
    <w:rsid w:val="001A2F98"/>
    <w:rsid w:val="001B7CD6"/>
    <w:rsid w:val="001C40CC"/>
    <w:rsid w:val="001D25C4"/>
    <w:rsid w:val="001E6CFD"/>
    <w:rsid w:val="00215C79"/>
    <w:rsid w:val="0024592F"/>
    <w:rsid w:val="00255D0C"/>
    <w:rsid w:val="002675F2"/>
    <w:rsid w:val="00274F07"/>
    <w:rsid w:val="00284608"/>
    <w:rsid w:val="002B61E8"/>
    <w:rsid w:val="002E5B74"/>
    <w:rsid w:val="0032348E"/>
    <w:rsid w:val="00324197"/>
    <w:rsid w:val="00337D98"/>
    <w:rsid w:val="00356D1A"/>
    <w:rsid w:val="003604E2"/>
    <w:rsid w:val="00367A72"/>
    <w:rsid w:val="00392E79"/>
    <w:rsid w:val="003D4582"/>
    <w:rsid w:val="003F267A"/>
    <w:rsid w:val="003F2F2A"/>
    <w:rsid w:val="00423490"/>
    <w:rsid w:val="004358E1"/>
    <w:rsid w:val="004D6A6D"/>
    <w:rsid w:val="004F6958"/>
    <w:rsid w:val="00503C3C"/>
    <w:rsid w:val="005040C2"/>
    <w:rsid w:val="00504B03"/>
    <w:rsid w:val="00507070"/>
    <w:rsid w:val="0051351E"/>
    <w:rsid w:val="005271F7"/>
    <w:rsid w:val="005449CF"/>
    <w:rsid w:val="00562980"/>
    <w:rsid w:val="00575ED2"/>
    <w:rsid w:val="005D7258"/>
    <w:rsid w:val="00640ECA"/>
    <w:rsid w:val="006459E6"/>
    <w:rsid w:val="00653C85"/>
    <w:rsid w:val="00670743"/>
    <w:rsid w:val="006730A0"/>
    <w:rsid w:val="006756FB"/>
    <w:rsid w:val="006A2B0C"/>
    <w:rsid w:val="006A5B15"/>
    <w:rsid w:val="006C5C87"/>
    <w:rsid w:val="00714D75"/>
    <w:rsid w:val="00716AC7"/>
    <w:rsid w:val="00716F79"/>
    <w:rsid w:val="00720324"/>
    <w:rsid w:val="007321BC"/>
    <w:rsid w:val="00755730"/>
    <w:rsid w:val="00775ED3"/>
    <w:rsid w:val="007C0AA1"/>
    <w:rsid w:val="007C4126"/>
    <w:rsid w:val="007D281C"/>
    <w:rsid w:val="007E3610"/>
    <w:rsid w:val="007F535D"/>
    <w:rsid w:val="00841A25"/>
    <w:rsid w:val="00887CDF"/>
    <w:rsid w:val="008B75E3"/>
    <w:rsid w:val="008C1365"/>
    <w:rsid w:val="0091439C"/>
    <w:rsid w:val="00942E37"/>
    <w:rsid w:val="00973641"/>
    <w:rsid w:val="0098014E"/>
    <w:rsid w:val="009A4532"/>
    <w:rsid w:val="009B5641"/>
    <w:rsid w:val="009E7FEC"/>
    <w:rsid w:val="00A15946"/>
    <w:rsid w:val="00A1640E"/>
    <w:rsid w:val="00A323EE"/>
    <w:rsid w:val="00A6254B"/>
    <w:rsid w:val="00A806F2"/>
    <w:rsid w:val="00A945F7"/>
    <w:rsid w:val="00AE0DF3"/>
    <w:rsid w:val="00B07BC5"/>
    <w:rsid w:val="00B11EA6"/>
    <w:rsid w:val="00B43691"/>
    <w:rsid w:val="00BA064E"/>
    <w:rsid w:val="00BA53D3"/>
    <w:rsid w:val="00BB6FA5"/>
    <w:rsid w:val="00BC19C5"/>
    <w:rsid w:val="00BE3F83"/>
    <w:rsid w:val="00C11C6D"/>
    <w:rsid w:val="00C367C4"/>
    <w:rsid w:val="00C55237"/>
    <w:rsid w:val="00C90A17"/>
    <w:rsid w:val="00CA5949"/>
    <w:rsid w:val="00CE424B"/>
    <w:rsid w:val="00CF2136"/>
    <w:rsid w:val="00D2374A"/>
    <w:rsid w:val="00D43C00"/>
    <w:rsid w:val="00DC5CE3"/>
    <w:rsid w:val="00DD6741"/>
    <w:rsid w:val="00DE7CCF"/>
    <w:rsid w:val="00E25774"/>
    <w:rsid w:val="00E43FDB"/>
    <w:rsid w:val="00E50151"/>
    <w:rsid w:val="00E5102B"/>
    <w:rsid w:val="00EB6579"/>
    <w:rsid w:val="00ED49EF"/>
    <w:rsid w:val="00F53522"/>
    <w:rsid w:val="00F53CBF"/>
    <w:rsid w:val="00F6759F"/>
    <w:rsid w:val="00F90C3E"/>
    <w:rsid w:val="00FA2F47"/>
    <w:rsid w:val="00FA4248"/>
    <w:rsid w:val="00FA7FB2"/>
    <w:rsid w:val="00FE5A18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806A0F-E971-C743-8307-C7C6C49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eastAsia="Arial Unicode MS" w:hAnsi="Verdan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Pr>
      <w:rFonts w:ascii="Times New Roman" w:eastAsia="Times New Roman" w:hAnsi="Times New Roman"/>
      <w:color w:val="800080"/>
      <w:u w:val="single"/>
    </w:rPr>
  </w:style>
  <w:style w:type="paragraph" w:styleId="BodyText">
    <w:name w:val="Body Text"/>
    <w:basedOn w:val="Normal"/>
    <w:rPr>
      <w:rFonts w:ascii="Verdana" w:hAnsi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543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siddiqui, danish</vt:lpstr>
    </vt:vector>
  </TitlesOfParts>
  <Company>RIL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siddiqui, danish</dc:title>
  <dc:subject/>
  <dc:creator>WWebpl_Jumerati2</dc:creator>
  <cp:keywords/>
  <cp:lastModifiedBy>Asim Siddiqui</cp:lastModifiedBy>
  <cp:revision>2</cp:revision>
  <cp:lastPrinted>2008-12-05T12:02:00Z</cp:lastPrinted>
  <dcterms:created xsi:type="dcterms:W3CDTF">2021-01-07T12:03:00Z</dcterms:created>
  <dcterms:modified xsi:type="dcterms:W3CDTF">2021-01-07T12:03:00Z</dcterms:modified>
</cp:coreProperties>
</file>