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/>
      </w:tblPr>
      <w:tblGrid>
        <w:gridCol w:w="4896"/>
        <w:gridCol w:w="3744"/>
      </w:tblGrid>
      <w:tr w:rsidR="007A0F44" w:rsidRPr="00565B06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:rsidR="007A0F44" w:rsidRPr="00E01123" w:rsidRDefault="00E01123" w:rsidP="00E01123">
            <w:pPr>
              <w:pStyle w:val="Titl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tarun v</w:t>
            </w:r>
            <w:r w:rsidR="00DC07D3">
              <w:rPr>
                <w:rFonts w:asciiTheme="majorHAnsi" w:hAnsiTheme="majorHAnsi" w:cstheme="majorHAnsi"/>
                <w:b/>
              </w:rPr>
              <w:t>i</w:t>
            </w:r>
            <w:r>
              <w:rPr>
                <w:rFonts w:asciiTheme="majorHAnsi" w:hAnsiTheme="majorHAnsi" w:cstheme="majorHAnsi"/>
                <w:b/>
              </w:rPr>
              <w:t>shu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:rsidR="007A0F44" w:rsidRDefault="00E01123" w:rsidP="00E01123">
            <w:pPr>
              <w:pStyle w:val="ContactInfo"/>
            </w:pPr>
            <w:r>
              <w:t>8208434986</w:t>
            </w:r>
            <w:r w:rsidR="007A0F44">
              <w:t xml:space="preserve"> </w:t>
            </w:r>
            <w:r w:rsidR="005A6D84">
              <w:rPr>
                <w:noProof/>
                <w:lang w:val="en-IN" w:eastAsia="en-IN"/>
              </w:rPr>
            </w:r>
            <w:r w:rsidR="005A6D84" w:rsidRPr="005A6D84">
              <w:rPr>
                <w:noProof/>
                <w:lang w:val="en-IN" w:eastAsia="en-IN"/>
              </w:rPr>
              <w:pict>
                <v:shape id="Telephone icon" o:spid="_x0000_s1054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<w10:wrap type="none"/>
                  <w10:anchorlock/>
                </v:shape>
              </w:pict>
            </w:r>
          </w:p>
          <w:p w:rsidR="007A0F44" w:rsidRDefault="005A6D84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1373FC52FF974F69B2FB52012EF1661C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 w:multiLine="1"/>
              </w:sdtPr>
              <w:sdtContent>
                <w:r w:rsidR="00E01123">
                  <w:t>Vishutarun321@gmail.com</w:t>
                </w:r>
              </w:sdtContent>
            </w:sdt>
            <w:r w:rsidR="007A0F44">
              <w:t xml:space="preserve"> </w:t>
            </w:r>
            <w:r>
              <w:rPr>
                <w:noProof/>
                <w:lang w:val="en-IN" w:eastAsia="en-IN"/>
              </w:rPr>
            </w:r>
            <w:r w:rsidRPr="005A6D84">
              <w:rPr>
                <w:noProof/>
                <w:lang w:val="en-IN" w:eastAsia="en-IN"/>
              </w:rPr>
              <w:pict>
                <v:shape id="Freeform 5" o:spid="_x0000_s1053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path="m108,21r,l60,58,12,21v-1,-1,-1,-2,,-3c13,16,14,16,16,17l60,51,104,17v1,-1,3,-1,4,1c109,19,109,20,108,21r,xm114,r,l6,c3,,,3,,6l,74v,3,3,6,6,6l114,80v3,,6,-3,6,-6l120,6c120,3,117,,114,xe" fillcolor="#77448b [3204]" stroked="f" strokeweight="0">
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<o:lock v:ext="edit" aspectratio="t" verticies="t"/>
                  <w10:wrap type="none"/>
                  <w10:anchorlock/>
                </v:shape>
              </w:pict>
            </w:r>
          </w:p>
          <w:p w:rsidR="007A0F44" w:rsidRDefault="007A0F44" w:rsidP="00174A87">
            <w:pPr>
              <w:pStyle w:val="ContactInfo"/>
            </w:pPr>
          </w:p>
          <w:p w:rsidR="007A0F44" w:rsidRPr="00565B06" w:rsidRDefault="007A0F44" w:rsidP="001D03B0">
            <w:pPr>
              <w:pStyle w:val="ContactInfo"/>
              <w:jc w:val="center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/>
      </w:tblPr>
      <w:tblGrid>
        <w:gridCol w:w="730"/>
        <w:gridCol w:w="8644"/>
      </w:tblGrid>
      <w:tr w:rsidR="000E24AC" w:rsidRPr="00565B06" w:rsidTr="00D85CA4">
        <w:trPr>
          <w:cnfStyle w:val="10000000000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:rsidR="000E24AC" w:rsidRPr="00565B06" w:rsidRDefault="005A6D84" w:rsidP="00723293">
            <w:pPr>
              <w:pStyle w:val="Icons"/>
              <w:jc w:val="left"/>
            </w:pPr>
            <w:r w:rsidRPr="005A6D84">
              <w:rPr>
                <w:b w:val="0"/>
                <w:bCs w:val="0"/>
                <w:noProof/>
                <w:lang w:val="en-IN" w:eastAsia="en-IN"/>
              </w:rPr>
            </w:r>
            <w:r w:rsidRPr="005A6D84">
              <w:rPr>
                <w:b w:val="0"/>
                <w:bCs w:val="0"/>
                <w:noProof/>
                <w:lang w:val="en-IN" w:eastAsia="en-IN"/>
              </w:rPr>
              <w:pict>
                <v:group id="Objective in circle icon" o:spid="_x0000_s1026" alt="Objective icon" style="width:21.6pt;height:21.6pt;mso-position-horizontal-relative:char;mso-position-vertical-relative:line" coordsize="171,171">
                  <v:shape id="Objective icon circle" o:spid="_x0000_s1027" alt="Objectiv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WGsEA&#10;AADbAAAADwAAAGRycy9kb3ducmV2LnhtbERPS2sCMRC+F/wPYQRvNWsrRbZGEaGwF6W+oL0Nm+lm&#10;dTNZklTTf28Khd7m43vOfJlsJ67kQ+tYwWRcgCCunW65UXA8vD3OQISIrLFzTAp+KMByMXiYY6nd&#10;jXd03cdG5BAOJSowMfallKE2ZDGMXU+cuS/nLcYMfSO1x1sOt518KooXabHl3GCwp7Wh+rL/tgre&#10;P6o0ez55L9Pn9rzZVKa/mJ1So2FavYKIlOK/+M9d6Tx/Cr+/5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Vhr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5d8IA&#10;AADbAAAADwAAAGRycy9kb3ducmV2LnhtbERPTWvCQBC9C/0PyxS8NbsVLJq6SipapBdN2tLrkB2T&#10;0OxsyK4a/71bKHibx/ucxWqwrThT7xvHGp4TBYK4dKbhSsPX5/ZpBsIHZIOtY9JwJQ+r5cNogalx&#10;F87pXIRKxBD2KWqoQ+hSKX1Zk0WfuI44ckfXWwwR9pU0PV5iuG3lRKkXabHh2FBjR+uayt/iZDUc&#10;8mK+f/vO8/ePI/kflandNttoPX4cslcQgYZwF/+7dybOn8L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jl3wgAAANsAAAAPAAAAAAAAAAAAAAAAAJgCAABkcnMvZG93&#10;bnJldi54bWxQSwUGAAAAAAQABAD1AAAAhwMAAAAA&#10;" path="m54,l815,r17,3l847,10r11,12l866,37r3,17l866,71r-8,15l847,98r-15,8l815,108r-761,l37,106,22,98,10,86,3,71,,54,3,37,10,22,22,10,37,3,54,xe" fillcolor="white [3212]" stroked="f" strokeweight="0">
                    <v:path arrowok="t" o:connecttype="custom" o:connectlocs="3,0;43,0;44,0;45,1;45,1;46,2;46,3;46,4;45,5;45,5;44,6;43,6;3,6;2,6;1,5;1,5;0,4;0,3;0,2;1,1;1,1;2,0;3,0" o:connectangles="0,0,0,0,0,0,0,0,0,0,0,0,0,0,0,0,0,0,0,0,0,0,0"/>
                  </v:shape>
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nAMEA&#10;AADbAAAADwAAAGRycy9kb3ducmV2LnhtbERPTWvCQBC9C/6HZQRvumsPUqOrRKlFeqlJFa9DdkyC&#10;2dmQ3Wr8991Cobd5vM9ZbXrbiDt1vnasYTZVIIgLZ2ouNZy+9pNXED4gG2wck4Ynedish4MVJsY9&#10;OKN7HkoRQ9gnqKEKoU2k9EVFFv3UtcSRu7rOYoiwK6Xp8BHDbSNflJpLizXHhgpb2lVU3PJvq+GY&#10;5YvP7TnL3j+u5C8qVYd9+qb1eNSnSxCB+vAv/nMfTJw/h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0pwDBAAAA2wAAAA8AAAAAAAAAAAAAAAAAmAIAAGRycy9kb3du&#10;cmV2LnhtbFBLBQYAAAAABAAEAPUAAACGAwAAAAA=&#10;" path="m54,l815,r17,2l847,10r11,12l866,37r3,17l866,71r-8,15l847,98r-15,7l815,108r-761,l37,105,22,98,10,86,3,71,,54,3,37,10,22,22,10,37,2,54,xe" fillcolor="white [3212]" stroked="f" strokeweight="0">
                    <v:path arrowok="t" o:connecttype="custom" o:connectlocs="3,0;43,0;44,0;45,1;45,1;46,2;46,3;46,4;45,5;45,5;44,6;43,6;3,6;2,6;1,5;1,5;0,4;0,3;0,2;1,1;1,1;2,0;3,0" o:connectangles="0,0,0,0,0,0,0,0,0,0,0,0,0,0,0,0,0,0,0,0,0,0,0"/>
                  </v:shape>
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Q1MMA&#10;AADbAAAADwAAAGRycy9kb3ducmV2LnhtbERPTWvCQBC9C/0PyxS81Y0erI2uIqUFSxFt1NDjkJ0m&#10;odnZNbvV+O9doeBtHu9zZovONOJEra8tKxgOEhDEhdU1lwr2u/enCQgfkDU2lknBhTws5g+9Gaba&#10;nvmLTlkoRQxhn6KCKgSXSumLigz6gXXEkfuxrcEQYVtK3eI5hptGjpJkLA3WHBsqdPRaUfGb/RkF&#10;LhsdvvPPztD2+JK7j3y9ad6CUv3HbjkFEagLd/G/e6Xj/Ge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Q1MMAAADbAAAADwAAAAAAAAAAAAAAAACYAgAAZHJzL2Rv&#10;d25yZXYueG1sUEsFBgAAAAAEAAQA9QAAAIgDAAAAAA==&#10;" path="m54,l815,r17,3l847,11r11,12l866,37r3,18l866,72r-8,15l847,98r-15,8l815,109r-761,l37,106,22,98,10,87,3,72,,55,3,37,10,23,22,11,37,3,54,xe" fillcolor="white [3212]" stroked="f" strokeweight="0">
                    <v:path arrowok="t" o:connecttype="custom" o:connectlocs="3,0;43,0;44,0;45,1;45,1;46,2;46,3;46,3;45,4;45,4;44,5;43,5;3,5;2,5;1,4;1,4;0,3;0,3;0,2;1,1;1,1;2,0;3,0" o:connectangles="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E24AC" w:rsidRPr="00565B06" w:rsidRDefault="005A6D84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94E535ACF35047C2BBB73C728344B78D"/>
                </w:placeholder>
                <w:temporary/>
                <w:showingPlcHdr/>
              </w:sdtPr>
              <w:sdtContent>
                <w:r w:rsidR="007850D1" w:rsidRPr="00D85CA4">
                  <w:t>Objective</w:t>
                </w:r>
              </w:sdtContent>
            </w:sdt>
          </w:p>
        </w:tc>
      </w:tr>
    </w:tbl>
    <w:p w:rsidR="00B266FF" w:rsidRPr="005968B1" w:rsidRDefault="00B266FF" w:rsidP="00B266FF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 w:rsidRPr="005968B1">
        <w:rPr>
          <w:rFonts w:ascii="Times New Roman" w:hAnsi="Times New Roman" w:cs="Times New Roman"/>
          <w:sz w:val="26"/>
          <w:szCs w:val="26"/>
        </w:rPr>
        <w:t xml:space="preserve">With a keen </w:t>
      </w:r>
      <w:r w:rsidR="00DC07D3">
        <w:rPr>
          <w:rFonts w:ascii="Times New Roman" w:hAnsi="Times New Roman" w:cs="Times New Roman"/>
          <w:sz w:val="26"/>
          <w:szCs w:val="26"/>
        </w:rPr>
        <w:t>interest in Banking &amp; finance</w:t>
      </w:r>
      <w:r w:rsidRPr="005968B1">
        <w:rPr>
          <w:rFonts w:ascii="Times New Roman" w:hAnsi="Times New Roman" w:cs="Times New Roman"/>
          <w:sz w:val="26"/>
          <w:szCs w:val="26"/>
        </w:rPr>
        <w:t>, I want to work in a creative challenging team environment and achieve growth oriented carrier</w:t>
      </w:r>
      <w:r w:rsidR="00E01123">
        <w:rPr>
          <w:rFonts w:ascii="Times New Roman" w:hAnsi="Times New Roman" w:cs="Times New Roman"/>
          <w:sz w:val="26"/>
          <w:szCs w:val="26"/>
        </w:rPr>
        <w:t xml:space="preserve"> in an organization where I </w:t>
      </w:r>
      <w:r w:rsidR="00DC07D3">
        <w:rPr>
          <w:rFonts w:ascii="Times New Roman" w:hAnsi="Times New Roman" w:cs="Times New Roman"/>
          <w:sz w:val="26"/>
          <w:szCs w:val="26"/>
        </w:rPr>
        <w:t>can contribute to the growth of the organization and my knowledge will always be utilized.</w:t>
      </w:r>
    </w:p>
    <w:p w:rsidR="00A77B4D" w:rsidRPr="00565B06" w:rsidRDefault="00A77B4D" w:rsidP="007850D1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8649"/>
      </w:tblGrid>
      <w:tr w:rsidR="00A77B4D" w:rsidRPr="00565B06" w:rsidTr="00B266FF">
        <w:tc>
          <w:tcPr>
            <w:tcW w:w="725" w:type="dxa"/>
            <w:tcMar>
              <w:right w:w="216" w:type="dxa"/>
            </w:tcMar>
            <w:vAlign w:val="bottom"/>
          </w:tcPr>
          <w:p w:rsidR="00A77B4D" w:rsidRPr="00565B06" w:rsidRDefault="005A6D84" w:rsidP="00075B13">
            <w:pPr>
              <w:pStyle w:val="Icons"/>
            </w:pPr>
            <w:r>
              <w:rPr>
                <w:noProof/>
                <w:lang w:val="en-IN" w:eastAsia="en-IN"/>
              </w:rPr>
            </w:r>
            <w:r w:rsidRPr="005A6D84">
              <w:rPr>
                <w:noProof/>
                <w:lang w:val="en-IN" w:eastAsia="en-IN"/>
              </w:rPr>
              <w:pict>
                <v:group id="Education in circle icon" o:spid="_x0000_s1050" alt="Education icon" style="width:21.6pt;height:21.6pt;mso-position-horizontal-relative:char;mso-position-vertical-relative:line" coordsize="171,171">
                  <v:shape id="Education icon circle" o:spid="_x0000_s1052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Education icon symbol" o:spid="_x0000_s1051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8649" w:type="dxa"/>
          </w:tcPr>
          <w:p w:rsidR="00A77B4D" w:rsidRPr="00565B06" w:rsidRDefault="005A6D84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37E2565BC98A44719C2D629A41A433AF"/>
                </w:placeholder>
                <w:temporary/>
                <w:showingPlcHdr/>
              </w:sdtPr>
              <w:sdtContent>
                <w:r w:rsidR="00DD2D34" w:rsidRPr="00565B06">
                  <w:t>Education</w:t>
                </w:r>
              </w:sdtContent>
            </w:sdt>
          </w:p>
        </w:tc>
      </w:tr>
    </w:tbl>
    <w:p w:rsidR="00B266FF" w:rsidRPr="001977A5" w:rsidRDefault="00B266FF" w:rsidP="00B266FF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1961"/>
        <w:gridCol w:w="1630"/>
        <w:gridCol w:w="2816"/>
        <w:gridCol w:w="2223"/>
      </w:tblGrid>
      <w:tr w:rsidR="00B266FF" w:rsidRPr="001977A5" w:rsidTr="00B266FF">
        <w:tc>
          <w:tcPr>
            <w:tcW w:w="1961" w:type="dxa"/>
          </w:tcPr>
          <w:p w:rsidR="00B266FF" w:rsidRPr="005968B1" w:rsidRDefault="00B266FF" w:rsidP="00B35E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B1">
              <w:rPr>
                <w:rFonts w:ascii="Times New Roman" w:hAnsi="Times New Roman" w:cs="Times New Roman"/>
                <w:b/>
                <w:sz w:val="26"/>
                <w:szCs w:val="26"/>
              </w:rPr>
              <w:t>Qualification</w:t>
            </w:r>
          </w:p>
        </w:tc>
        <w:tc>
          <w:tcPr>
            <w:tcW w:w="1630" w:type="dxa"/>
          </w:tcPr>
          <w:p w:rsidR="00B266FF" w:rsidRPr="005968B1" w:rsidRDefault="00B266FF" w:rsidP="00B35E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Year of Passing </w:t>
            </w:r>
          </w:p>
        </w:tc>
        <w:tc>
          <w:tcPr>
            <w:tcW w:w="2816" w:type="dxa"/>
          </w:tcPr>
          <w:p w:rsidR="00B266FF" w:rsidRPr="005968B1" w:rsidRDefault="00B266FF" w:rsidP="00B35E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A821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Pr="005968B1">
              <w:rPr>
                <w:rFonts w:ascii="Times New Roman" w:hAnsi="Times New Roman" w:cs="Times New Roman"/>
                <w:b/>
                <w:sz w:val="26"/>
                <w:szCs w:val="26"/>
              </w:rPr>
              <w:t>Institute</w:t>
            </w:r>
          </w:p>
        </w:tc>
        <w:tc>
          <w:tcPr>
            <w:tcW w:w="2223" w:type="dxa"/>
          </w:tcPr>
          <w:p w:rsidR="00B266FF" w:rsidRPr="005968B1" w:rsidRDefault="00A82151" w:rsidP="00B35E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Percentage/GPA</w:t>
            </w:r>
          </w:p>
        </w:tc>
      </w:tr>
      <w:tr w:rsidR="00A82151" w:rsidRPr="001977A5" w:rsidTr="00B266FF">
        <w:tc>
          <w:tcPr>
            <w:tcW w:w="1961" w:type="dxa"/>
          </w:tcPr>
          <w:p w:rsidR="00A82151" w:rsidRPr="005968B1" w:rsidRDefault="00A82151" w:rsidP="00A82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8B1">
              <w:rPr>
                <w:rFonts w:ascii="Times New Roman" w:hAnsi="Times New Roman" w:cs="Times New Roman"/>
                <w:sz w:val="26"/>
                <w:szCs w:val="26"/>
              </w:rPr>
              <w:t>SSC</w:t>
            </w:r>
          </w:p>
        </w:tc>
        <w:tc>
          <w:tcPr>
            <w:tcW w:w="1630" w:type="dxa"/>
          </w:tcPr>
          <w:p w:rsidR="00A82151" w:rsidRPr="005968B1" w:rsidRDefault="00A82151" w:rsidP="00A82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8B1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816" w:type="dxa"/>
          </w:tcPr>
          <w:p w:rsidR="00A82151" w:rsidRPr="005968B1" w:rsidRDefault="00E01123" w:rsidP="00E0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New era High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School ,</w:t>
            </w:r>
            <w:r w:rsidR="00A82151">
              <w:rPr>
                <w:rFonts w:ascii="Times New Roman" w:hAnsi="Times New Roman" w:cs="Times New Roman"/>
                <w:sz w:val="26"/>
                <w:szCs w:val="26"/>
              </w:rPr>
              <w:t>Ulhasnagar</w:t>
            </w:r>
            <w:proofErr w:type="gramEnd"/>
            <w:r w:rsidR="00A82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23" w:type="dxa"/>
          </w:tcPr>
          <w:p w:rsidR="00A82151" w:rsidRPr="005968B1" w:rsidRDefault="00E01123" w:rsidP="00A82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66.40</w:t>
            </w:r>
            <w:r w:rsidR="00A82151" w:rsidRPr="005968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82151" w:rsidRPr="001977A5" w:rsidTr="00B266FF">
        <w:tc>
          <w:tcPr>
            <w:tcW w:w="1961" w:type="dxa"/>
          </w:tcPr>
          <w:p w:rsidR="00A82151" w:rsidRPr="005968B1" w:rsidRDefault="00A82151" w:rsidP="00A82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8B1">
              <w:rPr>
                <w:rFonts w:ascii="Times New Roman" w:hAnsi="Times New Roman" w:cs="Times New Roman"/>
                <w:sz w:val="26"/>
                <w:szCs w:val="26"/>
              </w:rPr>
              <w:t>HSC</w:t>
            </w:r>
          </w:p>
        </w:tc>
        <w:tc>
          <w:tcPr>
            <w:tcW w:w="1630" w:type="dxa"/>
          </w:tcPr>
          <w:p w:rsidR="00A82151" w:rsidRPr="005968B1" w:rsidRDefault="00A82151" w:rsidP="00A82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8B1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816" w:type="dxa"/>
          </w:tcPr>
          <w:p w:rsidR="00A82151" w:rsidRPr="005968B1" w:rsidRDefault="00E01123" w:rsidP="00E0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Rkt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2151">
              <w:rPr>
                <w:rFonts w:ascii="Times New Roman" w:hAnsi="Times New Roman" w:cs="Times New Roman"/>
                <w:sz w:val="26"/>
                <w:szCs w:val="26"/>
              </w:rPr>
              <w:t xml:space="preserve"> College</w:t>
            </w:r>
            <w:proofErr w:type="gramEnd"/>
            <w:r w:rsidR="00A82151">
              <w:rPr>
                <w:rFonts w:ascii="Times New Roman" w:hAnsi="Times New Roman" w:cs="Times New Roman"/>
                <w:sz w:val="26"/>
                <w:szCs w:val="26"/>
              </w:rPr>
              <w:t xml:space="preserve"> , Ulhasnagar.</w:t>
            </w:r>
          </w:p>
        </w:tc>
        <w:tc>
          <w:tcPr>
            <w:tcW w:w="2223" w:type="dxa"/>
          </w:tcPr>
          <w:p w:rsidR="00A82151" w:rsidRPr="005968B1" w:rsidRDefault="00DC07D3" w:rsidP="00A82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E011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82151" w:rsidRPr="005968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82151" w:rsidRPr="001977A5" w:rsidTr="00B266FF">
        <w:tc>
          <w:tcPr>
            <w:tcW w:w="1961" w:type="dxa"/>
          </w:tcPr>
          <w:p w:rsidR="00A82151" w:rsidRPr="005968B1" w:rsidRDefault="00A82151" w:rsidP="00A82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8B1">
              <w:rPr>
                <w:rFonts w:ascii="Times New Roman" w:hAnsi="Times New Roman" w:cs="Times New Roman"/>
                <w:sz w:val="26"/>
                <w:szCs w:val="26"/>
              </w:rPr>
              <w:t>Bachelor of Accounts and Finance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(BAF)</w:t>
            </w:r>
          </w:p>
        </w:tc>
        <w:tc>
          <w:tcPr>
            <w:tcW w:w="1630" w:type="dxa"/>
          </w:tcPr>
          <w:p w:rsidR="00A82151" w:rsidRPr="005968B1" w:rsidRDefault="00A82151" w:rsidP="00A82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8B1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816" w:type="dxa"/>
          </w:tcPr>
          <w:p w:rsidR="00A82151" w:rsidRPr="005968B1" w:rsidRDefault="00E01123" w:rsidP="00A82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VES </w:t>
            </w:r>
            <w:r w:rsidR="00A82151" w:rsidRPr="005968B1">
              <w:rPr>
                <w:rFonts w:ascii="Times New Roman" w:hAnsi="Times New Roman" w:cs="Times New Roman"/>
                <w:sz w:val="26"/>
                <w:szCs w:val="26"/>
              </w:rPr>
              <w:t xml:space="preserve"> College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arts ,science &amp;co</w:t>
            </w:r>
            <w:r w:rsidR="00DC07D3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merce 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chembur</w:t>
            </w:r>
            <w:proofErr w:type="spellEnd"/>
            <w:r w:rsidR="00A82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23" w:type="dxa"/>
          </w:tcPr>
          <w:p w:rsidR="00A82151" w:rsidRPr="005968B1" w:rsidRDefault="00E01123" w:rsidP="00A82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SEM I   -6.05</w:t>
            </w:r>
          </w:p>
          <w:p w:rsidR="00A82151" w:rsidRPr="005968B1" w:rsidRDefault="00E01123" w:rsidP="00A82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SEM II  -5.8</w:t>
            </w:r>
          </w:p>
          <w:p w:rsidR="00A82151" w:rsidRPr="005968B1" w:rsidRDefault="00E01123" w:rsidP="00A821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SEM III -7.25</w:t>
            </w:r>
          </w:p>
          <w:p w:rsidR="00A82151" w:rsidRPr="005968B1" w:rsidRDefault="00E01123" w:rsidP="00E01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SEM IV -7.4</w:t>
            </w:r>
            <w:r w:rsidR="00DC07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C0E0E" w:rsidRDefault="007C0E0E" w:rsidP="007C0E0E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8649"/>
      </w:tblGrid>
      <w:tr w:rsidR="005E088C" w:rsidRPr="00565B06" w:rsidTr="001D03B0">
        <w:tc>
          <w:tcPr>
            <w:tcW w:w="725" w:type="dxa"/>
            <w:tcMar>
              <w:right w:w="216" w:type="dxa"/>
            </w:tcMar>
            <w:vAlign w:val="bottom"/>
          </w:tcPr>
          <w:p w:rsidR="005E088C" w:rsidRPr="00565B06" w:rsidRDefault="005E088C" w:rsidP="00E01123">
            <w:pPr>
              <w:pStyle w:val="Icons"/>
              <w:jc w:val="left"/>
            </w:pPr>
          </w:p>
        </w:tc>
        <w:tc>
          <w:tcPr>
            <w:tcW w:w="8649" w:type="dxa"/>
          </w:tcPr>
          <w:p w:rsidR="005E088C" w:rsidRPr="00565B06" w:rsidRDefault="005E088C" w:rsidP="00E01123">
            <w:pPr>
              <w:pStyle w:val="Heading1"/>
              <w:outlineLvl w:val="0"/>
            </w:pPr>
          </w:p>
        </w:tc>
      </w:tr>
    </w:tbl>
    <w:p w:rsidR="00163941" w:rsidRDefault="00163941" w:rsidP="005E088C">
      <w:pPr>
        <w:rPr>
          <w:rFonts w:ascii="Times New Roman" w:eastAsiaTheme="majorEastAsia" w:hAnsi="Times New Roman" w:cs="Times New Roman"/>
          <w:b/>
          <w:color w:val="77448B" w:themeColor="accent1"/>
          <w:sz w:val="26"/>
          <w:szCs w:val="26"/>
        </w:rPr>
      </w:pPr>
      <w:bookmarkStart w:id="0" w:name="_GoBack"/>
      <w:bookmarkEnd w:id="0"/>
    </w:p>
    <w:p w:rsidR="00E01123" w:rsidRPr="00565B06" w:rsidRDefault="00E01123" w:rsidP="005E088C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8649"/>
      </w:tblGrid>
      <w:tr w:rsidR="00143224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565B06" w:rsidRDefault="005A6D84" w:rsidP="00075B13">
            <w:pPr>
              <w:pStyle w:val="Icons"/>
            </w:pPr>
            <w:r>
              <w:rPr>
                <w:noProof/>
                <w:lang w:val="en-IN" w:eastAsia="en-IN"/>
              </w:rPr>
            </w:r>
            <w:r w:rsidRPr="005A6D84">
              <w:rPr>
                <w:noProof/>
                <w:lang w:val="en-IN" w:eastAsia="en-IN"/>
              </w:rPr>
              <w:pict>
                <v:group id="Skills in circle icon" o:spid="_x0000_s1042" alt="Skills icon" style="width:21.6pt;height:21.6pt;mso-position-horizontal-relative:char;mso-position-vertical-relative:line" coordsize="171,171">
                  <v:shape id="Skills icon circle" o:spid="_x0000_s1046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Skills icon symbol part 1" o:spid="_x0000_s1045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<v:path arrowok="t" o:connecttype="custom" o:connectlocs="2,0;3,0;3,1;4,1;4,2;4,3;3,3;3,4;2,4;1,4;1,3;0,3;0,2;0,1;1,1;1,0;2,0" o:connectangles="0,0,0,0,0,0,0,0,0,0,0,0,0,0,0,0,0"/>
                  </v:shape>
                  <v:shape id="Skills icon symbol part 2" o:spid="_x0000_s1044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<o:lock v:ext="edit" verticies="t"/>
                  </v:shape>
                  <v:shape id="Skills icon symbol part 3" o:spid="_x0000_s1043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</v:shape>
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587" w:type="dxa"/>
          </w:tcPr>
          <w:p w:rsidR="00143224" w:rsidRPr="00565B06" w:rsidRDefault="009E66FA" w:rsidP="009E66FA">
            <w:pPr>
              <w:pStyle w:val="Heading1"/>
              <w:outlineLvl w:val="0"/>
            </w:pPr>
            <w:r>
              <w:t xml:space="preserve"> skills &amp; strenghths</w:t>
            </w:r>
          </w:p>
        </w:tc>
      </w:tr>
    </w:tbl>
    <w:tbl>
      <w:tblPr>
        <w:tblStyle w:val="GridTableLight"/>
        <w:tblW w:w="50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7"/>
        <w:gridCol w:w="4388"/>
      </w:tblGrid>
      <w:tr w:rsidR="00143224" w:rsidRPr="00723293" w:rsidTr="005968B1">
        <w:trPr>
          <w:trHeight w:val="1961"/>
        </w:trPr>
        <w:tc>
          <w:tcPr>
            <w:tcW w:w="4387" w:type="dxa"/>
          </w:tcPr>
          <w:p w:rsidR="00143224" w:rsidRPr="005968B1" w:rsidRDefault="001D03B0" w:rsidP="00565B06">
            <w:pPr>
              <w:pStyle w:val="ListBullet"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5968B1">
              <w:rPr>
                <w:rFonts w:ascii="Times New Roman" w:hAnsi="Times New Roman" w:cs="Times New Roman"/>
                <w:sz w:val="26"/>
                <w:szCs w:val="26"/>
              </w:rPr>
              <w:t>Good Computer Knowledge</w:t>
            </w:r>
            <w:r w:rsidR="00A82151">
              <w:rPr>
                <w:rFonts w:ascii="Times New Roman" w:hAnsi="Times New Roman" w:cs="Times New Roman"/>
                <w:sz w:val="26"/>
                <w:szCs w:val="26"/>
              </w:rPr>
              <w:t xml:space="preserve"> ( Tally , MS Office )</w:t>
            </w:r>
          </w:p>
          <w:p w:rsidR="00316CE4" w:rsidRPr="005968B1" w:rsidRDefault="001D03B0" w:rsidP="001D03B0">
            <w:pPr>
              <w:pStyle w:val="ListBullet"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5968B1">
              <w:rPr>
                <w:rFonts w:ascii="Times New Roman" w:hAnsi="Times New Roman" w:cs="Times New Roman"/>
                <w:sz w:val="26"/>
                <w:szCs w:val="26"/>
              </w:rPr>
              <w:t>Fast Learner</w:t>
            </w:r>
          </w:p>
        </w:tc>
        <w:tc>
          <w:tcPr>
            <w:tcW w:w="4387" w:type="dxa"/>
            <w:tcMar>
              <w:left w:w="576" w:type="dxa"/>
            </w:tcMar>
          </w:tcPr>
          <w:p w:rsidR="00143224" w:rsidRPr="005968B1" w:rsidRDefault="001D03B0" w:rsidP="00565B06">
            <w:pPr>
              <w:pStyle w:val="ListBullet"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5968B1">
              <w:rPr>
                <w:rFonts w:ascii="Times New Roman" w:hAnsi="Times New Roman" w:cs="Times New Roman"/>
                <w:sz w:val="26"/>
                <w:szCs w:val="26"/>
              </w:rPr>
              <w:t>Good Communication Skills</w:t>
            </w:r>
          </w:p>
          <w:p w:rsidR="00F904FC" w:rsidRPr="005968B1" w:rsidRDefault="001D03B0" w:rsidP="00565B06">
            <w:pPr>
              <w:pStyle w:val="ListBullet"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5968B1">
              <w:rPr>
                <w:rFonts w:ascii="Times New Roman" w:hAnsi="Times New Roman" w:cs="Times New Roman"/>
                <w:sz w:val="26"/>
                <w:szCs w:val="26"/>
              </w:rPr>
              <w:t>Keeping calm under pressure</w:t>
            </w:r>
          </w:p>
          <w:p w:rsidR="00F904FC" w:rsidRPr="005968B1" w:rsidRDefault="00F904FC" w:rsidP="001D03B0">
            <w:pPr>
              <w:pStyle w:val="ListBullet"/>
              <w:numPr>
                <w:ilvl w:val="0"/>
                <w:numId w:val="0"/>
              </w:numPr>
              <w:spacing w:after="8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8649"/>
      </w:tblGrid>
      <w:tr w:rsidR="00AC7C34" w:rsidRPr="00565B06" w:rsidTr="00562422">
        <w:tc>
          <w:tcPr>
            <w:tcW w:w="725" w:type="dxa"/>
            <w:tcMar>
              <w:right w:w="216" w:type="dxa"/>
            </w:tcMar>
            <w:vAlign w:val="bottom"/>
          </w:tcPr>
          <w:p w:rsidR="00AC7C34" w:rsidRPr="00565B06" w:rsidRDefault="005A6D84" w:rsidP="00075B13">
            <w:pPr>
              <w:pStyle w:val="Icons"/>
            </w:pPr>
            <w:r>
              <w:rPr>
                <w:noProof/>
                <w:lang w:val="en-IN" w:eastAsia="en-IN"/>
              </w:rPr>
            </w:r>
            <w:r w:rsidRPr="005A6D84">
              <w:rPr>
                <w:noProof/>
                <w:lang w:val="en-IN" w:eastAsia="en-IN"/>
              </w:rPr>
              <w:pict>
                <v:group id="_x0000_s1037" alt="Activities icon" style="width:21.6pt;height:21.6pt;mso-position-horizontal-relative:char;mso-position-vertical-relative:line" coordsize="171,171">
                  <v:shape id="Activities icon circle" o:spid="_x0000_s1041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Activities icon symbol part 1" o:spid="_x0000_s1040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2" o:spid="_x0000_s1039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3" o:spid="_x0000_s1038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9" w:type="dxa"/>
          </w:tcPr>
          <w:p w:rsidR="00AC7C34" w:rsidRPr="00565B06" w:rsidRDefault="001D03B0" w:rsidP="001D03B0">
            <w:pPr>
              <w:pStyle w:val="Heading1"/>
              <w:outlineLvl w:val="0"/>
            </w:pPr>
            <w:r>
              <w:t>INTERESTS</w:t>
            </w:r>
          </w:p>
        </w:tc>
      </w:tr>
    </w:tbl>
    <w:p w:rsidR="00723293" w:rsidRPr="005968B1" w:rsidRDefault="00E01123" w:rsidP="00723293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CHESS</w:t>
      </w:r>
    </w:p>
    <w:p w:rsidR="00723293" w:rsidRPr="005968B1" w:rsidRDefault="00723293" w:rsidP="00723293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  <w:sz w:val="26"/>
          <w:szCs w:val="26"/>
        </w:rPr>
      </w:pPr>
      <w:r w:rsidRPr="005968B1">
        <w:rPr>
          <w:rFonts w:ascii="Times New Roman" w:hAnsi="Times New Roman" w:cs="Times New Roman"/>
          <w:sz w:val="26"/>
          <w:szCs w:val="26"/>
        </w:rPr>
        <w:t>Watching Movies &amp; TV Series</w:t>
      </w:r>
    </w:p>
    <w:p w:rsidR="00723293" w:rsidRDefault="00723293" w:rsidP="00723293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5968B1">
        <w:rPr>
          <w:rFonts w:ascii="Times New Roman" w:hAnsi="Times New Roman" w:cs="Times New Roman"/>
          <w:sz w:val="26"/>
          <w:szCs w:val="26"/>
        </w:rPr>
        <w:t>Travelling</w:t>
      </w:r>
    </w:p>
    <w:p w:rsidR="00723293" w:rsidRDefault="00723293" w:rsidP="00372442">
      <w:pPr>
        <w:spacing w:line="259" w:lineRule="auto"/>
        <w:rPr>
          <w:rFonts w:ascii="Times New Roman" w:hAnsi="Times New Roman" w:cs="Times New Roman"/>
        </w:rPr>
      </w:pPr>
    </w:p>
    <w:p w:rsidR="00372442" w:rsidRPr="00372442" w:rsidRDefault="00372442" w:rsidP="00372442">
      <w:pPr>
        <w:spacing w:line="259" w:lineRule="auto"/>
        <w:rPr>
          <w:rFonts w:ascii="Times New Roman" w:hAnsi="Times New Roman" w:cs="Times New Roman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8649"/>
      </w:tblGrid>
      <w:tr w:rsidR="00723293" w:rsidRPr="00723293" w:rsidTr="00B35EF4">
        <w:tc>
          <w:tcPr>
            <w:tcW w:w="725" w:type="dxa"/>
            <w:tcMar>
              <w:right w:w="216" w:type="dxa"/>
            </w:tcMar>
            <w:vAlign w:val="bottom"/>
          </w:tcPr>
          <w:p w:rsidR="00723293" w:rsidRPr="00723293" w:rsidRDefault="005A6D84" w:rsidP="00723293">
            <w:pPr>
              <w:spacing w:after="20"/>
              <w:jc w:val="center"/>
            </w:pPr>
            <w:r>
              <w:rPr>
                <w:noProof/>
                <w:lang w:val="en-IN" w:eastAsia="en-IN"/>
              </w:rPr>
            </w:r>
            <w:r w:rsidRPr="005A6D84">
              <w:rPr>
                <w:noProof/>
                <w:lang w:val="en-IN" w:eastAsia="en-IN"/>
              </w:rPr>
              <w:pict>
                <v:group id="Activities in circle icon" o:spid="_x0000_s1032" alt="Activities icon" style="width:21.6pt;height:21.6pt;mso-position-horizontal-relative:char;mso-position-vertical-relative:line" coordsize="171,171">
                  <v:shape id="Activities icon circle" o:spid="_x0000_s1036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AFcIA&#10;AADaAAAADwAAAGRycy9kb3ducmV2LnhtbESPQYvCMBSE74L/ITxhb5q6gkg1iigL6yKCrXh+Ns+2&#10;2LyUJmurv94sLHgcZuYbZrHqTCXu1LjSsoLxKAJBnFldcq7glH4NZyCcR9ZYWSYFD3KwWvZ7C4y1&#10;bflI98TnIkDYxaig8L6OpXRZQQbdyNbEwbvaxqAPssmlbrANcFPJzyiaSoMlh4UCa9oUlN2SX6Pg&#10;8nM7tOfNfkc+kvvntn3U1zRR6mPQrecgPHX+Hf5vf2sFE/i7Em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QAVwgAAANoAAAAPAAAAAAAAAAAAAAAAAJgCAABkcnMvZG93&#10;bnJldi54bWxQSwUGAAAAAAQABAD1AAAAhw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Activities icon symbol part 1" o:spid="_x0000_s1035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P2cMA&#10;AADaAAAADwAAAGRycy9kb3ducmV2LnhtbESPQWsCMRSE74X+h/AK3mrWVVS2RpFiwXpz9dDj6+Z1&#10;E7p5WTapu/77RhA8DjPzDbPaDK4RF+qC9axgMs5AEFdeW64VnE8fr0sQISJrbDyTgisF2Kyfn1ZY&#10;aN/zkS5lrEWCcChQgYmxLaQMlSGHYexb4uT9+M5hTLKrpe6wT3DXyDzL5tKh5bRgsKV3Q9Vv+ecU&#10;LKbL3eE75IevvP80593EltvBKjV6GbZvICIN8RG+t/dawQxuV9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dP2cMAAADaAAAADwAAAAAAAAAAAAAAAACYAgAAZHJzL2Rv&#10;d25yZXYueG1sUEsFBgAAAAAEAAQA9QAAAIgDAAAAAA==&#10;" path="m130,r27,3l181,10r22,12l223,38r16,20l251,80r7,24l261,131r-3,26l251,181r-12,23l223,223r-20,16l181,251r-24,8l130,261r-26,-2l80,251,57,239,38,223,22,204,10,181,2,157,,131,2,104,10,80,22,58,38,38,57,22,80,10,104,3,130,xe" fillcolor="window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2" o:spid="_x0000_s1034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6gcsQA&#10;AADaAAAADwAAAGRycy9kb3ducmV2LnhtbESPQWvCQBSE74X+h+UJ3urGlrQSXUVKC4LQmlTw+sw+&#10;k2D2bdhdTfz3bqHQ4zAz3zCL1WBacSXnG8sKppMEBHFpdcOVgv3P59MMhA/IGlvLpOBGHlbLx4cF&#10;Ztr2nNO1CJWIEPYZKqhD6DIpfVmTQT+xHXH0TtYZDFG6SmqHfYSbVj4nyas02HBcqLGj95rKc3Ex&#10;CnapK/fHj7xdu7evw/dNWrd92Sg1Hg3rOYhAQ/gP/7U3WkEKv1fi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eoHLEAAAA2g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indow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3" o:spid="_x0000_s1033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l0NcIA&#10;AADaAAAADwAAAGRycy9kb3ducmV2LnhtbESPQWsCMRSE7wX/Q3iCt5p1BStbo4goqDe3Hnp83bxu&#10;Qjcvyya6679vCkKPw8x8w6w2g2vEnbpgPSuYTTMQxJXXlmsF14/D6xJEiMgaG8+k4EEBNuvRywoL&#10;7Xu+0L2MtUgQDgUqMDG2hZShMuQwTH1LnLxv3zmMSXa11B32Ce4amWfZQjq0nBYMtrQzVP2UN6fg&#10;bb7cn79Cfv7M+5O57me23A5Wqcl42L6DiDTE//CzfdQKFvB3Jd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XQ1wgAAANoAAAAPAAAAAAAAAAAAAAAAAJgCAABkcnMvZG93&#10;bnJldi54bWxQSwUGAAAAAAQABAD1AAAAhwMAAAAA&#10;" path="m130,r27,3l181,10r23,12l223,38r16,20l251,80r7,24l261,131r-3,26l251,181r-12,23l223,223r-19,16l181,251r-24,8l130,261r-26,-2l80,251,58,239,38,223,22,204,10,181,3,157,,131,3,104,10,80,22,58,38,38,58,22,80,10,104,3,130,xe" fillcolor="window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9" w:type="dxa"/>
          </w:tcPr>
          <w:p w:rsidR="00723293" w:rsidRPr="00723293" w:rsidRDefault="005968B1" w:rsidP="00723293">
            <w:pPr>
              <w:keepNext/>
              <w:keepLines/>
              <w:spacing w:before="240" w:after="40"/>
              <w:contextualSpacing/>
              <w:outlineLvl w:val="0"/>
              <w:rPr>
                <w:rFonts w:asciiTheme="majorHAnsi" w:eastAsiaTheme="majorEastAsia" w:hAnsiTheme="majorHAnsi" w:cstheme="majorBidi"/>
                <w:b/>
                <w:caps/>
                <w:color w:val="111111" w:themeColor="text2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111111" w:themeColor="text2"/>
                <w:sz w:val="32"/>
                <w:szCs w:val="32"/>
              </w:rPr>
              <w:t>DECLARATION</w:t>
            </w:r>
          </w:p>
        </w:tc>
      </w:tr>
    </w:tbl>
    <w:p w:rsidR="00723293" w:rsidRPr="005968B1" w:rsidRDefault="005968B1" w:rsidP="00723293">
      <w:pPr>
        <w:pStyle w:val="ListParagraph"/>
        <w:spacing w:line="259" w:lineRule="auto"/>
        <w:rPr>
          <w:rFonts w:ascii="Times New Roman" w:hAnsi="Times New Roman" w:cs="Times New Roman"/>
          <w:sz w:val="26"/>
          <w:szCs w:val="26"/>
        </w:rPr>
      </w:pPr>
      <w:r w:rsidRPr="005968B1">
        <w:rPr>
          <w:rFonts w:ascii="Times New Roman" w:hAnsi="Times New Roman" w:cs="Times New Roman"/>
          <w:sz w:val="26"/>
          <w:szCs w:val="26"/>
        </w:rPr>
        <w:t>I hereby declare that the information shared above is true to the best of my knowledge and belief. I shall be liable if any discrepancies come out of the same.</w:t>
      </w:r>
    </w:p>
    <w:p w:rsidR="005968B1" w:rsidRPr="00DC07D3" w:rsidRDefault="005968B1" w:rsidP="00DC07D3">
      <w:pPr>
        <w:spacing w:line="259" w:lineRule="auto"/>
        <w:rPr>
          <w:rFonts w:ascii="Times New Roman" w:hAnsi="Times New Roman" w:cs="Times New Roman"/>
        </w:rPr>
      </w:pPr>
    </w:p>
    <w:p w:rsidR="005968B1" w:rsidRDefault="005968B1" w:rsidP="005968B1">
      <w:pPr>
        <w:pStyle w:val="ListParagraph"/>
        <w:spacing w:line="259" w:lineRule="auto"/>
        <w:jc w:val="right"/>
        <w:rPr>
          <w:rFonts w:ascii="Times New Roman" w:hAnsi="Times New Roman" w:cs="Times New Roman"/>
        </w:rPr>
      </w:pPr>
    </w:p>
    <w:p w:rsidR="005968B1" w:rsidRDefault="005968B1" w:rsidP="005968B1">
      <w:pPr>
        <w:pStyle w:val="ListParagraph"/>
        <w:spacing w:line="259" w:lineRule="auto"/>
        <w:jc w:val="right"/>
        <w:rPr>
          <w:rFonts w:ascii="Times New Roman" w:hAnsi="Times New Roman" w:cs="Times New Roman"/>
        </w:rPr>
      </w:pPr>
    </w:p>
    <w:p w:rsidR="005968B1" w:rsidRDefault="005968B1" w:rsidP="005968B1">
      <w:pPr>
        <w:pStyle w:val="ListParagraph"/>
        <w:spacing w:line="259" w:lineRule="auto"/>
        <w:jc w:val="right"/>
        <w:rPr>
          <w:rFonts w:ascii="Times New Roman" w:hAnsi="Times New Roman" w:cs="Times New Roman"/>
        </w:rPr>
      </w:pPr>
    </w:p>
    <w:p w:rsidR="005968B1" w:rsidRDefault="005968B1" w:rsidP="005968B1">
      <w:pPr>
        <w:pStyle w:val="ListParagraph"/>
        <w:spacing w:line="259" w:lineRule="auto"/>
        <w:jc w:val="right"/>
        <w:rPr>
          <w:rFonts w:ascii="Times New Roman" w:hAnsi="Times New Roman" w:cs="Times New Roman"/>
        </w:rPr>
      </w:pPr>
    </w:p>
    <w:p w:rsidR="005968B1" w:rsidRDefault="005968B1" w:rsidP="005968B1">
      <w:pPr>
        <w:pStyle w:val="ListParagraph"/>
        <w:spacing w:line="259" w:lineRule="auto"/>
        <w:jc w:val="right"/>
        <w:rPr>
          <w:rFonts w:ascii="Times New Roman" w:hAnsi="Times New Roman" w:cs="Times New Roman"/>
        </w:rPr>
      </w:pPr>
    </w:p>
    <w:p w:rsidR="005968B1" w:rsidRDefault="005968B1" w:rsidP="005968B1">
      <w:pPr>
        <w:pStyle w:val="ListParagraph"/>
        <w:spacing w:line="259" w:lineRule="auto"/>
        <w:jc w:val="right"/>
        <w:rPr>
          <w:rFonts w:ascii="Times New Roman" w:hAnsi="Times New Roman" w:cs="Times New Roman"/>
          <w:b/>
          <w:sz w:val="24"/>
        </w:rPr>
      </w:pPr>
    </w:p>
    <w:p w:rsidR="005968B1" w:rsidRPr="005968B1" w:rsidRDefault="005968B1" w:rsidP="005968B1">
      <w:pPr>
        <w:pStyle w:val="ListParagraph"/>
        <w:spacing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968B1" w:rsidRPr="005968B1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22" w:rsidRDefault="00324522" w:rsidP="00F534FB">
      <w:pPr>
        <w:spacing w:after="0"/>
      </w:pPr>
      <w:r>
        <w:separator/>
      </w:r>
    </w:p>
  </w:endnote>
  <w:endnote w:type="continuationSeparator" w:id="0">
    <w:p w:rsidR="00324522" w:rsidRDefault="00324522" w:rsidP="00F534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5A6D84">
        <w:pPr>
          <w:pStyle w:val="Footer"/>
        </w:pPr>
        <w:r>
          <w:fldChar w:fldCharType="begin"/>
        </w:r>
        <w:r w:rsidR="00056FE7">
          <w:instrText xml:space="preserve"> PAGE   \* MERGEFORMAT </w:instrText>
        </w:r>
        <w:r>
          <w:fldChar w:fldCharType="separate"/>
        </w:r>
        <w:r w:rsidR="00DC07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22" w:rsidRDefault="00324522" w:rsidP="00F534FB">
      <w:pPr>
        <w:spacing w:after="0"/>
      </w:pPr>
      <w:r>
        <w:separator/>
      </w:r>
    </w:p>
  </w:footnote>
  <w:footnote w:type="continuationSeparator" w:id="0">
    <w:p w:rsidR="00324522" w:rsidRDefault="00324522" w:rsidP="00F534F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B1" w:rsidRDefault="005A6D84">
    <w:pPr>
      <w:pStyle w:val="Header"/>
    </w:pPr>
    <w:r>
      <w:rPr>
        <w:noProof/>
        <w:lang w:val="en-IN" w:eastAsia="en-IN"/>
      </w:rPr>
      <w:pict>
        <v:rect id="Rectangle 1" o:spid="_x0000_s2049" style="position:absolute;margin-left:1132.8pt;margin-top:0;width:612pt;height:157.5pt;z-index:-251658752;visibility:visible;mso-width-percent:1000;mso-position-horizontal:right;mso-position-horizontal-relative:page;mso-position-vertical:top;mso-position-vertical-relative:page;mso-width-percent:100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" fillcolor="#f7f7f7 [3214]" stroked="f" strokeweight="1pt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58D"/>
      </v:shape>
    </w:pict>
  </w:numPicBullet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C7EAA"/>
    <w:multiLevelType w:val="hybridMultilevel"/>
    <w:tmpl w:val="2FC896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523A2"/>
    <w:multiLevelType w:val="hybridMultilevel"/>
    <w:tmpl w:val="632E323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D0C98"/>
    <w:multiLevelType w:val="hybridMultilevel"/>
    <w:tmpl w:val="AB88F46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3B0727"/>
    <w:multiLevelType w:val="hybridMultilevel"/>
    <w:tmpl w:val="42DE9F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66FF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9EA"/>
    <w:rsid w:val="00103906"/>
    <w:rsid w:val="00134F92"/>
    <w:rsid w:val="00137DC1"/>
    <w:rsid w:val="00143224"/>
    <w:rsid w:val="00145B33"/>
    <w:rsid w:val="001468F3"/>
    <w:rsid w:val="00152C3A"/>
    <w:rsid w:val="001539C4"/>
    <w:rsid w:val="00162BEE"/>
    <w:rsid w:val="00163941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D03B0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4522"/>
    <w:rsid w:val="003279A4"/>
    <w:rsid w:val="00337114"/>
    <w:rsid w:val="0035004C"/>
    <w:rsid w:val="003571C8"/>
    <w:rsid w:val="00372442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968B1"/>
    <w:rsid w:val="005A459B"/>
    <w:rsid w:val="005A6D84"/>
    <w:rsid w:val="005A74EC"/>
    <w:rsid w:val="005B3D67"/>
    <w:rsid w:val="005B437C"/>
    <w:rsid w:val="005D0108"/>
    <w:rsid w:val="005D4BD4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3293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57408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E66FA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82151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266FF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C07D3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1123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B38ED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93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723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73FC52FF974F69B2FB52012EF16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1F564-D508-491A-AF1E-5C3000827A1C}"/>
      </w:docPartPr>
      <w:docPartBody>
        <w:p w:rsidR="00C37EDA" w:rsidRDefault="00842EF9">
          <w:pPr>
            <w:pStyle w:val="1373FC52FF974F69B2FB52012EF1661C"/>
          </w:pPr>
          <w:r w:rsidRPr="009D0878">
            <w:t>Email</w:t>
          </w:r>
        </w:p>
      </w:docPartBody>
    </w:docPart>
    <w:docPart>
      <w:docPartPr>
        <w:name w:val="94E535ACF35047C2BBB73C728344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FBE1-5E52-40DD-8827-F576E4DAA8DA}"/>
      </w:docPartPr>
      <w:docPartBody>
        <w:p w:rsidR="00C37EDA" w:rsidRDefault="00842EF9">
          <w:pPr>
            <w:pStyle w:val="94E535ACF35047C2BBB73C728344B78D"/>
          </w:pPr>
          <w:r w:rsidRPr="00D85CA4">
            <w:t>Objective</w:t>
          </w:r>
        </w:p>
      </w:docPartBody>
    </w:docPart>
    <w:docPart>
      <w:docPartPr>
        <w:name w:val="37E2565BC98A44719C2D629A41A4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CCA5-9B73-45F9-84A0-5377F971E3B6}"/>
      </w:docPartPr>
      <w:docPartBody>
        <w:p w:rsidR="00C37EDA" w:rsidRDefault="00842EF9">
          <w:pPr>
            <w:pStyle w:val="37E2565BC98A44719C2D629A41A433AF"/>
          </w:pPr>
          <w:r w:rsidRPr="00565B06">
            <w:t>Education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60A18"/>
    <w:rsid w:val="002A4450"/>
    <w:rsid w:val="00560A18"/>
    <w:rsid w:val="00781826"/>
    <w:rsid w:val="00842EF9"/>
    <w:rsid w:val="00C3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F62729CF9043BDBB659B32773184A9">
    <w:name w:val="E9F62729CF9043BDBB659B32773184A9"/>
    <w:rsid w:val="00781826"/>
  </w:style>
  <w:style w:type="paragraph" w:customStyle="1" w:styleId="667B689C6A4B4F5ABC4C6C1654B629EE">
    <w:name w:val="667B689C6A4B4F5ABC4C6C1654B629EE"/>
    <w:rsid w:val="00781826"/>
  </w:style>
  <w:style w:type="paragraph" w:customStyle="1" w:styleId="D614E9855F824DF2932E9F870F22D69F">
    <w:name w:val="D614E9855F824DF2932E9F870F22D69F"/>
    <w:rsid w:val="00781826"/>
  </w:style>
  <w:style w:type="paragraph" w:customStyle="1" w:styleId="2B0B0E66B7224E74AE049C51A7655EFF">
    <w:name w:val="2B0B0E66B7224E74AE049C51A7655EFF"/>
    <w:rsid w:val="00781826"/>
  </w:style>
  <w:style w:type="paragraph" w:customStyle="1" w:styleId="1373FC52FF974F69B2FB52012EF1661C">
    <w:name w:val="1373FC52FF974F69B2FB52012EF1661C"/>
    <w:rsid w:val="00781826"/>
  </w:style>
  <w:style w:type="paragraph" w:customStyle="1" w:styleId="3BA6E3A9CDD646FFB10E499A00408E8D">
    <w:name w:val="3BA6E3A9CDD646FFB10E499A00408E8D"/>
    <w:rsid w:val="00781826"/>
  </w:style>
  <w:style w:type="paragraph" w:customStyle="1" w:styleId="9A01E4FC56E04363895054D104752FA1">
    <w:name w:val="9A01E4FC56E04363895054D104752FA1"/>
    <w:rsid w:val="00781826"/>
  </w:style>
  <w:style w:type="paragraph" w:customStyle="1" w:styleId="94E535ACF35047C2BBB73C728344B78D">
    <w:name w:val="94E535ACF35047C2BBB73C728344B78D"/>
    <w:rsid w:val="00781826"/>
  </w:style>
  <w:style w:type="paragraph" w:customStyle="1" w:styleId="22631BA9755747CEA3A1116415C6F8D2">
    <w:name w:val="22631BA9755747CEA3A1116415C6F8D2"/>
    <w:rsid w:val="00781826"/>
  </w:style>
  <w:style w:type="paragraph" w:customStyle="1" w:styleId="37E2565BC98A44719C2D629A41A433AF">
    <w:name w:val="37E2565BC98A44719C2D629A41A433AF"/>
    <w:rsid w:val="00781826"/>
  </w:style>
  <w:style w:type="paragraph" w:customStyle="1" w:styleId="03EE813406AD43F7B960A002E6092CE3">
    <w:name w:val="03EE813406AD43F7B960A002E6092CE3"/>
    <w:rsid w:val="00781826"/>
  </w:style>
  <w:style w:type="character" w:styleId="Emphasis">
    <w:name w:val="Emphasis"/>
    <w:basedOn w:val="DefaultParagraphFont"/>
    <w:uiPriority w:val="11"/>
    <w:qFormat/>
    <w:rsid w:val="00781826"/>
    <w:rPr>
      <w:b w:val="0"/>
      <w:iCs/>
      <w:color w:val="3071C3" w:themeColor="text2" w:themeTint="BF"/>
      <w:sz w:val="26"/>
    </w:rPr>
  </w:style>
  <w:style w:type="paragraph" w:customStyle="1" w:styleId="D69D072B2E2A4F1780E8A1E706A6A512">
    <w:name w:val="D69D072B2E2A4F1780E8A1E706A6A512"/>
    <w:rsid w:val="00781826"/>
  </w:style>
  <w:style w:type="paragraph" w:customStyle="1" w:styleId="48A5015D22CA403D98FEDA8735DB8606">
    <w:name w:val="48A5015D22CA403D98FEDA8735DB8606"/>
    <w:rsid w:val="00781826"/>
  </w:style>
  <w:style w:type="paragraph" w:customStyle="1" w:styleId="B96D9DA2EF054270824D0A7589AA34F3">
    <w:name w:val="B96D9DA2EF054270824D0A7589AA34F3"/>
    <w:rsid w:val="00781826"/>
  </w:style>
  <w:style w:type="paragraph" w:customStyle="1" w:styleId="01444642F153495B878E5C22237F929E">
    <w:name w:val="01444642F153495B878E5C22237F929E"/>
    <w:rsid w:val="00781826"/>
  </w:style>
  <w:style w:type="paragraph" w:customStyle="1" w:styleId="FC72D2EC06264D45801A215A7BD2684E">
    <w:name w:val="FC72D2EC06264D45801A215A7BD2684E"/>
    <w:rsid w:val="00781826"/>
  </w:style>
  <w:style w:type="paragraph" w:customStyle="1" w:styleId="112D66C9C716471DA34AA50628E1897E">
    <w:name w:val="112D66C9C716471DA34AA50628E1897E"/>
    <w:rsid w:val="00781826"/>
  </w:style>
  <w:style w:type="paragraph" w:customStyle="1" w:styleId="66FA1DE2E86B47919950C62EFE7A71D1">
    <w:name w:val="66FA1DE2E86B47919950C62EFE7A71D1"/>
    <w:rsid w:val="00781826"/>
  </w:style>
  <w:style w:type="paragraph" w:customStyle="1" w:styleId="BE36B10E2D894C2390F3C59E35036F2A">
    <w:name w:val="BE36B10E2D894C2390F3C59E35036F2A"/>
    <w:rsid w:val="00781826"/>
  </w:style>
  <w:style w:type="paragraph" w:customStyle="1" w:styleId="D294FBF2589248EC8417DE888E855C04">
    <w:name w:val="D294FBF2589248EC8417DE888E855C04"/>
    <w:rsid w:val="00781826"/>
  </w:style>
  <w:style w:type="paragraph" w:customStyle="1" w:styleId="14480C506A244514B05618454D664769">
    <w:name w:val="14480C506A244514B05618454D664769"/>
    <w:rsid w:val="00781826"/>
  </w:style>
  <w:style w:type="paragraph" w:customStyle="1" w:styleId="5F1E443127FE4AF981555DC937F25398">
    <w:name w:val="5F1E443127FE4AF981555DC937F25398"/>
    <w:rsid w:val="00781826"/>
  </w:style>
  <w:style w:type="paragraph" w:customStyle="1" w:styleId="84F2647DC8FD4B1493329F469081186A">
    <w:name w:val="84F2647DC8FD4B1493329F469081186A"/>
    <w:rsid w:val="00781826"/>
  </w:style>
  <w:style w:type="paragraph" w:customStyle="1" w:styleId="ECA7333A39F8493BA76A702D7652D288">
    <w:name w:val="ECA7333A39F8493BA76A702D7652D288"/>
    <w:rsid w:val="00781826"/>
  </w:style>
  <w:style w:type="paragraph" w:customStyle="1" w:styleId="28222A9EC7974D4DA7160DD53C3467B3">
    <w:name w:val="28222A9EC7974D4DA7160DD53C3467B3"/>
    <w:rsid w:val="00781826"/>
  </w:style>
  <w:style w:type="paragraph" w:customStyle="1" w:styleId="3FBA89BCF9104BA9B1161B4F9BA1D0CC">
    <w:name w:val="3FBA89BCF9104BA9B1161B4F9BA1D0CC"/>
    <w:rsid w:val="00781826"/>
  </w:style>
  <w:style w:type="paragraph" w:customStyle="1" w:styleId="B51695AE87BD466ABFACCC69832CDD6B">
    <w:name w:val="B51695AE87BD466ABFACCC69832CDD6B"/>
    <w:rsid w:val="00781826"/>
  </w:style>
  <w:style w:type="paragraph" w:customStyle="1" w:styleId="EA02CFEA3C5F4B6E8A1CFEED7FCBB5B6">
    <w:name w:val="EA02CFEA3C5F4B6E8A1CFEED7FCBB5B6"/>
    <w:rsid w:val="00781826"/>
  </w:style>
  <w:style w:type="paragraph" w:customStyle="1" w:styleId="C989273FF56C4233910A316BCEEAEC92">
    <w:name w:val="C989273FF56C4233910A316BCEEAEC92"/>
    <w:rsid w:val="00781826"/>
  </w:style>
  <w:style w:type="paragraph" w:customStyle="1" w:styleId="930983ECD50F4E85B3C2F9017ED911AF">
    <w:name w:val="930983ECD50F4E85B3C2F9017ED911AF"/>
    <w:rsid w:val="00781826"/>
  </w:style>
  <w:style w:type="paragraph" w:customStyle="1" w:styleId="A6A68FF9145746E787206AECD2F7C3E4">
    <w:name w:val="A6A68FF9145746E787206AECD2F7C3E4"/>
    <w:rsid w:val="00781826"/>
  </w:style>
  <w:style w:type="paragraph" w:customStyle="1" w:styleId="CC6413EFF7534FD29406D3CA52A041D6">
    <w:name w:val="CC6413EFF7534FD29406D3CA52A041D6"/>
    <w:rsid w:val="00781826"/>
  </w:style>
  <w:style w:type="paragraph" w:customStyle="1" w:styleId="99F6F94CFF244E9983F5758D712C4259">
    <w:name w:val="99F6F94CFF244E9983F5758D712C4259"/>
    <w:rsid w:val="00781826"/>
  </w:style>
  <w:style w:type="paragraph" w:customStyle="1" w:styleId="96AD2D7603434E21A48CAA244EAEC4A9">
    <w:name w:val="96AD2D7603434E21A48CAA244EAEC4A9"/>
    <w:rsid w:val="00781826"/>
  </w:style>
  <w:style w:type="paragraph" w:customStyle="1" w:styleId="7C3B62787FA44E00BCD168B61FF0A704">
    <w:name w:val="7C3B62787FA44E00BCD168B61FF0A704"/>
    <w:rsid w:val="00781826"/>
  </w:style>
  <w:style w:type="paragraph" w:customStyle="1" w:styleId="F4975616025A4C4EBDD41AA7CC9C66CD">
    <w:name w:val="F4975616025A4C4EBDD41AA7CC9C66CD"/>
    <w:rsid w:val="00781826"/>
  </w:style>
  <w:style w:type="paragraph" w:customStyle="1" w:styleId="8F26B9BAB9094F70B4376249B0670D94">
    <w:name w:val="8F26B9BAB9094F70B4376249B0670D94"/>
    <w:rsid w:val="00781826"/>
  </w:style>
  <w:style w:type="paragraph" w:customStyle="1" w:styleId="6ADCCECCCF404C2A8521832B1CDF52BC">
    <w:name w:val="6ADCCECCCF404C2A8521832B1CDF52BC"/>
    <w:rsid w:val="00781826"/>
  </w:style>
  <w:style w:type="paragraph" w:customStyle="1" w:styleId="90D2355F6A974F2EA8756642EF8FD087">
    <w:name w:val="90D2355F6A974F2EA8756642EF8FD087"/>
    <w:rsid w:val="00781826"/>
  </w:style>
  <w:style w:type="paragraph" w:customStyle="1" w:styleId="A43AFBE049E143B59EF92E46CFD76B32">
    <w:name w:val="A43AFBE049E143B59EF92E46CFD76B32"/>
    <w:rsid w:val="00560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7507534804</CompanyPhone>
  <CompanyFax/>
  <CompanyEmail>Vishutarun321@gmail.com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2020-02-10T16:43:00Z</dcterms:created>
  <dcterms:modified xsi:type="dcterms:W3CDTF">2020-02-10T16:43:00Z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