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270"/>
        <w:gridCol w:w="6920"/>
      </w:tblGrid>
      <w:tr w:rsidR="001B2ABD" w14:paraId="2CF37A2B" w14:textId="77777777" w:rsidTr="00417407">
        <w:trPr>
          <w:trHeight w:val="4410"/>
        </w:trPr>
        <w:tc>
          <w:tcPr>
            <w:tcW w:w="3600" w:type="dxa"/>
            <w:vAlign w:val="bottom"/>
          </w:tcPr>
          <w:p w14:paraId="33E324E7" w14:textId="1A8B5B45" w:rsidR="001B2ABD" w:rsidRDefault="00417407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0076CD40" wp14:editId="0273281C">
                  <wp:extent cx="1783080" cy="176022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187"/>
                          <a:stretch/>
                        </pic:blipFill>
                        <pic:spPr bwMode="auto">
                          <a:xfrm>
                            <a:off x="0" y="0"/>
                            <a:ext cx="1783615" cy="1760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2C0B7581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920" w:type="dxa"/>
            <w:vAlign w:val="bottom"/>
          </w:tcPr>
          <w:p w14:paraId="4EA7A98F" w14:textId="2E20356F" w:rsidR="001B2ABD" w:rsidRPr="001B2F21" w:rsidRDefault="00417407" w:rsidP="001B2ABD">
            <w:pPr>
              <w:pStyle w:val="Title"/>
              <w:rPr>
                <w:sz w:val="72"/>
                <w:szCs w:val="72"/>
              </w:rPr>
            </w:pPr>
            <w:r w:rsidRPr="001B2F21">
              <w:rPr>
                <w:sz w:val="72"/>
                <w:szCs w:val="72"/>
              </w:rPr>
              <w:t>CHIRAG nANDWANI</w:t>
            </w:r>
          </w:p>
          <w:p w14:paraId="24AEB72C" w14:textId="5DB5D046" w:rsidR="001B2F21" w:rsidRDefault="001B2F21" w:rsidP="001B2F21"/>
          <w:p w14:paraId="2303FD99" w14:textId="6B24AD32" w:rsidR="001B2F21" w:rsidRDefault="001B2F21" w:rsidP="001B2F21"/>
          <w:p w14:paraId="1120A8AC" w14:textId="18D63E89" w:rsidR="001B2ABD" w:rsidRPr="001B2F21" w:rsidRDefault="005E0351" w:rsidP="001B2ABD">
            <w:pPr>
              <w:pStyle w:val="Subtitle"/>
              <w:rPr>
                <w:spacing w:val="0"/>
                <w:w w:val="100"/>
                <w:sz w:val="36"/>
                <w:szCs w:val="36"/>
              </w:rPr>
            </w:pPr>
            <w:r w:rsidRPr="001B2F21">
              <w:rPr>
                <w:spacing w:val="0"/>
                <w:w w:val="100"/>
                <w:sz w:val="36"/>
                <w:szCs w:val="36"/>
              </w:rPr>
              <w:t>FRESHER</w:t>
            </w:r>
          </w:p>
        </w:tc>
      </w:tr>
      <w:tr w:rsidR="001B2ABD" w14:paraId="6B5B6F75" w14:textId="77777777" w:rsidTr="00417407">
        <w:tc>
          <w:tcPr>
            <w:tcW w:w="3600" w:type="dxa"/>
          </w:tcPr>
          <w:sdt>
            <w:sdtPr>
              <w:id w:val="-1711873194"/>
              <w:placeholder>
                <w:docPart w:val="A992689057B342179367DBF08CB3FD28"/>
              </w:placeholder>
              <w:temporary/>
              <w:showingPlcHdr/>
              <w15:appearance w15:val="hidden"/>
            </w:sdtPr>
            <w:sdtEndPr/>
            <w:sdtContent>
              <w:p w14:paraId="13A2997E" w14:textId="77777777"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64D3E428" w14:textId="4A5A45B0" w:rsidR="00036450" w:rsidRDefault="006C7400" w:rsidP="006C7400">
            <w:r>
              <w:t>Accurate and immensely motivated finance student. Highly skilled at generating and analyzing financing reports, leading cash flow analysis and refining tax plans.</w:t>
            </w:r>
          </w:p>
          <w:p w14:paraId="2FE4BF7A" w14:textId="77777777" w:rsidR="00036450" w:rsidRDefault="00036450" w:rsidP="00036450"/>
          <w:sdt>
            <w:sdtPr>
              <w:id w:val="-1954003311"/>
              <w:placeholder>
                <w:docPart w:val="74720853D67448F1ADDEA71424032097"/>
              </w:placeholder>
              <w:temporary/>
              <w:showingPlcHdr/>
              <w15:appearance w15:val="hidden"/>
            </w:sdtPr>
            <w:sdtEndPr/>
            <w:sdtContent>
              <w:p w14:paraId="75928934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p w14:paraId="6A50EC1B" w14:textId="0880496D" w:rsidR="001B2F21" w:rsidRDefault="001B2F21" w:rsidP="004D3011">
            <w:r>
              <w:t>ADDRESS:</w:t>
            </w:r>
          </w:p>
          <w:p w14:paraId="3C8D84DC" w14:textId="21EF11DD" w:rsidR="001B2F21" w:rsidRDefault="001B2F21" w:rsidP="004D3011">
            <w:r>
              <w:t>Punjabi Colony Miranpur (Muzaffarnagar)</w:t>
            </w:r>
          </w:p>
          <w:p w14:paraId="7355510D" w14:textId="6B8D0CEC" w:rsidR="001B2F21" w:rsidRDefault="001B2F21" w:rsidP="004D3011"/>
          <w:p w14:paraId="1D359812" w14:textId="7E982DC5" w:rsidR="001B2F21" w:rsidRDefault="001B2F21" w:rsidP="004D3011">
            <w:r>
              <w:t>PHONE:</w:t>
            </w:r>
          </w:p>
          <w:p w14:paraId="003B74FD" w14:textId="0510A32F" w:rsidR="004D3011" w:rsidRDefault="006C7400" w:rsidP="004D3011">
            <w:r>
              <w:t>8791646329</w:t>
            </w:r>
          </w:p>
          <w:p w14:paraId="0403C177" w14:textId="77777777" w:rsidR="004D3011" w:rsidRDefault="004D3011" w:rsidP="004D3011"/>
          <w:sdt>
            <w:sdtPr>
              <w:id w:val="-240260293"/>
              <w:placeholder>
                <w:docPart w:val="34D26E381ABD4613BE5FA1EF0569F5B9"/>
              </w:placeholder>
              <w:temporary/>
              <w:showingPlcHdr/>
              <w15:appearance w15:val="hidden"/>
            </w:sdtPr>
            <w:sdtEndPr/>
            <w:sdtContent>
              <w:p w14:paraId="1F21A483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68B0F2DD" w14:textId="2F909F85" w:rsidR="00036450" w:rsidRDefault="001B2F21" w:rsidP="004D3011">
            <w:hyperlink r:id="rId11" w:history="1">
              <w:r w:rsidRPr="000245C3">
                <w:rPr>
                  <w:rStyle w:val="Hyperlink"/>
                </w:rPr>
                <w:t>Nandwanichirag04@gmail.com</w:t>
              </w:r>
            </w:hyperlink>
          </w:p>
          <w:p w14:paraId="7D9B8401" w14:textId="403E6131" w:rsidR="001B2F21" w:rsidRDefault="001B2F21" w:rsidP="004D3011"/>
          <w:p w14:paraId="342370BD" w14:textId="4EA8D7A1" w:rsidR="001B2F21" w:rsidRDefault="001B2F21" w:rsidP="004D3011"/>
          <w:p w14:paraId="3E651494" w14:textId="019D4181" w:rsidR="001B2F21" w:rsidRDefault="001B2F21" w:rsidP="004D3011">
            <w:pPr>
              <w:rPr>
                <w:b/>
                <w:bCs/>
                <w:color w:val="548AB7" w:themeColor="accent1" w:themeShade="BF"/>
                <w:sz w:val="22"/>
              </w:rPr>
            </w:pPr>
            <w:r w:rsidRPr="001B2F21">
              <w:rPr>
                <w:b/>
                <w:bCs/>
                <w:color w:val="548AB7" w:themeColor="accent1" w:themeShade="BF"/>
                <w:sz w:val="22"/>
              </w:rPr>
              <w:t>PERSONAL DETAILS</w:t>
            </w:r>
          </w:p>
          <w:p w14:paraId="08E69682" w14:textId="1128A5E3" w:rsidR="001B2F21" w:rsidRDefault="001B2F21" w:rsidP="004D3011"/>
          <w:p w14:paraId="5F70BE55" w14:textId="676F1EE5" w:rsidR="001B2F21" w:rsidRDefault="001B2F21" w:rsidP="004D3011">
            <w:r>
              <w:t xml:space="preserve">DOB: </w:t>
            </w:r>
            <w:r w:rsidR="0034117A">
              <w:t>04 Aug 1999</w:t>
            </w:r>
          </w:p>
          <w:p w14:paraId="2D01209E" w14:textId="5E396994" w:rsidR="0034117A" w:rsidRPr="001B2F21" w:rsidRDefault="0034117A" w:rsidP="004D3011">
            <w:pPr>
              <w:rPr>
                <w:rStyle w:val="Hyperlink"/>
                <w:b/>
                <w:bCs/>
                <w:color w:val="548AB7" w:themeColor="accent1" w:themeShade="BF"/>
                <w:sz w:val="22"/>
              </w:rPr>
            </w:pPr>
            <w:r>
              <w:t>Linguistic Abilities: Hindi &amp; English</w:t>
            </w:r>
          </w:p>
          <w:sdt>
            <w:sdtPr>
              <w:id w:val="-1444214663"/>
              <w:placeholder>
                <w:docPart w:val="1B9A2F9344024F58B3F38B1D2555EEC6"/>
              </w:placeholder>
              <w:temporary/>
              <w:showingPlcHdr/>
              <w15:appearance w15:val="hidden"/>
            </w:sdtPr>
            <w:sdtEndPr/>
            <w:sdtContent>
              <w:p w14:paraId="676207EC" w14:textId="77777777" w:rsidR="004D3011" w:rsidRPr="00CB0055" w:rsidRDefault="00CB0055" w:rsidP="00CB0055">
                <w:pPr>
                  <w:pStyle w:val="Heading3"/>
                </w:pPr>
                <w:r w:rsidRPr="00CB0055">
                  <w:t>Hobbies</w:t>
                </w:r>
              </w:p>
            </w:sdtContent>
          </w:sdt>
          <w:p w14:paraId="32BCAAA5" w14:textId="77777777" w:rsidR="004D3011" w:rsidRDefault="001B2F21" w:rsidP="001B2F21">
            <w:pPr>
              <w:pStyle w:val="ListParagraph"/>
              <w:numPr>
                <w:ilvl w:val="0"/>
                <w:numId w:val="4"/>
              </w:numPr>
            </w:pPr>
            <w:r>
              <w:t>Reading Books</w:t>
            </w:r>
          </w:p>
          <w:p w14:paraId="64127F41" w14:textId="5F76FCE4" w:rsidR="001B2F21" w:rsidRDefault="00E30324" w:rsidP="001B2F21">
            <w:pPr>
              <w:pStyle w:val="ListParagraph"/>
              <w:numPr>
                <w:ilvl w:val="0"/>
                <w:numId w:val="4"/>
              </w:numPr>
            </w:pPr>
            <w:r>
              <w:t>Volunteer Work</w:t>
            </w:r>
          </w:p>
          <w:p w14:paraId="08C974A1" w14:textId="77777777" w:rsidR="00E30324" w:rsidRDefault="00E30324" w:rsidP="001B2F21">
            <w:pPr>
              <w:pStyle w:val="ListParagraph"/>
              <w:numPr>
                <w:ilvl w:val="0"/>
                <w:numId w:val="4"/>
              </w:numPr>
            </w:pPr>
            <w:r>
              <w:t>Gardening</w:t>
            </w:r>
          </w:p>
          <w:p w14:paraId="4488C7C5" w14:textId="77777777" w:rsidR="00E30324" w:rsidRDefault="00E30324" w:rsidP="001B2F21">
            <w:pPr>
              <w:pStyle w:val="ListParagraph"/>
              <w:numPr>
                <w:ilvl w:val="0"/>
                <w:numId w:val="4"/>
              </w:numPr>
            </w:pPr>
            <w:r>
              <w:t>Team Sports</w:t>
            </w:r>
          </w:p>
          <w:p w14:paraId="1007A3F0" w14:textId="77777777" w:rsidR="00E30324" w:rsidRDefault="00E30324" w:rsidP="001B2F21">
            <w:pPr>
              <w:pStyle w:val="ListParagraph"/>
              <w:numPr>
                <w:ilvl w:val="0"/>
                <w:numId w:val="4"/>
              </w:numPr>
            </w:pPr>
            <w:r>
              <w:t>Travel</w:t>
            </w:r>
          </w:p>
          <w:p w14:paraId="0B8B1088" w14:textId="7BBAFD2F" w:rsidR="00E30324" w:rsidRPr="004D3011" w:rsidRDefault="00E30324" w:rsidP="00E30324">
            <w:pPr>
              <w:pStyle w:val="ListParagraph"/>
            </w:pPr>
          </w:p>
        </w:tc>
        <w:tc>
          <w:tcPr>
            <w:tcW w:w="270" w:type="dxa"/>
          </w:tcPr>
          <w:p w14:paraId="7105FAFC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920" w:type="dxa"/>
          </w:tcPr>
          <w:sdt>
            <w:sdtPr>
              <w:id w:val="1049110328"/>
              <w:placeholder>
                <w:docPart w:val="B7745A4286F545E98DA9A8834CE8D051"/>
              </w:placeholder>
              <w:temporary/>
              <w:showingPlcHdr/>
              <w15:appearance w15:val="hidden"/>
            </w:sdtPr>
            <w:sdtEndPr/>
            <w:sdtContent>
              <w:p w14:paraId="0D7A7DA0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2F322224" w14:textId="75045CD3" w:rsidR="00036450" w:rsidRPr="00036450" w:rsidRDefault="00953C8F" w:rsidP="00B359E4">
            <w:pPr>
              <w:pStyle w:val="Heading4"/>
            </w:pPr>
            <w:r>
              <w:t>Secondary Education</w:t>
            </w:r>
          </w:p>
          <w:p w14:paraId="31548FB4" w14:textId="41B8472E" w:rsidR="00036450" w:rsidRPr="00B359E4" w:rsidRDefault="00953C8F" w:rsidP="00B359E4">
            <w:pPr>
              <w:pStyle w:val="Date"/>
            </w:pPr>
            <w:r>
              <w:t>April’2014</w:t>
            </w:r>
            <w:r w:rsidR="00036450" w:rsidRPr="00B359E4">
              <w:t xml:space="preserve"> </w:t>
            </w:r>
            <w:r>
              <w:t>–</w:t>
            </w:r>
            <w:r w:rsidR="00036450" w:rsidRPr="00B359E4">
              <w:t xml:space="preserve"> </w:t>
            </w:r>
            <w:r>
              <w:t>March’2015</w:t>
            </w:r>
          </w:p>
          <w:p w14:paraId="1419B0F4" w14:textId="387DA362" w:rsidR="004D3011" w:rsidRDefault="00953C8F" w:rsidP="00036450">
            <w:r>
              <w:t>CGPA – 7.12</w:t>
            </w:r>
          </w:p>
          <w:p w14:paraId="5C524740" w14:textId="548DCB49" w:rsidR="00036450" w:rsidRPr="00B359E4" w:rsidRDefault="00953C8F" w:rsidP="00B359E4">
            <w:pPr>
              <w:pStyle w:val="Heading4"/>
            </w:pPr>
            <w:r>
              <w:t xml:space="preserve">Senior </w:t>
            </w:r>
            <w:r>
              <w:t>Secondary</w:t>
            </w:r>
            <w:r>
              <w:t xml:space="preserve"> </w:t>
            </w:r>
            <w:r>
              <w:t>Education</w:t>
            </w:r>
          </w:p>
          <w:p w14:paraId="5B84392A" w14:textId="19EB066C" w:rsidR="00036450" w:rsidRDefault="00953C8F" w:rsidP="00B359E4">
            <w:pPr>
              <w:pStyle w:val="Date"/>
            </w:pPr>
            <w:r>
              <w:t>April’2016</w:t>
            </w:r>
            <w:r w:rsidR="00036450" w:rsidRPr="00B359E4">
              <w:t xml:space="preserve"> </w:t>
            </w:r>
            <w:r>
              <w:t>–</w:t>
            </w:r>
            <w:r w:rsidR="00036450" w:rsidRPr="00B359E4">
              <w:t xml:space="preserve"> </w:t>
            </w:r>
            <w:r>
              <w:t>March’2017</w:t>
            </w:r>
          </w:p>
          <w:p w14:paraId="68621248" w14:textId="47EC36E4" w:rsidR="00953C8F" w:rsidRDefault="00953C8F" w:rsidP="00953C8F">
            <w:r>
              <w:t>CGPA – 6.34</w:t>
            </w:r>
          </w:p>
          <w:p w14:paraId="51B55B60" w14:textId="774C005A" w:rsidR="00A71A93" w:rsidRDefault="00A71A93" w:rsidP="00953C8F">
            <w:pPr>
              <w:rPr>
                <w:b/>
                <w:bCs/>
              </w:rPr>
            </w:pPr>
            <w:r w:rsidRPr="00A71A93">
              <w:rPr>
                <w:b/>
                <w:bCs/>
              </w:rPr>
              <w:t>B</w:t>
            </w:r>
            <w:r w:rsidR="00E30324">
              <w:rPr>
                <w:b/>
                <w:bCs/>
              </w:rPr>
              <w:t>achelor of Commerce (Hons.)</w:t>
            </w:r>
          </w:p>
          <w:p w14:paraId="67990C26" w14:textId="1ACE7BF1" w:rsidR="00A71A93" w:rsidRPr="000445ED" w:rsidRDefault="00A71A93" w:rsidP="00953C8F">
            <w:r w:rsidRPr="000445ED">
              <w:t xml:space="preserve">July’2017 </w:t>
            </w:r>
            <w:r w:rsidR="000445ED" w:rsidRPr="000445ED">
              <w:t>– June’2020</w:t>
            </w:r>
          </w:p>
          <w:p w14:paraId="1541A61A" w14:textId="4534D0C4" w:rsidR="00A71A93" w:rsidRPr="00953C8F" w:rsidRDefault="000445ED" w:rsidP="000445ED">
            <w:r w:rsidRPr="000445ED">
              <w:t>CGPA – 8.51</w:t>
            </w:r>
          </w:p>
          <w:sdt>
            <w:sdtPr>
              <w:id w:val="1001553383"/>
              <w:placeholder>
                <w:docPart w:val="9395D15040C3420E9A09123E2CCECA0D"/>
              </w:placeholder>
              <w:temporary/>
              <w:showingPlcHdr/>
              <w15:appearance w15:val="hidden"/>
            </w:sdtPr>
            <w:sdtEndPr/>
            <w:sdtContent>
              <w:p w14:paraId="1FF5ED81" w14:textId="71F49A9A" w:rsidR="004D3011" w:rsidRPr="005E0351" w:rsidRDefault="00036450" w:rsidP="005E0351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38A540CF" w14:textId="35C3BD7E" w:rsidR="004D3011" w:rsidRDefault="005E0351" w:rsidP="00036450">
            <w:r>
              <w:t>KRISHNA STORE (Family Business)</w:t>
            </w:r>
          </w:p>
          <w:p w14:paraId="19F4CA63" w14:textId="4C2DDBD1" w:rsidR="005E0351" w:rsidRDefault="005E0351" w:rsidP="00036450">
            <w:r>
              <w:t>June’20- Present</w:t>
            </w:r>
          </w:p>
          <w:p w14:paraId="3AE1BEE5" w14:textId="61E3279B" w:rsidR="005E0351" w:rsidRDefault="00CE691E" w:rsidP="00036450">
            <w:r>
              <w:t>Process journal entries &amp; ledgers to ensure accurate records.</w:t>
            </w:r>
          </w:p>
          <w:sdt>
            <w:sdtPr>
              <w:id w:val="1669594239"/>
              <w:placeholder>
                <w:docPart w:val="4730C9E03C664C1DAE02E0444C4DD9FB"/>
              </w:placeholder>
              <w:temporary/>
              <w:showingPlcHdr/>
              <w15:appearance w15:val="hidden"/>
            </w:sdtPr>
            <w:sdtEndPr/>
            <w:sdtContent>
              <w:p w14:paraId="36B421F6" w14:textId="77777777" w:rsidR="00036450" w:rsidRDefault="00180329" w:rsidP="00036450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14:paraId="0D10EEA3" w14:textId="77777777" w:rsidR="00036450" w:rsidRDefault="000F0977" w:rsidP="000F0977">
            <w:pPr>
              <w:rPr>
                <w:b/>
                <w:bCs/>
                <w:sz w:val="20"/>
                <w:szCs w:val="20"/>
              </w:rPr>
            </w:pPr>
            <w:r w:rsidRPr="00A71A93">
              <w:rPr>
                <w:b/>
                <w:bCs/>
                <w:sz w:val="20"/>
                <w:szCs w:val="20"/>
              </w:rPr>
              <w:t>Busines</w:t>
            </w:r>
            <w:r w:rsidR="00A71A93" w:rsidRPr="00A71A93">
              <w:rPr>
                <w:b/>
                <w:bCs/>
                <w:sz w:val="20"/>
                <w:szCs w:val="20"/>
              </w:rPr>
              <w:t>s</w:t>
            </w:r>
          </w:p>
          <w:p w14:paraId="3AAC079C" w14:textId="77777777" w:rsidR="00A71A93" w:rsidRPr="00A71A93" w:rsidRDefault="00A71A93" w:rsidP="000F0977">
            <w:pPr>
              <w:rPr>
                <w:szCs w:val="18"/>
              </w:rPr>
            </w:pPr>
            <w:r w:rsidRPr="00A71A93">
              <w:rPr>
                <w:szCs w:val="18"/>
              </w:rPr>
              <w:t>Commercial and Business awareness.</w:t>
            </w:r>
          </w:p>
          <w:p w14:paraId="371111A7" w14:textId="23DEA8AD" w:rsidR="00A71A93" w:rsidRDefault="00A71A93" w:rsidP="000F0977">
            <w:pPr>
              <w:rPr>
                <w:szCs w:val="18"/>
              </w:rPr>
            </w:pPr>
            <w:r w:rsidRPr="00A71A93">
              <w:rPr>
                <w:szCs w:val="18"/>
              </w:rPr>
              <w:t>Good Communication Skills</w:t>
            </w:r>
            <w:r>
              <w:rPr>
                <w:szCs w:val="18"/>
              </w:rPr>
              <w:t>.</w:t>
            </w:r>
          </w:p>
          <w:p w14:paraId="2FF9A9E6" w14:textId="17F7A71C" w:rsidR="00A71A93" w:rsidRDefault="00A71A93" w:rsidP="000F0977">
            <w:pPr>
              <w:rPr>
                <w:szCs w:val="18"/>
              </w:rPr>
            </w:pPr>
          </w:p>
          <w:p w14:paraId="12D2ACC0" w14:textId="156C0C03" w:rsidR="00A71A93" w:rsidRPr="00A71A93" w:rsidRDefault="00A71A93" w:rsidP="000F0977">
            <w:pPr>
              <w:rPr>
                <w:b/>
                <w:bCs/>
                <w:sz w:val="20"/>
                <w:szCs w:val="20"/>
              </w:rPr>
            </w:pPr>
            <w:r w:rsidRPr="00A71A93">
              <w:rPr>
                <w:b/>
                <w:bCs/>
                <w:sz w:val="20"/>
                <w:szCs w:val="20"/>
              </w:rPr>
              <w:t>Computer</w:t>
            </w:r>
          </w:p>
          <w:p w14:paraId="6D15923A" w14:textId="63709892" w:rsidR="00A71A93" w:rsidRDefault="00A71A93" w:rsidP="000F0977">
            <w:pPr>
              <w:rPr>
                <w:szCs w:val="18"/>
              </w:rPr>
            </w:pPr>
            <w:r>
              <w:rPr>
                <w:szCs w:val="18"/>
              </w:rPr>
              <w:t>Tally, MS Excel, MS Word</w:t>
            </w:r>
          </w:p>
          <w:p w14:paraId="1C274520" w14:textId="77777777" w:rsidR="00A71A93" w:rsidRDefault="00A71A93" w:rsidP="000F0977">
            <w:pPr>
              <w:rPr>
                <w:szCs w:val="18"/>
              </w:rPr>
            </w:pPr>
          </w:p>
          <w:p w14:paraId="45A1AEB0" w14:textId="77777777" w:rsidR="00A71A93" w:rsidRPr="00A71A93" w:rsidRDefault="00A71A93" w:rsidP="000F0977">
            <w:pPr>
              <w:rPr>
                <w:b/>
                <w:bCs/>
                <w:sz w:val="20"/>
                <w:szCs w:val="20"/>
              </w:rPr>
            </w:pPr>
            <w:r w:rsidRPr="00A71A93">
              <w:rPr>
                <w:b/>
                <w:bCs/>
                <w:sz w:val="20"/>
                <w:szCs w:val="20"/>
              </w:rPr>
              <w:t>Interpersonal</w:t>
            </w:r>
          </w:p>
          <w:p w14:paraId="0548B31B" w14:textId="77777777" w:rsidR="00CE691E" w:rsidRDefault="00A71A93" w:rsidP="000F0977">
            <w:pPr>
              <w:rPr>
                <w:szCs w:val="18"/>
              </w:rPr>
            </w:pPr>
            <w:r>
              <w:rPr>
                <w:szCs w:val="18"/>
              </w:rPr>
              <w:t>Analytical mind, Negotiation Skills,</w:t>
            </w:r>
          </w:p>
          <w:p w14:paraId="69B05DC0" w14:textId="43433B5A" w:rsidR="00A71A93" w:rsidRDefault="00A71A93" w:rsidP="000F0977">
            <w:pPr>
              <w:rPr>
                <w:szCs w:val="18"/>
              </w:rPr>
            </w:pPr>
            <w:r>
              <w:rPr>
                <w:szCs w:val="18"/>
              </w:rPr>
              <w:t>Ability to develop strong working relationship.</w:t>
            </w:r>
          </w:p>
          <w:p w14:paraId="109754D7" w14:textId="77777777" w:rsidR="00CE691E" w:rsidRDefault="00CE691E" w:rsidP="000F0977">
            <w:pPr>
              <w:rPr>
                <w:szCs w:val="18"/>
              </w:rPr>
            </w:pPr>
          </w:p>
          <w:p w14:paraId="610FEAAC" w14:textId="454203C4" w:rsidR="0034117A" w:rsidRDefault="0034117A" w:rsidP="000F0977">
            <w:pPr>
              <w:rPr>
                <w:b/>
                <w:bCs/>
                <w:sz w:val="20"/>
                <w:szCs w:val="20"/>
              </w:rPr>
            </w:pPr>
            <w:r w:rsidRPr="0034117A">
              <w:rPr>
                <w:b/>
                <w:bCs/>
                <w:sz w:val="20"/>
                <w:szCs w:val="20"/>
              </w:rPr>
              <w:t>Handling Pressure</w:t>
            </w:r>
          </w:p>
          <w:p w14:paraId="3FC741E8" w14:textId="0FA23CAC" w:rsidR="00E30324" w:rsidRPr="00E30324" w:rsidRDefault="00E30324" w:rsidP="000F0977">
            <w:pPr>
              <w:rPr>
                <w:sz w:val="20"/>
                <w:szCs w:val="20"/>
              </w:rPr>
            </w:pPr>
            <w:r w:rsidRPr="00E3032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bility to work under pressure.</w:t>
            </w:r>
          </w:p>
          <w:p w14:paraId="22B70931" w14:textId="4B4F9010" w:rsidR="00EA0B11" w:rsidRDefault="00E37E06" w:rsidP="00EA0B11">
            <w:pPr>
              <w:pStyle w:val="Heading2"/>
            </w:pPr>
            <w:r>
              <w:t>certifications</w:t>
            </w:r>
          </w:p>
          <w:p w14:paraId="1691FF27" w14:textId="0F1DCB65" w:rsidR="00EA0B11" w:rsidRDefault="00E37E06" w:rsidP="00E37E06">
            <w:pPr>
              <w:pStyle w:val="ListParagraph"/>
              <w:numPr>
                <w:ilvl w:val="0"/>
                <w:numId w:val="3"/>
              </w:numPr>
            </w:pPr>
            <w:r>
              <w:t xml:space="preserve">Virtual Workshop </w:t>
            </w:r>
            <w:r w:rsidR="001B2F21">
              <w:t>on</w:t>
            </w:r>
            <w:r>
              <w:t xml:space="preserve"> DIGITAL MARKETING Certification.</w:t>
            </w:r>
          </w:p>
          <w:p w14:paraId="4FA08837" w14:textId="3398C920" w:rsidR="00E37E06" w:rsidRDefault="00E37E06" w:rsidP="00E37E06">
            <w:pPr>
              <w:pStyle w:val="ListParagraph"/>
              <w:numPr>
                <w:ilvl w:val="0"/>
                <w:numId w:val="3"/>
              </w:numPr>
            </w:pPr>
            <w:r>
              <w:t>International Conference on International Technology &amp; Management Certification.</w:t>
            </w:r>
          </w:p>
          <w:p w14:paraId="4CA28B47" w14:textId="30AE8E60" w:rsidR="00E37E06" w:rsidRDefault="001B2F21" w:rsidP="00E37E06">
            <w:pPr>
              <w:pStyle w:val="ListParagraph"/>
              <w:numPr>
                <w:ilvl w:val="0"/>
                <w:numId w:val="3"/>
              </w:numPr>
            </w:pPr>
            <w:r>
              <w:t>Certification on EMPLOYABILITY SKILLS FOR THE FUTURE.</w:t>
            </w:r>
          </w:p>
          <w:p w14:paraId="3787AF43" w14:textId="391931A3" w:rsidR="00E37E06" w:rsidRPr="00EA0B11" w:rsidRDefault="00E37E06" w:rsidP="00EA0B11"/>
        </w:tc>
      </w:tr>
    </w:tbl>
    <w:p w14:paraId="2DCFDEB4" w14:textId="0AB3AC0C" w:rsidR="0043117B" w:rsidRDefault="009A4DFC" w:rsidP="000C45FF">
      <w:pPr>
        <w:tabs>
          <w:tab w:val="left" w:pos="990"/>
        </w:tabs>
      </w:pPr>
    </w:p>
    <w:sectPr w:rsidR="0043117B" w:rsidSect="000C45FF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31E26" w14:textId="77777777" w:rsidR="009A4DFC" w:rsidRDefault="009A4DFC" w:rsidP="000C45FF">
      <w:r>
        <w:separator/>
      </w:r>
    </w:p>
  </w:endnote>
  <w:endnote w:type="continuationSeparator" w:id="0">
    <w:p w14:paraId="33921E7D" w14:textId="77777777" w:rsidR="009A4DFC" w:rsidRDefault="009A4DFC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1AA3E" w14:textId="77777777" w:rsidR="009A4DFC" w:rsidRDefault="009A4DFC" w:rsidP="000C45FF">
      <w:r>
        <w:separator/>
      </w:r>
    </w:p>
  </w:footnote>
  <w:footnote w:type="continuationSeparator" w:id="0">
    <w:p w14:paraId="3E594C8F" w14:textId="77777777" w:rsidR="009A4DFC" w:rsidRDefault="009A4DFC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ABD40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486DEF" wp14:editId="23AE2D3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E71CD"/>
    <w:multiLevelType w:val="hybridMultilevel"/>
    <w:tmpl w:val="313C2B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97CB9"/>
    <w:multiLevelType w:val="hybridMultilevel"/>
    <w:tmpl w:val="20AA9CB4"/>
    <w:lvl w:ilvl="0" w:tplc="4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45A04DC5"/>
    <w:multiLevelType w:val="hybridMultilevel"/>
    <w:tmpl w:val="7A28E2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57508"/>
    <w:multiLevelType w:val="hybridMultilevel"/>
    <w:tmpl w:val="FC20E6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07"/>
    <w:rsid w:val="00036450"/>
    <w:rsid w:val="000445ED"/>
    <w:rsid w:val="00094499"/>
    <w:rsid w:val="000C45FF"/>
    <w:rsid w:val="000E3FD1"/>
    <w:rsid w:val="000F0977"/>
    <w:rsid w:val="00112054"/>
    <w:rsid w:val="001525E1"/>
    <w:rsid w:val="00180329"/>
    <w:rsid w:val="0019001F"/>
    <w:rsid w:val="001A74A5"/>
    <w:rsid w:val="001B2ABD"/>
    <w:rsid w:val="001B2F21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4117A"/>
    <w:rsid w:val="0037121F"/>
    <w:rsid w:val="003A6B7D"/>
    <w:rsid w:val="003B06CA"/>
    <w:rsid w:val="004071FC"/>
    <w:rsid w:val="00417407"/>
    <w:rsid w:val="00445947"/>
    <w:rsid w:val="004813B3"/>
    <w:rsid w:val="00496591"/>
    <w:rsid w:val="004C63E4"/>
    <w:rsid w:val="004D3011"/>
    <w:rsid w:val="005262AC"/>
    <w:rsid w:val="005E0351"/>
    <w:rsid w:val="005E39D5"/>
    <w:rsid w:val="00600670"/>
    <w:rsid w:val="0062123A"/>
    <w:rsid w:val="00646E75"/>
    <w:rsid w:val="006771D0"/>
    <w:rsid w:val="006C7400"/>
    <w:rsid w:val="00715FCB"/>
    <w:rsid w:val="00743101"/>
    <w:rsid w:val="007775E1"/>
    <w:rsid w:val="007867A0"/>
    <w:rsid w:val="007927F5"/>
    <w:rsid w:val="00802CA0"/>
    <w:rsid w:val="009260CD"/>
    <w:rsid w:val="00952C25"/>
    <w:rsid w:val="00953C8F"/>
    <w:rsid w:val="009A4DFC"/>
    <w:rsid w:val="00A2118D"/>
    <w:rsid w:val="00A71A93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CE691E"/>
    <w:rsid w:val="00D2522B"/>
    <w:rsid w:val="00D422DE"/>
    <w:rsid w:val="00D5459D"/>
    <w:rsid w:val="00DA1F4D"/>
    <w:rsid w:val="00DD172A"/>
    <w:rsid w:val="00E25A26"/>
    <w:rsid w:val="00E30324"/>
    <w:rsid w:val="00E37E06"/>
    <w:rsid w:val="00E4381A"/>
    <w:rsid w:val="00E55D74"/>
    <w:rsid w:val="00EA0B11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E182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0F0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andwanichirag04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kshi\AppData\Local\Microsoft\Office\16.0\DTS\en-US%7bBB697FD7-71ED-46BB-8A8A-D2F639D6D1F8%7d\%7bFF39322F-3DE4-44FB-91DA-6017F4B1BAE6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992689057B342179367DBF08CB3F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07E62-C21D-4562-8B77-25CCCCEF5DF4}"/>
      </w:docPartPr>
      <w:docPartBody>
        <w:p w:rsidR="00000000" w:rsidRDefault="00A86627">
          <w:pPr>
            <w:pStyle w:val="A992689057B342179367DBF08CB3FD28"/>
          </w:pPr>
          <w:r w:rsidRPr="00D5459D">
            <w:t>Profile</w:t>
          </w:r>
        </w:p>
      </w:docPartBody>
    </w:docPart>
    <w:docPart>
      <w:docPartPr>
        <w:name w:val="74720853D67448F1ADDEA71424032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9884F-CF03-4411-B6F8-EE54A69E6C2B}"/>
      </w:docPartPr>
      <w:docPartBody>
        <w:p w:rsidR="00000000" w:rsidRDefault="00A86627">
          <w:pPr>
            <w:pStyle w:val="74720853D67448F1ADDEA71424032097"/>
          </w:pPr>
          <w:r w:rsidRPr="00CB0055">
            <w:t>Contact</w:t>
          </w:r>
        </w:p>
      </w:docPartBody>
    </w:docPart>
    <w:docPart>
      <w:docPartPr>
        <w:name w:val="34D26E381ABD4613BE5FA1EF0569F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6B9BF-BEC6-425F-86EF-2C3BC28FE283}"/>
      </w:docPartPr>
      <w:docPartBody>
        <w:p w:rsidR="00000000" w:rsidRDefault="00A86627">
          <w:pPr>
            <w:pStyle w:val="34D26E381ABD4613BE5FA1EF0569F5B9"/>
          </w:pPr>
          <w:r w:rsidRPr="004D3011">
            <w:t>EMAIL:</w:t>
          </w:r>
        </w:p>
      </w:docPartBody>
    </w:docPart>
    <w:docPart>
      <w:docPartPr>
        <w:name w:val="1B9A2F9344024F58B3F38B1D2555E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47652-B81A-497A-9AF0-CB55E87D0AAF}"/>
      </w:docPartPr>
      <w:docPartBody>
        <w:p w:rsidR="00000000" w:rsidRDefault="00A86627">
          <w:pPr>
            <w:pStyle w:val="1B9A2F9344024F58B3F38B1D2555EEC6"/>
          </w:pPr>
          <w:r w:rsidRPr="00CB0055">
            <w:t>Hobbies</w:t>
          </w:r>
        </w:p>
      </w:docPartBody>
    </w:docPart>
    <w:docPart>
      <w:docPartPr>
        <w:name w:val="B7745A4286F545E98DA9A8834CE8D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C084D-B21E-451D-B01A-075E9E400174}"/>
      </w:docPartPr>
      <w:docPartBody>
        <w:p w:rsidR="00000000" w:rsidRDefault="00A86627">
          <w:pPr>
            <w:pStyle w:val="B7745A4286F545E98DA9A8834CE8D051"/>
          </w:pPr>
          <w:r w:rsidRPr="00036450">
            <w:t>EDUCATION</w:t>
          </w:r>
        </w:p>
      </w:docPartBody>
    </w:docPart>
    <w:docPart>
      <w:docPartPr>
        <w:name w:val="9395D15040C3420E9A09123E2CCEC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8D14B-9383-46E1-B00A-EEA8F1FD0621}"/>
      </w:docPartPr>
      <w:docPartBody>
        <w:p w:rsidR="00000000" w:rsidRDefault="00A86627">
          <w:pPr>
            <w:pStyle w:val="9395D15040C3420E9A09123E2CCECA0D"/>
          </w:pPr>
          <w:r w:rsidRPr="00036450">
            <w:t>WORK EXPERIENCE</w:t>
          </w:r>
        </w:p>
      </w:docPartBody>
    </w:docPart>
    <w:docPart>
      <w:docPartPr>
        <w:name w:val="4730C9E03C664C1DAE02E0444C4DD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44306-9F69-45A5-A51E-CA4459E72396}"/>
      </w:docPartPr>
      <w:docPartBody>
        <w:p w:rsidR="00000000" w:rsidRDefault="00A86627">
          <w:pPr>
            <w:pStyle w:val="4730C9E03C664C1DAE02E0444C4DD9FB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99"/>
    <w:rsid w:val="00801499"/>
    <w:rsid w:val="00A8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801499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10603E10E64A2D86CDBEA4BCFDF080">
    <w:name w:val="6710603E10E64A2D86CDBEA4BCFDF080"/>
  </w:style>
  <w:style w:type="paragraph" w:customStyle="1" w:styleId="17452A64CD9D4A8C87B963F560B86D03">
    <w:name w:val="17452A64CD9D4A8C87B963F560B86D03"/>
  </w:style>
  <w:style w:type="paragraph" w:customStyle="1" w:styleId="A992689057B342179367DBF08CB3FD28">
    <w:name w:val="A992689057B342179367DBF08CB3FD28"/>
  </w:style>
  <w:style w:type="paragraph" w:customStyle="1" w:styleId="81F5FA209C774223B6370730EB7AAABF">
    <w:name w:val="81F5FA209C774223B6370730EB7AAABF"/>
  </w:style>
  <w:style w:type="paragraph" w:customStyle="1" w:styleId="74720853D67448F1ADDEA71424032097">
    <w:name w:val="74720853D67448F1ADDEA71424032097"/>
  </w:style>
  <w:style w:type="paragraph" w:customStyle="1" w:styleId="9BBF82EC96B24878B61F7969467EC065">
    <w:name w:val="9BBF82EC96B24878B61F7969467EC065"/>
  </w:style>
  <w:style w:type="paragraph" w:customStyle="1" w:styleId="464BDD3032A64DA2BA42517F60BFE3D4">
    <w:name w:val="464BDD3032A64DA2BA42517F60BFE3D4"/>
  </w:style>
  <w:style w:type="paragraph" w:customStyle="1" w:styleId="75B33FA6828342B4BF8948B52F6D3CDE">
    <w:name w:val="75B33FA6828342B4BF8948B52F6D3CDE"/>
  </w:style>
  <w:style w:type="paragraph" w:customStyle="1" w:styleId="6853DEDFB7FC44F3A5B9F0C7FCC5F696">
    <w:name w:val="6853DEDFB7FC44F3A5B9F0C7FCC5F696"/>
  </w:style>
  <w:style w:type="paragraph" w:customStyle="1" w:styleId="34D26E381ABD4613BE5FA1EF0569F5B9">
    <w:name w:val="34D26E381ABD4613BE5FA1EF0569F5B9"/>
  </w:style>
  <w:style w:type="character" w:styleId="Hyperlink">
    <w:name w:val="Hyperlink"/>
    <w:basedOn w:val="DefaultParagraphFont"/>
    <w:uiPriority w:val="99"/>
    <w:unhideWhenUsed/>
    <w:rsid w:val="00801499"/>
    <w:rPr>
      <w:color w:val="C45911" w:themeColor="accent2" w:themeShade="BF"/>
      <w:u w:val="single"/>
    </w:rPr>
  </w:style>
  <w:style w:type="paragraph" w:customStyle="1" w:styleId="7A7A05B6BF204B48AEDD612482F98504">
    <w:name w:val="7A7A05B6BF204B48AEDD612482F98504"/>
  </w:style>
  <w:style w:type="paragraph" w:customStyle="1" w:styleId="1B9A2F9344024F58B3F38B1D2555EEC6">
    <w:name w:val="1B9A2F9344024F58B3F38B1D2555EEC6"/>
  </w:style>
  <w:style w:type="paragraph" w:customStyle="1" w:styleId="30F2300C680841C796DD4D2720DEEE8F">
    <w:name w:val="30F2300C680841C796DD4D2720DEEE8F"/>
  </w:style>
  <w:style w:type="paragraph" w:customStyle="1" w:styleId="A0A1F8DC0A7948DFADCFDAD4B42CC323">
    <w:name w:val="A0A1F8DC0A7948DFADCFDAD4B42CC323"/>
  </w:style>
  <w:style w:type="paragraph" w:customStyle="1" w:styleId="F56B58DC107F4E8A973FA322D000D5DA">
    <w:name w:val="F56B58DC107F4E8A973FA322D000D5DA"/>
  </w:style>
  <w:style w:type="paragraph" w:customStyle="1" w:styleId="FD7B8FC2A59340E5AFAC33F93B1676FF">
    <w:name w:val="FD7B8FC2A59340E5AFAC33F93B1676FF"/>
  </w:style>
  <w:style w:type="paragraph" w:customStyle="1" w:styleId="B7745A4286F545E98DA9A8834CE8D051">
    <w:name w:val="B7745A4286F545E98DA9A8834CE8D051"/>
  </w:style>
  <w:style w:type="paragraph" w:customStyle="1" w:styleId="38B214C51E4F499FA9C9C6082E0EDB4A">
    <w:name w:val="38B214C51E4F499FA9C9C6082E0EDB4A"/>
  </w:style>
  <w:style w:type="paragraph" w:customStyle="1" w:styleId="D79144A231E548C299895EB81E545413">
    <w:name w:val="D79144A231E548C299895EB81E545413"/>
  </w:style>
  <w:style w:type="paragraph" w:customStyle="1" w:styleId="18B3D2FACCE84E9CA4029A8389344456">
    <w:name w:val="18B3D2FACCE84E9CA4029A8389344456"/>
  </w:style>
  <w:style w:type="paragraph" w:customStyle="1" w:styleId="0C800A5B650D420B9E4046E8C690098B">
    <w:name w:val="0C800A5B650D420B9E4046E8C690098B"/>
  </w:style>
  <w:style w:type="paragraph" w:customStyle="1" w:styleId="67345D0B3E234C16B4379B59825DF48A">
    <w:name w:val="67345D0B3E234C16B4379B59825DF48A"/>
  </w:style>
  <w:style w:type="paragraph" w:customStyle="1" w:styleId="48DBE3569DB04EAFA87BADC9E4AAB79E">
    <w:name w:val="48DBE3569DB04EAFA87BADC9E4AAB79E"/>
  </w:style>
  <w:style w:type="paragraph" w:customStyle="1" w:styleId="604A7EA3B9AC430A8846DB76254EA5EB">
    <w:name w:val="604A7EA3B9AC430A8846DB76254EA5EB"/>
  </w:style>
  <w:style w:type="paragraph" w:customStyle="1" w:styleId="9395D15040C3420E9A09123E2CCECA0D">
    <w:name w:val="9395D15040C3420E9A09123E2CCECA0D"/>
  </w:style>
  <w:style w:type="paragraph" w:customStyle="1" w:styleId="BC426827045F4A279429E1C05A6D64AE">
    <w:name w:val="BC426827045F4A279429E1C05A6D64AE"/>
  </w:style>
  <w:style w:type="paragraph" w:customStyle="1" w:styleId="C0CE199A519F4BAE926EECC9DF310771">
    <w:name w:val="C0CE199A519F4BAE926EECC9DF310771"/>
  </w:style>
  <w:style w:type="paragraph" w:customStyle="1" w:styleId="340BE4F45FB448EC80DED140B2011246">
    <w:name w:val="340BE4F45FB448EC80DED140B2011246"/>
  </w:style>
  <w:style w:type="paragraph" w:customStyle="1" w:styleId="9ED2894AA8CB4904903853901DDA455B">
    <w:name w:val="9ED2894AA8CB4904903853901DDA455B"/>
  </w:style>
  <w:style w:type="paragraph" w:customStyle="1" w:styleId="C1767771D55A4C72A8DBA72277FEB439">
    <w:name w:val="C1767771D55A4C72A8DBA72277FEB439"/>
  </w:style>
  <w:style w:type="paragraph" w:customStyle="1" w:styleId="5057FEE9B80A4FDDBFFFD46D4FAC7DE8">
    <w:name w:val="5057FEE9B80A4FDDBFFFD46D4FAC7DE8"/>
  </w:style>
  <w:style w:type="paragraph" w:customStyle="1" w:styleId="4374C8696EF74FF39082257B94284BFB">
    <w:name w:val="4374C8696EF74FF39082257B94284BFB"/>
  </w:style>
  <w:style w:type="paragraph" w:customStyle="1" w:styleId="A408FE668EA14FA48075541F1C0EA5AE">
    <w:name w:val="A408FE668EA14FA48075541F1C0EA5AE"/>
  </w:style>
  <w:style w:type="paragraph" w:customStyle="1" w:styleId="DAECA2F04B9044F083421A334972F6D9">
    <w:name w:val="DAECA2F04B9044F083421A334972F6D9"/>
  </w:style>
  <w:style w:type="paragraph" w:customStyle="1" w:styleId="5D8D17B129B74E498C1489CE3F4B6FC6">
    <w:name w:val="5D8D17B129B74E498C1489CE3F4B6FC6"/>
  </w:style>
  <w:style w:type="paragraph" w:customStyle="1" w:styleId="89F877CA5FD24F77ACE167DB8FF8FBE2">
    <w:name w:val="89F877CA5FD24F77ACE167DB8FF8FBE2"/>
  </w:style>
  <w:style w:type="paragraph" w:customStyle="1" w:styleId="3A6874EE071B47D1A21001F7B994ED39">
    <w:name w:val="3A6874EE071B47D1A21001F7B994ED39"/>
  </w:style>
  <w:style w:type="paragraph" w:customStyle="1" w:styleId="1229DAB218164EDC8CA2D49A6DC87E56">
    <w:name w:val="1229DAB218164EDC8CA2D49A6DC87E56"/>
  </w:style>
  <w:style w:type="paragraph" w:customStyle="1" w:styleId="FB41AD02973D4D0DBA74E4CFE61C46AA">
    <w:name w:val="FB41AD02973D4D0DBA74E4CFE61C46AA"/>
  </w:style>
  <w:style w:type="paragraph" w:customStyle="1" w:styleId="6BF94A2CEF6C452FB410C4A37B4FAB85">
    <w:name w:val="6BF94A2CEF6C452FB410C4A37B4FAB85"/>
  </w:style>
  <w:style w:type="character" w:customStyle="1" w:styleId="Heading2Char">
    <w:name w:val="Heading 2 Char"/>
    <w:basedOn w:val="DefaultParagraphFont"/>
    <w:link w:val="Heading2"/>
    <w:uiPriority w:val="9"/>
    <w:rsid w:val="00801499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4730C9E03C664C1DAE02E0444C4DD9FB">
    <w:name w:val="4730C9E03C664C1DAE02E0444C4DD9FB"/>
  </w:style>
  <w:style w:type="paragraph" w:customStyle="1" w:styleId="BB0C5AAECAA54586BC658298E3332E57">
    <w:name w:val="BB0C5AAECAA54586BC658298E3332E57"/>
    <w:rsid w:val="00801499"/>
  </w:style>
  <w:style w:type="paragraph" w:customStyle="1" w:styleId="15657CF3C43844689FE97818E7DCE043">
    <w:name w:val="15657CF3C43844689FE97818E7DCE043"/>
    <w:rsid w:val="00801499"/>
  </w:style>
  <w:style w:type="paragraph" w:customStyle="1" w:styleId="0C1F683ECAA54EEFBF750F53CEE870BB">
    <w:name w:val="0C1F683ECAA54EEFBF750F53CEE870BB"/>
    <w:rsid w:val="00801499"/>
  </w:style>
  <w:style w:type="paragraph" w:customStyle="1" w:styleId="430149B2E4E347CAAC9401589DF82388">
    <w:name w:val="430149B2E4E347CAAC9401589DF82388"/>
    <w:rsid w:val="00801499"/>
  </w:style>
  <w:style w:type="paragraph" w:customStyle="1" w:styleId="89CBD0A3A950468FBF210AB73C31CF91">
    <w:name w:val="89CBD0A3A950468FBF210AB73C31CF91"/>
    <w:rsid w:val="00801499"/>
  </w:style>
  <w:style w:type="paragraph" w:customStyle="1" w:styleId="2DF5547AE2AA48D0AA92A5A1E3A50C5D">
    <w:name w:val="2DF5547AE2AA48D0AA92A5A1E3A50C5D"/>
    <w:rsid w:val="00801499"/>
  </w:style>
  <w:style w:type="paragraph" w:customStyle="1" w:styleId="6790478B984544C585E0133C45E258A7">
    <w:name w:val="6790478B984544C585E0133C45E258A7"/>
    <w:rsid w:val="00801499"/>
  </w:style>
  <w:style w:type="paragraph" w:customStyle="1" w:styleId="3BE293443D3B4962A2BF23D4BF1F5CBD">
    <w:name w:val="3BE293443D3B4962A2BF23D4BF1F5CBD"/>
    <w:rsid w:val="00801499"/>
  </w:style>
  <w:style w:type="paragraph" w:customStyle="1" w:styleId="4C966951558848DBB2942779BFC36C29">
    <w:name w:val="4C966951558848DBB2942779BFC36C29"/>
    <w:rsid w:val="00801499"/>
  </w:style>
  <w:style w:type="paragraph" w:customStyle="1" w:styleId="8EC30FF86BC74CFCA01D9579D509A804">
    <w:name w:val="8EC30FF86BC74CFCA01D9579D509A804"/>
    <w:rsid w:val="00801499"/>
  </w:style>
  <w:style w:type="paragraph" w:customStyle="1" w:styleId="BB5ED27B19974FEC9A4DB1075F6E64F6">
    <w:name w:val="BB5ED27B19974FEC9A4DB1075F6E64F6"/>
    <w:rsid w:val="00801499"/>
  </w:style>
  <w:style w:type="paragraph" w:customStyle="1" w:styleId="DE15CBA098A4463C855A91B69EF551D8">
    <w:name w:val="DE15CBA098A4463C855A91B69EF551D8"/>
    <w:rsid w:val="00801499"/>
  </w:style>
  <w:style w:type="paragraph" w:customStyle="1" w:styleId="2DA34AA2E1474522A5ED7D0778A22B69">
    <w:name w:val="2DA34AA2E1474522A5ED7D0778A22B69"/>
    <w:rsid w:val="00801499"/>
  </w:style>
  <w:style w:type="paragraph" w:customStyle="1" w:styleId="2AC422F285B84657B4608AA0E93927CA">
    <w:name w:val="2AC422F285B84657B4608AA0E93927CA"/>
    <w:rsid w:val="00801499"/>
  </w:style>
  <w:style w:type="paragraph" w:customStyle="1" w:styleId="A6BAEE5200274F0DB9043D33DB31E6DD">
    <w:name w:val="A6BAEE5200274F0DB9043D33DB31E6DD"/>
    <w:rsid w:val="00801499"/>
  </w:style>
  <w:style w:type="paragraph" w:customStyle="1" w:styleId="27282D430B97461AA6C5A58630A28001">
    <w:name w:val="27282D430B97461AA6C5A58630A28001"/>
    <w:rsid w:val="00801499"/>
  </w:style>
  <w:style w:type="paragraph" w:customStyle="1" w:styleId="4E03CCCD3020484B809A82D6A6B06B72">
    <w:name w:val="4E03CCCD3020484B809A82D6A6B06B72"/>
    <w:rsid w:val="00801499"/>
  </w:style>
  <w:style w:type="paragraph" w:customStyle="1" w:styleId="18FAD59DB8B94C7885FFF9F074A26963">
    <w:name w:val="18FAD59DB8B94C7885FFF9F074A26963"/>
    <w:rsid w:val="008014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{FF39322F-3DE4-44FB-91DA-6017F4B1BAE6}tf00546271_win32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2021-01-10T14:06:00Z</dcterms:created>
  <dcterms:modified xsi:type="dcterms:W3CDTF">2021-01-10T16:48:00Z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