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0" w:type="dxa"/>
        <w:tblInd w:w="-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3560"/>
        <w:gridCol w:w="714"/>
        <w:gridCol w:w="6396"/>
        <w:gridCol w:w="114"/>
      </w:tblGrid>
      <w:tr w:rsidR="004C1736" w:rsidRPr="00FF1A61" w:rsidTr="00224E8C">
        <w:trPr>
          <w:gridAfter w:val="1"/>
          <w:wAfter w:w="115" w:type="dxa"/>
        </w:trPr>
        <w:tc>
          <w:tcPr>
            <w:tcW w:w="3600" w:type="dxa"/>
            <w:gridSpan w:val="2"/>
          </w:tcPr>
          <w:p w:rsidR="004C1736" w:rsidRPr="00FF1A61" w:rsidRDefault="004C1736" w:rsidP="00FF3140">
            <w:pPr>
              <w:pStyle w:val="Heading3"/>
              <w:spacing w:before="0" w:after="0"/>
              <w:rPr>
                <w:rFonts w:ascii="Biome" w:hAnsi="Biome" w:cs="Biome"/>
              </w:rPr>
            </w:pPr>
          </w:p>
        </w:tc>
        <w:tc>
          <w:tcPr>
            <w:tcW w:w="720" w:type="dxa"/>
          </w:tcPr>
          <w:p w:rsidR="004C1736" w:rsidRPr="00FF1A61" w:rsidRDefault="004C1736" w:rsidP="00FF3140">
            <w:pPr>
              <w:tabs>
                <w:tab w:val="left" w:pos="990"/>
              </w:tabs>
              <w:rPr>
                <w:rFonts w:ascii="Biome" w:hAnsi="Biome" w:cs="Biome"/>
                <w:noProof/>
                <w:lang w:val="en-IN" w:eastAsia="en-IN"/>
              </w:rPr>
            </w:pPr>
          </w:p>
        </w:tc>
        <w:tc>
          <w:tcPr>
            <w:tcW w:w="6470" w:type="dxa"/>
            <w:vAlign w:val="center"/>
          </w:tcPr>
          <w:p w:rsidR="004C1736" w:rsidRPr="00FF1A61" w:rsidRDefault="004C1736" w:rsidP="00C93C7A">
            <w:pPr>
              <w:rPr>
                <w:rFonts w:ascii="Biome" w:hAnsi="Biome" w:cs="Biome"/>
                <w:sz w:val="20"/>
                <w:szCs w:val="20"/>
              </w:rPr>
            </w:pPr>
          </w:p>
        </w:tc>
      </w:tr>
      <w:tr w:rsidR="00E16793" w:rsidRPr="00FF1A61" w:rsidTr="009F016F">
        <w:tblPrEx>
          <w:tblLook w:val="0600" w:firstRow="0" w:lastRow="0" w:firstColumn="0" w:lastColumn="0" w:noHBand="1" w:noVBand="1"/>
        </w:tblPrEx>
        <w:trPr>
          <w:gridBefore w:val="1"/>
          <w:trHeight w:val="4032"/>
        </w:trPr>
        <w:tc>
          <w:tcPr>
            <w:tcW w:w="3600" w:type="dxa"/>
            <w:vAlign w:val="bottom"/>
          </w:tcPr>
          <w:p w:rsidR="00E16793" w:rsidRPr="00FF1A61" w:rsidRDefault="00E16793" w:rsidP="009F016F">
            <w:pPr>
              <w:tabs>
                <w:tab w:val="left" w:pos="990"/>
              </w:tabs>
              <w:jc w:val="center"/>
              <w:rPr>
                <w:rFonts w:ascii="Biome" w:hAnsi="Biome" w:cs="Biome"/>
              </w:rPr>
            </w:pPr>
            <w:r w:rsidRPr="00FF1A61">
              <w:rPr>
                <w:rFonts w:ascii="Biome" w:hAnsi="Biome" w:cs="Biome"/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5EE15BC6" wp14:editId="068A9D8A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11111" r="11111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0772F4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" strokecolor="#94b6d2 [3204]" strokeweight="5pt">
                      <v:fill r:id="rId12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E16793" w:rsidRPr="00FF1A61" w:rsidRDefault="00E16793" w:rsidP="009F016F">
            <w:pPr>
              <w:tabs>
                <w:tab w:val="left" w:pos="990"/>
              </w:tabs>
              <w:rPr>
                <w:rFonts w:ascii="Biome" w:hAnsi="Biome" w:cs="Biome"/>
              </w:rPr>
            </w:pPr>
          </w:p>
        </w:tc>
        <w:tc>
          <w:tcPr>
            <w:tcW w:w="6470" w:type="dxa"/>
            <w:gridSpan w:val="2"/>
            <w:vMerge w:val="restart"/>
            <w:vAlign w:val="center"/>
          </w:tcPr>
          <w:p w:rsidR="00E16793" w:rsidRPr="008037CA" w:rsidRDefault="00E16793" w:rsidP="009F016F">
            <w:pPr>
              <w:rPr>
                <w:rFonts w:ascii="Biome" w:hAnsi="Biome" w:cs="Biome"/>
                <w:sz w:val="20"/>
                <w:szCs w:val="20"/>
              </w:rPr>
            </w:pPr>
            <w:r w:rsidRPr="008037CA">
              <w:rPr>
                <w:rFonts w:ascii="Biome" w:hAnsi="Biome" w:cs="Biome"/>
                <w:sz w:val="20"/>
                <w:szCs w:val="20"/>
              </w:rPr>
              <w:t>Dear Sir/Madam</w:t>
            </w:r>
          </w:p>
          <w:p w:rsidR="00E16793" w:rsidRPr="008037CA" w:rsidRDefault="00E16793" w:rsidP="009F016F">
            <w:pPr>
              <w:rPr>
                <w:rFonts w:ascii="Biome" w:hAnsi="Biome" w:cs="Biome"/>
                <w:sz w:val="20"/>
                <w:szCs w:val="20"/>
              </w:rPr>
            </w:pPr>
            <w:r w:rsidRPr="008037CA">
              <w:rPr>
                <w:rFonts w:ascii="Biome" w:hAnsi="Biome" w:cs="Biome"/>
                <w:sz w:val="20"/>
                <w:szCs w:val="20"/>
              </w:rPr>
              <w:t>Are you looking for a Senior Executive or equivalent role with:</w:t>
            </w:r>
          </w:p>
          <w:p w:rsidR="00E16793" w:rsidRPr="008037CA" w:rsidRDefault="008037CA" w:rsidP="00E16793">
            <w:pPr>
              <w:pStyle w:val="ListBullet"/>
              <w:ind w:hanging="360"/>
              <w:rPr>
                <w:rFonts w:ascii="Biome" w:hAnsi="Biome" w:cs="Biome"/>
                <w:sz w:val="20"/>
              </w:rPr>
            </w:pPr>
            <w:r>
              <w:rPr>
                <w:rFonts w:ascii="Biome" w:hAnsi="Biome" w:cs="Biome"/>
                <w:sz w:val="20"/>
              </w:rPr>
              <w:t xml:space="preserve">8 </w:t>
            </w:r>
            <w:r w:rsidR="00E16793" w:rsidRPr="008037CA">
              <w:rPr>
                <w:rFonts w:ascii="Biome" w:hAnsi="Biome" w:cs="Biome"/>
                <w:sz w:val="20"/>
              </w:rPr>
              <w:t xml:space="preserve"> years of hands-on experience in telesales &amp; customer service ?</w:t>
            </w:r>
          </w:p>
          <w:p w:rsidR="00E16793" w:rsidRPr="008037CA" w:rsidRDefault="00E16793" w:rsidP="00E16793">
            <w:pPr>
              <w:pStyle w:val="ListBullet"/>
              <w:ind w:hanging="360"/>
              <w:rPr>
                <w:rFonts w:ascii="Biome" w:hAnsi="Biome" w:cs="Biome"/>
                <w:sz w:val="20"/>
              </w:rPr>
            </w:pPr>
            <w:r w:rsidRPr="008037CA">
              <w:rPr>
                <w:rFonts w:ascii="Biome" w:hAnsi="Biome" w:cs="Biome"/>
                <w:sz w:val="20"/>
              </w:rPr>
              <w:t>Knowledge of the latest Microsoft Office for preparing daily reports &amp; presentations?</w:t>
            </w:r>
          </w:p>
          <w:p w:rsidR="00E16793" w:rsidRPr="008037CA" w:rsidRDefault="00E16793" w:rsidP="00E16793">
            <w:pPr>
              <w:pStyle w:val="ListBullet"/>
              <w:ind w:hanging="360"/>
              <w:rPr>
                <w:rFonts w:ascii="Biome" w:hAnsi="Biome" w:cs="Biome"/>
                <w:sz w:val="20"/>
              </w:rPr>
            </w:pPr>
            <w:r w:rsidRPr="008037CA">
              <w:rPr>
                <w:rFonts w:ascii="Biome" w:hAnsi="Biome" w:cs="Biome"/>
                <w:sz w:val="20"/>
              </w:rPr>
              <w:t>Excellent written and oral communication skills?</w:t>
            </w:r>
          </w:p>
          <w:p w:rsidR="00E16793" w:rsidRPr="008037CA" w:rsidRDefault="00E16793" w:rsidP="00E16793">
            <w:pPr>
              <w:pStyle w:val="ListBullet"/>
              <w:ind w:hanging="360"/>
              <w:rPr>
                <w:rFonts w:ascii="Biome" w:hAnsi="Biome" w:cs="Biome"/>
                <w:sz w:val="20"/>
              </w:rPr>
            </w:pPr>
            <w:r w:rsidRPr="008037CA">
              <w:rPr>
                <w:rFonts w:ascii="Biome" w:hAnsi="Biome" w:cs="Biome"/>
                <w:sz w:val="20"/>
              </w:rPr>
              <w:t>A passion to learn and to increase skills?</w:t>
            </w:r>
          </w:p>
          <w:p w:rsidR="00E16793" w:rsidRPr="008037CA" w:rsidRDefault="00E16793" w:rsidP="009F016F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Biome" w:eastAsiaTheme="minorEastAsia" w:hAnsi="Biome" w:cs="Biome"/>
                <w:b/>
                <w:sz w:val="20"/>
                <w:lang w:eastAsia="ja-JP"/>
              </w:rPr>
            </w:pPr>
          </w:p>
          <w:p w:rsidR="00E16793" w:rsidRPr="008037CA" w:rsidRDefault="00E16793" w:rsidP="009F016F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Biome" w:hAnsi="Biome" w:cs="Biome"/>
                <w:sz w:val="20"/>
              </w:rPr>
            </w:pPr>
            <w:r w:rsidRPr="008037CA">
              <w:rPr>
                <w:rFonts w:ascii="Biome" w:eastAsiaTheme="minorEastAsia" w:hAnsi="Biome" w:cs="Biome"/>
                <w:b/>
                <w:sz w:val="20"/>
                <w:lang w:eastAsia="ja-JP"/>
              </w:rPr>
              <w:t>If so</w:t>
            </w:r>
            <w:r w:rsidRPr="008037CA">
              <w:rPr>
                <w:rFonts w:ascii="Biome" w:eastAsiaTheme="minorEastAsia" w:hAnsi="Biome" w:cs="Biome"/>
                <w:sz w:val="20"/>
                <w:lang w:eastAsia="ja-JP"/>
              </w:rPr>
              <w:t>, then you need look no further. You will see from my enclosed resume that I meet all of these qualifications and more.</w:t>
            </w:r>
            <w:r w:rsidRPr="008037CA">
              <w:rPr>
                <w:rFonts w:ascii="Biome" w:eastAsiaTheme="minorEastAsia" w:hAnsi="Biome" w:cs="Biome"/>
                <w:sz w:val="20"/>
                <w:lang w:eastAsia="ja-JP"/>
              </w:rPr>
              <w:br/>
              <w:t>I would very much like to discuss opportunities with Your Company. To schedule an interview, please call me o</w:t>
            </w:r>
            <w:r w:rsidR="008037CA">
              <w:rPr>
                <w:rFonts w:ascii="Biome" w:eastAsiaTheme="minorEastAsia" w:hAnsi="Biome" w:cs="Biome"/>
                <w:sz w:val="20"/>
                <w:lang w:eastAsia="ja-JP"/>
              </w:rPr>
              <w:t xml:space="preserve"> o</w:t>
            </w:r>
            <w:r w:rsidRPr="008037CA">
              <w:rPr>
                <w:rFonts w:ascii="Biome" w:eastAsiaTheme="minorEastAsia" w:hAnsi="Biome" w:cs="Biome"/>
                <w:sz w:val="20"/>
                <w:lang w:eastAsia="ja-JP"/>
              </w:rPr>
              <w:t>n</w:t>
            </w:r>
            <w:r w:rsidR="00696F2E">
              <w:rPr>
                <w:rFonts w:ascii="Biome" w:eastAsiaTheme="minorEastAsia" w:hAnsi="Biome" w:cs="Biome"/>
                <w:sz w:val="20"/>
                <w:lang w:eastAsia="ja-JP"/>
              </w:rPr>
              <w:t xml:space="preserve"> +91</w:t>
            </w:r>
            <w:r w:rsidRPr="008037CA">
              <w:rPr>
                <w:rFonts w:ascii="Biome" w:eastAsiaTheme="minorEastAsia" w:hAnsi="Biome" w:cs="Biome"/>
                <w:sz w:val="20"/>
                <w:lang w:eastAsia="ja-JP"/>
              </w:rPr>
              <w:t>7303445878. The best time to reach me is between 8:00am and 10:00pm IST, but you can leave a message</w:t>
            </w:r>
            <w:r w:rsidR="00696F2E">
              <w:rPr>
                <w:rFonts w:ascii="Biome" w:eastAsiaTheme="minorEastAsia" w:hAnsi="Biome" w:cs="Biome"/>
                <w:sz w:val="20"/>
                <w:lang w:eastAsia="ja-JP"/>
              </w:rPr>
              <w:t xml:space="preserve"> or email</w:t>
            </w:r>
            <w:r w:rsidRPr="008037CA">
              <w:rPr>
                <w:rFonts w:ascii="Biome" w:eastAsiaTheme="minorEastAsia" w:hAnsi="Biome" w:cs="Biome"/>
                <w:sz w:val="20"/>
                <w:lang w:eastAsia="ja-JP"/>
              </w:rPr>
              <w:t xml:space="preserve"> at any time, and I will return your call.</w:t>
            </w:r>
            <w:r w:rsidRPr="008037CA">
              <w:rPr>
                <w:rFonts w:ascii="Biome" w:eastAsiaTheme="minorEastAsia" w:hAnsi="Biome" w:cs="Biome"/>
                <w:sz w:val="20"/>
                <w:lang w:eastAsia="ja-JP"/>
              </w:rPr>
              <w:br/>
              <w:t>Thank you for taking the time to review my resume. I look forward to talking with you.</w:t>
            </w:r>
            <w:r w:rsidRPr="008037CA">
              <w:rPr>
                <w:rFonts w:ascii="Biome" w:eastAsiaTheme="minorEastAsia" w:hAnsi="Biome" w:cs="Biome"/>
                <w:sz w:val="20"/>
                <w:lang w:eastAsia="ja-JP"/>
              </w:rPr>
              <w:br/>
            </w:r>
            <w:r w:rsidRPr="008037CA">
              <w:rPr>
                <w:rFonts w:ascii="Biome" w:eastAsiaTheme="minorEastAsia" w:hAnsi="Biome" w:cs="Biome"/>
                <w:sz w:val="20"/>
                <w:lang w:eastAsia="ja-JP"/>
              </w:rPr>
              <w:br/>
              <w:t>Sincerely,</w:t>
            </w:r>
          </w:p>
          <w:p w:rsidR="00E16793" w:rsidRPr="008037CA" w:rsidRDefault="00E16793" w:rsidP="009F016F">
            <w:pPr>
              <w:rPr>
                <w:rFonts w:ascii="Biome" w:hAnsi="Biome" w:cs="Biome"/>
                <w:sz w:val="20"/>
                <w:szCs w:val="20"/>
              </w:rPr>
            </w:pPr>
          </w:p>
          <w:p w:rsidR="00E16793" w:rsidRPr="00696F2E" w:rsidRDefault="00E16793" w:rsidP="009F016F">
            <w:pPr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696F2E">
              <w:rPr>
                <w:rFonts w:ascii="Biome" w:hAnsi="Biome" w:cs="Biome"/>
                <w:b/>
                <w:bCs/>
                <w:sz w:val="24"/>
                <w:szCs w:val="24"/>
              </w:rPr>
              <w:t>Javis Fernandes</w:t>
            </w:r>
          </w:p>
          <w:sdt>
            <w:sdtPr>
              <w:rPr>
                <w:rFonts w:ascii="Biome" w:hAnsi="Biome" w:cs="Biome"/>
                <w:sz w:val="20"/>
                <w:szCs w:val="20"/>
              </w:rPr>
              <w:id w:val="1417443802"/>
              <w:placeholder>
                <w:docPart w:val="C307B5AE93CC93459B8298F84432F23B"/>
              </w:placeholder>
              <w:temporary/>
              <w:showingPlcHdr/>
              <w15:appearance w15:val="hidden"/>
            </w:sdtPr>
            <w:sdtEndPr/>
            <w:sdtContent>
              <w:p w:rsidR="00E16793" w:rsidRPr="008037CA" w:rsidRDefault="00E16793" w:rsidP="009F016F">
                <w:pPr>
                  <w:rPr>
                    <w:rFonts w:ascii="Biome" w:hAnsi="Biome" w:cs="Biome"/>
                    <w:sz w:val="20"/>
                    <w:szCs w:val="20"/>
                  </w:rPr>
                </w:pPr>
                <w:r w:rsidRPr="00EA2CC8">
                  <w:rPr>
                    <w:rFonts w:ascii="Biome" w:hAnsi="Biome" w:cs="Biome"/>
                    <w:sz w:val="22"/>
                  </w:rPr>
                  <w:t>Enclosure</w:t>
                </w:r>
              </w:p>
            </w:sdtContent>
          </w:sdt>
        </w:tc>
      </w:tr>
      <w:tr w:rsidR="00E16793" w:rsidRPr="00FF1A61" w:rsidTr="009F016F">
        <w:tblPrEx>
          <w:tblLook w:val="0600" w:firstRow="0" w:lastRow="0" w:firstColumn="0" w:lastColumn="0" w:noHBand="1" w:noVBand="1"/>
        </w:tblPrEx>
        <w:trPr>
          <w:gridBefore w:val="1"/>
          <w:trHeight w:val="9504"/>
        </w:trPr>
        <w:tc>
          <w:tcPr>
            <w:tcW w:w="3600" w:type="dxa"/>
            <w:vAlign w:val="bottom"/>
          </w:tcPr>
          <w:p w:rsidR="00E16793" w:rsidRPr="00BF6B75" w:rsidRDefault="00E16793" w:rsidP="009F016F">
            <w:pPr>
              <w:pStyle w:val="Title"/>
              <w:rPr>
                <w:rFonts w:ascii="Biome" w:hAnsi="Biome" w:cs="Biome"/>
                <w:b/>
                <w:i/>
                <w:sz w:val="32"/>
                <w:szCs w:val="32"/>
              </w:rPr>
            </w:pPr>
            <w:r w:rsidRPr="00BF6B75">
              <w:rPr>
                <w:rFonts w:ascii="Biome" w:hAnsi="Biome" w:cs="Biome"/>
                <w:b/>
                <w:i/>
                <w:sz w:val="32"/>
                <w:szCs w:val="32"/>
              </w:rPr>
              <w:t>Javis Fernandes</w:t>
            </w:r>
          </w:p>
          <w:p w:rsidR="00E16793" w:rsidRPr="00FF1A61" w:rsidRDefault="00E16793" w:rsidP="009F016F">
            <w:pPr>
              <w:pStyle w:val="Subtitle"/>
              <w:rPr>
                <w:rFonts w:ascii="Biome" w:hAnsi="Biome" w:cs="Biome"/>
                <w:color w:val="auto"/>
                <w:spacing w:val="1"/>
                <w:w w:val="97"/>
                <w:sz w:val="18"/>
                <w:szCs w:val="22"/>
              </w:rPr>
            </w:pPr>
          </w:p>
          <w:p w:rsidR="00E16793" w:rsidRPr="00FF1A61" w:rsidRDefault="00E16793" w:rsidP="009F016F">
            <w:pPr>
              <w:rPr>
                <w:rFonts w:ascii="Biome" w:hAnsi="Biome" w:cs="Biome"/>
              </w:rPr>
            </w:pPr>
          </w:p>
          <w:sdt>
            <w:sdtPr>
              <w:rPr>
                <w:rFonts w:ascii="Biome" w:hAnsi="Biome" w:cs="Biome"/>
              </w:rPr>
              <w:id w:val="1544558537"/>
              <w:placeholder>
                <w:docPart w:val="3D9407EF89FF4B4B91A9CE0923E949A9"/>
              </w:placeholder>
              <w:temporary/>
              <w:showingPlcHdr/>
              <w15:appearance w15:val="hidden"/>
            </w:sdtPr>
            <w:sdtEndPr/>
            <w:sdtContent>
              <w:p w:rsidR="00E16793" w:rsidRPr="00FF1A61" w:rsidRDefault="00E16793" w:rsidP="009F016F">
                <w:pPr>
                  <w:pStyle w:val="Heading2"/>
                  <w:rPr>
                    <w:rFonts w:ascii="Biome" w:hAnsi="Biome" w:cs="Biome"/>
                  </w:rPr>
                </w:pPr>
                <w:r w:rsidRPr="00563C90">
                  <w:rPr>
                    <w:rStyle w:val="Heading2Char"/>
                    <w:rFonts w:ascii="Biome" w:hAnsi="Biome" w:cs="Biome"/>
                    <w:b/>
                    <w:bCs/>
                    <w:caps/>
                    <w:sz w:val="24"/>
                    <w:szCs w:val="24"/>
                  </w:rPr>
                  <w:t>CONTACT</w:t>
                </w:r>
              </w:p>
            </w:sdtContent>
          </w:sdt>
          <w:sdt>
            <w:sdtPr>
              <w:rPr>
                <w:rFonts w:ascii="Biome" w:hAnsi="Biome" w:cs="Biome"/>
              </w:rPr>
              <w:id w:val="1111563247"/>
              <w:placeholder>
                <w:docPart w:val="04E5D53BAA3CB841AFA50DFA7F649AFD"/>
              </w:placeholder>
              <w:temporary/>
              <w:showingPlcHdr/>
              <w15:appearance w15:val="hidden"/>
            </w:sdtPr>
            <w:sdtEndPr/>
            <w:sdtContent>
              <w:p w:rsidR="00E16793" w:rsidRPr="00FF1A61" w:rsidRDefault="00E16793" w:rsidP="009F016F">
                <w:pPr>
                  <w:pStyle w:val="ContactDetails"/>
                  <w:rPr>
                    <w:rFonts w:ascii="Biome" w:hAnsi="Biome" w:cs="Biome"/>
                  </w:rPr>
                </w:pPr>
                <w:r w:rsidRPr="00CA0BD7">
                  <w:rPr>
                    <w:rFonts w:ascii="Biome" w:hAnsi="Biome" w:cs="Biome"/>
                    <w:b/>
                    <w:bCs/>
                  </w:rPr>
                  <w:t>PHONE:</w:t>
                </w:r>
              </w:p>
            </w:sdtContent>
          </w:sdt>
          <w:p w:rsidR="00E16793" w:rsidRPr="00563C90" w:rsidRDefault="00CA0BD7" w:rsidP="009F016F">
            <w:pPr>
              <w:pStyle w:val="ContactDetails"/>
              <w:rPr>
                <w:rFonts w:ascii="Biome" w:hAnsi="Biome" w:cs="Biome"/>
                <w:sz w:val="20"/>
                <w:szCs w:val="20"/>
              </w:rPr>
            </w:pPr>
            <w:r>
              <w:rPr>
                <w:rFonts w:ascii="Biome" w:hAnsi="Biome" w:cs="Biome"/>
                <w:sz w:val="20"/>
                <w:szCs w:val="20"/>
              </w:rPr>
              <w:t>+917</w:t>
            </w:r>
            <w:r w:rsidR="00E16793" w:rsidRPr="00563C90">
              <w:rPr>
                <w:rFonts w:ascii="Biome" w:hAnsi="Biome" w:cs="Biome"/>
                <w:sz w:val="20"/>
                <w:szCs w:val="20"/>
              </w:rPr>
              <w:t>303445878</w:t>
            </w:r>
          </w:p>
          <w:p w:rsidR="00E16793" w:rsidRPr="00FF1A61" w:rsidRDefault="00E16793" w:rsidP="009F016F">
            <w:pPr>
              <w:pStyle w:val="NoSpacing"/>
              <w:rPr>
                <w:rFonts w:ascii="Biome" w:hAnsi="Biome" w:cs="Biome"/>
              </w:rPr>
            </w:pPr>
          </w:p>
          <w:sdt>
            <w:sdtPr>
              <w:rPr>
                <w:rFonts w:ascii="Biome" w:hAnsi="Biome" w:cs="Biome"/>
              </w:rPr>
              <w:id w:val="-1237317788"/>
              <w:placeholder>
                <w:docPart w:val="93E5F7E9B6690745845603D94C73F666"/>
              </w:placeholder>
              <w:temporary/>
              <w:showingPlcHdr/>
              <w15:appearance w15:val="hidden"/>
            </w:sdtPr>
            <w:sdtEndPr/>
            <w:sdtContent>
              <w:p w:rsidR="00E16793" w:rsidRPr="00FF1A61" w:rsidRDefault="00E16793" w:rsidP="009F016F">
                <w:pPr>
                  <w:pStyle w:val="ContactDetails"/>
                  <w:rPr>
                    <w:rFonts w:ascii="Biome" w:hAnsi="Biome" w:cs="Biome"/>
                  </w:rPr>
                </w:pPr>
                <w:r w:rsidRPr="00DF2966">
                  <w:rPr>
                    <w:rFonts w:ascii="Biome" w:hAnsi="Biome" w:cs="Biome"/>
                    <w:b/>
                    <w:bCs/>
                  </w:rPr>
                  <w:t>EMAIL:</w:t>
                </w:r>
              </w:p>
            </w:sdtContent>
          </w:sdt>
          <w:p w:rsidR="00E16793" w:rsidRPr="00DF2966" w:rsidRDefault="00E16793" w:rsidP="009F016F">
            <w:pPr>
              <w:pStyle w:val="ContactDetails"/>
              <w:rPr>
                <w:rStyle w:val="Hyperlink"/>
                <w:rFonts w:ascii="Biome" w:hAnsi="Biome" w:cs="Biome"/>
                <w:sz w:val="20"/>
                <w:szCs w:val="20"/>
                <w:u w:val="none"/>
              </w:rPr>
            </w:pPr>
            <w:r w:rsidRPr="00DF2966">
              <w:rPr>
                <w:rStyle w:val="Hyperlink"/>
                <w:rFonts w:ascii="Biome" w:hAnsi="Biome" w:cs="Biome"/>
                <w:sz w:val="20"/>
                <w:szCs w:val="20"/>
                <w:u w:val="none"/>
              </w:rPr>
              <w:t>javisfernandes@gmail.com</w:t>
            </w:r>
          </w:p>
        </w:tc>
        <w:tc>
          <w:tcPr>
            <w:tcW w:w="720" w:type="dxa"/>
          </w:tcPr>
          <w:p w:rsidR="00E16793" w:rsidRPr="00FF1A61" w:rsidRDefault="00E16793" w:rsidP="009F016F">
            <w:pPr>
              <w:tabs>
                <w:tab w:val="left" w:pos="990"/>
              </w:tabs>
              <w:rPr>
                <w:rFonts w:ascii="Biome" w:hAnsi="Biome" w:cs="Biome"/>
              </w:rPr>
            </w:pPr>
          </w:p>
        </w:tc>
        <w:tc>
          <w:tcPr>
            <w:tcW w:w="6470" w:type="dxa"/>
            <w:gridSpan w:val="2"/>
            <w:vMerge/>
          </w:tcPr>
          <w:p w:rsidR="00E16793" w:rsidRPr="00FF1A61" w:rsidRDefault="00E16793" w:rsidP="009F016F">
            <w:pPr>
              <w:rPr>
                <w:rFonts w:ascii="Biome" w:hAnsi="Biome" w:cs="Biome"/>
                <w:color w:val="FFFFFF" w:themeColor="background1"/>
              </w:rPr>
            </w:pPr>
          </w:p>
        </w:tc>
      </w:tr>
    </w:tbl>
    <w:p w:rsidR="00B70C4A" w:rsidRDefault="00B70C4A">
      <w:r>
        <w:rPr>
          <w:b/>
          <w:caps/>
        </w:rPr>
        <w:br w:type="page"/>
      </w:r>
    </w:p>
    <w:tbl>
      <w:tblPr>
        <w:tblW w:w="10790" w:type="dxa"/>
        <w:tblInd w:w="-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4C1736" w:rsidRPr="0068391B" w:rsidTr="0013687E">
        <w:tc>
          <w:tcPr>
            <w:tcW w:w="3600" w:type="dxa"/>
          </w:tcPr>
          <w:sdt>
            <w:sdtPr>
              <w:rPr>
                <w:rFonts w:ascii="Times New Roman" w:hAnsi="Times New Roman" w:cs="Times New Roman"/>
              </w:rPr>
              <w:id w:val="-1711873194"/>
              <w:placeholder>
                <w:docPart w:val="FF7C000E54AF3142B2E7404BFAC3D73B"/>
              </w:placeholder>
              <w:temporary/>
              <w:showingPlcHdr/>
              <w15:appearance w15:val="hidden"/>
            </w:sdtPr>
            <w:sdtEndPr>
              <w:rPr>
                <w:sz w:val="20"/>
                <w:szCs w:val="20"/>
              </w:rPr>
            </w:sdtEndPr>
            <w:sdtContent>
              <w:p w:rsidR="004C1736" w:rsidRPr="00BD62DB" w:rsidRDefault="004C1736" w:rsidP="00FF3140">
                <w:pPr>
                  <w:pStyle w:val="Heading3"/>
                  <w:spacing w:before="0"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A5CFF">
                  <w:rPr>
                    <w:rFonts w:ascii="Times New Roman" w:hAnsi="Times New Roman" w:cs="Times New Roman"/>
                    <w:color w:val="0070C0"/>
                    <w:sz w:val="24"/>
                    <w:u w:val="single"/>
                  </w:rPr>
                  <w:t>Profile</w:t>
                </w:r>
              </w:p>
            </w:sdtContent>
          </w:sdt>
          <w:p w:rsidR="008E53F0" w:rsidRDefault="008E53F0" w:rsidP="00FF314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C1736" w:rsidRPr="001D159A" w:rsidRDefault="004C1736" w:rsidP="00FF314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D159A">
              <w:rPr>
                <w:rFonts w:ascii="Arial" w:eastAsia="Calibri" w:hAnsi="Arial" w:cs="Arial"/>
                <w:sz w:val="20"/>
                <w:szCs w:val="20"/>
              </w:rPr>
              <w:t>Skilled in Service Delivery, Sales, Customer Relationship Management (CRM), Customer Satisfaction, and Customer Retention. Strong finance professional with a Executive Masters in business administration focused in Retail &amp; Operation from Kazian School of Business Management</w:t>
            </w: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954003311"/>
              <w:placeholder>
                <w:docPart w:val="55879A137F48E440960D3ABE45E77F5C"/>
              </w:placeholder>
              <w:temporary/>
              <w:showingPlcHdr/>
              <w15:appearance w15:val="hidden"/>
            </w:sdtPr>
            <w:sdtEndPr/>
            <w:sdtContent>
              <w:p w:rsidR="004C1736" w:rsidRPr="00BD62DB" w:rsidRDefault="004C1736" w:rsidP="00FF3140">
                <w:pPr>
                  <w:pStyle w:val="Heading3"/>
                  <w:spacing w:before="0" w:after="0"/>
                  <w:rPr>
                    <w:rFonts w:ascii="Times New Roman" w:hAnsi="Times New Roman" w:cs="Times New Roman"/>
                  </w:rPr>
                </w:pPr>
                <w:r w:rsidRPr="006A5CFF">
                  <w:rPr>
                    <w:rFonts w:ascii="Times New Roman" w:hAnsi="Times New Roman" w:cs="Times New Roman"/>
                    <w:color w:val="0070C0"/>
                    <w:sz w:val="24"/>
                    <w:u w:val="single"/>
                  </w:rPr>
                  <w:t>Contact</w:t>
                </w:r>
              </w:p>
            </w:sdtContent>
          </w:sdt>
          <w:p w:rsidR="00992C7C" w:rsidRDefault="00992C7C" w:rsidP="00FF31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736" w:rsidRPr="001740EB" w:rsidRDefault="004C1736" w:rsidP="00FF31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Javis Fernandes</w:t>
            </w: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2DB">
              <w:rPr>
                <w:rFonts w:ascii="Times New Roman" w:hAnsi="Times New Roman" w:cs="Times New Roman"/>
                <w:sz w:val="20"/>
                <w:szCs w:val="20"/>
              </w:rPr>
              <w:t>Tell no: +917303445878</w:t>
            </w: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2DB">
              <w:rPr>
                <w:rFonts w:ascii="Times New Roman" w:hAnsi="Times New Roman" w:cs="Times New Roman"/>
                <w:sz w:val="20"/>
                <w:szCs w:val="20"/>
              </w:rPr>
              <w:t>Address : B.I.T. Blocks 6/61</w:t>
            </w: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2DB">
              <w:rPr>
                <w:rFonts w:ascii="Times New Roman" w:hAnsi="Times New Roman" w:cs="Times New Roman"/>
                <w:sz w:val="20"/>
                <w:szCs w:val="20"/>
              </w:rPr>
              <w:t>Dr Ambedkar road</w:t>
            </w: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2DB">
              <w:rPr>
                <w:rFonts w:ascii="Times New Roman" w:hAnsi="Times New Roman" w:cs="Times New Roman"/>
                <w:sz w:val="20"/>
                <w:szCs w:val="20"/>
              </w:rPr>
              <w:t>Parel Mumbai 400012.</w:t>
            </w: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736" w:rsidRDefault="00764003" w:rsidP="00FF3140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B85A22" w:themeColor="accent2" w:themeShade="BF"/>
                  <w:sz w:val="20"/>
                  <w:szCs w:val="20"/>
                  <w:u w:val="single"/>
                </w:rPr>
                <w:id w:val="-240260293"/>
                <w:placeholder>
                  <w:docPart w:val="DD541E6F4C2A76419EEFF92FAF72D967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u w:val="none"/>
                </w:rPr>
              </w:sdtEndPr>
              <w:sdtContent>
                <w:r w:rsidR="004C1736" w:rsidRPr="00BD62DB">
                  <w:rPr>
                    <w:rFonts w:ascii="Times New Roman" w:hAnsi="Times New Roman" w:cs="Times New Roman"/>
                    <w:sz w:val="20"/>
                    <w:szCs w:val="20"/>
                  </w:rPr>
                  <w:t>EMAIL:</w:t>
                </w:r>
              </w:sdtContent>
            </w:sdt>
            <w:r w:rsidR="004C1736" w:rsidRPr="00BD6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="004C1736" w:rsidRPr="00513B6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javisfernandes@gmail.com</w:t>
              </w:r>
            </w:hyperlink>
          </w:p>
          <w:p w:rsidR="00B2617E" w:rsidRDefault="00B2617E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736" w:rsidRPr="00BD62DB" w:rsidRDefault="004C1736" w:rsidP="00FF3140">
            <w:pPr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:rsidR="004C1736" w:rsidRPr="008E6C62" w:rsidRDefault="004C1736" w:rsidP="00FF3140">
            <w:pPr>
              <w:pStyle w:val="Heading3"/>
              <w:spacing w:before="0" w:after="0"/>
              <w:rPr>
                <w:rFonts w:ascii="Times New Roman" w:hAnsi="Times New Roman" w:cs="Times New Roman"/>
                <w:color w:val="0070C0"/>
                <w:sz w:val="24"/>
                <w:u w:val="single"/>
              </w:rPr>
            </w:pPr>
            <w:r w:rsidRPr="008E6C62">
              <w:rPr>
                <w:rFonts w:ascii="Times New Roman" w:hAnsi="Times New Roman" w:cs="Times New Roman"/>
                <w:color w:val="0070C0"/>
                <w:sz w:val="24"/>
                <w:u w:val="single"/>
              </w:rPr>
              <w:t>Achievements &amp; Hobbies</w:t>
            </w:r>
          </w:p>
          <w:p w:rsidR="004C1736" w:rsidRPr="00CD6D71" w:rsidRDefault="004C1736" w:rsidP="00CD6D71"/>
          <w:p w:rsidR="004C1736" w:rsidRPr="00BD62DB" w:rsidRDefault="004C1736" w:rsidP="00FF3140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D62DB">
              <w:rPr>
                <w:rFonts w:ascii="Times New Roman" w:hAnsi="Times New Roman" w:cs="Times New Roman"/>
                <w:sz w:val="20"/>
                <w:szCs w:val="20"/>
              </w:rPr>
              <w:t xml:space="preserve">State level boxer &amp; semi-finalist for the 2010 inter state championship, representing </w:t>
            </w:r>
            <w:r w:rsidRPr="00BD62DB">
              <w:rPr>
                <w:rFonts w:ascii="Times New Roman" w:hAnsi="Times New Roman" w:cs="Times New Roman"/>
                <w:b/>
                <w:sz w:val="20"/>
                <w:szCs w:val="20"/>
              </w:rPr>
              <w:t>Central Railway</w:t>
            </w:r>
            <w:r w:rsidRPr="00BD62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2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62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BD62DB">
              <w:rPr>
                <w:rFonts w:ascii="Times New Roman" w:hAnsi="Times New Roman" w:cs="Times New Roman"/>
                <w:sz w:val="20"/>
                <w:szCs w:val="20"/>
              </w:rPr>
              <w:t xml:space="preserve"> degree black belt in Taekwondo &amp; practicing MMA.</w:t>
            </w: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2DB">
              <w:rPr>
                <w:rFonts w:ascii="Times New Roman" w:hAnsi="Times New Roman" w:cs="Times New Roman"/>
                <w:sz w:val="20"/>
                <w:szCs w:val="20"/>
              </w:rPr>
              <w:t>Outdoor &amp; indoor sports.</w:t>
            </w:r>
          </w:p>
          <w:p w:rsidR="004C1736" w:rsidRPr="00BD62D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736" w:rsidRPr="0068391B" w:rsidRDefault="004C1736" w:rsidP="00FF3140">
            <w:pPr>
              <w:rPr>
                <w:rFonts w:ascii="Times New Roman" w:hAnsi="Times New Roman" w:cs="Times New Roman"/>
              </w:rPr>
            </w:pPr>
            <w:r w:rsidRPr="00BD62DB">
              <w:rPr>
                <w:rFonts w:ascii="Times New Roman" w:hAnsi="Times New Roman" w:cs="Times New Roman"/>
                <w:sz w:val="20"/>
                <w:szCs w:val="20"/>
              </w:rPr>
              <w:t>Volunteering for community service.</w:t>
            </w:r>
          </w:p>
        </w:tc>
        <w:tc>
          <w:tcPr>
            <w:tcW w:w="720" w:type="dxa"/>
          </w:tcPr>
          <w:p w:rsidR="004C1736" w:rsidRPr="0068391B" w:rsidRDefault="004C1736" w:rsidP="00FF3140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68391B">
              <w:rPr>
                <w:rFonts w:ascii="Times New Roman" w:hAnsi="Times New Roman" w:cs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533D60" wp14:editId="54666411">
                      <wp:simplePos x="0" y="0"/>
                      <wp:positionH relativeFrom="column">
                        <wp:posOffset>451761</wp:posOffset>
                      </wp:positionH>
                      <wp:positionV relativeFrom="paragraph">
                        <wp:posOffset>8633929</wp:posOffset>
                      </wp:positionV>
                      <wp:extent cx="3999396" cy="7952"/>
                      <wp:effectExtent l="0" t="0" r="2032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99396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C02F3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679.85pt" to="350.45pt,680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" strokecolor="#94b6d2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7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49110328"/>
              <w:placeholder>
                <w:docPart w:val="844A9E678372E34BAC18C1900DA65BCF"/>
              </w:placeholder>
              <w:temporary/>
              <w:showingPlcHdr/>
              <w15:appearance w15:val="hidden"/>
            </w:sdtPr>
            <w:sdtEndPr/>
            <w:sdtContent>
              <w:p w:rsidR="004C1736" w:rsidRPr="0068391B" w:rsidRDefault="004C1736" w:rsidP="00FF3140">
                <w:pPr>
                  <w:pStyle w:val="Heading2"/>
                  <w:spacing w:before="0"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8391B">
                  <w:rPr>
                    <w:rFonts w:ascii="Times New Roman" w:hAnsi="Times New Roman" w:cs="Times New Roman"/>
                    <w:sz w:val="28"/>
                    <w:szCs w:val="28"/>
                  </w:rPr>
                  <w:t>EDUCATION</w:t>
                </w:r>
              </w:p>
            </w:sdtContent>
          </w:sdt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68391B">
              <w:rPr>
                <w:rFonts w:ascii="Times New Roman" w:hAnsi="Times New Roman" w:cs="Times New Roman"/>
                <w:sz w:val="22"/>
              </w:rPr>
              <w:t>Kazian School of Management</w:t>
            </w:r>
            <w:r w:rsidRPr="00683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1736" w:rsidRPr="0068391B" w:rsidRDefault="004C1736" w:rsidP="00FF3140">
            <w:pPr>
              <w:pStyle w:val="Date"/>
              <w:rPr>
                <w:rFonts w:ascii="Times New Roman" w:hAnsi="Times New Roman" w:cs="Times New Roman"/>
                <w:sz w:val="20"/>
                <w:szCs w:val="20"/>
              </w:rPr>
            </w:pPr>
            <w:r w:rsidRPr="0068391B">
              <w:rPr>
                <w:rFonts w:ascii="Times New Roman" w:hAnsi="Times New Roman" w:cs="Times New Roman"/>
                <w:sz w:val="20"/>
                <w:szCs w:val="20"/>
              </w:rPr>
              <w:t>2015 - 2017</w:t>
            </w:r>
          </w:p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391B">
              <w:rPr>
                <w:rFonts w:ascii="Times New Roman" w:hAnsi="Times New Roman" w:cs="Times New Roman"/>
                <w:b w:val="0"/>
                <w:sz w:val="20"/>
                <w:szCs w:val="20"/>
              </w:rPr>
              <w:t>Executive Masters in Business Administration ‘Operations Management’ majors with “A” Grade</w:t>
            </w:r>
          </w:p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b w:val="0"/>
                <w:sz w:val="22"/>
              </w:rPr>
            </w:pPr>
            <w:r w:rsidRPr="0068391B">
              <w:rPr>
                <w:rFonts w:ascii="Times New Roman" w:hAnsi="Times New Roman" w:cs="Times New Roman"/>
                <w:sz w:val="22"/>
              </w:rPr>
              <w:t>Venkateshwara Open University.</w:t>
            </w:r>
          </w:p>
          <w:p w:rsidR="004C1736" w:rsidRPr="0068391B" w:rsidRDefault="004C1736" w:rsidP="00FF3140">
            <w:pPr>
              <w:pStyle w:val="Date"/>
              <w:rPr>
                <w:rFonts w:ascii="Times New Roman" w:hAnsi="Times New Roman" w:cs="Times New Roman"/>
                <w:sz w:val="20"/>
                <w:szCs w:val="20"/>
              </w:rPr>
            </w:pPr>
            <w:r w:rsidRPr="0068391B">
              <w:rPr>
                <w:rFonts w:ascii="Times New Roman" w:hAnsi="Times New Roman" w:cs="Times New Roman"/>
                <w:sz w:val="20"/>
                <w:szCs w:val="20"/>
              </w:rPr>
              <w:t>2016 - 2017</w:t>
            </w:r>
          </w:p>
          <w:p w:rsidR="004C1736" w:rsidRPr="0068391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91B">
              <w:rPr>
                <w:rFonts w:ascii="Times New Roman" w:hAnsi="Times New Roman" w:cs="Times New Roman"/>
                <w:sz w:val="20"/>
                <w:szCs w:val="20"/>
              </w:rPr>
              <w:t>Executive Higher Diploma in Business Administration ‘Retail Management Majors’</w:t>
            </w:r>
          </w:p>
          <w:p w:rsidR="004C1736" w:rsidRPr="0068391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01553383"/>
              <w:placeholder>
                <w:docPart w:val="A1608E43A56A1D4FB8CF7E6E161A8002"/>
              </w:placeholder>
              <w:temporary/>
              <w:showingPlcHdr/>
              <w15:appearance w15:val="hidden"/>
            </w:sdtPr>
            <w:sdtEndPr/>
            <w:sdtContent>
              <w:p w:rsidR="004C1736" w:rsidRPr="0068391B" w:rsidRDefault="004C1736" w:rsidP="00FF3140">
                <w:pPr>
                  <w:pStyle w:val="Heading2"/>
                  <w:spacing w:before="0"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740EB">
                  <w:rPr>
                    <w:rFonts w:ascii="Times New Roman" w:hAnsi="Times New Roman" w:cs="Times New Roman"/>
                    <w:sz w:val="28"/>
                    <w:szCs w:val="28"/>
                  </w:rPr>
                  <w:t>WORK EXPERIENCE</w:t>
                </w:r>
              </w:p>
            </w:sdtContent>
          </w:sdt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68391B">
              <w:rPr>
                <w:rFonts w:ascii="Times New Roman" w:hAnsi="Times New Roman" w:cs="Times New Roman"/>
                <w:sz w:val="24"/>
                <w:szCs w:val="24"/>
              </w:rPr>
              <w:t>JP Morgan Chase &amp; Co</w:t>
            </w:r>
            <w:r w:rsidRPr="006839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1736" w:rsidRPr="0068391B" w:rsidRDefault="004C1736" w:rsidP="00FF314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8391B">
              <w:rPr>
                <w:rFonts w:ascii="Times New Roman" w:hAnsi="Times New Roman" w:cs="Times New Roman"/>
                <w:b/>
                <w:bCs/>
                <w:sz w:val="22"/>
              </w:rPr>
              <w:t>Fraud Analyst</w:t>
            </w:r>
          </w:p>
          <w:p w:rsidR="004C1736" w:rsidRPr="0068391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91B">
              <w:rPr>
                <w:rFonts w:ascii="Times New Roman" w:hAnsi="Times New Roman" w:cs="Times New Roman"/>
                <w:sz w:val="20"/>
                <w:szCs w:val="20"/>
              </w:rPr>
              <w:t>May 2019 till December 2019</w:t>
            </w:r>
          </w:p>
          <w:p w:rsidR="004C1736" w:rsidRPr="0068391B" w:rsidRDefault="004C1736" w:rsidP="00FF3140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b/>
                <w:bCs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>Monitor Customer accounts for possible fraud.</w:t>
            </w:r>
          </w:p>
          <w:p w:rsidR="004C1736" w:rsidRPr="0068391B" w:rsidRDefault="004C1736" w:rsidP="00FF3140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b/>
                <w:bCs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>Analyse fraud &amp; report accounts if potentially fraud application.</w:t>
            </w:r>
          </w:p>
          <w:p w:rsidR="004C1736" w:rsidRPr="00A245A9" w:rsidRDefault="004C1736" w:rsidP="00FF3140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b/>
                <w:bCs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 xml:space="preserve">Report charges as fraud after discussing with Customer </w:t>
            </w:r>
            <w:r>
              <w:rPr>
                <w:rFonts w:ascii="Times New Roman"/>
                <w:sz w:val="20"/>
                <w:szCs w:val="20"/>
              </w:rPr>
              <w:t>&amp;</w:t>
            </w:r>
            <w:r w:rsidRPr="0068391B">
              <w:rPr>
                <w:rFonts w:ascii="Times New Roman"/>
                <w:sz w:val="20"/>
                <w:szCs w:val="20"/>
              </w:rPr>
              <w:t xml:space="preserve"> </w:t>
            </w:r>
            <w:r w:rsidR="00EC128D">
              <w:rPr>
                <w:rFonts w:ascii="Times New Roman"/>
                <w:sz w:val="20"/>
                <w:szCs w:val="20"/>
              </w:rPr>
              <w:t xml:space="preserve">    </w:t>
            </w:r>
            <w:r>
              <w:rPr>
                <w:rFonts w:ascii="Times New Roman"/>
                <w:sz w:val="20"/>
                <w:szCs w:val="20"/>
              </w:rPr>
              <w:t>investigate</w:t>
            </w:r>
          </w:p>
          <w:p w:rsidR="004C1736" w:rsidRPr="0068391B" w:rsidRDefault="004C1736" w:rsidP="00A245A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/>
                <w:b/>
                <w:bCs/>
                <w:sz w:val="20"/>
                <w:szCs w:val="20"/>
              </w:rPr>
            </w:pPr>
          </w:p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1B">
              <w:rPr>
                <w:rFonts w:ascii="Times New Roman" w:hAnsi="Times New Roman" w:cs="Times New Roman"/>
                <w:sz w:val="24"/>
                <w:szCs w:val="24"/>
              </w:rPr>
              <w:t>West India Avenue</w:t>
            </w:r>
          </w:p>
          <w:p w:rsidR="004C1736" w:rsidRPr="0068391B" w:rsidRDefault="004C1736" w:rsidP="00FF3140">
            <w:pPr>
              <w:pStyle w:val="Date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8391B">
              <w:rPr>
                <w:rFonts w:ascii="Times New Roman" w:hAnsi="Times New Roman" w:cs="Times New Roman"/>
                <w:b/>
                <w:bCs/>
                <w:sz w:val="22"/>
              </w:rPr>
              <w:t>Telesales/Telemarketing Executive</w:t>
            </w:r>
          </w:p>
          <w:p w:rsidR="004C1736" w:rsidRPr="0068391B" w:rsidRDefault="004C1736" w:rsidP="00BB0435">
            <w:pPr>
              <w:pStyle w:val="Date"/>
              <w:rPr>
                <w:rFonts w:ascii="Times New Roman" w:hAnsi="Times New Roman" w:cs="Times New Roman"/>
                <w:sz w:val="20"/>
                <w:szCs w:val="20"/>
              </w:rPr>
            </w:pPr>
            <w:r w:rsidRPr="0068391B">
              <w:rPr>
                <w:rFonts w:ascii="Times New Roman" w:hAnsi="Times New Roman" w:cs="Times New Roman"/>
                <w:sz w:val="20"/>
                <w:szCs w:val="20"/>
              </w:rPr>
              <w:t>September 2016 – March 2019</w:t>
            </w:r>
          </w:p>
          <w:p w:rsidR="004C1736" w:rsidRPr="0068391B" w:rsidRDefault="004C1736" w:rsidP="00FF3140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>Collating data &amp; generating Leads.</w:t>
            </w:r>
          </w:p>
          <w:p w:rsidR="004C1736" w:rsidRPr="0068391B" w:rsidRDefault="004C1736" w:rsidP="00FF3140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Times New Roman"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>Cold calling Lead to convert into potential Customers</w:t>
            </w:r>
          </w:p>
          <w:p w:rsidR="004C1736" w:rsidRDefault="004C1736" w:rsidP="00FF3140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Times New Roman"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>Sales pitch over the call to customers &amp; complete sale</w:t>
            </w:r>
          </w:p>
          <w:p w:rsidR="004C1736" w:rsidRPr="0068391B" w:rsidRDefault="004C1736" w:rsidP="00A245A9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/>
                <w:sz w:val="20"/>
                <w:szCs w:val="20"/>
              </w:rPr>
            </w:pPr>
          </w:p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1B">
              <w:rPr>
                <w:rFonts w:ascii="Times New Roman" w:hAnsi="Times New Roman" w:cs="Times New Roman"/>
                <w:sz w:val="24"/>
                <w:szCs w:val="24"/>
              </w:rPr>
              <w:t>Tech Mahindra Business Services</w:t>
            </w:r>
          </w:p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bCs/>
                <w:sz w:val="22"/>
              </w:rPr>
            </w:pPr>
            <w:r w:rsidRPr="0068391B">
              <w:rPr>
                <w:rFonts w:ascii="Times New Roman" w:hAnsi="Times New Roman" w:cs="Times New Roman"/>
                <w:sz w:val="22"/>
              </w:rPr>
              <w:t>Customer Finance Associate</w:t>
            </w:r>
          </w:p>
          <w:p w:rsidR="004C1736" w:rsidRPr="0068391B" w:rsidRDefault="004C1736" w:rsidP="00BB0435">
            <w:pPr>
              <w:pStyle w:val="Date"/>
              <w:rPr>
                <w:rFonts w:ascii="Times New Roman" w:hAnsi="Times New Roman" w:cs="Times New Roman"/>
                <w:sz w:val="20"/>
                <w:szCs w:val="20"/>
              </w:rPr>
            </w:pPr>
            <w:r w:rsidRPr="0068391B">
              <w:rPr>
                <w:rFonts w:ascii="Times New Roman" w:hAnsi="Times New Roman" w:cs="Times New Roman"/>
                <w:sz w:val="20"/>
                <w:szCs w:val="20"/>
              </w:rPr>
              <w:t>October 2013 – August 2016</w:t>
            </w:r>
          </w:p>
          <w:p w:rsidR="004C1736" w:rsidRPr="0068391B" w:rsidRDefault="004C1736" w:rsidP="00FF3140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>Determine customers’ financial needs &amp; prepare proposals to sell service that address these needs.</w:t>
            </w:r>
          </w:p>
          <w:p w:rsidR="004C1736" w:rsidRPr="0068391B" w:rsidRDefault="004C1736" w:rsidP="00FF3140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 xml:space="preserve">Refer unresolved customer grievances to designated </w:t>
            </w:r>
            <w:r>
              <w:rPr>
                <w:rFonts w:ascii="Times New Roman"/>
                <w:sz w:val="20"/>
                <w:szCs w:val="20"/>
              </w:rPr>
              <w:t>departments</w:t>
            </w:r>
          </w:p>
          <w:p w:rsidR="004C1736" w:rsidRPr="0068391B" w:rsidRDefault="004C1736" w:rsidP="00FF3140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>Recommend improvement in products, services or billing methods &amp; procedures to prevent any future issues</w:t>
            </w:r>
          </w:p>
          <w:p w:rsidR="004C1736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736" w:rsidRPr="0068391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1B">
              <w:rPr>
                <w:rFonts w:ascii="Times New Roman" w:hAnsi="Times New Roman" w:cs="Times New Roman"/>
                <w:sz w:val="24"/>
                <w:szCs w:val="24"/>
              </w:rPr>
              <w:t>Tech Mahindra Business Services</w:t>
            </w:r>
          </w:p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bCs/>
                <w:sz w:val="22"/>
              </w:rPr>
            </w:pPr>
            <w:r w:rsidRPr="0068391B">
              <w:rPr>
                <w:rFonts w:ascii="Times New Roman" w:hAnsi="Times New Roman" w:cs="Times New Roman"/>
                <w:sz w:val="22"/>
              </w:rPr>
              <w:t>Customer Relations Associate</w:t>
            </w:r>
          </w:p>
          <w:p w:rsidR="004C1736" w:rsidRPr="0068391B" w:rsidRDefault="004C1736" w:rsidP="00BB0435">
            <w:pPr>
              <w:pStyle w:val="Date"/>
              <w:rPr>
                <w:rFonts w:ascii="Times New Roman" w:hAnsi="Times New Roman" w:cs="Times New Roman"/>
                <w:sz w:val="20"/>
                <w:szCs w:val="20"/>
              </w:rPr>
            </w:pPr>
            <w:r w:rsidRPr="0068391B">
              <w:rPr>
                <w:rFonts w:ascii="Times New Roman" w:hAnsi="Times New Roman" w:cs="Times New Roman"/>
                <w:sz w:val="20"/>
                <w:szCs w:val="20"/>
              </w:rPr>
              <w:t>July 2012 – December 2012</w:t>
            </w:r>
          </w:p>
          <w:p w:rsidR="004C1736" w:rsidRPr="0068391B" w:rsidRDefault="004C1736" w:rsidP="00FF3140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>Solicit sales of new or additional services or products.</w:t>
            </w:r>
          </w:p>
          <w:p w:rsidR="004C1736" w:rsidRPr="0068391B" w:rsidRDefault="004C1736" w:rsidP="00FF3140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 xml:space="preserve">Check to ensure that appropriate changes were made to resolve </w:t>
            </w:r>
            <w:r>
              <w:rPr>
                <w:rFonts w:ascii="Times New Roman"/>
                <w:sz w:val="20"/>
                <w:szCs w:val="20"/>
              </w:rPr>
              <w:t>grievance</w:t>
            </w:r>
          </w:p>
          <w:p w:rsidR="004C1736" w:rsidRDefault="004C1736" w:rsidP="00FF3140">
            <w:pPr>
              <w:pStyle w:val="ListParagraph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>Keep records of customer interactions or transactions, recording details of inquiry, complaints or comments as well as actions taken.</w:t>
            </w:r>
          </w:p>
          <w:p w:rsidR="004C1736" w:rsidRPr="0068391B" w:rsidRDefault="004C1736" w:rsidP="00FB2D1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/>
                <w:sz w:val="20"/>
                <w:szCs w:val="20"/>
              </w:rPr>
            </w:pPr>
          </w:p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1B">
              <w:rPr>
                <w:rFonts w:ascii="Times New Roman" w:hAnsi="Times New Roman" w:cs="Times New Roman"/>
                <w:sz w:val="24"/>
                <w:szCs w:val="24"/>
              </w:rPr>
              <w:t>Ocwen Financial Solutions Private Limited</w:t>
            </w:r>
          </w:p>
          <w:p w:rsidR="004C1736" w:rsidRPr="0068391B" w:rsidRDefault="004C1736" w:rsidP="00FF3140">
            <w:pPr>
              <w:pStyle w:val="Heading4"/>
              <w:rPr>
                <w:rFonts w:ascii="Times New Roman" w:hAnsi="Times New Roman" w:cs="Times New Roman"/>
                <w:sz w:val="22"/>
              </w:rPr>
            </w:pPr>
            <w:r w:rsidRPr="0068391B">
              <w:rPr>
                <w:rFonts w:ascii="Times New Roman" w:hAnsi="Times New Roman" w:cs="Times New Roman"/>
                <w:sz w:val="22"/>
              </w:rPr>
              <w:t>Customer Care Co-ordinator</w:t>
            </w:r>
          </w:p>
          <w:p w:rsidR="004C1736" w:rsidRPr="0068391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91B">
              <w:rPr>
                <w:rFonts w:ascii="Times New Roman" w:hAnsi="Times New Roman" w:cs="Times New Roman"/>
                <w:sz w:val="20"/>
                <w:szCs w:val="20"/>
              </w:rPr>
              <w:t>November 2011 – June 2012</w:t>
            </w:r>
          </w:p>
          <w:p w:rsidR="004C1736" w:rsidRPr="0068391B" w:rsidRDefault="004C1736" w:rsidP="00F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736" w:rsidRPr="0068391B" w:rsidRDefault="004C1736" w:rsidP="00FF3140">
            <w:pPr>
              <w:pStyle w:val="ListParagraph"/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>Contact perspective customer to present information 7 explain available services.</w:t>
            </w:r>
          </w:p>
          <w:p w:rsidR="004C1736" w:rsidRPr="00FB71A7" w:rsidRDefault="004C1736" w:rsidP="00FB71A7">
            <w:pPr>
              <w:pStyle w:val="ListParagraph"/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/>
                <w:sz w:val="20"/>
                <w:szCs w:val="20"/>
              </w:rPr>
            </w:pPr>
            <w:r w:rsidRPr="0068391B">
              <w:rPr>
                <w:rFonts w:ascii="Times New Roman"/>
                <w:sz w:val="20"/>
                <w:szCs w:val="20"/>
              </w:rPr>
              <w:t>Determine charges for services requested, collect deposits &amp; payments or arrange for billing.</w:t>
            </w:r>
          </w:p>
        </w:tc>
      </w:tr>
    </w:tbl>
    <w:p w:rsidR="00DC4F47" w:rsidRPr="0068391B" w:rsidRDefault="00DC4F47" w:rsidP="00B76EEB">
      <w:pPr>
        <w:tabs>
          <w:tab w:val="left" w:pos="990"/>
        </w:tabs>
        <w:jc w:val="both"/>
        <w:rPr>
          <w:rFonts w:ascii="Times New Roman" w:hAnsi="Times New Roman" w:cs="Times New Roman"/>
        </w:rPr>
      </w:pPr>
    </w:p>
    <w:sectPr w:rsidR="00DC4F47" w:rsidRPr="0068391B" w:rsidSect="000C45FF">
      <w:headerReference w:type="even" r:id="rId14"/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4003" w:rsidRDefault="00764003" w:rsidP="000C45FF">
      <w:r>
        <w:separator/>
      </w:r>
    </w:p>
  </w:endnote>
  <w:endnote w:type="continuationSeparator" w:id="0">
    <w:p w:rsidR="00764003" w:rsidRDefault="0076400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ome">
    <w:altName w:val="Arial"/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4003" w:rsidRDefault="00764003" w:rsidP="000C45FF">
      <w:r>
        <w:separator/>
      </w:r>
    </w:p>
  </w:footnote>
  <w:footnote w:type="continuationSeparator" w:id="0">
    <w:p w:rsidR="00764003" w:rsidRDefault="0076400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9024291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DE5BCC" w:rsidRDefault="00DE5BCC" w:rsidP="00513B66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E5BCC" w:rsidRDefault="00DE5BCC" w:rsidP="00DE5BC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EE3" w:rsidRDefault="008F2EE3" w:rsidP="00DE5BCC">
    <w:pPr>
      <w:pStyle w:val="Header"/>
      <w:ind w:firstLine="360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460EF"/>
    <w:multiLevelType w:val="hybridMultilevel"/>
    <w:tmpl w:val="FFFFFFFF"/>
    <w:lvl w:ilvl="0" w:tplc="E9388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053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6267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99427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E50803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DE8B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8E584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0424B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9426067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21056649"/>
    <w:multiLevelType w:val="hybridMultilevel"/>
    <w:tmpl w:val="74A2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591C"/>
    <w:multiLevelType w:val="hybridMultilevel"/>
    <w:tmpl w:val="943AD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42B3"/>
    <w:multiLevelType w:val="hybridMultilevel"/>
    <w:tmpl w:val="2F74D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D0C35"/>
    <w:multiLevelType w:val="hybridMultilevel"/>
    <w:tmpl w:val="CEF64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B30E6"/>
    <w:multiLevelType w:val="hybridMultilevel"/>
    <w:tmpl w:val="63A4FA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96C61"/>
    <w:multiLevelType w:val="hybridMultilevel"/>
    <w:tmpl w:val="1C449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32B8C"/>
    <w:multiLevelType w:val="hybridMultilevel"/>
    <w:tmpl w:val="CF36CE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83E77"/>
    <w:multiLevelType w:val="hybridMultilevel"/>
    <w:tmpl w:val="FFFFFFFF"/>
    <w:lvl w:ilvl="0" w:tplc="44528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618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804E4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EAAE9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8716CB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DD9C2D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A8C4D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9828E3E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644C310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3065"/>
    <w:multiLevelType w:val="hybridMultilevel"/>
    <w:tmpl w:val="7E02AC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94447"/>
    <w:multiLevelType w:val="hybridMultilevel"/>
    <w:tmpl w:val="1084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F7E77"/>
    <w:multiLevelType w:val="hybridMultilevel"/>
    <w:tmpl w:val="FFFFFFFF"/>
    <w:lvl w:ilvl="0" w:tplc="F06E5C5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E7AB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8B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A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E10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C0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69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C0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A2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3F"/>
    <w:rsid w:val="000241D4"/>
    <w:rsid w:val="00036450"/>
    <w:rsid w:val="00086FDE"/>
    <w:rsid w:val="00090365"/>
    <w:rsid w:val="00094499"/>
    <w:rsid w:val="000A041A"/>
    <w:rsid w:val="000C45FF"/>
    <w:rsid w:val="000D2056"/>
    <w:rsid w:val="000D53AD"/>
    <w:rsid w:val="000D5730"/>
    <w:rsid w:val="000E174E"/>
    <w:rsid w:val="000E3FD1"/>
    <w:rsid w:val="000E44AE"/>
    <w:rsid w:val="000F45CA"/>
    <w:rsid w:val="00106532"/>
    <w:rsid w:val="00112054"/>
    <w:rsid w:val="0013687E"/>
    <w:rsid w:val="00146F3A"/>
    <w:rsid w:val="00151B93"/>
    <w:rsid w:val="001525E1"/>
    <w:rsid w:val="00153E2D"/>
    <w:rsid w:val="001740EB"/>
    <w:rsid w:val="001769EA"/>
    <w:rsid w:val="00180329"/>
    <w:rsid w:val="00182335"/>
    <w:rsid w:val="00186FCD"/>
    <w:rsid w:val="0019001F"/>
    <w:rsid w:val="00193707"/>
    <w:rsid w:val="00195B0C"/>
    <w:rsid w:val="001A74A5"/>
    <w:rsid w:val="001B2ABD"/>
    <w:rsid w:val="001B4759"/>
    <w:rsid w:val="001C0DC6"/>
    <w:rsid w:val="001C29FD"/>
    <w:rsid w:val="001D159A"/>
    <w:rsid w:val="001E0391"/>
    <w:rsid w:val="001E1759"/>
    <w:rsid w:val="001E613F"/>
    <w:rsid w:val="001F1ECC"/>
    <w:rsid w:val="001F7914"/>
    <w:rsid w:val="00224E8C"/>
    <w:rsid w:val="002400EB"/>
    <w:rsid w:val="00256CF7"/>
    <w:rsid w:val="002700A4"/>
    <w:rsid w:val="00281FD5"/>
    <w:rsid w:val="00295EC1"/>
    <w:rsid w:val="002A4BB6"/>
    <w:rsid w:val="002A6536"/>
    <w:rsid w:val="002D0E8E"/>
    <w:rsid w:val="002D1F67"/>
    <w:rsid w:val="002D2F15"/>
    <w:rsid w:val="002D7B91"/>
    <w:rsid w:val="002E09F5"/>
    <w:rsid w:val="0030481B"/>
    <w:rsid w:val="00307BEB"/>
    <w:rsid w:val="003151C3"/>
    <w:rsid w:val="003156FC"/>
    <w:rsid w:val="003160EB"/>
    <w:rsid w:val="003254B5"/>
    <w:rsid w:val="00336A08"/>
    <w:rsid w:val="003552ED"/>
    <w:rsid w:val="0037121F"/>
    <w:rsid w:val="00376EB9"/>
    <w:rsid w:val="00397EA4"/>
    <w:rsid w:val="003A6B7D"/>
    <w:rsid w:val="003A78FA"/>
    <w:rsid w:val="003B06CA"/>
    <w:rsid w:val="004071FC"/>
    <w:rsid w:val="00445947"/>
    <w:rsid w:val="00457007"/>
    <w:rsid w:val="0046101F"/>
    <w:rsid w:val="004813B3"/>
    <w:rsid w:val="00486DDD"/>
    <w:rsid w:val="00496591"/>
    <w:rsid w:val="004C1736"/>
    <w:rsid w:val="004C63E4"/>
    <w:rsid w:val="004D3011"/>
    <w:rsid w:val="004E190B"/>
    <w:rsid w:val="004E52DC"/>
    <w:rsid w:val="00511F78"/>
    <w:rsid w:val="005130F7"/>
    <w:rsid w:val="00525783"/>
    <w:rsid w:val="005262AC"/>
    <w:rsid w:val="00541432"/>
    <w:rsid w:val="00561C80"/>
    <w:rsid w:val="00561CBC"/>
    <w:rsid w:val="00563C90"/>
    <w:rsid w:val="005724A2"/>
    <w:rsid w:val="00586830"/>
    <w:rsid w:val="00597F86"/>
    <w:rsid w:val="005C5449"/>
    <w:rsid w:val="005E39D5"/>
    <w:rsid w:val="005E3F47"/>
    <w:rsid w:val="005F62FD"/>
    <w:rsid w:val="00600670"/>
    <w:rsid w:val="00604BC8"/>
    <w:rsid w:val="0062123A"/>
    <w:rsid w:val="006268F3"/>
    <w:rsid w:val="00635198"/>
    <w:rsid w:val="00636441"/>
    <w:rsid w:val="00646E75"/>
    <w:rsid w:val="00653F11"/>
    <w:rsid w:val="006628AC"/>
    <w:rsid w:val="00672844"/>
    <w:rsid w:val="006771D0"/>
    <w:rsid w:val="0068391B"/>
    <w:rsid w:val="00690B88"/>
    <w:rsid w:val="00696F2E"/>
    <w:rsid w:val="006A26E6"/>
    <w:rsid w:val="006A5CFF"/>
    <w:rsid w:val="006A6060"/>
    <w:rsid w:val="006D7E32"/>
    <w:rsid w:val="00706BE8"/>
    <w:rsid w:val="00715FCB"/>
    <w:rsid w:val="00731CCE"/>
    <w:rsid w:val="00743101"/>
    <w:rsid w:val="00764003"/>
    <w:rsid w:val="00765AE1"/>
    <w:rsid w:val="007700DF"/>
    <w:rsid w:val="007775E1"/>
    <w:rsid w:val="0078575A"/>
    <w:rsid w:val="007867A0"/>
    <w:rsid w:val="00790B35"/>
    <w:rsid w:val="007927F5"/>
    <w:rsid w:val="007A4457"/>
    <w:rsid w:val="007B2BE5"/>
    <w:rsid w:val="007F2D3E"/>
    <w:rsid w:val="00802CA0"/>
    <w:rsid w:val="00803132"/>
    <w:rsid w:val="008037CA"/>
    <w:rsid w:val="0080405D"/>
    <w:rsid w:val="00804AC5"/>
    <w:rsid w:val="008162EB"/>
    <w:rsid w:val="00822D32"/>
    <w:rsid w:val="00827E93"/>
    <w:rsid w:val="00831F01"/>
    <w:rsid w:val="00852438"/>
    <w:rsid w:val="00884DC6"/>
    <w:rsid w:val="008A120E"/>
    <w:rsid w:val="008B76A4"/>
    <w:rsid w:val="008C355B"/>
    <w:rsid w:val="008E53F0"/>
    <w:rsid w:val="008E6C62"/>
    <w:rsid w:val="008F0140"/>
    <w:rsid w:val="008F2EE3"/>
    <w:rsid w:val="00916397"/>
    <w:rsid w:val="009260CD"/>
    <w:rsid w:val="00936917"/>
    <w:rsid w:val="00952C25"/>
    <w:rsid w:val="009733A8"/>
    <w:rsid w:val="00981F78"/>
    <w:rsid w:val="00982E73"/>
    <w:rsid w:val="00992C7C"/>
    <w:rsid w:val="009A0CD0"/>
    <w:rsid w:val="009B64A3"/>
    <w:rsid w:val="009C7862"/>
    <w:rsid w:val="00A11FD3"/>
    <w:rsid w:val="00A2118D"/>
    <w:rsid w:val="00A245A9"/>
    <w:rsid w:val="00A860E9"/>
    <w:rsid w:val="00A92E00"/>
    <w:rsid w:val="00AD76E2"/>
    <w:rsid w:val="00B03FC3"/>
    <w:rsid w:val="00B20152"/>
    <w:rsid w:val="00B2617E"/>
    <w:rsid w:val="00B359E4"/>
    <w:rsid w:val="00B54830"/>
    <w:rsid w:val="00B57D98"/>
    <w:rsid w:val="00B632A4"/>
    <w:rsid w:val="00B70850"/>
    <w:rsid w:val="00B70C4A"/>
    <w:rsid w:val="00B76EEB"/>
    <w:rsid w:val="00B946D9"/>
    <w:rsid w:val="00B9669F"/>
    <w:rsid w:val="00B97553"/>
    <w:rsid w:val="00BB0435"/>
    <w:rsid w:val="00BC0C73"/>
    <w:rsid w:val="00BC6D2B"/>
    <w:rsid w:val="00BD62DB"/>
    <w:rsid w:val="00BF6B75"/>
    <w:rsid w:val="00C00572"/>
    <w:rsid w:val="00C04BD4"/>
    <w:rsid w:val="00C066B6"/>
    <w:rsid w:val="00C212F9"/>
    <w:rsid w:val="00C305C1"/>
    <w:rsid w:val="00C31CCB"/>
    <w:rsid w:val="00C37433"/>
    <w:rsid w:val="00C37BA1"/>
    <w:rsid w:val="00C40E01"/>
    <w:rsid w:val="00C4674C"/>
    <w:rsid w:val="00C47CED"/>
    <w:rsid w:val="00C506CF"/>
    <w:rsid w:val="00C72BED"/>
    <w:rsid w:val="00C77BA9"/>
    <w:rsid w:val="00C912DE"/>
    <w:rsid w:val="00C93C7A"/>
    <w:rsid w:val="00C9578B"/>
    <w:rsid w:val="00CA0BD7"/>
    <w:rsid w:val="00CA4435"/>
    <w:rsid w:val="00CB0055"/>
    <w:rsid w:val="00CD6D71"/>
    <w:rsid w:val="00CF658D"/>
    <w:rsid w:val="00D14B3C"/>
    <w:rsid w:val="00D16E68"/>
    <w:rsid w:val="00D2522B"/>
    <w:rsid w:val="00D414F0"/>
    <w:rsid w:val="00D4178C"/>
    <w:rsid w:val="00D422DE"/>
    <w:rsid w:val="00D5459D"/>
    <w:rsid w:val="00D61A04"/>
    <w:rsid w:val="00D61B7F"/>
    <w:rsid w:val="00D83B0B"/>
    <w:rsid w:val="00DA103F"/>
    <w:rsid w:val="00DA1F4D"/>
    <w:rsid w:val="00DC419E"/>
    <w:rsid w:val="00DC4F47"/>
    <w:rsid w:val="00DD16F5"/>
    <w:rsid w:val="00DD172A"/>
    <w:rsid w:val="00DE5BCC"/>
    <w:rsid w:val="00DF2966"/>
    <w:rsid w:val="00E00780"/>
    <w:rsid w:val="00E16793"/>
    <w:rsid w:val="00E25A26"/>
    <w:rsid w:val="00E342EC"/>
    <w:rsid w:val="00E4381A"/>
    <w:rsid w:val="00E51B09"/>
    <w:rsid w:val="00E55D74"/>
    <w:rsid w:val="00E62E15"/>
    <w:rsid w:val="00EA2CC8"/>
    <w:rsid w:val="00EA3281"/>
    <w:rsid w:val="00EC128D"/>
    <w:rsid w:val="00EC76B5"/>
    <w:rsid w:val="00F0637F"/>
    <w:rsid w:val="00F27C15"/>
    <w:rsid w:val="00F31FE7"/>
    <w:rsid w:val="00F33210"/>
    <w:rsid w:val="00F34425"/>
    <w:rsid w:val="00F437C0"/>
    <w:rsid w:val="00F60274"/>
    <w:rsid w:val="00F77FB9"/>
    <w:rsid w:val="00F90FE5"/>
    <w:rsid w:val="00F957C7"/>
    <w:rsid w:val="00FB068F"/>
    <w:rsid w:val="00FB2D13"/>
    <w:rsid w:val="00FB71A7"/>
    <w:rsid w:val="00FC43D1"/>
    <w:rsid w:val="00FE5231"/>
    <w:rsid w:val="00FF1A61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9E1F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1E613F"/>
    <w:pPr>
      <w:spacing w:after="160" w:line="256" w:lineRule="auto"/>
      <w:ind w:left="720"/>
      <w:contextualSpacing/>
    </w:pPr>
    <w:rPr>
      <w:rFonts w:ascii="Calibri" w:eastAsia="Times New Roman" w:hAnsi="Times New Roman" w:cs="Times New Roman"/>
      <w:sz w:val="22"/>
      <w:lang w:val="en-GB" w:eastAsia="en-GB"/>
    </w:rPr>
  </w:style>
  <w:style w:type="paragraph" w:styleId="ListBullet">
    <w:name w:val="List Bullet"/>
    <w:basedOn w:val="Normal"/>
    <w:uiPriority w:val="5"/>
    <w:rsid w:val="00E342EC"/>
    <w:pPr>
      <w:numPr>
        <w:numId w:val="13"/>
      </w:numPr>
      <w:spacing w:after="120" w:line="276" w:lineRule="auto"/>
      <w:ind w:left="720" w:firstLine="0"/>
    </w:pPr>
    <w:rPr>
      <w:rFonts w:eastAsia="Times New Roman" w:cs="Times New Roman"/>
      <w:sz w:val="22"/>
      <w:szCs w:val="20"/>
      <w:lang w:eastAsia="en-US"/>
    </w:rPr>
  </w:style>
  <w:style w:type="paragraph" w:customStyle="1" w:styleId="ContactDetails">
    <w:name w:val="Contact Details"/>
    <w:basedOn w:val="Normal"/>
    <w:qFormat/>
    <w:rsid w:val="00E342EC"/>
    <w:pPr>
      <w:spacing w:after="200"/>
      <w:contextualSpacing/>
    </w:pPr>
    <w:rPr>
      <w:sz w:val="22"/>
    </w:rPr>
  </w:style>
  <w:style w:type="paragraph" w:styleId="NoSpacing">
    <w:name w:val="No Spacing"/>
    <w:uiPriority w:val="1"/>
    <w:qFormat/>
    <w:rsid w:val="00E342E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D6D7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E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="mailto:javisfernandes@gmail.com" TargetMode="Externa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jpeg" /><Relationship Id="rId17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5" Type="http://schemas.openxmlformats.org/officeDocument/2006/relationships/header" Target="header2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eader" Target="header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lue%20grey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7C000E54AF3142B2E7404BFAC3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6A77-4C3F-154A-8A6B-36E23E9431BF}"/>
      </w:docPartPr>
      <w:docPartBody>
        <w:p w:rsidR="00CA6CED" w:rsidRDefault="009F4F5B" w:rsidP="009F4F5B">
          <w:pPr>
            <w:pStyle w:val="FF7C000E54AF3142B2E7404BFAC3D73B"/>
          </w:pPr>
          <w:r w:rsidRPr="00D5459D">
            <w:t>Profile</w:t>
          </w:r>
        </w:p>
      </w:docPartBody>
    </w:docPart>
    <w:docPart>
      <w:docPartPr>
        <w:name w:val="55879A137F48E440960D3ABE45E77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874CB-9545-4744-A4F5-0E7ADEB36C66}"/>
      </w:docPartPr>
      <w:docPartBody>
        <w:p w:rsidR="00CA6CED" w:rsidRDefault="009F4F5B" w:rsidP="009F4F5B">
          <w:pPr>
            <w:pStyle w:val="55879A137F48E440960D3ABE45E77F5C"/>
          </w:pPr>
          <w:r w:rsidRPr="00CB0055">
            <w:t>Contact</w:t>
          </w:r>
        </w:p>
      </w:docPartBody>
    </w:docPart>
    <w:docPart>
      <w:docPartPr>
        <w:name w:val="DD541E6F4C2A76419EEFF92FAF72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9614-A689-BD4C-A6F7-68725026457A}"/>
      </w:docPartPr>
      <w:docPartBody>
        <w:p w:rsidR="00CA6CED" w:rsidRDefault="009F4F5B" w:rsidP="009F4F5B">
          <w:pPr>
            <w:pStyle w:val="DD541E6F4C2A76419EEFF92FAF72D967"/>
          </w:pPr>
          <w:r w:rsidRPr="004D3011">
            <w:t>EMAIL:</w:t>
          </w:r>
        </w:p>
      </w:docPartBody>
    </w:docPart>
    <w:docPart>
      <w:docPartPr>
        <w:name w:val="844A9E678372E34BAC18C1900DA6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8114-276F-C949-A85B-B82A42C35ED3}"/>
      </w:docPartPr>
      <w:docPartBody>
        <w:p w:rsidR="00CA6CED" w:rsidRDefault="009F4F5B" w:rsidP="009F4F5B">
          <w:pPr>
            <w:pStyle w:val="844A9E678372E34BAC18C1900DA65BCF"/>
          </w:pPr>
          <w:r w:rsidRPr="00036450">
            <w:t>EDUCATION</w:t>
          </w:r>
        </w:p>
      </w:docPartBody>
    </w:docPart>
    <w:docPart>
      <w:docPartPr>
        <w:name w:val="A1608E43A56A1D4FB8CF7E6E161A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C2EEF-DD85-3D4D-BCFD-42974863586A}"/>
      </w:docPartPr>
      <w:docPartBody>
        <w:p w:rsidR="00CA6CED" w:rsidRDefault="009F4F5B" w:rsidP="009F4F5B">
          <w:pPr>
            <w:pStyle w:val="A1608E43A56A1D4FB8CF7E6E161A8002"/>
          </w:pPr>
          <w:r w:rsidRPr="00036450">
            <w:t>WORK EXPERIENCE</w:t>
          </w:r>
        </w:p>
      </w:docPartBody>
    </w:docPart>
    <w:docPart>
      <w:docPartPr>
        <w:name w:val="C307B5AE93CC93459B8298F84432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5192-BA96-3547-AD8F-E03CB7E58570}"/>
      </w:docPartPr>
      <w:docPartBody>
        <w:p w:rsidR="008F6647" w:rsidRDefault="00897DA5" w:rsidP="00897DA5">
          <w:pPr>
            <w:pStyle w:val="C307B5AE93CC93459B8298F84432F23B"/>
          </w:pPr>
          <w:r w:rsidRPr="000629D5">
            <w:t>Enclosure</w:t>
          </w:r>
        </w:p>
      </w:docPartBody>
    </w:docPart>
    <w:docPart>
      <w:docPartPr>
        <w:name w:val="3D9407EF89FF4B4B91A9CE0923E9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73D8-60CD-F640-958C-64779D4B664B}"/>
      </w:docPartPr>
      <w:docPartBody>
        <w:p w:rsidR="008F6647" w:rsidRDefault="00897DA5" w:rsidP="00897DA5">
          <w:pPr>
            <w:pStyle w:val="3D9407EF89FF4B4B91A9CE0923E949A9"/>
          </w:pPr>
          <w:r w:rsidRPr="00846D4F">
            <w:rPr>
              <w:rStyle w:val="Heading2Char"/>
            </w:rPr>
            <w:t>CONTACT</w:t>
          </w:r>
        </w:p>
      </w:docPartBody>
    </w:docPart>
    <w:docPart>
      <w:docPartPr>
        <w:name w:val="04E5D53BAA3CB841AFA50DFA7F64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98E0-9802-8B4B-8935-0F65E58641EF}"/>
      </w:docPartPr>
      <w:docPartBody>
        <w:p w:rsidR="008F6647" w:rsidRDefault="00897DA5" w:rsidP="00897DA5">
          <w:pPr>
            <w:pStyle w:val="04E5D53BAA3CB841AFA50DFA7F649AFD"/>
          </w:pPr>
          <w:r w:rsidRPr="004D3011">
            <w:t>PHONE:</w:t>
          </w:r>
        </w:p>
      </w:docPartBody>
    </w:docPart>
    <w:docPart>
      <w:docPartPr>
        <w:name w:val="93E5F7E9B6690745845603D94C73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E4321-CBB5-6347-930F-6ACC25B4C269}"/>
      </w:docPartPr>
      <w:docPartBody>
        <w:p w:rsidR="008F6647" w:rsidRDefault="00897DA5" w:rsidP="00897DA5">
          <w:pPr>
            <w:pStyle w:val="93E5F7E9B6690745845603D94C73F666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ome">
    <w:altName w:val="Arial"/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49"/>
    <w:rsid w:val="000B52BD"/>
    <w:rsid w:val="001B1985"/>
    <w:rsid w:val="00385D49"/>
    <w:rsid w:val="00504563"/>
    <w:rsid w:val="005F0510"/>
    <w:rsid w:val="0063089C"/>
    <w:rsid w:val="00723676"/>
    <w:rsid w:val="008663E3"/>
    <w:rsid w:val="00897DA5"/>
    <w:rsid w:val="008F6647"/>
    <w:rsid w:val="009B7698"/>
    <w:rsid w:val="009D0E9C"/>
    <w:rsid w:val="009E4C5D"/>
    <w:rsid w:val="009F4F5B"/>
    <w:rsid w:val="00B17A39"/>
    <w:rsid w:val="00BC745B"/>
    <w:rsid w:val="00C00F7E"/>
    <w:rsid w:val="00CA6CED"/>
    <w:rsid w:val="00D128D5"/>
    <w:rsid w:val="00DC1AB9"/>
    <w:rsid w:val="00FB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97DA5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D587D4CE694F1D9707589A7ED5533D">
    <w:name w:val="8FD587D4CE694F1D9707589A7ED5533D"/>
  </w:style>
  <w:style w:type="paragraph" w:customStyle="1" w:styleId="0B9F1EE2CDC84DAB9C0493AE94B60083">
    <w:name w:val="0B9F1EE2CDC84DAB9C0493AE94B60083"/>
  </w:style>
  <w:style w:type="paragraph" w:customStyle="1" w:styleId="88B097D978634E87B2E35488FCF37059">
    <w:name w:val="88B097D978634E87B2E35488FCF37059"/>
  </w:style>
  <w:style w:type="paragraph" w:customStyle="1" w:styleId="B8B57AAB02CE4BE3AF2F0C5C0B697216">
    <w:name w:val="B8B57AAB02CE4BE3AF2F0C5C0B697216"/>
  </w:style>
  <w:style w:type="paragraph" w:customStyle="1" w:styleId="156DAF9B3CFF465B90AFD8970F298327">
    <w:name w:val="156DAF9B3CFF465B90AFD8970F298327"/>
  </w:style>
  <w:style w:type="paragraph" w:customStyle="1" w:styleId="F0EDC3BEDA7347B1BDC52DC6C01E73D8">
    <w:name w:val="F0EDC3BEDA7347B1BDC52DC6C01E73D8"/>
  </w:style>
  <w:style w:type="paragraph" w:customStyle="1" w:styleId="3E8C6708173546839C5C6E801DD17679">
    <w:name w:val="3E8C6708173546839C5C6E801DD17679"/>
  </w:style>
  <w:style w:type="paragraph" w:customStyle="1" w:styleId="1C23C175F298495191E795FE3EA064A6">
    <w:name w:val="1C23C175F298495191E795FE3EA064A6"/>
  </w:style>
  <w:style w:type="paragraph" w:customStyle="1" w:styleId="3DEC84D724FC478E98248B9B14E71162">
    <w:name w:val="3DEC84D724FC478E98248B9B14E71162"/>
  </w:style>
  <w:style w:type="paragraph" w:customStyle="1" w:styleId="344D8FE9852D4C9AB0C5B6C631A19397">
    <w:name w:val="344D8FE9852D4C9AB0C5B6C631A1939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41C7AD4982F94CC6AFBA6B0BC3A4F4F4">
    <w:name w:val="41C7AD4982F94CC6AFBA6B0BC3A4F4F4"/>
  </w:style>
  <w:style w:type="paragraph" w:customStyle="1" w:styleId="BEF8EF71E37F4007877686CC69B8080C">
    <w:name w:val="BEF8EF71E37F4007877686CC69B8080C"/>
  </w:style>
  <w:style w:type="paragraph" w:customStyle="1" w:styleId="E0A3071121DC43F690368634CC8D9CA6">
    <w:name w:val="E0A3071121DC43F690368634CC8D9CA6"/>
  </w:style>
  <w:style w:type="paragraph" w:customStyle="1" w:styleId="81262A206EFD46148362D4F8D5DE5757">
    <w:name w:val="81262A206EFD46148362D4F8D5DE5757"/>
  </w:style>
  <w:style w:type="paragraph" w:customStyle="1" w:styleId="CD199D8060D94981862ABF8C3F2A2C1C">
    <w:name w:val="CD199D8060D94981862ABF8C3F2A2C1C"/>
  </w:style>
  <w:style w:type="paragraph" w:customStyle="1" w:styleId="B3333BEF8D1843D4A08F08FD157B0A27">
    <w:name w:val="B3333BEF8D1843D4A08F08FD157B0A27"/>
  </w:style>
  <w:style w:type="paragraph" w:customStyle="1" w:styleId="94AB7A11BD2D483782BE30CD811861CF">
    <w:name w:val="94AB7A11BD2D483782BE30CD811861CF"/>
  </w:style>
  <w:style w:type="paragraph" w:customStyle="1" w:styleId="56899A070DD948D7AAA1459CCE276815">
    <w:name w:val="56899A070DD948D7AAA1459CCE276815"/>
  </w:style>
  <w:style w:type="paragraph" w:customStyle="1" w:styleId="BD79C007D80D41BBAA2EF1D7F47CBCF7">
    <w:name w:val="BD79C007D80D41BBAA2EF1D7F47CBCF7"/>
  </w:style>
  <w:style w:type="paragraph" w:customStyle="1" w:styleId="61C331A1BDB74F7FA3FC6C4CF49AAEFA">
    <w:name w:val="61C331A1BDB74F7FA3FC6C4CF49AAEFA"/>
  </w:style>
  <w:style w:type="paragraph" w:customStyle="1" w:styleId="FE18252702E3469C8CB43C4685829FAA">
    <w:name w:val="FE18252702E3469C8CB43C4685829FAA"/>
  </w:style>
  <w:style w:type="paragraph" w:customStyle="1" w:styleId="1CCF06212E364D44B7B59351DC6C75D7">
    <w:name w:val="1CCF06212E364D44B7B59351DC6C75D7"/>
  </w:style>
  <w:style w:type="paragraph" w:customStyle="1" w:styleId="001CD69E20E145B895D9BAEFBECEBC11">
    <w:name w:val="001CD69E20E145B895D9BAEFBECEBC11"/>
  </w:style>
  <w:style w:type="paragraph" w:customStyle="1" w:styleId="F1D4C98F57C7447EB7B82A4676448FF3">
    <w:name w:val="F1D4C98F57C7447EB7B82A4676448FF3"/>
  </w:style>
  <w:style w:type="paragraph" w:customStyle="1" w:styleId="A6CD28DAAA304AA98030C3D3BAF239D1">
    <w:name w:val="A6CD28DAAA304AA98030C3D3BAF239D1"/>
  </w:style>
  <w:style w:type="paragraph" w:customStyle="1" w:styleId="67ECD64F6AF8438E81A3284C980222D7">
    <w:name w:val="67ECD64F6AF8438E81A3284C980222D7"/>
  </w:style>
  <w:style w:type="paragraph" w:customStyle="1" w:styleId="162A2E1E55064474B03C15C3D8C2B348">
    <w:name w:val="162A2E1E55064474B03C15C3D8C2B348"/>
  </w:style>
  <w:style w:type="paragraph" w:customStyle="1" w:styleId="55235A7F6D5946BF9CB4999F4BE75396">
    <w:name w:val="55235A7F6D5946BF9CB4999F4BE75396"/>
  </w:style>
  <w:style w:type="paragraph" w:customStyle="1" w:styleId="07D8F8056F664EC89CDC1DB17CFD7B0A">
    <w:name w:val="07D8F8056F664EC89CDC1DB17CFD7B0A"/>
  </w:style>
  <w:style w:type="paragraph" w:customStyle="1" w:styleId="E58F0E8E279640A3993FD0D07E44307D">
    <w:name w:val="E58F0E8E279640A3993FD0D07E44307D"/>
  </w:style>
  <w:style w:type="paragraph" w:customStyle="1" w:styleId="277C026CF600414F82E263BC028BA9F7">
    <w:name w:val="277C026CF600414F82E263BC028BA9F7"/>
  </w:style>
  <w:style w:type="paragraph" w:customStyle="1" w:styleId="3AEB91AA3ED04245913DAE717DF29CA2">
    <w:name w:val="3AEB91AA3ED04245913DAE717DF29CA2"/>
  </w:style>
  <w:style w:type="paragraph" w:customStyle="1" w:styleId="805FCE34E3E148C88F50998F1CDCA335">
    <w:name w:val="805FCE34E3E148C88F50998F1CDCA335"/>
  </w:style>
  <w:style w:type="paragraph" w:customStyle="1" w:styleId="51832F7C943E4701AB6CFF08A54C5D16">
    <w:name w:val="51832F7C943E4701AB6CFF08A54C5D16"/>
  </w:style>
  <w:style w:type="paragraph" w:customStyle="1" w:styleId="63DDBF0D28884C1786561BB68E8E6DE3">
    <w:name w:val="63DDBF0D28884C1786561BB68E8E6DE3"/>
  </w:style>
  <w:style w:type="paragraph" w:customStyle="1" w:styleId="4BDD191BA8F44BF580274DFD3EF9CD95">
    <w:name w:val="4BDD191BA8F44BF580274DFD3EF9CD95"/>
  </w:style>
  <w:style w:type="paragraph" w:customStyle="1" w:styleId="EFE9D0684C49497CA2A8A29E4D028EBD">
    <w:name w:val="EFE9D0684C49497CA2A8A29E4D028EBD"/>
  </w:style>
  <w:style w:type="paragraph" w:customStyle="1" w:styleId="26026A7A1EEA462083077A3688EF66C8">
    <w:name w:val="26026A7A1EEA462083077A3688EF66C8"/>
  </w:style>
  <w:style w:type="paragraph" w:customStyle="1" w:styleId="00EA1C046B874762B3FD29E9438C15FF">
    <w:name w:val="00EA1C046B874762B3FD29E9438C15FF"/>
  </w:style>
  <w:style w:type="paragraph" w:customStyle="1" w:styleId="DD2D331D2B74419BB07BD7E9E84D475A">
    <w:name w:val="DD2D331D2B74419BB07BD7E9E84D475A"/>
  </w:style>
  <w:style w:type="character" w:customStyle="1" w:styleId="Heading2Char">
    <w:name w:val="Heading 2 Char"/>
    <w:basedOn w:val="DefaultParagraphFont"/>
    <w:link w:val="Heading2"/>
    <w:uiPriority w:val="9"/>
    <w:rsid w:val="00897DA5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B9CA525494ED42029FB14F9245678657">
    <w:name w:val="B9CA525494ED42029FB14F9245678657"/>
  </w:style>
  <w:style w:type="paragraph" w:customStyle="1" w:styleId="BF46C473909F4969A82871FA1BE71554">
    <w:name w:val="BF46C473909F4969A82871FA1BE71554"/>
    <w:rsid w:val="00385D49"/>
  </w:style>
  <w:style w:type="paragraph" w:customStyle="1" w:styleId="3C85FE021DB247F18510B7BB3DCB7347">
    <w:name w:val="3C85FE021DB247F18510B7BB3DCB7347"/>
    <w:rsid w:val="00385D49"/>
  </w:style>
  <w:style w:type="paragraph" w:customStyle="1" w:styleId="BF664F65597F4DE18DC0369C17C0C6C6">
    <w:name w:val="BF664F65597F4DE18DC0369C17C0C6C6"/>
    <w:rsid w:val="00385D49"/>
  </w:style>
  <w:style w:type="paragraph" w:customStyle="1" w:styleId="DEC835EFE7DB4418A746CEDA7017377C">
    <w:name w:val="DEC835EFE7DB4418A746CEDA7017377C"/>
    <w:rsid w:val="00385D49"/>
  </w:style>
  <w:style w:type="paragraph" w:customStyle="1" w:styleId="D3CBDFCE8EC74E1799D16BC2705335C1">
    <w:name w:val="D3CBDFCE8EC74E1799D16BC2705335C1"/>
    <w:rsid w:val="00385D49"/>
  </w:style>
  <w:style w:type="paragraph" w:customStyle="1" w:styleId="3C3573C258654DED9C7B759363BF6A26">
    <w:name w:val="3C3573C258654DED9C7B759363BF6A26"/>
    <w:rsid w:val="00385D49"/>
  </w:style>
  <w:style w:type="paragraph" w:customStyle="1" w:styleId="0BEB363E54774D90BEEBC5CD9E591350">
    <w:name w:val="0BEB363E54774D90BEEBC5CD9E591350"/>
    <w:rsid w:val="00385D49"/>
  </w:style>
  <w:style w:type="paragraph" w:customStyle="1" w:styleId="6478CEC768AF495CBA4A4E522C6F4FDA">
    <w:name w:val="6478CEC768AF495CBA4A4E522C6F4FDA"/>
    <w:rsid w:val="00385D49"/>
  </w:style>
  <w:style w:type="paragraph" w:customStyle="1" w:styleId="41ACE4EBA8E0462B88F0B441792933D6">
    <w:name w:val="41ACE4EBA8E0462B88F0B441792933D6"/>
    <w:rsid w:val="00385D49"/>
  </w:style>
  <w:style w:type="paragraph" w:customStyle="1" w:styleId="D376B295B9FB4D96A0673C5B8FB72895">
    <w:name w:val="D376B295B9FB4D96A0673C5B8FB72895"/>
    <w:rsid w:val="00385D49"/>
  </w:style>
  <w:style w:type="paragraph" w:customStyle="1" w:styleId="199AB3FC1F7944CFA9BF9B0EA29122CF">
    <w:name w:val="199AB3FC1F7944CFA9BF9B0EA29122CF"/>
    <w:rsid w:val="00385D49"/>
  </w:style>
  <w:style w:type="paragraph" w:customStyle="1" w:styleId="3A3160F07997944DA47E81A1EC19AA58">
    <w:name w:val="3A3160F07997944DA47E81A1EC19AA58"/>
    <w:rsid w:val="009B7698"/>
    <w:rPr>
      <w:lang w:val="en-US" w:eastAsia="en-US"/>
    </w:rPr>
  </w:style>
  <w:style w:type="paragraph" w:customStyle="1" w:styleId="DD6BF7ECBF7241498E660F0D0D05939C">
    <w:name w:val="DD6BF7ECBF7241498E660F0D0D05939C"/>
    <w:rsid w:val="009B7698"/>
    <w:rPr>
      <w:lang w:val="en-US" w:eastAsia="en-US"/>
    </w:rPr>
  </w:style>
  <w:style w:type="paragraph" w:customStyle="1" w:styleId="B5F4C2D2AA97C34287078066C65B9169">
    <w:name w:val="B5F4C2D2AA97C34287078066C65B9169"/>
    <w:rsid w:val="009B7698"/>
    <w:rPr>
      <w:lang w:val="en-US" w:eastAsia="en-US"/>
    </w:rPr>
  </w:style>
  <w:style w:type="paragraph" w:customStyle="1" w:styleId="BEA99E6A7746BA4EBB9B518CACF3D212">
    <w:name w:val="BEA99E6A7746BA4EBB9B518CACF3D212"/>
    <w:rsid w:val="009B7698"/>
    <w:rPr>
      <w:lang w:val="en-US" w:eastAsia="en-US"/>
    </w:rPr>
  </w:style>
  <w:style w:type="paragraph" w:customStyle="1" w:styleId="EBE513F770699C4FBCD37D19C50877AD">
    <w:name w:val="EBE513F770699C4FBCD37D19C50877AD"/>
    <w:rsid w:val="009E4C5D"/>
    <w:rPr>
      <w:lang w:val="en-US" w:eastAsia="en-US"/>
    </w:rPr>
  </w:style>
  <w:style w:type="paragraph" w:customStyle="1" w:styleId="D454C6022617DE4D97EE8EFAC99FA00F">
    <w:name w:val="D454C6022617DE4D97EE8EFAC99FA00F"/>
    <w:rsid w:val="009E4C5D"/>
    <w:rPr>
      <w:lang w:val="en-US" w:eastAsia="en-US"/>
    </w:rPr>
  </w:style>
  <w:style w:type="paragraph" w:customStyle="1" w:styleId="C158C941B0035740BED7860BF9C86B24">
    <w:name w:val="C158C941B0035740BED7860BF9C86B24"/>
    <w:rsid w:val="009E4C5D"/>
    <w:rPr>
      <w:lang w:val="en-US" w:eastAsia="en-US"/>
    </w:rPr>
  </w:style>
  <w:style w:type="paragraph" w:customStyle="1" w:styleId="019C651A1DA13A49944367331466A907">
    <w:name w:val="019C651A1DA13A49944367331466A907"/>
    <w:rsid w:val="009E4C5D"/>
    <w:rPr>
      <w:lang w:val="en-US" w:eastAsia="en-US"/>
    </w:rPr>
  </w:style>
  <w:style w:type="paragraph" w:customStyle="1" w:styleId="7627D82FFEBF2D4C84EF56971CB9B88C">
    <w:name w:val="7627D82FFEBF2D4C84EF56971CB9B88C"/>
    <w:rsid w:val="009E4C5D"/>
    <w:rPr>
      <w:lang w:val="en-US" w:eastAsia="en-US"/>
    </w:rPr>
  </w:style>
  <w:style w:type="paragraph" w:customStyle="1" w:styleId="AA994F416C5AFE42B369F614F4DCF3F6">
    <w:name w:val="AA994F416C5AFE42B369F614F4DCF3F6"/>
    <w:rsid w:val="009E4C5D"/>
    <w:rPr>
      <w:lang w:val="en-US" w:eastAsia="en-US"/>
    </w:rPr>
  </w:style>
  <w:style w:type="paragraph" w:customStyle="1" w:styleId="486B89D71E3446469F49B0876905614D">
    <w:name w:val="486B89D71E3446469F49B0876905614D"/>
    <w:rsid w:val="009E4C5D"/>
    <w:rPr>
      <w:lang w:val="en-US" w:eastAsia="en-US"/>
    </w:rPr>
  </w:style>
  <w:style w:type="paragraph" w:customStyle="1" w:styleId="5C53E9ABBB07854EAA8E0B3F417658DC">
    <w:name w:val="5C53E9ABBB07854EAA8E0B3F417658DC"/>
    <w:rsid w:val="009E4C5D"/>
    <w:rPr>
      <w:lang w:val="en-US" w:eastAsia="en-US"/>
    </w:rPr>
  </w:style>
  <w:style w:type="paragraph" w:customStyle="1" w:styleId="D430B2982C7BDA49AC310C9C6F63980D">
    <w:name w:val="D430B2982C7BDA49AC310C9C6F63980D"/>
    <w:rsid w:val="009E4C5D"/>
    <w:rPr>
      <w:lang w:val="en-US" w:eastAsia="en-US"/>
    </w:rPr>
  </w:style>
  <w:style w:type="paragraph" w:customStyle="1" w:styleId="5BB3AA6DF517E143834E9AC8AD02E8CB">
    <w:name w:val="5BB3AA6DF517E143834E9AC8AD02E8CB"/>
    <w:rsid w:val="009E4C5D"/>
    <w:rPr>
      <w:lang w:val="en-US" w:eastAsia="en-US"/>
    </w:rPr>
  </w:style>
  <w:style w:type="paragraph" w:customStyle="1" w:styleId="16919D050A44154FA536ED30300CFFE1">
    <w:name w:val="16919D050A44154FA536ED30300CFFE1"/>
    <w:rsid w:val="009E4C5D"/>
    <w:rPr>
      <w:lang w:val="en-US" w:eastAsia="en-US"/>
    </w:rPr>
  </w:style>
  <w:style w:type="paragraph" w:customStyle="1" w:styleId="C9AFBE217F64694F975AF32924CFF4A4">
    <w:name w:val="C9AFBE217F64694F975AF32924CFF4A4"/>
    <w:rsid w:val="009F4F5B"/>
    <w:rPr>
      <w:lang w:val="en-US" w:eastAsia="en-US"/>
    </w:rPr>
  </w:style>
  <w:style w:type="paragraph" w:customStyle="1" w:styleId="FF7C000E54AF3142B2E7404BFAC3D73B">
    <w:name w:val="FF7C000E54AF3142B2E7404BFAC3D73B"/>
    <w:rsid w:val="009F4F5B"/>
    <w:rPr>
      <w:lang w:val="en-US" w:eastAsia="en-US"/>
    </w:rPr>
  </w:style>
  <w:style w:type="paragraph" w:customStyle="1" w:styleId="55879A137F48E440960D3ABE45E77F5C">
    <w:name w:val="55879A137F48E440960D3ABE45E77F5C"/>
    <w:rsid w:val="009F4F5B"/>
    <w:rPr>
      <w:lang w:val="en-US" w:eastAsia="en-US"/>
    </w:rPr>
  </w:style>
  <w:style w:type="paragraph" w:customStyle="1" w:styleId="DD541E6F4C2A76419EEFF92FAF72D967">
    <w:name w:val="DD541E6F4C2A76419EEFF92FAF72D967"/>
    <w:rsid w:val="009F4F5B"/>
    <w:rPr>
      <w:lang w:val="en-US" w:eastAsia="en-US"/>
    </w:rPr>
  </w:style>
  <w:style w:type="paragraph" w:customStyle="1" w:styleId="844A9E678372E34BAC18C1900DA65BCF">
    <w:name w:val="844A9E678372E34BAC18C1900DA65BCF"/>
    <w:rsid w:val="009F4F5B"/>
    <w:rPr>
      <w:lang w:val="en-US" w:eastAsia="en-US"/>
    </w:rPr>
  </w:style>
  <w:style w:type="paragraph" w:customStyle="1" w:styleId="A1608E43A56A1D4FB8CF7E6E161A8002">
    <w:name w:val="A1608E43A56A1D4FB8CF7E6E161A8002"/>
    <w:rsid w:val="009F4F5B"/>
    <w:rPr>
      <w:lang w:val="en-US" w:eastAsia="en-US"/>
    </w:rPr>
  </w:style>
  <w:style w:type="paragraph" w:customStyle="1" w:styleId="FB1F245500C9F5439EA72C9DFC939B7A">
    <w:name w:val="FB1F245500C9F5439EA72C9DFC939B7A"/>
    <w:rsid w:val="00CA6CED"/>
    <w:rPr>
      <w:lang w:val="en-US" w:eastAsia="en-US"/>
    </w:rPr>
  </w:style>
  <w:style w:type="paragraph" w:customStyle="1" w:styleId="D6BEB6F8B7194E49A57F3292AF9BFF58">
    <w:name w:val="D6BEB6F8B7194E49A57F3292AF9BFF58"/>
    <w:rsid w:val="00CA6CED"/>
    <w:rPr>
      <w:lang w:val="en-US" w:eastAsia="en-US"/>
    </w:rPr>
  </w:style>
  <w:style w:type="paragraph" w:customStyle="1" w:styleId="4AF9374487B5354E977C472B8352BC7C">
    <w:name w:val="4AF9374487B5354E977C472B8352BC7C"/>
    <w:rsid w:val="00CA6CED"/>
    <w:rPr>
      <w:lang w:val="en-US" w:eastAsia="en-US"/>
    </w:rPr>
  </w:style>
  <w:style w:type="paragraph" w:customStyle="1" w:styleId="950FF1398EF0EB4A96C164DC5D002ACC">
    <w:name w:val="950FF1398EF0EB4A96C164DC5D002ACC"/>
    <w:rsid w:val="00CA6CED"/>
    <w:rPr>
      <w:lang w:val="en-US" w:eastAsia="en-US"/>
    </w:rPr>
  </w:style>
  <w:style w:type="paragraph" w:customStyle="1" w:styleId="F9B60E2C20EFDE4185105F2FA12E2904">
    <w:name w:val="F9B60E2C20EFDE4185105F2FA12E2904"/>
    <w:rsid w:val="00CA6CED"/>
    <w:rPr>
      <w:lang w:val="en-US" w:eastAsia="en-US"/>
    </w:rPr>
  </w:style>
  <w:style w:type="paragraph" w:customStyle="1" w:styleId="1D484F6DB6CA634985DB8CEA32AE6C12">
    <w:name w:val="1D484F6DB6CA634985DB8CEA32AE6C12"/>
    <w:rsid w:val="00CA6CED"/>
    <w:rPr>
      <w:lang w:val="en-US" w:eastAsia="en-US"/>
    </w:rPr>
  </w:style>
  <w:style w:type="paragraph" w:customStyle="1" w:styleId="D0E39A48E00E874FBA982EE6A2C5DC15">
    <w:name w:val="D0E39A48E00E874FBA982EE6A2C5DC15"/>
    <w:rsid w:val="00CA6CED"/>
    <w:rPr>
      <w:lang w:val="en-US" w:eastAsia="en-US"/>
    </w:rPr>
  </w:style>
  <w:style w:type="paragraph" w:customStyle="1" w:styleId="B0BC8063C3B8A24D91BA8BB977B9DBB2">
    <w:name w:val="B0BC8063C3B8A24D91BA8BB977B9DBB2"/>
    <w:rsid w:val="00CA6CED"/>
    <w:rPr>
      <w:lang w:val="en-US" w:eastAsia="en-US"/>
    </w:rPr>
  </w:style>
  <w:style w:type="paragraph" w:customStyle="1" w:styleId="F0EC98BFEC403045B96068D12B067785">
    <w:name w:val="F0EC98BFEC403045B96068D12B067785"/>
    <w:rsid w:val="00CA6CED"/>
    <w:rPr>
      <w:lang w:val="en-US" w:eastAsia="en-US"/>
    </w:rPr>
  </w:style>
  <w:style w:type="paragraph" w:customStyle="1" w:styleId="952AA4FEFAB66B4EBA40FDAC7F21FC72">
    <w:name w:val="952AA4FEFAB66B4EBA40FDAC7F21FC72"/>
    <w:rsid w:val="00D128D5"/>
    <w:rPr>
      <w:lang w:val="en-US" w:eastAsia="en-US"/>
    </w:rPr>
  </w:style>
  <w:style w:type="paragraph" w:customStyle="1" w:styleId="A9AC35DB01C22A4B8B5370634068EDA5">
    <w:name w:val="A9AC35DB01C22A4B8B5370634068EDA5"/>
    <w:rsid w:val="00D128D5"/>
    <w:rPr>
      <w:lang w:val="en-US" w:eastAsia="en-US"/>
    </w:rPr>
  </w:style>
  <w:style w:type="paragraph" w:customStyle="1" w:styleId="AF6AB81815BDE4468CFD378B4249721A">
    <w:name w:val="AF6AB81815BDE4468CFD378B4249721A"/>
    <w:rsid w:val="00D128D5"/>
    <w:rPr>
      <w:lang w:val="en-US" w:eastAsia="en-US"/>
    </w:rPr>
  </w:style>
  <w:style w:type="paragraph" w:customStyle="1" w:styleId="E218E7AEFA63CA499D637E87AB7FD5DF">
    <w:name w:val="E218E7AEFA63CA499D637E87AB7FD5DF"/>
    <w:rsid w:val="00D128D5"/>
    <w:rPr>
      <w:lang w:val="en-US" w:eastAsia="en-US"/>
    </w:rPr>
  </w:style>
  <w:style w:type="paragraph" w:customStyle="1" w:styleId="C688E8D3409E0243BBDB1A2849A2F8A6">
    <w:name w:val="C688E8D3409E0243BBDB1A2849A2F8A6"/>
    <w:rsid w:val="00D128D5"/>
    <w:rPr>
      <w:lang w:val="en-US" w:eastAsia="en-US"/>
    </w:rPr>
  </w:style>
  <w:style w:type="paragraph" w:customStyle="1" w:styleId="EA1F0518C1963848A3734201780D32D5">
    <w:name w:val="EA1F0518C1963848A3734201780D32D5"/>
    <w:rsid w:val="00D128D5"/>
    <w:rPr>
      <w:lang w:val="en-US" w:eastAsia="en-US"/>
    </w:rPr>
  </w:style>
  <w:style w:type="paragraph" w:customStyle="1" w:styleId="A17947107635A64192118A69F8E61BBB">
    <w:name w:val="A17947107635A64192118A69F8E61BBB"/>
    <w:rsid w:val="00D128D5"/>
    <w:rPr>
      <w:lang w:val="en-US" w:eastAsia="en-US"/>
    </w:rPr>
  </w:style>
  <w:style w:type="paragraph" w:customStyle="1" w:styleId="ED83F5DA8ADD3247895EF2503956C633">
    <w:name w:val="ED83F5DA8ADD3247895EF2503956C633"/>
    <w:rsid w:val="00D128D5"/>
    <w:rPr>
      <w:lang w:val="en-US" w:eastAsia="en-US"/>
    </w:rPr>
  </w:style>
  <w:style w:type="paragraph" w:customStyle="1" w:styleId="1FEE20CAF208B04BB3C96D759CAC149F">
    <w:name w:val="1FEE20CAF208B04BB3C96D759CAC149F"/>
    <w:rsid w:val="00D128D5"/>
    <w:rPr>
      <w:lang w:val="en-US" w:eastAsia="en-US"/>
    </w:rPr>
  </w:style>
  <w:style w:type="paragraph" w:customStyle="1" w:styleId="132EFDEABA43234B911781048EA5C7AD">
    <w:name w:val="132EFDEABA43234B911781048EA5C7AD"/>
    <w:rsid w:val="00D128D5"/>
    <w:rPr>
      <w:lang w:val="en-US" w:eastAsia="en-US"/>
    </w:rPr>
  </w:style>
  <w:style w:type="paragraph" w:customStyle="1" w:styleId="900FFA98D8AB7D42BF9667A21CCDD3C4">
    <w:name w:val="900FFA98D8AB7D42BF9667A21CCDD3C4"/>
    <w:rsid w:val="00D128D5"/>
    <w:rPr>
      <w:lang w:val="en-US" w:eastAsia="en-US"/>
    </w:rPr>
  </w:style>
  <w:style w:type="paragraph" w:customStyle="1" w:styleId="D93AEF041A15ED44BBE8A72FB9D94B60">
    <w:name w:val="D93AEF041A15ED44BBE8A72FB9D94B60"/>
    <w:rsid w:val="00D128D5"/>
    <w:rPr>
      <w:lang w:val="en-US" w:eastAsia="en-US"/>
    </w:rPr>
  </w:style>
  <w:style w:type="paragraph" w:customStyle="1" w:styleId="1DC72BF52645DB4BBF7A688E771482EB">
    <w:name w:val="1DC72BF52645DB4BBF7A688E771482EB"/>
    <w:rsid w:val="00D128D5"/>
    <w:rPr>
      <w:lang w:val="en-US" w:eastAsia="en-US"/>
    </w:rPr>
  </w:style>
  <w:style w:type="paragraph" w:customStyle="1" w:styleId="DF857A444664C54591E417CDFD62E4A0">
    <w:name w:val="DF857A444664C54591E417CDFD62E4A0"/>
    <w:rsid w:val="00D128D5"/>
    <w:rPr>
      <w:lang w:val="en-US" w:eastAsia="en-US"/>
    </w:rPr>
  </w:style>
  <w:style w:type="paragraph" w:customStyle="1" w:styleId="58A06E47CC33684EADCE52C873024391">
    <w:name w:val="58A06E47CC33684EADCE52C873024391"/>
    <w:rsid w:val="00D128D5"/>
    <w:rPr>
      <w:lang w:val="en-US" w:eastAsia="en-US"/>
    </w:rPr>
  </w:style>
  <w:style w:type="paragraph" w:customStyle="1" w:styleId="C307B5AE93CC93459B8298F84432F23B">
    <w:name w:val="C307B5AE93CC93459B8298F84432F23B"/>
    <w:rsid w:val="00897DA5"/>
    <w:rPr>
      <w:lang w:val="en-US" w:eastAsia="en-US"/>
    </w:rPr>
  </w:style>
  <w:style w:type="paragraph" w:customStyle="1" w:styleId="3D9407EF89FF4B4B91A9CE0923E949A9">
    <w:name w:val="3D9407EF89FF4B4B91A9CE0923E949A9"/>
    <w:rsid w:val="00897DA5"/>
    <w:rPr>
      <w:lang w:val="en-US" w:eastAsia="en-US"/>
    </w:rPr>
  </w:style>
  <w:style w:type="paragraph" w:customStyle="1" w:styleId="04E5D53BAA3CB841AFA50DFA7F649AFD">
    <w:name w:val="04E5D53BAA3CB841AFA50DFA7F649AFD"/>
    <w:rsid w:val="00897DA5"/>
    <w:rPr>
      <w:lang w:val="en-US" w:eastAsia="en-US"/>
    </w:rPr>
  </w:style>
  <w:style w:type="paragraph" w:customStyle="1" w:styleId="93E5F7E9B6690745845603D94C73F666">
    <w:name w:val="93E5F7E9B6690745845603D94C73F666"/>
    <w:rsid w:val="00897DA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271F9BAD-0B6A-6F4A-8134-A51F58AE1F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2020-08-28T12:41:00Z</dcterms:created>
  <dcterms:modified xsi:type="dcterms:W3CDTF">2020-08-28T12:42:00Z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