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777" w:rsidRPr="00531DC6" w:rsidRDefault="00407777" w:rsidP="00547395">
      <w:pPr>
        <w:tabs>
          <w:tab w:val="left" w:pos="1050"/>
        </w:tabs>
        <w:spacing w:after="0" w:line="240" w:lineRule="auto"/>
        <w:rPr>
          <w:i w:val="0"/>
          <w:iCs w:val="0"/>
        </w:rPr>
      </w:pPr>
    </w:p>
    <w:tbl>
      <w:tblPr>
        <w:tblpPr w:leftFromText="180" w:rightFromText="180" w:vertAnchor="page" w:horzAnchor="margin" w:tblpX="-90" w:tblpY="454"/>
        <w:tblW w:w="0" w:type="auto"/>
        <w:tblLayout w:type="fixed"/>
        <w:tblLook w:val="04A0"/>
      </w:tblPr>
      <w:tblGrid>
        <w:gridCol w:w="236"/>
        <w:gridCol w:w="10794"/>
      </w:tblGrid>
      <w:tr w:rsidR="00CB3B25" w:rsidRPr="00531DC6" w:rsidTr="002B30CF">
        <w:trPr>
          <w:trHeight w:val="272"/>
        </w:trPr>
        <w:tc>
          <w:tcPr>
            <w:tcW w:w="222" w:type="dxa"/>
            <w:shd w:val="clear" w:color="auto" w:fill="775F55" w:themeFill="text2"/>
            <w:vAlign w:val="center"/>
          </w:tcPr>
          <w:p w:rsidR="00CB3B25" w:rsidRPr="00531DC6" w:rsidRDefault="00CB3B25" w:rsidP="00547395">
            <w:pPr>
              <w:pStyle w:val="PersonalName"/>
              <w:spacing w:line="240" w:lineRule="auto"/>
              <w:rPr>
                <w:rFonts w:ascii="Times New Roman" w:hAnsi="Times New Roman"/>
                <w:i w:val="0"/>
                <w:iCs w:val="0"/>
                <w:sz w:val="32"/>
                <w:szCs w:val="40"/>
              </w:rPr>
            </w:pPr>
          </w:p>
        </w:tc>
        <w:tc>
          <w:tcPr>
            <w:tcW w:w="10794" w:type="dxa"/>
            <w:shd w:val="clear" w:color="auto" w:fill="716767" w:themeFill="accent6" w:themeFillShade="BF"/>
            <w:vAlign w:val="center"/>
          </w:tcPr>
          <w:p w:rsidR="00CB3B25" w:rsidRPr="00F74554" w:rsidRDefault="009B1D53" w:rsidP="00547395">
            <w:pPr>
              <w:pStyle w:val="PersonalName"/>
              <w:spacing w:line="240" w:lineRule="auto"/>
              <w:ind w:left="-198"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36"/>
                <w:szCs w:val="36"/>
                <w:u w:val="single"/>
              </w:rPr>
            </w:pPr>
            <w:r w:rsidRPr="00F74554">
              <w:rPr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36"/>
                <w:szCs w:val="36"/>
                <w:u w:val="single"/>
              </w:rPr>
              <w:t>IT-</w:t>
            </w:r>
            <w:r w:rsidR="004420DA" w:rsidRPr="00F74554">
              <w:rPr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36"/>
                <w:szCs w:val="36"/>
                <w:u w:val="single"/>
              </w:rPr>
              <w:t>ADMINISTRATION</w:t>
            </w:r>
          </w:p>
        </w:tc>
      </w:tr>
      <w:tr w:rsidR="00CB3B25" w:rsidRPr="00531DC6" w:rsidTr="00C63D7B">
        <w:trPr>
          <w:trHeight w:val="2671"/>
        </w:trPr>
        <w:tc>
          <w:tcPr>
            <w:tcW w:w="222" w:type="dxa"/>
            <w:shd w:val="clear" w:color="auto" w:fill="auto"/>
            <w:vAlign w:val="center"/>
          </w:tcPr>
          <w:p w:rsidR="00CB3B25" w:rsidRPr="00531DC6" w:rsidRDefault="00CB3B25" w:rsidP="00547395">
            <w:pPr>
              <w:spacing w:after="0" w:line="240" w:lineRule="auto"/>
              <w:rPr>
                <w:rFonts w:ascii="Times New Roman" w:hAnsi="Times New Roman"/>
                <w:b/>
                <w:i w:val="0"/>
                <w:iCs w:val="0"/>
              </w:rPr>
            </w:pPr>
          </w:p>
        </w:tc>
        <w:tc>
          <w:tcPr>
            <w:tcW w:w="10794" w:type="dxa"/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</w:tcPr>
          <w:tbl>
            <w:tblPr>
              <w:tblpPr w:leftFromText="180" w:rightFromText="180" w:vertAnchor="text" w:horzAnchor="margin" w:tblpXSpec="right" w:tblpY="42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160"/>
            </w:tblGrid>
            <w:tr w:rsidR="00FC7774" w:rsidTr="00C63D7B">
              <w:trPr>
                <w:trHeight w:val="1830"/>
              </w:trPr>
              <w:tc>
                <w:tcPr>
                  <w:tcW w:w="2160" w:type="dxa"/>
                </w:tcPr>
                <w:p w:rsidR="00FC7774" w:rsidRDefault="00FC7774" w:rsidP="00910F39">
                  <w:pPr>
                    <w:spacing w:after="0" w:line="240" w:lineRule="auto"/>
                    <w:ind w:left="-113" w:right="190"/>
                    <w:contextualSpacing/>
                    <w:rPr>
                      <w:rFonts w:ascii="Times New Roman" w:hAnsi="Times New Roman"/>
                      <w:i w:val="0"/>
                      <w:iCs w:val="0"/>
                      <w:noProof/>
                      <w:sz w:val="22"/>
                      <w:szCs w:val="22"/>
                      <w:u w:val="single"/>
                      <w:lang w:bidi="hi-IN"/>
                    </w:rPr>
                  </w:pPr>
                  <w:r w:rsidRPr="00FC7774">
                    <w:rPr>
                      <w:rFonts w:ascii="Times New Roman" w:hAnsi="Times New Roman"/>
                      <w:i w:val="0"/>
                      <w:iCs w:val="0"/>
                      <w:noProof/>
                      <w:sz w:val="22"/>
                      <w:szCs w:val="22"/>
                      <w:u w:val="single"/>
                      <w:lang w:bidi="hi-IN"/>
                    </w:rPr>
                    <w:drawing>
                      <wp:inline distT="0" distB="0" distL="0" distR="0">
                        <wp:extent cx="1351915" cy="1369794"/>
                        <wp:effectExtent l="19050" t="19050" r="19685" b="20856"/>
                        <wp:docPr id="12" name="Picture 1" descr="C:\Users\PANKAJ SABLE\Downloads\20181213_09235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PANKAJ SABLE\Downloads\20181213_09235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1010" cy="13790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mpd="dbl">
                                  <a:solidFill>
                                    <a:schemeClr val="accent1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C7774" w:rsidRPr="00066672" w:rsidRDefault="00FC7774" w:rsidP="00FC7774">
            <w:pPr>
              <w:spacing w:after="0" w:line="240" w:lineRule="auto"/>
              <w:ind w:right="190"/>
              <w:contextualSpacing/>
              <w:rPr>
                <w:rFonts w:ascii="Times New Roman" w:hAnsi="Times New Roman"/>
                <w:i w:val="0"/>
                <w:iCs w:val="0"/>
                <w:noProof/>
                <w:sz w:val="18"/>
                <w:szCs w:val="18"/>
                <w:u w:val="single"/>
                <w:lang w:bidi="hi-IN"/>
              </w:rPr>
            </w:pPr>
            <w:r w:rsidRPr="00066672">
              <w:rPr>
                <w:b/>
                <w:sz w:val="22"/>
                <w:u w:val="single"/>
              </w:rPr>
              <w:t>PERSONAL DATA</w:t>
            </w:r>
            <w:r w:rsidRPr="00066672">
              <w:rPr>
                <w:b/>
                <w:szCs w:val="18"/>
              </w:rPr>
              <w:t>:-</w:t>
            </w:r>
            <w:r w:rsidR="006F28F2">
              <w:rPr>
                <w:b/>
                <w:szCs w:val="18"/>
              </w:rPr>
              <w:t xml:space="preserve">                                                                                                                                    </w:t>
            </w:r>
            <w:r w:rsidRPr="00066672">
              <w:rPr>
                <w:rFonts w:ascii="Times New Roman" w:hAnsi="Times New Roman"/>
                <w:b/>
                <w:szCs w:val="14"/>
                <w:u w:val="single"/>
              </w:rPr>
              <w:t>PANKAJ SABLE</w:t>
            </w:r>
          </w:p>
          <w:p w:rsidR="00FC7774" w:rsidRPr="00B4714B" w:rsidRDefault="00FC7774" w:rsidP="00F37B42">
            <w:pPr>
              <w:spacing w:after="0" w:line="240" w:lineRule="auto"/>
              <w:ind w:right="2873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B4714B">
              <w:rPr>
                <w:rFonts w:ascii="Times New Roman" w:hAnsi="Times New Roman"/>
              </w:rPr>
              <w:t>LIG-198</w:t>
            </w:r>
            <w:r w:rsidRPr="00B4714B">
              <w:rPr>
                <w:rFonts w:ascii="Times New Roman" w:hAnsi="Times New Roman"/>
                <w:sz w:val="22"/>
                <w:szCs w:val="22"/>
              </w:rPr>
              <w:t xml:space="preserve">, A-sector </w:t>
            </w:r>
            <w:r w:rsidR="001102E6" w:rsidRPr="00B4714B">
              <w:rPr>
                <w:rFonts w:ascii="Times New Roman" w:hAnsi="Times New Roman"/>
                <w:sz w:val="22"/>
                <w:szCs w:val="22"/>
              </w:rPr>
              <w:t xml:space="preserve">Rajeev </w:t>
            </w:r>
            <w:r w:rsidR="006979F6" w:rsidRPr="00B4714B">
              <w:rPr>
                <w:rFonts w:ascii="Times New Roman" w:hAnsi="Times New Roman"/>
                <w:sz w:val="22"/>
                <w:szCs w:val="22"/>
              </w:rPr>
              <w:t xml:space="preserve">Nagar,  </w:t>
            </w:r>
            <w:r w:rsidR="006F28F2">
              <w:rPr>
                <w:rFonts w:ascii="Times New Roman" w:hAnsi="Times New Roman"/>
                <w:sz w:val="22"/>
                <w:szCs w:val="22"/>
              </w:rPr>
              <w:t xml:space="preserve">                            </w:t>
            </w:r>
            <w:r w:rsidRPr="00B4714B">
              <w:rPr>
                <w:rFonts w:ascii="Times New Roman" w:hAnsi="Times New Roman"/>
                <w:sz w:val="22"/>
                <w:szCs w:val="22"/>
              </w:rPr>
              <w:t xml:space="preserve">Father’s Name     :  Mr. V.N. Sable                                                  </w:t>
            </w:r>
            <w:r w:rsidR="00F37B42" w:rsidRPr="00B4714B">
              <w:rPr>
                <w:rFonts w:ascii="Times New Roman" w:hAnsi="Times New Roman"/>
                <w:sz w:val="22"/>
                <w:szCs w:val="22"/>
              </w:rPr>
              <w:t>Ayodhya By-P</w:t>
            </w:r>
            <w:r w:rsidRPr="00B4714B">
              <w:rPr>
                <w:rFonts w:ascii="Times New Roman" w:hAnsi="Times New Roman"/>
                <w:sz w:val="22"/>
                <w:szCs w:val="22"/>
              </w:rPr>
              <w:t>ass Road</w:t>
            </w:r>
            <w:r w:rsidR="00F37B42" w:rsidRPr="00B4714B">
              <w:rPr>
                <w:rFonts w:ascii="Times New Roman" w:hAnsi="Times New Roman"/>
                <w:sz w:val="22"/>
                <w:szCs w:val="22"/>
              </w:rPr>
              <w:t xml:space="preserve"> Bhopal.</w:t>
            </w:r>
            <w:r w:rsidRPr="00B4714B">
              <w:rPr>
                <w:rFonts w:ascii="Times New Roman" w:hAnsi="Times New Roman"/>
                <w:sz w:val="22"/>
                <w:szCs w:val="22"/>
              </w:rPr>
              <w:t xml:space="preserve">        </w:t>
            </w:r>
            <w:r w:rsidR="006F28F2">
              <w:rPr>
                <w:rFonts w:ascii="Times New Roman" w:hAnsi="Times New Roman"/>
                <w:sz w:val="22"/>
                <w:szCs w:val="22"/>
              </w:rPr>
              <w:t xml:space="preserve">                      </w:t>
            </w:r>
            <w:r w:rsidRPr="00B4714B">
              <w:rPr>
                <w:rFonts w:ascii="Times New Roman" w:hAnsi="Times New Roman"/>
                <w:sz w:val="22"/>
                <w:szCs w:val="22"/>
              </w:rPr>
              <w:t xml:space="preserve">Mother’s Name  </w:t>
            </w:r>
            <w:r w:rsidR="006F28F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4714B">
              <w:rPr>
                <w:rFonts w:ascii="Times New Roman" w:hAnsi="Times New Roman"/>
                <w:sz w:val="22"/>
                <w:szCs w:val="22"/>
              </w:rPr>
              <w:t xml:space="preserve"> :  Mrs. Lalita Sable      </w:t>
            </w:r>
            <w:r w:rsidR="00F37B42" w:rsidRPr="00B4714B">
              <w:rPr>
                <w:rFonts w:ascii="Times New Roman" w:hAnsi="Times New Roman"/>
                <w:sz w:val="22"/>
                <w:szCs w:val="22"/>
              </w:rPr>
              <w:t xml:space="preserve">Pin </w:t>
            </w:r>
            <w:r w:rsidRPr="00B4714B">
              <w:rPr>
                <w:rFonts w:ascii="Times New Roman" w:hAnsi="Times New Roman"/>
                <w:sz w:val="22"/>
                <w:szCs w:val="22"/>
              </w:rPr>
              <w:t xml:space="preserve">-462021                     </w:t>
            </w:r>
            <w:r w:rsidR="006F28F2">
              <w:rPr>
                <w:rFonts w:ascii="Times New Roman" w:hAnsi="Times New Roman"/>
                <w:sz w:val="22"/>
                <w:szCs w:val="22"/>
              </w:rPr>
              <w:t xml:space="preserve">                         </w:t>
            </w:r>
            <w:r w:rsidRPr="00B4714B">
              <w:rPr>
                <w:rFonts w:ascii="Times New Roman" w:hAnsi="Times New Roman"/>
                <w:sz w:val="22"/>
                <w:szCs w:val="22"/>
              </w:rPr>
              <w:t xml:space="preserve">Date Of Birth     </w:t>
            </w:r>
            <w:r w:rsidR="00F9667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4714B">
              <w:rPr>
                <w:rFonts w:ascii="Times New Roman" w:hAnsi="Times New Roman"/>
                <w:sz w:val="22"/>
                <w:szCs w:val="22"/>
              </w:rPr>
              <w:t xml:space="preserve"> :  11/05/1987</w:t>
            </w:r>
          </w:p>
          <w:p w:rsidR="00FC7774" w:rsidRPr="00B4714B" w:rsidRDefault="00FC7774" w:rsidP="00FC7774">
            <w:pPr>
              <w:spacing w:after="0" w:line="240" w:lineRule="auto"/>
              <w:ind w:right="1872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B4714B">
              <w:rPr>
                <w:rFonts w:ascii="Times New Roman" w:hAnsi="Times New Roman"/>
                <w:sz w:val="22"/>
                <w:szCs w:val="22"/>
              </w:rPr>
              <w:t>Mob. No- 097527</w:t>
            </w:r>
            <w:r w:rsidR="006F28F2">
              <w:rPr>
                <w:rFonts w:ascii="Times New Roman" w:hAnsi="Times New Roman"/>
                <w:sz w:val="22"/>
                <w:szCs w:val="22"/>
              </w:rPr>
              <w:t xml:space="preserve">96587, 09174947341                  </w:t>
            </w:r>
            <w:r w:rsidRPr="00B4714B">
              <w:rPr>
                <w:rFonts w:ascii="Times New Roman" w:hAnsi="Times New Roman"/>
                <w:sz w:val="22"/>
                <w:szCs w:val="22"/>
              </w:rPr>
              <w:t xml:space="preserve">Sex                    </w:t>
            </w:r>
            <w:r w:rsidR="00F9667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4714B">
              <w:rPr>
                <w:rFonts w:ascii="Times New Roman" w:hAnsi="Times New Roman"/>
                <w:sz w:val="22"/>
                <w:szCs w:val="22"/>
              </w:rPr>
              <w:t xml:space="preserve">  :  Male                                                               Email- </w:t>
            </w:r>
            <w:hyperlink r:id="rId11" w:history="1">
              <w:r w:rsidRPr="00B4714B">
                <w:rPr>
                  <w:rFonts w:ascii="Times New Roman" w:hAnsi="Times New Roman"/>
                  <w:sz w:val="22"/>
                  <w:szCs w:val="22"/>
                </w:rPr>
                <w:t>pankajsable11@gmail.com</w:t>
              </w:r>
            </w:hyperlink>
            <w:r w:rsidR="006F28F2">
              <w:t xml:space="preserve">                        </w:t>
            </w:r>
            <w:r w:rsidR="00401079" w:rsidRPr="00B4714B">
              <w:rPr>
                <w:rFonts w:ascii="Times New Roman" w:hAnsi="Times New Roman"/>
                <w:sz w:val="22"/>
                <w:szCs w:val="22"/>
              </w:rPr>
              <w:t xml:space="preserve">Blood Group   </w:t>
            </w:r>
            <w:r w:rsidR="00F9667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4714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9667E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B4714B">
              <w:rPr>
                <w:rFonts w:ascii="Times New Roman" w:hAnsi="Times New Roman"/>
                <w:sz w:val="22"/>
                <w:szCs w:val="22"/>
              </w:rPr>
              <w:t>:  B</w:t>
            </w:r>
            <w:r w:rsidRPr="00B4714B"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+  </w:t>
            </w:r>
            <w:r w:rsidRPr="00B4714B">
              <w:rPr>
                <w:rFonts w:ascii="Times New Roman" w:hAnsi="Times New Roman"/>
                <w:sz w:val="22"/>
                <w:szCs w:val="22"/>
              </w:rPr>
              <w:t xml:space="preserve">ve                                                                Website- </w:t>
            </w:r>
            <w:hyperlink r:id="rId12" w:history="1">
              <w:r w:rsidRPr="00B4714B">
                <w:rPr>
                  <w:rStyle w:val="Hyperlink"/>
                  <w:rFonts w:ascii="Times New Roman" w:hAnsi="Times New Roman"/>
                  <w:color w:val="000000" w:themeColor="text1"/>
                  <w:sz w:val="22"/>
                  <w:szCs w:val="22"/>
                  <w:u w:val="none"/>
                </w:rPr>
                <w:t>www.itfunmaza.com</w:t>
              </w:r>
            </w:hyperlink>
            <w:r w:rsidR="006F28F2">
              <w:t xml:space="preserve">                                </w:t>
            </w:r>
            <w:r w:rsidR="00401079" w:rsidRPr="00B4714B">
              <w:rPr>
                <w:rFonts w:ascii="Times New Roman" w:hAnsi="Times New Roman"/>
                <w:sz w:val="22"/>
                <w:szCs w:val="22"/>
              </w:rPr>
              <w:t xml:space="preserve">Nationality    </w:t>
            </w:r>
            <w:r w:rsidR="00F9667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01079" w:rsidRPr="00B4714B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F9667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01079" w:rsidRPr="00B4714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4714B">
              <w:rPr>
                <w:rFonts w:ascii="Times New Roman" w:hAnsi="Times New Roman"/>
                <w:sz w:val="22"/>
                <w:szCs w:val="22"/>
              </w:rPr>
              <w:t>:  Indian</w:t>
            </w:r>
          </w:p>
          <w:p w:rsidR="00FC7774" w:rsidRPr="00B4714B" w:rsidRDefault="00401079" w:rsidP="00FC7774">
            <w:pPr>
              <w:spacing w:after="0" w:line="240" w:lineRule="auto"/>
              <w:ind w:right="1872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B4714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F28F2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Marital Status </w:t>
            </w:r>
            <w:r w:rsidR="00F9667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4714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9667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C7774" w:rsidRPr="00B4714B">
              <w:rPr>
                <w:rFonts w:ascii="Times New Roman" w:hAnsi="Times New Roman"/>
                <w:sz w:val="22"/>
                <w:szCs w:val="22"/>
              </w:rPr>
              <w:t>:  Married</w:t>
            </w:r>
          </w:p>
          <w:p w:rsidR="00CB3B25" w:rsidRPr="00FC7774" w:rsidRDefault="00CB3B25" w:rsidP="00FC7774">
            <w:pPr>
              <w:tabs>
                <w:tab w:val="left" w:pos="7920"/>
                <w:tab w:val="right" w:pos="10374"/>
              </w:tabs>
              <w:spacing w:after="0" w:line="240" w:lineRule="auto"/>
              <w:ind w:right="190"/>
              <w:rPr>
                <w:rFonts w:ascii="Times New Roman" w:hAnsi="Times New Roman"/>
                <w:i w:val="0"/>
                <w:iCs w:val="0"/>
                <w:noProof/>
                <w:sz w:val="22"/>
                <w:szCs w:val="22"/>
                <w:lang w:bidi="hi-IN"/>
              </w:rPr>
            </w:pPr>
          </w:p>
        </w:tc>
      </w:tr>
    </w:tbl>
    <w:tbl>
      <w:tblPr>
        <w:tblW w:w="1107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/>
      </w:tblPr>
      <w:tblGrid>
        <w:gridCol w:w="11070"/>
      </w:tblGrid>
      <w:tr w:rsidR="0073432D" w:rsidRPr="00531DC6" w:rsidTr="002B30CF">
        <w:trPr>
          <w:trHeight w:val="54"/>
        </w:trPr>
        <w:tc>
          <w:tcPr>
            <w:tcW w:w="1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16767" w:themeFill="accent6" w:themeFillShade="BF"/>
            <w:vAlign w:val="center"/>
            <w:hideMark/>
          </w:tcPr>
          <w:p w:rsidR="0073432D" w:rsidRPr="00D5302F" w:rsidRDefault="00D5302F" w:rsidP="00547395">
            <w:pPr>
              <w:tabs>
                <w:tab w:val="left" w:pos="10232"/>
              </w:tabs>
              <w:spacing w:after="0" w:line="240" w:lineRule="auto"/>
              <w:ind w:right="190"/>
              <w:rPr>
                <w:rFonts w:ascii="Times New Roman" w:eastAsia="Times New Roman" w:hAnsi="Times New Roman"/>
                <w:b/>
                <w:sz w:val="36"/>
                <w:szCs w:val="36"/>
                <w:u w:val="single"/>
              </w:rPr>
            </w:pPr>
            <w:r w:rsidRPr="00F2092B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objective:-</w:t>
            </w:r>
          </w:p>
        </w:tc>
      </w:tr>
    </w:tbl>
    <w:p w:rsidR="005C6F87" w:rsidRPr="00531DC6" w:rsidRDefault="005C6F87" w:rsidP="00547395">
      <w:pPr>
        <w:spacing w:after="0" w:line="240" w:lineRule="auto"/>
        <w:ind w:right="190"/>
        <w:rPr>
          <w:i w:val="0"/>
          <w:iCs w:val="0"/>
        </w:rPr>
      </w:pPr>
    </w:p>
    <w:p w:rsidR="00B90460" w:rsidRDefault="00B87840" w:rsidP="00547395">
      <w:pPr>
        <w:spacing w:after="0" w:line="240" w:lineRule="auto"/>
        <w:ind w:right="190"/>
        <w:rPr>
          <w:rFonts w:ascii="Times New Roman" w:hAnsi="Times New Roman"/>
          <w:i w:val="0"/>
          <w:iCs w:val="0"/>
          <w:sz w:val="24"/>
          <w:szCs w:val="24"/>
        </w:rPr>
      </w:pPr>
      <w:r w:rsidRPr="00F2092B">
        <w:rPr>
          <w:rFonts w:ascii="Times New Roman" w:hAnsi="Times New Roman"/>
          <w:i w:val="0"/>
          <w:iCs w:val="0"/>
          <w:sz w:val="24"/>
          <w:szCs w:val="24"/>
        </w:rPr>
        <w:t>To obtain</w:t>
      </w:r>
      <w:r w:rsidR="00C07997" w:rsidRPr="00F2092B">
        <w:rPr>
          <w:rFonts w:ascii="Times New Roman" w:hAnsi="Times New Roman"/>
          <w:i w:val="0"/>
          <w:iCs w:val="0"/>
          <w:sz w:val="24"/>
          <w:szCs w:val="24"/>
        </w:rPr>
        <w:t xml:space="preserve"> a position </w:t>
      </w:r>
      <w:r w:rsidR="00784EB5" w:rsidRPr="00F2092B">
        <w:rPr>
          <w:rFonts w:ascii="Times New Roman" w:hAnsi="Times New Roman"/>
          <w:i w:val="0"/>
          <w:iCs w:val="0"/>
          <w:sz w:val="24"/>
          <w:szCs w:val="24"/>
        </w:rPr>
        <w:t>of IT</w:t>
      </w:r>
      <w:r w:rsidR="001C6B89" w:rsidRPr="00F2092B">
        <w:rPr>
          <w:rFonts w:ascii="Times New Roman" w:hAnsi="Times New Roman"/>
          <w:i w:val="0"/>
          <w:iCs w:val="0"/>
          <w:sz w:val="24"/>
          <w:szCs w:val="24"/>
        </w:rPr>
        <w:t xml:space="preserve"> Administrator </w:t>
      </w:r>
      <w:r w:rsidR="005E6214" w:rsidRPr="00F2092B">
        <w:rPr>
          <w:rFonts w:ascii="Times New Roman" w:hAnsi="Times New Roman"/>
          <w:i w:val="0"/>
          <w:iCs w:val="0"/>
          <w:sz w:val="24"/>
          <w:szCs w:val="24"/>
        </w:rPr>
        <w:t>in organization</w:t>
      </w:r>
      <w:r w:rsidR="00C07997" w:rsidRPr="00F2092B">
        <w:rPr>
          <w:rFonts w:ascii="Times New Roman" w:hAnsi="Times New Roman"/>
          <w:i w:val="0"/>
          <w:iCs w:val="0"/>
          <w:sz w:val="24"/>
          <w:szCs w:val="24"/>
        </w:rPr>
        <w:t xml:space="preserve"> where I can maximize my management skills, quality assurance, program devel</w:t>
      </w:r>
      <w:r w:rsidR="00953F8B" w:rsidRPr="00F2092B">
        <w:rPr>
          <w:rFonts w:ascii="Times New Roman" w:hAnsi="Times New Roman"/>
          <w:i w:val="0"/>
          <w:iCs w:val="0"/>
          <w:sz w:val="24"/>
          <w:szCs w:val="24"/>
        </w:rPr>
        <w:t>opment</w:t>
      </w:r>
      <w:r w:rsidR="001547F8" w:rsidRPr="00F2092B">
        <w:rPr>
          <w:rFonts w:ascii="Times New Roman" w:hAnsi="Times New Roman"/>
          <w:i w:val="0"/>
          <w:iCs w:val="0"/>
          <w:sz w:val="24"/>
          <w:szCs w:val="24"/>
        </w:rPr>
        <w:t xml:space="preserve"> and experience</w:t>
      </w:r>
      <w:r w:rsidR="008428D9" w:rsidRPr="00F2092B">
        <w:rPr>
          <w:rFonts w:ascii="Times New Roman" w:hAnsi="Times New Roman"/>
          <w:i w:val="0"/>
          <w:iCs w:val="0"/>
          <w:sz w:val="24"/>
          <w:szCs w:val="24"/>
        </w:rPr>
        <w:t>.</w:t>
      </w:r>
    </w:p>
    <w:p w:rsidR="00F2092B" w:rsidRPr="00F2092B" w:rsidRDefault="00F2092B" w:rsidP="00547395">
      <w:pPr>
        <w:spacing w:after="0" w:line="240" w:lineRule="auto"/>
        <w:ind w:right="190"/>
        <w:rPr>
          <w:rFonts w:ascii="Times New Roman" w:hAnsi="Times New Roman"/>
          <w:i w:val="0"/>
          <w:iCs w:val="0"/>
          <w:sz w:val="24"/>
          <w:szCs w:val="24"/>
        </w:rPr>
      </w:pPr>
    </w:p>
    <w:tbl>
      <w:tblPr>
        <w:tblpPr w:leftFromText="180" w:rightFromText="180" w:vertAnchor="text" w:horzAnchor="margin" w:tblpX="-54" w:tblpY="25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38"/>
        <w:gridCol w:w="3600"/>
        <w:gridCol w:w="4950"/>
      </w:tblGrid>
      <w:tr w:rsidR="001404DC" w:rsidRPr="00531DC6" w:rsidTr="004B63F9">
        <w:trPr>
          <w:trHeight w:val="347"/>
        </w:trPr>
        <w:tc>
          <w:tcPr>
            <w:tcW w:w="11088" w:type="dxa"/>
            <w:gridSpan w:val="3"/>
            <w:shd w:val="clear" w:color="auto" w:fill="716767" w:themeFill="accent6" w:themeFillShade="BF"/>
          </w:tcPr>
          <w:p w:rsidR="001404DC" w:rsidRPr="00D5302F" w:rsidRDefault="00D5302F" w:rsidP="00547395">
            <w:pPr>
              <w:tabs>
                <w:tab w:val="left" w:pos="10232"/>
              </w:tabs>
              <w:spacing w:after="0" w:line="240" w:lineRule="auto"/>
              <w:ind w:right="19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2092B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working at present :-</w:t>
            </w:r>
          </w:p>
        </w:tc>
      </w:tr>
      <w:tr w:rsidR="00617263" w:rsidRPr="00531DC6" w:rsidTr="004437F9">
        <w:trPr>
          <w:trHeight w:val="305"/>
        </w:trPr>
        <w:tc>
          <w:tcPr>
            <w:tcW w:w="2538" w:type="dxa"/>
            <w:vAlign w:val="center"/>
          </w:tcPr>
          <w:p w:rsidR="00617263" w:rsidRPr="006F49AB" w:rsidRDefault="00034192" w:rsidP="00B5531B">
            <w:pPr>
              <w:spacing w:after="0" w:line="240" w:lineRule="auto"/>
              <w:ind w:right="190"/>
              <w:rPr>
                <w:b/>
                <w:i w:val="0"/>
                <w:iCs w:val="0"/>
              </w:rPr>
            </w:pPr>
            <w:r w:rsidRPr="006F49AB">
              <w:rPr>
                <w:b/>
                <w:i w:val="0"/>
                <w:iCs w:val="0"/>
              </w:rPr>
              <w:t>ORGANIZATION:-</w:t>
            </w:r>
          </w:p>
        </w:tc>
        <w:tc>
          <w:tcPr>
            <w:tcW w:w="3600" w:type="dxa"/>
            <w:vAlign w:val="center"/>
          </w:tcPr>
          <w:p w:rsidR="00617263" w:rsidRPr="006F49AB" w:rsidRDefault="00784EB5" w:rsidP="004437F9">
            <w:pPr>
              <w:spacing w:after="0" w:line="240" w:lineRule="auto"/>
              <w:ind w:right="190"/>
              <w:jc w:val="center"/>
              <w:rPr>
                <w:b/>
                <w:i w:val="0"/>
                <w:iCs w:val="0"/>
              </w:rPr>
            </w:pPr>
            <w:r w:rsidRPr="006F49AB">
              <w:rPr>
                <w:b/>
                <w:i w:val="0"/>
                <w:iCs w:val="0"/>
              </w:rPr>
              <w:t xml:space="preserve">MITTAL GROUP OF INSTITUTES </w:t>
            </w:r>
            <w:r w:rsidR="00617263" w:rsidRPr="006F49AB">
              <w:rPr>
                <w:b/>
                <w:i w:val="0"/>
                <w:iCs w:val="0"/>
              </w:rPr>
              <w:t>BHOPAL</w:t>
            </w:r>
          </w:p>
        </w:tc>
        <w:tc>
          <w:tcPr>
            <w:tcW w:w="4950" w:type="dxa"/>
            <w:vAlign w:val="center"/>
          </w:tcPr>
          <w:p w:rsidR="00617263" w:rsidRPr="006F49AB" w:rsidRDefault="009D79A2" w:rsidP="004437F9">
            <w:pPr>
              <w:spacing w:after="0" w:line="240" w:lineRule="auto"/>
              <w:ind w:right="190"/>
              <w:jc w:val="center"/>
              <w:rPr>
                <w:b/>
                <w:bCs/>
                <w:i w:val="0"/>
                <w:iCs w:val="0"/>
              </w:rPr>
            </w:pPr>
            <w:r w:rsidRPr="006F49AB">
              <w:rPr>
                <w:b/>
                <w:i w:val="0"/>
                <w:iCs w:val="0"/>
              </w:rPr>
              <w:t>FROM 9TH AUG- 2011 TO TILL-DATE</w:t>
            </w:r>
          </w:p>
        </w:tc>
      </w:tr>
      <w:tr w:rsidR="00FD1D15" w:rsidRPr="00531DC6" w:rsidTr="004437F9">
        <w:trPr>
          <w:trHeight w:val="306"/>
        </w:trPr>
        <w:tc>
          <w:tcPr>
            <w:tcW w:w="2538" w:type="dxa"/>
            <w:vAlign w:val="center"/>
          </w:tcPr>
          <w:p w:rsidR="00FD1D15" w:rsidRPr="006F49AB" w:rsidRDefault="00034192" w:rsidP="00B5531B">
            <w:pPr>
              <w:spacing w:after="0" w:line="240" w:lineRule="auto"/>
              <w:ind w:right="190"/>
              <w:rPr>
                <w:b/>
                <w:i w:val="0"/>
                <w:iCs w:val="0"/>
              </w:rPr>
            </w:pPr>
            <w:r w:rsidRPr="006F49AB">
              <w:rPr>
                <w:b/>
                <w:i w:val="0"/>
                <w:iCs w:val="0"/>
              </w:rPr>
              <w:t>POST:-</w:t>
            </w:r>
          </w:p>
        </w:tc>
        <w:tc>
          <w:tcPr>
            <w:tcW w:w="8550" w:type="dxa"/>
            <w:gridSpan w:val="2"/>
            <w:vAlign w:val="center"/>
          </w:tcPr>
          <w:p w:rsidR="00FD1D15" w:rsidRPr="006F49AB" w:rsidRDefault="00A519EF" w:rsidP="004437F9">
            <w:pPr>
              <w:spacing w:after="0" w:line="240" w:lineRule="auto"/>
              <w:ind w:right="190"/>
              <w:jc w:val="center"/>
              <w:rPr>
                <w:b/>
                <w:i w:val="0"/>
                <w:iCs w:val="0"/>
              </w:rPr>
            </w:pPr>
            <w:r w:rsidRPr="006F49AB">
              <w:rPr>
                <w:b/>
                <w:i w:val="0"/>
                <w:iCs w:val="0"/>
              </w:rPr>
              <w:t>IT</w:t>
            </w:r>
            <w:r w:rsidR="009D79A2" w:rsidRPr="006F49AB">
              <w:rPr>
                <w:b/>
                <w:i w:val="0"/>
                <w:iCs w:val="0"/>
              </w:rPr>
              <w:t xml:space="preserve"> ADMINISTR</w:t>
            </w:r>
            <w:r w:rsidR="00DD46C4" w:rsidRPr="006F49AB">
              <w:rPr>
                <w:b/>
                <w:i w:val="0"/>
                <w:iCs w:val="0"/>
              </w:rPr>
              <w:t xml:space="preserve">ATOR &amp; ONLINE EXAM </w:t>
            </w:r>
            <w:r w:rsidR="00D01291" w:rsidRPr="006F49AB">
              <w:rPr>
                <w:b/>
                <w:i w:val="0"/>
                <w:iCs w:val="0"/>
              </w:rPr>
              <w:t>IN-</w:t>
            </w:r>
            <w:r w:rsidR="009D79A2" w:rsidRPr="006F49AB">
              <w:rPr>
                <w:b/>
                <w:i w:val="0"/>
                <w:iCs w:val="0"/>
              </w:rPr>
              <w:t>CHARGE</w:t>
            </w:r>
          </w:p>
        </w:tc>
      </w:tr>
      <w:tr w:rsidR="00FD1D15" w:rsidRPr="00531DC6" w:rsidTr="00B82DAB">
        <w:trPr>
          <w:trHeight w:val="3406"/>
        </w:trPr>
        <w:tc>
          <w:tcPr>
            <w:tcW w:w="11088" w:type="dxa"/>
            <w:gridSpan w:val="3"/>
            <w:shd w:val="clear" w:color="auto" w:fill="auto"/>
          </w:tcPr>
          <w:p w:rsidR="00701451" w:rsidRPr="006F49AB" w:rsidRDefault="00034192" w:rsidP="00547395">
            <w:pPr>
              <w:spacing w:after="0" w:line="240" w:lineRule="auto"/>
              <w:ind w:right="190"/>
              <w:rPr>
                <w:b/>
                <w:i w:val="0"/>
                <w:iCs w:val="0"/>
              </w:rPr>
            </w:pPr>
            <w:r w:rsidRPr="006F49AB">
              <w:rPr>
                <w:b/>
                <w:i w:val="0"/>
                <w:iCs w:val="0"/>
              </w:rPr>
              <w:t xml:space="preserve">JOB </w:t>
            </w:r>
            <w:r w:rsidR="002B30CF" w:rsidRPr="006F49AB">
              <w:rPr>
                <w:b/>
                <w:i w:val="0"/>
                <w:iCs w:val="0"/>
              </w:rPr>
              <w:t>PROFILE: -</w:t>
            </w:r>
          </w:p>
          <w:p w:rsidR="00D658A6" w:rsidRPr="00891A3F" w:rsidRDefault="00D658A6" w:rsidP="00891A3F">
            <w:pPr>
              <w:pStyle w:val="Heading2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after="0" w:line="240" w:lineRule="auto"/>
              <w:rPr>
                <w:rFonts w:ascii="Times New Roman" w:hAnsi="Times New Roman"/>
                <w:b w:val="0"/>
                <w:i w:val="0"/>
                <w:iCs w:val="0"/>
                <w:color w:val="auto"/>
                <w:sz w:val="24"/>
                <w:szCs w:val="24"/>
              </w:rPr>
            </w:pPr>
            <w:r w:rsidRPr="00891A3F">
              <w:rPr>
                <w:rFonts w:ascii="Times New Roman" w:hAnsi="Times New Roman"/>
                <w:b w:val="0"/>
                <w:i w:val="0"/>
                <w:iCs w:val="0"/>
                <w:color w:val="auto"/>
                <w:sz w:val="24"/>
                <w:szCs w:val="24"/>
              </w:rPr>
              <w:t>Managing System Administration, Networking and Hardware Management &amp; Maintenance in the     Organization.</w:t>
            </w:r>
          </w:p>
          <w:p w:rsidR="00D658A6" w:rsidRPr="00891A3F" w:rsidRDefault="00D658A6" w:rsidP="00891A3F">
            <w:pPr>
              <w:pStyle w:val="ListParagraph"/>
              <w:numPr>
                <w:ilvl w:val="1"/>
                <w:numId w:val="14"/>
              </w:numPr>
              <w:spacing w:line="240" w:lineRule="auto"/>
              <w:ind w:left="1080" w:firstLine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91A3F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Biometrics Attendance Machine Installation and Maintenance.  </w:t>
            </w:r>
          </w:p>
          <w:p w:rsidR="00D658A6" w:rsidRPr="00891A3F" w:rsidRDefault="00D658A6" w:rsidP="00891A3F">
            <w:pPr>
              <w:pStyle w:val="ListParagraph"/>
              <w:numPr>
                <w:ilvl w:val="1"/>
                <w:numId w:val="14"/>
              </w:num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91A3F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(</w:t>
            </w:r>
            <w:r w:rsidRPr="00891A3F">
              <w:rPr>
                <w:rFonts w:ascii="Times New Roman" w:hAnsi="Times New Roman"/>
                <w:i w:val="0"/>
                <w:iCs w:val="0"/>
                <w:color w:val="262626"/>
                <w:sz w:val="24"/>
                <w:szCs w:val="24"/>
                <w:shd w:val="clear" w:color="auto" w:fill="FFFFFF"/>
              </w:rPr>
              <w:t>CCTV)</w:t>
            </w:r>
            <w:r w:rsidRPr="00891A3F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Closed-circuit television Installation and Maintenance.   </w:t>
            </w:r>
          </w:p>
          <w:p w:rsidR="008D62CF" w:rsidRPr="00891A3F" w:rsidRDefault="00D658A6" w:rsidP="00891A3F">
            <w:pPr>
              <w:pStyle w:val="ListParagraph"/>
              <w:numPr>
                <w:ilvl w:val="1"/>
                <w:numId w:val="14"/>
              </w:numPr>
              <w:spacing w:line="240" w:lineRule="auto"/>
              <w:rPr>
                <w:sz w:val="24"/>
                <w:szCs w:val="24"/>
              </w:rPr>
            </w:pPr>
            <w:r w:rsidRPr="00891A3F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Online Exam Conducting.</w:t>
            </w:r>
          </w:p>
          <w:p w:rsidR="00463DDC" w:rsidRPr="00891A3F" w:rsidRDefault="008D62CF" w:rsidP="00891A3F">
            <w:pPr>
              <w:pStyle w:val="ListParagraph"/>
              <w:numPr>
                <w:ilvl w:val="1"/>
                <w:numId w:val="14"/>
              </w:numPr>
              <w:spacing w:line="240" w:lineRule="auto"/>
              <w:rPr>
                <w:sz w:val="24"/>
                <w:szCs w:val="24"/>
              </w:rPr>
            </w:pPr>
            <w:r w:rsidRPr="00891A3F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N-computing Devise Installation and Maintenance. </w:t>
            </w:r>
          </w:p>
          <w:p w:rsidR="00463DDC" w:rsidRPr="00891A3F" w:rsidRDefault="00463DDC" w:rsidP="00891A3F">
            <w:pPr>
              <w:pStyle w:val="ListParagraph"/>
              <w:numPr>
                <w:ilvl w:val="1"/>
                <w:numId w:val="14"/>
              </w:numPr>
              <w:spacing w:line="240" w:lineRule="auto"/>
              <w:rPr>
                <w:sz w:val="24"/>
                <w:szCs w:val="24"/>
              </w:rPr>
            </w:pPr>
            <w:r w:rsidRPr="00891A3F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I Was Accountable for Providing Real Time Support to Client Computer.</w:t>
            </w:r>
          </w:p>
          <w:p w:rsidR="00463DDC" w:rsidRPr="00891A3F" w:rsidRDefault="00463DDC" w:rsidP="00891A3F">
            <w:pPr>
              <w:pStyle w:val="ListParagraph"/>
              <w:numPr>
                <w:ilvl w:val="1"/>
                <w:numId w:val="14"/>
              </w:numPr>
              <w:spacing w:line="240" w:lineRule="auto"/>
              <w:rPr>
                <w:sz w:val="24"/>
                <w:szCs w:val="24"/>
              </w:rPr>
            </w:pPr>
            <w:r w:rsidRPr="00891A3F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Responsible for Troubleshooting &amp; Installation of Computer Peripherals, Hardware.</w:t>
            </w:r>
          </w:p>
          <w:p w:rsidR="00463DDC" w:rsidRPr="00891A3F" w:rsidRDefault="00463DDC" w:rsidP="00891A3F">
            <w:pPr>
              <w:pStyle w:val="ListParagraph"/>
              <w:numPr>
                <w:ilvl w:val="1"/>
                <w:numId w:val="14"/>
              </w:numPr>
              <w:spacing w:line="240" w:lineRule="auto"/>
              <w:rPr>
                <w:sz w:val="24"/>
                <w:szCs w:val="24"/>
              </w:rPr>
            </w:pPr>
            <w:r w:rsidRPr="00891A3F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Network Processing, Centralized and Distributive Network Connection.</w:t>
            </w:r>
          </w:p>
          <w:p w:rsidR="00463DDC" w:rsidRPr="00891A3F" w:rsidRDefault="00463DDC" w:rsidP="00891A3F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91A3F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Knowledg</w:t>
            </w:r>
            <w:r w:rsidR="00F25BFC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e in Windows Server 2003, 2008</w:t>
            </w:r>
            <w:r w:rsidRPr="00891A3F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Windows (All Versions).</w:t>
            </w:r>
          </w:p>
          <w:p w:rsidR="00C05B05" w:rsidRPr="00891A3F" w:rsidRDefault="00463DDC" w:rsidP="00891A3F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91A3F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Working Knowledge of DHCP server, DNS Server, Proxy Server and FTP Server.</w:t>
            </w:r>
          </w:p>
          <w:p w:rsidR="00B82DAB" w:rsidRPr="005033DD" w:rsidRDefault="00C05B05" w:rsidP="00891A3F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i w:val="0"/>
                <w:iCs w:val="0"/>
              </w:rPr>
            </w:pPr>
            <w:r w:rsidRPr="00891A3F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Responsible for the Installation of Operating System, Application Software, assembling &amp; General Fault Finding of Software, Hardware &amp; Networking</w:t>
            </w:r>
          </w:p>
          <w:p w:rsidR="005033DD" w:rsidRPr="00B82DAB" w:rsidRDefault="005033DD" w:rsidP="00891A3F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i w:val="0"/>
                <w:iCs w:val="0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Printer Maintenance.</w:t>
            </w:r>
          </w:p>
        </w:tc>
      </w:tr>
      <w:tr w:rsidR="00FD1D15" w:rsidRPr="00531DC6" w:rsidTr="00CB61F3">
        <w:trPr>
          <w:trHeight w:val="497"/>
        </w:trPr>
        <w:tc>
          <w:tcPr>
            <w:tcW w:w="2538" w:type="dxa"/>
            <w:vAlign w:val="center"/>
          </w:tcPr>
          <w:p w:rsidR="00FD1D15" w:rsidRPr="006121BD" w:rsidRDefault="00AC7D2D" w:rsidP="00B5531B">
            <w:pPr>
              <w:spacing w:after="0" w:line="240" w:lineRule="auto"/>
              <w:ind w:right="190"/>
              <w:rPr>
                <w:b/>
                <w:i w:val="0"/>
                <w:iCs w:val="0"/>
                <w:sz w:val="24"/>
                <w:szCs w:val="24"/>
              </w:rPr>
            </w:pPr>
            <w:r w:rsidRPr="006121BD">
              <w:rPr>
                <w:b/>
                <w:i w:val="0"/>
                <w:iCs w:val="0"/>
                <w:sz w:val="24"/>
                <w:szCs w:val="24"/>
              </w:rPr>
              <w:t>LOCATION:-</w:t>
            </w:r>
          </w:p>
        </w:tc>
        <w:tc>
          <w:tcPr>
            <w:tcW w:w="8550" w:type="dxa"/>
            <w:gridSpan w:val="2"/>
            <w:vAlign w:val="center"/>
          </w:tcPr>
          <w:p w:rsidR="00FD1D15" w:rsidRPr="006121BD" w:rsidRDefault="00FD1D15" w:rsidP="00B5531B">
            <w:pPr>
              <w:spacing w:after="0" w:line="240" w:lineRule="auto"/>
              <w:ind w:right="190"/>
              <w:rPr>
                <w:i w:val="0"/>
                <w:iCs w:val="0"/>
                <w:sz w:val="24"/>
                <w:szCs w:val="24"/>
              </w:rPr>
            </w:pPr>
            <w:r w:rsidRPr="006121BD">
              <w:rPr>
                <w:i w:val="0"/>
                <w:iCs w:val="0"/>
                <w:sz w:val="24"/>
                <w:szCs w:val="24"/>
              </w:rPr>
              <w:t>Opposite BMHRC Navibagh, Bhopal. MP</w:t>
            </w:r>
            <w:r w:rsidR="00185FB4" w:rsidRPr="006121BD">
              <w:rPr>
                <w:i w:val="0"/>
                <w:iCs w:val="0"/>
                <w:sz w:val="24"/>
                <w:szCs w:val="24"/>
              </w:rPr>
              <w:t>.</w:t>
            </w:r>
          </w:p>
        </w:tc>
      </w:tr>
      <w:tr w:rsidR="00FD1D15" w:rsidRPr="00531DC6" w:rsidTr="00CB61F3">
        <w:trPr>
          <w:trHeight w:val="452"/>
        </w:trPr>
        <w:tc>
          <w:tcPr>
            <w:tcW w:w="2538" w:type="dxa"/>
            <w:vAlign w:val="center"/>
          </w:tcPr>
          <w:p w:rsidR="00FD1D15" w:rsidRPr="006121BD" w:rsidRDefault="00AC7D2D" w:rsidP="00B5531B">
            <w:pPr>
              <w:spacing w:after="0" w:line="240" w:lineRule="auto"/>
              <w:ind w:right="190"/>
              <w:rPr>
                <w:b/>
                <w:i w:val="0"/>
                <w:iCs w:val="0"/>
                <w:sz w:val="24"/>
                <w:szCs w:val="24"/>
              </w:rPr>
            </w:pPr>
            <w:r w:rsidRPr="006121BD">
              <w:rPr>
                <w:b/>
                <w:i w:val="0"/>
                <w:iCs w:val="0"/>
                <w:sz w:val="24"/>
                <w:szCs w:val="24"/>
              </w:rPr>
              <w:t>REFERENCE:-</w:t>
            </w:r>
          </w:p>
        </w:tc>
        <w:tc>
          <w:tcPr>
            <w:tcW w:w="8550" w:type="dxa"/>
            <w:gridSpan w:val="2"/>
            <w:vAlign w:val="center"/>
          </w:tcPr>
          <w:p w:rsidR="00FD1D15" w:rsidRPr="006121BD" w:rsidRDefault="00FD1D15" w:rsidP="00B5531B">
            <w:pPr>
              <w:spacing w:after="0" w:line="240" w:lineRule="auto"/>
              <w:ind w:right="190"/>
              <w:rPr>
                <w:i w:val="0"/>
                <w:iCs w:val="0"/>
                <w:sz w:val="24"/>
                <w:szCs w:val="24"/>
              </w:rPr>
            </w:pPr>
            <w:r w:rsidRPr="006121BD">
              <w:rPr>
                <w:b/>
                <w:bCs/>
                <w:i w:val="0"/>
                <w:iCs w:val="0"/>
                <w:sz w:val="24"/>
                <w:szCs w:val="24"/>
              </w:rPr>
              <w:t>Dr. Namrata Jain</w:t>
            </w:r>
            <w:r w:rsidRPr="006121BD">
              <w:rPr>
                <w:i w:val="0"/>
                <w:iCs w:val="0"/>
                <w:sz w:val="24"/>
                <w:szCs w:val="24"/>
              </w:rPr>
              <w:t xml:space="preserve"> (Group Director) 9406567249 Mittal Group of Institutes Bhopal.</w:t>
            </w:r>
          </w:p>
        </w:tc>
      </w:tr>
    </w:tbl>
    <w:p w:rsidR="00786C04" w:rsidRPr="00531DC6" w:rsidRDefault="00786C04" w:rsidP="00547395">
      <w:pPr>
        <w:spacing w:after="0" w:line="240" w:lineRule="auto"/>
        <w:ind w:right="190"/>
        <w:rPr>
          <w:i w:val="0"/>
          <w:iCs w:val="0"/>
        </w:rPr>
      </w:pPr>
    </w:p>
    <w:tbl>
      <w:tblPr>
        <w:tblpPr w:leftFromText="180" w:rightFromText="180" w:vertAnchor="text" w:horzAnchor="margin" w:tblpX="-18" w:tblpY="11"/>
        <w:tblOverlap w:val="never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38"/>
        <w:gridCol w:w="3600"/>
        <w:gridCol w:w="4950"/>
      </w:tblGrid>
      <w:tr w:rsidR="004E6DC4" w:rsidRPr="00531DC6" w:rsidTr="00764F0A">
        <w:trPr>
          <w:trHeight w:val="164"/>
        </w:trPr>
        <w:tc>
          <w:tcPr>
            <w:tcW w:w="11088" w:type="dxa"/>
            <w:gridSpan w:val="3"/>
            <w:shd w:val="clear" w:color="auto" w:fill="716767" w:themeFill="accent6" w:themeFillShade="BF"/>
          </w:tcPr>
          <w:p w:rsidR="004E6DC4" w:rsidRPr="00D5302F" w:rsidRDefault="004E6DC4" w:rsidP="00F2092B">
            <w:pPr>
              <w:tabs>
                <w:tab w:val="left" w:pos="10232"/>
              </w:tabs>
              <w:spacing w:after="0" w:line="240" w:lineRule="auto"/>
              <w:ind w:right="190"/>
              <w:rPr>
                <w:b/>
                <w:color w:val="775F55" w:themeColor="text2"/>
                <w:u w:val="single"/>
              </w:rPr>
            </w:pPr>
            <w:r w:rsidRPr="00F2092B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Experience:-</w:t>
            </w:r>
          </w:p>
        </w:tc>
      </w:tr>
      <w:tr w:rsidR="00617263" w:rsidRPr="00531DC6" w:rsidTr="007A30E0">
        <w:trPr>
          <w:trHeight w:val="277"/>
        </w:trPr>
        <w:tc>
          <w:tcPr>
            <w:tcW w:w="2538" w:type="dxa"/>
          </w:tcPr>
          <w:p w:rsidR="00617263" w:rsidRPr="006F49AB" w:rsidRDefault="00034192" w:rsidP="00547395">
            <w:pPr>
              <w:spacing w:after="0" w:line="240" w:lineRule="auto"/>
              <w:ind w:right="190"/>
              <w:rPr>
                <w:b/>
                <w:i w:val="0"/>
                <w:iCs w:val="0"/>
              </w:rPr>
            </w:pPr>
            <w:r w:rsidRPr="006F49AB">
              <w:rPr>
                <w:b/>
                <w:i w:val="0"/>
                <w:iCs w:val="0"/>
              </w:rPr>
              <w:t>ORGANIZATION:-</w:t>
            </w:r>
          </w:p>
        </w:tc>
        <w:tc>
          <w:tcPr>
            <w:tcW w:w="3600" w:type="dxa"/>
            <w:vAlign w:val="center"/>
          </w:tcPr>
          <w:p w:rsidR="00617263" w:rsidRPr="006F49AB" w:rsidRDefault="00B74A51" w:rsidP="007A30E0">
            <w:pPr>
              <w:spacing w:after="0" w:line="240" w:lineRule="auto"/>
              <w:ind w:right="190"/>
              <w:jc w:val="center"/>
              <w:rPr>
                <w:b/>
                <w:i w:val="0"/>
                <w:iCs w:val="0"/>
              </w:rPr>
            </w:pPr>
            <w:r w:rsidRPr="006F49AB">
              <w:rPr>
                <w:b/>
                <w:i w:val="0"/>
                <w:iCs w:val="0"/>
              </w:rPr>
              <w:t>ZOOM INFOSYSTEM</w:t>
            </w:r>
            <w:r w:rsidR="00B51288" w:rsidRPr="006F49AB">
              <w:rPr>
                <w:b/>
                <w:i w:val="0"/>
                <w:iCs w:val="0"/>
              </w:rPr>
              <w:t xml:space="preserve"> BHOPAL</w:t>
            </w:r>
          </w:p>
        </w:tc>
        <w:tc>
          <w:tcPr>
            <w:tcW w:w="4950" w:type="dxa"/>
            <w:vAlign w:val="center"/>
          </w:tcPr>
          <w:p w:rsidR="00617263" w:rsidRPr="00034192" w:rsidRDefault="00B51288" w:rsidP="006F49AB">
            <w:pPr>
              <w:spacing w:after="0" w:line="240" w:lineRule="auto"/>
              <w:ind w:right="190"/>
              <w:jc w:val="center"/>
              <w:rPr>
                <w:b/>
                <w:i w:val="0"/>
                <w:iCs w:val="0"/>
                <w:sz w:val="18"/>
                <w:szCs w:val="18"/>
              </w:rPr>
            </w:pPr>
            <w:r w:rsidRPr="006F49AB">
              <w:rPr>
                <w:b/>
                <w:i w:val="0"/>
                <w:iCs w:val="0"/>
              </w:rPr>
              <w:t>FROM 1ST MARCH - 2006 TO 22ND JUL -2011</w:t>
            </w:r>
          </w:p>
        </w:tc>
      </w:tr>
      <w:tr w:rsidR="00617263" w:rsidRPr="00531DC6" w:rsidTr="007A30E0">
        <w:trPr>
          <w:trHeight w:val="259"/>
        </w:trPr>
        <w:tc>
          <w:tcPr>
            <w:tcW w:w="2538" w:type="dxa"/>
          </w:tcPr>
          <w:p w:rsidR="00617263" w:rsidRPr="006F49AB" w:rsidRDefault="00034192" w:rsidP="00547395">
            <w:pPr>
              <w:spacing w:after="0" w:line="240" w:lineRule="auto"/>
              <w:ind w:right="190"/>
              <w:rPr>
                <w:b/>
                <w:i w:val="0"/>
                <w:iCs w:val="0"/>
              </w:rPr>
            </w:pPr>
            <w:r w:rsidRPr="006F49AB">
              <w:rPr>
                <w:b/>
                <w:i w:val="0"/>
                <w:iCs w:val="0"/>
              </w:rPr>
              <w:t>POST:-</w:t>
            </w:r>
          </w:p>
        </w:tc>
        <w:tc>
          <w:tcPr>
            <w:tcW w:w="8550" w:type="dxa"/>
            <w:gridSpan w:val="2"/>
            <w:vAlign w:val="center"/>
          </w:tcPr>
          <w:p w:rsidR="00617263" w:rsidRPr="006F49AB" w:rsidRDefault="00B51288" w:rsidP="007A30E0">
            <w:pPr>
              <w:spacing w:after="0" w:line="240" w:lineRule="auto"/>
              <w:ind w:right="190"/>
              <w:jc w:val="center"/>
              <w:rPr>
                <w:b/>
                <w:i w:val="0"/>
                <w:iCs w:val="0"/>
              </w:rPr>
            </w:pPr>
            <w:r w:rsidRPr="006F49AB">
              <w:rPr>
                <w:b/>
                <w:i w:val="0"/>
                <w:iCs w:val="0"/>
              </w:rPr>
              <w:t>COMPUTER HARDWARE NETWORK &amp; BSNL (VSAT) ENGINEER</w:t>
            </w:r>
          </w:p>
        </w:tc>
      </w:tr>
      <w:tr w:rsidR="00E23546" w:rsidRPr="00531DC6" w:rsidTr="00CB61F3">
        <w:trPr>
          <w:trHeight w:val="1493"/>
        </w:trPr>
        <w:tc>
          <w:tcPr>
            <w:tcW w:w="11088" w:type="dxa"/>
            <w:gridSpan w:val="3"/>
          </w:tcPr>
          <w:p w:rsidR="00465B86" w:rsidRPr="00E63640" w:rsidRDefault="00034192" w:rsidP="00E63640">
            <w:pPr>
              <w:spacing w:after="0" w:line="240" w:lineRule="auto"/>
              <w:ind w:right="190"/>
              <w:rPr>
                <w:b/>
                <w:i w:val="0"/>
                <w:iCs w:val="0"/>
              </w:rPr>
            </w:pPr>
            <w:r w:rsidRPr="00E63640">
              <w:rPr>
                <w:b/>
                <w:i w:val="0"/>
                <w:iCs w:val="0"/>
              </w:rPr>
              <w:t xml:space="preserve">JOB </w:t>
            </w:r>
            <w:r w:rsidR="008879B3" w:rsidRPr="00E63640">
              <w:rPr>
                <w:b/>
                <w:i w:val="0"/>
                <w:iCs w:val="0"/>
              </w:rPr>
              <w:t>PROFILE: -</w:t>
            </w:r>
          </w:p>
          <w:p w:rsidR="00E23546" w:rsidRPr="009C7EB3" w:rsidRDefault="00E23546" w:rsidP="00E24B72">
            <w:pPr>
              <w:pStyle w:val="Heading2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after="0" w:line="240" w:lineRule="auto"/>
              <w:rPr>
                <w:rFonts w:ascii="Times New Roman" w:hAnsi="Times New Roman"/>
                <w:b w:val="0"/>
                <w:i w:val="0"/>
                <w:iCs w:val="0"/>
                <w:color w:val="auto"/>
                <w:sz w:val="24"/>
                <w:szCs w:val="24"/>
              </w:rPr>
            </w:pPr>
            <w:r w:rsidRPr="009C7EB3">
              <w:rPr>
                <w:rFonts w:ascii="Times New Roman" w:hAnsi="Times New Roman"/>
                <w:b w:val="0"/>
                <w:i w:val="0"/>
                <w:iCs w:val="0"/>
                <w:color w:val="auto"/>
                <w:sz w:val="24"/>
                <w:szCs w:val="24"/>
              </w:rPr>
              <w:t>Computer Assembling and Maintenance.</w:t>
            </w:r>
          </w:p>
          <w:p w:rsidR="00E23546" w:rsidRPr="009C7EB3" w:rsidRDefault="00E23546" w:rsidP="00E24B72">
            <w:pPr>
              <w:pStyle w:val="Heading2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after="0" w:line="240" w:lineRule="auto"/>
              <w:rPr>
                <w:rFonts w:ascii="Times New Roman" w:hAnsi="Times New Roman"/>
                <w:b w:val="0"/>
                <w:i w:val="0"/>
                <w:iCs w:val="0"/>
                <w:color w:val="auto"/>
                <w:sz w:val="24"/>
                <w:szCs w:val="24"/>
              </w:rPr>
            </w:pPr>
            <w:r w:rsidRPr="009C7EB3">
              <w:rPr>
                <w:rFonts w:ascii="Times New Roman" w:hAnsi="Times New Roman"/>
                <w:b w:val="0"/>
                <w:i w:val="0"/>
                <w:iCs w:val="0"/>
                <w:color w:val="auto"/>
                <w:sz w:val="24"/>
                <w:szCs w:val="24"/>
              </w:rPr>
              <w:t xml:space="preserve">Troubleshooting Hardware and Software Problems.  </w:t>
            </w:r>
          </w:p>
          <w:p w:rsidR="00E23546" w:rsidRPr="009C7EB3" w:rsidRDefault="00E23546" w:rsidP="00E24B72">
            <w:pPr>
              <w:pStyle w:val="Heading2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after="0" w:line="240" w:lineRule="auto"/>
              <w:rPr>
                <w:rFonts w:ascii="Times New Roman" w:hAnsi="Times New Roman"/>
                <w:b w:val="0"/>
                <w:i w:val="0"/>
                <w:iCs w:val="0"/>
                <w:color w:val="auto"/>
                <w:sz w:val="24"/>
                <w:szCs w:val="24"/>
              </w:rPr>
            </w:pPr>
            <w:r w:rsidRPr="009C7EB3">
              <w:rPr>
                <w:rFonts w:ascii="Times New Roman" w:hAnsi="Times New Roman"/>
                <w:b w:val="0"/>
                <w:i w:val="0"/>
                <w:iCs w:val="0"/>
                <w:color w:val="auto"/>
                <w:sz w:val="24"/>
                <w:szCs w:val="24"/>
              </w:rPr>
              <w:t xml:space="preserve">Installing and Configuring the Peripherals, Components and Drivers. </w:t>
            </w:r>
          </w:p>
          <w:p w:rsidR="0033618A" w:rsidRPr="00CB61F3" w:rsidRDefault="00E23546" w:rsidP="00CB61F3">
            <w:pPr>
              <w:pStyle w:val="Heading2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after="0" w:line="240" w:lineRule="auto"/>
              <w:rPr>
                <w:rFonts w:ascii="Times New Roman" w:hAnsi="Times New Roman"/>
                <w:b w:val="0"/>
                <w:i w:val="0"/>
                <w:iCs w:val="0"/>
                <w:color w:val="auto"/>
                <w:sz w:val="24"/>
                <w:szCs w:val="24"/>
              </w:rPr>
            </w:pPr>
            <w:r w:rsidRPr="009C7EB3">
              <w:rPr>
                <w:rFonts w:ascii="Times New Roman" w:hAnsi="Times New Roman"/>
                <w:b w:val="0"/>
                <w:i w:val="0"/>
                <w:iCs w:val="0"/>
                <w:color w:val="auto"/>
                <w:sz w:val="24"/>
                <w:szCs w:val="24"/>
              </w:rPr>
              <w:t>Installing Configuring and Administering Network hardware and Software Technologies.</w:t>
            </w:r>
          </w:p>
        </w:tc>
      </w:tr>
      <w:tr w:rsidR="00617263" w:rsidRPr="00531DC6" w:rsidTr="007D1966">
        <w:trPr>
          <w:trHeight w:val="440"/>
        </w:trPr>
        <w:tc>
          <w:tcPr>
            <w:tcW w:w="2538" w:type="dxa"/>
          </w:tcPr>
          <w:p w:rsidR="00617263" w:rsidRPr="00E63640" w:rsidRDefault="00B26FEF" w:rsidP="00547395">
            <w:pPr>
              <w:spacing w:after="0" w:line="240" w:lineRule="auto"/>
              <w:ind w:right="190"/>
              <w:rPr>
                <w:b/>
                <w:i w:val="0"/>
                <w:iCs w:val="0"/>
              </w:rPr>
            </w:pPr>
            <w:r w:rsidRPr="00E63640">
              <w:rPr>
                <w:b/>
                <w:i w:val="0"/>
                <w:iCs w:val="0"/>
              </w:rPr>
              <w:t>LOCATION:-</w:t>
            </w:r>
          </w:p>
        </w:tc>
        <w:tc>
          <w:tcPr>
            <w:tcW w:w="8550" w:type="dxa"/>
            <w:gridSpan w:val="2"/>
          </w:tcPr>
          <w:p w:rsidR="00617263" w:rsidRPr="003E007D" w:rsidRDefault="00617263" w:rsidP="003E007D">
            <w:pPr>
              <w:spacing w:after="0" w:line="240" w:lineRule="auto"/>
              <w:ind w:right="19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3E007D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Shop No -19, 244, King Shopping Complex Zone-I, MP Nagar Bhopal. M.P.</w:t>
            </w:r>
          </w:p>
        </w:tc>
      </w:tr>
      <w:tr w:rsidR="00617263" w:rsidRPr="00531DC6" w:rsidTr="00CB61F3">
        <w:trPr>
          <w:trHeight w:val="353"/>
        </w:trPr>
        <w:tc>
          <w:tcPr>
            <w:tcW w:w="2538" w:type="dxa"/>
            <w:tcBorders>
              <w:bottom w:val="single" w:sz="4" w:space="0" w:color="auto"/>
            </w:tcBorders>
          </w:tcPr>
          <w:p w:rsidR="00617263" w:rsidRPr="00E63640" w:rsidRDefault="00B26FEF" w:rsidP="00547395">
            <w:pPr>
              <w:spacing w:after="0" w:line="240" w:lineRule="auto"/>
              <w:ind w:right="190"/>
              <w:rPr>
                <w:b/>
                <w:i w:val="0"/>
                <w:iCs w:val="0"/>
              </w:rPr>
            </w:pPr>
            <w:r w:rsidRPr="00E63640">
              <w:rPr>
                <w:b/>
                <w:i w:val="0"/>
                <w:iCs w:val="0"/>
              </w:rPr>
              <w:t>REFERENCE:-</w:t>
            </w:r>
          </w:p>
        </w:tc>
        <w:tc>
          <w:tcPr>
            <w:tcW w:w="8550" w:type="dxa"/>
            <w:gridSpan w:val="2"/>
            <w:tcBorders>
              <w:bottom w:val="single" w:sz="4" w:space="0" w:color="auto"/>
            </w:tcBorders>
          </w:tcPr>
          <w:p w:rsidR="00E24B72" w:rsidRPr="003E007D" w:rsidRDefault="00617263" w:rsidP="00C07F73">
            <w:pPr>
              <w:spacing w:after="0" w:line="240" w:lineRule="auto"/>
              <w:ind w:right="19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3E007D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Mr. Yaswant</w:t>
            </w:r>
            <w:r w:rsidR="009A15D6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 xml:space="preserve"> </w:t>
            </w:r>
            <w:r w:rsidRPr="003E007D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Likhitkar</w:t>
            </w:r>
            <w:r w:rsidRPr="003E007D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- 09425026270 (Owner Zoom </w:t>
            </w:r>
            <w:r w:rsidR="00C07F73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Info system</w:t>
            </w:r>
            <w:r w:rsidRPr="003E007D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System Bhopal)</w:t>
            </w:r>
            <w:r w:rsidR="007A1280" w:rsidRPr="003E007D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.</w:t>
            </w:r>
          </w:p>
        </w:tc>
      </w:tr>
      <w:tr w:rsidR="004437F9" w:rsidRPr="00531DC6" w:rsidTr="002B30CF">
        <w:trPr>
          <w:trHeight w:val="169"/>
        </w:trPr>
        <w:tc>
          <w:tcPr>
            <w:tcW w:w="11088" w:type="dxa"/>
            <w:gridSpan w:val="3"/>
            <w:shd w:val="clear" w:color="auto" w:fill="716767" w:themeFill="accent6" w:themeFillShade="BF"/>
          </w:tcPr>
          <w:p w:rsidR="004437F9" w:rsidRPr="00F2092B" w:rsidRDefault="004437F9" w:rsidP="00F2092B">
            <w:pPr>
              <w:tabs>
                <w:tab w:val="left" w:pos="10232"/>
              </w:tabs>
              <w:spacing w:after="0" w:line="240" w:lineRule="auto"/>
              <w:ind w:right="190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 w:rsidRPr="00F2092B">
              <w:rPr>
                <w:rFonts w:ascii="Times New Roman" w:hAnsi="Times New Roman"/>
                <w:b/>
                <w:sz w:val="32"/>
                <w:szCs w:val="32"/>
                <w:u w:val="single"/>
              </w:rPr>
              <w:lastRenderedPageBreak/>
              <w:t>oth</w:t>
            </w:r>
            <w:bookmarkStart w:id="0" w:name="_GoBack"/>
            <w:bookmarkEnd w:id="0"/>
            <w:r w:rsidRPr="00F2092B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er skill:-</w:t>
            </w:r>
          </w:p>
        </w:tc>
      </w:tr>
      <w:tr w:rsidR="00617263" w:rsidRPr="00531DC6" w:rsidTr="00B456EC">
        <w:trPr>
          <w:trHeight w:val="313"/>
        </w:trPr>
        <w:tc>
          <w:tcPr>
            <w:tcW w:w="2538" w:type="dxa"/>
            <w:vAlign w:val="center"/>
          </w:tcPr>
          <w:p w:rsidR="00617263" w:rsidRPr="00DF5FEC" w:rsidRDefault="00FB0254" w:rsidP="008A0AC0">
            <w:pPr>
              <w:spacing w:after="0" w:line="240" w:lineRule="auto"/>
              <w:ind w:right="190"/>
              <w:rPr>
                <w:b/>
                <w:i w:val="0"/>
                <w:iCs w:val="0"/>
              </w:rPr>
            </w:pPr>
            <w:r w:rsidRPr="00DF5FEC">
              <w:rPr>
                <w:b/>
                <w:i w:val="0"/>
                <w:iCs w:val="0"/>
              </w:rPr>
              <w:t>SMART CLASS:-</w:t>
            </w:r>
          </w:p>
        </w:tc>
        <w:tc>
          <w:tcPr>
            <w:tcW w:w="8550" w:type="dxa"/>
            <w:gridSpan w:val="2"/>
            <w:vAlign w:val="center"/>
          </w:tcPr>
          <w:p w:rsidR="00B456EC" w:rsidRPr="00092830" w:rsidRDefault="00617263" w:rsidP="008A0AC0">
            <w:pPr>
              <w:spacing w:after="0" w:line="240" w:lineRule="auto"/>
              <w:ind w:right="190"/>
              <w:rPr>
                <w:rFonts w:ascii="Times New Roman" w:hAnsi="Times New Roman"/>
                <w:i w:val="0"/>
                <w:iCs w:val="0"/>
              </w:rPr>
            </w:pPr>
            <w:r w:rsidRPr="00092830">
              <w:rPr>
                <w:rFonts w:ascii="Times New Roman" w:hAnsi="Times New Roman"/>
                <w:i w:val="0"/>
                <w:iCs w:val="0"/>
              </w:rPr>
              <w:t>Smart Board, Document Camera, Projector and VPN Installation &amp; Configuration.</w:t>
            </w:r>
          </w:p>
        </w:tc>
      </w:tr>
      <w:tr w:rsidR="00401A9F" w:rsidRPr="00531DC6" w:rsidTr="00B456EC">
        <w:trPr>
          <w:trHeight w:val="313"/>
        </w:trPr>
        <w:tc>
          <w:tcPr>
            <w:tcW w:w="2538" w:type="dxa"/>
            <w:vAlign w:val="center"/>
          </w:tcPr>
          <w:p w:rsidR="00401A9F" w:rsidRPr="00DF5FEC" w:rsidRDefault="00401A9F" w:rsidP="00401A9F">
            <w:pPr>
              <w:spacing w:after="0" w:line="240" w:lineRule="auto"/>
              <w:ind w:right="190"/>
              <w:rPr>
                <w:b/>
                <w:i w:val="0"/>
                <w:iCs w:val="0"/>
              </w:rPr>
            </w:pPr>
            <w:r w:rsidRPr="00DF5FEC">
              <w:rPr>
                <w:b/>
                <w:i w:val="0"/>
                <w:iCs w:val="0"/>
              </w:rPr>
              <w:t>ELECTRICITY :-</w:t>
            </w:r>
          </w:p>
        </w:tc>
        <w:tc>
          <w:tcPr>
            <w:tcW w:w="8550" w:type="dxa"/>
            <w:gridSpan w:val="2"/>
            <w:vAlign w:val="center"/>
          </w:tcPr>
          <w:p w:rsidR="00401A9F" w:rsidRPr="00092830" w:rsidRDefault="00401A9F" w:rsidP="00401A9F">
            <w:pPr>
              <w:spacing w:after="0" w:line="240" w:lineRule="auto"/>
              <w:ind w:right="190"/>
              <w:rPr>
                <w:rFonts w:ascii="Times New Roman" w:hAnsi="Times New Roman"/>
                <w:i w:val="0"/>
                <w:iCs w:val="0"/>
              </w:rPr>
            </w:pPr>
            <w:r w:rsidRPr="00092830">
              <w:rPr>
                <w:rFonts w:ascii="Times New Roman" w:hAnsi="Times New Roman"/>
                <w:i w:val="0"/>
                <w:iCs w:val="0"/>
              </w:rPr>
              <w:t>Electric Fitting. Domestic warring.</w:t>
            </w:r>
          </w:p>
        </w:tc>
      </w:tr>
      <w:tr w:rsidR="00401A9F" w:rsidRPr="00531DC6" w:rsidTr="00B456EC">
        <w:trPr>
          <w:trHeight w:val="547"/>
        </w:trPr>
        <w:tc>
          <w:tcPr>
            <w:tcW w:w="2538" w:type="dxa"/>
            <w:vAlign w:val="center"/>
          </w:tcPr>
          <w:p w:rsidR="00401A9F" w:rsidRPr="00DF5FEC" w:rsidRDefault="00401A9F" w:rsidP="00401A9F">
            <w:pPr>
              <w:spacing w:after="0" w:line="240" w:lineRule="auto"/>
              <w:ind w:right="190"/>
              <w:rPr>
                <w:b/>
                <w:i w:val="0"/>
                <w:iCs w:val="0"/>
              </w:rPr>
            </w:pPr>
            <w:r w:rsidRPr="00DF5FEC">
              <w:rPr>
                <w:b/>
                <w:i w:val="0"/>
                <w:iCs w:val="0"/>
              </w:rPr>
              <w:t>SECURITY SERVICES:-</w:t>
            </w:r>
          </w:p>
        </w:tc>
        <w:tc>
          <w:tcPr>
            <w:tcW w:w="8550" w:type="dxa"/>
            <w:gridSpan w:val="2"/>
            <w:vAlign w:val="center"/>
          </w:tcPr>
          <w:p w:rsidR="00401A9F" w:rsidRPr="00092830" w:rsidRDefault="00401A9F" w:rsidP="00401A9F">
            <w:pPr>
              <w:spacing w:after="0" w:line="240" w:lineRule="auto"/>
              <w:ind w:right="190"/>
              <w:rPr>
                <w:rFonts w:ascii="Times New Roman" w:hAnsi="Times New Roman"/>
                <w:i w:val="0"/>
                <w:iCs w:val="0"/>
              </w:rPr>
            </w:pPr>
            <w:r w:rsidRPr="00092830">
              <w:rPr>
                <w:rFonts w:ascii="Times New Roman" w:hAnsi="Times New Roman"/>
                <w:i w:val="0"/>
                <w:iCs w:val="0"/>
              </w:rPr>
              <w:t>CCTV Camera, IP Camera, Biometrics Attendance Machine, Fire System, Door Lock System Installation and Configuration.</w:t>
            </w:r>
          </w:p>
        </w:tc>
      </w:tr>
      <w:tr w:rsidR="00401A9F" w:rsidRPr="00531DC6" w:rsidTr="00B456EC">
        <w:trPr>
          <w:trHeight w:val="277"/>
        </w:trPr>
        <w:tc>
          <w:tcPr>
            <w:tcW w:w="2538" w:type="dxa"/>
            <w:vAlign w:val="center"/>
          </w:tcPr>
          <w:p w:rsidR="00401A9F" w:rsidRPr="00DF5FEC" w:rsidRDefault="0071696E" w:rsidP="00401A9F">
            <w:pPr>
              <w:spacing w:after="0" w:line="240" w:lineRule="auto"/>
              <w:ind w:right="190"/>
              <w:rPr>
                <w:b/>
                <w:i w:val="0"/>
                <w:iCs w:val="0"/>
              </w:rPr>
            </w:pPr>
            <w:r>
              <w:rPr>
                <w:b/>
                <w:i w:val="0"/>
                <w:iCs w:val="0"/>
              </w:rPr>
              <w:t xml:space="preserve">LAB &amp; OFFICE </w:t>
            </w:r>
            <w:r w:rsidR="00401A9F" w:rsidRPr="00DF5FEC">
              <w:rPr>
                <w:b/>
                <w:i w:val="0"/>
                <w:iCs w:val="0"/>
              </w:rPr>
              <w:t>DESIGNING:-</w:t>
            </w:r>
          </w:p>
        </w:tc>
        <w:tc>
          <w:tcPr>
            <w:tcW w:w="8550" w:type="dxa"/>
            <w:gridSpan w:val="2"/>
            <w:vAlign w:val="center"/>
          </w:tcPr>
          <w:p w:rsidR="00401A9F" w:rsidRPr="00092830" w:rsidRDefault="00401A9F" w:rsidP="00401A9F">
            <w:pPr>
              <w:spacing w:after="0" w:line="240" w:lineRule="auto"/>
              <w:ind w:right="190"/>
              <w:rPr>
                <w:rFonts w:ascii="Times New Roman" w:hAnsi="Times New Roman"/>
                <w:i w:val="0"/>
                <w:iCs w:val="0"/>
              </w:rPr>
            </w:pPr>
            <w:r w:rsidRPr="00092830">
              <w:rPr>
                <w:rFonts w:ascii="Times New Roman" w:hAnsi="Times New Roman"/>
                <w:i w:val="0"/>
                <w:iCs w:val="0"/>
              </w:rPr>
              <w:t>Shree ram Finance &amp;</w:t>
            </w:r>
            <w:r w:rsidR="001F6FB0">
              <w:rPr>
                <w:rFonts w:ascii="Times New Roman" w:hAnsi="Times New Roman"/>
                <w:i w:val="0"/>
                <w:iCs w:val="0"/>
              </w:rPr>
              <w:t xml:space="preserve"> </w:t>
            </w:r>
            <w:r w:rsidRPr="00092830">
              <w:rPr>
                <w:rFonts w:ascii="Times New Roman" w:hAnsi="Times New Roman"/>
                <w:i w:val="0"/>
                <w:iCs w:val="0"/>
              </w:rPr>
              <w:t>Indusind bank office Designing.</w:t>
            </w:r>
          </w:p>
        </w:tc>
      </w:tr>
      <w:tr w:rsidR="00401A9F" w:rsidRPr="00531DC6" w:rsidTr="002567D8">
        <w:trPr>
          <w:trHeight w:val="398"/>
        </w:trPr>
        <w:tc>
          <w:tcPr>
            <w:tcW w:w="2538" w:type="dxa"/>
            <w:vAlign w:val="center"/>
          </w:tcPr>
          <w:p w:rsidR="00401A9F" w:rsidRPr="00DF5FEC" w:rsidRDefault="00A70BDF" w:rsidP="00401A9F">
            <w:pPr>
              <w:spacing w:after="0" w:line="240" w:lineRule="auto"/>
              <w:ind w:right="190"/>
              <w:rPr>
                <w:b/>
                <w:i w:val="0"/>
                <w:iCs w:val="0"/>
              </w:rPr>
            </w:pPr>
            <w:r>
              <w:rPr>
                <w:b/>
                <w:i w:val="0"/>
                <w:iCs w:val="0"/>
              </w:rPr>
              <w:t>V-SAT</w:t>
            </w:r>
          </w:p>
        </w:tc>
        <w:tc>
          <w:tcPr>
            <w:tcW w:w="8550" w:type="dxa"/>
            <w:gridSpan w:val="2"/>
            <w:vAlign w:val="center"/>
          </w:tcPr>
          <w:p w:rsidR="00401A9F" w:rsidRPr="00092830" w:rsidRDefault="00401A9F" w:rsidP="00401A9F">
            <w:pPr>
              <w:spacing w:after="0" w:line="240" w:lineRule="auto"/>
              <w:ind w:right="190"/>
              <w:rPr>
                <w:rFonts w:ascii="Times New Roman" w:hAnsi="Times New Roman"/>
                <w:i w:val="0"/>
                <w:iCs w:val="0"/>
              </w:rPr>
            </w:pPr>
            <w:r w:rsidRPr="00092830">
              <w:rPr>
                <w:rFonts w:ascii="Times New Roman" w:hAnsi="Times New Roman"/>
                <w:i w:val="0"/>
                <w:iCs w:val="0"/>
              </w:rPr>
              <w:t>Maintenance and troubleshooting of Ku-Band BSNL V-sat (Very Small Aperture Terminal).</w:t>
            </w:r>
          </w:p>
        </w:tc>
      </w:tr>
      <w:tr w:rsidR="00401A9F" w:rsidRPr="00531DC6" w:rsidTr="008A0AC0">
        <w:trPr>
          <w:trHeight w:val="169"/>
        </w:trPr>
        <w:tc>
          <w:tcPr>
            <w:tcW w:w="2538" w:type="dxa"/>
            <w:vAlign w:val="center"/>
          </w:tcPr>
          <w:p w:rsidR="00401A9F" w:rsidRPr="00DF5FEC" w:rsidRDefault="00401A9F" w:rsidP="00401A9F">
            <w:pPr>
              <w:spacing w:after="0" w:line="240" w:lineRule="auto"/>
              <w:ind w:right="190"/>
              <w:rPr>
                <w:b/>
                <w:i w:val="0"/>
                <w:iCs w:val="0"/>
              </w:rPr>
            </w:pPr>
            <w:r w:rsidRPr="00DF5FEC">
              <w:rPr>
                <w:b/>
                <w:i w:val="0"/>
                <w:iCs w:val="0"/>
              </w:rPr>
              <w:t>COMMUNICATION SYSTEM:-</w:t>
            </w:r>
          </w:p>
        </w:tc>
        <w:tc>
          <w:tcPr>
            <w:tcW w:w="8550" w:type="dxa"/>
            <w:gridSpan w:val="2"/>
            <w:vAlign w:val="center"/>
          </w:tcPr>
          <w:p w:rsidR="00401A9F" w:rsidRPr="00092830" w:rsidRDefault="00401A9F" w:rsidP="00401A9F">
            <w:pPr>
              <w:spacing w:after="0" w:line="240" w:lineRule="auto"/>
              <w:ind w:right="190"/>
              <w:rPr>
                <w:rFonts w:ascii="Times New Roman" w:hAnsi="Times New Roman"/>
                <w:i w:val="0"/>
                <w:iCs w:val="0"/>
              </w:rPr>
            </w:pPr>
            <w:r w:rsidRPr="00092830">
              <w:rPr>
                <w:rFonts w:ascii="Times New Roman" w:hAnsi="Times New Roman"/>
                <w:i w:val="0"/>
                <w:iCs w:val="0"/>
              </w:rPr>
              <w:t>Telephone Wiring, EPBX System Installation and Configuration.</w:t>
            </w:r>
          </w:p>
          <w:p w:rsidR="00401A9F" w:rsidRPr="00092830" w:rsidRDefault="00401A9F" w:rsidP="00401A9F">
            <w:pPr>
              <w:spacing w:after="0" w:line="240" w:lineRule="auto"/>
              <w:ind w:right="190"/>
              <w:rPr>
                <w:rFonts w:ascii="Times New Roman" w:hAnsi="Times New Roman"/>
                <w:i w:val="0"/>
                <w:iCs w:val="0"/>
              </w:rPr>
            </w:pPr>
          </w:p>
        </w:tc>
      </w:tr>
      <w:tr w:rsidR="0010660E" w:rsidRPr="00531DC6" w:rsidTr="00092830">
        <w:trPr>
          <w:trHeight w:val="317"/>
        </w:trPr>
        <w:tc>
          <w:tcPr>
            <w:tcW w:w="2538" w:type="dxa"/>
            <w:vAlign w:val="center"/>
          </w:tcPr>
          <w:p w:rsidR="0010660E" w:rsidRPr="00DF5FEC" w:rsidRDefault="00A01037" w:rsidP="00401A9F">
            <w:pPr>
              <w:spacing w:after="0" w:line="240" w:lineRule="auto"/>
              <w:ind w:right="190"/>
              <w:rPr>
                <w:b/>
                <w:i w:val="0"/>
                <w:iCs w:val="0"/>
              </w:rPr>
            </w:pPr>
            <w:r>
              <w:rPr>
                <w:b/>
                <w:i w:val="0"/>
                <w:iCs w:val="0"/>
              </w:rPr>
              <w:t>SOFTWARE KNOWLEGE</w:t>
            </w:r>
          </w:p>
        </w:tc>
        <w:tc>
          <w:tcPr>
            <w:tcW w:w="8550" w:type="dxa"/>
            <w:gridSpan w:val="2"/>
            <w:vAlign w:val="center"/>
          </w:tcPr>
          <w:p w:rsidR="0010660E" w:rsidRPr="00092830" w:rsidRDefault="00A01037" w:rsidP="00A01037">
            <w:pPr>
              <w:spacing w:after="0" w:line="240" w:lineRule="auto"/>
              <w:ind w:right="190"/>
              <w:rPr>
                <w:rFonts w:ascii="Times New Roman" w:hAnsi="Times New Roman"/>
                <w:i w:val="0"/>
                <w:iCs w:val="0"/>
              </w:rPr>
            </w:pPr>
            <w:r w:rsidRPr="00092830">
              <w:rPr>
                <w:rFonts w:ascii="Times New Roman" w:hAnsi="Times New Roman"/>
                <w:i w:val="0"/>
                <w:iCs w:val="0"/>
              </w:rPr>
              <w:t xml:space="preserve">MS. Office, Photoshop, </w:t>
            </w:r>
            <w:r w:rsidR="00BF0C14" w:rsidRPr="00092830">
              <w:rPr>
                <w:rFonts w:ascii="Times New Roman" w:hAnsi="Times New Roman"/>
                <w:i w:val="0"/>
                <w:iCs w:val="0"/>
              </w:rPr>
              <w:t xml:space="preserve">Basic Hindi English typing.   </w:t>
            </w:r>
          </w:p>
        </w:tc>
      </w:tr>
    </w:tbl>
    <w:tbl>
      <w:tblPr>
        <w:tblStyle w:val="TableGrid"/>
        <w:tblpPr w:leftFromText="180" w:rightFromText="180" w:vertAnchor="text" w:horzAnchor="margin" w:tblpY="-6066"/>
        <w:tblOverlap w:val="never"/>
        <w:tblW w:w="11088" w:type="dxa"/>
        <w:tblLayout w:type="fixed"/>
        <w:tblLook w:val="04A0"/>
      </w:tblPr>
      <w:tblGrid>
        <w:gridCol w:w="2538"/>
        <w:gridCol w:w="3330"/>
        <w:gridCol w:w="2880"/>
        <w:gridCol w:w="1170"/>
        <w:gridCol w:w="1170"/>
      </w:tblGrid>
      <w:tr w:rsidR="00BE1BF3" w:rsidRPr="00531DC6" w:rsidTr="00093CEE">
        <w:trPr>
          <w:trHeight w:val="178"/>
        </w:trPr>
        <w:tc>
          <w:tcPr>
            <w:tcW w:w="1108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E1BF3" w:rsidRPr="00531DC6" w:rsidRDefault="00BE1BF3" w:rsidP="00547395">
            <w:pPr>
              <w:ind w:right="190"/>
              <w:jc w:val="both"/>
              <w:rPr>
                <w:rFonts w:cs="Times New Roman"/>
                <w:b/>
                <w:bCs/>
                <w:i w:val="0"/>
                <w:iCs w:val="0"/>
              </w:rPr>
            </w:pPr>
          </w:p>
        </w:tc>
      </w:tr>
      <w:tr w:rsidR="00211853" w:rsidRPr="00531DC6" w:rsidTr="003B60A1">
        <w:trPr>
          <w:trHeight w:val="353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6767" w:themeFill="accent6" w:themeFillShade="BF"/>
            <w:hideMark/>
          </w:tcPr>
          <w:p w:rsidR="00211853" w:rsidRPr="00D5302F" w:rsidRDefault="00211853" w:rsidP="00547395">
            <w:pPr>
              <w:tabs>
                <w:tab w:val="left" w:pos="10232"/>
              </w:tabs>
              <w:ind w:right="190"/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  <w:r w:rsidRPr="00F2092B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Qualification:-</w:t>
            </w:r>
          </w:p>
        </w:tc>
      </w:tr>
      <w:tr w:rsidR="00BE1BF3" w:rsidRPr="00531DC6" w:rsidTr="00611391">
        <w:trPr>
          <w:trHeight w:val="350"/>
        </w:trPr>
        <w:tc>
          <w:tcPr>
            <w:tcW w:w="2538" w:type="dxa"/>
            <w:tcBorders>
              <w:top w:val="single" w:sz="4" w:space="0" w:color="auto"/>
            </w:tcBorders>
            <w:vAlign w:val="center"/>
            <w:hideMark/>
          </w:tcPr>
          <w:p w:rsidR="00BE1BF3" w:rsidRPr="00DF5FEC" w:rsidRDefault="00BE1BF3" w:rsidP="00DF5FEC">
            <w:pPr>
              <w:ind w:right="190"/>
              <w:rPr>
                <w:rFonts w:cstheme="minorBidi"/>
                <w:b/>
                <w:i w:val="0"/>
                <w:iCs w:val="0"/>
                <w:sz w:val="24"/>
                <w:szCs w:val="24"/>
              </w:rPr>
            </w:pPr>
            <w:r w:rsidRPr="00DF5FEC">
              <w:rPr>
                <w:rFonts w:cstheme="minorBidi"/>
                <w:b/>
                <w:i w:val="0"/>
                <w:iCs w:val="0"/>
                <w:sz w:val="24"/>
                <w:szCs w:val="24"/>
              </w:rPr>
              <w:t>Qualification</w:t>
            </w:r>
          </w:p>
        </w:tc>
        <w:tc>
          <w:tcPr>
            <w:tcW w:w="3330" w:type="dxa"/>
            <w:tcBorders>
              <w:top w:val="single" w:sz="4" w:space="0" w:color="auto"/>
            </w:tcBorders>
            <w:vAlign w:val="center"/>
            <w:hideMark/>
          </w:tcPr>
          <w:p w:rsidR="00BE1BF3" w:rsidRPr="00DF5FEC" w:rsidRDefault="00BE1BF3" w:rsidP="00DF5FEC">
            <w:pPr>
              <w:ind w:right="190"/>
              <w:rPr>
                <w:rFonts w:cstheme="minorBidi"/>
                <w:b/>
                <w:i w:val="0"/>
                <w:iCs w:val="0"/>
                <w:sz w:val="24"/>
                <w:szCs w:val="24"/>
              </w:rPr>
            </w:pPr>
            <w:r w:rsidRPr="00DF5FEC">
              <w:rPr>
                <w:rFonts w:cstheme="minorBidi"/>
                <w:b/>
                <w:i w:val="0"/>
                <w:iCs w:val="0"/>
                <w:sz w:val="24"/>
                <w:szCs w:val="24"/>
              </w:rPr>
              <w:t>School /College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  <w:hideMark/>
          </w:tcPr>
          <w:p w:rsidR="00BE1BF3" w:rsidRPr="00DF5FEC" w:rsidRDefault="00BE1BF3" w:rsidP="00DF5FEC">
            <w:pPr>
              <w:ind w:right="190"/>
              <w:rPr>
                <w:rFonts w:cstheme="minorBidi"/>
                <w:b/>
                <w:i w:val="0"/>
                <w:iCs w:val="0"/>
                <w:sz w:val="24"/>
                <w:szCs w:val="24"/>
              </w:rPr>
            </w:pPr>
            <w:r w:rsidRPr="00DF5FEC">
              <w:rPr>
                <w:rFonts w:cstheme="minorBidi"/>
                <w:b/>
                <w:i w:val="0"/>
                <w:iCs w:val="0"/>
                <w:sz w:val="24"/>
                <w:szCs w:val="24"/>
              </w:rPr>
              <w:t>Board/University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  <w:hideMark/>
          </w:tcPr>
          <w:p w:rsidR="00BE1BF3" w:rsidRPr="00DF5FEC" w:rsidRDefault="00BE1BF3" w:rsidP="00DF5FEC">
            <w:pPr>
              <w:ind w:right="190"/>
              <w:rPr>
                <w:rFonts w:cstheme="minorBidi"/>
                <w:b/>
                <w:i w:val="0"/>
                <w:iCs w:val="0"/>
                <w:sz w:val="24"/>
                <w:szCs w:val="24"/>
              </w:rPr>
            </w:pPr>
            <w:r w:rsidRPr="00DF5FEC">
              <w:rPr>
                <w:rFonts w:cstheme="minorBidi"/>
                <w:b/>
                <w:i w:val="0"/>
                <w:iCs w:val="0"/>
                <w:sz w:val="24"/>
                <w:szCs w:val="24"/>
              </w:rPr>
              <w:t>Percent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  <w:hideMark/>
          </w:tcPr>
          <w:p w:rsidR="00BE1BF3" w:rsidRPr="00DF5FEC" w:rsidRDefault="00BE1BF3" w:rsidP="00DF5FEC">
            <w:pPr>
              <w:ind w:right="190"/>
              <w:rPr>
                <w:rFonts w:cstheme="minorBidi"/>
                <w:b/>
                <w:i w:val="0"/>
                <w:iCs w:val="0"/>
                <w:sz w:val="24"/>
                <w:szCs w:val="24"/>
              </w:rPr>
            </w:pPr>
            <w:r w:rsidRPr="00DF5FEC">
              <w:rPr>
                <w:rFonts w:cstheme="minorBidi"/>
                <w:b/>
                <w:i w:val="0"/>
                <w:iCs w:val="0"/>
                <w:sz w:val="24"/>
                <w:szCs w:val="24"/>
              </w:rPr>
              <w:t>Year</w:t>
            </w:r>
          </w:p>
        </w:tc>
      </w:tr>
      <w:tr w:rsidR="00F650EC" w:rsidRPr="00531DC6" w:rsidTr="00611391">
        <w:trPr>
          <w:trHeight w:val="593"/>
        </w:trPr>
        <w:tc>
          <w:tcPr>
            <w:tcW w:w="2538" w:type="dxa"/>
            <w:vAlign w:val="center"/>
          </w:tcPr>
          <w:p w:rsidR="004919EA" w:rsidRPr="00531DC6" w:rsidRDefault="00F650EC" w:rsidP="00611391">
            <w:pPr>
              <w:ind w:right="190"/>
              <w:rPr>
                <w:rFonts w:cs="Times New Roman"/>
                <w:b/>
                <w:i w:val="0"/>
                <w:iCs w:val="0"/>
                <w:sz w:val="22"/>
              </w:rPr>
            </w:pPr>
            <w:r w:rsidRPr="00531DC6">
              <w:rPr>
                <w:rFonts w:cs="Times New Roman"/>
                <w:b/>
                <w:i w:val="0"/>
                <w:iCs w:val="0"/>
                <w:sz w:val="22"/>
              </w:rPr>
              <w:t>MBA</w:t>
            </w:r>
          </w:p>
          <w:p w:rsidR="00F650EC" w:rsidRPr="00531DC6" w:rsidRDefault="00F650EC" w:rsidP="00611391">
            <w:pPr>
              <w:tabs>
                <w:tab w:val="right" w:pos="1952"/>
              </w:tabs>
              <w:ind w:right="190"/>
              <w:rPr>
                <w:rFonts w:cs="Times New Roman"/>
                <w:i w:val="0"/>
                <w:iCs w:val="0"/>
              </w:rPr>
            </w:pPr>
            <w:r w:rsidRPr="00531DC6">
              <w:rPr>
                <w:rFonts w:cs="Times New Roman"/>
                <w:i w:val="0"/>
                <w:iCs w:val="0"/>
                <w:sz w:val="22"/>
              </w:rPr>
              <w:t>(marketing &amp;</w:t>
            </w:r>
            <w:r w:rsidRPr="00531DC6">
              <w:rPr>
                <w:rFonts w:cs="Times New Roman"/>
                <w:i w:val="0"/>
                <w:iCs w:val="0"/>
              </w:rPr>
              <w:t>IT)</w:t>
            </w:r>
          </w:p>
        </w:tc>
        <w:tc>
          <w:tcPr>
            <w:tcW w:w="3330" w:type="dxa"/>
            <w:vAlign w:val="center"/>
          </w:tcPr>
          <w:p w:rsidR="00F650EC" w:rsidRPr="00531DC6" w:rsidRDefault="00F650EC" w:rsidP="00DD05D1">
            <w:pPr>
              <w:ind w:right="190"/>
              <w:jc w:val="center"/>
              <w:rPr>
                <w:rFonts w:cs="Times New Roman"/>
                <w:i w:val="0"/>
                <w:iCs w:val="0"/>
              </w:rPr>
            </w:pPr>
            <w:r w:rsidRPr="00531DC6">
              <w:rPr>
                <w:rFonts w:cs="Times New Roman"/>
                <w:i w:val="0"/>
                <w:iCs w:val="0"/>
              </w:rPr>
              <w:t>Mittal Institute of Technology Bhopal</w:t>
            </w:r>
          </w:p>
        </w:tc>
        <w:tc>
          <w:tcPr>
            <w:tcW w:w="2880" w:type="dxa"/>
            <w:vAlign w:val="center"/>
          </w:tcPr>
          <w:p w:rsidR="00F650EC" w:rsidRPr="00531DC6" w:rsidRDefault="00F650EC" w:rsidP="00DD05D1">
            <w:pPr>
              <w:ind w:right="190"/>
              <w:jc w:val="center"/>
              <w:rPr>
                <w:rFonts w:cs="Times New Roman"/>
                <w:i w:val="0"/>
                <w:iCs w:val="0"/>
              </w:rPr>
            </w:pPr>
            <w:r w:rsidRPr="00531DC6">
              <w:rPr>
                <w:rFonts w:cs="Times New Roman"/>
                <w:i w:val="0"/>
                <w:iCs w:val="0"/>
              </w:rPr>
              <w:t>Barkatullah University Bhopal.</w:t>
            </w:r>
          </w:p>
        </w:tc>
        <w:tc>
          <w:tcPr>
            <w:tcW w:w="1170" w:type="dxa"/>
            <w:vAlign w:val="center"/>
          </w:tcPr>
          <w:p w:rsidR="00F650EC" w:rsidRPr="00531DC6" w:rsidRDefault="00522EF9" w:rsidP="0014344E">
            <w:pPr>
              <w:ind w:right="190"/>
              <w:jc w:val="center"/>
              <w:rPr>
                <w:rFonts w:cs="Times New Roman"/>
                <w:i w:val="0"/>
                <w:iCs w:val="0"/>
              </w:rPr>
            </w:pPr>
            <w:r w:rsidRPr="00531DC6">
              <w:rPr>
                <w:rFonts w:cs="Times New Roman"/>
                <w:i w:val="0"/>
                <w:iCs w:val="0"/>
              </w:rPr>
              <w:t>55.5%</w:t>
            </w:r>
          </w:p>
        </w:tc>
        <w:tc>
          <w:tcPr>
            <w:tcW w:w="1170" w:type="dxa"/>
            <w:vAlign w:val="center"/>
          </w:tcPr>
          <w:p w:rsidR="00F650EC" w:rsidRPr="00531DC6" w:rsidRDefault="00522EF9" w:rsidP="0014344E">
            <w:pPr>
              <w:ind w:right="190"/>
              <w:jc w:val="center"/>
              <w:rPr>
                <w:rFonts w:cs="Times New Roman"/>
                <w:i w:val="0"/>
                <w:iCs w:val="0"/>
              </w:rPr>
            </w:pPr>
            <w:r w:rsidRPr="00531DC6">
              <w:rPr>
                <w:rFonts w:cs="Times New Roman"/>
                <w:i w:val="0"/>
                <w:iCs w:val="0"/>
              </w:rPr>
              <w:t>2018</w:t>
            </w:r>
          </w:p>
        </w:tc>
      </w:tr>
      <w:tr w:rsidR="00F650EC" w:rsidRPr="00531DC6" w:rsidTr="00611391">
        <w:trPr>
          <w:trHeight w:val="80"/>
        </w:trPr>
        <w:tc>
          <w:tcPr>
            <w:tcW w:w="2538" w:type="dxa"/>
            <w:vAlign w:val="center"/>
          </w:tcPr>
          <w:p w:rsidR="00E55D94" w:rsidRPr="00531DC6" w:rsidRDefault="00F650EC" w:rsidP="00611391">
            <w:pPr>
              <w:ind w:right="190"/>
              <w:rPr>
                <w:rFonts w:cs="Times New Roman"/>
                <w:b/>
                <w:i w:val="0"/>
                <w:iCs w:val="0"/>
              </w:rPr>
            </w:pPr>
            <w:r w:rsidRPr="00531DC6">
              <w:rPr>
                <w:rFonts w:cs="Times New Roman"/>
                <w:b/>
                <w:i w:val="0"/>
                <w:iCs w:val="0"/>
              </w:rPr>
              <w:t>M.sc</w:t>
            </w:r>
          </w:p>
          <w:p w:rsidR="00F650EC" w:rsidRPr="00531DC6" w:rsidRDefault="00F650EC" w:rsidP="00611391">
            <w:pPr>
              <w:ind w:right="190"/>
              <w:rPr>
                <w:rFonts w:cs="Times New Roman"/>
                <w:i w:val="0"/>
                <w:iCs w:val="0"/>
              </w:rPr>
            </w:pPr>
            <w:r w:rsidRPr="00531DC6">
              <w:rPr>
                <w:rFonts w:cs="Times New Roman"/>
                <w:i w:val="0"/>
                <w:iCs w:val="0"/>
              </w:rPr>
              <w:t>( C</w:t>
            </w:r>
            <w:r w:rsidR="00E55D94" w:rsidRPr="00531DC6">
              <w:rPr>
                <w:rFonts w:cs="Times New Roman"/>
                <w:i w:val="0"/>
                <w:iCs w:val="0"/>
              </w:rPr>
              <w:t xml:space="preserve">omputer </w:t>
            </w:r>
            <w:r w:rsidRPr="00531DC6">
              <w:rPr>
                <w:rFonts w:cs="Times New Roman"/>
                <w:i w:val="0"/>
                <w:iCs w:val="0"/>
              </w:rPr>
              <w:t>S</w:t>
            </w:r>
            <w:r w:rsidR="00E55D94" w:rsidRPr="00531DC6">
              <w:rPr>
                <w:rFonts w:cs="Times New Roman"/>
                <w:i w:val="0"/>
                <w:iCs w:val="0"/>
              </w:rPr>
              <w:t>cience</w:t>
            </w:r>
            <w:r w:rsidRPr="00531DC6">
              <w:rPr>
                <w:rFonts w:cs="Times New Roman"/>
                <w:i w:val="0"/>
                <w:iCs w:val="0"/>
              </w:rPr>
              <w:t>)</w:t>
            </w:r>
          </w:p>
        </w:tc>
        <w:tc>
          <w:tcPr>
            <w:tcW w:w="3330" w:type="dxa"/>
            <w:vAlign w:val="center"/>
          </w:tcPr>
          <w:p w:rsidR="00F650EC" w:rsidRPr="00531DC6" w:rsidRDefault="00F650EC" w:rsidP="00DD05D1">
            <w:pPr>
              <w:ind w:right="190"/>
              <w:jc w:val="center"/>
              <w:rPr>
                <w:rFonts w:cs="Times New Roman"/>
                <w:i w:val="0"/>
                <w:iCs w:val="0"/>
              </w:rPr>
            </w:pPr>
            <w:r w:rsidRPr="00531DC6">
              <w:rPr>
                <w:rFonts w:cs="Times New Roman"/>
                <w:i w:val="0"/>
                <w:iCs w:val="0"/>
              </w:rPr>
              <w:t>Centre For Advanced Computer Training B.J.S. Bhopal.</w:t>
            </w:r>
          </w:p>
        </w:tc>
        <w:tc>
          <w:tcPr>
            <w:tcW w:w="2880" w:type="dxa"/>
            <w:vAlign w:val="center"/>
          </w:tcPr>
          <w:p w:rsidR="00F650EC" w:rsidRPr="00531DC6" w:rsidRDefault="00F650EC" w:rsidP="00DD05D1">
            <w:pPr>
              <w:ind w:right="190"/>
              <w:jc w:val="center"/>
              <w:rPr>
                <w:rFonts w:cs="Times New Roman"/>
                <w:i w:val="0"/>
                <w:iCs w:val="0"/>
              </w:rPr>
            </w:pPr>
            <w:r w:rsidRPr="00531DC6">
              <w:rPr>
                <w:rFonts w:cs="Times New Roman"/>
                <w:i w:val="0"/>
                <w:iCs w:val="0"/>
              </w:rPr>
              <w:t>Makhanlal</w:t>
            </w:r>
            <w:r w:rsidR="00991F4A">
              <w:rPr>
                <w:rFonts w:cs="Times New Roman"/>
                <w:i w:val="0"/>
                <w:iCs w:val="0"/>
              </w:rPr>
              <w:t xml:space="preserve"> </w:t>
            </w:r>
            <w:r w:rsidRPr="00531DC6">
              <w:rPr>
                <w:rFonts w:cs="Times New Roman"/>
                <w:i w:val="0"/>
                <w:iCs w:val="0"/>
              </w:rPr>
              <w:t>Chaturvedi University Bhopal.</w:t>
            </w:r>
          </w:p>
        </w:tc>
        <w:tc>
          <w:tcPr>
            <w:tcW w:w="1170" w:type="dxa"/>
            <w:vAlign w:val="center"/>
          </w:tcPr>
          <w:p w:rsidR="00F650EC" w:rsidRPr="00531DC6" w:rsidRDefault="00F650EC" w:rsidP="0014344E">
            <w:pPr>
              <w:ind w:right="190"/>
              <w:jc w:val="center"/>
              <w:rPr>
                <w:rFonts w:cs="Times New Roman"/>
                <w:i w:val="0"/>
                <w:iCs w:val="0"/>
              </w:rPr>
            </w:pPr>
            <w:r w:rsidRPr="00531DC6">
              <w:rPr>
                <w:rFonts w:cs="Times New Roman"/>
                <w:i w:val="0"/>
                <w:iCs w:val="0"/>
              </w:rPr>
              <w:t>64</w:t>
            </w:r>
            <w:r w:rsidR="002F64E8" w:rsidRPr="00531DC6">
              <w:rPr>
                <w:rFonts w:cs="Times New Roman"/>
                <w:i w:val="0"/>
                <w:iCs w:val="0"/>
              </w:rPr>
              <w:t>.18</w:t>
            </w:r>
            <w:r w:rsidRPr="00531DC6">
              <w:rPr>
                <w:rFonts w:cs="Times New Roman"/>
                <w:i w:val="0"/>
                <w:iCs w:val="0"/>
              </w:rPr>
              <w:t>%</w:t>
            </w:r>
          </w:p>
        </w:tc>
        <w:tc>
          <w:tcPr>
            <w:tcW w:w="1170" w:type="dxa"/>
            <w:vAlign w:val="center"/>
          </w:tcPr>
          <w:p w:rsidR="00F650EC" w:rsidRPr="00531DC6" w:rsidRDefault="00F650EC" w:rsidP="0014344E">
            <w:pPr>
              <w:ind w:right="190"/>
              <w:jc w:val="center"/>
              <w:rPr>
                <w:rFonts w:cs="Times New Roman"/>
                <w:i w:val="0"/>
                <w:iCs w:val="0"/>
              </w:rPr>
            </w:pPr>
            <w:r w:rsidRPr="00531DC6">
              <w:rPr>
                <w:rFonts w:cs="Times New Roman"/>
                <w:i w:val="0"/>
                <w:iCs w:val="0"/>
              </w:rPr>
              <w:t>2012</w:t>
            </w:r>
          </w:p>
        </w:tc>
      </w:tr>
      <w:tr w:rsidR="00F650EC" w:rsidRPr="00531DC6" w:rsidTr="00E269E3">
        <w:trPr>
          <w:trHeight w:val="362"/>
        </w:trPr>
        <w:tc>
          <w:tcPr>
            <w:tcW w:w="2538" w:type="dxa"/>
            <w:vAlign w:val="center"/>
          </w:tcPr>
          <w:p w:rsidR="00F650EC" w:rsidRPr="00E95976" w:rsidRDefault="00F650EC" w:rsidP="00611391">
            <w:pPr>
              <w:ind w:right="190"/>
              <w:rPr>
                <w:rFonts w:cs="Times New Roman"/>
                <w:b/>
                <w:i w:val="0"/>
                <w:iCs w:val="0"/>
              </w:rPr>
            </w:pPr>
            <w:r w:rsidRPr="00531DC6">
              <w:rPr>
                <w:rFonts w:cs="Times New Roman"/>
                <w:b/>
                <w:i w:val="0"/>
                <w:iCs w:val="0"/>
              </w:rPr>
              <w:t>B.sc</w:t>
            </w:r>
            <w:r w:rsidRPr="00531DC6">
              <w:rPr>
                <w:rFonts w:cs="Times New Roman"/>
                <w:i w:val="0"/>
                <w:iCs w:val="0"/>
              </w:rPr>
              <w:t>(</w:t>
            </w:r>
            <w:r w:rsidR="00AF5FE5" w:rsidRPr="00531DC6">
              <w:rPr>
                <w:rFonts w:cs="Times New Roman"/>
                <w:i w:val="0"/>
                <w:iCs w:val="0"/>
              </w:rPr>
              <w:t>Biology</w:t>
            </w:r>
            <w:r w:rsidRPr="00531DC6">
              <w:rPr>
                <w:rFonts w:cs="Times New Roman"/>
                <w:i w:val="0"/>
                <w:iCs w:val="0"/>
              </w:rPr>
              <w:t>)</w:t>
            </w:r>
          </w:p>
        </w:tc>
        <w:tc>
          <w:tcPr>
            <w:tcW w:w="3330" w:type="dxa"/>
            <w:vAlign w:val="center"/>
          </w:tcPr>
          <w:p w:rsidR="00F650EC" w:rsidRPr="00531DC6" w:rsidRDefault="00F650EC" w:rsidP="00DD05D1">
            <w:pPr>
              <w:ind w:right="190"/>
              <w:jc w:val="center"/>
              <w:rPr>
                <w:rFonts w:cs="Times New Roman"/>
                <w:i w:val="0"/>
                <w:iCs w:val="0"/>
              </w:rPr>
            </w:pPr>
            <w:r w:rsidRPr="00531DC6">
              <w:rPr>
                <w:rFonts w:cs="Times New Roman"/>
                <w:i w:val="0"/>
                <w:iCs w:val="0"/>
              </w:rPr>
              <w:t>Govt. P.G. College BHEL Bhopal.</w:t>
            </w:r>
          </w:p>
        </w:tc>
        <w:tc>
          <w:tcPr>
            <w:tcW w:w="2880" w:type="dxa"/>
            <w:vAlign w:val="center"/>
          </w:tcPr>
          <w:p w:rsidR="00F650EC" w:rsidRPr="00531DC6" w:rsidRDefault="00F650EC" w:rsidP="00DD05D1">
            <w:pPr>
              <w:ind w:right="190"/>
              <w:jc w:val="center"/>
              <w:rPr>
                <w:rFonts w:cs="Times New Roman"/>
                <w:i w:val="0"/>
                <w:iCs w:val="0"/>
              </w:rPr>
            </w:pPr>
            <w:r w:rsidRPr="00531DC6">
              <w:rPr>
                <w:rFonts w:cs="Times New Roman"/>
                <w:i w:val="0"/>
                <w:iCs w:val="0"/>
              </w:rPr>
              <w:t>Barkatullah University Bhopal.</w:t>
            </w:r>
          </w:p>
        </w:tc>
        <w:tc>
          <w:tcPr>
            <w:tcW w:w="1170" w:type="dxa"/>
            <w:vAlign w:val="center"/>
          </w:tcPr>
          <w:p w:rsidR="00F650EC" w:rsidRPr="00531DC6" w:rsidRDefault="00F650EC" w:rsidP="0014344E">
            <w:pPr>
              <w:ind w:right="190"/>
              <w:jc w:val="center"/>
              <w:rPr>
                <w:rFonts w:cs="Times New Roman"/>
                <w:i w:val="0"/>
                <w:iCs w:val="0"/>
              </w:rPr>
            </w:pPr>
            <w:r w:rsidRPr="00531DC6">
              <w:rPr>
                <w:rFonts w:cs="Times New Roman"/>
                <w:i w:val="0"/>
                <w:iCs w:val="0"/>
              </w:rPr>
              <w:t>50.67%</w:t>
            </w:r>
          </w:p>
        </w:tc>
        <w:tc>
          <w:tcPr>
            <w:tcW w:w="1170" w:type="dxa"/>
            <w:vAlign w:val="center"/>
          </w:tcPr>
          <w:p w:rsidR="00F650EC" w:rsidRPr="00531DC6" w:rsidRDefault="00F650EC" w:rsidP="0014344E">
            <w:pPr>
              <w:ind w:right="190"/>
              <w:jc w:val="center"/>
              <w:rPr>
                <w:rFonts w:cs="Times New Roman"/>
                <w:i w:val="0"/>
                <w:iCs w:val="0"/>
              </w:rPr>
            </w:pPr>
            <w:r w:rsidRPr="00531DC6">
              <w:rPr>
                <w:rFonts w:cs="Times New Roman"/>
                <w:i w:val="0"/>
                <w:iCs w:val="0"/>
              </w:rPr>
              <w:t>2009</w:t>
            </w:r>
          </w:p>
        </w:tc>
      </w:tr>
      <w:tr w:rsidR="00F650EC" w:rsidRPr="00531DC6" w:rsidTr="00E95976">
        <w:trPr>
          <w:trHeight w:val="410"/>
        </w:trPr>
        <w:tc>
          <w:tcPr>
            <w:tcW w:w="2538" w:type="dxa"/>
            <w:vAlign w:val="center"/>
          </w:tcPr>
          <w:p w:rsidR="00F650EC" w:rsidRPr="00E95976" w:rsidRDefault="00F650EC" w:rsidP="00611391">
            <w:pPr>
              <w:ind w:right="190"/>
              <w:rPr>
                <w:rFonts w:cs="Times New Roman"/>
                <w:b/>
                <w:i w:val="0"/>
                <w:iCs w:val="0"/>
              </w:rPr>
            </w:pPr>
            <w:r w:rsidRPr="00531DC6">
              <w:rPr>
                <w:rFonts w:cs="Times New Roman"/>
                <w:b/>
                <w:i w:val="0"/>
                <w:iCs w:val="0"/>
              </w:rPr>
              <w:t>12</w:t>
            </w:r>
            <w:r w:rsidRPr="00E95976">
              <w:rPr>
                <w:rFonts w:cs="Times New Roman"/>
                <w:b/>
                <w:i w:val="0"/>
                <w:iCs w:val="0"/>
                <w:vertAlign w:val="superscript"/>
              </w:rPr>
              <w:t>th</w:t>
            </w:r>
            <w:r w:rsidR="00AF5FE5" w:rsidRPr="00531DC6">
              <w:rPr>
                <w:rFonts w:cs="Times New Roman"/>
                <w:i w:val="0"/>
                <w:iCs w:val="0"/>
              </w:rPr>
              <w:t>(Biology)</w:t>
            </w:r>
          </w:p>
        </w:tc>
        <w:tc>
          <w:tcPr>
            <w:tcW w:w="3330" w:type="dxa"/>
            <w:vAlign w:val="center"/>
          </w:tcPr>
          <w:p w:rsidR="00F650EC" w:rsidRPr="00531DC6" w:rsidRDefault="00F650EC" w:rsidP="00DD05D1">
            <w:pPr>
              <w:ind w:right="190"/>
              <w:jc w:val="center"/>
              <w:rPr>
                <w:rFonts w:cs="Times New Roman"/>
                <w:i w:val="0"/>
                <w:iCs w:val="0"/>
              </w:rPr>
            </w:pPr>
            <w:r w:rsidRPr="00531DC6">
              <w:rPr>
                <w:rFonts w:cs="Times New Roman"/>
                <w:i w:val="0"/>
                <w:iCs w:val="0"/>
              </w:rPr>
              <w:t>Govt. H.S. School Ghatbiroli (Betul)</w:t>
            </w:r>
          </w:p>
        </w:tc>
        <w:tc>
          <w:tcPr>
            <w:tcW w:w="2880" w:type="dxa"/>
            <w:vAlign w:val="center"/>
          </w:tcPr>
          <w:p w:rsidR="00F650EC" w:rsidRPr="00531DC6" w:rsidRDefault="00F650EC" w:rsidP="00DD05D1">
            <w:pPr>
              <w:ind w:right="190"/>
              <w:jc w:val="center"/>
              <w:rPr>
                <w:rFonts w:cs="Times New Roman"/>
                <w:i w:val="0"/>
                <w:iCs w:val="0"/>
              </w:rPr>
            </w:pPr>
            <w:r w:rsidRPr="00531DC6">
              <w:rPr>
                <w:rFonts w:cs="Times New Roman"/>
                <w:i w:val="0"/>
                <w:iCs w:val="0"/>
              </w:rPr>
              <w:t>MP Board, Bhopal</w:t>
            </w:r>
          </w:p>
        </w:tc>
        <w:tc>
          <w:tcPr>
            <w:tcW w:w="1170" w:type="dxa"/>
            <w:vAlign w:val="center"/>
          </w:tcPr>
          <w:p w:rsidR="00F650EC" w:rsidRPr="00531DC6" w:rsidRDefault="00F650EC" w:rsidP="0014344E">
            <w:pPr>
              <w:ind w:right="190"/>
              <w:jc w:val="center"/>
              <w:rPr>
                <w:rFonts w:cs="Times New Roman"/>
                <w:i w:val="0"/>
                <w:iCs w:val="0"/>
              </w:rPr>
            </w:pPr>
            <w:r w:rsidRPr="00531DC6">
              <w:rPr>
                <w:rFonts w:cs="Times New Roman"/>
                <w:i w:val="0"/>
                <w:iCs w:val="0"/>
              </w:rPr>
              <w:t>58.22%</w:t>
            </w:r>
          </w:p>
        </w:tc>
        <w:tc>
          <w:tcPr>
            <w:tcW w:w="1170" w:type="dxa"/>
            <w:vAlign w:val="center"/>
          </w:tcPr>
          <w:p w:rsidR="00F650EC" w:rsidRPr="00531DC6" w:rsidRDefault="00F650EC" w:rsidP="0014344E">
            <w:pPr>
              <w:ind w:right="190"/>
              <w:jc w:val="center"/>
              <w:rPr>
                <w:rFonts w:cs="Times New Roman"/>
                <w:i w:val="0"/>
                <w:iCs w:val="0"/>
              </w:rPr>
            </w:pPr>
            <w:r w:rsidRPr="00531DC6">
              <w:rPr>
                <w:rFonts w:cs="Times New Roman"/>
                <w:i w:val="0"/>
                <w:iCs w:val="0"/>
              </w:rPr>
              <w:t>2006</w:t>
            </w:r>
          </w:p>
        </w:tc>
      </w:tr>
      <w:tr w:rsidR="00F650EC" w:rsidRPr="00531DC6" w:rsidTr="0071696E">
        <w:trPr>
          <w:trHeight w:val="347"/>
        </w:trPr>
        <w:tc>
          <w:tcPr>
            <w:tcW w:w="2538" w:type="dxa"/>
            <w:vAlign w:val="center"/>
          </w:tcPr>
          <w:p w:rsidR="00F650EC" w:rsidRPr="00531DC6" w:rsidRDefault="00F650EC" w:rsidP="00611391">
            <w:pPr>
              <w:tabs>
                <w:tab w:val="right" w:pos="1952"/>
              </w:tabs>
              <w:ind w:right="190"/>
              <w:rPr>
                <w:rFonts w:cs="Times New Roman"/>
                <w:b/>
                <w:i w:val="0"/>
                <w:iCs w:val="0"/>
              </w:rPr>
            </w:pPr>
            <w:r w:rsidRPr="00531DC6">
              <w:rPr>
                <w:rFonts w:cs="Times New Roman"/>
                <w:b/>
                <w:i w:val="0"/>
                <w:iCs w:val="0"/>
              </w:rPr>
              <w:t>10th</w:t>
            </w:r>
          </w:p>
        </w:tc>
        <w:tc>
          <w:tcPr>
            <w:tcW w:w="3330" w:type="dxa"/>
            <w:vAlign w:val="center"/>
          </w:tcPr>
          <w:p w:rsidR="00F650EC" w:rsidRPr="00531DC6" w:rsidRDefault="00F650EC" w:rsidP="00DD05D1">
            <w:pPr>
              <w:ind w:right="190"/>
              <w:jc w:val="center"/>
              <w:rPr>
                <w:rFonts w:cs="Times New Roman"/>
                <w:i w:val="0"/>
                <w:iCs w:val="0"/>
              </w:rPr>
            </w:pPr>
            <w:r w:rsidRPr="00531DC6">
              <w:rPr>
                <w:rFonts w:cs="Times New Roman"/>
                <w:i w:val="0"/>
                <w:iCs w:val="0"/>
              </w:rPr>
              <w:t>Govt. H.S. School Ghatbiroli (Betul)</w:t>
            </w:r>
          </w:p>
        </w:tc>
        <w:tc>
          <w:tcPr>
            <w:tcW w:w="2880" w:type="dxa"/>
            <w:vAlign w:val="center"/>
          </w:tcPr>
          <w:p w:rsidR="00F650EC" w:rsidRPr="00531DC6" w:rsidRDefault="00F650EC" w:rsidP="00DD05D1">
            <w:pPr>
              <w:ind w:right="190"/>
              <w:jc w:val="center"/>
              <w:rPr>
                <w:rFonts w:cs="Times New Roman"/>
                <w:i w:val="0"/>
                <w:iCs w:val="0"/>
              </w:rPr>
            </w:pPr>
            <w:r w:rsidRPr="00531DC6">
              <w:rPr>
                <w:rFonts w:cs="Times New Roman"/>
                <w:i w:val="0"/>
                <w:iCs w:val="0"/>
              </w:rPr>
              <w:t>MP Board, Bhopal</w:t>
            </w:r>
          </w:p>
        </w:tc>
        <w:tc>
          <w:tcPr>
            <w:tcW w:w="1170" w:type="dxa"/>
            <w:vAlign w:val="center"/>
          </w:tcPr>
          <w:p w:rsidR="00F650EC" w:rsidRPr="00531DC6" w:rsidRDefault="00F650EC" w:rsidP="0014344E">
            <w:pPr>
              <w:ind w:right="190"/>
              <w:jc w:val="center"/>
              <w:rPr>
                <w:rFonts w:cs="Times New Roman"/>
                <w:i w:val="0"/>
                <w:iCs w:val="0"/>
              </w:rPr>
            </w:pPr>
            <w:r w:rsidRPr="00531DC6">
              <w:rPr>
                <w:rFonts w:cs="Times New Roman"/>
                <w:i w:val="0"/>
                <w:iCs w:val="0"/>
              </w:rPr>
              <w:t>53.2%</w:t>
            </w:r>
          </w:p>
        </w:tc>
        <w:tc>
          <w:tcPr>
            <w:tcW w:w="1170" w:type="dxa"/>
            <w:vAlign w:val="center"/>
          </w:tcPr>
          <w:p w:rsidR="00DE0359" w:rsidRPr="00531DC6" w:rsidRDefault="00F650EC" w:rsidP="0014344E">
            <w:pPr>
              <w:ind w:right="190"/>
              <w:jc w:val="center"/>
              <w:rPr>
                <w:rFonts w:cs="Times New Roman"/>
                <w:i w:val="0"/>
                <w:iCs w:val="0"/>
              </w:rPr>
            </w:pPr>
            <w:r w:rsidRPr="00531DC6">
              <w:rPr>
                <w:rFonts w:cs="Times New Roman"/>
                <w:i w:val="0"/>
                <w:iCs w:val="0"/>
              </w:rPr>
              <w:t>200</w:t>
            </w:r>
            <w:r w:rsidR="00DE0359" w:rsidRPr="00531DC6">
              <w:rPr>
                <w:rFonts w:cs="Times New Roman"/>
                <w:i w:val="0"/>
                <w:iCs w:val="0"/>
              </w:rPr>
              <w:t>4</w:t>
            </w:r>
          </w:p>
        </w:tc>
      </w:tr>
    </w:tbl>
    <w:tbl>
      <w:tblPr>
        <w:tblStyle w:val="TableGrid"/>
        <w:tblpPr w:leftFromText="180" w:rightFromText="180" w:vertAnchor="text" w:horzAnchor="margin" w:tblpY="3084"/>
        <w:tblW w:w="11094" w:type="dxa"/>
        <w:tblLayout w:type="fixed"/>
        <w:tblLook w:val="04A0"/>
      </w:tblPr>
      <w:tblGrid>
        <w:gridCol w:w="2538"/>
        <w:gridCol w:w="3235"/>
        <w:gridCol w:w="2975"/>
        <w:gridCol w:w="1170"/>
        <w:gridCol w:w="1176"/>
      </w:tblGrid>
      <w:tr w:rsidR="002518E7" w:rsidRPr="00531DC6" w:rsidTr="0071696E">
        <w:trPr>
          <w:trHeight w:val="347"/>
        </w:trPr>
        <w:tc>
          <w:tcPr>
            <w:tcW w:w="11094" w:type="dxa"/>
            <w:gridSpan w:val="5"/>
            <w:shd w:val="clear" w:color="auto" w:fill="716767" w:themeFill="accent6" w:themeFillShade="BF"/>
            <w:hideMark/>
          </w:tcPr>
          <w:p w:rsidR="002518E7" w:rsidRPr="00D5302F" w:rsidRDefault="002518E7" w:rsidP="0071696E">
            <w:pPr>
              <w:tabs>
                <w:tab w:val="left" w:pos="10232"/>
              </w:tabs>
              <w:ind w:right="190"/>
              <w:rPr>
                <w:rFonts w:cs="Times New Roman"/>
                <w:u w:val="single"/>
              </w:rPr>
            </w:pPr>
            <w:r w:rsidRPr="00F2092B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Professional Qualification:-</w:t>
            </w:r>
          </w:p>
        </w:tc>
      </w:tr>
      <w:tr w:rsidR="002518E7" w:rsidRPr="00531DC6" w:rsidTr="0071696E">
        <w:trPr>
          <w:trHeight w:val="446"/>
        </w:trPr>
        <w:tc>
          <w:tcPr>
            <w:tcW w:w="2538" w:type="dxa"/>
            <w:vAlign w:val="center"/>
            <w:hideMark/>
          </w:tcPr>
          <w:p w:rsidR="002518E7" w:rsidRPr="00F96CB1" w:rsidRDefault="002518E7" w:rsidP="0071696E">
            <w:pPr>
              <w:ind w:right="190"/>
              <w:rPr>
                <w:rFonts w:cstheme="minorBidi"/>
                <w:b/>
                <w:i w:val="0"/>
                <w:iCs w:val="0"/>
                <w:sz w:val="24"/>
                <w:szCs w:val="24"/>
              </w:rPr>
            </w:pPr>
            <w:r w:rsidRPr="00F96CB1">
              <w:rPr>
                <w:rFonts w:cstheme="minorBidi"/>
                <w:b/>
                <w:i w:val="0"/>
                <w:iCs w:val="0"/>
                <w:sz w:val="24"/>
                <w:szCs w:val="24"/>
              </w:rPr>
              <w:t>Qualification</w:t>
            </w:r>
          </w:p>
        </w:tc>
        <w:tc>
          <w:tcPr>
            <w:tcW w:w="3235" w:type="dxa"/>
            <w:vAlign w:val="center"/>
            <w:hideMark/>
          </w:tcPr>
          <w:p w:rsidR="002518E7" w:rsidRPr="00F96CB1" w:rsidRDefault="002518E7" w:rsidP="0071696E">
            <w:pPr>
              <w:ind w:right="190"/>
              <w:rPr>
                <w:rFonts w:cstheme="minorBidi"/>
                <w:b/>
                <w:i w:val="0"/>
                <w:iCs w:val="0"/>
                <w:sz w:val="24"/>
                <w:szCs w:val="24"/>
              </w:rPr>
            </w:pPr>
            <w:r w:rsidRPr="00F96CB1">
              <w:rPr>
                <w:rFonts w:cstheme="minorBidi"/>
                <w:b/>
                <w:i w:val="0"/>
                <w:iCs w:val="0"/>
                <w:sz w:val="24"/>
                <w:szCs w:val="24"/>
              </w:rPr>
              <w:t>College</w:t>
            </w:r>
          </w:p>
        </w:tc>
        <w:tc>
          <w:tcPr>
            <w:tcW w:w="2975" w:type="dxa"/>
            <w:vAlign w:val="center"/>
            <w:hideMark/>
          </w:tcPr>
          <w:p w:rsidR="002518E7" w:rsidRPr="00F96CB1" w:rsidRDefault="002518E7" w:rsidP="0071696E">
            <w:pPr>
              <w:ind w:right="190"/>
              <w:rPr>
                <w:rFonts w:cstheme="minorBidi"/>
                <w:b/>
                <w:i w:val="0"/>
                <w:iCs w:val="0"/>
                <w:sz w:val="24"/>
                <w:szCs w:val="24"/>
              </w:rPr>
            </w:pPr>
            <w:r w:rsidRPr="00F96CB1">
              <w:rPr>
                <w:rFonts w:cstheme="minorBidi"/>
                <w:b/>
                <w:i w:val="0"/>
                <w:iCs w:val="0"/>
                <w:sz w:val="24"/>
                <w:szCs w:val="24"/>
              </w:rPr>
              <w:t>University</w:t>
            </w:r>
          </w:p>
        </w:tc>
        <w:tc>
          <w:tcPr>
            <w:tcW w:w="1170" w:type="dxa"/>
            <w:vAlign w:val="center"/>
            <w:hideMark/>
          </w:tcPr>
          <w:p w:rsidR="002518E7" w:rsidRPr="00F96CB1" w:rsidRDefault="002518E7" w:rsidP="0071696E">
            <w:pPr>
              <w:ind w:right="190"/>
              <w:rPr>
                <w:rFonts w:cstheme="minorBidi"/>
                <w:b/>
                <w:i w:val="0"/>
                <w:iCs w:val="0"/>
                <w:sz w:val="24"/>
                <w:szCs w:val="24"/>
              </w:rPr>
            </w:pPr>
            <w:r w:rsidRPr="00F96CB1">
              <w:rPr>
                <w:rFonts w:cstheme="minorBidi"/>
                <w:b/>
                <w:i w:val="0"/>
                <w:iCs w:val="0"/>
                <w:sz w:val="24"/>
                <w:szCs w:val="24"/>
              </w:rPr>
              <w:t>Grade/  Percent</w:t>
            </w:r>
          </w:p>
        </w:tc>
        <w:tc>
          <w:tcPr>
            <w:tcW w:w="1176" w:type="dxa"/>
            <w:vAlign w:val="center"/>
            <w:hideMark/>
          </w:tcPr>
          <w:p w:rsidR="002518E7" w:rsidRPr="00F96CB1" w:rsidRDefault="002518E7" w:rsidP="0071696E">
            <w:pPr>
              <w:ind w:right="190"/>
              <w:rPr>
                <w:rFonts w:cstheme="minorBidi"/>
                <w:b/>
                <w:i w:val="0"/>
                <w:iCs w:val="0"/>
                <w:sz w:val="24"/>
                <w:szCs w:val="24"/>
              </w:rPr>
            </w:pPr>
            <w:r w:rsidRPr="00F96CB1">
              <w:rPr>
                <w:rFonts w:cstheme="minorBidi"/>
                <w:b/>
                <w:i w:val="0"/>
                <w:iCs w:val="0"/>
                <w:sz w:val="24"/>
                <w:szCs w:val="24"/>
              </w:rPr>
              <w:t>Year</w:t>
            </w:r>
          </w:p>
        </w:tc>
      </w:tr>
      <w:tr w:rsidR="002518E7" w:rsidRPr="00531DC6" w:rsidTr="0071696E">
        <w:trPr>
          <w:trHeight w:val="531"/>
        </w:trPr>
        <w:tc>
          <w:tcPr>
            <w:tcW w:w="2538" w:type="dxa"/>
            <w:vAlign w:val="center"/>
            <w:hideMark/>
          </w:tcPr>
          <w:p w:rsidR="002518E7" w:rsidRPr="00531DC6" w:rsidRDefault="002518E7" w:rsidP="0071696E">
            <w:pPr>
              <w:ind w:right="187"/>
              <w:jc w:val="center"/>
              <w:rPr>
                <w:rFonts w:cs="Times New Roman"/>
                <w:i w:val="0"/>
                <w:iCs w:val="0"/>
              </w:rPr>
            </w:pPr>
            <w:r w:rsidRPr="00531DC6">
              <w:rPr>
                <w:rFonts w:cs="Times New Roman"/>
                <w:b/>
                <w:i w:val="0"/>
                <w:iCs w:val="0"/>
              </w:rPr>
              <w:t>ADCHN</w:t>
            </w:r>
            <w:r w:rsidRPr="00531DC6">
              <w:rPr>
                <w:rFonts w:cs="Times New Roman"/>
                <w:i w:val="0"/>
                <w:iCs w:val="0"/>
              </w:rPr>
              <w:t xml:space="preserve"> (Advance Diploma in computer Hardware &amp; Networking)</w:t>
            </w:r>
          </w:p>
        </w:tc>
        <w:tc>
          <w:tcPr>
            <w:tcW w:w="3235" w:type="dxa"/>
            <w:vAlign w:val="center"/>
            <w:hideMark/>
          </w:tcPr>
          <w:p w:rsidR="002518E7" w:rsidRPr="00531DC6" w:rsidRDefault="002518E7" w:rsidP="0071696E">
            <w:pPr>
              <w:ind w:right="187"/>
              <w:jc w:val="center"/>
              <w:rPr>
                <w:rFonts w:cs="Times New Roman"/>
                <w:i w:val="0"/>
                <w:iCs w:val="0"/>
              </w:rPr>
            </w:pPr>
            <w:r w:rsidRPr="00531DC6">
              <w:rPr>
                <w:rFonts w:cs="Times New Roman"/>
                <w:i w:val="0"/>
                <w:iCs w:val="0"/>
              </w:rPr>
              <w:t>Sapna Institute Bhopal</w:t>
            </w:r>
          </w:p>
        </w:tc>
        <w:tc>
          <w:tcPr>
            <w:tcW w:w="2975" w:type="dxa"/>
            <w:vAlign w:val="center"/>
            <w:hideMark/>
          </w:tcPr>
          <w:p w:rsidR="002518E7" w:rsidRPr="00531DC6" w:rsidRDefault="002518E7" w:rsidP="0071696E">
            <w:pPr>
              <w:tabs>
                <w:tab w:val="num" w:pos="720"/>
              </w:tabs>
              <w:ind w:right="187"/>
              <w:jc w:val="center"/>
              <w:rPr>
                <w:rFonts w:cs="Times New Roman"/>
                <w:i w:val="0"/>
                <w:iCs w:val="0"/>
              </w:rPr>
            </w:pPr>
            <w:r w:rsidRPr="00531DC6">
              <w:rPr>
                <w:rFonts w:cs="Times New Roman"/>
                <w:i w:val="0"/>
                <w:iCs w:val="0"/>
              </w:rPr>
              <w:t>Research Institute Hardware Technology Delhi</w:t>
            </w:r>
          </w:p>
        </w:tc>
        <w:tc>
          <w:tcPr>
            <w:tcW w:w="1170" w:type="dxa"/>
            <w:vAlign w:val="center"/>
            <w:hideMark/>
          </w:tcPr>
          <w:p w:rsidR="002518E7" w:rsidRPr="00531DC6" w:rsidRDefault="002518E7" w:rsidP="0071696E">
            <w:pPr>
              <w:ind w:right="187"/>
              <w:jc w:val="center"/>
              <w:rPr>
                <w:rFonts w:cs="Times New Roman"/>
                <w:i w:val="0"/>
                <w:iCs w:val="0"/>
              </w:rPr>
            </w:pPr>
            <w:r w:rsidRPr="00531DC6">
              <w:rPr>
                <w:rFonts w:cs="Times New Roman"/>
                <w:i w:val="0"/>
                <w:iCs w:val="0"/>
              </w:rPr>
              <w:t>A, B+</w:t>
            </w:r>
          </w:p>
        </w:tc>
        <w:tc>
          <w:tcPr>
            <w:tcW w:w="1176" w:type="dxa"/>
            <w:vAlign w:val="center"/>
            <w:hideMark/>
          </w:tcPr>
          <w:p w:rsidR="002518E7" w:rsidRPr="00531DC6" w:rsidRDefault="002518E7" w:rsidP="0071696E">
            <w:pPr>
              <w:ind w:right="187"/>
              <w:jc w:val="center"/>
              <w:rPr>
                <w:rFonts w:cs="Times New Roman"/>
                <w:i w:val="0"/>
                <w:iCs w:val="0"/>
              </w:rPr>
            </w:pPr>
            <w:r w:rsidRPr="00531DC6">
              <w:rPr>
                <w:rFonts w:cs="Times New Roman"/>
                <w:i w:val="0"/>
                <w:iCs w:val="0"/>
              </w:rPr>
              <w:t>2010</w:t>
            </w:r>
          </w:p>
        </w:tc>
      </w:tr>
      <w:tr w:rsidR="002518E7" w:rsidRPr="00531DC6" w:rsidTr="0071696E">
        <w:trPr>
          <w:trHeight w:val="531"/>
        </w:trPr>
        <w:tc>
          <w:tcPr>
            <w:tcW w:w="2538" w:type="dxa"/>
            <w:vAlign w:val="center"/>
            <w:hideMark/>
          </w:tcPr>
          <w:p w:rsidR="002518E7" w:rsidRPr="00531DC6" w:rsidRDefault="002518E7" w:rsidP="0071696E">
            <w:pPr>
              <w:ind w:right="187"/>
              <w:jc w:val="center"/>
              <w:rPr>
                <w:i w:val="0"/>
                <w:iCs w:val="0"/>
              </w:rPr>
            </w:pPr>
            <w:r w:rsidRPr="00531DC6">
              <w:rPr>
                <w:i w:val="0"/>
                <w:iCs w:val="0"/>
              </w:rPr>
              <w:t>Personality Development &amp; Communication Skills</w:t>
            </w:r>
          </w:p>
        </w:tc>
        <w:tc>
          <w:tcPr>
            <w:tcW w:w="3235" w:type="dxa"/>
            <w:vAlign w:val="center"/>
            <w:hideMark/>
          </w:tcPr>
          <w:p w:rsidR="002518E7" w:rsidRPr="00531DC6" w:rsidRDefault="00E571E3" w:rsidP="0071696E">
            <w:pPr>
              <w:ind w:right="187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CT I</w:t>
            </w:r>
            <w:r w:rsidR="00F75654" w:rsidRPr="00531DC6">
              <w:rPr>
                <w:i w:val="0"/>
                <w:iCs w:val="0"/>
              </w:rPr>
              <w:t>nstitute Bhopal</w:t>
            </w:r>
          </w:p>
        </w:tc>
        <w:tc>
          <w:tcPr>
            <w:tcW w:w="2975" w:type="dxa"/>
            <w:vAlign w:val="center"/>
            <w:hideMark/>
          </w:tcPr>
          <w:p w:rsidR="002518E7" w:rsidRPr="00531DC6" w:rsidRDefault="002518E7" w:rsidP="0071696E">
            <w:pPr>
              <w:tabs>
                <w:tab w:val="num" w:pos="720"/>
              </w:tabs>
              <w:ind w:right="187"/>
              <w:jc w:val="center"/>
              <w:rPr>
                <w:i w:val="0"/>
                <w:iCs w:val="0"/>
              </w:rPr>
            </w:pPr>
            <w:r w:rsidRPr="00531DC6">
              <w:rPr>
                <w:i w:val="0"/>
                <w:iCs w:val="0"/>
              </w:rPr>
              <w:t>National Institute for Entrepreneurship &amp; Small Business Development</w:t>
            </w:r>
          </w:p>
        </w:tc>
        <w:tc>
          <w:tcPr>
            <w:tcW w:w="1170" w:type="dxa"/>
            <w:vAlign w:val="center"/>
            <w:hideMark/>
          </w:tcPr>
          <w:p w:rsidR="002518E7" w:rsidRPr="00531DC6" w:rsidRDefault="002518E7" w:rsidP="0071696E">
            <w:pPr>
              <w:ind w:right="187"/>
              <w:jc w:val="center"/>
              <w:rPr>
                <w:i w:val="0"/>
                <w:iCs w:val="0"/>
              </w:rPr>
            </w:pPr>
            <w:r w:rsidRPr="00531DC6">
              <w:rPr>
                <w:i w:val="0"/>
                <w:iCs w:val="0"/>
              </w:rPr>
              <w:t>1</w:t>
            </w:r>
            <w:r w:rsidRPr="00531DC6">
              <w:rPr>
                <w:i w:val="0"/>
                <w:iCs w:val="0"/>
                <w:vertAlign w:val="superscript"/>
              </w:rPr>
              <w:t>st</w:t>
            </w:r>
          </w:p>
        </w:tc>
        <w:tc>
          <w:tcPr>
            <w:tcW w:w="1176" w:type="dxa"/>
            <w:vAlign w:val="center"/>
            <w:hideMark/>
          </w:tcPr>
          <w:p w:rsidR="002518E7" w:rsidRPr="00531DC6" w:rsidRDefault="002518E7" w:rsidP="0071696E">
            <w:pPr>
              <w:ind w:right="187"/>
              <w:jc w:val="center"/>
              <w:rPr>
                <w:i w:val="0"/>
                <w:iCs w:val="0"/>
              </w:rPr>
            </w:pPr>
            <w:r w:rsidRPr="00531DC6">
              <w:rPr>
                <w:i w:val="0"/>
                <w:iCs w:val="0"/>
              </w:rPr>
              <w:t>2014</w:t>
            </w:r>
          </w:p>
        </w:tc>
      </w:tr>
    </w:tbl>
    <w:p w:rsidR="0085597B" w:rsidRPr="00531DC6" w:rsidRDefault="0085597B" w:rsidP="00547395">
      <w:pPr>
        <w:tabs>
          <w:tab w:val="left" w:pos="1560"/>
        </w:tabs>
        <w:spacing w:line="240" w:lineRule="auto"/>
        <w:rPr>
          <w:i w:val="0"/>
          <w:iCs w:val="0"/>
        </w:rPr>
      </w:pPr>
    </w:p>
    <w:tbl>
      <w:tblPr>
        <w:tblpPr w:leftFromText="180" w:rightFromText="180" w:vertAnchor="text" w:horzAnchor="margin" w:tblpY="6"/>
        <w:tblOverlap w:val="never"/>
        <w:tblW w:w="110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/>
      </w:tblPr>
      <w:tblGrid>
        <w:gridCol w:w="11070"/>
      </w:tblGrid>
      <w:tr w:rsidR="00BE1BF3" w:rsidRPr="00531DC6" w:rsidTr="00182762">
        <w:trPr>
          <w:trHeight w:val="60"/>
        </w:trPr>
        <w:tc>
          <w:tcPr>
            <w:tcW w:w="1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16767" w:themeFill="accent6" w:themeFillShade="BF"/>
            <w:vAlign w:val="center"/>
            <w:hideMark/>
          </w:tcPr>
          <w:p w:rsidR="00BE1BF3" w:rsidRPr="00D5302F" w:rsidRDefault="00BE1BF3" w:rsidP="00547395">
            <w:pPr>
              <w:tabs>
                <w:tab w:val="left" w:pos="10232"/>
              </w:tabs>
              <w:spacing w:after="0" w:line="240" w:lineRule="auto"/>
              <w:ind w:right="190"/>
              <w:rPr>
                <w:rFonts w:ascii="Palatino Linotype" w:eastAsia="Times New Roman" w:hAnsi="Palatino Linotype"/>
                <w:sz w:val="24"/>
                <w:szCs w:val="24"/>
                <w:u w:val="single"/>
                <w:lang w:val="en-GB"/>
              </w:rPr>
            </w:pPr>
            <w:r w:rsidRPr="00F2092B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Vocational Training:-</w:t>
            </w:r>
          </w:p>
        </w:tc>
      </w:tr>
    </w:tbl>
    <w:p w:rsidR="00D0509C" w:rsidRPr="00A96ADF" w:rsidRDefault="00D0509C" w:rsidP="0071696E">
      <w:pPr>
        <w:spacing w:after="0" w:line="240" w:lineRule="auto"/>
        <w:ind w:right="190"/>
        <w:rPr>
          <w:i w:val="0"/>
          <w:iCs w:val="0"/>
          <w:sz w:val="24"/>
          <w:szCs w:val="24"/>
        </w:rPr>
      </w:pPr>
      <w:r w:rsidRPr="00A96ADF">
        <w:rPr>
          <w:i w:val="0"/>
          <w:iCs w:val="0"/>
          <w:sz w:val="24"/>
          <w:szCs w:val="24"/>
        </w:rPr>
        <w:t xml:space="preserve">30 Days Training for Ku-Band BSNL V-SAT from Regional </w:t>
      </w:r>
      <w:r w:rsidR="008C3C1F" w:rsidRPr="00A96ADF">
        <w:rPr>
          <w:i w:val="0"/>
          <w:iCs w:val="0"/>
          <w:sz w:val="24"/>
          <w:szCs w:val="24"/>
        </w:rPr>
        <w:t xml:space="preserve">Telecommunication </w:t>
      </w:r>
      <w:r w:rsidR="003600CE" w:rsidRPr="00A96ADF">
        <w:rPr>
          <w:i w:val="0"/>
          <w:iCs w:val="0"/>
          <w:sz w:val="24"/>
          <w:szCs w:val="24"/>
        </w:rPr>
        <w:t>T</w:t>
      </w:r>
      <w:r w:rsidR="006E243A" w:rsidRPr="00A96ADF">
        <w:rPr>
          <w:i w:val="0"/>
          <w:iCs w:val="0"/>
          <w:sz w:val="24"/>
          <w:szCs w:val="24"/>
        </w:rPr>
        <w:t>raining Centre</w:t>
      </w:r>
      <w:r w:rsidR="00104B98">
        <w:rPr>
          <w:i w:val="0"/>
          <w:iCs w:val="0"/>
          <w:sz w:val="24"/>
          <w:szCs w:val="24"/>
        </w:rPr>
        <w:t xml:space="preserve"> </w:t>
      </w:r>
      <w:r w:rsidRPr="00A96ADF">
        <w:rPr>
          <w:i w:val="0"/>
          <w:iCs w:val="0"/>
          <w:sz w:val="24"/>
          <w:szCs w:val="24"/>
        </w:rPr>
        <w:t>Nagpur.</w:t>
      </w:r>
    </w:p>
    <w:p w:rsidR="00F4615D" w:rsidRPr="00A96ADF" w:rsidRDefault="00D0509C" w:rsidP="0071696E">
      <w:pPr>
        <w:spacing w:after="0" w:line="240" w:lineRule="auto"/>
        <w:ind w:right="190"/>
        <w:rPr>
          <w:i w:val="0"/>
          <w:iCs w:val="0"/>
          <w:sz w:val="24"/>
          <w:szCs w:val="24"/>
        </w:rPr>
      </w:pPr>
      <w:r w:rsidRPr="00A96ADF">
        <w:rPr>
          <w:i w:val="0"/>
          <w:iCs w:val="0"/>
          <w:sz w:val="24"/>
          <w:szCs w:val="24"/>
        </w:rPr>
        <w:t>45 Days Training for Computer Networking from CRISP Bhopal</w:t>
      </w:r>
      <w:r w:rsidR="00AF43BF" w:rsidRPr="00A96ADF">
        <w:rPr>
          <w:i w:val="0"/>
          <w:iCs w:val="0"/>
          <w:sz w:val="24"/>
          <w:szCs w:val="24"/>
        </w:rPr>
        <w:t>.</w:t>
      </w:r>
    </w:p>
    <w:tbl>
      <w:tblPr>
        <w:tblpPr w:leftFromText="180" w:rightFromText="180" w:vertAnchor="text" w:horzAnchor="margin" w:tblpX="36" w:tblpY="108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/>
      </w:tblPr>
      <w:tblGrid>
        <w:gridCol w:w="11088"/>
      </w:tblGrid>
      <w:tr w:rsidR="008A6067" w:rsidRPr="00A96ADF" w:rsidTr="0040313E">
        <w:trPr>
          <w:trHeight w:val="269"/>
        </w:trPr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6767" w:themeFill="accent6" w:themeFillShade="BF"/>
            <w:hideMark/>
          </w:tcPr>
          <w:p w:rsidR="008A6067" w:rsidRPr="00A96ADF" w:rsidRDefault="008A6067" w:rsidP="00547395">
            <w:pPr>
              <w:tabs>
                <w:tab w:val="left" w:pos="10232"/>
              </w:tabs>
              <w:spacing w:after="0" w:line="240" w:lineRule="auto"/>
              <w:ind w:right="19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96AD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Strength:</w:t>
            </w:r>
            <w:r w:rsidR="001C4BF9" w:rsidRPr="00A96AD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-</w:t>
            </w:r>
          </w:p>
        </w:tc>
      </w:tr>
    </w:tbl>
    <w:p w:rsidR="00392A20" w:rsidRPr="00392A20" w:rsidRDefault="00AF43BF" w:rsidP="0071696E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  <w:r w:rsidRPr="00392A20">
        <w:rPr>
          <w:rFonts w:ascii="Times New Roman" w:hAnsi="Times New Roman"/>
          <w:i w:val="0"/>
          <w:iCs w:val="0"/>
          <w:sz w:val="24"/>
          <w:szCs w:val="24"/>
        </w:rPr>
        <w:t xml:space="preserve">Hard </w:t>
      </w:r>
      <w:r w:rsidR="00A97F46">
        <w:rPr>
          <w:rFonts w:ascii="Times New Roman" w:hAnsi="Times New Roman"/>
          <w:i w:val="0"/>
          <w:iCs w:val="0"/>
          <w:sz w:val="24"/>
          <w:szCs w:val="24"/>
        </w:rPr>
        <w:t>working,</w:t>
      </w:r>
      <w:r w:rsidR="00950FBB" w:rsidRPr="00392A20">
        <w:rPr>
          <w:rFonts w:ascii="Times New Roman" w:hAnsi="Times New Roman"/>
          <w:i w:val="0"/>
          <w:iCs w:val="0"/>
          <w:sz w:val="24"/>
          <w:szCs w:val="24"/>
        </w:rPr>
        <w:t xml:space="preserve"> Will </w:t>
      </w:r>
      <w:r w:rsidR="00392A20" w:rsidRPr="00392A20">
        <w:rPr>
          <w:rFonts w:ascii="Times New Roman" w:hAnsi="Times New Roman"/>
          <w:i w:val="0"/>
          <w:iCs w:val="0"/>
          <w:sz w:val="24"/>
          <w:szCs w:val="24"/>
        </w:rPr>
        <w:t>Power, Discipline</w:t>
      </w:r>
      <w:r w:rsidR="00D8748D"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950FBB" w:rsidRPr="00392A20">
        <w:rPr>
          <w:rFonts w:ascii="Times New Roman" w:hAnsi="Times New Roman"/>
          <w:i w:val="0"/>
          <w:iCs w:val="0"/>
          <w:sz w:val="24"/>
          <w:szCs w:val="24"/>
        </w:rPr>
        <w:t>&amp;</w:t>
      </w:r>
      <w:r w:rsidR="00D8748D"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392A20" w:rsidRPr="00392A20">
        <w:rPr>
          <w:rFonts w:ascii="Times New Roman" w:hAnsi="Times New Roman"/>
          <w:i w:val="0"/>
          <w:iCs w:val="0"/>
          <w:sz w:val="24"/>
          <w:szCs w:val="24"/>
        </w:rPr>
        <w:t>Honest, Positive</w:t>
      </w:r>
      <w:r w:rsidR="00D8748D"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555884" w:rsidRPr="00392A20">
        <w:rPr>
          <w:rFonts w:ascii="Times New Roman" w:hAnsi="Times New Roman"/>
          <w:i w:val="0"/>
          <w:iCs w:val="0"/>
          <w:sz w:val="24"/>
          <w:szCs w:val="24"/>
        </w:rPr>
        <w:t>thinking</w:t>
      </w:r>
      <w:r w:rsidR="00392A20" w:rsidRPr="00392A20">
        <w:rPr>
          <w:rFonts w:ascii="Times New Roman" w:hAnsi="Times New Roman"/>
          <w:i w:val="0"/>
          <w:iCs w:val="0"/>
          <w:sz w:val="24"/>
          <w:szCs w:val="24"/>
        </w:rPr>
        <w:t>.</w:t>
      </w:r>
    </w:p>
    <w:tbl>
      <w:tblPr>
        <w:tblW w:w="110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/>
      </w:tblPr>
      <w:tblGrid>
        <w:gridCol w:w="11070"/>
      </w:tblGrid>
      <w:tr w:rsidR="00D0509C" w:rsidRPr="00531DC6" w:rsidTr="00764F0A">
        <w:trPr>
          <w:trHeight w:val="269"/>
        </w:trPr>
        <w:tc>
          <w:tcPr>
            <w:tcW w:w="1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6767" w:themeFill="accent6" w:themeFillShade="BF"/>
            <w:hideMark/>
          </w:tcPr>
          <w:p w:rsidR="00D0509C" w:rsidRPr="00D5302F" w:rsidRDefault="0063068B" w:rsidP="00547395">
            <w:pPr>
              <w:tabs>
                <w:tab w:val="left" w:pos="10232"/>
              </w:tabs>
              <w:spacing w:after="0" w:line="240" w:lineRule="auto"/>
              <w:ind w:right="190"/>
              <w:rPr>
                <w:rFonts w:ascii="Times New Roman" w:hAnsi="Times New Roman"/>
                <w:b/>
                <w:u w:val="single"/>
              </w:rPr>
            </w:pPr>
            <w:r w:rsidRPr="00F2092B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Hobbies:-</w:t>
            </w:r>
          </w:p>
        </w:tc>
      </w:tr>
    </w:tbl>
    <w:p w:rsidR="00950FBB" w:rsidRPr="00392A20" w:rsidRDefault="00950FBB" w:rsidP="007169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  <w:r w:rsidRPr="00392A20">
        <w:rPr>
          <w:rFonts w:ascii="Times New Roman" w:hAnsi="Times New Roman"/>
          <w:i w:val="0"/>
          <w:iCs w:val="0"/>
          <w:sz w:val="24"/>
          <w:szCs w:val="24"/>
        </w:rPr>
        <w:t xml:space="preserve">Internet </w:t>
      </w:r>
      <w:r w:rsidR="00392A20" w:rsidRPr="00392A20">
        <w:rPr>
          <w:rFonts w:ascii="Times New Roman" w:hAnsi="Times New Roman"/>
          <w:i w:val="0"/>
          <w:iCs w:val="0"/>
          <w:sz w:val="24"/>
          <w:szCs w:val="24"/>
        </w:rPr>
        <w:t>Surfing, Listening</w:t>
      </w:r>
      <w:r w:rsidR="00D8748D"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392A20" w:rsidRPr="00392A20">
        <w:rPr>
          <w:rFonts w:ascii="Times New Roman" w:hAnsi="Times New Roman"/>
          <w:i w:val="0"/>
          <w:iCs w:val="0"/>
          <w:sz w:val="24"/>
          <w:szCs w:val="24"/>
        </w:rPr>
        <w:t>Music, Playing</w:t>
      </w:r>
      <w:r w:rsidRPr="00392A20">
        <w:rPr>
          <w:rFonts w:ascii="Times New Roman" w:hAnsi="Times New Roman"/>
          <w:i w:val="0"/>
          <w:iCs w:val="0"/>
          <w:sz w:val="24"/>
          <w:szCs w:val="24"/>
        </w:rPr>
        <w:t xml:space="preserve"> Cricket</w:t>
      </w:r>
    </w:p>
    <w:tbl>
      <w:tblPr>
        <w:tblpPr w:leftFromText="180" w:rightFromText="180" w:vertAnchor="text" w:horzAnchor="margin" w:tblpX="-18" w:tblpY="172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/>
      </w:tblPr>
      <w:tblGrid>
        <w:gridCol w:w="11088"/>
      </w:tblGrid>
      <w:tr w:rsidR="00D0509C" w:rsidRPr="00531DC6" w:rsidTr="00182762">
        <w:trPr>
          <w:trHeight w:val="199"/>
        </w:trPr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6767" w:themeFill="accent6" w:themeFillShade="BF"/>
            <w:hideMark/>
          </w:tcPr>
          <w:p w:rsidR="00D0509C" w:rsidRPr="00D5302F" w:rsidRDefault="00D0509C" w:rsidP="00547395">
            <w:pPr>
              <w:tabs>
                <w:tab w:val="left" w:pos="10232"/>
              </w:tabs>
              <w:spacing w:after="0" w:line="240" w:lineRule="auto"/>
              <w:ind w:right="190"/>
              <w:rPr>
                <w:rFonts w:ascii="Palatino Linotype" w:eastAsia="Times New Roman" w:hAnsi="Palatino Linotype"/>
                <w:sz w:val="24"/>
                <w:szCs w:val="24"/>
                <w:u w:val="single"/>
                <w:lang w:val="en-GB"/>
              </w:rPr>
            </w:pPr>
            <w:r w:rsidRPr="00F2092B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Declaration:</w:t>
            </w:r>
            <w:r w:rsidR="001C4BF9" w:rsidRPr="00F2092B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-</w:t>
            </w:r>
          </w:p>
        </w:tc>
      </w:tr>
    </w:tbl>
    <w:p w:rsidR="005F29F9" w:rsidRDefault="00D0509C" w:rsidP="00547395">
      <w:pPr>
        <w:spacing w:after="0" w:line="240" w:lineRule="auto"/>
        <w:ind w:right="190"/>
        <w:rPr>
          <w:i w:val="0"/>
          <w:iCs w:val="0"/>
          <w:sz w:val="24"/>
          <w:szCs w:val="24"/>
        </w:rPr>
      </w:pPr>
      <w:r w:rsidRPr="009E7B0A">
        <w:rPr>
          <w:i w:val="0"/>
          <w:iCs w:val="0"/>
          <w:sz w:val="24"/>
          <w:szCs w:val="24"/>
        </w:rPr>
        <w:t>I hereby declare that the information given above is true to th</w:t>
      </w:r>
      <w:r w:rsidR="00D4080E" w:rsidRPr="009E7B0A">
        <w:rPr>
          <w:i w:val="0"/>
          <w:iCs w:val="0"/>
          <w:sz w:val="24"/>
          <w:szCs w:val="24"/>
        </w:rPr>
        <w:t>e best of my knowledge &amp; belief.</w:t>
      </w:r>
    </w:p>
    <w:p w:rsidR="00A64FD0" w:rsidRPr="009E7B0A" w:rsidRDefault="00A64FD0" w:rsidP="00547395">
      <w:pPr>
        <w:spacing w:after="0" w:line="240" w:lineRule="auto"/>
        <w:ind w:right="190"/>
        <w:rPr>
          <w:i w:val="0"/>
          <w:iCs w:val="0"/>
          <w:sz w:val="24"/>
          <w:szCs w:val="24"/>
        </w:rPr>
      </w:pPr>
    </w:p>
    <w:p w:rsidR="002741F4" w:rsidRPr="00EA5A79" w:rsidRDefault="00E45DB9" w:rsidP="00547395">
      <w:pPr>
        <w:spacing w:after="0" w:line="240" w:lineRule="auto"/>
        <w:ind w:right="190"/>
        <w:rPr>
          <w:rFonts w:ascii="Times New Roman" w:hAnsi="Times New Roman"/>
          <w:b/>
          <w:bCs/>
          <w:i w:val="0"/>
          <w:iCs w:val="0"/>
          <w:szCs w:val="16"/>
        </w:rPr>
      </w:pPr>
      <w:r w:rsidRPr="00EA5A79">
        <w:rPr>
          <w:rFonts w:ascii="Times New Roman" w:hAnsi="Times New Roman"/>
          <w:b/>
          <w:bCs/>
          <w:i w:val="0"/>
          <w:iCs w:val="0"/>
          <w:szCs w:val="16"/>
        </w:rPr>
        <w:t>Date</w:t>
      </w:r>
      <w:r w:rsidR="005572AD" w:rsidRPr="00EA5A79">
        <w:rPr>
          <w:rFonts w:ascii="Times New Roman" w:hAnsi="Times New Roman"/>
          <w:b/>
          <w:bCs/>
          <w:i w:val="0"/>
          <w:iCs w:val="0"/>
          <w:szCs w:val="16"/>
        </w:rPr>
        <w:t>:</w:t>
      </w:r>
      <w:r w:rsidR="00F97B79">
        <w:rPr>
          <w:rFonts w:ascii="Times New Roman" w:hAnsi="Times New Roman"/>
          <w:b/>
          <w:bCs/>
          <w:i w:val="0"/>
          <w:iCs w:val="0"/>
          <w:szCs w:val="16"/>
        </w:rPr>
        <w:t xml:space="preserve">-  </w:t>
      </w:r>
      <w:r w:rsidR="00922151">
        <w:rPr>
          <w:rFonts w:ascii="Times New Roman" w:hAnsi="Times New Roman"/>
          <w:b/>
          <w:bCs/>
          <w:i w:val="0"/>
          <w:iCs w:val="0"/>
          <w:szCs w:val="16"/>
        </w:rPr>
        <w:t>18/10/2019</w:t>
      </w:r>
      <w:r w:rsidR="00E269E3" w:rsidRPr="00EA5A79">
        <w:rPr>
          <w:rFonts w:ascii="Times New Roman" w:hAnsi="Times New Roman"/>
          <w:b/>
          <w:bCs/>
          <w:i w:val="0"/>
          <w:iCs w:val="0"/>
          <w:szCs w:val="16"/>
        </w:rPr>
        <w:t xml:space="preserve">    </w:t>
      </w:r>
    </w:p>
    <w:p w:rsidR="00C02581" w:rsidRPr="00531DC6" w:rsidRDefault="005F29F9" w:rsidP="00547395">
      <w:pPr>
        <w:spacing w:after="0" w:line="240" w:lineRule="auto"/>
        <w:ind w:right="190"/>
        <w:jc w:val="both"/>
        <w:rPr>
          <w:rFonts w:ascii="Times New Roman" w:eastAsia="Times New Roman" w:hAnsi="Times New Roman"/>
          <w:b/>
          <w:bCs/>
          <w:i w:val="0"/>
          <w:iCs w:val="0"/>
          <w:lang w:val="en-GB"/>
        </w:rPr>
      </w:pPr>
      <w:r w:rsidRPr="00531DC6">
        <w:rPr>
          <w:rFonts w:ascii="Times New Roman" w:hAnsi="Times New Roman"/>
          <w:b/>
          <w:bCs/>
          <w:i w:val="0"/>
          <w:iCs w:val="0"/>
          <w:szCs w:val="16"/>
        </w:rPr>
        <w:t xml:space="preserve">Place: - Bhopal    </w:t>
      </w:r>
      <w:r w:rsidR="00182762" w:rsidRPr="00531DC6">
        <w:rPr>
          <w:rFonts w:ascii="Times New Roman" w:hAnsi="Times New Roman"/>
          <w:b/>
          <w:bCs/>
          <w:i w:val="0"/>
          <w:iCs w:val="0"/>
          <w:szCs w:val="16"/>
        </w:rPr>
        <w:tab/>
      </w:r>
      <w:r w:rsidR="00182762" w:rsidRPr="00531DC6">
        <w:rPr>
          <w:rFonts w:ascii="Times New Roman" w:hAnsi="Times New Roman"/>
          <w:b/>
          <w:bCs/>
          <w:i w:val="0"/>
          <w:iCs w:val="0"/>
          <w:szCs w:val="16"/>
        </w:rPr>
        <w:tab/>
      </w:r>
      <w:r w:rsidR="00182762" w:rsidRPr="00531DC6">
        <w:rPr>
          <w:rFonts w:ascii="Times New Roman" w:hAnsi="Times New Roman"/>
          <w:b/>
          <w:bCs/>
          <w:i w:val="0"/>
          <w:iCs w:val="0"/>
          <w:szCs w:val="16"/>
        </w:rPr>
        <w:tab/>
      </w:r>
      <w:r w:rsidR="00182762" w:rsidRPr="00531DC6">
        <w:rPr>
          <w:rFonts w:ascii="Times New Roman" w:hAnsi="Times New Roman"/>
          <w:b/>
          <w:bCs/>
          <w:i w:val="0"/>
          <w:iCs w:val="0"/>
          <w:szCs w:val="16"/>
        </w:rPr>
        <w:tab/>
      </w:r>
      <w:r w:rsidR="00182762" w:rsidRPr="00531DC6">
        <w:rPr>
          <w:rFonts w:ascii="Times New Roman" w:hAnsi="Times New Roman"/>
          <w:b/>
          <w:bCs/>
          <w:i w:val="0"/>
          <w:iCs w:val="0"/>
          <w:szCs w:val="16"/>
        </w:rPr>
        <w:tab/>
      </w:r>
      <w:r w:rsidR="00E269E3">
        <w:rPr>
          <w:rFonts w:ascii="Times New Roman" w:hAnsi="Times New Roman"/>
          <w:b/>
          <w:bCs/>
          <w:i w:val="0"/>
          <w:iCs w:val="0"/>
          <w:szCs w:val="16"/>
        </w:rPr>
        <w:t xml:space="preserve">                                                                     </w:t>
      </w:r>
      <w:r w:rsidR="00364BC1" w:rsidRPr="00531DC6">
        <w:rPr>
          <w:rFonts w:ascii="Times New Roman" w:eastAsia="Times New Roman" w:hAnsi="Times New Roman"/>
          <w:b/>
          <w:bCs/>
          <w:i w:val="0"/>
          <w:iCs w:val="0"/>
          <w:sz w:val="18"/>
          <w:lang w:val="en-GB"/>
        </w:rPr>
        <w:t>PANKAJ SABLE</w:t>
      </w:r>
    </w:p>
    <w:sectPr w:rsidR="00C02581" w:rsidRPr="00531DC6" w:rsidSect="002129DB">
      <w:headerReference w:type="default" r:id="rId13"/>
      <w:pgSz w:w="12240" w:h="15840"/>
      <w:pgMar w:top="720" w:right="720" w:bottom="270" w:left="720" w:header="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2F2" w:rsidRDefault="003722F2">
      <w:pPr>
        <w:spacing w:after="0" w:line="240" w:lineRule="auto"/>
      </w:pPr>
      <w:r>
        <w:separator/>
      </w:r>
    </w:p>
  </w:endnote>
  <w:endnote w:type="continuationSeparator" w:id="1">
    <w:p w:rsidR="003722F2" w:rsidRDefault="00372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2F2" w:rsidRDefault="003722F2">
      <w:pPr>
        <w:spacing w:after="0" w:line="240" w:lineRule="auto"/>
      </w:pPr>
      <w:r>
        <w:separator/>
      </w:r>
    </w:p>
  </w:footnote>
  <w:footnote w:type="continuationSeparator" w:id="1">
    <w:p w:rsidR="003722F2" w:rsidRDefault="00372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33B" w:rsidRDefault="003F333B">
    <w:pPr>
      <w:pStyle w:val="Header"/>
    </w:pPr>
  </w:p>
  <w:p w:rsidR="003F333B" w:rsidRDefault="003F333B">
    <w:pPr>
      <w:pStyle w:val="Header"/>
    </w:pPr>
  </w:p>
  <w:p w:rsidR="003F333B" w:rsidRDefault="003F333B">
    <w:pPr>
      <w:pStyle w:val="Header"/>
    </w:pPr>
  </w:p>
  <w:p w:rsidR="003F333B" w:rsidRDefault="003F333B">
    <w:pPr>
      <w:pStyle w:val="Header"/>
    </w:pPr>
  </w:p>
  <w:p w:rsidR="003F333B" w:rsidRDefault="005F29F9" w:rsidP="005F29F9">
    <w:pPr>
      <w:pStyle w:val="Header"/>
      <w:tabs>
        <w:tab w:val="clear" w:pos="4320"/>
        <w:tab w:val="clear" w:pos="8640"/>
        <w:tab w:val="left" w:pos="916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>
    <w:nsid w:val="019E3D42"/>
    <w:multiLevelType w:val="hybridMultilevel"/>
    <w:tmpl w:val="B7CA36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3C2F5F"/>
    <w:multiLevelType w:val="hybridMultilevel"/>
    <w:tmpl w:val="2A8A70A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7BC59ED"/>
    <w:multiLevelType w:val="hybridMultilevel"/>
    <w:tmpl w:val="E836F5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3D0DE8"/>
    <w:multiLevelType w:val="hybridMultilevel"/>
    <w:tmpl w:val="4A68FA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F129EB"/>
    <w:multiLevelType w:val="hybridMultilevel"/>
    <w:tmpl w:val="0FD6E1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B17A9B"/>
    <w:multiLevelType w:val="multilevel"/>
    <w:tmpl w:val="0409001D"/>
    <w:styleLink w:val="MedianListStyle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880799"/>
    <w:multiLevelType w:val="hybridMultilevel"/>
    <w:tmpl w:val="67A4916E"/>
    <w:lvl w:ilvl="0" w:tplc="CB423BDA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746434D"/>
    <w:multiLevelType w:val="hybridMultilevel"/>
    <w:tmpl w:val="5BB0D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F573C6"/>
    <w:multiLevelType w:val="hybridMultilevel"/>
    <w:tmpl w:val="4D32FDD8"/>
    <w:lvl w:ilvl="0" w:tplc="D19E5B8A">
      <w:start w:val="1"/>
      <w:numFmt w:val="bullet"/>
      <w:pStyle w:val="NormalIndent"/>
      <w:lvlText w:val=""/>
      <w:lvlJc w:val="left"/>
      <w:pPr>
        <w:ind w:left="648" w:hanging="360"/>
      </w:pPr>
      <w:rPr>
        <w:rFonts w:ascii="Wingdings 2" w:hAnsi="Wingdings 2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>
    <w:nsid w:val="47316F1A"/>
    <w:multiLevelType w:val="hybridMultilevel"/>
    <w:tmpl w:val="296EB9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0D6651"/>
    <w:multiLevelType w:val="hybridMultilevel"/>
    <w:tmpl w:val="14D802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257545"/>
    <w:multiLevelType w:val="hybridMultilevel"/>
    <w:tmpl w:val="3C96A2C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24B33D7"/>
    <w:multiLevelType w:val="hybridMultilevel"/>
    <w:tmpl w:val="12582B4E"/>
    <w:lvl w:ilvl="0" w:tplc="04090009">
      <w:start w:val="1"/>
      <w:numFmt w:val="bullet"/>
      <w:lvlText w:val="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>
    <w:nsid w:val="645B44CC"/>
    <w:multiLevelType w:val="hybridMultilevel"/>
    <w:tmpl w:val="1AB28D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A5689A"/>
    <w:multiLevelType w:val="hybridMultilevel"/>
    <w:tmpl w:val="6142BBF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0DE3D81"/>
    <w:multiLevelType w:val="hybridMultilevel"/>
    <w:tmpl w:val="F8E86BC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2"/>
  </w:num>
  <w:num w:numId="8">
    <w:abstractNumId w:val="8"/>
  </w:num>
  <w:num w:numId="9">
    <w:abstractNumId w:val="19"/>
  </w:num>
  <w:num w:numId="10">
    <w:abstractNumId w:val="11"/>
  </w:num>
  <w:num w:numId="11">
    <w:abstractNumId w:val="4"/>
  </w:num>
  <w:num w:numId="12">
    <w:abstractNumId w:val="6"/>
  </w:num>
  <w:num w:numId="13">
    <w:abstractNumId w:val="15"/>
  </w:num>
  <w:num w:numId="14">
    <w:abstractNumId w:val="17"/>
  </w:num>
  <w:num w:numId="15">
    <w:abstractNumId w:val="18"/>
  </w:num>
  <w:num w:numId="16">
    <w:abstractNumId w:val="16"/>
  </w:num>
  <w:num w:numId="17">
    <w:abstractNumId w:val="14"/>
  </w:num>
  <w:num w:numId="18">
    <w:abstractNumId w:val="5"/>
  </w:num>
  <w:num w:numId="19">
    <w:abstractNumId w:val="13"/>
  </w:num>
  <w:num w:numId="20">
    <w:abstractNumId w:val="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attachedTemplate r:id="rId1"/>
  <w:defaultTabStop w:val="720"/>
  <w:drawingGridHorizontalSpacing w:val="115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D4D30"/>
    <w:rsid w:val="000002A1"/>
    <w:rsid w:val="000168C4"/>
    <w:rsid w:val="00023A3A"/>
    <w:rsid w:val="00024194"/>
    <w:rsid w:val="000263FF"/>
    <w:rsid w:val="00026CAF"/>
    <w:rsid w:val="00033B76"/>
    <w:rsid w:val="00034007"/>
    <w:rsid w:val="00034192"/>
    <w:rsid w:val="0003452E"/>
    <w:rsid w:val="00036599"/>
    <w:rsid w:val="00042840"/>
    <w:rsid w:val="00045341"/>
    <w:rsid w:val="00046579"/>
    <w:rsid w:val="00046705"/>
    <w:rsid w:val="00052087"/>
    <w:rsid w:val="000548B4"/>
    <w:rsid w:val="00064818"/>
    <w:rsid w:val="00066672"/>
    <w:rsid w:val="000679BB"/>
    <w:rsid w:val="00071368"/>
    <w:rsid w:val="00082861"/>
    <w:rsid w:val="000836FD"/>
    <w:rsid w:val="000853D3"/>
    <w:rsid w:val="0008540F"/>
    <w:rsid w:val="00085A20"/>
    <w:rsid w:val="00087534"/>
    <w:rsid w:val="00092830"/>
    <w:rsid w:val="00093CEE"/>
    <w:rsid w:val="00097A78"/>
    <w:rsid w:val="000A1E09"/>
    <w:rsid w:val="000A29AC"/>
    <w:rsid w:val="000A5E4F"/>
    <w:rsid w:val="000A668D"/>
    <w:rsid w:val="000B0452"/>
    <w:rsid w:val="000B1261"/>
    <w:rsid w:val="000B154E"/>
    <w:rsid w:val="000B2E88"/>
    <w:rsid w:val="000B3D46"/>
    <w:rsid w:val="000B7717"/>
    <w:rsid w:val="000B7CA2"/>
    <w:rsid w:val="000C0A17"/>
    <w:rsid w:val="000C3F0E"/>
    <w:rsid w:val="000D59D4"/>
    <w:rsid w:val="000D7998"/>
    <w:rsid w:val="000E05A6"/>
    <w:rsid w:val="000E2883"/>
    <w:rsid w:val="000E32EA"/>
    <w:rsid w:val="000F040F"/>
    <w:rsid w:val="000F07C7"/>
    <w:rsid w:val="000F26B3"/>
    <w:rsid w:val="000F2AAE"/>
    <w:rsid w:val="000F682C"/>
    <w:rsid w:val="00100F87"/>
    <w:rsid w:val="00104B98"/>
    <w:rsid w:val="0010660E"/>
    <w:rsid w:val="001102E6"/>
    <w:rsid w:val="00110A02"/>
    <w:rsid w:val="00111315"/>
    <w:rsid w:val="00111D0B"/>
    <w:rsid w:val="001136A6"/>
    <w:rsid w:val="00113F2B"/>
    <w:rsid w:val="00120738"/>
    <w:rsid w:val="001235F9"/>
    <w:rsid w:val="00124431"/>
    <w:rsid w:val="001257A0"/>
    <w:rsid w:val="001269B8"/>
    <w:rsid w:val="00131D32"/>
    <w:rsid w:val="00134816"/>
    <w:rsid w:val="00135811"/>
    <w:rsid w:val="001358FC"/>
    <w:rsid w:val="001404BE"/>
    <w:rsid w:val="001404DC"/>
    <w:rsid w:val="001405B3"/>
    <w:rsid w:val="001410E7"/>
    <w:rsid w:val="00142BEA"/>
    <w:rsid w:val="0014344E"/>
    <w:rsid w:val="00144E0A"/>
    <w:rsid w:val="00145D20"/>
    <w:rsid w:val="0015025A"/>
    <w:rsid w:val="001547F8"/>
    <w:rsid w:val="00155865"/>
    <w:rsid w:val="00155E7B"/>
    <w:rsid w:val="00156FD3"/>
    <w:rsid w:val="00165D83"/>
    <w:rsid w:val="001706F9"/>
    <w:rsid w:val="00175530"/>
    <w:rsid w:val="00182762"/>
    <w:rsid w:val="00183E66"/>
    <w:rsid w:val="00185FB4"/>
    <w:rsid w:val="00186735"/>
    <w:rsid w:val="0019000A"/>
    <w:rsid w:val="0019167C"/>
    <w:rsid w:val="001918B5"/>
    <w:rsid w:val="001930FE"/>
    <w:rsid w:val="001975A1"/>
    <w:rsid w:val="00197ACE"/>
    <w:rsid w:val="001A21CB"/>
    <w:rsid w:val="001A3BCA"/>
    <w:rsid w:val="001A622D"/>
    <w:rsid w:val="001B3097"/>
    <w:rsid w:val="001B370A"/>
    <w:rsid w:val="001B493C"/>
    <w:rsid w:val="001B65CC"/>
    <w:rsid w:val="001C17F5"/>
    <w:rsid w:val="001C1EF7"/>
    <w:rsid w:val="001C4BF9"/>
    <w:rsid w:val="001C6B89"/>
    <w:rsid w:val="001C7749"/>
    <w:rsid w:val="001D5960"/>
    <w:rsid w:val="001D6670"/>
    <w:rsid w:val="001D70D5"/>
    <w:rsid w:val="001E37F7"/>
    <w:rsid w:val="001F2313"/>
    <w:rsid w:val="001F36C6"/>
    <w:rsid w:val="001F6FB0"/>
    <w:rsid w:val="00202296"/>
    <w:rsid w:val="00202FFE"/>
    <w:rsid w:val="00204420"/>
    <w:rsid w:val="0020529A"/>
    <w:rsid w:val="00206806"/>
    <w:rsid w:val="002107B8"/>
    <w:rsid w:val="00211853"/>
    <w:rsid w:val="00211E54"/>
    <w:rsid w:val="00212955"/>
    <w:rsid w:val="002129DB"/>
    <w:rsid w:val="00213619"/>
    <w:rsid w:val="002153A7"/>
    <w:rsid w:val="0021767A"/>
    <w:rsid w:val="00220DC5"/>
    <w:rsid w:val="002328E8"/>
    <w:rsid w:val="00234AD3"/>
    <w:rsid w:val="00235452"/>
    <w:rsid w:val="00242286"/>
    <w:rsid w:val="00244E5E"/>
    <w:rsid w:val="002518E7"/>
    <w:rsid w:val="002567D8"/>
    <w:rsid w:val="002619E5"/>
    <w:rsid w:val="00261BF1"/>
    <w:rsid w:val="00263527"/>
    <w:rsid w:val="00263C46"/>
    <w:rsid w:val="00271F6F"/>
    <w:rsid w:val="002741F4"/>
    <w:rsid w:val="00275128"/>
    <w:rsid w:val="00277066"/>
    <w:rsid w:val="00292145"/>
    <w:rsid w:val="002B102F"/>
    <w:rsid w:val="002B30CF"/>
    <w:rsid w:val="002B4047"/>
    <w:rsid w:val="002B6832"/>
    <w:rsid w:val="002B7D62"/>
    <w:rsid w:val="002C123D"/>
    <w:rsid w:val="002C3CD8"/>
    <w:rsid w:val="002C4E83"/>
    <w:rsid w:val="002C508E"/>
    <w:rsid w:val="002D285A"/>
    <w:rsid w:val="002D40D8"/>
    <w:rsid w:val="002D50F3"/>
    <w:rsid w:val="002D5DC1"/>
    <w:rsid w:val="002E1CE3"/>
    <w:rsid w:val="002F20A6"/>
    <w:rsid w:val="002F34D0"/>
    <w:rsid w:val="002F358F"/>
    <w:rsid w:val="002F38EF"/>
    <w:rsid w:val="002F64E8"/>
    <w:rsid w:val="002F702D"/>
    <w:rsid w:val="00303A08"/>
    <w:rsid w:val="00304A28"/>
    <w:rsid w:val="003064C4"/>
    <w:rsid w:val="00310A10"/>
    <w:rsid w:val="00311B44"/>
    <w:rsid w:val="003162D4"/>
    <w:rsid w:val="00324E7A"/>
    <w:rsid w:val="00325259"/>
    <w:rsid w:val="0033559E"/>
    <w:rsid w:val="0033618A"/>
    <w:rsid w:val="00344075"/>
    <w:rsid w:val="00344926"/>
    <w:rsid w:val="0034647E"/>
    <w:rsid w:val="00350E1E"/>
    <w:rsid w:val="00352005"/>
    <w:rsid w:val="003527FE"/>
    <w:rsid w:val="00353C6F"/>
    <w:rsid w:val="003600CE"/>
    <w:rsid w:val="00360264"/>
    <w:rsid w:val="00364BC1"/>
    <w:rsid w:val="0036589C"/>
    <w:rsid w:val="00365A12"/>
    <w:rsid w:val="003664DC"/>
    <w:rsid w:val="003722F2"/>
    <w:rsid w:val="0037278B"/>
    <w:rsid w:val="0037297F"/>
    <w:rsid w:val="003759F8"/>
    <w:rsid w:val="003807B1"/>
    <w:rsid w:val="00383431"/>
    <w:rsid w:val="00384236"/>
    <w:rsid w:val="003850FE"/>
    <w:rsid w:val="00391FB4"/>
    <w:rsid w:val="00392A20"/>
    <w:rsid w:val="00395372"/>
    <w:rsid w:val="00397544"/>
    <w:rsid w:val="00397854"/>
    <w:rsid w:val="003A0780"/>
    <w:rsid w:val="003A2C64"/>
    <w:rsid w:val="003A7795"/>
    <w:rsid w:val="003B0FE7"/>
    <w:rsid w:val="003B413C"/>
    <w:rsid w:val="003B55FC"/>
    <w:rsid w:val="003B60A1"/>
    <w:rsid w:val="003B7194"/>
    <w:rsid w:val="003C2300"/>
    <w:rsid w:val="003D1044"/>
    <w:rsid w:val="003D3D89"/>
    <w:rsid w:val="003D66F0"/>
    <w:rsid w:val="003E007D"/>
    <w:rsid w:val="003E06D1"/>
    <w:rsid w:val="003E1076"/>
    <w:rsid w:val="003E1716"/>
    <w:rsid w:val="003E22EA"/>
    <w:rsid w:val="003E4C44"/>
    <w:rsid w:val="003E6AA8"/>
    <w:rsid w:val="003E6EFC"/>
    <w:rsid w:val="003F01C8"/>
    <w:rsid w:val="003F333B"/>
    <w:rsid w:val="003F41C5"/>
    <w:rsid w:val="003F4DBD"/>
    <w:rsid w:val="003F6A9E"/>
    <w:rsid w:val="003F7742"/>
    <w:rsid w:val="00401079"/>
    <w:rsid w:val="00401A9F"/>
    <w:rsid w:val="00402DB2"/>
    <w:rsid w:val="0040313E"/>
    <w:rsid w:val="00403474"/>
    <w:rsid w:val="0040436E"/>
    <w:rsid w:val="00406267"/>
    <w:rsid w:val="00407777"/>
    <w:rsid w:val="0041256C"/>
    <w:rsid w:val="00412B1B"/>
    <w:rsid w:val="00414253"/>
    <w:rsid w:val="0041664A"/>
    <w:rsid w:val="00416813"/>
    <w:rsid w:val="00423939"/>
    <w:rsid w:val="00423B3A"/>
    <w:rsid w:val="00425FF6"/>
    <w:rsid w:val="00432088"/>
    <w:rsid w:val="00433C75"/>
    <w:rsid w:val="0043635F"/>
    <w:rsid w:val="0044204F"/>
    <w:rsid w:val="004420DA"/>
    <w:rsid w:val="0044229E"/>
    <w:rsid w:val="004423A2"/>
    <w:rsid w:val="004430FB"/>
    <w:rsid w:val="004437F9"/>
    <w:rsid w:val="00446E2A"/>
    <w:rsid w:val="00446E40"/>
    <w:rsid w:val="00450742"/>
    <w:rsid w:val="00454D3C"/>
    <w:rsid w:val="00455213"/>
    <w:rsid w:val="00456B63"/>
    <w:rsid w:val="0046195F"/>
    <w:rsid w:val="00462AE9"/>
    <w:rsid w:val="00463DDC"/>
    <w:rsid w:val="00464D5D"/>
    <w:rsid w:val="00465B86"/>
    <w:rsid w:val="00467FA9"/>
    <w:rsid w:val="004755D6"/>
    <w:rsid w:val="004779F2"/>
    <w:rsid w:val="00481E16"/>
    <w:rsid w:val="00484BD9"/>
    <w:rsid w:val="00490270"/>
    <w:rsid w:val="004919EA"/>
    <w:rsid w:val="00494C8E"/>
    <w:rsid w:val="00495FC0"/>
    <w:rsid w:val="004967E7"/>
    <w:rsid w:val="004A04E2"/>
    <w:rsid w:val="004A2D0E"/>
    <w:rsid w:val="004A3FC4"/>
    <w:rsid w:val="004A45AE"/>
    <w:rsid w:val="004B051D"/>
    <w:rsid w:val="004B0945"/>
    <w:rsid w:val="004B33E6"/>
    <w:rsid w:val="004B562A"/>
    <w:rsid w:val="004B63F9"/>
    <w:rsid w:val="004B7829"/>
    <w:rsid w:val="004C2B55"/>
    <w:rsid w:val="004C5091"/>
    <w:rsid w:val="004C61BE"/>
    <w:rsid w:val="004D099E"/>
    <w:rsid w:val="004D110B"/>
    <w:rsid w:val="004D171D"/>
    <w:rsid w:val="004D1EF4"/>
    <w:rsid w:val="004D2B6B"/>
    <w:rsid w:val="004D3054"/>
    <w:rsid w:val="004D3DCC"/>
    <w:rsid w:val="004D7B00"/>
    <w:rsid w:val="004E0D5D"/>
    <w:rsid w:val="004E2526"/>
    <w:rsid w:val="004E6DC4"/>
    <w:rsid w:val="004F3416"/>
    <w:rsid w:val="004F374C"/>
    <w:rsid w:val="004F7CE3"/>
    <w:rsid w:val="00501FE1"/>
    <w:rsid w:val="005033DD"/>
    <w:rsid w:val="00504AFF"/>
    <w:rsid w:val="0050538B"/>
    <w:rsid w:val="00505B80"/>
    <w:rsid w:val="0050779B"/>
    <w:rsid w:val="00510A28"/>
    <w:rsid w:val="00517943"/>
    <w:rsid w:val="00521200"/>
    <w:rsid w:val="00521417"/>
    <w:rsid w:val="00521EE7"/>
    <w:rsid w:val="00522EF9"/>
    <w:rsid w:val="00523673"/>
    <w:rsid w:val="00524639"/>
    <w:rsid w:val="00525EE7"/>
    <w:rsid w:val="00531DC6"/>
    <w:rsid w:val="00532C2A"/>
    <w:rsid w:val="005332F6"/>
    <w:rsid w:val="00535E72"/>
    <w:rsid w:val="00536FC2"/>
    <w:rsid w:val="00544BBB"/>
    <w:rsid w:val="00547395"/>
    <w:rsid w:val="00552C67"/>
    <w:rsid w:val="00555884"/>
    <w:rsid w:val="00555A0F"/>
    <w:rsid w:val="00556109"/>
    <w:rsid w:val="005567CC"/>
    <w:rsid w:val="00557254"/>
    <w:rsid w:val="005572AD"/>
    <w:rsid w:val="005644FE"/>
    <w:rsid w:val="005645AA"/>
    <w:rsid w:val="005660BB"/>
    <w:rsid w:val="00570AFB"/>
    <w:rsid w:val="00570FC9"/>
    <w:rsid w:val="005801E0"/>
    <w:rsid w:val="00580A2C"/>
    <w:rsid w:val="00586BA2"/>
    <w:rsid w:val="00587BBA"/>
    <w:rsid w:val="00590B98"/>
    <w:rsid w:val="00591F0B"/>
    <w:rsid w:val="00597C99"/>
    <w:rsid w:val="005B37E5"/>
    <w:rsid w:val="005C087B"/>
    <w:rsid w:val="005C2945"/>
    <w:rsid w:val="005C6F87"/>
    <w:rsid w:val="005D36E9"/>
    <w:rsid w:val="005D55D9"/>
    <w:rsid w:val="005D6C61"/>
    <w:rsid w:val="005D6D92"/>
    <w:rsid w:val="005D7166"/>
    <w:rsid w:val="005D7BA9"/>
    <w:rsid w:val="005E3710"/>
    <w:rsid w:val="005E6214"/>
    <w:rsid w:val="005E78FC"/>
    <w:rsid w:val="005F29F9"/>
    <w:rsid w:val="005F3053"/>
    <w:rsid w:val="005F4F14"/>
    <w:rsid w:val="005F5E13"/>
    <w:rsid w:val="00602E07"/>
    <w:rsid w:val="006031AA"/>
    <w:rsid w:val="006037E4"/>
    <w:rsid w:val="00604720"/>
    <w:rsid w:val="0060579F"/>
    <w:rsid w:val="00605A5E"/>
    <w:rsid w:val="00605C43"/>
    <w:rsid w:val="00610372"/>
    <w:rsid w:val="00610FC1"/>
    <w:rsid w:val="00611391"/>
    <w:rsid w:val="006121BD"/>
    <w:rsid w:val="00612804"/>
    <w:rsid w:val="00612FAF"/>
    <w:rsid w:val="006158BF"/>
    <w:rsid w:val="00617263"/>
    <w:rsid w:val="00620BAB"/>
    <w:rsid w:val="006267B9"/>
    <w:rsid w:val="00627267"/>
    <w:rsid w:val="0063068B"/>
    <w:rsid w:val="006326EE"/>
    <w:rsid w:val="00643823"/>
    <w:rsid w:val="00647BB5"/>
    <w:rsid w:val="00650414"/>
    <w:rsid w:val="00650A3F"/>
    <w:rsid w:val="00650DBD"/>
    <w:rsid w:val="00650F53"/>
    <w:rsid w:val="0065490E"/>
    <w:rsid w:val="00655F7F"/>
    <w:rsid w:val="00661418"/>
    <w:rsid w:val="00663F92"/>
    <w:rsid w:val="00665AFE"/>
    <w:rsid w:val="0066672B"/>
    <w:rsid w:val="0066716F"/>
    <w:rsid w:val="006731F7"/>
    <w:rsid w:val="00673A1F"/>
    <w:rsid w:val="00673ABF"/>
    <w:rsid w:val="0068526D"/>
    <w:rsid w:val="00690CC7"/>
    <w:rsid w:val="00691FF6"/>
    <w:rsid w:val="00692C25"/>
    <w:rsid w:val="0069305E"/>
    <w:rsid w:val="006931C0"/>
    <w:rsid w:val="006979F6"/>
    <w:rsid w:val="006A1F1B"/>
    <w:rsid w:val="006A2350"/>
    <w:rsid w:val="006A5567"/>
    <w:rsid w:val="006B1EB9"/>
    <w:rsid w:val="006C205F"/>
    <w:rsid w:val="006C4A35"/>
    <w:rsid w:val="006D1547"/>
    <w:rsid w:val="006D26DE"/>
    <w:rsid w:val="006D352A"/>
    <w:rsid w:val="006D5EEB"/>
    <w:rsid w:val="006D729E"/>
    <w:rsid w:val="006E243A"/>
    <w:rsid w:val="006E6A8F"/>
    <w:rsid w:val="006F28F2"/>
    <w:rsid w:val="006F49AB"/>
    <w:rsid w:val="006F5878"/>
    <w:rsid w:val="006F618E"/>
    <w:rsid w:val="006F74D5"/>
    <w:rsid w:val="00701451"/>
    <w:rsid w:val="00702590"/>
    <w:rsid w:val="00702706"/>
    <w:rsid w:val="00702D44"/>
    <w:rsid w:val="00704752"/>
    <w:rsid w:val="00706A9F"/>
    <w:rsid w:val="0070784A"/>
    <w:rsid w:val="0071696E"/>
    <w:rsid w:val="00717F8E"/>
    <w:rsid w:val="00717FFC"/>
    <w:rsid w:val="00721080"/>
    <w:rsid w:val="00723194"/>
    <w:rsid w:val="0072396A"/>
    <w:rsid w:val="00723BF4"/>
    <w:rsid w:val="007321BA"/>
    <w:rsid w:val="0073386A"/>
    <w:rsid w:val="00733BC3"/>
    <w:rsid w:val="0073432D"/>
    <w:rsid w:val="00736E07"/>
    <w:rsid w:val="0074049B"/>
    <w:rsid w:val="00740741"/>
    <w:rsid w:val="00744522"/>
    <w:rsid w:val="007454BB"/>
    <w:rsid w:val="007504D6"/>
    <w:rsid w:val="00752364"/>
    <w:rsid w:val="00756131"/>
    <w:rsid w:val="00756A1D"/>
    <w:rsid w:val="00757304"/>
    <w:rsid w:val="0075768E"/>
    <w:rsid w:val="00757A78"/>
    <w:rsid w:val="00762D61"/>
    <w:rsid w:val="00764F0A"/>
    <w:rsid w:val="007701A9"/>
    <w:rsid w:val="007712F2"/>
    <w:rsid w:val="00772F0D"/>
    <w:rsid w:val="0077361B"/>
    <w:rsid w:val="00776183"/>
    <w:rsid w:val="007819D5"/>
    <w:rsid w:val="00784640"/>
    <w:rsid w:val="00784EB5"/>
    <w:rsid w:val="00786C04"/>
    <w:rsid w:val="00797250"/>
    <w:rsid w:val="007A1280"/>
    <w:rsid w:val="007A1ED1"/>
    <w:rsid w:val="007A30E0"/>
    <w:rsid w:val="007A3A79"/>
    <w:rsid w:val="007A4745"/>
    <w:rsid w:val="007B6E60"/>
    <w:rsid w:val="007C41BA"/>
    <w:rsid w:val="007C5FF2"/>
    <w:rsid w:val="007C6443"/>
    <w:rsid w:val="007C7D52"/>
    <w:rsid w:val="007D1966"/>
    <w:rsid w:val="007D4EB1"/>
    <w:rsid w:val="007D50B4"/>
    <w:rsid w:val="007D5792"/>
    <w:rsid w:val="007D5F50"/>
    <w:rsid w:val="007D735F"/>
    <w:rsid w:val="007D7DFC"/>
    <w:rsid w:val="007E0B74"/>
    <w:rsid w:val="007E3A59"/>
    <w:rsid w:val="007E4472"/>
    <w:rsid w:val="007E610D"/>
    <w:rsid w:val="00803A63"/>
    <w:rsid w:val="0080401D"/>
    <w:rsid w:val="0080555F"/>
    <w:rsid w:val="00807662"/>
    <w:rsid w:val="0080770E"/>
    <w:rsid w:val="0081303F"/>
    <w:rsid w:val="00814C49"/>
    <w:rsid w:val="008211EB"/>
    <w:rsid w:val="00823B7A"/>
    <w:rsid w:val="00824C3B"/>
    <w:rsid w:val="00826E37"/>
    <w:rsid w:val="00833FCA"/>
    <w:rsid w:val="008428D9"/>
    <w:rsid w:val="00853CE6"/>
    <w:rsid w:val="00853FCC"/>
    <w:rsid w:val="0085597B"/>
    <w:rsid w:val="00856FA3"/>
    <w:rsid w:val="00864B00"/>
    <w:rsid w:val="0087060E"/>
    <w:rsid w:val="00873DF7"/>
    <w:rsid w:val="00876F30"/>
    <w:rsid w:val="00881FFB"/>
    <w:rsid w:val="0088222F"/>
    <w:rsid w:val="00884692"/>
    <w:rsid w:val="00885768"/>
    <w:rsid w:val="008876F6"/>
    <w:rsid w:val="008879B3"/>
    <w:rsid w:val="00887B11"/>
    <w:rsid w:val="00891A3F"/>
    <w:rsid w:val="008A0AC0"/>
    <w:rsid w:val="008A55E4"/>
    <w:rsid w:val="008A5814"/>
    <w:rsid w:val="008A5F68"/>
    <w:rsid w:val="008A6067"/>
    <w:rsid w:val="008B3DD5"/>
    <w:rsid w:val="008B653B"/>
    <w:rsid w:val="008C15F5"/>
    <w:rsid w:val="008C3C1F"/>
    <w:rsid w:val="008D3F1D"/>
    <w:rsid w:val="008D56AC"/>
    <w:rsid w:val="008D62CF"/>
    <w:rsid w:val="008D696B"/>
    <w:rsid w:val="008E36D0"/>
    <w:rsid w:val="008E3D03"/>
    <w:rsid w:val="008E6E29"/>
    <w:rsid w:val="008E792E"/>
    <w:rsid w:val="008F1200"/>
    <w:rsid w:val="008F18B2"/>
    <w:rsid w:val="008F1E8B"/>
    <w:rsid w:val="008F3C62"/>
    <w:rsid w:val="008F41A1"/>
    <w:rsid w:val="008F4D77"/>
    <w:rsid w:val="00903E03"/>
    <w:rsid w:val="00903E23"/>
    <w:rsid w:val="00905F66"/>
    <w:rsid w:val="00910F39"/>
    <w:rsid w:val="00917336"/>
    <w:rsid w:val="00922151"/>
    <w:rsid w:val="00926FC2"/>
    <w:rsid w:val="0093251F"/>
    <w:rsid w:val="009326B6"/>
    <w:rsid w:val="00932CB5"/>
    <w:rsid w:val="009373A8"/>
    <w:rsid w:val="009375D0"/>
    <w:rsid w:val="0094287A"/>
    <w:rsid w:val="00942944"/>
    <w:rsid w:val="00946746"/>
    <w:rsid w:val="00950FBB"/>
    <w:rsid w:val="00951660"/>
    <w:rsid w:val="00953F8B"/>
    <w:rsid w:val="009608B3"/>
    <w:rsid w:val="00962129"/>
    <w:rsid w:val="00964E28"/>
    <w:rsid w:val="009660D7"/>
    <w:rsid w:val="00970908"/>
    <w:rsid w:val="009750A6"/>
    <w:rsid w:val="00976C63"/>
    <w:rsid w:val="0098205F"/>
    <w:rsid w:val="0098265E"/>
    <w:rsid w:val="0098790B"/>
    <w:rsid w:val="00991F4A"/>
    <w:rsid w:val="009936D7"/>
    <w:rsid w:val="00997044"/>
    <w:rsid w:val="00997187"/>
    <w:rsid w:val="009A15D6"/>
    <w:rsid w:val="009A457C"/>
    <w:rsid w:val="009A543A"/>
    <w:rsid w:val="009A55F2"/>
    <w:rsid w:val="009B15F2"/>
    <w:rsid w:val="009B1D53"/>
    <w:rsid w:val="009B4CB8"/>
    <w:rsid w:val="009C0282"/>
    <w:rsid w:val="009C08D2"/>
    <w:rsid w:val="009C4256"/>
    <w:rsid w:val="009C5831"/>
    <w:rsid w:val="009C5D98"/>
    <w:rsid w:val="009C6F45"/>
    <w:rsid w:val="009C7EB3"/>
    <w:rsid w:val="009D006E"/>
    <w:rsid w:val="009D0351"/>
    <w:rsid w:val="009D407E"/>
    <w:rsid w:val="009D79A2"/>
    <w:rsid w:val="009E2BE3"/>
    <w:rsid w:val="009E4B41"/>
    <w:rsid w:val="009E569B"/>
    <w:rsid w:val="009E5908"/>
    <w:rsid w:val="009E7B0A"/>
    <w:rsid w:val="009F1334"/>
    <w:rsid w:val="009F1951"/>
    <w:rsid w:val="009F41D2"/>
    <w:rsid w:val="009F5929"/>
    <w:rsid w:val="009F6947"/>
    <w:rsid w:val="009F6955"/>
    <w:rsid w:val="009F748A"/>
    <w:rsid w:val="00A01037"/>
    <w:rsid w:val="00A0667F"/>
    <w:rsid w:val="00A06A7B"/>
    <w:rsid w:val="00A10939"/>
    <w:rsid w:val="00A10FDF"/>
    <w:rsid w:val="00A11AD4"/>
    <w:rsid w:val="00A12BEF"/>
    <w:rsid w:val="00A14AB1"/>
    <w:rsid w:val="00A168C9"/>
    <w:rsid w:val="00A21274"/>
    <w:rsid w:val="00A23746"/>
    <w:rsid w:val="00A26987"/>
    <w:rsid w:val="00A27930"/>
    <w:rsid w:val="00A30165"/>
    <w:rsid w:val="00A30B08"/>
    <w:rsid w:val="00A32571"/>
    <w:rsid w:val="00A34CBD"/>
    <w:rsid w:val="00A40FF1"/>
    <w:rsid w:val="00A4437B"/>
    <w:rsid w:val="00A519EF"/>
    <w:rsid w:val="00A51C00"/>
    <w:rsid w:val="00A607BE"/>
    <w:rsid w:val="00A64FD0"/>
    <w:rsid w:val="00A65B20"/>
    <w:rsid w:val="00A66B13"/>
    <w:rsid w:val="00A700F3"/>
    <w:rsid w:val="00A70BDF"/>
    <w:rsid w:val="00A71397"/>
    <w:rsid w:val="00A717CE"/>
    <w:rsid w:val="00A7221F"/>
    <w:rsid w:val="00A734A2"/>
    <w:rsid w:val="00A74915"/>
    <w:rsid w:val="00A8020B"/>
    <w:rsid w:val="00A83153"/>
    <w:rsid w:val="00A833C9"/>
    <w:rsid w:val="00A848FF"/>
    <w:rsid w:val="00A84AEF"/>
    <w:rsid w:val="00A85791"/>
    <w:rsid w:val="00A8743F"/>
    <w:rsid w:val="00A90413"/>
    <w:rsid w:val="00A909AB"/>
    <w:rsid w:val="00A9556B"/>
    <w:rsid w:val="00A96ADF"/>
    <w:rsid w:val="00A97F46"/>
    <w:rsid w:val="00AA02E0"/>
    <w:rsid w:val="00AA3166"/>
    <w:rsid w:val="00AA6585"/>
    <w:rsid w:val="00AB1C0A"/>
    <w:rsid w:val="00AB225F"/>
    <w:rsid w:val="00AB31EF"/>
    <w:rsid w:val="00AB3F13"/>
    <w:rsid w:val="00AB418C"/>
    <w:rsid w:val="00AB50A0"/>
    <w:rsid w:val="00AC1627"/>
    <w:rsid w:val="00AC23E1"/>
    <w:rsid w:val="00AC2941"/>
    <w:rsid w:val="00AC2E7B"/>
    <w:rsid w:val="00AC4AF2"/>
    <w:rsid w:val="00AC6618"/>
    <w:rsid w:val="00AC7D2D"/>
    <w:rsid w:val="00AD1905"/>
    <w:rsid w:val="00AD1AED"/>
    <w:rsid w:val="00AD3B5B"/>
    <w:rsid w:val="00AD3DE8"/>
    <w:rsid w:val="00AD6DA2"/>
    <w:rsid w:val="00AD71B1"/>
    <w:rsid w:val="00AD7E45"/>
    <w:rsid w:val="00AE4308"/>
    <w:rsid w:val="00AF1EC1"/>
    <w:rsid w:val="00AF43BF"/>
    <w:rsid w:val="00AF46CE"/>
    <w:rsid w:val="00AF49D5"/>
    <w:rsid w:val="00AF5FE5"/>
    <w:rsid w:val="00B02585"/>
    <w:rsid w:val="00B02DCC"/>
    <w:rsid w:val="00B0537E"/>
    <w:rsid w:val="00B13E4F"/>
    <w:rsid w:val="00B14D71"/>
    <w:rsid w:val="00B153F5"/>
    <w:rsid w:val="00B160C2"/>
    <w:rsid w:val="00B17687"/>
    <w:rsid w:val="00B2185C"/>
    <w:rsid w:val="00B233D8"/>
    <w:rsid w:val="00B23676"/>
    <w:rsid w:val="00B239C1"/>
    <w:rsid w:val="00B267F1"/>
    <w:rsid w:val="00B26FEF"/>
    <w:rsid w:val="00B2798B"/>
    <w:rsid w:val="00B31677"/>
    <w:rsid w:val="00B31F5E"/>
    <w:rsid w:val="00B362C2"/>
    <w:rsid w:val="00B40477"/>
    <w:rsid w:val="00B40F2B"/>
    <w:rsid w:val="00B42165"/>
    <w:rsid w:val="00B4454E"/>
    <w:rsid w:val="00B456EC"/>
    <w:rsid w:val="00B4714B"/>
    <w:rsid w:val="00B503F9"/>
    <w:rsid w:val="00B509DD"/>
    <w:rsid w:val="00B51288"/>
    <w:rsid w:val="00B5531B"/>
    <w:rsid w:val="00B55423"/>
    <w:rsid w:val="00B57034"/>
    <w:rsid w:val="00B5715F"/>
    <w:rsid w:val="00B61D3D"/>
    <w:rsid w:val="00B64447"/>
    <w:rsid w:val="00B64C7E"/>
    <w:rsid w:val="00B67664"/>
    <w:rsid w:val="00B71C44"/>
    <w:rsid w:val="00B74A51"/>
    <w:rsid w:val="00B75358"/>
    <w:rsid w:val="00B7573E"/>
    <w:rsid w:val="00B76E43"/>
    <w:rsid w:val="00B80DB3"/>
    <w:rsid w:val="00B81E5A"/>
    <w:rsid w:val="00B82DAB"/>
    <w:rsid w:val="00B87840"/>
    <w:rsid w:val="00B87F38"/>
    <w:rsid w:val="00B900D2"/>
    <w:rsid w:val="00B90460"/>
    <w:rsid w:val="00B927DC"/>
    <w:rsid w:val="00B940F1"/>
    <w:rsid w:val="00BA1B71"/>
    <w:rsid w:val="00BA2528"/>
    <w:rsid w:val="00BA5097"/>
    <w:rsid w:val="00BA75F2"/>
    <w:rsid w:val="00BB31A5"/>
    <w:rsid w:val="00BC4769"/>
    <w:rsid w:val="00BC490A"/>
    <w:rsid w:val="00BC4BFE"/>
    <w:rsid w:val="00BC7C1A"/>
    <w:rsid w:val="00BD0A0A"/>
    <w:rsid w:val="00BD254C"/>
    <w:rsid w:val="00BD4C8E"/>
    <w:rsid w:val="00BD4D30"/>
    <w:rsid w:val="00BD4DE0"/>
    <w:rsid w:val="00BD4EFC"/>
    <w:rsid w:val="00BE1BF3"/>
    <w:rsid w:val="00BE1D08"/>
    <w:rsid w:val="00BE742A"/>
    <w:rsid w:val="00BE7FD4"/>
    <w:rsid w:val="00BF0C14"/>
    <w:rsid w:val="00BF2738"/>
    <w:rsid w:val="00C02581"/>
    <w:rsid w:val="00C05B05"/>
    <w:rsid w:val="00C07997"/>
    <w:rsid w:val="00C07F73"/>
    <w:rsid w:val="00C1072A"/>
    <w:rsid w:val="00C11BD5"/>
    <w:rsid w:val="00C11FFD"/>
    <w:rsid w:val="00C16386"/>
    <w:rsid w:val="00C17933"/>
    <w:rsid w:val="00C21435"/>
    <w:rsid w:val="00C21538"/>
    <w:rsid w:val="00C21CC9"/>
    <w:rsid w:val="00C22A5F"/>
    <w:rsid w:val="00C25378"/>
    <w:rsid w:val="00C30F40"/>
    <w:rsid w:val="00C31009"/>
    <w:rsid w:val="00C41CC2"/>
    <w:rsid w:val="00C452AC"/>
    <w:rsid w:val="00C46313"/>
    <w:rsid w:val="00C544DB"/>
    <w:rsid w:val="00C54C81"/>
    <w:rsid w:val="00C60BEA"/>
    <w:rsid w:val="00C62EFD"/>
    <w:rsid w:val="00C63D7B"/>
    <w:rsid w:val="00C729AF"/>
    <w:rsid w:val="00C752D7"/>
    <w:rsid w:val="00C76F2D"/>
    <w:rsid w:val="00C7741E"/>
    <w:rsid w:val="00C80DAF"/>
    <w:rsid w:val="00C81612"/>
    <w:rsid w:val="00C837E3"/>
    <w:rsid w:val="00C87B96"/>
    <w:rsid w:val="00C94B33"/>
    <w:rsid w:val="00C97DF8"/>
    <w:rsid w:val="00CA5960"/>
    <w:rsid w:val="00CA5D1D"/>
    <w:rsid w:val="00CA737C"/>
    <w:rsid w:val="00CA73F8"/>
    <w:rsid w:val="00CB3B25"/>
    <w:rsid w:val="00CB60A6"/>
    <w:rsid w:val="00CB61F3"/>
    <w:rsid w:val="00CB6BE4"/>
    <w:rsid w:val="00CC2913"/>
    <w:rsid w:val="00CC6D82"/>
    <w:rsid w:val="00CD1323"/>
    <w:rsid w:val="00CD5720"/>
    <w:rsid w:val="00CE4244"/>
    <w:rsid w:val="00CE6285"/>
    <w:rsid w:val="00CE78C2"/>
    <w:rsid w:val="00CF1B2F"/>
    <w:rsid w:val="00CF5A66"/>
    <w:rsid w:val="00CF6E29"/>
    <w:rsid w:val="00CF6ECB"/>
    <w:rsid w:val="00D01291"/>
    <w:rsid w:val="00D024D7"/>
    <w:rsid w:val="00D0327F"/>
    <w:rsid w:val="00D0450E"/>
    <w:rsid w:val="00D04FBC"/>
    <w:rsid w:val="00D0509C"/>
    <w:rsid w:val="00D123BA"/>
    <w:rsid w:val="00D15B6A"/>
    <w:rsid w:val="00D16179"/>
    <w:rsid w:val="00D163DA"/>
    <w:rsid w:val="00D17694"/>
    <w:rsid w:val="00D17B9F"/>
    <w:rsid w:val="00D20618"/>
    <w:rsid w:val="00D21699"/>
    <w:rsid w:val="00D21C71"/>
    <w:rsid w:val="00D21D03"/>
    <w:rsid w:val="00D3317A"/>
    <w:rsid w:val="00D34274"/>
    <w:rsid w:val="00D3581A"/>
    <w:rsid w:val="00D36078"/>
    <w:rsid w:val="00D40096"/>
    <w:rsid w:val="00D4080E"/>
    <w:rsid w:val="00D41B96"/>
    <w:rsid w:val="00D4383E"/>
    <w:rsid w:val="00D5302F"/>
    <w:rsid w:val="00D5592C"/>
    <w:rsid w:val="00D5647E"/>
    <w:rsid w:val="00D56F8F"/>
    <w:rsid w:val="00D617A9"/>
    <w:rsid w:val="00D63F28"/>
    <w:rsid w:val="00D64D89"/>
    <w:rsid w:val="00D658A6"/>
    <w:rsid w:val="00D67E76"/>
    <w:rsid w:val="00D70882"/>
    <w:rsid w:val="00D71F66"/>
    <w:rsid w:val="00D76C2B"/>
    <w:rsid w:val="00D841B8"/>
    <w:rsid w:val="00D8610A"/>
    <w:rsid w:val="00D86400"/>
    <w:rsid w:val="00D8748D"/>
    <w:rsid w:val="00D95A24"/>
    <w:rsid w:val="00D95C79"/>
    <w:rsid w:val="00D97042"/>
    <w:rsid w:val="00DA359C"/>
    <w:rsid w:val="00DA450B"/>
    <w:rsid w:val="00DA5173"/>
    <w:rsid w:val="00DA68EE"/>
    <w:rsid w:val="00DA6952"/>
    <w:rsid w:val="00DA7DB9"/>
    <w:rsid w:val="00DB04EF"/>
    <w:rsid w:val="00DB06E5"/>
    <w:rsid w:val="00DB0891"/>
    <w:rsid w:val="00DB0AEB"/>
    <w:rsid w:val="00DB2AEC"/>
    <w:rsid w:val="00DB7C18"/>
    <w:rsid w:val="00DC615D"/>
    <w:rsid w:val="00DC65AE"/>
    <w:rsid w:val="00DC7508"/>
    <w:rsid w:val="00DD05D1"/>
    <w:rsid w:val="00DD0B69"/>
    <w:rsid w:val="00DD1E72"/>
    <w:rsid w:val="00DD4458"/>
    <w:rsid w:val="00DD46C4"/>
    <w:rsid w:val="00DD53BD"/>
    <w:rsid w:val="00DD6562"/>
    <w:rsid w:val="00DE025E"/>
    <w:rsid w:val="00DE0359"/>
    <w:rsid w:val="00DE068D"/>
    <w:rsid w:val="00DE59F2"/>
    <w:rsid w:val="00DF2E60"/>
    <w:rsid w:val="00DF3D99"/>
    <w:rsid w:val="00DF509A"/>
    <w:rsid w:val="00DF5FEC"/>
    <w:rsid w:val="00DF6828"/>
    <w:rsid w:val="00E00872"/>
    <w:rsid w:val="00E045F0"/>
    <w:rsid w:val="00E05A9A"/>
    <w:rsid w:val="00E060D4"/>
    <w:rsid w:val="00E069CB"/>
    <w:rsid w:val="00E06C43"/>
    <w:rsid w:val="00E1054D"/>
    <w:rsid w:val="00E10E3B"/>
    <w:rsid w:val="00E205C3"/>
    <w:rsid w:val="00E23546"/>
    <w:rsid w:val="00E24B72"/>
    <w:rsid w:val="00E269E3"/>
    <w:rsid w:val="00E27141"/>
    <w:rsid w:val="00E31C53"/>
    <w:rsid w:val="00E448EF"/>
    <w:rsid w:val="00E4553D"/>
    <w:rsid w:val="00E45DB9"/>
    <w:rsid w:val="00E475CF"/>
    <w:rsid w:val="00E47A2F"/>
    <w:rsid w:val="00E507CF"/>
    <w:rsid w:val="00E541F5"/>
    <w:rsid w:val="00E55D94"/>
    <w:rsid w:val="00E571E3"/>
    <w:rsid w:val="00E60B41"/>
    <w:rsid w:val="00E60C5F"/>
    <w:rsid w:val="00E61974"/>
    <w:rsid w:val="00E63640"/>
    <w:rsid w:val="00E6404F"/>
    <w:rsid w:val="00E66F16"/>
    <w:rsid w:val="00E70D66"/>
    <w:rsid w:val="00E72C62"/>
    <w:rsid w:val="00E74B0B"/>
    <w:rsid w:val="00E81E64"/>
    <w:rsid w:val="00E82080"/>
    <w:rsid w:val="00E91578"/>
    <w:rsid w:val="00E9226F"/>
    <w:rsid w:val="00E95976"/>
    <w:rsid w:val="00E95C81"/>
    <w:rsid w:val="00E96DB8"/>
    <w:rsid w:val="00E979CB"/>
    <w:rsid w:val="00E97EF6"/>
    <w:rsid w:val="00EA5A79"/>
    <w:rsid w:val="00EB2ECB"/>
    <w:rsid w:val="00EB5615"/>
    <w:rsid w:val="00EC43F9"/>
    <w:rsid w:val="00EC7402"/>
    <w:rsid w:val="00ED354B"/>
    <w:rsid w:val="00ED402F"/>
    <w:rsid w:val="00ED66D4"/>
    <w:rsid w:val="00EE16F6"/>
    <w:rsid w:val="00EF0E65"/>
    <w:rsid w:val="00EF651C"/>
    <w:rsid w:val="00F01EE5"/>
    <w:rsid w:val="00F04C0E"/>
    <w:rsid w:val="00F06EB2"/>
    <w:rsid w:val="00F10FB6"/>
    <w:rsid w:val="00F1547E"/>
    <w:rsid w:val="00F1783A"/>
    <w:rsid w:val="00F201A3"/>
    <w:rsid w:val="00F2092B"/>
    <w:rsid w:val="00F2447B"/>
    <w:rsid w:val="00F25BFC"/>
    <w:rsid w:val="00F26B0A"/>
    <w:rsid w:val="00F34EFE"/>
    <w:rsid w:val="00F353A4"/>
    <w:rsid w:val="00F37B42"/>
    <w:rsid w:val="00F4260C"/>
    <w:rsid w:val="00F43FC5"/>
    <w:rsid w:val="00F4615D"/>
    <w:rsid w:val="00F52040"/>
    <w:rsid w:val="00F554F7"/>
    <w:rsid w:val="00F629FE"/>
    <w:rsid w:val="00F650EC"/>
    <w:rsid w:val="00F65967"/>
    <w:rsid w:val="00F65E57"/>
    <w:rsid w:val="00F71DE5"/>
    <w:rsid w:val="00F73497"/>
    <w:rsid w:val="00F742FE"/>
    <w:rsid w:val="00F74554"/>
    <w:rsid w:val="00F75654"/>
    <w:rsid w:val="00F81D20"/>
    <w:rsid w:val="00F85D9E"/>
    <w:rsid w:val="00F91178"/>
    <w:rsid w:val="00F9267E"/>
    <w:rsid w:val="00F960C9"/>
    <w:rsid w:val="00F9667E"/>
    <w:rsid w:val="00F96962"/>
    <w:rsid w:val="00F96CB1"/>
    <w:rsid w:val="00F975AE"/>
    <w:rsid w:val="00F97B79"/>
    <w:rsid w:val="00FA3042"/>
    <w:rsid w:val="00FA5A2F"/>
    <w:rsid w:val="00FA674F"/>
    <w:rsid w:val="00FA6766"/>
    <w:rsid w:val="00FB0254"/>
    <w:rsid w:val="00FB06A4"/>
    <w:rsid w:val="00FB0CE3"/>
    <w:rsid w:val="00FB19AC"/>
    <w:rsid w:val="00FB20E0"/>
    <w:rsid w:val="00FB2CD0"/>
    <w:rsid w:val="00FB3281"/>
    <w:rsid w:val="00FC2092"/>
    <w:rsid w:val="00FC2DEA"/>
    <w:rsid w:val="00FC515A"/>
    <w:rsid w:val="00FC7774"/>
    <w:rsid w:val="00FD00FC"/>
    <w:rsid w:val="00FD04ED"/>
    <w:rsid w:val="00FD1D15"/>
    <w:rsid w:val="00FE05DB"/>
    <w:rsid w:val="00FE318A"/>
    <w:rsid w:val="00FE691B"/>
    <w:rsid w:val="00FF1BA2"/>
    <w:rsid w:val="00FF2F59"/>
    <w:rsid w:val="00FF5617"/>
    <w:rsid w:val="00FF5B1B"/>
    <w:rsid w:val="00FF5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undOvr"/>
    <m:naryLim m:val="subSup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0" w:uiPriority="35" w:unhideWhenUsed="0" w:qFormat="1"/>
    <w:lsdException w:name="List Bullet" w:uiPriority="36"/>
    <w:lsdException w:name="List Bullet 2" w:uiPriority="36"/>
    <w:lsdException w:name="List Bullet 3" w:uiPriority="36"/>
    <w:lsdException w:name="List Bullet 4" w:uiPriority="36"/>
    <w:lsdException w:name="List Bullet 5" w:uiPriority="36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DC6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1DC6"/>
    <w:pPr>
      <w:pBdr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pBdr>
      <w:shd w:val="clear" w:color="auto" w:fill="F8E5DA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A3C16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1DC6"/>
    <w:pPr>
      <w:pBdr>
        <w:top w:val="single" w:sz="4" w:space="0" w:color="DD8047" w:themeColor="accent2"/>
        <w:left w:val="single" w:sz="48" w:space="2" w:color="DD8047" w:themeColor="accent2"/>
        <w:bottom w:val="single" w:sz="4" w:space="0" w:color="DD8047" w:themeColor="accent2"/>
        <w:right w:val="single" w:sz="4" w:space="4" w:color="DD8047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B85A22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1DC6"/>
    <w:pPr>
      <w:pBdr>
        <w:left w:val="single" w:sz="48" w:space="2" w:color="DD8047" w:themeColor="accent2"/>
        <w:bottom w:val="single" w:sz="4" w:space="0" w:color="DD8047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B85A22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1DC6"/>
    <w:pPr>
      <w:pBdr>
        <w:left w:val="single" w:sz="4" w:space="2" w:color="DD8047" w:themeColor="accent2"/>
        <w:bottom w:val="single" w:sz="4" w:space="2" w:color="DD8047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B85A22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1DC6"/>
    <w:pPr>
      <w:pBdr>
        <w:left w:val="dotted" w:sz="4" w:space="2" w:color="DD8047" w:themeColor="accent2"/>
        <w:bottom w:val="dotted" w:sz="4" w:space="2" w:color="DD8047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B85A22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1DC6"/>
    <w:pPr>
      <w:pBdr>
        <w:bottom w:val="single" w:sz="4" w:space="2" w:color="F1CBB5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B85A22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1DC6"/>
    <w:pPr>
      <w:pBdr>
        <w:bottom w:val="dotted" w:sz="4" w:space="2" w:color="EAB290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B85A22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1DC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DD8047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1DC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DD8047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67F1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Quote">
    <w:name w:val="Quote"/>
    <w:basedOn w:val="Normal"/>
    <w:next w:val="Normal"/>
    <w:link w:val="QuoteChar"/>
    <w:uiPriority w:val="29"/>
    <w:qFormat/>
    <w:rsid w:val="00531DC6"/>
    <w:rPr>
      <w:i w:val="0"/>
      <w:iCs w:val="0"/>
      <w:color w:val="B85A22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531DC6"/>
    <w:rPr>
      <w:color w:val="B85A22" w:themeColor="accent2" w:themeShade="BF"/>
      <w:sz w:val="20"/>
      <w:szCs w:val="20"/>
    </w:rPr>
  </w:style>
  <w:style w:type="paragraph" w:customStyle="1" w:styleId="Section">
    <w:name w:val="Section"/>
    <w:basedOn w:val="Normal"/>
    <w:uiPriority w:val="2"/>
    <w:rsid w:val="00B267F1"/>
    <w:pPr>
      <w:spacing w:before="480" w:after="40" w:line="240" w:lineRule="auto"/>
    </w:pPr>
    <w:rPr>
      <w:b/>
      <w:caps/>
      <w:color w:val="DD8047" w:themeColor="accent2"/>
      <w:spacing w:val="60"/>
      <w:sz w:val="24"/>
    </w:rPr>
  </w:style>
  <w:style w:type="paragraph" w:customStyle="1" w:styleId="Subsection">
    <w:name w:val="Subsection"/>
    <w:basedOn w:val="Normal"/>
    <w:uiPriority w:val="3"/>
    <w:rsid w:val="00B267F1"/>
    <w:pPr>
      <w:spacing w:after="40"/>
    </w:pPr>
    <w:rPr>
      <w:b/>
      <w:color w:val="94B6D2" w:themeColor="accent1"/>
      <w:spacing w:val="30"/>
      <w:sz w:val="24"/>
    </w:rPr>
  </w:style>
  <w:style w:type="paragraph" w:styleId="ListBullet">
    <w:name w:val="List Bullet"/>
    <w:basedOn w:val="Normal"/>
    <w:uiPriority w:val="36"/>
    <w:unhideWhenUsed/>
    <w:rsid w:val="00B267F1"/>
    <w:pPr>
      <w:numPr>
        <w:numId w:val="2"/>
      </w:numPr>
    </w:pPr>
    <w:rPr>
      <w:sz w:val="24"/>
    </w:rPr>
  </w:style>
  <w:style w:type="character" w:styleId="PlaceholderText">
    <w:name w:val="Placeholder Text"/>
    <w:basedOn w:val="DefaultParagraphFont"/>
    <w:uiPriority w:val="99"/>
    <w:unhideWhenUsed/>
    <w:rsid w:val="00B267F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7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7F1"/>
    <w:rPr>
      <w:rFonts w:ascii="Tahoma" w:hAnsi="Tahoma" w:cs="Tahoma"/>
      <w:sz w:val="16"/>
      <w:szCs w:val="16"/>
      <w:lang w:eastAsia="ja-JP"/>
    </w:rPr>
  </w:style>
  <w:style w:type="paragraph" w:styleId="BlockText">
    <w:name w:val="Block Text"/>
    <w:aliases w:val="Block Quote"/>
    <w:uiPriority w:val="40"/>
    <w:rsid w:val="00B267F1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 w:line="240" w:lineRule="auto"/>
      <w:ind w:left="1440" w:right="1440"/>
      <w:jc w:val="both"/>
    </w:pPr>
    <w:rPr>
      <w:rFonts w:eastAsia="Times New Roman"/>
      <w:color w:val="808080" w:themeColor="background1" w:themeShade="80"/>
      <w:sz w:val="28"/>
      <w:szCs w:val="28"/>
      <w:lang w:eastAsia="ko-KR" w:bidi="hi-IN"/>
    </w:rPr>
  </w:style>
  <w:style w:type="character" w:styleId="BookTitle">
    <w:name w:val="Book Title"/>
    <w:uiPriority w:val="33"/>
    <w:qFormat/>
    <w:rsid w:val="00531DC6"/>
    <w:rPr>
      <w:rFonts w:asciiTheme="majorHAnsi" w:eastAsiaTheme="majorEastAsia" w:hAnsiTheme="majorHAnsi" w:cstheme="majorBidi"/>
      <w:b/>
      <w:bCs/>
      <w:i/>
      <w:iCs/>
      <w:smallCaps/>
      <w:color w:val="B85A22" w:themeColor="accent2" w:themeShade="B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31DC6"/>
    <w:rPr>
      <w:b/>
      <w:bCs/>
      <w:color w:val="B85A22" w:themeColor="accent2" w:themeShade="BF"/>
      <w:sz w:val="18"/>
      <w:szCs w:val="18"/>
    </w:rPr>
  </w:style>
  <w:style w:type="character" w:styleId="Emphasis">
    <w:name w:val="Emphasis"/>
    <w:uiPriority w:val="20"/>
    <w:qFormat/>
    <w:rsid w:val="00531DC6"/>
    <w:rPr>
      <w:rFonts w:asciiTheme="majorHAnsi" w:eastAsiaTheme="majorEastAsia" w:hAnsiTheme="majorHAnsi" w:cstheme="majorBidi"/>
      <w:b/>
      <w:bCs/>
      <w:i/>
      <w:iCs/>
      <w:color w:val="DD8047" w:themeColor="accent2"/>
      <w:bdr w:val="single" w:sz="18" w:space="0" w:color="F8E5DA" w:themeColor="accent2" w:themeTint="33"/>
      <w:shd w:val="clear" w:color="auto" w:fill="F8E5DA" w:themeFill="accent2" w:themeFillTint="33"/>
    </w:rPr>
  </w:style>
  <w:style w:type="paragraph" w:styleId="Footer">
    <w:name w:val="footer"/>
    <w:basedOn w:val="Normal"/>
    <w:link w:val="FooterChar"/>
    <w:uiPriority w:val="99"/>
    <w:unhideWhenUsed/>
    <w:rsid w:val="00B267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7F1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B267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67F1"/>
    <w:rPr>
      <w:rFonts w:cs="Times New Roman"/>
      <w:sz w:val="23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531DC6"/>
    <w:rPr>
      <w:rFonts w:asciiTheme="majorHAnsi" w:eastAsiaTheme="majorEastAsia" w:hAnsiTheme="majorHAnsi" w:cstheme="majorBidi"/>
      <w:b/>
      <w:bCs/>
      <w:i/>
      <w:iCs/>
      <w:color w:val="7A3C16" w:themeColor="accent2" w:themeShade="7F"/>
      <w:shd w:val="clear" w:color="auto" w:fill="F8E5DA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531DC6"/>
    <w:rPr>
      <w:rFonts w:asciiTheme="majorHAnsi" w:eastAsiaTheme="majorEastAsia" w:hAnsiTheme="majorHAnsi" w:cstheme="majorBidi"/>
      <w:b/>
      <w:bCs/>
      <w:i/>
      <w:iCs/>
      <w:color w:val="B85A22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1DC6"/>
    <w:rPr>
      <w:rFonts w:asciiTheme="majorHAnsi" w:eastAsiaTheme="majorEastAsia" w:hAnsiTheme="majorHAnsi" w:cstheme="majorBidi"/>
      <w:b/>
      <w:bCs/>
      <w:i/>
      <w:iCs/>
      <w:color w:val="B85A22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1DC6"/>
    <w:rPr>
      <w:rFonts w:asciiTheme="majorHAnsi" w:eastAsiaTheme="majorEastAsia" w:hAnsiTheme="majorHAnsi" w:cstheme="majorBidi"/>
      <w:b/>
      <w:bCs/>
      <w:i/>
      <w:iCs/>
      <w:color w:val="B85A22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1DC6"/>
    <w:rPr>
      <w:rFonts w:asciiTheme="majorHAnsi" w:eastAsiaTheme="majorEastAsia" w:hAnsiTheme="majorHAnsi" w:cstheme="majorBidi"/>
      <w:b/>
      <w:bCs/>
      <w:i/>
      <w:iCs/>
      <w:color w:val="B85A22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1DC6"/>
    <w:rPr>
      <w:rFonts w:asciiTheme="majorHAnsi" w:eastAsiaTheme="majorEastAsia" w:hAnsiTheme="majorHAnsi" w:cstheme="majorBidi"/>
      <w:i/>
      <w:iCs/>
      <w:color w:val="B85A22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1DC6"/>
    <w:rPr>
      <w:rFonts w:asciiTheme="majorHAnsi" w:eastAsiaTheme="majorEastAsia" w:hAnsiTheme="majorHAnsi" w:cstheme="majorBidi"/>
      <w:i/>
      <w:iCs/>
      <w:color w:val="B85A22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1DC6"/>
    <w:rPr>
      <w:rFonts w:asciiTheme="majorHAnsi" w:eastAsiaTheme="majorEastAsia" w:hAnsiTheme="majorHAnsi" w:cstheme="majorBidi"/>
      <w:i/>
      <w:iCs/>
      <w:color w:val="DD8047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1DC6"/>
    <w:rPr>
      <w:rFonts w:asciiTheme="majorHAnsi" w:eastAsiaTheme="majorEastAsia" w:hAnsiTheme="majorHAnsi" w:cstheme="majorBidi"/>
      <w:i/>
      <w:iCs/>
      <w:color w:val="DD8047" w:themeColor="accent2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267F1"/>
    <w:rPr>
      <w:color w:val="F7B615" w:themeColor="hyperlink"/>
      <w:u w:val="single"/>
    </w:rPr>
  </w:style>
  <w:style w:type="character" w:styleId="IntenseEmphasis">
    <w:name w:val="Intense Emphasis"/>
    <w:uiPriority w:val="21"/>
    <w:qFormat/>
    <w:rsid w:val="00531DC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DD8047" w:themeColor="accent2"/>
      <w:shd w:val="clear" w:color="auto" w:fill="DD8047" w:themeFill="accent2"/>
      <w:vertAlign w:val="baseli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1DC6"/>
    <w:pPr>
      <w:pBdr>
        <w:top w:val="dotted" w:sz="8" w:space="10" w:color="DD8047" w:themeColor="accent2"/>
        <w:bottom w:val="dotted" w:sz="8" w:space="10" w:color="DD8047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DD80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1DC6"/>
    <w:rPr>
      <w:rFonts w:asciiTheme="majorHAnsi" w:eastAsiaTheme="majorEastAsia" w:hAnsiTheme="majorHAnsi" w:cstheme="majorBidi"/>
      <w:b/>
      <w:bCs/>
      <w:i/>
      <w:iCs/>
      <w:color w:val="DD8047" w:themeColor="accent2"/>
      <w:sz w:val="20"/>
      <w:szCs w:val="20"/>
    </w:rPr>
  </w:style>
  <w:style w:type="character" w:styleId="IntenseReference">
    <w:name w:val="Intense Reference"/>
    <w:uiPriority w:val="32"/>
    <w:qFormat/>
    <w:rsid w:val="00531DC6"/>
    <w:rPr>
      <w:b/>
      <w:bCs/>
      <w:i/>
      <w:iCs/>
      <w:smallCaps/>
      <w:color w:val="DD8047" w:themeColor="accent2"/>
      <w:u w:color="DD8047" w:themeColor="accent2"/>
    </w:rPr>
  </w:style>
  <w:style w:type="paragraph" w:styleId="List">
    <w:name w:val="List"/>
    <w:basedOn w:val="Normal"/>
    <w:uiPriority w:val="99"/>
    <w:unhideWhenUsed/>
    <w:rsid w:val="00B267F1"/>
    <w:pPr>
      <w:ind w:left="360" w:hanging="360"/>
    </w:pPr>
  </w:style>
  <w:style w:type="paragraph" w:styleId="List2">
    <w:name w:val="List 2"/>
    <w:basedOn w:val="Normal"/>
    <w:uiPriority w:val="99"/>
    <w:unhideWhenUsed/>
    <w:rsid w:val="00B267F1"/>
    <w:pPr>
      <w:ind w:left="720" w:hanging="360"/>
    </w:pPr>
  </w:style>
  <w:style w:type="paragraph" w:styleId="ListBullet2">
    <w:name w:val="List Bullet 2"/>
    <w:basedOn w:val="Normal"/>
    <w:uiPriority w:val="36"/>
    <w:unhideWhenUsed/>
    <w:rsid w:val="00B267F1"/>
    <w:pPr>
      <w:numPr>
        <w:numId w:val="3"/>
      </w:numPr>
    </w:pPr>
    <w:rPr>
      <w:color w:val="94B6D2" w:themeColor="accent1"/>
    </w:rPr>
  </w:style>
  <w:style w:type="paragraph" w:styleId="ListBullet3">
    <w:name w:val="List Bullet 3"/>
    <w:basedOn w:val="Normal"/>
    <w:uiPriority w:val="36"/>
    <w:unhideWhenUsed/>
    <w:rsid w:val="00B267F1"/>
    <w:pPr>
      <w:numPr>
        <w:numId w:val="4"/>
      </w:numPr>
    </w:pPr>
    <w:rPr>
      <w:color w:val="DD8047" w:themeColor="accent2"/>
    </w:rPr>
  </w:style>
  <w:style w:type="paragraph" w:styleId="ListBullet4">
    <w:name w:val="List Bullet 4"/>
    <w:basedOn w:val="Normal"/>
    <w:uiPriority w:val="36"/>
    <w:unhideWhenUsed/>
    <w:rsid w:val="00B267F1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B267F1"/>
    <w:pPr>
      <w:numPr>
        <w:numId w:val="6"/>
      </w:numPr>
    </w:pPr>
  </w:style>
  <w:style w:type="paragraph" w:styleId="ListParagraph">
    <w:name w:val="List Paragraph"/>
    <w:basedOn w:val="Normal"/>
    <w:uiPriority w:val="34"/>
    <w:qFormat/>
    <w:rsid w:val="00531DC6"/>
    <w:pPr>
      <w:ind w:left="720"/>
      <w:contextualSpacing/>
    </w:pPr>
  </w:style>
  <w:style w:type="numbering" w:customStyle="1" w:styleId="MedianListStyle">
    <w:name w:val="Median List Style"/>
    <w:uiPriority w:val="99"/>
    <w:rsid w:val="00B267F1"/>
    <w:pPr>
      <w:numPr>
        <w:numId w:val="1"/>
      </w:numPr>
    </w:pPr>
  </w:style>
  <w:style w:type="paragraph" w:styleId="NoSpacing">
    <w:name w:val="No Spacing"/>
    <w:basedOn w:val="Normal"/>
    <w:uiPriority w:val="1"/>
    <w:qFormat/>
    <w:rsid w:val="00531DC6"/>
    <w:pPr>
      <w:spacing w:after="0" w:line="240" w:lineRule="auto"/>
    </w:pPr>
  </w:style>
  <w:style w:type="paragraph" w:styleId="NormalIndent">
    <w:name w:val="Normal Indent"/>
    <w:basedOn w:val="Normal"/>
    <w:uiPriority w:val="99"/>
    <w:unhideWhenUsed/>
    <w:rsid w:val="00B267F1"/>
    <w:pPr>
      <w:numPr>
        <w:numId w:val="7"/>
      </w:numPr>
      <w:spacing w:line="300" w:lineRule="auto"/>
      <w:contextualSpacing/>
    </w:pPr>
  </w:style>
  <w:style w:type="paragraph" w:customStyle="1" w:styleId="PersonalName">
    <w:name w:val="Personal Name"/>
    <w:basedOn w:val="Normal"/>
    <w:uiPriority w:val="1"/>
    <w:qFormat/>
    <w:rsid w:val="00B267F1"/>
    <w:pPr>
      <w:spacing w:after="0"/>
    </w:pPr>
    <w:rPr>
      <w:color w:val="FFFFFF" w:themeColor="background1"/>
      <w:sz w:val="40"/>
    </w:rPr>
  </w:style>
  <w:style w:type="paragraph" w:customStyle="1" w:styleId="SendersAddress">
    <w:name w:val="Sender's Address"/>
    <w:basedOn w:val="NoSpacing"/>
    <w:uiPriority w:val="4"/>
    <w:rsid w:val="00B267F1"/>
    <w:pPr>
      <w:spacing w:before="240"/>
      <w:contextualSpacing/>
    </w:pPr>
    <w:rPr>
      <w:color w:val="775F55" w:themeColor="text2"/>
    </w:rPr>
  </w:style>
  <w:style w:type="character" w:styleId="Strong">
    <w:name w:val="Strong"/>
    <w:uiPriority w:val="22"/>
    <w:qFormat/>
    <w:rsid w:val="00531DC6"/>
    <w:rPr>
      <w:b/>
      <w:bCs/>
      <w:spacing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1DC6"/>
    <w:pPr>
      <w:pBdr>
        <w:bottom w:val="dotted" w:sz="8" w:space="10" w:color="DD8047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A3C16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31DC6"/>
    <w:rPr>
      <w:rFonts w:asciiTheme="majorHAnsi" w:eastAsiaTheme="majorEastAsia" w:hAnsiTheme="majorHAnsi" w:cstheme="majorBidi"/>
      <w:i/>
      <w:iCs/>
      <w:color w:val="7A3C16" w:themeColor="accent2" w:themeShade="7F"/>
      <w:sz w:val="24"/>
      <w:szCs w:val="24"/>
    </w:rPr>
  </w:style>
  <w:style w:type="character" w:styleId="SubtleEmphasis">
    <w:name w:val="Subtle Emphasis"/>
    <w:uiPriority w:val="19"/>
    <w:qFormat/>
    <w:rsid w:val="00531DC6"/>
    <w:rPr>
      <w:rFonts w:asciiTheme="majorHAnsi" w:eastAsiaTheme="majorEastAsia" w:hAnsiTheme="majorHAnsi" w:cstheme="majorBidi"/>
      <w:i/>
      <w:iCs/>
      <w:color w:val="DD8047" w:themeColor="accent2"/>
    </w:rPr>
  </w:style>
  <w:style w:type="character" w:styleId="SubtleReference">
    <w:name w:val="Subtle Reference"/>
    <w:uiPriority w:val="31"/>
    <w:qFormat/>
    <w:rsid w:val="00531DC6"/>
    <w:rPr>
      <w:i/>
      <w:iCs/>
      <w:smallCaps/>
      <w:color w:val="DD8047" w:themeColor="accent2"/>
      <w:u w:color="DD8047" w:themeColor="accent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67F1"/>
    <w:pPr>
      <w:ind w:left="220" w:hanging="220"/>
    </w:pPr>
  </w:style>
  <w:style w:type="paragraph" w:styleId="Title">
    <w:name w:val="Title"/>
    <w:basedOn w:val="Normal"/>
    <w:next w:val="Normal"/>
    <w:link w:val="TitleChar"/>
    <w:uiPriority w:val="10"/>
    <w:qFormat/>
    <w:rsid w:val="00531DC6"/>
    <w:pPr>
      <w:pBdr>
        <w:top w:val="single" w:sz="48" w:space="0" w:color="DD8047" w:themeColor="accent2"/>
        <w:bottom w:val="single" w:sz="48" w:space="0" w:color="DD8047" w:themeColor="accent2"/>
      </w:pBdr>
      <w:shd w:val="clear" w:color="auto" w:fill="DD8047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31DC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DD8047" w:themeFill="accent2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B267F1"/>
    <w:pPr>
      <w:tabs>
        <w:tab w:val="right" w:leader="dot" w:pos="8630"/>
      </w:tabs>
      <w:spacing w:before="180" w:after="40" w:line="240" w:lineRule="auto"/>
    </w:pPr>
    <w:rPr>
      <w:b/>
      <w:caps/>
      <w:noProof/>
      <w:color w:val="775F55" w:themeColor="text2"/>
    </w:rPr>
  </w:style>
  <w:style w:type="paragraph" w:styleId="TOC2">
    <w:name w:val="toc 2"/>
    <w:basedOn w:val="Normal"/>
    <w:next w:val="Normal"/>
    <w:autoRedefine/>
    <w:uiPriority w:val="99"/>
    <w:semiHidden/>
    <w:unhideWhenUsed/>
    <w:rsid w:val="00B267F1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rsid w:val="00B267F1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rsid w:val="00B267F1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rsid w:val="00B267F1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rsid w:val="00B267F1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rsid w:val="00B267F1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rsid w:val="00B267F1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rsid w:val="00B267F1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Date">
    <w:name w:val="Date"/>
    <w:basedOn w:val="NoSpacing"/>
    <w:next w:val="Normal"/>
    <w:link w:val="DateChar"/>
    <w:uiPriority w:val="99"/>
    <w:unhideWhenUsed/>
    <w:rsid w:val="00B267F1"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99"/>
    <w:rsid w:val="00B267F1"/>
    <w:rPr>
      <w:rFonts w:cs="Times New Roman"/>
      <w:b/>
      <w:color w:val="FFFFFF" w:themeColor="background1"/>
      <w:sz w:val="23"/>
      <w:szCs w:val="20"/>
      <w:lang w:eastAsia="ja-JP"/>
    </w:rPr>
  </w:style>
  <w:style w:type="paragraph" w:customStyle="1" w:styleId="FooterEven">
    <w:name w:val="Footer Even"/>
    <w:basedOn w:val="Normal"/>
    <w:uiPriority w:val="39"/>
    <w:semiHidden/>
    <w:unhideWhenUsed/>
    <w:rsid w:val="00B267F1"/>
    <w:pPr>
      <w:pBdr>
        <w:top w:val="single" w:sz="4" w:space="1" w:color="94B6D2" w:themeColor="accent1"/>
      </w:pBdr>
    </w:pPr>
    <w:rPr>
      <w:color w:val="775F55" w:themeColor="text2"/>
    </w:rPr>
  </w:style>
  <w:style w:type="paragraph" w:customStyle="1" w:styleId="FooterOdd">
    <w:name w:val="Footer Odd"/>
    <w:basedOn w:val="Normal"/>
    <w:unhideWhenUsed/>
    <w:rsid w:val="00B267F1"/>
    <w:pPr>
      <w:pBdr>
        <w:top w:val="single" w:sz="4" w:space="1" w:color="94B6D2" w:themeColor="accent1"/>
      </w:pBdr>
      <w:jc w:val="right"/>
    </w:pPr>
    <w:rPr>
      <w:color w:val="775F55" w:themeColor="text2"/>
    </w:rPr>
  </w:style>
  <w:style w:type="paragraph" w:customStyle="1" w:styleId="HeaderEven">
    <w:name w:val="Header Even"/>
    <w:basedOn w:val="NoSpacing"/>
    <w:uiPriority w:val="39"/>
    <w:semiHidden/>
    <w:unhideWhenUsed/>
    <w:rsid w:val="00B267F1"/>
    <w:pPr>
      <w:pBdr>
        <w:bottom w:val="single" w:sz="4" w:space="1" w:color="94B6D2" w:themeColor="accent1"/>
      </w:pBdr>
    </w:pPr>
    <w:rPr>
      <w:b/>
      <w:color w:val="775F55" w:themeColor="text2"/>
    </w:rPr>
  </w:style>
  <w:style w:type="paragraph" w:customStyle="1" w:styleId="HeaderOdd">
    <w:name w:val="Header Odd"/>
    <w:basedOn w:val="NoSpacing"/>
    <w:unhideWhenUsed/>
    <w:rsid w:val="00B267F1"/>
    <w:pPr>
      <w:pBdr>
        <w:bottom w:val="single" w:sz="4" w:space="1" w:color="94B6D2" w:themeColor="accent1"/>
      </w:pBdr>
      <w:jc w:val="right"/>
    </w:pPr>
    <w:rPr>
      <w:b/>
      <w:color w:val="775F55" w:themeColor="text2"/>
    </w:rPr>
  </w:style>
  <w:style w:type="paragraph" w:customStyle="1" w:styleId="SenderAddress">
    <w:name w:val="Sender Address"/>
    <w:basedOn w:val="NoSpacing"/>
    <w:uiPriority w:val="2"/>
    <w:unhideWhenUsed/>
    <w:rsid w:val="00B267F1"/>
  </w:style>
  <w:style w:type="paragraph" w:customStyle="1" w:styleId="CompanyName">
    <w:name w:val="Company Name"/>
    <w:basedOn w:val="Normal"/>
    <w:uiPriority w:val="4"/>
    <w:rsid w:val="00B267F1"/>
    <w:pPr>
      <w:spacing w:after="0"/>
    </w:pPr>
    <w:rPr>
      <w:b/>
      <w:color w:val="775F55" w:themeColor="text2"/>
      <w:sz w:val="36"/>
      <w:szCs w:val="36"/>
    </w:rPr>
  </w:style>
  <w:style w:type="table" w:customStyle="1" w:styleId="TableGrid1">
    <w:name w:val="Table Grid1"/>
    <w:basedOn w:val="TableNormal"/>
    <w:next w:val="TableGrid"/>
    <w:uiPriority w:val="59"/>
    <w:rsid w:val="007027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olorfulGrid1">
    <w:name w:val="Colorful Grid1"/>
    <w:basedOn w:val="TableNormal"/>
    <w:uiPriority w:val="40"/>
    <w:rsid w:val="00D41B9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NormalWeb">
    <w:name w:val="Normal (Web)"/>
    <w:basedOn w:val="Normal"/>
    <w:uiPriority w:val="99"/>
    <w:unhideWhenUsed/>
    <w:rsid w:val="004077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posted-on">
    <w:name w:val="posted-on"/>
    <w:basedOn w:val="DefaultParagraphFont"/>
    <w:rsid w:val="00B64C7E"/>
  </w:style>
  <w:style w:type="character" w:customStyle="1" w:styleId="byline">
    <w:name w:val="byline"/>
    <w:basedOn w:val="DefaultParagraphFont"/>
    <w:rsid w:val="00B64C7E"/>
  </w:style>
  <w:style w:type="character" w:customStyle="1" w:styleId="author">
    <w:name w:val="author"/>
    <w:basedOn w:val="DefaultParagraphFont"/>
    <w:rsid w:val="00B64C7E"/>
  </w:style>
  <w:style w:type="paragraph" w:customStyle="1" w:styleId="description">
    <w:name w:val="description"/>
    <w:basedOn w:val="Normal"/>
    <w:rsid w:val="007C41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B562A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1DC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5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3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0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8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tfunmaza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nkajsable11@gmail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MedianResume.dotx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D0D57A-675D-4C4A-9066-3D790EEC70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E34C3A-7E54-4642-8963-5EA4F946ECB6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64C9A5B2-B20D-4184-916E-9776E902A3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MedianResume</Template>
  <TotalTime>22</TotalTime>
  <Pages>2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&amp; Network Administrator</dc:creator>
  <cp:lastModifiedBy>PANKAJ SABLE</cp:lastModifiedBy>
  <cp:revision>32</cp:revision>
  <cp:lastPrinted>2019-01-19T09:25:00Z</cp:lastPrinted>
  <dcterms:created xsi:type="dcterms:W3CDTF">2019-01-30T11:53:00Z</dcterms:created>
  <dcterms:modified xsi:type="dcterms:W3CDTF">2019-10-19T04:35:00Z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TC017730719991</vt:lpwstr>
  </property>
</Properties>
</file>