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36" w:rsidRDefault="00700A44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C77CAF2BA7EC4A34A0E37557B0D8B12D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BD4F47">
            <w:t>1/2, RANA NIWAS, GOVIND NAGAR, GAONDEVI ROAD</w:t>
          </w:r>
        </w:sdtContent>
      </w:sdt>
    </w:p>
    <w:sdt>
      <w:sdtPr>
        <w:alias w:val="Category"/>
        <w:tag w:val=""/>
        <w:id w:val="1543715586"/>
        <w:placeholder>
          <w:docPart w:val="BFA66C4999C544ECA2F9A01DB89E1BD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E85936" w:rsidRDefault="00BD4F47">
          <w:pPr>
            <w:pStyle w:val="ContactInfo"/>
          </w:pPr>
          <w:r>
            <w:t>BHANDUP WEST, MUMBAI-400019</w:t>
          </w:r>
        </w:p>
      </w:sdtContent>
    </w:sdt>
    <w:p w:rsidR="00E85936" w:rsidRDefault="00700A44">
      <w:pPr>
        <w:pStyle w:val="ContactInfo"/>
      </w:pPr>
      <w:sdt>
        <w:sdtPr>
          <w:alias w:val="Telephone"/>
          <w:tag w:val="Telephone"/>
          <w:id w:val="599758962"/>
          <w:placeholder>
            <w:docPart w:val="4BB3CEF1884C42D58C6AB25A13E5621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33827">
            <w:t>9920251747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B04A18F3E24541B8B3789EB5BF25D55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E85936" w:rsidRDefault="00B3382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Karanprajapati64@gmail.com</w:t>
          </w:r>
        </w:p>
      </w:sdtContent>
    </w:sdt>
    <w:p w:rsidR="00E85936" w:rsidRPr="00CA52DE" w:rsidRDefault="00700A44">
      <w:pPr>
        <w:pStyle w:val="Name"/>
      </w:pPr>
      <w:sdt>
        <w:sdtPr>
          <w:rPr>
            <w:rFonts w:asciiTheme="minorHAnsi" w:eastAsiaTheme="minorHAnsi" w:hAnsiTheme="minorHAnsi" w:cstheme="minorBidi"/>
            <w:b/>
            <w:caps w:val="0"/>
            <w:sz w:val="28"/>
            <w:szCs w:val="28"/>
          </w:rPr>
          <w:alias w:val="Your Name"/>
          <w:tag w:val=""/>
          <w:id w:val="1197042864"/>
          <w:placeholder>
            <w:docPart w:val="7BD25747DF724692ABDA2C11CD31191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A52DE" w:rsidRPr="00CA52DE">
            <w:rPr>
              <w:rFonts w:asciiTheme="minorHAnsi" w:eastAsiaTheme="minorHAnsi" w:hAnsiTheme="minorHAnsi" w:cstheme="minorBidi"/>
              <w:b/>
              <w:caps w:val="0"/>
              <w:sz w:val="28"/>
              <w:szCs w:val="28"/>
            </w:rPr>
            <w:t>KARAN PRAJAPATI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804"/>
        <w:gridCol w:w="470"/>
        <w:gridCol w:w="7806"/>
      </w:tblGrid>
      <w:tr w:rsidR="00E85936" w:rsidTr="006419B5">
        <w:tc>
          <w:tcPr>
            <w:tcW w:w="1804" w:type="dxa"/>
          </w:tcPr>
          <w:p w:rsidR="00E85936" w:rsidRPr="00D63621" w:rsidRDefault="004255F9">
            <w:pPr>
              <w:pStyle w:val="Heading1"/>
              <w:rPr>
                <w:sz w:val="24"/>
                <w:szCs w:val="24"/>
              </w:rPr>
            </w:pPr>
            <w:r w:rsidRPr="00D63621">
              <w:rPr>
                <w:sz w:val="24"/>
                <w:szCs w:val="24"/>
              </w:rPr>
              <w:t>Objective</w:t>
            </w:r>
          </w:p>
        </w:tc>
        <w:tc>
          <w:tcPr>
            <w:tcW w:w="470" w:type="dxa"/>
          </w:tcPr>
          <w:p w:rsidR="00E85936" w:rsidRPr="00D63621" w:rsidRDefault="00E85936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p w:rsidR="00E85936" w:rsidRDefault="00626F28" w:rsidP="000B38B5">
            <w:pPr>
              <w:ind w:right="720"/>
              <w:jc w:val="both"/>
            </w:pPr>
            <w:r w:rsidRPr="00D63621">
              <w:rPr>
                <w:sz w:val="24"/>
                <w:szCs w:val="24"/>
              </w:rPr>
              <w:t xml:space="preserve">Seeking </w:t>
            </w:r>
            <w:r w:rsidR="00063925" w:rsidRPr="00D63621">
              <w:rPr>
                <w:sz w:val="24"/>
                <w:szCs w:val="24"/>
              </w:rPr>
              <w:t>a career in an organization that provides a competitive environment where my skills gets enhanced</w:t>
            </w:r>
            <w:r w:rsidR="0022693A" w:rsidRPr="00D63621">
              <w:rPr>
                <w:sz w:val="24"/>
                <w:szCs w:val="24"/>
              </w:rPr>
              <w:t xml:space="preserve">, </w:t>
            </w:r>
            <w:r w:rsidR="00CC13B3" w:rsidRPr="00D63621">
              <w:rPr>
                <w:sz w:val="24"/>
                <w:szCs w:val="24"/>
              </w:rPr>
              <w:t xml:space="preserve">improvised my </w:t>
            </w:r>
            <w:r w:rsidR="0022693A" w:rsidRPr="00D63621">
              <w:rPr>
                <w:sz w:val="24"/>
                <w:szCs w:val="24"/>
              </w:rPr>
              <w:t xml:space="preserve">confidence and </w:t>
            </w:r>
            <w:r w:rsidR="00063925" w:rsidRPr="00D63621">
              <w:rPr>
                <w:sz w:val="24"/>
                <w:szCs w:val="24"/>
              </w:rPr>
              <w:t xml:space="preserve">strength in </w:t>
            </w:r>
            <w:r w:rsidR="00CC13B3" w:rsidRPr="00D63621">
              <w:rPr>
                <w:sz w:val="24"/>
                <w:szCs w:val="24"/>
              </w:rPr>
              <w:t>conjunction</w:t>
            </w:r>
            <w:r w:rsidR="00063925" w:rsidRPr="00D63621">
              <w:rPr>
                <w:sz w:val="24"/>
                <w:szCs w:val="24"/>
              </w:rPr>
              <w:t xml:space="preserve"> with the organization’s goals and objectives.</w:t>
            </w:r>
          </w:p>
        </w:tc>
      </w:tr>
      <w:tr w:rsidR="00E85936" w:rsidTr="006419B5">
        <w:tc>
          <w:tcPr>
            <w:tcW w:w="1804" w:type="dxa"/>
          </w:tcPr>
          <w:p w:rsidR="00E85936" w:rsidRPr="00D63621" w:rsidRDefault="004255F9">
            <w:pPr>
              <w:pStyle w:val="Heading1"/>
              <w:rPr>
                <w:sz w:val="24"/>
                <w:szCs w:val="24"/>
              </w:rPr>
            </w:pPr>
            <w:r w:rsidRPr="00D63621">
              <w:rPr>
                <w:sz w:val="24"/>
                <w:szCs w:val="24"/>
              </w:rPr>
              <w:t>Skills &amp; Abilities</w:t>
            </w:r>
          </w:p>
        </w:tc>
        <w:tc>
          <w:tcPr>
            <w:tcW w:w="470" w:type="dxa"/>
          </w:tcPr>
          <w:p w:rsidR="00E85936" w:rsidRPr="00D63621" w:rsidRDefault="00E85936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p w:rsidR="00FD4CB9" w:rsidRPr="00D63621" w:rsidRDefault="00FD4CB9" w:rsidP="000B38B5">
            <w:pPr>
              <w:pStyle w:val="ResumeText"/>
              <w:ind w:right="720"/>
              <w:jc w:val="both"/>
              <w:rPr>
                <w:sz w:val="24"/>
                <w:szCs w:val="24"/>
              </w:rPr>
            </w:pPr>
            <w:r w:rsidRPr="00D63621">
              <w:rPr>
                <w:sz w:val="24"/>
                <w:szCs w:val="24"/>
              </w:rPr>
              <w:t>Being graduated in Banking and Insurance</w:t>
            </w:r>
            <w:r w:rsidR="00A47847" w:rsidRPr="00D63621">
              <w:rPr>
                <w:sz w:val="24"/>
                <w:szCs w:val="24"/>
              </w:rPr>
              <w:t xml:space="preserve">, like to scale and experience the banking culture and wanting to explore </w:t>
            </w:r>
            <w:r w:rsidR="008F1D3D">
              <w:rPr>
                <w:sz w:val="24"/>
                <w:szCs w:val="24"/>
              </w:rPr>
              <w:t xml:space="preserve">myself in </w:t>
            </w:r>
            <w:r w:rsidR="00A47847" w:rsidRPr="00D63621">
              <w:rPr>
                <w:sz w:val="24"/>
                <w:szCs w:val="24"/>
              </w:rPr>
              <w:t xml:space="preserve">insurance </w:t>
            </w:r>
            <w:r w:rsidR="004D5CC5" w:rsidRPr="00D63621">
              <w:rPr>
                <w:sz w:val="24"/>
                <w:szCs w:val="24"/>
              </w:rPr>
              <w:t>sect</w:t>
            </w:r>
            <w:r w:rsidR="00005C57" w:rsidRPr="00D63621">
              <w:rPr>
                <w:sz w:val="24"/>
                <w:szCs w:val="24"/>
              </w:rPr>
              <w:t xml:space="preserve">or with minimum time limit. </w:t>
            </w:r>
          </w:p>
          <w:p w:rsidR="00E85936" w:rsidRDefault="00210216" w:rsidP="00210216">
            <w:pPr>
              <w:pStyle w:val="ResumeText"/>
              <w:ind w:right="720"/>
            </w:pPr>
            <w:r>
              <w:rPr>
                <w:sz w:val="24"/>
                <w:szCs w:val="24"/>
              </w:rPr>
              <w:t>A</w:t>
            </w:r>
            <w:r w:rsidR="006273C7">
              <w:rPr>
                <w:sz w:val="24"/>
                <w:szCs w:val="24"/>
              </w:rPr>
              <w:t xml:space="preserve"> </w:t>
            </w:r>
            <w:r w:rsidR="00426E85">
              <w:rPr>
                <w:sz w:val="24"/>
                <w:szCs w:val="24"/>
              </w:rPr>
              <w:t xml:space="preserve">quick learner, </w:t>
            </w:r>
            <w:r w:rsidR="006A58E7" w:rsidRPr="001128F4">
              <w:rPr>
                <w:sz w:val="24"/>
                <w:szCs w:val="24"/>
              </w:rPr>
              <w:t xml:space="preserve">thinker </w:t>
            </w:r>
            <w:r w:rsidR="00426E85">
              <w:rPr>
                <w:sz w:val="24"/>
                <w:szCs w:val="24"/>
              </w:rPr>
              <w:t>and adoptive to any circumstances.</w:t>
            </w:r>
            <w:r w:rsidR="00005C57">
              <w:t xml:space="preserve"> </w:t>
            </w:r>
          </w:p>
          <w:p w:rsidR="000C4197" w:rsidRDefault="000C4197" w:rsidP="00210216">
            <w:pPr>
              <w:pStyle w:val="ResumeText"/>
              <w:ind w:right="720"/>
            </w:pPr>
          </w:p>
          <w:p w:rsidR="00E226E6" w:rsidRPr="008312C5" w:rsidRDefault="00224B99" w:rsidP="00C61679">
            <w:pPr>
              <w:pStyle w:val="ResumeText"/>
              <w:ind w:right="720"/>
              <w:rPr>
                <w:sz w:val="24"/>
                <w:szCs w:val="24"/>
              </w:rPr>
            </w:pPr>
            <w:r w:rsidRPr="008312C5">
              <w:rPr>
                <w:sz w:val="24"/>
                <w:szCs w:val="24"/>
              </w:rPr>
              <w:t>In Additional:</w:t>
            </w:r>
          </w:p>
          <w:p w:rsidR="007C6C61" w:rsidRPr="008312C5" w:rsidRDefault="007C6C61" w:rsidP="00C61679">
            <w:pPr>
              <w:pStyle w:val="Resume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12C5">
              <w:rPr>
                <w:sz w:val="24"/>
                <w:szCs w:val="24"/>
              </w:rPr>
              <w:t xml:space="preserve">Knows Computer, Email | &gt; </w:t>
            </w:r>
            <w:r w:rsidR="00087999">
              <w:rPr>
                <w:sz w:val="24"/>
                <w:szCs w:val="24"/>
              </w:rPr>
              <w:t>35</w:t>
            </w:r>
            <w:r w:rsidRPr="008312C5">
              <w:rPr>
                <w:sz w:val="24"/>
                <w:szCs w:val="24"/>
              </w:rPr>
              <w:t xml:space="preserve"> Wpm Typing Speed, Internet Surfing, </w:t>
            </w:r>
            <w:proofErr w:type="spellStart"/>
            <w:r w:rsidRPr="008312C5">
              <w:rPr>
                <w:sz w:val="24"/>
                <w:szCs w:val="24"/>
              </w:rPr>
              <w:t>Ms</w:t>
            </w:r>
            <w:proofErr w:type="spellEnd"/>
            <w:r w:rsidR="00AA5132" w:rsidRPr="008312C5">
              <w:rPr>
                <w:sz w:val="24"/>
                <w:szCs w:val="24"/>
              </w:rPr>
              <w:t xml:space="preserve"> </w:t>
            </w:r>
            <w:r w:rsidRPr="008312C5">
              <w:rPr>
                <w:sz w:val="24"/>
                <w:szCs w:val="24"/>
              </w:rPr>
              <w:t xml:space="preserve">Word, </w:t>
            </w:r>
            <w:proofErr w:type="spellStart"/>
            <w:r w:rsidRPr="008312C5">
              <w:rPr>
                <w:sz w:val="24"/>
                <w:szCs w:val="24"/>
              </w:rPr>
              <w:t>Ms</w:t>
            </w:r>
            <w:proofErr w:type="spellEnd"/>
            <w:r w:rsidRPr="008312C5">
              <w:rPr>
                <w:sz w:val="24"/>
                <w:szCs w:val="24"/>
              </w:rPr>
              <w:t xml:space="preserve"> </w:t>
            </w:r>
            <w:r w:rsidR="008B746B" w:rsidRPr="008312C5">
              <w:rPr>
                <w:sz w:val="24"/>
                <w:szCs w:val="24"/>
              </w:rPr>
              <w:t>CIT</w:t>
            </w:r>
          </w:p>
          <w:p w:rsidR="00E226E6" w:rsidRDefault="007C6C61" w:rsidP="00210216">
            <w:pPr>
              <w:pStyle w:val="ResumeText"/>
              <w:numPr>
                <w:ilvl w:val="0"/>
                <w:numId w:val="1"/>
              </w:numPr>
              <w:ind w:right="720"/>
            </w:pPr>
            <w:r w:rsidRPr="008312C5">
              <w:rPr>
                <w:sz w:val="24"/>
                <w:szCs w:val="24"/>
              </w:rPr>
              <w:t>Basic Excel</w:t>
            </w:r>
          </w:p>
        </w:tc>
      </w:tr>
      <w:tr w:rsidR="00E85936" w:rsidTr="006419B5">
        <w:tc>
          <w:tcPr>
            <w:tcW w:w="1804" w:type="dxa"/>
          </w:tcPr>
          <w:p w:rsidR="00E85936" w:rsidRPr="00BF5E86" w:rsidRDefault="00365653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</w:t>
            </w:r>
            <w:r w:rsidR="00E41DFA">
              <w:rPr>
                <w:sz w:val="24"/>
                <w:szCs w:val="24"/>
              </w:rPr>
              <w:t xml:space="preserve">st </w:t>
            </w:r>
            <w:r w:rsidR="004255F9" w:rsidRPr="00BF5E86">
              <w:rPr>
                <w:sz w:val="24"/>
                <w:szCs w:val="24"/>
              </w:rPr>
              <w:t>Experience</w:t>
            </w:r>
          </w:p>
        </w:tc>
        <w:tc>
          <w:tcPr>
            <w:tcW w:w="470" w:type="dxa"/>
          </w:tcPr>
          <w:p w:rsidR="00E85936" w:rsidRPr="00BF5E86" w:rsidRDefault="00E85936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p w:rsidR="00F32108" w:rsidRDefault="00265FEB" w:rsidP="000D32D7">
            <w:pPr>
              <w:pStyle w:val="Heading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Working at TATA Consultancy</w:t>
            </w:r>
            <w:r w:rsidR="007E6D55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Services as associate Since </w:t>
            </w:r>
            <w:r w:rsidR="009315E2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30</w:t>
            </w:r>
            <w:bookmarkStart w:id="0" w:name="_GoBack"/>
            <w:bookmarkEnd w:id="0"/>
            <w:r w:rsidR="00A15749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r w:rsidR="004C4A70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months under Swiss </w:t>
            </w:r>
            <w:r w:rsidR="00A22817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Airlines front desk operation</w:t>
            </w:r>
            <w:r w:rsidR="004854CA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department. </w:t>
            </w:r>
          </w:p>
          <w:p w:rsidR="00F32108" w:rsidRDefault="00F32108" w:rsidP="000D32D7">
            <w:pPr>
              <w:pStyle w:val="Heading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</w:p>
          <w:p w:rsidR="00A15749" w:rsidRPr="00A24F46" w:rsidRDefault="004854CA" w:rsidP="00183157">
            <w:pPr>
              <w:pStyle w:val="Heading2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Job profile is to </w:t>
            </w:r>
            <w:r w:rsidR="00B21B8B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book seats, facilities</w:t>
            </w:r>
            <w:r w:rsidR="00487377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and other special services for </w:t>
            </w:r>
            <w:r w:rsidR="00156C12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passengers</w:t>
            </w:r>
            <w:r w:rsidR="00487377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through GDS system</w:t>
            </w:r>
            <w:r w:rsidR="00156C12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. </w:t>
            </w:r>
            <w:r w:rsidR="0059589E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Also working on mails from Clients as well as agents.</w:t>
            </w:r>
          </w:p>
        </w:tc>
      </w:tr>
      <w:tr w:rsidR="00E85936" w:rsidTr="006419B5">
        <w:tc>
          <w:tcPr>
            <w:tcW w:w="1804" w:type="dxa"/>
          </w:tcPr>
          <w:p w:rsidR="00E85936" w:rsidRPr="00BF5E86" w:rsidRDefault="004255F9">
            <w:pPr>
              <w:pStyle w:val="Heading1"/>
              <w:rPr>
                <w:sz w:val="24"/>
                <w:szCs w:val="24"/>
              </w:rPr>
            </w:pPr>
            <w:r w:rsidRPr="00BF5E86">
              <w:rPr>
                <w:sz w:val="24"/>
                <w:szCs w:val="24"/>
              </w:rPr>
              <w:t>Education</w:t>
            </w:r>
          </w:p>
        </w:tc>
        <w:tc>
          <w:tcPr>
            <w:tcW w:w="470" w:type="dxa"/>
          </w:tcPr>
          <w:p w:rsidR="00E85936" w:rsidRPr="00BF5E86" w:rsidRDefault="00E85936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126388115"/>
                  <w:placeholder>
                    <w:docPart w:val="5D9A89E5C5E8487FA572C7414ADF4FD9"/>
                  </w:placeholder>
                  <w15:repeatingSectionItem/>
                </w:sdtPr>
                <w:sdtEndPr/>
                <w:sdtContent>
                  <w:p w:rsidR="00E85936" w:rsidRPr="0004598C" w:rsidRDefault="0009136A">
                    <w:pPr>
                      <w:pStyle w:val="Heading2"/>
                      <w:rPr>
                        <w:sz w:val="24"/>
                        <w:szCs w:val="24"/>
                      </w:rPr>
                    </w:pPr>
                    <w:r w:rsidRPr="0004598C">
                      <w:rPr>
                        <w:sz w:val="24"/>
                        <w:szCs w:val="24"/>
                      </w:rPr>
                      <w:t xml:space="preserve">NES Ratnam college, Mumbai – </w:t>
                    </w:r>
                    <w:r w:rsidR="00844CC9" w:rsidRPr="0004598C">
                      <w:rPr>
                        <w:sz w:val="24"/>
                        <w:szCs w:val="24"/>
                      </w:rPr>
                      <w:t>B.Com. (banking and insurance)</w:t>
                    </w:r>
                  </w:p>
                  <w:p w:rsidR="007B788B" w:rsidRPr="0004598C" w:rsidRDefault="002D67C6" w:rsidP="007B788B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4598C">
                      <w:rPr>
                        <w:sz w:val="24"/>
                        <w:szCs w:val="24"/>
                      </w:rPr>
                      <w:t>Passed out in academic year 2014-15 in ‘A’ Grade (First Class)</w:t>
                    </w:r>
                    <w:r w:rsidR="007F3E49" w:rsidRPr="0004598C">
                      <w:rPr>
                        <w:sz w:val="24"/>
                        <w:szCs w:val="24"/>
                      </w:rPr>
                      <w:t xml:space="preserve">. During graduation actively participated in all the college events as crew member as well as participant. </w:t>
                    </w:r>
                    <w:r w:rsidR="00A92665" w:rsidRPr="0004598C">
                      <w:rPr>
                        <w:sz w:val="24"/>
                        <w:szCs w:val="24"/>
                      </w:rPr>
                      <w:t xml:space="preserve">Won a stand-up comedy competition at </w:t>
                    </w:r>
                    <w:r w:rsidR="00230483" w:rsidRPr="0004598C">
                      <w:rPr>
                        <w:sz w:val="24"/>
                        <w:szCs w:val="24"/>
                      </w:rPr>
                      <w:t>college.</w:t>
                    </w:r>
                  </w:p>
                  <w:p w:rsidR="007B788B" w:rsidRPr="0004598C" w:rsidRDefault="007B788B" w:rsidP="007B788B">
                    <w:pPr>
                      <w:pStyle w:val="Heading2"/>
                      <w:rPr>
                        <w:sz w:val="24"/>
                        <w:szCs w:val="24"/>
                      </w:rPr>
                    </w:pPr>
                    <w:r w:rsidRPr="0004598C">
                      <w:rPr>
                        <w:sz w:val="24"/>
                        <w:szCs w:val="24"/>
                      </w:rPr>
                      <w:t xml:space="preserve">Gurunanak School and junior college, Mumbai – </w:t>
                    </w:r>
                    <w:r w:rsidR="00844CC9" w:rsidRPr="0004598C">
                      <w:rPr>
                        <w:sz w:val="24"/>
                        <w:szCs w:val="24"/>
                      </w:rPr>
                      <w:t>H.S.C. &amp; S.S.C.</w:t>
                    </w:r>
                  </w:p>
                  <w:p w:rsidR="00E85936" w:rsidRDefault="00844CC9" w:rsidP="008B0129">
                    <w:pPr>
                      <w:jc w:val="both"/>
                    </w:pPr>
                    <w:r w:rsidRPr="0004598C">
                      <w:rPr>
                        <w:sz w:val="24"/>
                        <w:szCs w:val="24"/>
                      </w:rPr>
                      <w:t xml:space="preserve">Done my schooling and </w:t>
                    </w:r>
                    <w:r w:rsidR="00E251C5" w:rsidRPr="0004598C">
                      <w:rPr>
                        <w:sz w:val="24"/>
                        <w:szCs w:val="24"/>
                      </w:rPr>
                      <w:t xml:space="preserve">Jr. </w:t>
                    </w:r>
                    <w:r w:rsidRPr="0004598C">
                      <w:rPr>
                        <w:sz w:val="24"/>
                        <w:szCs w:val="24"/>
                      </w:rPr>
                      <w:t xml:space="preserve">college </w:t>
                    </w:r>
                    <w:r w:rsidR="00E251C5" w:rsidRPr="0004598C">
                      <w:rPr>
                        <w:sz w:val="24"/>
                        <w:szCs w:val="24"/>
                      </w:rPr>
                      <w:t xml:space="preserve">in the same education premise and passed </w:t>
                    </w:r>
                    <w:r w:rsidR="007B788B" w:rsidRPr="0004598C">
                      <w:rPr>
                        <w:sz w:val="24"/>
                        <w:szCs w:val="24"/>
                      </w:rPr>
                      <w:t xml:space="preserve">out </w:t>
                    </w:r>
                    <w:r w:rsidR="00E251C5" w:rsidRPr="0004598C">
                      <w:rPr>
                        <w:sz w:val="24"/>
                        <w:szCs w:val="24"/>
                      </w:rPr>
                      <w:t xml:space="preserve">with </w:t>
                    </w:r>
                    <w:r w:rsidR="008B0129" w:rsidRPr="0004598C">
                      <w:rPr>
                        <w:sz w:val="24"/>
                        <w:szCs w:val="24"/>
                      </w:rPr>
                      <w:t>‘</w:t>
                    </w:r>
                    <w:proofErr w:type="spellStart"/>
                    <w:r w:rsidR="008B0129" w:rsidRPr="0004598C">
                      <w:rPr>
                        <w:sz w:val="24"/>
                        <w:szCs w:val="24"/>
                      </w:rPr>
                      <w:t>B’Grade</w:t>
                    </w:r>
                    <w:proofErr w:type="spellEnd"/>
                    <w:r w:rsidR="008B0129" w:rsidRPr="0004598C">
                      <w:rPr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6419B5" w:rsidTr="006419B5">
        <w:tc>
          <w:tcPr>
            <w:tcW w:w="1804" w:type="dxa"/>
          </w:tcPr>
          <w:p w:rsidR="006419B5" w:rsidRPr="00BF5E86" w:rsidRDefault="008C31E8" w:rsidP="008C31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personal</w:t>
            </w:r>
          </w:p>
        </w:tc>
        <w:tc>
          <w:tcPr>
            <w:tcW w:w="470" w:type="dxa"/>
          </w:tcPr>
          <w:p w:rsidR="006419B5" w:rsidRPr="00BF5E86" w:rsidRDefault="006419B5" w:rsidP="006419B5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1910270377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511844517"/>
                  <w:placeholder>
                    <w:docPart w:val="1574A50CB04D44128600F7AF8FB2CAB9"/>
                  </w:placeholder>
                  <w15:repeatingSectionItem/>
                </w:sdtPr>
                <w:sdtEndPr/>
                <w:sdtContent>
                  <w:p w:rsidR="006419B5" w:rsidRPr="0004598C" w:rsidRDefault="008C31E8" w:rsidP="006419B5">
                    <w:pPr>
                      <w:pStyle w:val="Heading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born on 1</w:t>
                    </w:r>
                    <w:r w:rsidRPr="008C31E8">
                      <w:rPr>
                        <w:sz w:val="24"/>
                        <w:szCs w:val="24"/>
                        <w:vertAlign w:val="superscript"/>
                      </w:rPr>
                      <w:t>st</w:t>
                    </w:r>
                    <w:r>
                      <w:rPr>
                        <w:sz w:val="24"/>
                        <w:szCs w:val="24"/>
                      </w:rPr>
                      <w:t xml:space="preserve"> Novemeber, 1994</w:t>
                    </w:r>
                    <w:r w:rsidR="003D6C0F">
                      <w:rPr>
                        <w:sz w:val="24"/>
                        <w:szCs w:val="24"/>
                      </w:rPr>
                      <w:t>.</w:t>
                    </w:r>
                  </w:p>
                  <w:p w:rsidR="00034FA7" w:rsidRDefault="00D002AA" w:rsidP="006419B5">
                    <w:pPr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W</w:t>
                    </w:r>
                    <w:r w:rsidR="00C112EB">
                      <w:rPr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</w:rPr>
                      <w:t>ll communicat</w:t>
                    </w:r>
                    <w:r w:rsidR="00C112EB">
                      <w:rPr>
                        <w:sz w:val="24"/>
                        <w:szCs w:val="24"/>
                      </w:rPr>
                      <w:t>e</w:t>
                    </w:r>
                    <w:r>
                      <w:rPr>
                        <w:sz w:val="24"/>
                        <w:szCs w:val="24"/>
                      </w:rPr>
                      <w:t xml:space="preserve"> in ENGLISH, HINDI &amp; MARATHI Languages</w:t>
                    </w:r>
                    <w:r w:rsidR="00C112EB">
                      <w:rPr>
                        <w:sz w:val="24"/>
                        <w:szCs w:val="24"/>
                      </w:rPr>
                      <w:t xml:space="preserve"> proficiently.</w:t>
                    </w:r>
                    <w:r w:rsidR="00034FA7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6419B5" w:rsidRPr="00034FA7" w:rsidRDefault="00034FA7" w:rsidP="00835448">
                    <w:pPr>
                      <w:jc w:val="both"/>
                      <w:rPr>
                        <w:rFonts w:eastAsiaTheme="minorEastAsia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I’m an Indian, Single living with my parents and siblings.</w:t>
                    </w:r>
                  </w:p>
                </w:sdtContent>
              </w:sdt>
            </w:sdtContent>
          </w:sdt>
        </w:tc>
      </w:tr>
      <w:tr w:rsidR="00E85936" w:rsidTr="006419B5">
        <w:tc>
          <w:tcPr>
            <w:tcW w:w="1804" w:type="dxa"/>
          </w:tcPr>
          <w:p w:rsidR="00E85936" w:rsidRPr="00551295" w:rsidRDefault="004255F9">
            <w:pPr>
              <w:pStyle w:val="Heading1"/>
              <w:rPr>
                <w:sz w:val="24"/>
                <w:szCs w:val="24"/>
              </w:rPr>
            </w:pPr>
            <w:r w:rsidRPr="00551295">
              <w:rPr>
                <w:sz w:val="24"/>
                <w:szCs w:val="24"/>
              </w:rPr>
              <w:t>References</w:t>
            </w:r>
          </w:p>
        </w:tc>
        <w:tc>
          <w:tcPr>
            <w:tcW w:w="470" w:type="dxa"/>
          </w:tcPr>
          <w:p w:rsidR="00E85936" w:rsidRPr="00551295" w:rsidRDefault="00E85936">
            <w:pPr>
              <w:rPr>
                <w:rFonts w:asciiTheme="majorHAnsi" w:eastAsiaTheme="majorEastAsia" w:hAnsiTheme="majorHAnsi" w:cstheme="majorBidi"/>
                <w:caps/>
                <w:color w:val="7E97AD" w:themeColor="accent1"/>
                <w:sz w:val="24"/>
                <w:szCs w:val="24"/>
              </w:rPr>
            </w:pPr>
          </w:p>
        </w:tc>
        <w:tc>
          <w:tcPr>
            <w:tcW w:w="780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368215953"/>
                  <w:placeholder>
                    <w:docPart w:val="5D9A89E5C5E8487FA572C7414ADF4FD9"/>
                  </w:placeholder>
                  <w15:color w:val="C0C0C0"/>
                  <w15:repeatingSectionItem/>
                </w:sdtPr>
                <w:sdtEndPr/>
                <w:sdtContent>
                  <w:p w:rsidR="00E85936" w:rsidRPr="002349ED" w:rsidRDefault="00551295">
                    <w:pPr>
                      <w:pStyle w:val="Heading2"/>
                      <w:rPr>
                        <w:sz w:val="24"/>
                        <w:szCs w:val="24"/>
                      </w:rPr>
                    </w:pPr>
                    <w:r w:rsidRPr="002349ED">
                      <w:rPr>
                        <w:sz w:val="24"/>
                        <w:szCs w:val="24"/>
                      </w:rPr>
                      <w:t>devendra prajapati</w:t>
                    </w:r>
                  </w:p>
                  <w:p w:rsidR="00E85936" w:rsidRPr="002349ED" w:rsidRDefault="00551295" w:rsidP="0076667D">
                    <w:pPr>
                      <w:pStyle w:val="ResumeText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2349ED">
                      <w:rPr>
                        <w:sz w:val="24"/>
                        <w:szCs w:val="24"/>
                      </w:rPr>
                      <w:t xml:space="preserve">Junior Engineer, </w:t>
                    </w:r>
                    <w:r w:rsidR="00914750">
                      <w:rPr>
                        <w:sz w:val="24"/>
                        <w:szCs w:val="24"/>
                      </w:rPr>
                      <w:t xml:space="preserve">Carriage </w:t>
                    </w:r>
                    <w:r w:rsidRPr="002349ED">
                      <w:rPr>
                        <w:sz w:val="24"/>
                        <w:szCs w:val="24"/>
                      </w:rPr>
                      <w:t>Workshop</w:t>
                    </w:r>
                    <w:r w:rsidR="00914750">
                      <w:rPr>
                        <w:sz w:val="24"/>
                        <w:szCs w:val="24"/>
                      </w:rPr>
                      <w:t xml:space="preserve">, </w:t>
                    </w:r>
                    <w:r w:rsidR="00914750" w:rsidRPr="002349ED">
                      <w:rPr>
                        <w:sz w:val="24"/>
                        <w:szCs w:val="24"/>
                      </w:rPr>
                      <w:t>Central Railway</w:t>
                    </w:r>
                    <w:r w:rsidR="00914750">
                      <w:rPr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914750">
                      <w:rPr>
                        <w:sz w:val="24"/>
                        <w:szCs w:val="24"/>
                      </w:rPr>
                      <w:t>Matunga</w:t>
                    </w:r>
                    <w:proofErr w:type="spellEnd"/>
                    <w:r w:rsidR="00914750">
                      <w:rPr>
                        <w:sz w:val="24"/>
                        <w:szCs w:val="24"/>
                      </w:rPr>
                      <w:t>, Mumbai-400019.</w:t>
                    </w:r>
                  </w:p>
                  <w:p w:rsidR="00E85936" w:rsidRDefault="002349ED" w:rsidP="0076667D">
                    <w:pPr>
                      <w:spacing w:line="276" w:lineRule="auto"/>
                    </w:pPr>
                    <w:r w:rsidRPr="002349ED">
                      <w:rPr>
                        <w:sz w:val="24"/>
                        <w:szCs w:val="24"/>
                      </w:rPr>
                      <w:t>Contact – 99 876 876 00.</w:t>
                    </w:r>
                  </w:p>
                </w:sdtContent>
              </w:sdt>
            </w:sdtContent>
          </w:sdt>
        </w:tc>
      </w:tr>
    </w:tbl>
    <w:p w:rsidR="00E85936" w:rsidRPr="0073351B" w:rsidRDefault="00426F0C" w:rsidP="0073351B">
      <w:pPr>
        <w:pStyle w:val="Heading1"/>
        <w:spacing w:before="0" w:after="0"/>
        <w:jc w:val="left"/>
        <w:rPr>
          <w:rFonts w:ascii="Bradley Hand ITC" w:hAnsi="Bradley Hand ITC"/>
          <w:b/>
          <w:bCs/>
          <w:sz w:val="24"/>
          <w:szCs w:val="24"/>
        </w:rPr>
      </w:pPr>
      <w:r w:rsidRPr="0073351B">
        <w:rPr>
          <w:rFonts w:ascii="Bradley Hand ITC" w:hAnsi="Bradley Hand ITC"/>
          <w:b/>
          <w:bCs/>
          <w:sz w:val="24"/>
          <w:szCs w:val="24"/>
        </w:rPr>
        <w:t>KARAN D. PRAJAPATI</w:t>
      </w:r>
    </w:p>
    <w:sectPr w:rsidR="00E85936" w:rsidRPr="0073351B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44" w:rsidRDefault="00700A44">
      <w:pPr>
        <w:spacing w:before="0" w:after="0" w:line="240" w:lineRule="auto"/>
      </w:pPr>
      <w:r>
        <w:separator/>
      </w:r>
    </w:p>
  </w:endnote>
  <w:endnote w:type="continuationSeparator" w:id="0">
    <w:p w:rsidR="00700A44" w:rsidRDefault="00700A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936" w:rsidRDefault="004255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44" w:rsidRDefault="00700A44">
      <w:pPr>
        <w:spacing w:before="0" w:after="0" w:line="240" w:lineRule="auto"/>
      </w:pPr>
      <w:r>
        <w:separator/>
      </w:r>
    </w:p>
  </w:footnote>
  <w:footnote w:type="continuationSeparator" w:id="0">
    <w:p w:rsidR="00700A44" w:rsidRDefault="00700A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D44"/>
    <w:multiLevelType w:val="hybridMultilevel"/>
    <w:tmpl w:val="260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DE"/>
    <w:rsid w:val="00005C57"/>
    <w:rsid w:val="00034FA7"/>
    <w:rsid w:val="0004598C"/>
    <w:rsid w:val="00062332"/>
    <w:rsid w:val="00062B5C"/>
    <w:rsid w:val="00063925"/>
    <w:rsid w:val="00087999"/>
    <w:rsid w:val="0009136A"/>
    <w:rsid w:val="000B38B5"/>
    <w:rsid w:val="000C4197"/>
    <w:rsid w:val="000D32D7"/>
    <w:rsid w:val="001128F4"/>
    <w:rsid w:val="001321A3"/>
    <w:rsid w:val="00156C12"/>
    <w:rsid w:val="00183157"/>
    <w:rsid w:val="00185D4B"/>
    <w:rsid w:val="00191194"/>
    <w:rsid w:val="001D5598"/>
    <w:rsid w:val="00210216"/>
    <w:rsid w:val="00224B99"/>
    <w:rsid w:val="0022693A"/>
    <w:rsid w:val="00230483"/>
    <w:rsid w:val="002349ED"/>
    <w:rsid w:val="002351FF"/>
    <w:rsid w:val="00262DA3"/>
    <w:rsid w:val="00265FEB"/>
    <w:rsid w:val="002D6239"/>
    <w:rsid w:val="002D67C6"/>
    <w:rsid w:val="00337412"/>
    <w:rsid w:val="00361167"/>
    <w:rsid w:val="00365653"/>
    <w:rsid w:val="00397F7B"/>
    <w:rsid w:val="003D6C0F"/>
    <w:rsid w:val="004255F9"/>
    <w:rsid w:val="00426E85"/>
    <w:rsid w:val="00426F0C"/>
    <w:rsid w:val="004854CA"/>
    <w:rsid w:val="00487377"/>
    <w:rsid w:val="004C4A70"/>
    <w:rsid w:val="004D5CC5"/>
    <w:rsid w:val="00500CC2"/>
    <w:rsid w:val="00512E26"/>
    <w:rsid w:val="00551295"/>
    <w:rsid w:val="0059589E"/>
    <w:rsid w:val="00625AA2"/>
    <w:rsid w:val="00626F28"/>
    <w:rsid w:val="006273C7"/>
    <w:rsid w:val="006308BA"/>
    <w:rsid w:val="0064050E"/>
    <w:rsid w:val="006419B5"/>
    <w:rsid w:val="00696750"/>
    <w:rsid w:val="006A58E7"/>
    <w:rsid w:val="00700A44"/>
    <w:rsid w:val="00701959"/>
    <w:rsid w:val="0073351B"/>
    <w:rsid w:val="0076667D"/>
    <w:rsid w:val="007B788B"/>
    <w:rsid w:val="007C6C61"/>
    <w:rsid w:val="007E6D55"/>
    <w:rsid w:val="007F3E49"/>
    <w:rsid w:val="008312C5"/>
    <w:rsid w:val="00835448"/>
    <w:rsid w:val="00844CC9"/>
    <w:rsid w:val="008B0129"/>
    <w:rsid w:val="008B746B"/>
    <w:rsid w:val="008C31E8"/>
    <w:rsid w:val="008F1D3D"/>
    <w:rsid w:val="00914750"/>
    <w:rsid w:val="009315E2"/>
    <w:rsid w:val="009C0663"/>
    <w:rsid w:val="009C11C5"/>
    <w:rsid w:val="00A15749"/>
    <w:rsid w:val="00A22817"/>
    <w:rsid w:val="00A24F46"/>
    <w:rsid w:val="00A47847"/>
    <w:rsid w:val="00A57986"/>
    <w:rsid w:val="00A92665"/>
    <w:rsid w:val="00AA5132"/>
    <w:rsid w:val="00AB56D6"/>
    <w:rsid w:val="00B21B8B"/>
    <w:rsid w:val="00B33827"/>
    <w:rsid w:val="00B83CE8"/>
    <w:rsid w:val="00BA60E2"/>
    <w:rsid w:val="00BC11AC"/>
    <w:rsid w:val="00BD4F47"/>
    <w:rsid w:val="00BF0EA9"/>
    <w:rsid w:val="00BF5E86"/>
    <w:rsid w:val="00C112EB"/>
    <w:rsid w:val="00C61679"/>
    <w:rsid w:val="00C6225F"/>
    <w:rsid w:val="00CA0EBE"/>
    <w:rsid w:val="00CA52DE"/>
    <w:rsid w:val="00CB3CDC"/>
    <w:rsid w:val="00CC13B3"/>
    <w:rsid w:val="00D002AA"/>
    <w:rsid w:val="00D07E3F"/>
    <w:rsid w:val="00D63621"/>
    <w:rsid w:val="00E07A3D"/>
    <w:rsid w:val="00E226E6"/>
    <w:rsid w:val="00E251C5"/>
    <w:rsid w:val="00E41DFA"/>
    <w:rsid w:val="00E426CE"/>
    <w:rsid w:val="00E7339A"/>
    <w:rsid w:val="00E85936"/>
    <w:rsid w:val="00F32108"/>
    <w:rsid w:val="00FD4CB9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ED5A"/>
  <w15:chartTrackingRefBased/>
  <w15:docId w15:val="{BAC16249-743C-47AC-8095-14FAD40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7CAF2BA7EC4A34A0E37557B0D8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BC51-F2AC-4177-BA43-C4FFEF057F91}"/>
      </w:docPartPr>
      <w:docPartBody>
        <w:p w:rsidR="00F04895" w:rsidRDefault="00CF7054">
          <w:pPr>
            <w:pStyle w:val="C77CAF2BA7EC4A34A0E37557B0D8B12D"/>
          </w:pPr>
          <w:r>
            <w:t>[Street Address]</w:t>
          </w:r>
        </w:p>
      </w:docPartBody>
    </w:docPart>
    <w:docPart>
      <w:docPartPr>
        <w:name w:val="BFA66C4999C544ECA2F9A01DB89E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F17F-141C-4752-B84E-F1AFA30353FF}"/>
      </w:docPartPr>
      <w:docPartBody>
        <w:p w:rsidR="00F04895" w:rsidRDefault="00CF7054">
          <w:pPr>
            <w:pStyle w:val="BFA66C4999C544ECA2F9A01DB89E1BDF"/>
          </w:pPr>
          <w:r>
            <w:t>[City, ST ZIP Code]</w:t>
          </w:r>
        </w:p>
      </w:docPartBody>
    </w:docPart>
    <w:docPart>
      <w:docPartPr>
        <w:name w:val="4BB3CEF1884C42D58C6AB25A13E5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60AD-DAEB-4F73-A8FB-B7411EEE6F36}"/>
      </w:docPartPr>
      <w:docPartBody>
        <w:p w:rsidR="00F04895" w:rsidRDefault="00CF7054">
          <w:pPr>
            <w:pStyle w:val="4BB3CEF1884C42D58C6AB25A13E56219"/>
          </w:pPr>
          <w:r>
            <w:t>[Telephone]</w:t>
          </w:r>
        </w:p>
      </w:docPartBody>
    </w:docPart>
    <w:docPart>
      <w:docPartPr>
        <w:name w:val="B04A18F3E24541B8B3789EB5BF25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38B9-B2BE-47C3-A422-75125D8969AC}"/>
      </w:docPartPr>
      <w:docPartBody>
        <w:p w:rsidR="00F04895" w:rsidRDefault="00CF7054">
          <w:pPr>
            <w:pStyle w:val="B04A18F3E24541B8B3789EB5BF25D55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7BD25747DF724692ABDA2C11CD31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6C34-5E8A-418A-B8BC-E82569755FEA}"/>
      </w:docPartPr>
      <w:docPartBody>
        <w:p w:rsidR="00F04895" w:rsidRDefault="00CF7054">
          <w:pPr>
            <w:pStyle w:val="7BD25747DF724692ABDA2C11CD31191A"/>
          </w:pPr>
          <w:r>
            <w:t>[Your Name]</w:t>
          </w:r>
        </w:p>
      </w:docPartBody>
    </w:docPart>
    <w:docPart>
      <w:docPartPr>
        <w:name w:val="5D9A89E5C5E8487FA572C7414ADF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E530-EA87-4549-993D-59987E66F0A7}"/>
      </w:docPartPr>
      <w:docPartBody>
        <w:p w:rsidR="00F04895" w:rsidRDefault="00CF7054">
          <w:pPr>
            <w:pStyle w:val="5D9A89E5C5E8487FA572C7414ADF4FD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74A50CB04D44128600F7AF8FB2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F944-104C-4F0D-9EE0-E9FEECC1F59A}"/>
      </w:docPartPr>
      <w:docPartBody>
        <w:p w:rsidR="008B338C" w:rsidRDefault="00F04895" w:rsidP="00F04895">
          <w:pPr>
            <w:pStyle w:val="1574A50CB04D44128600F7AF8FB2CAB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54"/>
    <w:rsid w:val="001535DA"/>
    <w:rsid w:val="00431394"/>
    <w:rsid w:val="00711FFE"/>
    <w:rsid w:val="008B338C"/>
    <w:rsid w:val="009947AB"/>
    <w:rsid w:val="00AA2915"/>
    <w:rsid w:val="00B16AE4"/>
    <w:rsid w:val="00C679F9"/>
    <w:rsid w:val="00C92BB5"/>
    <w:rsid w:val="00CF7054"/>
    <w:rsid w:val="00F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CAF2BA7EC4A34A0E37557B0D8B12D">
    <w:name w:val="C77CAF2BA7EC4A34A0E37557B0D8B12D"/>
  </w:style>
  <w:style w:type="paragraph" w:customStyle="1" w:styleId="BFA66C4999C544ECA2F9A01DB89E1BDF">
    <w:name w:val="BFA66C4999C544ECA2F9A01DB89E1BDF"/>
  </w:style>
  <w:style w:type="paragraph" w:customStyle="1" w:styleId="4BB3CEF1884C42D58C6AB25A13E56219">
    <w:name w:val="4BB3CEF1884C42D58C6AB25A13E56219"/>
  </w:style>
  <w:style w:type="paragraph" w:customStyle="1" w:styleId="6C2723F18B764E82B7E2EC7766AA584A">
    <w:name w:val="6C2723F18B764E82B7E2EC7766AA584A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B04A18F3E24541B8B3789EB5BF25D554">
    <w:name w:val="B04A18F3E24541B8B3789EB5BF25D554"/>
  </w:style>
  <w:style w:type="paragraph" w:customStyle="1" w:styleId="7BD25747DF724692ABDA2C11CD31191A">
    <w:name w:val="7BD25747DF724692ABDA2C11CD31191A"/>
  </w:style>
  <w:style w:type="paragraph" w:customStyle="1" w:styleId="193BB68F4F47433798E9C2D0F79C1FCA">
    <w:name w:val="193BB68F4F47433798E9C2D0F79C1FCA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val="en-US" w:eastAsia="en-US" w:bidi="ar-SA"/>
    </w:rPr>
  </w:style>
  <w:style w:type="paragraph" w:customStyle="1" w:styleId="E78BDF99F77C4C75A76E9B7461B48246">
    <w:name w:val="E78BDF99F77C4C75A76E9B7461B48246"/>
  </w:style>
  <w:style w:type="character" w:styleId="PlaceholderText">
    <w:name w:val="Placeholder Text"/>
    <w:basedOn w:val="DefaultParagraphFont"/>
    <w:uiPriority w:val="99"/>
    <w:semiHidden/>
    <w:rsid w:val="00F04895"/>
    <w:rPr>
      <w:color w:val="808080"/>
    </w:rPr>
  </w:style>
  <w:style w:type="paragraph" w:customStyle="1" w:styleId="5D9A89E5C5E8487FA572C7414ADF4FD9">
    <w:name w:val="5D9A89E5C5E8487FA572C7414ADF4FD9"/>
  </w:style>
  <w:style w:type="paragraph" w:customStyle="1" w:styleId="ED6CFE9588904B5FA8E71310A67FCB08">
    <w:name w:val="ED6CFE9588904B5FA8E71310A67FCB08"/>
  </w:style>
  <w:style w:type="paragraph" w:customStyle="1" w:styleId="40138773E12D4895AE6BF3FB0B43692D">
    <w:name w:val="40138773E12D4895AE6BF3FB0B43692D"/>
  </w:style>
  <w:style w:type="paragraph" w:customStyle="1" w:styleId="EA7BC13083B94BF58F96A9B8EF88D79C">
    <w:name w:val="EA7BC13083B94BF58F96A9B8EF88D79C"/>
  </w:style>
  <w:style w:type="paragraph" w:customStyle="1" w:styleId="102CFA30985D4E44A6358789EC9698D9">
    <w:name w:val="102CFA30985D4E44A6358789EC9698D9"/>
  </w:style>
  <w:style w:type="paragraph" w:customStyle="1" w:styleId="F493807F0FB741D390318F9898C745F6">
    <w:name w:val="F493807F0FB741D390318F9898C745F6"/>
  </w:style>
  <w:style w:type="paragraph" w:customStyle="1" w:styleId="84AFA6AF0CFC48D6BCBD02B6F0F20979">
    <w:name w:val="84AFA6AF0CFC48D6BCBD02B6F0F20979"/>
  </w:style>
  <w:style w:type="paragraph" w:customStyle="1" w:styleId="73F753AB9B434432BE4F196E3A201D3E">
    <w:name w:val="73F753AB9B434432BE4F196E3A201D3E"/>
  </w:style>
  <w:style w:type="paragraph" w:customStyle="1" w:styleId="80ACFB0DE717416FB0A8A31FAAF2DA70">
    <w:name w:val="80ACFB0DE717416FB0A8A31FAAF2DA70"/>
  </w:style>
  <w:style w:type="paragraph" w:customStyle="1" w:styleId="781CDC63195A4E42A239768D1386C306">
    <w:name w:val="781CDC63195A4E42A239768D1386C306"/>
  </w:style>
  <w:style w:type="paragraph" w:customStyle="1" w:styleId="64297AD487194B04A718CBB114B80A8E">
    <w:name w:val="64297AD487194B04A718CBB114B80A8E"/>
  </w:style>
  <w:style w:type="paragraph" w:customStyle="1" w:styleId="1574A50CB04D44128600F7AF8FB2CAB9">
    <w:name w:val="1574A50CB04D44128600F7AF8FB2CAB9"/>
    <w:rsid w:val="00F04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1/2, RANA NIWAS, GOVIND NAGAR, GAONDEVI ROAD</CompanyAddress>
  <CompanyPhone>9920251747</CompanyPhone>
  <CompanyFax/>
  <CompanyEmail>Karanprajapati64@gmail.com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33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KARAN PRAJAPATI</dc:creator>
  <cp:keywords/>
  <cp:lastModifiedBy>karanprajapati64@gmail.com</cp:lastModifiedBy>
  <cp:revision>45</cp:revision>
  <dcterms:created xsi:type="dcterms:W3CDTF">2019-03-11T23:33:00Z</dcterms:created>
  <dcterms:modified xsi:type="dcterms:W3CDTF">2019-09-30T18:30:00Z</dcterms:modified>
  <cp:category>BHANDUP WEST, MUMBAI-400019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