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854337" w:rsidP="00854337">
            <w:pPr>
              <w:pStyle w:val="Title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4791075</wp:posOffset>
                  </wp:positionH>
                  <wp:positionV relativeFrom="margin">
                    <wp:posOffset>-3175</wp:posOffset>
                  </wp:positionV>
                  <wp:extent cx="989330" cy="1066800"/>
                  <wp:effectExtent l="19050" t="0" r="1270" b="0"/>
                  <wp:wrapSquare wrapText="bothSides"/>
                  <wp:docPr id="1" name="Picture 0" descr="RAKESH 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KESH 2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04DE0">
              <w:t>SERUPALY RAKESH</w:t>
            </w:r>
          </w:p>
          <w:p w:rsidR="00854337" w:rsidRDefault="00C04DE0" w:rsidP="00854337">
            <w:pPr>
              <w:pStyle w:val="ContactInfoEmphasis"/>
              <w:contextualSpacing w:val="0"/>
              <w:jc w:val="left"/>
            </w:pPr>
            <w:r>
              <w:t>Gayathrinagar, near VishwaVikas high school,</w:t>
            </w:r>
          </w:p>
          <w:p w:rsidR="00C04DE0" w:rsidRDefault="00C04DE0" w:rsidP="00854337">
            <w:pPr>
              <w:pStyle w:val="ContactInfoEmphasis"/>
              <w:contextualSpacing w:val="0"/>
              <w:jc w:val="left"/>
            </w:pPr>
            <w:r>
              <w:t>Nizamabad, Telangana, 503001.</w:t>
            </w:r>
          </w:p>
          <w:p w:rsidR="00692703" w:rsidRPr="00CF1A49" w:rsidRDefault="00EB2C57" w:rsidP="00854337">
            <w:pPr>
              <w:pStyle w:val="ContactInfoEmphasis"/>
              <w:contextualSpacing w:val="0"/>
              <w:jc w:val="left"/>
            </w:pPr>
            <w:hyperlink r:id="rId8" w:history="1">
              <w:r w:rsidRPr="0077386D">
                <w:rPr>
                  <w:rStyle w:val="Hyperlink"/>
                </w:rPr>
                <w:t>raki.pally@gmail.com</w:t>
              </w:r>
            </w:hyperlink>
            <w:r w:rsidR="00C04DE0">
              <w:t>,</w:t>
            </w:r>
            <w:r>
              <w:t xml:space="preserve"> </w:t>
            </w:r>
            <w:r w:rsidR="00C04DE0">
              <w:t>8465071374.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C04DE0" w:rsidP="00913946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</w:rPr>
              <w:t>I am very much interested in developing my skills and learning new things and yours is the correct platform to showcase my talent.</w:t>
            </w:r>
          </w:p>
        </w:tc>
      </w:tr>
    </w:tbl>
    <w:p w:rsidR="004E01EB" w:rsidRPr="00CF1A49" w:rsidRDefault="0020246E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B7D311FAF54E4B09A90CDEF3378FEE00"/>
          </w:placeholder>
          <w:temporary/>
          <w:showingPlcHdr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9886"/>
      </w:tblGrid>
      <w:tr w:rsidR="001D0BF1" w:rsidRPr="00CF1A49" w:rsidTr="009E4A11">
        <w:trPr>
          <w:trHeight w:val="2183"/>
        </w:trPr>
        <w:tc>
          <w:tcPr>
            <w:tcW w:w="9355" w:type="dxa"/>
          </w:tcPr>
          <w:p w:rsidR="001D0BF1" w:rsidRPr="00CF1A49" w:rsidRDefault="009E4A11" w:rsidP="001D0BF1">
            <w:pPr>
              <w:pStyle w:val="Heading3"/>
              <w:contextualSpacing w:val="0"/>
              <w:outlineLvl w:val="2"/>
            </w:pPr>
            <w:r>
              <w:t>JAN, 2021</w:t>
            </w:r>
            <w:r w:rsidR="001D0BF1" w:rsidRPr="00CF1A49">
              <w:t xml:space="preserve"> – </w:t>
            </w:r>
            <w:r w:rsidR="00345195">
              <w:t>april, 2021</w:t>
            </w:r>
          </w:p>
          <w:p w:rsidR="00C04DE0" w:rsidRDefault="009E4A11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installation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zuva engg. pvt ltd</w:t>
            </w:r>
            <w:r w:rsidR="00C04DE0">
              <w:rPr>
                <w:rStyle w:val="SubtleReference"/>
              </w:rPr>
              <w:t>.</w:t>
            </w:r>
          </w:p>
          <w:p w:rsidR="001E3120" w:rsidRDefault="009E4A11" w:rsidP="00C04DE0">
            <w:r>
              <w:t xml:space="preserve">Site Engineer </w:t>
            </w:r>
            <w:r w:rsidR="00345195">
              <w:t xml:space="preserve">&amp; Supervisor </w:t>
            </w:r>
            <w:r w:rsidR="008A4B2F">
              <w:t xml:space="preserve"> for</w:t>
            </w:r>
            <w:r w:rsidR="00345195">
              <w:t xml:space="preserve"> </w:t>
            </w:r>
            <w:r>
              <w:t>100k</w:t>
            </w:r>
            <w:r w:rsidR="00947418">
              <w:t>w</w:t>
            </w:r>
            <w:r w:rsidR="00C04DE0">
              <w:t xml:space="preserve"> Solar</w:t>
            </w:r>
            <w:r>
              <w:t xml:space="preserve"> Roof Top</w:t>
            </w:r>
            <w:r w:rsidR="00C04DE0">
              <w:t xml:space="preserve"> Power Plant</w:t>
            </w:r>
            <w:r>
              <w:t xml:space="preserve"> at VISAKA Industries Kukkadam</w:t>
            </w:r>
            <w:r w:rsidR="00C04DE0">
              <w:t>.</w:t>
            </w:r>
          </w:p>
          <w:p w:rsidR="009E4A11" w:rsidRDefault="009E4A11" w:rsidP="00C04DE0"/>
          <w:p w:rsidR="009E4A11" w:rsidRPr="00CF1A49" w:rsidRDefault="009E4A11" w:rsidP="009E4A11">
            <w:pPr>
              <w:pStyle w:val="Heading3"/>
              <w:contextualSpacing w:val="0"/>
              <w:outlineLvl w:val="2"/>
            </w:pPr>
            <w:r>
              <w:t>nov, 2020</w:t>
            </w:r>
            <w:r w:rsidRPr="00CF1A49">
              <w:t xml:space="preserve"> – </w:t>
            </w:r>
            <w:r>
              <w:t>jan,</w:t>
            </w:r>
            <w:r w:rsidR="00EB2C57">
              <w:t xml:space="preserve"> </w:t>
            </w:r>
            <w:r>
              <w:t>2021</w:t>
            </w:r>
          </w:p>
          <w:p w:rsidR="009E4A11" w:rsidRDefault="009E4A11" w:rsidP="009E4A1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operation &amp; maintenance</w:t>
            </w:r>
            <w:r w:rsidRPr="00CF1A49">
              <w:t xml:space="preserve">, </w:t>
            </w:r>
            <w:r>
              <w:rPr>
                <w:rStyle w:val="SubtleReference"/>
              </w:rPr>
              <w:t>AGI glaspac bhongir.</w:t>
            </w:r>
          </w:p>
          <w:p w:rsidR="009E4A11" w:rsidRPr="00CF1A49" w:rsidRDefault="009E4A11" w:rsidP="009E4A11">
            <w:r>
              <w:t>Technician &amp; Supervisor for 8.5Mw Solar Power Plant.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C04DE0" w:rsidP="00F61DF9">
            <w:pPr>
              <w:pStyle w:val="Heading3"/>
              <w:contextualSpacing w:val="0"/>
              <w:outlineLvl w:val="2"/>
            </w:pPr>
            <w:r>
              <w:t>may,2018</w:t>
            </w:r>
            <w:r w:rsidR="00F61DF9" w:rsidRPr="00CF1A49">
              <w:t xml:space="preserve"> – </w:t>
            </w:r>
            <w:r>
              <w:t>jun,</w:t>
            </w:r>
            <w:r w:rsidR="00EB2C57">
              <w:t xml:space="preserve"> </w:t>
            </w:r>
            <w:r>
              <w:t>2018</w:t>
            </w:r>
          </w:p>
          <w:p w:rsidR="00F61DF9" w:rsidRPr="00CF1A49" w:rsidRDefault="00C04DE0" w:rsidP="00F61DF9">
            <w:pPr>
              <w:pStyle w:val="Heading2"/>
              <w:contextualSpacing w:val="0"/>
              <w:outlineLvl w:val="1"/>
            </w:pPr>
            <w:r>
              <w:t>stu</w:t>
            </w:r>
            <w:r w:rsidR="008A4B2F">
              <w:t>dy of turbo generators</w:t>
            </w:r>
            <w:r w:rsidR="00F61DF9" w:rsidRPr="00CF1A49">
              <w:t xml:space="preserve">, </w:t>
            </w:r>
            <w:r w:rsidR="008A4B2F">
              <w:rPr>
                <w:rStyle w:val="SubtleReference"/>
              </w:rPr>
              <w:t>BHEl Hyderabad.</w:t>
            </w:r>
          </w:p>
          <w:p w:rsidR="00F61DF9" w:rsidRDefault="008A4B2F" w:rsidP="008A4B2F">
            <w:r>
              <w:t xml:space="preserve">Study &amp; Observed the Assembly process of Generators. </w:t>
            </w:r>
          </w:p>
          <w:p w:rsidR="008A4B2F" w:rsidRDefault="008A4B2F" w:rsidP="008A4B2F"/>
          <w:p w:rsidR="008A4B2F" w:rsidRPr="00CF1A49" w:rsidRDefault="008A4B2F" w:rsidP="008A4B2F">
            <w:pPr>
              <w:pStyle w:val="Heading3"/>
              <w:contextualSpacing w:val="0"/>
              <w:outlineLvl w:val="2"/>
            </w:pPr>
            <w:r>
              <w:t>dec, 2015</w:t>
            </w:r>
            <w:r w:rsidRPr="00CF1A49">
              <w:t xml:space="preserve"> – </w:t>
            </w:r>
            <w:r>
              <w:t>may,</w:t>
            </w:r>
            <w:r w:rsidR="00EB2C57">
              <w:t xml:space="preserve"> </w:t>
            </w:r>
            <w:r>
              <w:t>2016</w:t>
            </w:r>
          </w:p>
          <w:p w:rsidR="008A4B2F" w:rsidRPr="00CF1A49" w:rsidRDefault="008A4B2F" w:rsidP="008A4B2F">
            <w:pPr>
              <w:pStyle w:val="Heading2"/>
              <w:contextualSpacing w:val="0"/>
              <w:outlineLvl w:val="1"/>
            </w:pPr>
            <w:r>
              <w:t xml:space="preserve">study &amp; </w:t>
            </w:r>
            <w:r w:rsidR="0012382D">
              <w:t>observation of 132/11k</w:t>
            </w:r>
            <w:r>
              <w:t>v sub station,</w:t>
            </w:r>
            <w:r w:rsidR="0012382D">
              <w:t xml:space="preserve"> </w:t>
            </w:r>
            <w:r w:rsidR="009E4A11">
              <w:rPr>
                <w:rStyle w:val="SubtleReference"/>
              </w:rPr>
              <w:t>ts trans</w:t>
            </w:r>
            <w:r>
              <w:rPr>
                <w:rStyle w:val="SubtleReference"/>
              </w:rPr>
              <w:t>-co, kosli, fakirabad.</w:t>
            </w:r>
          </w:p>
          <w:p w:rsidR="008A4B2F" w:rsidRDefault="008A4B2F" w:rsidP="008A4B2F">
            <w:r>
              <w:t xml:space="preserve">Study &amp; Observed the Operation &amp; Maintenance of Sub Station. </w:t>
            </w:r>
          </w:p>
          <w:p w:rsidR="008A4B2F" w:rsidRDefault="008A4B2F" w:rsidP="008A4B2F"/>
        </w:tc>
      </w:tr>
      <w:tr w:rsidR="00C04DE0" w:rsidRPr="00CF1A49" w:rsidTr="009E4A11">
        <w:trPr>
          <w:trHeight w:val="657"/>
        </w:trPr>
        <w:tc>
          <w:tcPr>
            <w:tcW w:w="9355" w:type="dxa"/>
            <w:tcMar>
              <w:top w:w="216" w:type="dxa"/>
            </w:tcMar>
          </w:tcPr>
          <w:p w:rsidR="00C04DE0" w:rsidRDefault="00C04DE0" w:rsidP="00F61DF9">
            <w:pPr>
              <w:pStyle w:val="Heading3"/>
              <w:outlineLvl w:val="2"/>
            </w:pPr>
          </w:p>
        </w:tc>
      </w:tr>
    </w:tbl>
    <w:sdt>
      <w:sdtPr>
        <w:alias w:val="Education:"/>
        <w:tag w:val="Education:"/>
        <w:id w:val="-1908763273"/>
        <w:placeholder>
          <w:docPart w:val="8068ED7829B443CAB1613808120FF77A"/>
        </w:placeholder>
        <w:temporary/>
        <w:showingPlcHdr/>
      </w:sdtPr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9886"/>
      </w:tblGrid>
      <w:tr w:rsidR="001D0BF1" w:rsidRPr="00CF1A49" w:rsidTr="00D66A52">
        <w:tc>
          <w:tcPr>
            <w:tcW w:w="9355" w:type="dxa"/>
          </w:tcPr>
          <w:p w:rsidR="001D0BF1" w:rsidRPr="00CF1A49" w:rsidRDefault="008A4B2F" w:rsidP="001D0BF1">
            <w:pPr>
              <w:pStyle w:val="Heading3"/>
              <w:contextualSpacing w:val="0"/>
              <w:outlineLvl w:val="2"/>
            </w:pPr>
            <w:r>
              <w:t xml:space="preserve">april </w:t>
            </w:r>
            <w:r w:rsidR="00854337">
              <w:t>,</w:t>
            </w:r>
            <w:r>
              <w:t>2019</w:t>
            </w:r>
          </w:p>
          <w:p w:rsidR="001D0BF1" w:rsidRPr="00CF1A49" w:rsidRDefault="008A4B2F" w:rsidP="001D0BF1">
            <w:pPr>
              <w:pStyle w:val="Heading2"/>
              <w:contextualSpacing w:val="0"/>
              <w:outlineLvl w:val="1"/>
            </w:pPr>
            <w:r>
              <w:t>b-tech</w:t>
            </w:r>
            <w:r w:rsidR="001D0BF1" w:rsidRPr="00CF1A49">
              <w:t xml:space="preserve">, </w:t>
            </w:r>
            <w:r w:rsidR="00EF382C">
              <w:rPr>
                <w:rStyle w:val="SubtleReference"/>
              </w:rPr>
              <w:t>bharat institute of engg &amp; tech.</w:t>
            </w:r>
          </w:p>
          <w:p w:rsidR="007538DC" w:rsidRPr="00CF1A49" w:rsidRDefault="00EF382C" w:rsidP="00EF382C">
            <w:pPr>
              <w:contextualSpacing w:val="0"/>
            </w:pPr>
            <w:r>
              <w:t>67.6% in Electrical and Electronics Engg.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EF382C" w:rsidP="00F61DF9">
            <w:pPr>
              <w:pStyle w:val="Heading3"/>
              <w:contextualSpacing w:val="0"/>
              <w:outlineLvl w:val="2"/>
            </w:pPr>
            <w:r>
              <w:t>march</w:t>
            </w:r>
            <w:r w:rsidR="00854337">
              <w:t xml:space="preserve">, </w:t>
            </w:r>
            <w:r>
              <w:t>2016</w:t>
            </w:r>
          </w:p>
          <w:p w:rsidR="00F61DF9" w:rsidRPr="00CF1A49" w:rsidRDefault="00EF382C" w:rsidP="00F61DF9">
            <w:pPr>
              <w:pStyle w:val="Heading2"/>
              <w:contextualSpacing w:val="0"/>
              <w:outlineLvl w:val="1"/>
            </w:pPr>
            <w:r>
              <w:t>diploma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vijay rural engg college.</w:t>
            </w:r>
          </w:p>
          <w:p w:rsidR="00F61DF9" w:rsidRDefault="00EF382C" w:rsidP="00EF382C">
            <w:r>
              <w:t>76.7% in Electrical and Electronics Engg.</w:t>
            </w:r>
          </w:p>
          <w:p w:rsidR="00854337" w:rsidRDefault="00854337" w:rsidP="00EF382C"/>
          <w:p w:rsidR="00854337" w:rsidRPr="00CF1A49" w:rsidRDefault="00854337" w:rsidP="00854337">
            <w:pPr>
              <w:pStyle w:val="Heading3"/>
              <w:contextualSpacing w:val="0"/>
              <w:outlineLvl w:val="2"/>
            </w:pPr>
            <w:r>
              <w:t>april, 2013</w:t>
            </w:r>
          </w:p>
          <w:p w:rsidR="00854337" w:rsidRPr="00CF1A49" w:rsidRDefault="00854337" w:rsidP="00854337">
            <w:pPr>
              <w:pStyle w:val="Heading2"/>
              <w:contextualSpacing w:val="0"/>
              <w:outlineLvl w:val="1"/>
            </w:pPr>
            <w:r>
              <w:t>ssc</w:t>
            </w:r>
            <w:r w:rsidRPr="00CF1A49">
              <w:t xml:space="preserve">, </w:t>
            </w:r>
            <w:r>
              <w:rPr>
                <w:rStyle w:val="SubtleReference"/>
              </w:rPr>
              <w:t>sri vishwashanthi high school.</w:t>
            </w:r>
          </w:p>
          <w:p w:rsidR="00854337" w:rsidRDefault="00854337" w:rsidP="00854337">
            <w:r>
              <w:t>6.5CGPA.</w:t>
            </w:r>
          </w:p>
        </w:tc>
      </w:tr>
    </w:tbl>
    <w:sdt>
      <w:sdtPr>
        <w:alias w:val="Skills:"/>
        <w:tag w:val="Skills:"/>
        <w:id w:val="-1392877668"/>
        <w:placeholder>
          <w:docPart w:val="750E561BC0BE4DE9B0E193535E35890B"/>
        </w:placeholder>
        <w:temporary/>
        <w:showingPlcHdr/>
      </w:sdtPr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3A0632" w:rsidRPr="006E1507" w:rsidTr="00EF382C">
        <w:trPr>
          <w:trHeight w:val="738"/>
        </w:trPr>
        <w:tc>
          <w:tcPr>
            <w:tcW w:w="4680" w:type="dxa"/>
          </w:tcPr>
          <w:p w:rsidR="001E3120" w:rsidRPr="006E1507" w:rsidRDefault="00EF382C" w:rsidP="006E1507">
            <w:pPr>
              <w:pStyle w:val="ListBullet"/>
              <w:contextualSpacing w:val="0"/>
            </w:pPr>
            <w:r>
              <w:t>House wiring</w:t>
            </w:r>
          </w:p>
          <w:p w:rsidR="001F4E6D" w:rsidRPr="006E1507" w:rsidRDefault="00EF382C" w:rsidP="00EF382C">
            <w:pPr>
              <w:pStyle w:val="ListBullet"/>
              <w:contextualSpacing w:val="0"/>
            </w:pPr>
            <w:r>
              <w:t>MS Office</w:t>
            </w:r>
          </w:p>
        </w:tc>
        <w:tc>
          <w:tcPr>
            <w:tcW w:w="4680" w:type="dxa"/>
            <w:tcMar>
              <w:left w:w="360" w:type="dxa"/>
            </w:tcMar>
          </w:tcPr>
          <w:p w:rsidR="001E3120" w:rsidRPr="006E1507" w:rsidRDefault="001E3120" w:rsidP="00EF382C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sdt>
      <w:sdtPr>
        <w:alias w:val="Activities:"/>
        <w:tag w:val="Activities:"/>
        <w:id w:val="1223332893"/>
        <w:placeholder>
          <w:docPart w:val="D622623D7F4148A185CED07400FF0455"/>
        </w:placeholder>
        <w:temporary/>
        <w:showingPlcHdr/>
      </w:sdtPr>
      <w:sdtContent>
        <w:p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:rsidR="00EF382C" w:rsidRDefault="00EF382C" w:rsidP="006E1507">
      <w:pPr>
        <w:pStyle w:val="ListBullet"/>
      </w:pPr>
      <w:r>
        <w:t>Participated in JNTUH</w:t>
      </w:r>
      <w:r w:rsidR="00753B84">
        <w:t xml:space="preserve"> HACKATH</w:t>
      </w:r>
      <w:bookmarkStart w:id="0" w:name="_GoBack"/>
      <w:bookmarkEnd w:id="0"/>
      <w:r w:rsidR="00753B84">
        <w:t>ON</w:t>
      </w:r>
      <w:r>
        <w:t xml:space="preserve"> workshop</w:t>
      </w:r>
    </w:p>
    <w:p w:rsidR="00EF382C" w:rsidRDefault="00EF382C" w:rsidP="006E1507">
      <w:pPr>
        <w:pStyle w:val="ListBullet"/>
      </w:pPr>
      <w:r>
        <w:t>Organised college events</w:t>
      </w:r>
    </w:p>
    <w:p w:rsidR="00EF382C" w:rsidRPr="006E1507" w:rsidRDefault="00854337" w:rsidP="006E1507">
      <w:pPr>
        <w:pStyle w:val="ListBullet"/>
      </w:pPr>
      <w:r>
        <w:t xml:space="preserve">Online </w:t>
      </w:r>
      <w:r w:rsidR="00EF382C">
        <w:t>Certifi</w:t>
      </w:r>
      <w:r>
        <w:t>ed course in Low voltage circuit breaker Design.</w:t>
      </w:r>
    </w:p>
    <w:sectPr w:rsidR="00EF382C" w:rsidRPr="006E1507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A89" w:rsidRDefault="003B5A89" w:rsidP="0068194B">
      <w:r>
        <w:separator/>
      </w:r>
    </w:p>
    <w:p w:rsidR="003B5A89" w:rsidRDefault="003B5A89"/>
    <w:p w:rsidR="003B5A89" w:rsidRDefault="003B5A89"/>
  </w:endnote>
  <w:endnote w:type="continuationSeparator" w:id="1">
    <w:p w:rsidR="003B5A89" w:rsidRDefault="003B5A89" w:rsidP="0068194B">
      <w:r>
        <w:continuationSeparator/>
      </w:r>
    </w:p>
    <w:p w:rsidR="003B5A89" w:rsidRDefault="003B5A89"/>
    <w:p w:rsidR="003B5A89" w:rsidRDefault="003B5A8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0246E">
        <w:pPr>
          <w:pStyle w:val="Footer"/>
        </w:pPr>
        <w:r>
          <w:fldChar w:fldCharType="begin"/>
        </w:r>
        <w:r w:rsidR="002B2958">
          <w:instrText xml:space="preserve"> PAGE   \* MERGEFORMAT </w:instrText>
        </w:r>
        <w:r>
          <w:fldChar w:fldCharType="separate"/>
        </w:r>
        <w:r w:rsidR="00EB2C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A89" w:rsidRDefault="003B5A89" w:rsidP="0068194B">
      <w:r>
        <w:separator/>
      </w:r>
    </w:p>
    <w:p w:rsidR="003B5A89" w:rsidRDefault="003B5A89"/>
    <w:p w:rsidR="003B5A89" w:rsidRDefault="003B5A89"/>
  </w:footnote>
  <w:footnote w:type="continuationSeparator" w:id="1">
    <w:p w:rsidR="003B5A89" w:rsidRDefault="003B5A89" w:rsidP="0068194B">
      <w:r>
        <w:continuationSeparator/>
      </w:r>
    </w:p>
    <w:p w:rsidR="003B5A89" w:rsidRDefault="003B5A89"/>
    <w:p w:rsidR="003B5A89" w:rsidRDefault="003B5A8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54" w:rsidRPr="004E01EB" w:rsidRDefault="0020246E" w:rsidP="005A1B10">
    <w:pPr>
      <w:pStyle w:val="Header"/>
    </w:pPr>
    <w:r>
      <w:rPr>
        <w:noProof/>
      </w:rPr>
      <w:pict>
        <v:line id="Straight Connector 5" o:spid="_x0000_s2049" alt="Header dividing line" style="position:absolute;z-index:-251658752;visibility:visible;mso-width-percent:1000;mso-top-percent:173;mso-position-horizontal:center;mso-position-horizontal-relative:page;mso-position-vertical-relative:page;mso-width-percent:1000;mso-top-percent:173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<v:stroke joinstyle="miter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A4B2F"/>
    <w:rsid w:val="000001EF"/>
    <w:rsid w:val="00007322"/>
    <w:rsid w:val="00007728"/>
    <w:rsid w:val="00024584"/>
    <w:rsid w:val="00024730"/>
    <w:rsid w:val="00055E95"/>
    <w:rsid w:val="0007021F"/>
    <w:rsid w:val="0007642F"/>
    <w:rsid w:val="000B2BA5"/>
    <w:rsid w:val="000F2F8C"/>
    <w:rsid w:val="0010006E"/>
    <w:rsid w:val="001045A8"/>
    <w:rsid w:val="00114A91"/>
    <w:rsid w:val="0012382D"/>
    <w:rsid w:val="001427E1"/>
    <w:rsid w:val="00163668"/>
    <w:rsid w:val="00171566"/>
    <w:rsid w:val="00174676"/>
    <w:rsid w:val="001755A8"/>
    <w:rsid w:val="001823BF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246E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5195"/>
    <w:rsid w:val="003544E1"/>
    <w:rsid w:val="00366398"/>
    <w:rsid w:val="003A0632"/>
    <w:rsid w:val="003A30E5"/>
    <w:rsid w:val="003A6ADF"/>
    <w:rsid w:val="003B5928"/>
    <w:rsid w:val="003B5A89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3B84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4337"/>
    <w:rsid w:val="00855B59"/>
    <w:rsid w:val="00860461"/>
    <w:rsid w:val="0086487C"/>
    <w:rsid w:val="00870B20"/>
    <w:rsid w:val="008829F8"/>
    <w:rsid w:val="00885897"/>
    <w:rsid w:val="008A4B2F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4741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E4A11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04DE0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B2C57"/>
    <w:rsid w:val="00EC1351"/>
    <w:rsid w:val="00EC4CBF"/>
    <w:rsid w:val="00EE2CA8"/>
    <w:rsid w:val="00EF17E8"/>
    <w:rsid w:val="00EF382C"/>
    <w:rsid w:val="00EF51D9"/>
    <w:rsid w:val="00F130DD"/>
    <w:rsid w:val="00F24884"/>
    <w:rsid w:val="00F476C4"/>
    <w:rsid w:val="00F54567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i.pall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D311FAF54E4B09A90CDEF3378FE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338EE-1372-48EE-9758-86C90FD540EB}"/>
      </w:docPartPr>
      <w:docPartBody>
        <w:p w:rsidR="00824144" w:rsidRDefault="004A5B58">
          <w:pPr>
            <w:pStyle w:val="B7D311FAF54E4B09A90CDEF3378FEE00"/>
          </w:pPr>
          <w:r w:rsidRPr="00CF1A49">
            <w:t>Experience</w:t>
          </w:r>
        </w:p>
      </w:docPartBody>
    </w:docPart>
    <w:docPart>
      <w:docPartPr>
        <w:name w:val="8068ED7829B443CAB1613808120FF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86CB-129A-493D-9F82-72BD1F3FED53}"/>
      </w:docPartPr>
      <w:docPartBody>
        <w:p w:rsidR="00824144" w:rsidRDefault="004A5B58">
          <w:pPr>
            <w:pStyle w:val="8068ED7829B443CAB1613808120FF77A"/>
          </w:pPr>
          <w:r w:rsidRPr="00CF1A49">
            <w:t>Education</w:t>
          </w:r>
        </w:p>
      </w:docPartBody>
    </w:docPart>
    <w:docPart>
      <w:docPartPr>
        <w:name w:val="750E561BC0BE4DE9B0E193535E358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2DDC0-40C0-4018-AD10-E704DEECA5B5}"/>
      </w:docPartPr>
      <w:docPartBody>
        <w:p w:rsidR="00824144" w:rsidRDefault="004A5B58">
          <w:pPr>
            <w:pStyle w:val="750E561BC0BE4DE9B0E193535E35890B"/>
          </w:pPr>
          <w:r w:rsidRPr="00CF1A49">
            <w:t>Skills</w:t>
          </w:r>
        </w:p>
      </w:docPartBody>
    </w:docPart>
    <w:docPart>
      <w:docPartPr>
        <w:name w:val="D622623D7F4148A185CED07400FF0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42B43-39AC-4B59-B4BC-BD1087AB8DD8}"/>
      </w:docPartPr>
      <w:docPartBody>
        <w:p w:rsidR="00824144" w:rsidRDefault="004A5B58">
          <w:pPr>
            <w:pStyle w:val="D622623D7F4148A185CED07400FF0455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91999"/>
    <w:rsid w:val="004A5B58"/>
    <w:rsid w:val="00824144"/>
    <w:rsid w:val="00913F71"/>
    <w:rsid w:val="00A91999"/>
    <w:rsid w:val="00F75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9EA0BAD2824477B122DD8C5861A6A5">
    <w:name w:val="FD9EA0BAD2824477B122DD8C5861A6A5"/>
    <w:rsid w:val="00913F71"/>
  </w:style>
  <w:style w:type="character" w:styleId="IntenseEmphasis">
    <w:name w:val="Intense Emphasis"/>
    <w:basedOn w:val="DefaultParagraphFont"/>
    <w:uiPriority w:val="2"/>
    <w:rsid w:val="00913F71"/>
    <w:rPr>
      <w:b/>
      <w:iCs/>
      <w:color w:val="262626" w:themeColor="text1" w:themeTint="D9"/>
    </w:rPr>
  </w:style>
  <w:style w:type="paragraph" w:customStyle="1" w:styleId="C09931538A684AC584FC7FB0669A8ABA">
    <w:name w:val="C09931538A684AC584FC7FB0669A8ABA"/>
    <w:rsid w:val="00913F71"/>
  </w:style>
  <w:style w:type="paragraph" w:customStyle="1" w:styleId="ACE444A18D4A47468D31C61CB76BDE3B">
    <w:name w:val="ACE444A18D4A47468D31C61CB76BDE3B"/>
    <w:rsid w:val="00913F71"/>
  </w:style>
  <w:style w:type="paragraph" w:customStyle="1" w:styleId="F5660F785CF74A7DAF8BCFC179E5B009">
    <w:name w:val="F5660F785CF74A7DAF8BCFC179E5B009"/>
    <w:rsid w:val="00913F71"/>
  </w:style>
  <w:style w:type="paragraph" w:customStyle="1" w:styleId="06C68BFA38A74FEB9272A86BAF9E31A9">
    <w:name w:val="06C68BFA38A74FEB9272A86BAF9E31A9"/>
    <w:rsid w:val="00913F71"/>
  </w:style>
  <w:style w:type="paragraph" w:customStyle="1" w:styleId="FDA652E25E4B4BCFB0A62390BD444F69">
    <w:name w:val="FDA652E25E4B4BCFB0A62390BD444F69"/>
    <w:rsid w:val="00913F71"/>
  </w:style>
  <w:style w:type="paragraph" w:customStyle="1" w:styleId="702C319BB9074124AA0B1196F3510D6B">
    <w:name w:val="702C319BB9074124AA0B1196F3510D6B"/>
    <w:rsid w:val="00913F71"/>
  </w:style>
  <w:style w:type="paragraph" w:customStyle="1" w:styleId="A87F1F0A3CB94B388C72FF38AE06BA15">
    <w:name w:val="A87F1F0A3CB94B388C72FF38AE06BA15"/>
    <w:rsid w:val="00913F71"/>
  </w:style>
  <w:style w:type="paragraph" w:customStyle="1" w:styleId="1382C26BD3A54C37AE63B93863DA8C47">
    <w:name w:val="1382C26BD3A54C37AE63B93863DA8C47"/>
    <w:rsid w:val="00913F71"/>
  </w:style>
  <w:style w:type="paragraph" w:customStyle="1" w:styleId="369AF2C2812B411986D134F50E7B07D9">
    <w:name w:val="369AF2C2812B411986D134F50E7B07D9"/>
    <w:rsid w:val="00913F71"/>
  </w:style>
  <w:style w:type="paragraph" w:customStyle="1" w:styleId="4E7635304CD44EF1B19AABC0D0CD2E71">
    <w:name w:val="4E7635304CD44EF1B19AABC0D0CD2E71"/>
    <w:rsid w:val="00913F71"/>
  </w:style>
  <w:style w:type="paragraph" w:customStyle="1" w:styleId="B7D311FAF54E4B09A90CDEF3378FEE00">
    <w:name w:val="B7D311FAF54E4B09A90CDEF3378FEE00"/>
    <w:rsid w:val="00913F71"/>
  </w:style>
  <w:style w:type="paragraph" w:customStyle="1" w:styleId="662B59F5AEFF4C9BAD223FABDC895ABE">
    <w:name w:val="662B59F5AEFF4C9BAD223FABDC895ABE"/>
    <w:rsid w:val="00913F71"/>
  </w:style>
  <w:style w:type="paragraph" w:customStyle="1" w:styleId="F1CAA3842D68453DA8E1D4E32C1EA126">
    <w:name w:val="F1CAA3842D68453DA8E1D4E32C1EA126"/>
    <w:rsid w:val="00913F71"/>
  </w:style>
  <w:style w:type="paragraph" w:customStyle="1" w:styleId="F02ED26E2D8F47C49481C066101A168F">
    <w:name w:val="F02ED26E2D8F47C49481C066101A168F"/>
    <w:rsid w:val="00913F71"/>
  </w:style>
  <w:style w:type="character" w:styleId="SubtleReference">
    <w:name w:val="Subtle Reference"/>
    <w:basedOn w:val="DefaultParagraphFont"/>
    <w:uiPriority w:val="10"/>
    <w:qFormat/>
    <w:rsid w:val="00A91999"/>
    <w:rPr>
      <w:b/>
      <w:caps w:val="0"/>
      <w:smallCaps/>
      <w:color w:val="595959" w:themeColor="text1" w:themeTint="A6"/>
    </w:rPr>
  </w:style>
  <w:style w:type="paragraph" w:customStyle="1" w:styleId="B2E98DA8C7BA4F118F7E62769EB2FE85">
    <w:name w:val="B2E98DA8C7BA4F118F7E62769EB2FE85"/>
    <w:rsid w:val="00913F71"/>
  </w:style>
  <w:style w:type="paragraph" w:customStyle="1" w:styleId="19E73C05DFE84376BA129C5A6B948D0A">
    <w:name w:val="19E73C05DFE84376BA129C5A6B948D0A"/>
    <w:rsid w:val="00913F71"/>
  </w:style>
  <w:style w:type="paragraph" w:customStyle="1" w:styleId="10796AF955AB45C09A442D8AC1AC4FF6">
    <w:name w:val="10796AF955AB45C09A442D8AC1AC4FF6"/>
    <w:rsid w:val="00913F71"/>
  </w:style>
  <w:style w:type="paragraph" w:customStyle="1" w:styleId="05512C52D3C0431E9299B66F4AAA3EEC">
    <w:name w:val="05512C52D3C0431E9299B66F4AAA3EEC"/>
    <w:rsid w:val="00913F71"/>
  </w:style>
  <w:style w:type="paragraph" w:customStyle="1" w:styleId="110FF5A0A5CA4B4F8CDCEC51177DEB26">
    <w:name w:val="110FF5A0A5CA4B4F8CDCEC51177DEB26"/>
    <w:rsid w:val="00913F71"/>
  </w:style>
  <w:style w:type="paragraph" w:customStyle="1" w:styleId="75EA7F1E17B446E2AF58F39714BA13A1">
    <w:name w:val="75EA7F1E17B446E2AF58F39714BA13A1"/>
    <w:rsid w:val="00913F71"/>
  </w:style>
  <w:style w:type="paragraph" w:customStyle="1" w:styleId="4CB91D70778140EFADBAD5D480D9D786">
    <w:name w:val="4CB91D70778140EFADBAD5D480D9D786"/>
    <w:rsid w:val="00913F71"/>
  </w:style>
  <w:style w:type="paragraph" w:customStyle="1" w:styleId="8068ED7829B443CAB1613808120FF77A">
    <w:name w:val="8068ED7829B443CAB1613808120FF77A"/>
    <w:rsid w:val="00913F71"/>
  </w:style>
  <w:style w:type="paragraph" w:customStyle="1" w:styleId="DA62201F0E094597861643CDB56B1612">
    <w:name w:val="DA62201F0E094597861643CDB56B1612"/>
    <w:rsid w:val="00913F71"/>
  </w:style>
  <w:style w:type="paragraph" w:customStyle="1" w:styleId="7034E6639F664FD1A51392C2D18DEBFE">
    <w:name w:val="7034E6639F664FD1A51392C2D18DEBFE"/>
    <w:rsid w:val="00913F71"/>
  </w:style>
  <w:style w:type="paragraph" w:customStyle="1" w:styleId="B47E15B773554DA99643395611B0701F">
    <w:name w:val="B47E15B773554DA99643395611B0701F"/>
    <w:rsid w:val="00913F71"/>
  </w:style>
  <w:style w:type="paragraph" w:customStyle="1" w:styleId="CD34A47139594D5E8578CFD9613F5292">
    <w:name w:val="CD34A47139594D5E8578CFD9613F5292"/>
    <w:rsid w:val="00913F71"/>
  </w:style>
  <w:style w:type="paragraph" w:customStyle="1" w:styleId="6EF0A5DCE4AD430E888A82915E7257D6">
    <w:name w:val="6EF0A5DCE4AD430E888A82915E7257D6"/>
    <w:rsid w:val="00913F71"/>
  </w:style>
  <w:style w:type="paragraph" w:customStyle="1" w:styleId="EEA21B2DD1C84860A69341154C4A3612">
    <w:name w:val="EEA21B2DD1C84860A69341154C4A3612"/>
    <w:rsid w:val="00913F71"/>
  </w:style>
  <w:style w:type="paragraph" w:customStyle="1" w:styleId="7D1EFD4DC69D43309293326A8C7C3008">
    <w:name w:val="7D1EFD4DC69D43309293326A8C7C3008"/>
    <w:rsid w:val="00913F71"/>
  </w:style>
  <w:style w:type="paragraph" w:customStyle="1" w:styleId="5A005BB9F8B1463382A6081ABF98F6AE">
    <w:name w:val="5A005BB9F8B1463382A6081ABF98F6AE"/>
    <w:rsid w:val="00913F71"/>
  </w:style>
  <w:style w:type="paragraph" w:customStyle="1" w:styleId="8F93488CD3A44EADA88F34CD550B1787">
    <w:name w:val="8F93488CD3A44EADA88F34CD550B1787"/>
    <w:rsid w:val="00913F71"/>
  </w:style>
  <w:style w:type="paragraph" w:customStyle="1" w:styleId="94888638DB024D41941571BA049A78BB">
    <w:name w:val="94888638DB024D41941571BA049A78BB"/>
    <w:rsid w:val="00913F71"/>
  </w:style>
  <w:style w:type="paragraph" w:customStyle="1" w:styleId="750E561BC0BE4DE9B0E193535E35890B">
    <w:name w:val="750E561BC0BE4DE9B0E193535E35890B"/>
    <w:rsid w:val="00913F71"/>
  </w:style>
  <w:style w:type="paragraph" w:customStyle="1" w:styleId="E6B0EB70C7274C60B788CBCA488C6021">
    <w:name w:val="E6B0EB70C7274C60B788CBCA488C6021"/>
    <w:rsid w:val="00913F71"/>
  </w:style>
  <w:style w:type="paragraph" w:customStyle="1" w:styleId="ED96A50E99D848A8B1F4A2C5160DAC27">
    <w:name w:val="ED96A50E99D848A8B1F4A2C5160DAC27"/>
    <w:rsid w:val="00913F71"/>
  </w:style>
  <w:style w:type="paragraph" w:customStyle="1" w:styleId="4C29A3EC721A436AA42513801363E60D">
    <w:name w:val="4C29A3EC721A436AA42513801363E60D"/>
    <w:rsid w:val="00913F71"/>
  </w:style>
  <w:style w:type="paragraph" w:customStyle="1" w:styleId="33202BC36F3042A89C2F8FA2DFD49BA7">
    <w:name w:val="33202BC36F3042A89C2F8FA2DFD49BA7"/>
    <w:rsid w:val="00913F71"/>
  </w:style>
  <w:style w:type="paragraph" w:customStyle="1" w:styleId="D24209F71E2F45ED86F8F8505A62A833">
    <w:name w:val="D24209F71E2F45ED86F8F8505A62A833"/>
    <w:rsid w:val="00913F71"/>
  </w:style>
  <w:style w:type="paragraph" w:customStyle="1" w:styleId="D622623D7F4148A185CED07400FF0455">
    <w:name w:val="D622623D7F4148A185CED07400FF0455"/>
    <w:rsid w:val="00913F71"/>
  </w:style>
  <w:style w:type="paragraph" w:customStyle="1" w:styleId="93620F11E055400DA4D85105B63548F7">
    <w:name w:val="93620F11E055400DA4D85105B63548F7"/>
    <w:rsid w:val="00913F71"/>
  </w:style>
  <w:style w:type="paragraph" w:customStyle="1" w:styleId="A13C100E0C784D0EB67726A8FFC5AF4E">
    <w:name w:val="A13C100E0C784D0EB67726A8FFC5AF4E"/>
    <w:rsid w:val="00A91999"/>
  </w:style>
  <w:style w:type="paragraph" w:customStyle="1" w:styleId="9CBD5A1FC2AA40BF902AC5387C4365B1">
    <w:name w:val="9CBD5A1FC2AA40BF902AC5387C4365B1"/>
    <w:rsid w:val="00A91999"/>
  </w:style>
  <w:style w:type="paragraph" w:customStyle="1" w:styleId="D7DF029C967B4A4BB6A11E3A2CA11132">
    <w:name w:val="D7DF029C967B4A4BB6A11E3A2CA11132"/>
    <w:rsid w:val="00A91999"/>
  </w:style>
  <w:style w:type="paragraph" w:customStyle="1" w:styleId="A612A3BF382B4B1485E4648F6C78704A">
    <w:name w:val="A612A3BF382B4B1485E4648F6C78704A"/>
    <w:rsid w:val="00A91999"/>
  </w:style>
  <w:style w:type="paragraph" w:customStyle="1" w:styleId="97D5C517AED9446E82AAF26A5500702D">
    <w:name w:val="97D5C517AED9446E82AAF26A5500702D"/>
    <w:rsid w:val="00A91999"/>
  </w:style>
  <w:style w:type="paragraph" w:customStyle="1" w:styleId="93E5AC2DEB214667B0C695217E8275DD">
    <w:name w:val="93E5AC2DEB214667B0C695217E8275DD"/>
    <w:rsid w:val="00A91999"/>
  </w:style>
  <w:style w:type="paragraph" w:customStyle="1" w:styleId="2A2F909EE45A4339AC7EEB6A62E569A9">
    <w:name w:val="2A2F909EE45A4339AC7EEB6A62E569A9"/>
    <w:rsid w:val="00A91999"/>
  </w:style>
  <w:style w:type="paragraph" w:customStyle="1" w:styleId="B9183180D2B74C33A48374F429F4A17D">
    <w:name w:val="B9183180D2B74C33A48374F429F4A17D"/>
    <w:rsid w:val="00A91999"/>
  </w:style>
  <w:style w:type="paragraph" w:customStyle="1" w:styleId="0102D3B16CCF4372B7862FC5C58FA410">
    <w:name w:val="0102D3B16CCF4372B7862FC5C58FA410"/>
    <w:rsid w:val="00A91999"/>
  </w:style>
  <w:style w:type="paragraph" w:customStyle="1" w:styleId="4EE4944C898C4DEFA689A29F70AD9C98">
    <w:name w:val="4EE4944C898C4DEFA689A29F70AD9C98"/>
    <w:rsid w:val="00A91999"/>
  </w:style>
  <w:style w:type="paragraph" w:customStyle="1" w:styleId="CBCAD86B5E2C41C89385ACA977C52A80">
    <w:name w:val="CBCAD86B5E2C41C89385ACA977C52A80"/>
    <w:rsid w:val="00A91999"/>
  </w:style>
  <w:style w:type="paragraph" w:customStyle="1" w:styleId="F48A56EF3A6148469C41689B50E168CD">
    <w:name w:val="F48A56EF3A6148469C41689B50E168CD"/>
    <w:rsid w:val="00A91999"/>
  </w:style>
  <w:style w:type="paragraph" w:customStyle="1" w:styleId="9385D5E30FDC4F739672BB99FC6F587F">
    <w:name w:val="9385D5E30FDC4F739672BB99FC6F587F"/>
    <w:rsid w:val="00A91999"/>
  </w:style>
  <w:style w:type="paragraph" w:customStyle="1" w:styleId="5D9AB250E5E44D9EB52487E72140E8E5">
    <w:name w:val="5D9AB250E5E44D9EB52487E72140E8E5"/>
    <w:rsid w:val="00A91999"/>
  </w:style>
  <w:style w:type="paragraph" w:customStyle="1" w:styleId="1F71A8C1E3FA4B2B95F9217EB0A5EBB0">
    <w:name w:val="1F71A8C1E3FA4B2B95F9217EB0A5EBB0"/>
    <w:rsid w:val="00A91999"/>
  </w:style>
  <w:style w:type="paragraph" w:customStyle="1" w:styleId="2FB96BB6F9754D66B5DF23CB15ACC2DE">
    <w:name w:val="2FB96BB6F9754D66B5DF23CB15ACC2DE"/>
    <w:rsid w:val="00A91999"/>
  </w:style>
  <w:style w:type="paragraph" w:customStyle="1" w:styleId="5291A7D609804E26A5152FA0267F3138">
    <w:name w:val="5291A7D609804E26A5152FA0267F3138"/>
    <w:rsid w:val="00A9199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</Template>
  <TotalTime>51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2021-01-04T15:41:00Z</dcterms:created>
  <dcterms:modified xsi:type="dcterms:W3CDTF">2021-05-07T06:11:00Z</dcterms:modified>
</cp:coreProperties>
</file>