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4555" w14:textId="77777777" w:rsidR="0055117B" w:rsidRDefault="0055117B"/>
    <w:tbl>
      <w:tblPr>
        <w:tblStyle w:val="TableGrid"/>
        <w:tblW w:w="825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5338"/>
        <w:gridCol w:w="2467"/>
      </w:tblGrid>
      <w:tr w:rsidR="009A545E" w14:paraId="5CA4A5C9" w14:textId="77777777">
        <w:trPr>
          <w:trHeight w:val="51"/>
        </w:trPr>
        <w:tc>
          <w:tcPr>
            <w:tcW w:w="8255" w:type="dxa"/>
            <w:gridSpan w:val="3"/>
            <w:vAlign w:val="bottom"/>
          </w:tcPr>
          <w:p w14:paraId="6369974F" w14:textId="77777777" w:rsidR="00A05368" w:rsidRDefault="00A05368" w:rsidP="00BA475B">
            <w:pPr>
              <w:pStyle w:val="YourName"/>
              <w:rPr>
                <w:sz w:val="20"/>
                <w:szCs w:val="20"/>
                <w:lang w:val="en-IN"/>
              </w:rPr>
            </w:pPr>
          </w:p>
          <w:p w14:paraId="64DE8BD6" w14:textId="77777777" w:rsidR="00F32303" w:rsidRDefault="00F32303">
            <w:pPr>
              <w:pStyle w:val="YourName"/>
              <w:jc w:val="center"/>
              <w:rPr>
                <w:sz w:val="20"/>
                <w:szCs w:val="20"/>
                <w:lang w:val="en-IN"/>
              </w:rPr>
            </w:pPr>
          </w:p>
          <w:p w14:paraId="48A77E4A" w14:textId="77777777" w:rsidR="009A545E" w:rsidRDefault="003012DA">
            <w:pPr>
              <w:pStyle w:val="YourName"/>
              <w:jc w:val="center"/>
              <w:rPr>
                <w:color w:val="A6A6A6"/>
                <w:sz w:val="20"/>
                <w:szCs w:val="20"/>
              </w:rPr>
            </w:pPr>
            <w:r>
              <w:rPr>
                <w:sz w:val="20"/>
                <w:szCs w:val="20"/>
                <w:lang w:val="en-IN"/>
              </w:rPr>
              <w:t>mohammad amjad hussain</w:t>
            </w:r>
          </w:p>
        </w:tc>
      </w:tr>
      <w:tr w:rsidR="009A545E" w14:paraId="31418764" w14:textId="77777777">
        <w:trPr>
          <w:trHeight w:val="88"/>
        </w:trPr>
        <w:tc>
          <w:tcPr>
            <w:tcW w:w="450" w:type="dxa"/>
          </w:tcPr>
          <w:p w14:paraId="3379061C" w14:textId="77777777" w:rsidR="009A545E" w:rsidRDefault="009A545E">
            <w:pPr>
              <w:rPr>
                <w:sz w:val="20"/>
                <w:szCs w:val="20"/>
              </w:rPr>
            </w:pPr>
          </w:p>
        </w:tc>
        <w:tc>
          <w:tcPr>
            <w:tcW w:w="7805" w:type="dxa"/>
            <w:gridSpan w:val="2"/>
          </w:tcPr>
          <w:p w14:paraId="44EC1DD6" w14:textId="77777777" w:rsidR="009A545E" w:rsidRDefault="003012DA">
            <w:pPr>
              <w:pStyle w:val="PersonalInformation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  <w:r>
              <w:rPr>
                <w:b/>
                <w:bCs/>
                <w:sz w:val="20"/>
                <w:szCs w:val="20"/>
              </w:rPr>
              <w:t>85208 85525</w:t>
            </w:r>
            <w:r>
              <w:rPr>
                <w:sz w:val="20"/>
                <w:szCs w:val="20"/>
              </w:rPr>
              <w:t xml:space="preserve"> | Email: 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amjadfayaq@gmail.com</w:t>
              </w:r>
            </w:hyperlink>
          </w:p>
        </w:tc>
      </w:tr>
      <w:tr w:rsidR="009A545E" w14:paraId="3E2A8D68" w14:textId="77777777">
        <w:tc>
          <w:tcPr>
            <w:tcW w:w="8255" w:type="dxa"/>
            <w:gridSpan w:val="3"/>
            <w:vAlign w:val="center"/>
          </w:tcPr>
          <w:p w14:paraId="39F3C957" w14:textId="77777777" w:rsidR="009A545E" w:rsidRDefault="009A545E">
            <w:pPr>
              <w:pStyle w:val="SectionHeading"/>
              <w:rPr>
                <w:color w:val="595959"/>
                <w:sz w:val="20"/>
                <w:szCs w:val="20"/>
              </w:rPr>
            </w:pPr>
          </w:p>
          <w:p w14:paraId="587FE96B" w14:textId="77777777" w:rsidR="009A545E" w:rsidRDefault="003012DA">
            <w:pPr>
              <w:pStyle w:val="SectionHeading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</w:t>
            </w:r>
          </w:p>
        </w:tc>
      </w:tr>
      <w:tr w:rsidR="009A545E" w14:paraId="171BE877" w14:textId="77777777">
        <w:tc>
          <w:tcPr>
            <w:tcW w:w="8255" w:type="dxa"/>
            <w:gridSpan w:val="3"/>
            <w:tcMar>
              <w:bottom w:w="259" w:type="dxa"/>
            </w:tcMar>
          </w:tcPr>
          <w:p w14:paraId="017F98F7" w14:textId="77777777" w:rsidR="009A545E" w:rsidRDefault="0055117B" w:rsidP="00E21D7C">
            <w:pPr>
              <w:pStyle w:val="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3012DA">
              <w:rPr>
                <w:sz w:val="20"/>
                <w:szCs w:val="20"/>
              </w:rPr>
              <w:t xml:space="preserve">To </w:t>
            </w:r>
            <w:r w:rsidR="008056DD">
              <w:rPr>
                <w:sz w:val="20"/>
                <w:szCs w:val="20"/>
              </w:rPr>
              <w:t>obtains</w:t>
            </w:r>
            <w:r w:rsidR="003012DA">
              <w:rPr>
                <w:sz w:val="20"/>
                <w:szCs w:val="20"/>
              </w:rPr>
              <w:t xml:space="preserve"> a challenging role in </w:t>
            </w:r>
            <w:r w:rsidR="003012DA" w:rsidRPr="001F25D7">
              <w:rPr>
                <w:sz w:val="22"/>
              </w:rPr>
              <w:t>the</w:t>
            </w:r>
            <w:r w:rsidR="004D6188" w:rsidRPr="001F25D7">
              <w:rPr>
                <w:sz w:val="22"/>
              </w:rPr>
              <w:t xml:space="preserve"> </w:t>
            </w:r>
            <w:r w:rsidR="004D6188" w:rsidRPr="001F25D7">
              <w:rPr>
                <w:b/>
                <w:sz w:val="22"/>
              </w:rPr>
              <w:t>5 star</w:t>
            </w:r>
            <w:r w:rsidR="004D6188" w:rsidRPr="001F25D7">
              <w:rPr>
                <w:sz w:val="22"/>
              </w:rPr>
              <w:t xml:space="preserve"> </w:t>
            </w:r>
            <w:r w:rsidR="004D6188" w:rsidRPr="001F25D7">
              <w:rPr>
                <w:b/>
                <w:sz w:val="22"/>
              </w:rPr>
              <w:t>Hotel</w:t>
            </w:r>
            <w:r w:rsidR="00E21D7C" w:rsidRPr="001F25D7">
              <w:rPr>
                <w:b/>
                <w:sz w:val="22"/>
              </w:rPr>
              <w:t xml:space="preserve"> Management/</w:t>
            </w:r>
            <w:r w:rsidR="003012DA" w:rsidRPr="001F25D7">
              <w:rPr>
                <w:b/>
                <w:sz w:val="22"/>
              </w:rPr>
              <w:t>Facility Management</w:t>
            </w:r>
            <w:r w:rsidR="003012DA">
              <w:rPr>
                <w:sz w:val="20"/>
                <w:szCs w:val="20"/>
              </w:rPr>
              <w:t xml:space="preserve"> Area as </w:t>
            </w:r>
            <w:r w:rsidR="00E21D7C" w:rsidRPr="001F25D7">
              <w:rPr>
                <w:b/>
                <w:sz w:val="22"/>
              </w:rPr>
              <w:t>housekeeping supervisor</w:t>
            </w:r>
            <w:r w:rsidR="00A226F7" w:rsidRPr="001F25D7">
              <w:rPr>
                <w:b/>
                <w:sz w:val="22"/>
              </w:rPr>
              <w:t>/</w:t>
            </w:r>
            <w:r w:rsidR="003012DA" w:rsidRPr="001F25D7">
              <w:rPr>
                <w:rFonts w:ascii="Times New Roman" w:hAnsi="Times New Roman"/>
                <w:b/>
                <w:color w:val="000000"/>
                <w:sz w:val="22"/>
                <w:lang w:val="en-IN"/>
              </w:rPr>
              <w:t>facility</w:t>
            </w:r>
            <w:r w:rsidR="003012DA" w:rsidRPr="00A226F7">
              <w:rPr>
                <w:rFonts w:ascii="Times New Roman" w:hAnsi="Times New Roman"/>
                <w:b/>
                <w:color w:val="000000"/>
                <w:sz w:val="20"/>
                <w:szCs w:val="20"/>
                <w:lang w:val="en-IN"/>
              </w:rPr>
              <w:t xml:space="preserve"> executive</w:t>
            </w:r>
            <w:r w:rsidR="003012DA">
              <w:rPr>
                <w:rFonts w:ascii="Times New Roman" w:hAnsi="Times New Roman"/>
                <w:color w:val="000000"/>
                <w:sz w:val="20"/>
                <w:szCs w:val="20"/>
                <w:lang w:val="en-IN"/>
              </w:rPr>
              <w:t xml:space="preserve"> </w:t>
            </w:r>
            <w:r w:rsidR="001633B9">
              <w:rPr>
                <w:rFonts w:ascii="Times New Roman" w:hAnsi="Times New Roman"/>
                <w:color w:val="000000"/>
                <w:sz w:val="20"/>
                <w:szCs w:val="20"/>
                <w:lang w:val="en-IN"/>
              </w:rPr>
              <w:t xml:space="preserve">/ </w:t>
            </w:r>
            <w:r w:rsidR="001633B9" w:rsidRPr="001633B9">
              <w:rPr>
                <w:rFonts w:ascii="Times New Roman" w:hAnsi="Times New Roman"/>
                <w:b/>
                <w:color w:val="000000"/>
                <w:sz w:val="22"/>
                <w:lang w:val="en-IN"/>
              </w:rPr>
              <w:t>hospital</w:t>
            </w:r>
            <w:r w:rsidR="001633B9">
              <w:rPr>
                <w:rFonts w:ascii="Times New Roman" w:hAnsi="Times New Roman"/>
                <w:color w:val="000000"/>
                <w:sz w:val="20"/>
                <w:szCs w:val="20"/>
                <w:lang w:val="en-IN"/>
              </w:rPr>
              <w:t xml:space="preserve"> </w:t>
            </w:r>
            <w:r w:rsidR="001633B9" w:rsidRPr="001633B9">
              <w:rPr>
                <w:rFonts w:ascii="Times New Roman" w:hAnsi="Times New Roman"/>
                <w:b/>
                <w:color w:val="000000"/>
                <w:sz w:val="22"/>
                <w:lang w:val="en-IN"/>
              </w:rPr>
              <w:t>cleaning supervisor</w:t>
            </w:r>
            <w:r w:rsidR="001633B9">
              <w:rPr>
                <w:rFonts w:ascii="Times New Roman" w:hAnsi="Times New Roman"/>
                <w:color w:val="000000"/>
                <w:sz w:val="20"/>
                <w:szCs w:val="20"/>
                <w:lang w:val="en-IN"/>
              </w:rPr>
              <w:t xml:space="preserve"> </w:t>
            </w:r>
            <w:r w:rsidR="003012DA">
              <w:rPr>
                <w:sz w:val="20"/>
                <w:szCs w:val="20"/>
              </w:rPr>
              <w:t xml:space="preserve">and </w:t>
            </w:r>
            <w:r w:rsidR="008056DD">
              <w:rPr>
                <w:sz w:val="20"/>
                <w:szCs w:val="20"/>
              </w:rPr>
              <w:t>contributes</w:t>
            </w:r>
            <w:r w:rsidR="003012DA">
              <w:rPr>
                <w:sz w:val="20"/>
                <w:szCs w:val="20"/>
              </w:rPr>
              <w:t xml:space="preserve"> to the full potential to grow to the higher level.</w:t>
            </w:r>
          </w:p>
        </w:tc>
      </w:tr>
      <w:tr w:rsidR="009A545E" w14:paraId="57274FD4" w14:textId="77777777">
        <w:tc>
          <w:tcPr>
            <w:tcW w:w="8255" w:type="dxa"/>
            <w:gridSpan w:val="3"/>
          </w:tcPr>
          <w:p w14:paraId="24B1E191" w14:textId="77777777" w:rsidR="009A545E" w:rsidRDefault="003012DA">
            <w:pPr>
              <w:pStyle w:val="SectionHeading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Profile</w:t>
            </w:r>
          </w:p>
        </w:tc>
      </w:tr>
      <w:tr w:rsidR="009A545E" w14:paraId="638EA879" w14:textId="77777777">
        <w:tc>
          <w:tcPr>
            <w:tcW w:w="8255" w:type="dxa"/>
            <w:gridSpan w:val="3"/>
            <w:tcMar>
              <w:bottom w:w="259" w:type="dxa"/>
            </w:tcMar>
          </w:tcPr>
          <w:p w14:paraId="1A2E598A" w14:textId="77777777" w:rsidR="009A545E" w:rsidRDefault="00034A7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3012DA">
              <w:rPr>
                <w:sz w:val="20"/>
                <w:szCs w:val="20"/>
              </w:rPr>
              <w:t xml:space="preserve"> years of experience as a </w:t>
            </w:r>
            <w:r w:rsidR="00E21D7C" w:rsidRPr="001F25D7">
              <w:rPr>
                <w:b/>
                <w:sz w:val="22"/>
              </w:rPr>
              <w:t>housekeeping supervisor/</w:t>
            </w:r>
            <w:r w:rsidR="003012DA" w:rsidRPr="001F25D7">
              <w:rPr>
                <w:b/>
                <w:sz w:val="22"/>
              </w:rPr>
              <w:t xml:space="preserve">Facility </w:t>
            </w:r>
            <w:r w:rsidR="003012DA" w:rsidRPr="001F25D7">
              <w:rPr>
                <w:rFonts w:ascii="Times New Roman" w:hAnsi="Times New Roman"/>
                <w:b/>
                <w:color w:val="000000"/>
                <w:sz w:val="22"/>
                <w:lang w:val="en-IN"/>
              </w:rPr>
              <w:t>executive</w:t>
            </w:r>
            <w:r w:rsidR="003012DA">
              <w:rPr>
                <w:rFonts w:ascii="Times New Roman" w:hAnsi="Times New Roman"/>
                <w:color w:val="000000"/>
                <w:sz w:val="20"/>
                <w:szCs w:val="20"/>
                <w:lang w:val="en-IN"/>
              </w:rPr>
              <w:t xml:space="preserve"> </w:t>
            </w:r>
          </w:p>
          <w:p w14:paraId="7F2DB2EF" w14:textId="77777777" w:rsidR="008C0859" w:rsidRPr="008C0859" w:rsidRDefault="008C0859" w:rsidP="008C0859">
            <w:pPr>
              <w:pStyle w:val="ListParagraph"/>
              <w:rPr>
                <w:sz w:val="20"/>
                <w:szCs w:val="20"/>
              </w:rPr>
            </w:pPr>
            <w:r w:rsidRPr="008C0859">
              <w:rPr>
                <w:rFonts w:eastAsia="Times New Roman" w:cs="Times New Roman"/>
                <w:sz w:val="20"/>
                <w:szCs w:val="20"/>
              </w:rPr>
              <w:t>Training housekeepers on cleaning and maintenance tasks</w:t>
            </w:r>
          </w:p>
          <w:p w14:paraId="173676AF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friendly, highly energetic and proactive.</w:t>
            </w:r>
          </w:p>
          <w:p w14:paraId="1F73D4CB" w14:textId="77777777" w:rsidR="008530DF" w:rsidRDefault="003012DA" w:rsidP="00BE2F9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on </w:t>
            </w:r>
            <w:r w:rsidR="00E21D7C" w:rsidRPr="00E21D7C">
              <w:rPr>
                <w:sz w:val="20"/>
                <w:szCs w:val="20"/>
              </w:rPr>
              <w:t>hotel management</w:t>
            </w:r>
            <w:r>
              <w:rPr>
                <w:sz w:val="20"/>
                <w:szCs w:val="20"/>
              </w:rPr>
              <w:t xml:space="preserve"> </w:t>
            </w:r>
          </w:p>
          <w:p w14:paraId="39B73295" w14:textId="77777777" w:rsidR="008530DF" w:rsidRDefault="008530DF" w:rsidP="00BE2F9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012DA">
              <w:rPr>
                <w:sz w:val="20"/>
                <w:szCs w:val="20"/>
              </w:rPr>
              <w:t xml:space="preserve">sset management and inventory management </w:t>
            </w:r>
            <w:r w:rsidR="00E21D7C">
              <w:rPr>
                <w:sz w:val="20"/>
                <w:szCs w:val="20"/>
              </w:rPr>
              <w:t>supervisor</w:t>
            </w:r>
          </w:p>
          <w:p w14:paraId="441C58DE" w14:textId="77777777" w:rsidR="009A545E" w:rsidRPr="00BE2F9A" w:rsidRDefault="008530DF" w:rsidP="00BE2F9A">
            <w:pPr>
              <w:pStyle w:val="List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Responsibilities</w:t>
            </w:r>
            <w:r w:rsidR="003012DA">
              <w:rPr>
                <w:sz w:val="20"/>
                <w:szCs w:val="20"/>
              </w:rPr>
              <w:t>.</w:t>
            </w:r>
            <w:r w:rsidR="003012DA" w:rsidRPr="00BE2F9A">
              <w:rPr>
                <w:sz w:val="20"/>
                <w:szCs w:val="20"/>
              </w:rPr>
              <w:t>.</w:t>
            </w:r>
            <w:proofErr w:type="gramEnd"/>
          </w:p>
          <w:p w14:paraId="0E8A1538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communication, organizing and prioritizing skills.</w:t>
            </w:r>
          </w:p>
          <w:p w14:paraId="625CAD47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well independently and managed the </w:t>
            </w:r>
            <w:r w:rsidR="00F57574">
              <w:rPr>
                <w:sz w:val="20"/>
                <w:szCs w:val="20"/>
              </w:rPr>
              <w:t>hotel</w:t>
            </w:r>
            <w:r>
              <w:rPr>
                <w:sz w:val="20"/>
                <w:szCs w:val="20"/>
              </w:rPr>
              <w:t xml:space="preserve"> staff on their daily activities.</w:t>
            </w:r>
          </w:p>
          <w:p w14:paraId="187075E1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work ethic and ability to learn new things.</w:t>
            </w:r>
          </w:p>
          <w:p w14:paraId="2D670099" w14:textId="77777777" w:rsidR="007625BF" w:rsidRPr="002D199A" w:rsidRDefault="003012DA" w:rsidP="002D199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hands-on computer knowledge like MS Office, emailing and communication English.</w:t>
            </w:r>
          </w:p>
        </w:tc>
      </w:tr>
      <w:tr w:rsidR="009A545E" w14:paraId="682507D3" w14:textId="77777777">
        <w:tc>
          <w:tcPr>
            <w:tcW w:w="8255" w:type="dxa"/>
            <w:gridSpan w:val="3"/>
            <w:vAlign w:val="center"/>
          </w:tcPr>
          <w:p w14:paraId="72E22151" w14:textId="77777777" w:rsidR="009A545E" w:rsidRDefault="003012DA">
            <w:pPr>
              <w:pStyle w:val="SectionHeading"/>
              <w:rPr>
                <w:b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595959"/>
                <w:sz w:val="20"/>
                <w:szCs w:val="20"/>
                <w:lang w:val="en-IN"/>
              </w:rPr>
              <w:t xml:space="preserve">Hi I’m </w:t>
            </w:r>
          </w:p>
        </w:tc>
      </w:tr>
      <w:tr w:rsidR="009A545E" w14:paraId="6C261E79" w14:textId="77777777">
        <w:tc>
          <w:tcPr>
            <w:tcW w:w="8255" w:type="dxa"/>
            <w:gridSpan w:val="3"/>
            <w:vAlign w:val="center"/>
          </w:tcPr>
          <w:p w14:paraId="6FAA1CF7" w14:textId="77777777" w:rsidR="0055117B" w:rsidRPr="0055117B" w:rsidRDefault="003012DA">
            <w:pPr>
              <w:pStyle w:val="SectionHead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Employment History</w:t>
            </w:r>
          </w:p>
        </w:tc>
      </w:tr>
      <w:tr w:rsidR="009A545E" w14:paraId="7929BEB8" w14:textId="77777777">
        <w:tc>
          <w:tcPr>
            <w:tcW w:w="8255" w:type="dxa"/>
            <w:gridSpan w:val="3"/>
          </w:tcPr>
          <w:p w14:paraId="0D6BF3C8" w14:textId="77777777" w:rsidR="009A545E" w:rsidRDefault="00E21D7C">
            <w:pPr>
              <w:pStyle w:val="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Housekeeping supervisor </w:t>
            </w:r>
            <w:r w:rsidR="003012DA">
              <w:rPr>
                <w:sz w:val="20"/>
                <w:szCs w:val="20"/>
              </w:rPr>
              <w:t>, The Club</w:t>
            </w:r>
            <w:r w:rsidR="00F57574">
              <w:rPr>
                <w:sz w:val="20"/>
                <w:szCs w:val="20"/>
              </w:rPr>
              <w:t>/hotel</w:t>
            </w:r>
            <w:r w:rsidR="003012DA">
              <w:rPr>
                <w:sz w:val="20"/>
                <w:szCs w:val="20"/>
              </w:rPr>
              <w:t xml:space="preserve"> @Atria,</w:t>
            </w:r>
            <w:r w:rsidR="00E972A0">
              <w:rPr>
                <w:sz w:val="20"/>
                <w:szCs w:val="20"/>
              </w:rPr>
              <w:t xml:space="preserve"> Raja Pushpa Properties       30</w:t>
            </w:r>
            <w:r w:rsidR="003012DA">
              <w:rPr>
                <w:sz w:val="20"/>
                <w:szCs w:val="20"/>
              </w:rPr>
              <w:t>/09/2018-Till Date</w:t>
            </w:r>
          </w:p>
          <w:p w14:paraId="017401D2" w14:textId="77777777" w:rsidR="008C0859" w:rsidRPr="008C0859" w:rsidRDefault="008C0859" w:rsidP="008C0859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5A7697AD" w14:textId="77777777" w:rsidR="008C0859" w:rsidRPr="008C0859" w:rsidRDefault="008C0859">
            <w:pPr>
              <w:pStyle w:val="ListParagraph"/>
              <w:rPr>
                <w:sz w:val="20"/>
                <w:szCs w:val="20"/>
              </w:rPr>
            </w:pPr>
            <w:r w:rsidRPr="008C0859">
              <w:rPr>
                <w:rFonts w:eastAsia="Times New Roman" w:cs="Times New Roman"/>
                <w:sz w:val="20"/>
                <w:szCs w:val="20"/>
              </w:rPr>
              <w:t>Training housekeepers on cleaning and maintenance tasks</w:t>
            </w:r>
          </w:p>
          <w:p w14:paraId="12A59F25" w14:textId="77777777" w:rsidR="008C0859" w:rsidRPr="008C0859" w:rsidRDefault="008C0859">
            <w:pPr>
              <w:pStyle w:val="ListParagraph"/>
              <w:rPr>
                <w:rFonts w:eastAsia="Times New Roman" w:cs="Times New Roman"/>
                <w:sz w:val="20"/>
                <w:szCs w:val="20"/>
              </w:rPr>
            </w:pPr>
            <w:r w:rsidRPr="008C0859">
              <w:rPr>
                <w:rFonts w:eastAsia="Times New Roman" w:cs="Times New Roman"/>
                <w:sz w:val="20"/>
                <w:szCs w:val="20"/>
              </w:rPr>
              <w:t xml:space="preserve">Checking rooms and common areas, including stairways and lounge areas, </w:t>
            </w:r>
          </w:p>
          <w:p w14:paraId="76D6FE78" w14:textId="77777777" w:rsidR="008C0859" w:rsidRPr="008C0859" w:rsidRDefault="008C0859" w:rsidP="008C0859">
            <w:pPr>
              <w:pStyle w:val="ListParagraph"/>
              <w:rPr>
                <w:rFonts w:eastAsia="Times New Roman" w:cs="Times New Roman"/>
                <w:sz w:val="20"/>
                <w:szCs w:val="20"/>
              </w:rPr>
            </w:pPr>
            <w:r w:rsidRPr="008C0859">
              <w:rPr>
                <w:rFonts w:eastAsia="Times New Roman" w:cs="Times New Roman"/>
                <w:sz w:val="20"/>
                <w:szCs w:val="20"/>
              </w:rPr>
              <w:t>For cleanliness</w:t>
            </w:r>
          </w:p>
          <w:p w14:paraId="30ED2BFE" w14:textId="77777777" w:rsidR="008C0859" w:rsidRPr="008C0859" w:rsidRDefault="008C0859">
            <w:pPr>
              <w:pStyle w:val="ListParagraph"/>
              <w:rPr>
                <w:sz w:val="20"/>
                <w:szCs w:val="20"/>
              </w:rPr>
            </w:pPr>
            <w:r w:rsidRPr="008C0859">
              <w:rPr>
                <w:rFonts w:eastAsia="Times New Roman" w:cs="Times New Roman"/>
                <w:sz w:val="20"/>
                <w:szCs w:val="20"/>
              </w:rPr>
              <w:t>Overseeing staff performance on a daily basis</w:t>
            </w:r>
          </w:p>
          <w:p w14:paraId="15BD866B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Maintaining the accounts of income of </w:t>
            </w:r>
            <w:r w:rsidR="008C0859">
              <w:rPr>
                <w:sz w:val="20"/>
                <w:szCs w:val="20"/>
              </w:rPr>
              <w:t>hotel</w:t>
            </w:r>
            <w:r>
              <w:rPr>
                <w:sz w:val="20"/>
                <w:szCs w:val="20"/>
              </w:rPr>
              <w:t xml:space="preserve"> facilities on pay per usage basis</w:t>
            </w:r>
          </w:p>
          <w:p w14:paraId="22DA73DD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Handling of petty money received on daily basis.</w:t>
            </w:r>
          </w:p>
          <w:p w14:paraId="319BB995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the pic of the property (damages found during inspection)</w:t>
            </w:r>
          </w:p>
          <w:p w14:paraId="3E2B49DE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track of monthly revenue generation and document it.</w:t>
            </w:r>
          </w:p>
          <w:p w14:paraId="1DBDA118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management activities including function hall booking.</w:t>
            </w:r>
          </w:p>
          <w:p w14:paraId="0ED9C839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Housekeeping staff on day-to-day activities.</w:t>
            </w:r>
          </w:p>
          <w:p w14:paraId="53E2F684" w14:textId="77777777" w:rsidR="009A545E" w:rsidRPr="008C0859" w:rsidRDefault="003012DA" w:rsidP="008C085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the Record details and report to the manageme</w:t>
            </w:r>
            <w:r w:rsidR="008C0859">
              <w:rPr>
                <w:sz w:val="20"/>
                <w:szCs w:val="20"/>
              </w:rPr>
              <w:t xml:space="preserve">nt and attend weekly status and </w:t>
            </w:r>
            <w:r>
              <w:rPr>
                <w:sz w:val="20"/>
                <w:szCs w:val="20"/>
              </w:rPr>
              <w:t xml:space="preserve">monthly committee meeting.  </w:t>
            </w:r>
          </w:p>
          <w:p w14:paraId="45180E8E" w14:textId="77777777" w:rsidR="00034A70" w:rsidRPr="00D41D2A" w:rsidRDefault="003012DA" w:rsidP="00D41D2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emails received at the</w:t>
            </w:r>
            <w:r w:rsidR="008C0859">
              <w:rPr>
                <w:sz w:val="20"/>
                <w:szCs w:val="20"/>
              </w:rPr>
              <w:t xml:space="preserve"> hotel</w:t>
            </w:r>
            <w:r>
              <w:rPr>
                <w:sz w:val="20"/>
                <w:szCs w:val="20"/>
              </w:rPr>
              <w:t xml:space="preserve"> for the booking requests of the function halls and</w:t>
            </w:r>
            <w:r w:rsidR="00D41D2A">
              <w:rPr>
                <w:sz w:val="20"/>
                <w:szCs w:val="20"/>
              </w:rPr>
              <w:t xml:space="preserve"> </w:t>
            </w:r>
            <w:r w:rsidRPr="00D41D2A">
              <w:rPr>
                <w:sz w:val="20"/>
                <w:szCs w:val="20"/>
              </w:rPr>
              <w:lastRenderedPageBreak/>
              <w:t>provide customer support.</w:t>
            </w:r>
          </w:p>
          <w:p w14:paraId="46F326F1" w14:textId="77777777" w:rsidR="0055117B" w:rsidRPr="00034A70" w:rsidRDefault="003012DA" w:rsidP="00034A70">
            <w:pPr>
              <w:pStyle w:val="ListParagraph"/>
              <w:rPr>
                <w:sz w:val="20"/>
                <w:szCs w:val="20"/>
              </w:rPr>
            </w:pPr>
            <w:r w:rsidRPr="00034A70">
              <w:rPr>
                <w:sz w:val="20"/>
                <w:szCs w:val="20"/>
              </w:rPr>
              <w:t xml:space="preserve">Document the Repair activities for review and inspection by the </w:t>
            </w:r>
            <w:r w:rsidR="008C0859" w:rsidRPr="00034A70">
              <w:rPr>
                <w:sz w:val="20"/>
                <w:szCs w:val="20"/>
              </w:rPr>
              <w:t>hotel manager.</w:t>
            </w:r>
          </w:p>
        </w:tc>
      </w:tr>
      <w:tr w:rsidR="009A545E" w14:paraId="38B53B64" w14:textId="77777777" w:rsidTr="00E851AC">
        <w:trPr>
          <w:trHeight w:val="664"/>
        </w:trPr>
        <w:tc>
          <w:tcPr>
            <w:tcW w:w="5788" w:type="dxa"/>
            <w:gridSpan w:val="2"/>
          </w:tcPr>
          <w:p w14:paraId="51868A82" w14:textId="77777777" w:rsidR="0055117B" w:rsidRDefault="0055117B">
            <w:pPr>
              <w:pStyle w:val="Bold"/>
              <w:rPr>
                <w:sz w:val="20"/>
                <w:szCs w:val="20"/>
              </w:rPr>
            </w:pPr>
          </w:p>
          <w:p w14:paraId="317C8C32" w14:textId="77777777" w:rsidR="009A545E" w:rsidRDefault="003012DA">
            <w:pPr>
              <w:pStyle w:val="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in-charge, Aditya Sunshine Gated Community</w:t>
            </w:r>
          </w:p>
        </w:tc>
        <w:tc>
          <w:tcPr>
            <w:tcW w:w="2467" w:type="dxa"/>
          </w:tcPr>
          <w:p w14:paraId="121B3461" w14:textId="77777777" w:rsidR="009A545E" w:rsidRDefault="00173A5C">
            <w:pPr>
              <w:pStyle w:val="Dates"/>
              <w:rPr>
                <w:color w:val="595959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0558851"/>
                <w:date w:fullDate="2014-01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476F">
                  <w:rPr>
                    <w:sz w:val="20"/>
                    <w:szCs w:val="20"/>
                  </w:rPr>
                  <w:t>1/12/2014</w:t>
                </w:r>
              </w:sdtContent>
            </w:sdt>
            <w:r w:rsidR="003012DA">
              <w:rPr>
                <w:sz w:val="20"/>
                <w:szCs w:val="20"/>
              </w:rPr>
              <w:t xml:space="preserve"> — </w:t>
            </w:r>
            <w:sdt>
              <w:sdtPr>
                <w:rPr>
                  <w:sz w:val="20"/>
                  <w:szCs w:val="20"/>
                </w:rPr>
                <w:id w:val="270558854"/>
                <w:date w:fullDate="2018-11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2A0">
                  <w:rPr>
                    <w:sz w:val="20"/>
                    <w:szCs w:val="20"/>
                  </w:rPr>
                  <w:t>11/9/2018</w:t>
                </w:r>
              </w:sdtContent>
            </w:sdt>
          </w:p>
        </w:tc>
      </w:tr>
      <w:tr w:rsidR="009A545E" w14:paraId="3EE14B22" w14:textId="77777777" w:rsidTr="00E851AC">
        <w:trPr>
          <w:trHeight w:val="3724"/>
        </w:trPr>
        <w:tc>
          <w:tcPr>
            <w:tcW w:w="8255" w:type="dxa"/>
            <w:gridSpan w:val="3"/>
            <w:tcMar>
              <w:bottom w:w="115" w:type="dxa"/>
            </w:tcMar>
          </w:tcPr>
          <w:sdt>
            <w:sdtPr>
              <w:rPr>
                <w:sz w:val="20"/>
                <w:szCs w:val="20"/>
              </w:rPr>
              <w:id w:val="737166375"/>
            </w:sdtPr>
            <w:sdtEndPr/>
            <w:sdtContent>
              <w:p w14:paraId="1BB4301D" w14:textId="77777777" w:rsidR="009A545E" w:rsidRDefault="003012DA">
                <w:pPr>
                  <w:pStyle w:val="Italics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Hyderabad</w:t>
                </w:r>
                <w:r>
                  <w:rPr>
                    <w:sz w:val="20"/>
                    <w:szCs w:val="20"/>
                  </w:rPr>
                  <w:t xml:space="preserve">, </w:t>
                </w:r>
                <w:r>
                  <w:rPr>
                    <w:b/>
                    <w:sz w:val="20"/>
                    <w:szCs w:val="20"/>
                  </w:rPr>
                  <w:t>Telangana</w:t>
                </w:r>
              </w:p>
            </w:sdtContent>
          </w:sdt>
          <w:p w14:paraId="6AA698A2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End-to-End in-charge of all the Aditya Sunshine facility </w:t>
            </w:r>
          </w:p>
          <w:p w14:paraId="143A5F5D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Record-keeping for the activities of all the Facilities including mainly Gym and Clubhouse.</w:t>
            </w:r>
          </w:p>
          <w:p w14:paraId="1E692477" w14:textId="77777777" w:rsidR="00E851AC" w:rsidRPr="00E851AC" w:rsidRDefault="003012DA" w:rsidP="00E851A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 Management and Maintenance including monthly quality and safety checks on the equipment.</w:t>
            </w:r>
          </w:p>
          <w:p w14:paraId="42A8AD1E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management activities conducted at the facility.</w:t>
            </w:r>
          </w:p>
          <w:p w14:paraId="5C06211A" w14:textId="77777777" w:rsidR="009A545E" w:rsidRDefault="00E851AC" w:rsidP="007625BF">
            <w:pPr>
              <w:spacing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</w:t>
            </w:r>
            <w:r w:rsidR="003012DA">
              <w:rPr>
                <w:sz w:val="20"/>
                <w:szCs w:val="20"/>
              </w:rPr>
              <w:t xml:space="preserve">Providing the Record details and report to the maintenance </w:t>
            </w:r>
            <w:r w:rsidR="007625BF">
              <w:rPr>
                <w:sz w:val="20"/>
                <w:szCs w:val="20"/>
              </w:rPr>
              <w:t xml:space="preserve">office and attend weekly status </w:t>
            </w:r>
            <w:r w:rsidR="003012DA">
              <w:rPr>
                <w:sz w:val="20"/>
                <w:szCs w:val="20"/>
              </w:rPr>
              <w:t>and</w:t>
            </w:r>
            <w:r w:rsidR="007625BF">
              <w:rPr>
                <w:sz w:val="20"/>
                <w:szCs w:val="20"/>
              </w:rPr>
              <w:t xml:space="preserve"> </w:t>
            </w:r>
            <w:r w:rsidR="003012DA">
              <w:rPr>
                <w:sz w:val="20"/>
                <w:szCs w:val="20"/>
              </w:rPr>
              <w:t xml:space="preserve">monthly committee meeting.  </w:t>
            </w:r>
          </w:p>
          <w:p w14:paraId="7230CE0A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the Repair activities for review and inspection by the Maintenance facility head.</w:t>
            </w:r>
          </w:p>
          <w:p w14:paraId="555D4F8A" w14:textId="77777777" w:rsidR="007625BF" w:rsidRDefault="003012DA" w:rsidP="007625BF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 the property on a daily basis and raise a Maintenance request for damages (if any)</w:t>
            </w:r>
          </w:p>
          <w:p w14:paraId="77C14F59" w14:textId="77777777" w:rsidR="007625BF" w:rsidRPr="007625BF" w:rsidRDefault="007625BF" w:rsidP="007625BF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     </w:t>
            </w:r>
            <w:r w:rsidRPr="007625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>Allocate office space according to needs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.</w:t>
            </w:r>
          </w:p>
          <w:p w14:paraId="4E0E10F4" w14:textId="77777777" w:rsidR="007625BF" w:rsidRPr="007625BF" w:rsidRDefault="007625BF" w:rsidP="007625BF">
            <w:pPr>
              <w:spacing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Handle insurance plans and service contracts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.</w:t>
            </w:r>
          </w:p>
          <w:p w14:paraId="0CAD31CB" w14:textId="77777777" w:rsidR="007625BF" w:rsidRPr="007625BF" w:rsidRDefault="007625BF" w:rsidP="007625BF">
            <w:pPr>
              <w:spacing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Keep financial and non-financial </w:t>
            </w:r>
            <w:proofErr w:type="gramStart"/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>records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..</w:t>
            </w:r>
            <w:proofErr w:type="gramEnd"/>
          </w:p>
          <w:p w14:paraId="6B5BE15B" w14:textId="77777777" w:rsidR="007625BF" w:rsidRDefault="007625BF" w:rsidP="007625BF">
            <w:pPr>
              <w:pStyle w:val="ListParagraph"/>
              <w:ind w:left="90"/>
              <w:rPr>
                <w:sz w:val="20"/>
                <w:szCs w:val="20"/>
              </w:rPr>
            </w:pPr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  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</w:t>
            </w:r>
            <w:r w:rsidRPr="007625B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Perform analysis and forecasting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.</w:t>
            </w:r>
          </w:p>
        </w:tc>
      </w:tr>
      <w:tr w:rsidR="009A545E" w14:paraId="13FED787" w14:textId="77777777">
        <w:tc>
          <w:tcPr>
            <w:tcW w:w="5788" w:type="dxa"/>
            <w:gridSpan w:val="2"/>
          </w:tcPr>
          <w:p w14:paraId="640C208E" w14:textId="77777777" w:rsidR="00BE2F9A" w:rsidRDefault="00BE2F9A">
            <w:pPr>
              <w:pStyle w:val="Bold"/>
              <w:rPr>
                <w:sz w:val="20"/>
                <w:szCs w:val="20"/>
              </w:rPr>
            </w:pPr>
          </w:p>
          <w:p w14:paraId="4049D32F" w14:textId="77777777" w:rsidR="009A545E" w:rsidRDefault="003012DA">
            <w:pPr>
              <w:pStyle w:val="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Management Incharge,Talwarkar Fitness center, Banjara Hills(20 months)</w:t>
            </w:r>
          </w:p>
        </w:tc>
        <w:tc>
          <w:tcPr>
            <w:tcW w:w="2467" w:type="dxa"/>
          </w:tcPr>
          <w:p w14:paraId="6B37859E" w14:textId="77777777" w:rsidR="00BE2F9A" w:rsidRDefault="00BE2F9A">
            <w:pPr>
              <w:pStyle w:val="Dates"/>
              <w:rPr>
                <w:sz w:val="20"/>
                <w:szCs w:val="20"/>
              </w:rPr>
            </w:pPr>
          </w:p>
          <w:p w14:paraId="4C0DEC8B" w14:textId="77777777" w:rsidR="00BE2F9A" w:rsidRDefault="00BE2F9A">
            <w:pPr>
              <w:pStyle w:val="Dates"/>
              <w:rPr>
                <w:sz w:val="20"/>
                <w:szCs w:val="20"/>
              </w:rPr>
            </w:pPr>
          </w:p>
          <w:p w14:paraId="4D386AEF" w14:textId="77777777" w:rsidR="00BE2F9A" w:rsidRDefault="00BE2F9A">
            <w:pPr>
              <w:pStyle w:val="Dates"/>
              <w:rPr>
                <w:sz w:val="20"/>
                <w:szCs w:val="20"/>
              </w:rPr>
            </w:pPr>
          </w:p>
          <w:p w14:paraId="086B35E2" w14:textId="77777777" w:rsidR="009A545E" w:rsidRDefault="00F2476F" w:rsidP="00E972A0">
            <w:pPr>
              <w:pStyle w:val="Dates"/>
              <w:rPr>
                <w:color w:val="595959"/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2013-</w:t>
            </w:r>
            <w:r w:rsidR="00D143E9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 2014</w:t>
            </w:r>
          </w:p>
        </w:tc>
      </w:tr>
      <w:tr w:rsidR="009A545E" w14:paraId="1E03755B" w14:textId="77777777">
        <w:tc>
          <w:tcPr>
            <w:tcW w:w="8255" w:type="dxa"/>
            <w:gridSpan w:val="3"/>
            <w:tcMar>
              <w:bottom w:w="115" w:type="dxa"/>
            </w:tcMar>
          </w:tcPr>
          <w:p w14:paraId="329F00E7" w14:textId="77777777" w:rsidR="009A545E" w:rsidRDefault="003012DA">
            <w:pPr>
              <w:pStyle w:val="Italic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Hyderabad, Telangana</w:t>
            </w:r>
          </w:p>
          <w:p w14:paraId="18F273DD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for the Floor in-charge of the gym.</w:t>
            </w:r>
          </w:p>
          <w:p w14:paraId="2853A5E0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to check on the clients for their entry and exit details.</w:t>
            </w:r>
          </w:p>
          <w:p w14:paraId="2C0F4BE2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to ensure that the gym equipment are working properly and getting it fixed in case of any issues.</w:t>
            </w:r>
          </w:p>
          <w:p w14:paraId="61DED7D8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 management and maintenance.</w:t>
            </w:r>
          </w:p>
          <w:p w14:paraId="3D0B62E5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sure that the clients adhere to the gym policies, rules and regulations.</w:t>
            </w:r>
          </w:p>
          <w:p w14:paraId="78DDB478" w14:textId="77777777" w:rsidR="00185DC3" w:rsidRPr="00185DC3" w:rsidRDefault="00185DC3" w:rsidP="00553F0E">
            <w:pPr>
              <w:pStyle w:val="NormalWeb"/>
              <w:shd w:val="clear" w:color="auto" w:fill="FFFFFF"/>
              <w:spacing w:before="150" w:beforeAutospacing="0" w:after="150" w:afterAutospacing="0"/>
              <w:ind w:left="450"/>
              <w:rPr>
                <w:rFonts w:asciiTheme="majorHAnsi" w:hAnsiTheme="majorHAnsi" w:cs="Arial"/>
                <w:color w:val="3B3B3B"/>
                <w:sz w:val="20"/>
                <w:szCs w:val="20"/>
              </w:rPr>
            </w:pPr>
            <w:r w:rsidRPr="00185DC3">
              <w:rPr>
                <w:rFonts w:asciiTheme="majorHAnsi" w:hAnsiTheme="majorHAnsi" w:cs="Arial"/>
                <w:color w:val="3B3B3B"/>
                <w:sz w:val="20"/>
                <w:szCs w:val="20"/>
              </w:rPr>
              <w:t>Manage all communication with employees before and after conferences and finalize all deals in company.</w:t>
            </w:r>
          </w:p>
          <w:p w14:paraId="6C615228" w14:textId="77777777" w:rsidR="00185DC3" w:rsidRPr="00185DC3" w:rsidRDefault="00185DC3" w:rsidP="00553F0E">
            <w:pPr>
              <w:pStyle w:val="NormalWeb"/>
              <w:shd w:val="clear" w:color="auto" w:fill="FFFFFF"/>
              <w:spacing w:before="150" w:beforeAutospacing="0" w:after="150" w:afterAutospacing="0"/>
              <w:ind w:left="450"/>
              <w:rPr>
                <w:rFonts w:asciiTheme="majorHAnsi" w:hAnsiTheme="majorHAnsi" w:cs="Arial"/>
                <w:color w:val="3B3B3B"/>
                <w:sz w:val="20"/>
                <w:szCs w:val="20"/>
              </w:rPr>
            </w:pPr>
            <w:r w:rsidRPr="00185DC3">
              <w:rPr>
                <w:rFonts w:asciiTheme="majorHAnsi" w:hAnsiTheme="majorHAnsi" w:cs="Arial"/>
                <w:color w:val="3B3B3B"/>
                <w:sz w:val="20"/>
                <w:szCs w:val="20"/>
              </w:rPr>
              <w:t>Prepare reports to track performance of employees to enhance efficient evaluation.</w:t>
            </w:r>
          </w:p>
          <w:p w14:paraId="6C99BE64" w14:textId="77777777" w:rsidR="00185DC3" w:rsidRPr="00185DC3" w:rsidRDefault="00553F0E" w:rsidP="00553F0E">
            <w:pPr>
              <w:pStyle w:val="NormalWeb"/>
              <w:shd w:val="clear" w:color="auto" w:fill="FFFFFF"/>
              <w:spacing w:before="150" w:beforeAutospacing="0" w:after="150" w:afterAutospacing="0"/>
              <w:ind w:firstLine="360"/>
              <w:rPr>
                <w:rFonts w:asciiTheme="majorHAnsi" w:hAnsiTheme="majorHAnsi" w:cs="Arial"/>
                <w:color w:val="3B3B3B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3B3B3B"/>
                <w:sz w:val="20"/>
                <w:szCs w:val="20"/>
              </w:rPr>
              <w:t xml:space="preserve">   </w:t>
            </w:r>
            <w:r w:rsidR="00185DC3" w:rsidRPr="00185DC3">
              <w:rPr>
                <w:rFonts w:asciiTheme="majorHAnsi" w:hAnsiTheme="majorHAnsi" w:cs="Arial"/>
                <w:color w:val="3B3B3B"/>
                <w:sz w:val="20"/>
                <w:szCs w:val="20"/>
              </w:rPr>
              <w:t>Administer all problems of employees and invite everyone for table discussion.</w:t>
            </w:r>
          </w:p>
          <w:p w14:paraId="6129F7E4" w14:textId="77777777" w:rsidR="00185DC3" w:rsidRPr="00185DC3" w:rsidRDefault="00185DC3" w:rsidP="00553F0E">
            <w:pPr>
              <w:pStyle w:val="ListParagraph"/>
              <w:ind w:hanging="270"/>
              <w:rPr>
                <w:rFonts w:asciiTheme="majorHAnsi" w:hAnsiTheme="majorHAnsi" w:cs="Arial"/>
                <w:color w:val="3B3B3B"/>
                <w:sz w:val="20"/>
                <w:szCs w:val="20"/>
                <w:shd w:val="clear" w:color="auto" w:fill="FFFFFF"/>
              </w:rPr>
            </w:pPr>
            <w:r w:rsidRPr="00185DC3">
              <w:rPr>
                <w:rFonts w:asciiTheme="majorHAnsi" w:hAnsiTheme="majorHAnsi" w:cs="Arial"/>
                <w:color w:val="3B3B3B"/>
                <w:sz w:val="20"/>
                <w:szCs w:val="20"/>
                <w:shd w:val="clear" w:color="auto" w:fill="FFFFFF"/>
              </w:rPr>
              <w:t>Provide backup to trainees by offering excellent teaching and guidance.</w:t>
            </w:r>
          </w:p>
          <w:p w14:paraId="2217BF85" w14:textId="77777777" w:rsidR="00185DC3" w:rsidRDefault="00185DC3" w:rsidP="00553F0E">
            <w:pPr>
              <w:pStyle w:val="ListParagraph"/>
              <w:ind w:hanging="270"/>
              <w:rPr>
                <w:rFonts w:asciiTheme="majorHAnsi" w:hAnsiTheme="majorHAnsi" w:cs="Arial"/>
                <w:color w:val="3B3B3B"/>
                <w:sz w:val="20"/>
                <w:szCs w:val="20"/>
                <w:shd w:val="clear" w:color="auto" w:fill="FFFFFF"/>
              </w:rPr>
            </w:pPr>
            <w:r w:rsidRPr="00185DC3">
              <w:rPr>
                <w:rFonts w:asciiTheme="majorHAnsi" w:hAnsiTheme="majorHAnsi" w:cs="Arial"/>
                <w:color w:val="3B3B3B"/>
                <w:sz w:val="20"/>
                <w:szCs w:val="20"/>
                <w:shd w:val="clear" w:color="auto" w:fill="FFFFFF"/>
              </w:rPr>
              <w:t>Coordinate with corporate leaders to lead team for working perfectly.</w:t>
            </w:r>
          </w:p>
          <w:p w14:paraId="041B150E" w14:textId="77777777" w:rsidR="00553F0E" w:rsidRPr="00553F0E" w:rsidRDefault="00553F0E" w:rsidP="00553F0E">
            <w:pPr>
              <w:pStyle w:val="ListParagraph"/>
              <w:ind w:hanging="270"/>
              <w:rPr>
                <w:rFonts w:asciiTheme="majorHAnsi" w:hAnsiTheme="majorHAnsi" w:cs="Arial"/>
                <w:color w:val="3B3B3B"/>
                <w:sz w:val="20"/>
                <w:szCs w:val="20"/>
                <w:shd w:val="clear" w:color="auto" w:fill="FFFFFF"/>
              </w:rPr>
            </w:pPr>
            <w:r w:rsidRPr="00553F0E">
              <w:rPr>
                <w:rFonts w:asciiTheme="majorHAnsi" w:hAnsiTheme="majorHAnsi" w:cs="Arial"/>
                <w:color w:val="3B3B3B"/>
                <w:sz w:val="20"/>
                <w:szCs w:val="20"/>
                <w:shd w:val="clear" w:color="auto" w:fill="FFFFFF"/>
              </w:rPr>
              <w:t>Investigate all issues on floor and assist to resolve all mistakes for management team and working staff</w:t>
            </w:r>
          </w:p>
        </w:tc>
      </w:tr>
      <w:tr w:rsidR="009A545E" w14:paraId="7A763F5F" w14:textId="77777777">
        <w:tc>
          <w:tcPr>
            <w:tcW w:w="5788" w:type="dxa"/>
            <w:gridSpan w:val="2"/>
          </w:tcPr>
          <w:p w14:paraId="05B9F18A" w14:textId="77777777" w:rsidR="009A545E" w:rsidRDefault="009A545E">
            <w:pPr>
              <w:pStyle w:val="Bold"/>
              <w:rPr>
                <w:sz w:val="20"/>
                <w:szCs w:val="20"/>
              </w:rPr>
            </w:pPr>
          </w:p>
          <w:p w14:paraId="4973E791" w14:textId="77777777" w:rsidR="0071351F" w:rsidRDefault="0071351F">
            <w:pPr>
              <w:pStyle w:val="Bold"/>
              <w:rPr>
                <w:sz w:val="20"/>
                <w:szCs w:val="20"/>
              </w:rPr>
            </w:pPr>
          </w:p>
          <w:p w14:paraId="7E87747F" w14:textId="77777777" w:rsidR="0071351F" w:rsidRDefault="0071351F">
            <w:pPr>
              <w:pStyle w:val="Bold"/>
              <w:rPr>
                <w:sz w:val="20"/>
                <w:szCs w:val="20"/>
              </w:rPr>
            </w:pPr>
          </w:p>
          <w:p w14:paraId="2D8D2FA3" w14:textId="77777777" w:rsidR="0071351F" w:rsidRDefault="00D41D2A">
            <w:pPr>
              <w:pStyle w:val="Bold"/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D41D2A">
              <w:rPr>
                <w:sz w:val="20"/>
                <w:szCs w:val="20"/>
              </w:rPr>
              <w:t>leaning supervisor</w:t>
            </w:r>
            <w:r>
              <w:rPr>
                <w:sz w:val="20"/>
                <w:szCs w:val="20"/>
              </w:rPr>
              <w:t xml:space="preserve"> , </w:t>
            </w:r>
            <w:r w:rsidRPr="00D41D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Virinchi Hospitals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1633B9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 xml:space="preserve">Rd Number                 </w:t>
            </w:r>
            <w:r w:rsidR="0071351F" w:rsidRPr="0071351F">
              <w:rPr>
                <w:rStyle w:val="lrzxr"/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Virinchi Circle</w:t>
            </w:r>
            <w:r w:rsidRPr="0071351F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, Hyderabad</w:t>
            </w:r>
            <w:r w:rsidR="001633B9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 xml:space="preserve">           April 2012-2013 march  </w:t>
            </w:r>
          </w:p>
          <w:p w14:paraId="1C6951AA" w14:textId="77777777" w:rsidR="001633B9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 </w:t>
            </w:r>
          </w:p>
          <w:p w14:paraId="0F6EAB3F" w14:textId="77777777" w:rsidR="0071351F" w:rsidRPr="0071351F" w:rsidRDefault="001633B9">
            <w:pPr>
              <w:pStyle w:val="Bold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</w:t>
            </w:r>
            <w:r w:rsidR="0071351F" w:rsidRPr="0071351F">
              <w:rPr>
                <w:b w:val="0"/>
                <w:sz w:val="20"/>
                <w:szCs w:val="20"/>
              </w:rPr>
              <w:t xml:space="preserve">Liaise with the Manager on a daily basis regarding current </w:t>
            </w:r>
          </w:p>
          <w:p w14:paraId="23AC441D" w14:textId="77777777" w:rsidR="0071351F" w:rsidRPr="0071351F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Tasks, and assist in the planning of future tasks. • Ensure all </w:t>
            </w:r>
          </w:p>
          <w:p w14:paraId="22BDD72A" w14:textId="77777777" w:rsidR="0071351F" w:rsidRPr="0071351F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.         Assigned duties are carried out, and that resources are </w:t>
            </w:r>
          </w:p>
          <w:p w14:paraId="67F43CCC" w14:textId="77777777" w:rsidR="0071351F" w:rsidRPr="0071351F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 Efficiently utilized. • Ensure that the school’s policies and procedures are adhered to by staff. • Act as </w:t>
            </w:r>
          </w:p>
          <w:p w14:paraId="1FCD5672" w14:textId="77777777" w:rsidR="0071351F" w:rsidRPr="0071351F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 Communication conduit between management and staff. </w:t>
            </w:r>
          </w:p>
          <w:p w14:paraId="237A2251" w14:textId="77777777" w:rsidR="0071351F" w:rsidRPr="0071351F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 Maintain and control use of stock, equipment &amp; </w:t>
            </w:r>
          </w:p>
          <w:p w14:paraId="1F833B2B" w14:textId="77777777" w:rsidR="0071351F" w:rsidRPr="0071351F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 Consumables. • Timeously request purchase of </w:t>
            </w:r>
          </w:p>
          <w:p w14:paraId="0881ADE0" w14:textId="77777777" w:rsidR="0071351F" w:rsidRPr="0071351F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 Consumables, equipment and materials. • Assist the </w:t>
            </w:r>
          </w:p>
          <w:p w14:paraId="71F82843" w14:textId="77777777" w:rsidR="0071351F" w:rsidRPr="0071351F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 Manager to maintain the asset register. • Monitor and </w:t>
            </w:r>
          </w:p>
          <w:p w14:paraId="582D93E4" w14:textId="77777777" w:rsidR="0071351F" w:rsidRPr="0071351F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 Report absenteeism to the Manager. • Actively promote </w:t>
            </w:r>
          </w:p>
          <w:p w14:paraId="678F6DEA" w14:textId="77777777" w:rsidR="0071351F" w:rsidRPr="0071351F" w:rsidRDefault="0071351F">
            <w:pPr>
              <w:pStyle w:val="Bold"/>
              <w:rPr>
                <w:b w:val="0"/>
                <w:sz w:val="20"/>
                <w:szCs w:val="20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 Health and Safety, and report any breach directly to the </w:t>
            </w:r>
          </w:p>
          <w:p w14:paraId="04788CEB" w14:textId="77777777" w:rsidR="0071351F" w:rsidRPr="0071351F" w:rsidRDefault="0071351F">
            <w:pPr>
              <w:pStyle w:val="Bold"/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71351F">
              <w:rPr>
                <w:b w:val="0"/>
                <w:sz w:val="20"/>
                <w:szCs w:val="20"/>
              </w:rPr>
              <w:t xml:space="preserve">           Manager. • Ensure that all staff wear all appropriate PPE.</w:t>
            </w:r>
          </w:p>
          <w:p w14:paraId="1FC2BDDC" w14:textId="77777777" w:rsidR="00D41D2A" w:rsidRDefault="00D41D2A">
            <w:pPr>
              <w:pStyle w:val="Bold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0CFA5407" w14:textId="77777777" w:rsidR="009A545E" w:rsidRDefault="009A545E" w:rsidP="00BE2F9A">
            <w:pPr>
              <w:pStyle w:val="Dates"/>
              <w:jc w:val="left"/>
              <w:rPr>
                <w:color w:val="595959"/>
                <w:sz w:val="20"/>
                <w:szCs w:val="20"/>
              </w:rPr>
            </w:pPr>
          </w:p>
        </w:tc>
      </w:tr>
      <w:tr w:rsidR="009A545E" w14:paraId="0E74252E" w14:textId="77777777">
        <w:trPr>
          <w:trHeight w:val="576"/>
        </w:trPr>
        <w:tc>
          <w:tcPr>
            <w:tcW w:w="8255" w:type="dxa"/>
            <w:gridSpan w:val="3"/>
            <w:tcMar>
              <w:bottom w:w="259" w:type="dxa"/>
            </w:tcMar>
          </w:tcPr>
          <w:p w14:paraId="256A0D82" w14:textId="77777777" w:rsidR="009A545E" w:rsidRPr="0055117B" w:rsidRDefault="009A545E" w:rsidP="0055117B">
            <w:pPr>
              <w:rPr>
                <w:sz w:val="20"/>
                <w:szCs w:val="20"/>
              </w:rPr>
            </w:pPr>
          </w:p>
          <w:p w14:paraId="70950093" w14:textId="77777777" w:rsidR="009A545E" w:rsidRDefault="003012DA">
            <w:pPr>
              <w:pStyle w:val="SectionHeading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</w:t>
            </w:r>
          </w:p>
          <w:p w14:paraId="1F440B21" w14:textId="77777777" w:rsidR="0055117B" w:rsidRDefault="0055117B">
            <w:pPr>
              <w:pStyle w:val="ListParagraph"/>
              <w:rPr>
                <w:sz w:val="20"/>
                <w:szCs w:val="20"/>
              </w:rPr>
            </w:pPr>
          </w:p>
          <w:p w14:paraId="106BB10E" w14:textId="77777777" w:rsidR="009A545E" w:rsidRDefault="00034A70" w:rsidP="00100944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 Science E</w:t>
            </w:r>
            <w:r w:rsidRPr="00034A70">
              <w:rPr>
                <w:sz w:val="20"/>
                <w:szCs w:val="20"/>
              </w:rPr>
              <w:t>ngineering</w:t>
            </w:r>
          </w:p>
        </w:tc>
      </w:tr>
      <w:tr w:rsidR="009A545E" w14:paraId="0CEE0BFE" w14:textId="77777777">
        <w:trPr>
          <w:trHeight w:val="51"/>
        </w:trPr>
        <w:tc>
          <w:tcPr>
            <w:tcW w:w="8255" w:type="dxa"/>
            <w:gridSpan w:val="3"/>
            <w:vAlign w:val="center"/>
          </w:tcPr>
          <w:p w14:paraId="18C306F1" w14:textId="77777777" w:rsidR="009A545E" w:rsidRDefault="009A545E">
            <w:pPr>
              <w:pStyle w:val="SectionHeading"/>
              <w:rPr>
                <w:b/>
                <w:color w:val="595959"/>
                <w:sz w:val="20"/>
                <w:szCs w:val="20"/>
              </w:rPr>
            </w:pPr>
          </w:p>
        </w:tc>
      </w:tr>
      <w:tr w:rsidR="009A545E" w14:paraId="0DEF7ABB" w14:textId="77777777">
        <w:trPr>
          <w:trHeight w:val="51"/>
        </w:trPr>
        <w:tc>
          <w:tcPr>
            <w:tcW w:w="8255" w:type="dxa"/>
            <w:gridSpan w:val="3"/>
            <w:tcMar>
              <w:bottom w:w="144" w:type="dxa"/>
            </w:tcMar>
          </w:tcPr>
          <w:p w14:paraId="234ECAD8" w14:textId="77777777" w:rsidR="0055117B" w:rsidRDefault="003012DA" w:rsidP="00E3759C">
            <w:pPr>
              <w:pStyle w:val="SectionHead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 KNOWN</w:t>
            </w:r>
          </w:p>
          <w:p w14:paraId="20C88375" w14:textId="77777777" w:rsidR="00E3759C" w:rsidRPr="00E3759C" w:rsidRDefault="00E3759C" w:rsidP="00E3759C">
            <w:pPr>
              <w:pStyle w:val="SectionHeading"/>
              <w:rPr>
                <w:b/>
                <w:color w:val="595959"/>
                <w:sz w:val="20"/>
                <w:szCs w:val="20"/>
              </w:rPr>
            </w:pPr>
          </w:p>
          <w:p w14:paraId="4767E1D1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</w:t>
            </w:r>
          </w:p>
          <w:p w14:paraId="774EDF3F" w14:textId="77777777" w:rsidR="009A545E" w:rsidRDefault="003012D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Urdu</w:t>
            </w:r>
          </w:p>
          <w:p w14:paraId="27D7694D" w14:textId="77777777" w:rsidR="009A545E" w:rsidRPr="0055117B" w:rsidRDefault="003012DA" w:rsidP="0055117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</w:tr>
    </w:tbl>
    <w:p w14:paraId="3743FD8C" w14:textId="77777777" w:rsidR="0055117B" w:rsidRDefault="0055117B">
      <w:pPr>
        <w:pStyle w:val="SectionHeading"/>
        <w:rPr>
          <w:b/>
          <w:sz w:val="20"/>
          <w:szCs w:val="20"/>
        </w:rPr>
      </w:pPr>
    </w:p>
    <w:p w14:paraId="4662C4BE" w14:textId="77777777" w:rsidR="009A545E" w:rsidRDefault="003012DA">
      <w:pPr>
        <w:pStyle w:val="SectionHeading"/>
        <w:rPr>
          <w:b/>
          <w:color w:val="595959"/>
          <w:sz w:val="20"/>
          <w:szCs w:val="20"/>
        </w:rPr>
      </w:pPr>
      <w:r>
        <w:rPr>
          <w:b/>
          <w:sz w:val="20"/>
          <w:szCs w:val="20"/>
        </w:rPr>
        <w:t>Personal Details</w:t>
      </w:r>
    </w:p>
    <w:p w14:paraId="5622818B" w14:textId="77777777" w:rsidR="0055117B" w:rsidRPr="0055117B" w:rsidRDefault="0055117B">
      <w:pPr>
        <w:pStyle w:val="SectionHeading"/>
        <w:rPr>
          <w:b/>
          <w:color w:val="595959"/>
          <w:sz w:val="20"/>
          <w:szCs w:val="20"/>
        </w:rPr>
      </w:pPr>
    </w:p>
    <w:p w14:paraId="04D08725" w14:textId="77777777" w:rsidR="0055117B" w:rsidRDefault="003012DA" w:rsidP="0055117B">
      <w:pPr>
        <w:pStyle w:val="ListParagraph"/>
        <w:rPr>
          <w:sz w:val="20"/>
          <w:szCs w:val="20"/>
        </w:rPr>
      </w:pPr>
      <w:r>
        <w:rPr>
          <w:b/>
          <w:sz w:val="20"/>
          <w:szCs w:val="20"/>
        </w:rPr>
        <w:t>Present Address</w:t>
      </w:r>
      <w:r>
        <w:rPr>
          <w:sz w:val="20"/>
          <w:szCs w:val="20"/>
        </w:rPr>
        <w:t xml:space="preserve">: </w:t>
      </w:r>
      <w:r w:rsidRPr="0055117B">
        <w:rPr>
          <w:sz w:val="20"/>
          <w:szCs w:val="20"/>
        </w:rPr>
        <w:t xml:space="preserve">9-4-15/113 </w:t>
      </w:r>
    </w:p>
    <w:p w14:paraId="4EDD3B28" w14:textId="77777777" w:rsidR="0055117B" w:rsidRDefault="003012DA" w:rsidP="0055117B">
      <w:pPr>
        <w:pStyle w:val="ListParagraph"/>
        <w:rPr>
          <w:sz w:val="20"/>
          <w:szCs w:val="20"/>
        </w:rPr>
      </w:pPr>
      <w:r w:rsidRPr="0055117B">
        <w:rPr>
          <w:sz w:val="20"/>
          <w:szCs w:val="20"/>
        </w:rPr>
        <w:t xml:space="preserve">Mahraj Colony, ToliChowki, </w:t>
      </w:r>
    </w:p>
    <w:p w14:paraId="18334786" w14:textId="77777777" w:rsidR="0055117B" w:rsidRDefault="003012DA" w:rsidP="0055117B">
      <w:pPr>
        <w:pStyle w:val="ListParagraph"/>
        <w:rPr>
          <w:sz w:val="20"/>
          <w:szCs w:val="20"/>
        </w:rPr>
      </w:pPr>
      <w:r w:rsidRPr="0055117B">
        <w:rPr>
          <w:sz w:val="20"/>
          <w:szCs w:val="20"/>
        </w:rPr>
        <w:t>Hyderabad,</w:t>
      </w:r>
      <w:r w:rsidR="0055117B">
        <w:rPr>
          <w:sz w:val="20"/>
          <w:szCs w:val="20"/>
        </w:rPr>
        <w:t xml:space="preserve"> </w:t>
      </w:r>
      <w:r w:rsidRPr="0055117B">
        <w:rPr>
          <w:sz w:val="20"/>
          <w:szCs w:val="20"/>
        </w:rPr>
        <w:t>Telangana 500008</w:t>
      </w:r>
    </w:p>
    <w:p w14:paraId="024B98EE" w14:textId="77777777" w:rsidR="009A545E" w:rsidRPr="0055117B" w:rsidRDefault="008056DD" w:rsidP="0055117B">
      <w:pPr>
        <w:pStyle w:val="ListParagraph"/>
        <w:rPr>
          <w:sz w:val="20"/>
          <w:szCs w:val="20"/>
        </w:rPr>
      </w:pPr>
      <w:r w:rsidRPr="0055117B">
        <w:rPr>
          <w:b/>
          <w:sz w:val="20"/>
          <w:szCs w:val="20"/>
        </w:rPr>
        <w:t>Email</w:t>
      </w:r>
      <w:r w:rsidRPr="0055117B">
        <w:rPr>
          <w:sz w:val="20"/>
          <w:szCs w:val="20"/>
        </w:rPr>
        <w:t>:</w:t>
      </w:r>
      <w:r w:rsidR="003012DA" w:rsidRPr="0055117B">
        <w:rPr>
          <w:sz w:val="20"/>
          <w:szCs w:val="20"/>
        </w:rPr>
        <w:t xml:space="preserve"> </w:t>
      </w:r>
      <w:hyperlink r:id="rId10" w:history="1">
        <w:r w:rsidR="003012DA" w:rsidRPr="0055117B">
          <w:rPr>
            <w:rStyle w:val="Hyperlink"/>
            <w:sz w:val="20"/>
            <w:szCs w:val="20"/>
          </w:rPr>
          <w:t>amjadfayaq@gmail.com</w:t>
        </w:r>
      </w:hyperlink>
    </w:p>
    <w:p w14:paraId="29368D3F" w14:textId="77777777" w:rsidR="009A545E" w:rsidRDefault="003012DA">
      <w:pPr>
        <w:pStyle w:val="ListParagraph"/>
        <w:rPr>
          <w:sz w:val="20"/>
          <w:szCs w:val="20"/>
        </w:rPr>
      </w:pPr>
      <w:r>
        <w:rPr>
          <w:b/>
          <w:sz w:val="20"/>
          <w:szCs w:val="20"/>
        </w:rPr>
        <w:t>Phone</w:t>
      </w:r>
      <w:r>
        <w:rPr>
          <w:sz w:val="20"/>
          <w:szCs w:val="20"/>
        </w:rPr>
        <w:t xml:space="preserve">:  +91 - 8520885525 </w:t>
      </w:r>
    </w:p>
    <w:p w14:paraId="2CD578DD" w14:textId="77777777" w:rsidR="009A545E" w:rsidRDefault="009A545E">
      <w:pPr>
        <w:rPr>
          <w:sz w:val="20"/>
          <w:szCs w:val="20"/>
        </w:rPr>
      </w:pPr>
    </w:p>
    <w:sectPr w:rsidR="009A545E" w:rsidSect="0091065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5E10C" w14:textId="77777777" w:rsidR="00300585" w:rsidRDefault="00300585" w:rsidP="00375C23">
      <w:pPr>
        <w:spacing w:line="240" w:lineRule="auto"/>
      </w:pPr>
      <w:r>
        <w:separator/>
      </w:r>
    </w:p>
  </w:endnote>
  <w:endnote w:type="continuationSeparator" w:id="0">
    <w:p w14:paraId="281BDF3C" w14:textId="77777777" w:rsidR="00300585" w:rsidRDefault="00300585" w:rsidP="003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A9200" w14:textId="77777777" w:rsidR="00300585" w:rsidRDefault="00300585" w:rsidP="00375C23">
      <w:pPr>
        <w:spacing w:line="240" w:lineRule="auto"/>
      </w:pPr>
      <w:r>
        <w:separator/>
      </w:r>
    </w:p>
  </w:footnote>
  <w:footnote w:type="continuationSeparator" w:id="0">
    <w:p w14:paraId="2FC7AD44" w14:textId="77777777" w:rsidR="00300585" w:rsidRDefault="00300585" w:rsidP="003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4A64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470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4CA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47A4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3A2A78"/>
    <w:multiLevelType w:val="hybridMultilevel"/>
    <w:tmpl w:val="B5D67D96"/>
    <w:lvl w:ilvl="0" w:tplc="9E3E2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FE2F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C4CD4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B807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B009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53210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9EE5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2C6B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C077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2D71145"/>
    <w:multiLevelType w:val="hybridMultilevel"/>
    <w:tmpl w:val="08A2AD90"/>
    <w:lvl w:ilvl="0" w:tplc="58D083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6453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C61D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0839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EE65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64E04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20D1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4471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AD253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42E0FE4"/>
    <w:multiLevelType w:val="hybridMultilevel"/>
    <w:tmpl w:val="988CAAC2"/>
    <w:lvl w:ilvl="0" w:tplc="D5EAE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1E91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BF499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D42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10C6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3E69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3625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3A81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39E33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95E0292"/>
    <w:multiLevelType w:val="hybridMultilevel"/>
    <w:tmpl w:val="7ECA72E6"/>
    <w:lvl w:ilvl="0" w:tplc="1208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ECC1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8804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7622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D2B7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F1882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22F4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7CC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8A07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A0F0F2D"/>
    <w:multiLevelType w:val="hybridMultilevel"/>
    <w:tmpl w:val="DE02B6AE"/>
    <w:lvl w:ilvl="0" w:tplc="FE9AD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D00D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44BD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E042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BCE7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C2C1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9292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B070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F09D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CBA7AF9"/>
    <w:multiLevelType w:val="hybridMultilevel"/>
    <w:tmpl w:val="A7609842"/>
    <w:lvl w:ilvl="0" w:tplc="BBAC6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EED9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C045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EC73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CCAE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2E4C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28C9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424DD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C699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7DA41C2"/>
    <w:multiLevelType w:val="hybridMultilevel"/>
    <w:tmpl w:val="A628FCF2"/>
    <w:lvl w:ilvl="0" w:tplc="033C6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9C48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80BD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94F2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9E88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1C8D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BED5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C86D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FCCD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A83D3E"/>
    <w:multiLevelType w:val="singleLevel"/>
    <w:tmpl w:val="6CB4A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E873B8"/>
    <w:multiLevelType w:val="hybridMultilevel"/>
    <w:tmpl w:val="D132F0D8"/>
    <w:lvl w:ilvl="0" w:tplc="21BCA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C8B5D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18D7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D28F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886B2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B622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269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B83A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8A62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9850AE"/>
    <w:multiLevelType w:val="hybridMultilevel"/>
    <w:tmpl w:val="FE2C696E"/>
    <w:lvl w:ilvl="0" w:tplc="AF524F9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 w:tplc="10F86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AC9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D2BB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D22B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B07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C427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E0F7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E09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3C8446C1"/>
    <w:multiLevelType w:val="singleLevel"/>
    <w:tmpl w:val="C36A5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3D413569"/>
    <w:multiLevelType w:val="singleLevel"/>
    <w:tmpl w:val="013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42DB1797"/>
    <w:multiLevelType w:val="hybridMultilevel"/>
    <w:tmpl w:val="2F146296"/>
    <w:lvl w:ilvl="0" w:tplc="17DCB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046D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1E34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3A93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001D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AE79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88D9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16ED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18A6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0EE5FC1"/>
    <w:multiLevelType w:val="singleLevel"/>
    <w:tmpl w:val="76CE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62680E89"/>
    <w:multiLevelType w:val="hybridMultilevel"/>
    <w:tmpl w:val="AD34477E"/>
    <w:lvl w:ilvl="0" w:tplc="82AC8A9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 w:tplc="652E1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C4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44A8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14AF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69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CA62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CAA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D856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3EE5D5E"/>
    <w:multiLevelType w:val="hybridMultilevel"/>
    <w:tmpl w:val="941ED220"/>
    <w:lvl w:ilvl="0" w:tplc="D8E2ED0E">
      <w:start w:val="5"/>
      <w:numFmt w:val="bullet"/>
      <w:lvlText w:val="-"/>
      <w:lvlJc w:val="left"/>
      <w:pPr>
        <w:ind w:left="720" w:hanging="360"/>
      </w:pPr>
      <w:rPr>
        <w:rFonts w:ascii="Corbel" w:hAnsi="Corbel"/>
      </w:rPr>
    </w:lvl>
    <w:lvl w:ilvl="1" w:tplc="DDD6D8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40C13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06D2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02AA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FFE72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7C31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E0BA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5880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8320E80"/>
    <w:multiLevelType w:val="hybridMultilevel"/>
    <w:tmpl w:val="3E64DFE6"/>
    <w:lvl w:ilvl="0" w:tplc="CB66B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2AF1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5069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D0AE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2222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1CD5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3A57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3E24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2293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D907572"/>
    <w:multiLevelType w:val="hybridMultilevel"/>
    <w:tmpl w:val="9F227D2C"/>
    <w:lvl w:ilvl="0" w:tplc="493E41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C482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38D6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A478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B4C8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0E0F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6CFF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C46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C8AA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4193D86"/>
    <w:multiLevelType w:val="hybridMultilevel"/>
    <w:tmpl w:val="2CB8F23E"/>
    <w:lvl w:ilvl="0" w:tplc="7DE09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2425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D6256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E6CE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8E9C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E1E0D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9A0F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E4CE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7626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4CB65ED"/>
    <w:multiLevelType w:val="hybridMultilevel"/>
    <w:tmpl w:val="175EED94"/>
    <w:lvl w:ilvl="0" w:tplc="97F66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B03C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549E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AA25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4414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8AAB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76C4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18BE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3C77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6155244"/>
    <w:multiLevelType w:val="hybridMultilevel"/>
    <w:tmpl w:val="D152E142"/>
    <w:lvl w:ilvl="0" w:tplc="6EDC7A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F631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6286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6ED5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F8E9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2C429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B4C2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432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4EAD6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464E5C"/>
    <w:multiLevelType w:val="hybridMultilevel"/>
    <w:tmpl w:val="737A7FD2"/>
    <w:lvl w:ilvl="0" w:tplc="01569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3A2E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7425C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B27E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1C5B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B6C59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BA2C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1AF8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CC51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2"/>
  </w:num>
  <w:num w:numId="3">
    <w:abstractNumId w:val="25"/>
  </w:num>
  <w:num w:numId="4">
    <w:abstractNumId w:val="22"/>
  </w:num>
  <w:num w:numId="5">
    <w:abstractNumId w:val="21"/>
  </w:num>
  <w:num w:numId="6">
    <w:abstractNumId w:val="20"/>
  </w:num>
  <w:num w:numId="7">
    <w:abstractNumId w:val="4"/>
  </w:num>
  <w:num w:numId="8">
    <w:abstractNumId w:val="9"/>
  </w:num>
  <w:num w:numId="9">
    <w:abstractNumId w:val="6"/>
  </w:num>
  <w:num w:numId="10">
    <w:abstractNumId w:val="16"/>
  </w:num>
  <w:num w:numId="11">
    <w:abstractNumId w:val="18"/>
  </w:num>
  <w:num w:numId="12">
    <w:abstractNumId w:val="13"/>
  </w:num>
  <w:num w:numId="13">
    <w:abstractNumId w:val="10"/>
  </w:num>
  <w:num w:numId="14">
    <w:abstractNumId w:val="7"/>
  </w:num>
  <w:num w:numId="15">
    <w:abstractNumId w:val="23"/>
  </w:num>
  <w:num w:numId="16">
    <w:abstractNumId w:val="14"/>
  </w:num>
  <w:num w:numId="17">
    <w:abstractNumId w:val="11"/>
  </w:num>
  <w:num w:numId="18">
    <w:abstractNumId w:val="15"/>
  </w:num>
  <w:num w:numId="19">
    <w:abstractNumId w:val="17"/>
  </w:num>
  <w:num w:numId="20">
    <w:abstractNumId w:val="19"/>
  </w:num>
  <w:num w:numId="21">
    <w:abstractNumId w:val="24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26C"/>
    <w:rsid w:val="00034A70"/>
    <w:rsid w:val="000400CF"/>
    <w:rsid w:val="000624AE"/>
    <w:rsid w:val="000D19A7"/>
    <w:rsid w:val="00100944"/>
    <w:rsid w:val="001030D3"/>
    <w:rsid w:val="001633B9"/>
    <w:rsid w:val="00173A5C"/>
    <w:rsid w:val="00185DC3"/>
    <w:rsid w:val="001A531D"/>
    <w:rsid w:val="001C1D6D"/>
    <w:rsid w:val="001F25D7"/>
    <w:rsid w:val="002A126C"/>
    <w:rsid w:val="002D199A"/>
    <w:rsid w:val="00300585"/>
    <w:rsid w:val="003012DA"/>
    <w:rsid w:val="00335DEB"/>
    <w:rsid w:val="00350E17"/>
    <w:rsid w:val="00372B4E"/>
    <w:rsid w:val="00375C23"/>
    <w:rsid w:val="003A4E25"/>
    <w:rsid w:val="004826F9"/>
    <w:rsid w:val="004B33BC"/>
    <w:rsid w:val="004D6188"/>
    <w:rsid w:val="004F68CE"/>
    <w:rsid w:val="00507F8A"/>
    <w:rsid w:val="005277CC"/>
    <w:rsid w:val="0055117B"/>
    <w:rsid w:val="00553F0E"/>
    <w:rsid w:val="0056036E"/>
    <w:rsid w:val="00591A3A"/>
    <w:rsid w:val="005A741F"/>
    <w:rsid w:val="005D17F6"/>
    <w:rsid w:val="00616367"/>
    <w:rsid w:val="00637B34"/>
    <w:rsid w:val="00646DAD"/>
    <w:rsid w:val="00673203"/>
    <w:rsid w:val="0071351F"/>
    <w:rsid w:val="00737422"/>
    <w:rsid w:val="007625BF"/>
    <w:rsid w:val="00774923"/>
    <w:rsid w:val="008056DD"/>
    <w:rsid w:val="008530DF"/>
    <w:rsid w:val="00877BB1"/>
    <w:rsid w:val="00897466"/>
    <w:rsid w:val="008C0859"/>
    <w:rsid w:val="008D2723"/>
    <w:rsid w:val="00910659"/>
    <w:rsid w:val="00960682"/>
    <w:rsid w:val="009709EC"/>
    <w:rsid w:val="009A07B7"/>
    <w:rsid w:val="009A2A25"/>
    <w:rsid w:val="009A35D1"/>
    <w:rsid w:val="009A545E"/>
    <w:rsid w:val="009B7B6C"/>
    <w:rsid w:val="00A05368"/>
    <w:rsid w:val="00A226F7"/>
    <w:rsid w:val="00AA677E"/>
    <w:rsid w:val="00AC7F89"/>
    <w:rsid w:val="00B628AA"/>
    <w:rsid w:val="00BA475B"/>
    <w:rsid w:val="00BB2A19"/>
    <w:rsid w:val="00BE2F9A"/>
    <w:rsid w:val="00C47F51"/>
    <w:rsid w:val="00D06DA3"/>
    <w:rsid w:val="00D143E9"/>
    <w:rsid w:val="00D41D2A"/>
    <w:rsid w:val="00DB2F8D"/>
    <w:rsid w:val="00DC1F60"/>
    <w:rsid w:val="00E21D7C"/>
    <w:rsid w:val="00E3759C"/>
    <w:rsid w:val="00E851AC"/>
    <w:rsid w:val="00E972A0"/>
    <w:rsid w:val="00EC5C59"/>
    <w:rsid w:val="00EE4F2A"/>
    <w:rsid w:val="00EF53B8"/>
    <w:rsid w:val="00F2476F"/>
    <w:rsid w:val="00F32303"/>
    <w:rsid w:val="00F5024B"/>
    <w:rsid w:val="00F57574"/>
    <w:rsid w:val="00F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4A791E"/>
  <w15:docId w15:val="{B0B9C699-201B-C340-BD56-6D977903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pPr>
      <w:outlineLvl w:val="0"/>
    </w:pPr>
    <w:rPr>
      <w:caps/>
      <w:color w:val="A6A6A6" w:themeColor="background1" w:themeShade="A6"/>
      <w:spacing w:val="40"/>
      <w:sz w:val="40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pPr>
      <w:outlineLvl w:val="1"/>
    </w:pPr>
    <w:rPr>
      <w:caps/>
      <w:color w:val="595959" w:themeColor="text1" w:themeTint="A6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caps/>
      <w:color w:val="A6A6A6" w:themeColor="background1" w:themeShade="A6"/>
      <w:spacing w:val="40"/>
      <w:sz w:val="40"/>
    </w:rPr>
  </w:style>
  <w:style w:type="paragraph" w:customStyle="1" w:styleId="PersonalInformation">
    <w:name w:val="Personal Information"/>
    <w:basedOn w:val="Normal"/>
    <w:qFormat/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595959" w:themeColor="text1" w:themeTint="A6"/>
      <w:spacing w:val="20"/>
      <w:sz w:val="16"/>
    </w:rPr>
  </w:style>
  <w:style w:type="paragraph" w:customStyle="1" w:styleId="Bold">
    <w:name w:val="Bold"/>
    <w:basedOn w:val="Normal"/>
    <w:qFormat/>
    <w:rPr>
      <w:b/>
      <w:spacing w:val="10"/>
    </w:rPr>
  </w:style>
  <w:style w:type="paragraph" w:customStyle="1" w:styleId="Dates">
    <w:name w:val="Dates"/>
    <w:basedOn w:val="Normal"/>
    <w:qFormat/>
    <w:pPr>
      <w:jc w:val="right"/>
    </w:pPr>
    <w:rPr>
      <w:color w:val="595959" w:themeColor="text1" w:themeTint="A6"/>
    </w:rPr>
  </w:style>
  <w:style w:type="paragraph" w:customStyle="1" w:styleId="Italics">
    <w:name w:val="Italics"/>
    <w:basedOn w:val="Normal"/>
    <w:qFormat/>
    <w:pPr>
      <w:spacing w:after="80"/>
    </w:pPr>
    <w:rPr>
      <w:i/>
    </w:rPr>
  </w:style>
  <w:style w:type="paragraph" w:styleId="ListParagraph">
    <w:name w:val="List Paragraph"/>
    <w:basedOn w:val="Normal"/>
    <w:uiPriority w:val="34"/>
    <w:qFormat/>
    <w:pPr>
      <w:spacing w:after="80"/>
      <w:ind w:left="720" w:hanging="360"/>
    </w:pPr>
  </w:style>
  <w:style w:type="paragraph" w:customStyle="1" w:styleId="Copy">
    <w:name w:val="Copy"/>
    <w:basedOn w:val="Normal"/>
    <w:qFormat/>
    <w:pPr>
      <w:spacing w:after="80"/>
    </w:pPr>
  </w:style>
  <w:style w:type="paragraph" w:customStyle="1" w:styleId="PlaceholderAutotext10">
    <w:name w:val="PlaceholderAutotext_10"/>
    <w:rPr>
      <w:rFonts w:eastAsiaTheme="minorEastAsia"/>
    </w:rPr>
  </w:style>
  <w:style w:type="paragraph" w:customStyle="1" w:styleId="YourName">
    <w:name w:val="Your Name"/>
    <w:basedOn w:val="Normal"/>
    <w:qFormat/>
    <w:rPr>
      <w:caps/>
      <w:color w:val="A6A6A6" w:themeColor="background1" w:themeShade="A6"/>
      <w:spacing w:val="40"/>
      <w:sz w:val="40"/>
    </w:rPr>
  </w:style>
  <w:style w:type="paragraph" w:customStyle="1" w:styleId="SectionHeading">
    <w:name w:val="Section Heading"/>
    <w:basedOn w:val="Normal"/>
    <w:qFormat/>
    <w:rPr>
      <w:caps/>
      <w:color w:val="595959" w:themeColor="text1" w:themeTint="A6"/>
      <w:spacing w:val="20"/>
    </w:rPr>
  </w:style>
  <w:style w:type="character" w:styleId="Hyperlink">
    <w:name w:val="Hyperlink"/>
    <w:basedOn w:val="DefaultParagraphFont"/>
    <w:uiPriority w:val="99"/>
    <w:unhideWhenUsed/>
    <w:rsid w:val="009A2A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7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C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23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375C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23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18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qarf">
    <w:name w:val="w8qarf"/>
    <w:basedOn w:val="DefaultParagraphFont"/>
    <w:rsid w:val="0071351F"/>
  </w:style>
  <w:style w:type="character" w:customStyle="1" w:styleId="lrzxr">
    <w:name w:val="lrzxr"/>
    <w:basedOn w:val="DefaultParagraphFont"/>
    <w:rsid w:val="0071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yperlink" Target="mailto:amjadfayaq@gmail.com" TargetMode="External" /><Relationship Id="rId4" Type="http://schemas.openxmlformats.org/officeDocument/2006/relationships/styles" Target="styles.xml" /><Relationship Id="rId9" Type="http://schemas.openxmlformats.org/officeDocument/2006/relationships/hyperlink" Target="mailto:amjadfayaq@gmail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 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7DC4B91-7C8C-42FC-8C86-A5F3A65F727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7F26A1B-11AC-4436-9823-0F93C6E08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ChronologicalResume.dotx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(Minimalist design)</vt:lpstr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creator>Mohammad amjad hussain</dc:creator>
  <cp:lastModifiedBy>vani rao</cp:lastModifiedBy>
  <cp:revision>2</cp:revision>
  <cp:lastPrinted>2006-08-01T17:47:00Z</cp:lastPrinted>
  <dcterms:created xsi:type="dcterms:W3CDTF">2020-12-12T13:00:00Z</dcterms:created>
  <dcterms:modified xsi:type="dcterms:W3CDTF">2020-12-12T13:00:00Z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TC101686509990</vt:lpwstr>
  </property>
</Properties>
</file>