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BC" w:rsidRPr="007A5B06" w:rsidRDefault="00B321BC" w:rsidP="007A5B06">
      <w:pPr>
        <w:rPr>
          <w:lang w:val="es-ES_tradnl"/>
        </w:rPr>
      </w:pPr>
    </w:p>
    <w:p w:rsidR="00EB6E80" w:rsidRPr="008A0361" w:rsidRDefault="004D091A" w:rsidP="009B568A">
      <w:pPr>
        <w:pStyle w:val="Heading4"/>
        <w:rPr>
          <w:rFonts w:ascii="Book Antiqua" w:hAnsi="Book Antiqua"/>
          <w:lang w:val="es-ES_tradnl"/>
        </w:rPr>
      </w:pPr>
      <w:r w:rsidRPr="008A0361">
        <w:rPr>
          <w:rFonts w:ascii="Book Antiqua" w:hAnsi="Book Antiqua"/>
          <w:lang w:val="es-ES_tradnl"/>
        </w:rPr>
        <w:t>Rajesh Kumar</w:t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  <w:r w:rsidR="00EB6E80" w:rsidRPr="008A0361">
        <w:rPr>
          <w:rFonts w:ascii="Book Antiqua" w:hAnsi="Book Antiqua"/>
          <w:lang w:val="es-ES_tradnl"/>
        </w:rPr>
        <w:tab/>
      </w:r>
    </w:p>
    <w:p w:rsidR="004D091A" w:rsidRPr="00E53E09" w:rsidRDefault="00376669" w:rsidP="009B568A">
      <w:pPr>
        <w:pStyle w:val="Heading4"/>
        <w:rPr>
          <w:rFonts w:ascii="Book Antiqua" w:hAnsi="Book Antiqua" w:cs="Arial"/>
          <w:b w:val="0"/>
          <w:sz w:val="22"/>
          <w:szCs w:val="22"/>
          <w:lang w:val="de-DE"/>
        </w:rPr>
      </w:pPr>
      <w:r>
        <w:rPr>
          <w:rFonts w:ascii="Book Antiqua" w:hAnsi="Book Antiqua" w:cs="Arial"/>
          <w:b w:val="0"/>
          <w:sz w:val="22"/>
          <w:szCs w:val="22"/>
          <w:lang w:val="de-DE"/>
        </w:rPr>
        <w:t>3</w:t>
      </w:r>
      <w:r w:rsidR="004D091A" w:rsidRPr="00E53E09">
        <w:rPr>
          <w:rFonts w:ascii="Book Antiqua" w:hAnsi="Book Antiqua" w:cs="Arial"/>
          <w:b w:val="0"/>
          <w:sz w:val="22"/>
          <w:szCs w:val="22"/>
          <w:lang w:val="de-DE"/>
        </w:rPr>
        <w:t xml:space="preserve">38, Sector </w:t>
      </w:r>
      <w:r>
        <w:rPr>
          <w:rFonts w:ascii="Book Antiqua" w:hAnsi="Book Antiqua" w:cs="Arial"/>
          <w:b w:val="0"/>
          <w:sz w:val="22"/>
          <w:szCs w:val="22"/>
          <w:lang w:val="de-DE"/>
        </w:rPr>
        <w:t>- 3 Type - III</w:t>
      </w:r>
      <w:r w:rsidR="004D091A" w:rsidRPr="00E53E09">
        <w:rPr>
          <w:rFonts w:ascii="Book Antiqua" w:hAnsi="Book Antiqua" w:cs="Arial"/>
          <w:b w:val="0"/>
          <w:sz w:val="22"/>
          <w:szCs w:val="22"/>
          <w:lang w:val="de-DE"/>
        </w:rPr>
        <w:t>,</w:t>
      </w:r>
    </w:p>
    <w:p w:rsidR="007A5B06" w:rsidRPr="00E53E09" w:rsidRDefault="004D091A" w:rsidP="007A5B06">
      <w:pPr>
        <w:pStyle w:val="Heading4"/>
        <w:rPr>
          <w:rFonts w:ascii="Book Antiqua" w:hAnsi="Book Antiqua" w:cs="Arial"/>
          <w:b w:val="0"/>
          <w:sz w:val="22"/>
          <w:szCs w:val="22"/>
          <w:lang w:val="de-DE"/>
        </w:rPr>
      </w:pPr>
      <w:r w:rsidRPr="00E53E09">
        <w:rPr>
          <w:rFonts w:ascii="Book Antiqua" w:hAnsi="Book Antiqua" w:cs="Arial"/>
          <w:b w:val="0"/>
          <w:sz w:val="22"/>
          <w:szCs w:val="22"/>
          <w:lang w:val="de-DE"/>
        </w:rPr>
        <w:t xml:space="preserve">Sadiq Nagar, </w:t>
      </w:r>
      <w:r w:rsidR="007A5B06" w:rsidRPr="00E53E09">
        <w:rPr>
          <w:rFonts w:ascii="Book Antiqua" w:hAnsi="Book Antiqua" w:cs="Arial"/>
          <w:b w:val="0"/>
          <w:sz w:val="22"/>
          <w:szCs w:val="22"/>
          <w:lang w:val="de-DE"/>
        </w:rPr>
        <w:t>New Delih - 110049</w:t>
      </w:r>
    </w:p>
    <w:p w:rsidR="0064356C" w:rsidRDefault="004D091A" w:rsidP="009B568A">
      <w:pPr>
        <w:pStyle w:val="Heading4"/>
        <w:rPr>
          <w:rFonts w:ascii="Book Antiqua" w:hAnsi="Book Antiqua" w:cs="Arial"/>
          <w:b w:val="0"/>
          <w:sz w:val="22"/>
          <w:szCs w:val="22"/>
          <w:lang w:val="de-DE"/>
        </w:rPr>
      </w:pPr>
      <w:r w:rsidRPr="00E53E09">
        <w:rPr>
          <w:rFonts w:ascii="Book Antiqua" w:hAnsi="Book Antiqua" w:cs="Arial"/>
          <w:b w:val="0"/>
          <w:sz w:val="22"/>
          <w:szCs w:val="22"/>
          <w:lang w:val="de-DE"/>
        </w:rPr>
        <w:t xml:space="preserve">Contact No. </w:t>
      </w:r>
      <w:r w:rsidR="000E0EA6">
        <w:rPr>
          <w:rFonts w:ascii="Book Antiqua" w:hAnsi="Book Antiqua" w:cs="Arial"/>
          <w:b w:val="0"/>
          <w:sz w:val="22"/>
          <w:szCs w:val="22"/>
          <w:lang w:val="de-DE"/>
        </w:rPr>
        <w:t>–</w:t>
      </w:r>
      <w:r w:rsidR="00977E52">
        <w:rPr>
          <w:rFonts w:ascii="Book Antiqua" w:hAnsi="Book Antiqua" w:cs="Arial"/>
          <w:b w:val="0"/>
          <w:sz w:val="22"/>
          <w:szCs w:val="22"/>
          <w:lang w:val="de-DE"/>
        </w:rPr>
        <w:t xml:space="preserve"> 9818005229</w:t>
      </w:r>
    </w:p>
    <w:p w:rsidR="00CB0A98" w:rsidRPr="00407C96" w:rsidRDefault="00407C96" w:rsidP="008A0361">
      <w:pPr>
        <w:pStyle w:val="Heading4"/>
        <w:rPr>
          <w:rFonts w:ascii="Book Antiqua" w:hAnsi="Book Antiqua" w:cs="Arial"/>
          <w:bCs w:val="0"/>
          <w:sz w:val="22"/>
          <w:szCs w:val="22"/>
          <w:lang w:val="de-DE"/>
        </w:rPr>
      </w:pPr>
      <w:hyperlink r:id="rId5" w:history="1">
        <w:r w:rsidR="0064356C" w:rsidRPr="0064356C">
          <w:rPr>
            <w:rStyle w:val="Hyperlink"/>
            <w:rFonts w:ascii="Book Antiqua" w:hAnsi="Book Antiqua" w:cs="Arial"/>
            <w:bCs w:val="0"/>
            <w:sz w:val="22"/>
            <w:szCs w:val="22"/>
            <w:lang w:val="de-DE"/>
          </w:rPr>
          <w:t>libraatraj@gmail.com</w:t>
        </w:r>
      </w:hyperlink>
      <w:bookmarkStart w:id="0" w:name="_GoBack"/>
      <w:bookmarkEnd w:id="0"/>
    </w:p>
    <w:p w:rsidR="000E459F" w:rsidRPr="00E53E09" w:rsidRDefault="0043290A" w:rsidP="009B568A">
      <w:pPr>
        <w:pStyle w:val="Heading4"/>
        <w:rPr>
          <w:rFonts w:ascii="Book Antiqua" w:hAnsi="Book Antiqua"/>
          <w:b w:val="0"/>
          <w:sz w:val="22"/>
          <w:szCs w:val="22"/>
        </w:rPr>
      </w:pPr>
      <w:r w:rsidRPr="00E53E09">
        <w:rPr>
          <w:rFonts w:ascii="Book Antiqua" w:hAnsi="Book Antiqua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885815" cy="23495"/>
                <wp:effectExtent l="19050" t="19050" r="635" b="14605"/>
                <wp:wrapSquare wrapText="bothSides"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85815" cy="23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349790" id="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63.45pt,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" strokecolor="#969696" strokeweight="2.25pt">
                <o:lock v:ext="edit" shapetype="f"/>
                <w10:wrap type="square"/>
              </v:line>
            </w:pict>
          </mc:Fallback>
        </mc:AlternateContent>
      </w:r>
    </w:p>
    <w:p w:rsidR="00411117" w:rsidRPr="00E53E09" w:rsidRDefault="00411117" w:rsidP="009B568A">
      <w:pPr>
        <w:pStyle w:val="Heading4"/>
        <w:rPr>
          <w:rFonts w:ascii="Book Antiqua" w:hAnsi="Book Antiqua"/>
          <w:sz w:val="22"/>
          <w:szCs w:val="22"/>
          <w:lang w:val="es-ES_tradnl"/>
        </w:rPr>
      </w:pPr>
      <w:r w:rsidRPr="00E53E09">
        <w:rPr>
          <w:rFonts w:ascii="Book Antiqua" w:hAnsi="Book Antiqua"/>
          <w:sz w:val="22"/>
          <w:szCs w:val="22"/>
        </w:rPr>
        <w:t>Career Objective</w:t>
      </w:r>
      <w:r w:rsidRPr="00E53E09">
        <w:rPr>
          <w:rFonts w:ascii="Book Antiqua" w:hAnsi="Book Antiqua"/>
          <w:sz w:val="22"/>
          <w:szCs w:val="22"/>
        </w:rPr>
        <w:tab/>
      </w:r>
    </w:p>
    <w:p w:rsidR="001E1256" w:rsidRPr="00571846" w:rsidRDefault="0043290A" w:rsidP="009B568A">
      <w:pPr>
        <w:pStyle w:val="Heading4"/>
        <w:rPr>
          <w:rFonts w:ascii="Book Antiqua" w:hAnsi="Book Antiqua" w:cs="Arial"/>
          <w:b w:val="0"/>
          <w:sz w:val="22"/>
          <w:szCs w:val="22"/>
        </w:rPr>
      </w:pPr>
      <w:r>
        <w:rPr>
          <w:rFonts w:ascii="Book Antiqua" w:hAnsi="Book Antiqua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915035</wp:posOffset>
                </wp:positionV>
                <wp:extent cx="5885815" cy="23495"/>
                <wp:effectExtent l="19050" t="19050" r="635" b="14605"/>
                <wp:wrapSquare wrapText="bothSides"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85815" cy="23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C7FE2D4" id="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2.05pt" to="466.45pt,73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" strokecolor="#969696" strokeweight="2.25pt">
                <o:lock v:ext="edit" shapetype="f"/>
                <w10:wrap type="square"/>
              </v:line>
            </w:pict>
          </mc:Fallback>
        </mc:AlternateContent>
      </w:r>
      <w:r w:rsidR="002859EE">
        <w:rPr>
          <w:rFonts w:ascii="Book Antiqua" w:hAnsi="Book Antiqua" w:cs="Arial"/>
          <w:b w:val="0"/>
          <w:sz w:val="22"/>
          <w:szCs w:val="22"/>
        </w:rPr>
        <w:t>I have rich experience</w:t>
      </w:r>
      <w:r w:rsidR="00CA605E">
        <w:rPr>
          <w:rFonts w:ascii="Book Antiqua" w:hAnsi="Book Antiqua" w:cs="Arial"/>
          <w:b w:val="0"/>
          <w:sz w:val="22"/>
          <w:szCs w:val="22"/>
        </w:rPr>
        <w:t>s of almost 1</w:t>
      </w:r>
      <w:r w:rsidR="00D86FC5">
        <w:rPr>
          <w:rFonts w:ascii="Book Antiqua" w:hAnsi="Book Antiqua" w:cs="Arial"/>
          <w:b w:val="0"/>
          <w:sz w:val="22"/>
          <w:szCs w:val="22"/>
        </w:rPr>
        <w:t>8</w:t>
      </w:r>
      <w:r w:rsidR="00CA605E">
        <w:rPr>
          <w:rFonts w:ascii="Book Antiqua" w:hAnsi="Book Antiqua" w:cs="Arial"/>
          <w:b w:val="0"/>
          <w:sz w:val="22"/>
          <w:szCs w:val="22"/>
        </w:rPr>
        <w:t xml:space="preserve"> years</w:t>
      </w:r>
      <w:r w:rsidR="002859EE">
        <w:rPr>
          <w:rFonts w:ascii="Book Antiqua" w:hAnsi="Book Antiqua" w:cs="Arial"/>
          <w:b w:val="0"/>
          <w:sz w:val="22"/>
          <w:szCs w:val="22"/>
        </w:rPr>
        <w:t xml:space="preserve"> </w:t>
      </w:r>
      <w:r w:rsidR="00693C36">
        <w:rPr>
          <w:rFonts w:ascii="Book Antiqua" w:hAnsi="Book Antiqua" w:cs="Arial"/>
          <w:b w:val="0"/>
          <w:sz w:val="22"/>
          <w:szCs w:val="22"/>
        </w:rPr>
        <w:t>in hand</w:t>
      </w:r>
      <w:r w:rsidR="00CA605E">
        <w:rPr>
          <w:rFonts w:ascii="Book Antiqua" w:hAnsi="Book Antiqua" w:cs="Arial"/>
          <w:b w:val="0"/>
          <w:sz w:val="22"/>
          <w:szCs w:val="22"/>
        </w:rPr>
        <w:t xml:space="preserve">. I have </w:t>
      </w:r>
      <w:r w:rsidR="00BA75F9">
        <w:rPr>
          <w:rFonts w:ascii="Book Antiqua" w:hAnsi="Book Antiqua" w:cs="Arial"/>
          <w:b w:val="0"/>
          <w:sz w:val="22"/>
          <w:szCs w:val="22"/>
        </w:rPr>
        <w:t xml:space="preserve">worked </w:t>
      </w:r>
      <w:r w:rsidR="00CA605E">
        <w:rPr>
          <w:rFonts w:ascii="Book Antiqua" w:hAnsi="Book Antiqua" w:cs="Arial"/>
          <w:b w:val="0"/>
          <w:sz w:val="22"/>
          <w:szCs w:val="22"/>
        </w:rPr>
        <w:t xml:space="preserve">with different industries &amp; cultures in </w:t>
      </w:r>
      <w:r w:rsidR="002859EE">
        <w:rPr>
          <w:rFonts w:ascii="Book Antiqua" w:hAnsi="Book Antiqua" w:cs="Arial"/>
          <w:b w:val="0"/>
          <w:sz w:val="22"/>
          <w:szCs w:val="22"/>
        </w:rPr>
        <w:t>Corporate World</w:t>
      </w:r>
      <w:r w:rsidR="00920386">
        <w:rPr>
          <w:rFonts w:ascii="Book Antiqua" w:hAnsi="Book Antiqua" w:cs="Arial"/>
          <w:b w:val="0"/>
          <w:sz w:val="22"/>
          <w:szCs w:val="22"/>
        </w:rPr>
        <w:t xml:space="preserve"> like </w:t>
      </w:r>
      <w:r w:rsidR="00E02BBC">
        <w:rPr>
          <w:rFonts w:ascii="Book Antiqua" w:hAnsi="Book Antiqua" w:cs="Arial"/>
          <w:b w:val="0"/>
          <w:sz w:val="22"/>
          <w:szCs w:val="22"/>
        </w:rPr>
        <w:t xml:space="preserve">Air Force School, </w:t>
      </w:r>
      <w:r w:rsidR="00920386">
        <w:rPr>
          <w:rFonts w:ascii="Book Antiqua" w:hAnsi="Book Antiqua" w:cs="Arial"/>
          <w:b w:val="0"/>
          <w:sz w:val="22"/>
          <w:szCs w:val="22"/>
        </w:rPr>
        <w:t>Bennett, Coleman &amp; Co. Ltd</w:t>
      </w:r>
      <w:r w:rsidR="00E02BBC">
        <w:rPr>
          <w:rFonts w:ascii="Book Antiqua" w:hAnsi="Book Antiqua" w:cs="Arial"/>
          <w:b w:val="0"/>
          <w:sz w:val="22"/>
          <w:szCs w:val="22"/>
        </w:rPr>
        <w:t xml:space="preserve">. and Reliance </w:t>
      </w:r>
      <w:proofErr w:type="spellStart"/>
      <w:r w:rsidR="00E02BBC">
        <w:rPr>
          <w:rFonts w:ascii="Book Antiqua" w:hAnsi="Book Antiqua" w:cs="Arial"/>
          <w:b w:val="0"/>
          <w:sz w:val="22"/>
          <w:szCs w:val="22"/>
        </w:rPr>
        <w:t>Infocomm</w:t>
      </w:r>
      <w:proofErr w:type="spellEnd"/>
      <w:r w:rsidR="00E02BBC">
        <w:rPr>
          <w:rFonts w:ascii="Book Antiqua" w:hAnsi="Book Antiqua" w:cs="Arial"/>
          <w:b w:val="0"/>
          <w:sz w:val="22"/>
          <w:szCs w:val="22"/>
        </w:rPr>
        <w:t xml:space="preserve"> </w:t>
      </w:r>
      <w:r w:rsidR="00CA605E">
        <w:rPr>
          <w:rFonts w:ascii="Book Antiqua" w:hAnsi="Book Antiqua" w:cs="Arial"/>
          <w:b w:val="0"/>
          <w:sz w:val="22"/>
          <w:szCs w:val="22"/>
        </w:rPr>
        <w:t>W</w:t>
      </w:r>
      <w:r w:rsidR="002859EE">
        <w:rPr>
          <w:rFonts w:ascii="Book Antiqua" w:hAnsi="Book Antiqua" w:cs="Arial"/>
          <w:b w:val="0"/>
          <w:sz w:val="22"/>
          <w:szCs w:val="22"/>
        </w:rPr>
        <w:t>orking</w:t>
      </w:r>
      <w:r w:rsidR="00EC0712">
        <w:rPr>
          <w:rFonts w:ascii="Book Antiqua" w:hAnsi="Book Antiqua" w:cs="Arial"/>
          <w:b w:val="0"/>
          <w:sz w:val="22"/>
          <w:szCs w:val="22"/>
        </w:rPr>
        <w:t xml:space="preserve"> experience in multiple software’s</w:t>
      </w:r>
      <w:r w:rsidR="002859EE">
        <w:rPr>
          <w:rFonts w:ascii="Book Antiqua" w:hAnsi="Book Antiqua" w:cs="Arial"/>
          <w:b w:val="0"/>
          <w:sz w:val="22"/>
          <w:szCs w:val="22"/>
        </w:rPr>
        <w:t xml:space="preserve"> including SAP</w:t>
      </w:r>
      <w:r w:rsidR="00CA605E">
        <w:rPr>
          <w:rFonts w:ascii="Book Antiqua" w:hAnsi="Book Antiqua" w:cs="Arial"/>
          <w:b w:val="0"/>
          <w:sz w:val="22"/>
          <w:szCs w:val="22"/>
        </w:rPr>
        <w:t xml:space="preserve">, Kronos, </w:t>
      </w:r>
      <w:proofErr w:type="spellStart"/>
      <w:r w:rsidR="00CA605E">
        <w:rPr>
          <w:rFonts w:ascii="Book Antiqua" w:hAnsi="Book Antiqua" w:cs="Arial"/>
          <w:b w:val="0"/>
          <w:sz w:val="22"/>
          <w:szCs w:val="22"/>
        </w:rPr>
        <w:t>Timescape</w:t>
      </w:r>
      <w:proofErr w:type="spellEnd"/>
      <w:r w:rsidR="00CA605E">
        <w:rPr>
          <w:rFonts w:ascii="Book Antiqua" w:hAnsi="Book Antiqua" w:cs="Arial"/>
          <w:b w:val="0"/>
          <w:sz w:val="22"/>
          <w:szCs w:val="22"/>
        </w:rPr>
        <w:t>, Corner stone etc</w:t>
      </w:r>
      <w:r w:rsidR="002859EE">
        <w:rPr>
          <w:rFonts w:ascii="Book Antiqua" w:hAnsi="Book Antiqua" w:cs="Arial"/>
          <w:b w:val="0"/>
          <w:sz w:val="22"/>
          <w:szCs w:val="22"/>
        </w:rPr>
        <w:t xml:space="preserve">. </w:t>
      </w:r>
      <w:r w:rsidR="00411117" w:rsidRPr="00E53E09">
        <w:rPr>
          <w:rFonts w:ascii="Book Antiqua" w:hAnsi="Book Antiqua" w:cs="Arial"/>
          <w:b w:val="0"/>
          <w:sz w:val="22"/>
          <w:szCs w:val="22"/>
        </w:rPr>
        <w:t>Looking forward to work with esteemed organization where I could utilize my hands on experience and contribute the best of me to the company.</w:t>
      </w:r>
    </w:p>
    <w:p w:rsidR="000F01BB" w:rsidRPr="000F01BB" w:rsidRDefault="000F01BB" w:rsidP="000F01BB"/>
    <w:p w:rsidR="00126DF9" w:rsidRPr="00126DF9" w:rsidRDefault="00411117" w:rsidP="00126DF9">
      <w:pPr>
        <w:pStyle w:val="Heading4"/>
        <w:rPr>
          <w:rFonts w:ascii="Book Antiqua" w:hAnsi="Book Antiqua" w:cs="Arial"/>
        </w:rPr>
      </w:pPr>
      <w:r w:rsidRPr="008A0361">
        <w:rPr>
          <w:rFonts w:ascii="Book Antiqua" w:hAnsi="Book Antiqua" w:cs="Arial"/>
        </w:rPr>
        <w:t>Professional Credentials</w:t>
      </w:r>
    </w:p>
    <w:p w:rsidR="00126DF9" w:rsidRDefault="00126DF9" w:rsidP="00B34E25">
      <w:pPr>
        <w:rPr>
          <w:b/>
        </w:rPr>
      </w:pPr>
    </w:p>
    <w:p w:rsidR="00B34E25" w:rsidRPr="00B34E25" w:rsidRDefault="00B34E25" w:rsidP="00B34E25">
      <w:pPr>
        <w:rPr>
          <w:b/>
        </w:rPr>
      </w:pPr>
      <w:r w:rsidRPr="00B34E25">
        <w:rPr>
          <w:b/>
        </w:rPr>
        <w:t>August 2019 till date with SRM Education &amp; Financial Consultants Pvt</w:t>
      </w:r>
      <w:r>
        <w:rPr>
          <w:b/>
        </w:rPr>
        <w:t>.</w:t>
      </w:r>
      <w:r w:rsidRPr="00B34E25">
        <w:rPr>
          <w:b/>
        </w:rPr>
        <w:t xml:space="preserve"> Ltd.</w:t>
      </w:r>
      <w:r>
        <w:rPr>
          <w:b/>
        </w:rPr>
        <w:t xml:space="preserve"> as </w:t>
      </w:r>
      <w:r w:rsidR="00407C96">
        <w:rPr>
          <w:b/>
        </w:rPr>
        <w:t>Sr. Manager</w:t>
      </w:r>
    </w:p>
    <w:p w:rsidR="008B2A98" w:rsidRDefault="008B2A98" w:rsidP="00C54609">
      <w:r w:rsidRPr="008B2A98">
        <w:t>Manpower Planning and Designing/Finalizing the Organization Structure.</w:t>
      </w:r>
    </w:p>
    <w:p w:rsidR="008B2A98" w:rsidRDefault="008B2A98" w:rsidP="00C54609">
      <w:r w:rsidRPr="008B2A98">
        <w:t>Selection and Recruitment of best talents/professionals.</w:t>
      </w:r>
    </w:p>
    <w:p w:rsidR="008B2A98" w:rsidRDefault="008B2A98" w:rsidP="00C54609">
      <w:r>
        <w:t>I</w:t>
      </w:r>
      <w:r w:rsidRPr="008B2A98">
        <w:t>mplementation of HR Polic</w:t>
      </w:r>
      <w:r w:rsidR="006F06C6">
        <w:t>ies Performance Management System</w:t>
      </w:r>
      <w:r>
        <w:t>,</w:t>
      </w:r>
      <w:r w:rsidRPr="008B2A98">
        <w:t xml:space="preserve"> Standard Operating Procedure</w:t>
      </w:r>
      <w:r>
        <w:t xml:space="preserve"> and other</w:t>
      </w:r>
      <w:r w:rsidRPr="008B2A98">
        <w:t xml:space="preserve"> HR practices.</w:t>
      </w:r>
    </w:p>
    <w:p w:rsidR="009C486C" w:rsidRDefault="009C486C" w:rsidP="00C54609">
      <w:r>
        <w:t>Buildup &amp; maintain strong business relationship</w:t>
      </w:r>
    </w:p>
    <w:p w:rsidR="008B2A98" w:rsidRDefault="008B2A98" w:rsidP="00C54609">
      <w:r w:rsidRPr="008B2A98">
        <w:t>Grievance Settlements &amp; Counseling of Employees with appro</w:t>
      </w:r>
      <w:r>
        <w:t>priate recommendations</w:t>
      </w:r>
    </w:p>
    <w:p w:rsidR="008B2A98" w:rsidRDefault="008B2A98" w:rsidP="008B2A98">
      <w:r>
        <w:t>Responsible for developing cost effective strategies to attract staff.</w:t>
      </w:r>
    </w:p>
    <w:p w:rsidR="00E62270" w:rsidRPr="00B34E25" w:rsidRDefault="00B34E25" w:rsidP="00C54609">
      <w:r w:rsidRPr="00B34E25">
        <w:t>Consultancy services provided in medical sector</w:t>
      </w:r>
    </w:p>
    <w:p w:rsidR="00B34E25" w:rsidRDefault="00B34E25" w:rsidP="00C54609">
      <w:r w:rsidRPr="00B34E25">
        <w:t>Recruitment for faculty and Medical representative on PAN India</w:t>
      </w:r>
    </w:p>
    <w:p w:rsidR="00B34E25" w:rsidRPr="00B34E25" w:rsidRDefault="00E16DAE" w:rsidP="00C54609">
      <w:r>
        <w:t xml:space="preserve">Handling their </w:t>
      </w:r>
      <w:r w:rsidR="00E92862">
        <w:t>big project of SRM Foundation &amp; SR Educational Trust</w:t>
      </w:r>
      <w:r>
        <w:t>.</w:t>
      </w:r>
    </w:p>
    <w:p w:rsidR="00B34E25" w:rsidRPr="00B34E25" w:rsidRDefault="00B34E25" w:rsidP="00C54609"/>
    <w:p w:rsidR="000F01BB" w:rsidRPr="000F01BB" w:rsidRDefault="00282FFC" w:rsidP="00C54609">
      <w:pPr>
        <w:rPr>
          <w:b/>
        </w:rPr>
      </w:pPr>
      <w:r>
        <w:rPr>
          <w:b/>
        </w:rPr>
        <w:t xml:space="preserve">December 2017 </w:t>
      </w:r>
      <w:r w:rsidR="000F01BB" w:rsidRPr="000F01BB">
        <w:rPr>
          <w:b/>
        </w:rPr>
        <w:t>t</w:t>
      </w:r>
      <w:r w:rsidR="00B34E25">
        <w:rPr>
          <w:b/>
        </w:rPr>
        <w:t>o July 2019</w:t>
      </w:r>
      <w:r w:rsidR="000F01BB">
        <w:rPr>
          <w:b/>
        </w:rPr>
        <w:t xml:space="preserve"> with </w:t>
      </w:r>
      <w:r w:rsidR="0083357A">
        <w:rPr>
          <w:b/>
        </w:rPr>
        <w:t xml:space="preserve">Air Force School, </w:t>
      </w:r>
      <w:proofErr w:type="spellStart"/>
      <w:r w:rsidR="0083357A">
        <w:rPr>
          <w:b/>
        </w:rPr>
        <w:t>Panchwati</w:t>
      </w:r>
      <w:proofErr w:type="spellEnd"/>
      <w:r w:rsidR="003B0614">
        <w:rPr>
          <w:b/>
        </w:rPr>
        <w:t xml:space="preserve"> as HR cum Admin</w:t>
      </w:r>
    </w:p>
    <w:p w:rsidR="000F01BB" w:rsidRDefault="00D20424" w:rsidP="00C54609">
      <w:r>
        <w:t>Handling</w:t>
      </w:r>
      <w:r w:rsidR="002D6EB6">
        <w:t xml:space="preserve"> of Admin department</w:t>
      </w:r>
      <w:r w:rsidR="00D561FC">
        <w:t>.</w:t>
      </w:r>
    </w:p>
    <w:p w:rsidR="00D20424" w:rsidRDefault="00D20424" w:rsidP="00C54609">
      <w:r>
        <w:t>Streamline a new process/system to them</w:t>
      </w:r>
    </w:p>
    <w:p w:rsidR="00D561FC" w:rsidRDefault="00D561FC" w:rsidP="00C54609">
      <w:r>
        <w:t>Recruitment, Statutory compliance</w:t>
      </w:r>
    </w:p>
    <w:p w:rsidR="00282FFC" w:rsidRDefault="00282FFC" w:rsidP="00282FFC">
      <w:r>
        <w:t>AMC &amp; Vendor Management.</w:t>
      </w:r>
    </w:p>
    <w:p w:rsidR="000F01BB" w:rsidRDefault="00A16C4F" w:rsidP="00C54609">
      <w:r>
        <w:t>Policy implementation</w:t>
      </w:r>
    </w:p>
    <w:p w:rsidR="002D6EB6" w:rsidRDefault="002D6EB6" w:rsidP="00C54609">
      <w:r>
        <w:t>Responsible for Leave, attendance and other allowances</w:t>
      </w:r>
    </w:p>
    <w:p w:rsidR="000F01BB" w:rsidRDefault="00F87EED" w:rsidP="00C54609">
      <w:r>
        <w:t>Appoint labor/contractual employee.</w:t>
      </w:r>
    </w:p>
    <w:p w:rsidR="00F87EED" w:rsidRDefault="00F87EED" w:rsidP="00C54609">
      <w:r>
        <w:t xml:space="preserve">Handling Housekeeping/Pantry </w:t>
      </w:r>
    </w:p>
    <w:p w:rsidR="00A16C4F" w:rsidRDefault="00A16C4F" w:rsidP="00C54609"/>
    <w:p w:rsidR="00CA0203" w:rsidRPr="00CA0203" w:rsidRDefault="00CA0203" w:rsidP="00CA0203"/>
    <w:p w:rsidR="000F0812" w:rsidRPr="008A0361" w:rsidRDefault="00B5123C" w:rsidP="009B568A">
      <w:pPr>
        <w:pStyle w:val="Heading4"/>
        <w:rPr>
          <w:rFonts w:ascii="Book Antiqua" w:hAnsi="Book Antiqua" w:cs="Arial"/>
        </w:rPr>
      </w:pPr>
      <w:r w:rsidRPr="008A0361">
        <w:rPr>
          <w:rFonts w:ascii="Book Antiqua" w:hAnsi="Book Antiqua" w:cs="Arial"/>
        </w:rPr>
        <w:t>June 200</w:t>
      </w:r>
      <w:r w:rsidR="00AF4974" w:rsidRPr="008A0361">
        <w:rPr>
          <w:rFonts w:ascii="Book Antiqua" w:hAnsi="Book Antiqua" w:cs="Arial"/>
        </w:rPr>
        <w:t>8</w:t>
      </w:r>
      <w:r w:rsidR="00523D18" w:rsidRPr="008A0361">
        <w:rPr>
          <w:rFonts w:ascii="Book Antiqua" w:hAnsi="Book Antiqua" w:cs="Arial"/>
        </w:rPr>
        <w:t xml:space="preserve"> to November 201</w:t>
      </w:r>
      <w:r w:rsidR="00383BF8" w:rsidRPr="008A0361">
        <w:rPr>
          <w:rFonts w:ascii="Book Antiqua" w:hAnsi="Book Antiqua" w:cs="Arial"/>
        </w:rPr>
        <w:t>7</w:t>
      </w:r>
      <w:r w:rsidR="00523D18" w:rsidRPr="008A0361">
        <w:rPr>
          <w:rFonts w:ascii="Book Antiqua" w:hAnsi="Book Antiqua" w:cs="Arial"/>
        </w:rPr>
        <w:t xml:space="preserve"> </w:t>
      </w:r>
      <w:r w:rsidR="00262CA9" w:rsidRPr="008A0361">
        <w:rPr>
          <w:rFonts w:ascii="Book Antiqua" w:hAnsi="Book Antiqua" w:cs="Arial"/>
        </w:rPr>
        <w:t>Bennett, Coleman &amp; Co. Ltd</w:t>
      </w:r>
      <w:r w:rsidR="00BB1D2D" w:rsidRPr="008A0361">
        <w:rPr>
          <w:rFonts w:ascii="Book Antiqua" w:hAnsi="Book Antiqua" w:cs="Arial"/>
        </w:rPr>
        <w:t>.</w:t>
      </w:r>
      <w:r w:rsidR="00571846" w:rsidRPr="008A0361">
        <w:rPr>
          <w:rFonts w:ascii="Book Antiqua" w:hAnsi="Book Antiqua" w:cs="Arial"/>
        </w:rPr>
        <w:t xml:space="preserve"> as </w:t>
      </w:r>
      <w:r w:rsidR="006D66BA">
        <w:rPr>
          <w:rFonts w:ascii="Book Antiqua" w:hAnsi="Book Antiqua" w:cs="Arial"/>
        </w:rPr>
        <w:t xml:space="preserve">Consultant </w:t>
      </w:r>
      <w:r w:rsidR="00571846" w:rsidRPr="008A0361">
        <w:rPr>
          <w:rFonts w:ascii="Book Antiqua" w:hAnsi="Book Antiqua" w:cs="Arial"/>
        </w:rPr>
        <w:t>HR</w:t>
      </w:r>
      <w:r w:rsidR="00E92862">
        <w:rPr>
          <w:rFonts w:ascii="Book Antiqua" w:hAnsi="Book Antiqua" w:cs="Arial"/>
        </w:rPr>
        <w:t xml:space="preserve"> (HRSS)</w:t>
      </w:r>
      <w:r w:rsidR="00571846" w:rsidRPr="008A0361">
        <w:rPr>
          <w:rFonts w:ascii="Book Antiqua" w:hAnsi="Book Antiqua" w:cs="Arial"/>
        </w:rPr>
        <w:t>.</w:t>
      </w:r>
    </w:p>
    <w:p w:rsidR="00B159ED" w:rsidRPr="00E53E09" w:rsidRDefault="00B159ED" w:rsidP="00B159ED">
      <w:pPr>
        <w:pStyle w:val="BodyText"/>
        <w:jc w:val="both"/>
        <w:rPr>
          <w:rFonts w:ascii="Book Antiqua" w:hAnsi="Book Antiqua"/>
          <w:b/>
          <w:sz w:val="22"/>
          <w:szCs w:val="22"/>
        </w:rPr>
      </w:pPr>
      <w:r w:rsidRPr="008A0361">
        <w:rPr>
          <w:rFonts w:ascii="Book Antiqua" w:hAnsi="Book Antiqua"/>
          <w:b/>
          <w:sz w:val="22"/>
          <w:szCs w:val="22"/>
        </w:rPr>
        <w:t>Key Responsibility Area</w:t>
      </w:r>
    </w:p>
    <w:p w:rsidR="00B159ED" w:rsidRDefault="006D66BA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Responsible for Regular and contractual employee engagement.</w:t>
      </w:r>
    </w:p>
    <w:p w:rsidR="00297F0A" w:rsidRDefault="003C2092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 w:rsidRPr="00297F0A">
        <w:rPr>
          <w:rFonts w:ascii="Book Antiqua" w:hAnsi="Book Antiqua"/>
          <w:sz w:val="22"/>
          <w:szCs w:val="22"/>
        </w:rPr>
        <w:t xml:space="preserve">Handling </w:t>
      </w:r>
      <w:r w:rsidR="001B3FFD">
        <w:rPr>
          <w:rFonts w:ascii="Book Antiqua" w:hAnsi="Book Antiqua"/>
          <w:sz w:val="22"/>
          <w:szCs w:val="22"/>
        </w:rPr>
        <w:t xml:space="preserve">vendor management. </w:t>
      </w:r>
    </w:p>
    <w:p w:rsidR="00B159ED" w:rsidRPr="00297F0A" w:rsidRDefault="006D66BA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Employee relationship and arrange good working atmosphere.</w:t>
      </w:r>
    </w:p>
    <w:p w:rsidR="00523D18" w:rsidRDefault="00FB2E82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Handling attendance </w:t>
      </w:r>
      <w:r w:rsidR="0028402F">
        <w:rPr>
          <w:rFonts w:ascii="Book Antiqua" w:hAnsi="Book Antiqua"/>
          <w:sz w:val="22"/>
          <w:szCs w:val="22"/>
        </w:rPr>
        <w:t>Management</w:t>
      </w:r>
    </w:p>
    <w:p w:rsidR="00FB2E82" w:rsidRDefault="00FB2E82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Payroll management.</w:t>
      </w:r>
    </w:p>
    <w:p w:rsidR="00A515DF" w:rsidRPr="00297F0A" w:rsidRDefault="00DA2D81" w:rsidP="00BB4EE0">
      <w:pPr>
        <w:pStyle w:val="BodyText"/>
        <w:spacing w:after="0"/>
        <w:jc w:val="both"/>
        <w:rPr>
          <w:rFonts w:ascii="Book Antiqua" w:hAnsi="Book Antiqua"/>
          <w:sz w:val="22"/>
          <w:szCs w:val="22"/>
        </w:rPr>
      </w:pPr>
      <w:r w:rsidRPr="00E53E09">
        <w:rPr>
          <w:rFonts w:ascii="Book Antiqua" w:hAnsi="Book Antiqua"/>
          <w:sz w:val="22"/>
          <w:szCs w:val="22"/>
        </w:rPr>
        <w:t>Responsible for end to end coordination and implementation following policies of HRD</w:t>
      </w:r>
      <w:r w:rsidR="00797671">
        <w:rPr>
          <w:rFonts w:ascii="Book Antiqua" w:hAnsi="Book Antiqua"/>
          <w:sz w:val="22"/>
          <w:szCs w:val="22"/>
        </w:rPr>
        <w:t xml:space="preserve"> &amp; dealing with external agencies</w:t>
      </w:r>
      <w:r w:rsidR="00B97BCF">
        <w:rPr>
          <w:rFonts w:ascii="Book Antiqua" w:hAnsi="Book Antiqua"/>
          <w:sz w:val="22"/>
          <w:szCs w:val="22"/>
        </w:rPr>
        <w:t>/vendors</w:t>
      </w:r>
      <w:r w:rsidR="00797671">
        <w:rPr>
          <w:rFonts w:ascii="Book Antiqua" w:hAnsi="Book Antiqua"/>
          <w:sz w:val="22"/>
          <w:szCs w:val="22"/>
        </w:rPr>
        <w:t xml:space="preserve"> in policy renewal</w:t>
      </w:r>
      <w:r w:rsidRPr="00E53E09">
        <w:rPr>
          <w:rFonts w:ascii="Book Antiqua" w:hAnsi="Book Antiqua"/>
          <w:sz w:val="22"/>
          <w:szCs w:val="22"/>
        </w:rPr>
        <w:t>.</w:t>
      </w:r>
    </w:p>
    <w:p w:rsidR="00BB1D2D" w:rsidRPr="008A0361" w:rsidRDefault="001B3FFD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 w:rsidRPr="008A0361">
        <w:rPr>
          <w:rFonts w:ascii="Book Antiqua" w:hAnsi="Book Antiqua" w:cs="Arial"/>
          <w:sz w:val="22"/>
          <w:szCs w:val="22"/>
        </w:rPr>
        <w:lastRenderedPageBreak/>
        <w:t>Handling PAN India Club Mahindra and guest house booking independently.</w:t>
      </w:r>
    </w:p>
    <w:p w:rsidR="00BB1D2D" w:rsidRPr="008A0361" w:rsidRDefault="00BB1D2D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 w:rsidRPr="008A0361">
        <w:rPr>
          <w:rFonts w:ascii="Book Antiqua" w:hAnsi="Book Antiqua" w:cs="Arial"/>
          <w:sz w:val="22"/>
          <w:szCs w:val="22"/>
        </w:rPr>
        <w:t>Arranging Pre-Employment &amp; Post-Employment health check-ups.</w:t>
      </w:r>
    </w:p>
    <w:p w:rsidR="000E0EA6" w:rsidRPr="008A0361" w:rsidRDefault="000E0EA6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 w:rsidRPr="008A0361">
        <w:rPr>
          <w:rFonts w:ascii="Book Antiqua" w:hAnsi="Book Antiqua" w:cs="Arial"/>
          <w:sz w:val="22"/>
          <w:szCs w:val="22"/>
        </w:rPr>
        <w:t>Organize official games competition for employees and even participate as a player/team player.</w:t>
      </w:r>
    </w:p>
    <w:p w:rsidR="008A0361" w:rsidRDefault="008A0361" w:rsidP="008A0361">
      <w:pPr>
        <w:pStyle w:val="BodyText"/>
        <w:ind w:left="360"/>
        <w:jc w:val="both"/>
        <w:rPr>
          <w:rFonts w:ascii="Book Antiqua" w:hAnsi="Book Antiqua"/>
          <w:sz w:val="22"/>
          <w:szCs w:val="22"/>
        </w:rPr>
      </w:pPr>
    </w:p>
    <w:p w:rsidR="00BB4EE0" w:rsidRDefault="00A515DF" w:rsidP="00BB4EE0">
      <w:pPr>
        <w:pStyle w:val="BodyText"/>
        <w:jc w:val="both"/>
        <w:rPr>
          <w:rFonts w:ascii="Book Antiqua" w:hAnsi="Book Antiqua"/>
          <w:b/>
        </w:rPr>
      </w:pPr>
      <w:r w:rsidRPr="008A0361">
        <w:rPr>
          <w:rFonts w:ascii="Book Antiqua" w:hAnsi="Book Antiqua" w:cs="Arial"/>
          <w:b/>
        </w:rPr>
        <w:t>Reliance Communicati</w:t>
      </w:r>
      <w:r w:rsidR="008A0361" w:rsidRPr="008A0361">
        <w:rPr>
          <w:rFonts w:ascii="Book Antiqua" w:hAnsi="Book Antiqua" w:cs="Arial"/>
          <w:b/>
        </w:rPr>
        <w:t xml:space="preserve">ons as </w:t>
      </w:r>
      <w:r w:rsidR="00464927" w:rsidRPr="008A0361">
        <w:rPr>
          <w:rFonts w:ascii="Book Antiqua" w:hAnsi="Book Antiqua" w:cs="Arial"/>
          <w:b/>
        </w:rPr>
        <w:t>a</w:t>
      </w:r>
      <w:r w:rsidR="008A0361" w:rsidRPr="008A0361">
        <w:rPr>
          <w:rFonts w:ascii="Book Antiqua" w:hAnsi="Book Antiqua" w:cs="Arial"/>
          <w:b/>
        </w:rPr>
        <w:t xml:space="preserve"> </w:t>
      </w:r>
      <w:r w:rsidR="005312D6">
        <w:rPr>
          <w:rFonts w:ascii="Book Antiqua" w:hAnsi="Book Antiqua" w:cs="Arial"/>
          <w:b/>
        </w:rPr>
        <w:t>CRM</w:t>
      </w:r>
    </w:p>
    <w:p w:rsidR="00571846" w:rsidRPr="00BB4EE0" w:rsidRDefault="00571846" w:rsidP="00BB4EE0">
      <w:pPr>
        <w:pStyle w:val="BodyText"/>
        <w:jc w:val="both"/>
        <w:rPr>
          <w:rFonts w:ascii="Book Antiqua" w:hAnsi="Book Antiqua"/>
          <w:b/>
        </w:rPr>
      </w:pPr>
      <w:r w:rsidRPr="00571846">
        <w:rPr>
          <w:rFonts w:ascii="Book Antiqua" w:hAnsi="Book Antiqua" w:cs="Arial"/>
          <w:b/>
          <w:sz w:val="22"/>
          <w:szCs w:val="22"/>
          <w:u w:val="single"/>
        </w:rPr>
        <w:t>August 200</w:t>
      </w:r>
      <w:r w:rsidR="00282FFC">
        <w:rPr>
          <w:rFonts w:ascii="Book Antiqua" w:hAnsi="Book Antiqua" w:cs="Arial"/>
          <w:b/>
          <w:sz w:val="22"/>
          <w:szCs w:val="22"/>
          <w:u w:val="single"/>
        </w:rPr>
        <w:t>0</w:t>
      </w:r>
      <w:r w:rsidRPr="00571846">
        <w:rPr>
          <w:rFonts w:ascii="Book Antiqua" w:hAnsi="Book Antiqua" w:cs="Arial"/>
          <w:b/>
          <w:sz w:val="22"/>
          <w:szCs w:val="22"/>
          <w:u w:val="single"/>
        </w:rPr>
        <w:t xml:space="preserve"> to May’08</w:t>
      </w:r>
    </w:p>
    <w:p w:rsidR="00C8042C" w:rsidRPr="00571846" w:rsidRDefault="00A515DF" w:rsidP="00A515DF">
      <w:pPr>
        <w:pStyle w:val="BodyText"/>
        <w:jc w:val="both"/>
        <w:rPr>
          <w:rFonts w:ascii="Book Antiqua" w:hAnsi="Book Antiqua"/>
          <w:b/>
          <w:sz w:val="22"/>
          <w:szCs w:val="22"/>
        </w:rPr>
      </w:pPr>
      <w:r w:rsidRPr="00571846">
        <w:rPr>
          <w:rFonts w:ascii="Book Antiqua" w:hAnsi="Book Antiqua"/>
          <w:b/>
          <w:sz w:val="22"/>
          <w:szCs w:val="22"/>
        </w:rPr>
        <w:t>Key Responsibility Area</w:t>
      </w:r>
    </w:p>
    <w:p w:rsidR="00D27DB1" w:rsidRPr="00712603" w:rsidRDefault="005312D6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Handling Top 10 corporate account.</w:t>
      </w:r>
    </w:p>
    <w:p w:rsidR="00A444B4" w:rsidRDefault="00A444B4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Maintaining MIS and reporting to HOD</w:t>
      </w:r>
    </w:p>
    <w:p w:rsidR="00D27DB1" w:rsidRPr="00712603" w:rsidRDefault="005312D6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Client visit and resolve queries within SLA.</w:t>
      </w:r>
    </w:p>
    <w:p w:rsidR="003112F6" w:rsidRDefault="00464927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Authorized</w:t>
      </w:r>
      <w:r w:rsidR="005312D6">
        <w:rPr>
          <w:rFonts w:ascii="Book Antiqua" w:hAnsi="Book Antiqua" w:cs="Arial"/>
          <w:sz w:val="22"/>
          <w:szCs w:val="22"/>
        </w:rPr>
        <w:t xml:space="preserve"> person to approve client waiver.</w:t>
      </w:r>
    </w:p>
    <w:p w:rsidR="00464927" w:rsidRPr="00712603" w:rsidRDefault="00464927" w:rsidP="00BB4EE0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Handled team of 20-25 members</w:t>
      </w:r>
    </w:p>
    <w:p w:rsidR="004F6ED4" w:rsidRPr="00E53E09" w:rsidRDefault="004F6ED4" w:rsidP="00410BAE">
      <w:pPr>
        <w:pStyle w:val="BodyTextIndent"/>
        <w:tabs>
          <w:tab w:val="left" w:pos="4410"/>
        </w:tabs>
        <w:spacing w:after="0"/>
        <w:ind w:left="0"/>
        <w:jc w:val="both"/>
        <w:rPr>
          <w:rFonts w:ascii="Book Antiqua" w:hAnsi="Book Antiqua"/>
          <w:b/>
          <w:sz w:val="22"/>
          <w:szCs w:val="22"/>
        </w:rPr>
      </w:pPr>
    </w:p>
    <w:p w:rsidR="008C5882" w:rsidRPr="00571846" w:rsidRDefault="008C5882" w:rsidP="008C5882">
      <w:pPr>
        <w:pStyle w:val="BodyText"/>
        <w:jc w:val="both"/>
        <w:rPr>
          <w:rFonts w:ascii="Book Antiqua" w:hAnsi="Book Antiqua"/>
          <w:b/>
          <w:u w:val="single"/>
        </w:rPr>
      </w:pPr>
      <w:r w:rsidRPr="00571846">
        <w:rPr>
          <w:rFonts w:ascii="Book Antiqua" w:hAnsi="Book Antiqua"/>
          <w:b/>
          <w:u w:val="single"/>
        </w:rPr>
        <w:t>Qualification Academic &amp; Professional</w:t>
      </w:r>
    </w:p>
    <w:p w:rsidR="004B721D" w:rsidRDefault="00140582" w:rsidP="004B721D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Pursuing </w:t>
      </w:r>
      <w:r w:rsidR="00E02BBC">
        <w:rPr>
          <w:rFonts w:ascii="Book Antiqua" w:hAnsi="Book Antiqua" w:cs="Arial"/>
          <w:sz w:val="22"/>
          <w:szCs w:val="22"/>
        </w:rPr>
        <w:t>SAP-HR from HTS</w:t>
      </w:r>
      <w:r w:rsidR="009D75D2">
        <w:rPr>
          <w:rFonts w:ascii="Book Antiqua" w:hAnsi="Book Antiqua" w:cs="Arial"/>
          <w:sz w:val="22"/>
          <w:szCs w:val="22"/>
        </w:rPr>
        <w:t>.</w:t>
      </w:r>
    </w:p>
    <w:p w:rsidR="007460EA" w:rsidRDefault="007460EA" w:rsidP="00712603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MBA – HR from Rajasthan University</w:t>
      </w:r>
    </w:p>
    <w:p w:rsidR="00857B28" w:rsidRPr="004B721D" w:rsidRDefault="00857B28" w:rsidP="00857B28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Certificate in SAP-HR (OM &amp;  PM Module) from Times-Media ERA</w:t>
      </w:r>
    </w:p>
    <w:p w:rsidR="00857B28" w:rsidRDefault="00857B28" w:rsidP="00712603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Kronos Times Management System from BCCL</w:t>
      </w:r>
    </w:p>
    <w:p w:rsidR="008C5882" w:rsidRPr="00712603" w:rsidRDefault="008C5882" w:rsidP="00712603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 w:rsidRPr="00712603">
        <w:rPr>
          <w:rFonts w:ascii="Book Antiqua" w:hAnsi="Book Antiqua" w:cs="Arial"/>
          <w:sz w:val="22"/>
          <w:szCs w:val="22"/>
        </w:rPr>
        <w:t>B</w:t>
      </w:r>
      <w:r w:rsidR="009D75D2">
        <w:rPr>
          <w:rFonts w:ascii="Book Antiqua" w:hAnsi="Book Antiqua" w:cs="Arial"/>
          <w:sz w:val="22"/>
          <w:szCs w:val="22"/>
        </w:rPr>
        <w:t>.A (Pass) from Delhi University.</w:t>
      </w:r>
    </w:p>
    <w:p w:rsidR="00A515DF" w:rsidRPr="00712603" w:rsidRDefault="00D92C1B" w:rsidP="00712603">
      <w:pPr>
        <w:pStyle w:val="BodyText"/>
        <w:numPr>
          <w:ilvl w:val="0"/>
          <w:numId w:val="22"/>
        </w:numPr>
        <w:spacing w:after="0"/>
        <w:jc w:val="both"/>
        <w:rPr>
          <w:rFonts w:ascii="Book Antiqua" w:hAnsi="Book Antiqua" w:cs="Arial"/>
          <w:sz w:val="22"/>
          <w:szCs w:val="22"/>
        </w:rPr>
      </w:pPr>
      <w:r w:rsidRPr="00712603">
        <w:rPr>
          <w:rFonts w:ascii="Book Antiqua" w:hAnsi="Book Antiqua" w:cs="Arial"/>
          <w:sz w:val="22"/>
          <w:szCs w:val="22"/>
        </w:rPr>
        <w:t>Post</w:t>
      </w:r>
      <w:r w:rsidR="008C5882" w:rsidRPr="00712603">
        <w:rPr>
          <w:rFonts w:ascii="Book Antiqua" w:hAnsi="Book Antiqua" w:cs="Arial"/>
          <w:sz w:val="22"/>
          <w:szCs w:val="22"/>
        </w:rPr>
        <w:t xml:space="preserve"> </w:t>
      </w:r>
      <w:r w:rsidR="00A515DF" w:rsidRPr="00712603">
        <w:rPr>
          <w:rFonts w:ascii="Book Antiqua" w:hAnsi="Book Antiqua" w:cs="Arial"/>
          <w:sz w:val="22"/>
          <w:szCs w:val="22"/>
        </w:rPr>
        <w:t xml:space="preserve">Diploma </w:t>
      </w:r>
      <w:r w:rsidRPr="00712603">
        <w:rPr>
          <w:rFonts w:ascii="Book Antiqua" w:hAnsi="Book Antiqua" w:cs="Arial"/>
          <w:sz w:val="22"/>
          <w:szCs w:val="22"/>
        </w:rPr>
        <w:t>in</w:t>
      </w:r>
      <w:r w:rsidR="00A515DF" w:rsidRPr="00712603">
        <w:rPr>
          <w:rFonts w:ascii="Book Antiqua" w:hAnsi="Book Antiqua" w:cs="Arial"/>
          <w:sz w:val="22"/>
          <w:szCs w:val="22"/>
        </w:rPr>
        <w:t xml:space="preserve"> Software &amp; Engineering form F-Tec</w:t>
      </w:r>
      <w:r w:rsidR="009D75D2">
        <w:rPr>
          <w:rFonts w:ascii="Book Antiqua" w:hAnsi="Book Antiqua" w:cs="Arial"/>
          <w:sz w:val="22"/>
          <w:szCs w:val="22"/>
        </w:rPr>
        <w:t>.</w:t>
      </w:r>
    </w:p>
    <w:p w:rsidR="00793202" w:rsidRDefault="00793202" w:rsidP="009C70A7">
      <w:pPr>
        <w:pStyle w:val="BodyText"/>
        <w:jc w:val="both"/>
        <w:rPr>
          <w:rFonts w:ascii="Book Antiqua" w:hAnsi="Book Antiqua"/>
          <w:b/>
          <w:sz w:val="22"/>
          <w:szCs w:val="22"/>
        </w:rPr>
      </w:pPr>
    </w:p>
    <w:p w:rsidR="0052490B" w:rsidRDefault="0052490B" w:rsidP="00D02F3B">
      <w:pPr>
        <w:pStyle w:val="BodyTextIndent"/>
        <w:tabs>
          <w:tab w:val="left" w:pos="1620"/>
        </w:tabs>
        <w:ind w:left="0"/>
        <w:rPr>
          <w:rFonts w:ascii="Book Antiqua" w:hAnsi="Book Antiqua" w:cs="Arial"/>
          <w:b/>
        </w:rPr>
      </w:pPr>
    </w:p>
    <w:p w:rsidR="00E92862" w:rsidRDefault="00E92862" w:rsidP="00D02F3B">
      <w:pPr>
        <w:pStyle w:val="BodyTextIndent"/>
        <w:tabs>
          <w:tab w:val="left" w:pos="1620"/>
        </w:tabs>
        <w:ind w:left="0"/>
        <w:rPr>
          <w:rFonts w:ascii="Book Antiqua" w:hAnsi="Book Antiqua" w:cs="Arial"/>
          <w:sz w:val="22"/>
          <w:szCs w:val="22"/>
        </w:rPr>
      </w:pPr>
    </w:p>
    <w:p w:rsidR="0052490B" w:rsidRPr="00E53E09" w:rsidRDefault="0052490B" w:rsidP="00D02F3B">
      <w:pPr>
        <w:pStyle w:val="BodyTextIndent"/>
        <w:tabs>
          <w:tab w:val="left" w:pos="1620"/>
        </w:tabs>
        <w:ind w:left="0"/>
        <w:rPr>
          <w:rFonts w:ascii="Book Antiqua" w:hAnsi="Book Antiqua" w:cs="Arial"/>
          <w:sz w:val="22"/>
          <w:szCs w:val="22"/>
        </w:rPr>
      </w:pPr>
    </w:p>
    <w:p w:rsidR="00D02F3B" w:rsidRPr="00E53E09" w:rsidRDefault="00D02F3B" w:rsidP="00D02F3B">
      <w:pPr>
        <w:pStyle w:val="BodyTextIndent"/>
        <w:tabs>
          <w:tab w:val="left" w:pos="1620"/>
        </w:tabs>
        <w:ind w:left="0"/>
        <w:rPr>
          <w:rFonts w:ascii="Book Antiqua" w:hAnsi="Book Antiqua" w:cs="Arial"/>
          <w:sz w:val="22"/>
          <w:szCs w:val="22"/>
        </w:rPr>
      </w:pPr>
      <w:r w:rsidRPr="00E53E09">
        <w:rPr>
          <w:rFonts w:ascii="Book Antiqua" w:hAnsi="Book Antiqua" w:cs="Arial"/>
          <w:sz w:val="22"/>
          <w:szCs w:val="22"/>
        </w:rPr>
        <w:t>Place:</w:t>
      </w:r>
      <w:r w:rsidR="0042293F">
        <w:rPr>
          <w:rFonts w:ascii="Book Antiqua" w:hAnsi="Book Antiqua" w:cs="Arial"/>
          <w:sz w:val="22"/>
          <w:szCs w:val="22"/>
        </w:rPr>
        <w:t xml:space="preserve"> New Delhi</w:t>
      </w:r>
    </w:p>
    <w:p w:rsidR="00A515DF" w:rsidRPr="00E53E09" w:rsidRDefault="00D02F3B" w:rsidP="00E917BD">
      <w:pPr>
        <w:pStyle w:val="BodyTextIndent"/>
        <w:tabs>
          <w:tab w:val="left" w:pos="1620"/>
        </w:tabs>
        <w:ind w:left="0"/>
        <w:rPr>
          <w:rFonts w:ascii="Book Antiqua" w:hAnsi="Book Antiqua"/>
          <w:sz w:val="22"/>
          <w:szCs w:val="22"/>
        </w:rPr>
      </w:pPr>
      <w:r w:rsidRPr="00E53E09">
        <w:t>Date:</w:t>
      </w:r>
      <w:r w:rsidR="0052490B">
        <w:t xml:space="preserve"> </w:t>
      </w:r>
      <w:r w:rsidR="005669B7">
        <w:t xml:space="preserve"> </w:t>
      </w:r>
      <w:r w:rsidR="005669B7">
        <w:tab/>
      </w:r>
      <w:r w:rsidRPr="00E53E09">
        <w:tab/>
      </w:r>
      <w:r w:rsidRPr="00E53E09">
        <w:tab/>
      </w:r>
      <w:r w:rsidRPr="00E53E09">
        <w:tab/>
      </w:r>
      <w:r w:rsidRPr="00E53E09">
        <w:tab/>
      </w:r>
      <w:r w:rsidRPr="00E53E09">
        <w:tab/>
        <w:t xml:space="preserve">                                                </w:t>
      </w:r>
      <w:r w:rsidRPr="00E53E09">
        <w:rPr>
          <w:b/>
          <w:bCs/>
        </w:rPr>
        <w:t>(Rajesh Kumar)</w:t>
      </w:r>
    </w:p>
    <w:sectPr w:rsidR="00A515DF" w:rsidRPr="00E53E09" w:rsidSect="009205F1">
      <w:pgSz w:w="12240" w:h="15840" w:code="1"/>
      <w:pgMar w:top="1152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70B714"/>
    <w:lvl w:ilvl="0" w:tplc="BB4AA1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DB820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A74F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hybridMultilevel"/>
    <w:tmpl w:val="3AA092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BAA6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170B7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A74F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hybridMultilevel"/>
    <w:tmpl w:val="39222ABA"/>
    <w:lvl w:ilvl="0" w:tplc="F0604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8EE91E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1C78906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C7890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3DCAE6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A6C0D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EAC29F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DC19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5CE79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91EA261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CA8A7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hybridMultilevel"/>
    <w:tmpl w:val="532879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EAC29F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6B1C67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A80681"/>
    <w:multiLevelType w:val="hybridMultilevel"/>
    <w:tmpl w:val="8C0C4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D15F4"/>
    <w:multiLevelType w:val="hybridMultilevel"/>
    <w:tmpl w:val="D8941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20"/>
  </w:num>
  <w:num w:numId="14">
    <w:abstractNumId w:val="1"/>
  </w:num>
  <w:num w:numId="15">
    <w:abstractNumId w:val="16"/>
  </w:num>
  <w:num w:numId="16">
    <w:abstractNumId w:val="6"/>
  </w:num>
  <w:num w:numId="17">
    <w:abstractNumId w:val="14"/>
  </w:num>
  <w:num w:numId="18">
    <w:abstractNumId w:val="17"/>
  </w:num>
  <w:num w:numId="19">
    <w:abstractNumId w:val="2"/>
  </w:num>
  <w:num w:numId="20">
    <w:abstractNumId w:val="18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1A"/>
    <w:rsid w:val="0000286F"/>
    <w:rsid w:val="00006B43"/>
    <w:rsid w:val="00024A8D"/>
    <w:rsid w:val="00027FF8"/>
    <w:rsid w:val="00041649"/>
    <w:rsid w:val="00047EB5"/>
    <w:rsid w:val="00060DC3"/>
    <w:rsid w:val="000743C3"/>
    <w:rsid w:val="000A38D3"/>
    <w:rsid w:val="000B257F"/>
    <w:rsid w:val="000C3274"/>
    <w:rsid w:val="000E0EA6"/>
    <w:rsid w:val="000E459F"/>
    <w:rsid w:val="000F01BB"/>
    <w:rsid w:val="000F0812"/>
    <w:rsid w:val="000F6AFD"/>
    <w:rsid w:val="0010105E"/>
    <w:rsid w:val="001033BB"/>
    <w:rsid w:val="00111B4A"/>
    <w:rsid w:val="00126DF9"/>
    <w:rsid w:val="00140582"/>
    <w:rsid w:val="00151970"/>
    <w:rsid w:val="00160055"/>
    <w:rsid w:val="00163A66"/>
    <w:rsid w:val="00172A27"/>
    <w:rsid w:val="00173860"/>
    <w:rsid w:val="00180127"/>
    <w:rsid w:val="00182CC4"/>
    <w:rsid w:val="00187B58"/>
    <w:rsid w:val="00191619"/>
    <w:rsid w:val="001946D0"/>
    <w:rsid w:val="001A51B4"/>
    <w:rsid w:val="001B3FFD"/>
    <w:rsid w:val="001B52B0"/>
    <w:rsid w:val="001B7DBD"/>
    <w:rsid w:val="001C0127"/>
    <w:rsid w:val="001C0718"/>
    <w:rsid w:val="001D1AA8"/>
    <w:rsid w:val="001E1256"/>
    <w:rsid w:val="001F429B"/>
    <w:rsid w:val="001F7952"/>
    <w:rsid w:val="00222198"/>
    <w:rsid w:val="00247F29"/>
    <w:rsid w:val="00257D23"/>
    <w:rsid w:val="00262CA9"/>
    <w:rsid w:val="00280176"/>
    <w:rsid w:val="00282FFC"/>
    <w:rsid w:val="0028402F"/>
    <w:rsid w:val="002859EE"/>
    <w:rsid w:val="002902B9"/>
    <w:rsid w:val="00297F0A"/>
    <w:rsid w:val="002A1EA8"/>
    <w:rsid w:val="002B4185"/>
    <w:rsid w:val="002C39E7"/>
    <w:rsid w:val="002D6EB6"/>
    <w:rsid w:val="002F1827"/>
    <w:rsid w:val="003060B2"/>
    <w:rsid w:val="00310F8B"/>
    <w:rsid w:val="003112F6"/>
    <w:rsid w:val="0031489B"/>
    <w:rsid w:val="003230FB"/>
    <w:rsid w:val="003408B9"/>
    <w:rsid w:val="00356C22"/>
    <w:rsid w:val="0035725A"/>
    <w:rsid w:val="00361DC6"/>
    <w:rsid w:val="0036764E"/>
    <w:rsid w:val="003726EA"/>
    <w:rsid w:val="00375AAF"/>
    <w:rsid w:val="00376669"/>
    <w:rsid w:val="0038129A"/>
    <w:rsid w:val="00383BF8"/>
    <w:rsid w:val="003867F2"/>
    <w:rsid w:val="003A2603"/>
    <w:rsid w:val="003B0614"/>
    <w:rsid w:val="003B7E62"/>
    <w:rsid w:val="003C2092"/>
    <w:rsid w:val="003D5308"/>
    <w:rsid w:val="003E1737"/>
    <w:rsid w:val="003E5061"/>
    <w:rsid w:val="003E5906"/>
    <w:rsid w:val="003F00E6"/>
    <w:rsid w:val="003F2F91"/>
    <w:rsid w:val="004008C2"/>
    <w:rsid w:val="00407C96"/>
    <w:rsid w:val="00410BAE"/>
    <w:rsid w:val="00411117"/>
    <w:rsid w:val="004200A8"/>
    <w:rsid w:val="0042293F"/>
    <w:rsid w:val="0043290A"/>
    <w:rsid w:val="00434072"/>
    <w:rsid w:val="00444905"/>
    <w:rsid w:val="004503B1"/>
    <w:rsid w:val="00454F0D"/>
    <w:rsid w:val="00464927"/>
    <w:rsid w:val="0046512F"/>
    <w:rsid w:val="0046644A"/>
    <w:rsid w:val="00475AC0"/>
    <w:rsid w:val="0048265B"/>
    <w:rsid w:val="00483D38"/>
    <w:rsid w:val="004853D8"/>
    <w:rsid w:val="00490B18"/>
    <w:rsid w:val="0049143F"/>
    <w:rsid w:val="00492A30"/>
    <w:rsid w:val="0049411B"/>
    <w:rsid w:val="004B721D"/>
    <w:rsid w:val="004C52E9"/>
    <w:rsid w:val="004D091A"/>
    <w:rsid w:val="004D29D9"/>
    <w:rsid w:val="004E3DB0"/>
    <w:rsid w:val="004F5CB8"/>
    <w:rsid w:val="004F6ED4"/>
    <w:rsid w:val="00502F01"/>
    <w:rsid w:val="005207EF"/>
    <w:rsid w:val="00523D18"/>
    <w:rsid w:val="0052490B"/>
    <w:rsid w:val="005312D6"/>
    <w:rsid w:val="00552854"/>
    <w:rsid w:val="00552CF7"/>
    <w:rsid w:val="00557972"/>
    <w:rsid w:val="00557EE8"/>
    <w:rsid w:val="005669B7"/>
    <w:rsid w:val="00571846"/>
    <w:rsid w:val="005B2132"/>
    <w:rsid w:val="005C293C"/>
    <w:rsid w:val="005D7BF8"/>
    <w:rsid w:val="005E7213"/>
    <w:rsid w:val="005F6F9A"/>
    <w:rsid w:val="00625835"/>
    <w:rsid w:val="006342BE"/>
    <w:rsid w:val="00635A3A"/>
    <w:rsid w:val="0063606C"/>
    <w:rsid w:val="0064356C"/>
    <w:rsid w:val="00652ABA"/>
    <w:rsid w:val="0067180E"/>
    <w:rsid w:val="00685169"/>
    <w:rsid w:val="00693C36"/>
    <w:rsid w:val="006A5810"/>
    <w:rsid w:val="006A6798"/>
    <w:rsid w:val="006B3918"/>
    <w:rsid w:val="006C4F4D"/>
    <w:rsid w:val="006D5351"/>
    <w:rsid w:val="006D606D"/>
    <w:rsid w:val="006D66BA"/>
    <w:rsid w:val="006F06C6"/>
    <w:rsid w:val="00712603"/>
    <w:rsid w:val="0073245C"/>
    <w:rsid w:val="00742691"/>
    <w:rsid w:val="007460EA"/>
    <w:rsid w:val="007803D5"/>
    <w:rsid w:val="00793202"/>
    <w:rsid w:val="00797671"/>
    <w:rsid w:val="007A5B06"/>
    <w:rsid w:val="007B3570"/>
    <w:rsid w:val="007C5B08"/>
    <w:rsid w:val="007C7537"/>
    <w:rsid w:val="007D56F1"/>
    <w:rsid w:val="007E621F"/>
    <w:rsid w:val="007E65BF"/>
    <w:rsid w:val="007F21CC"/>
    <w:rsid w:val="008030BE"/>
    <w:rsid w:val="008277C3"/>
    <w:rsid w:val="0083357A"/>
    <w:rsid w:val="00842663"/>
    <w:rsid w:val="008436F6"/>
    <w:rsid w:val="008543AF"/>
    <w:rsid w:val="00857B28"/>
    <w:rsid w:val="00860BB3"/>
    <w:rsid w:val="00873F19"/>
    <w:rsid w:val="00880682"/>
    <w:rsid w:val="008A0361"/>
    <w:rsid w:val="008A658D"/>
    <w:rsid w:val="008B2A98"/>
    <w:rsid w:val="008B6DC3"/>
    <w:rsid w:val="008C1214"/>
    <w:rsid w:val="008C5882"/>
    <w:rsid w:val="008D00C9"/>
    <w:rsid w:val="008E33E1"/>
    <w:rsid w:val="0091011F"/>
    <w:rsid w:val="00911DE5"/>
    <w:rsid w:val="00920386"/>
    <w:rsid w:val="009205F1"/>
    <w:rsid w:val="009330E2"/>
    <w:rsid w:val="00936779"/>
    <w:rsid w:val="00937A46"/>
    <w:rsid w:val="00937F9D"/>
    <w:rsid w:val="009469BF"/>
    <w:rsid w:val="00950646"/>
    <w:rsid w:val="00952D6E"/>
    <w:rsid w:val="00977E52"/>
    <w:rsid w:val="00992E30"/>
    <w:rsid w:val="0099342D"/>
    <w:rsid w:val="0099402B"/>
    <w:rsid w:val="009B568A"/>
    <w:rsid w:val="009C486C"/>
    <w:rsid w:val="009C70A7"/>
    <w:rsid w:val="009D0293"/>
    <w:rsid w:val="009D75D2"/>
    <w:rsid w:val="009E4BEA"/>
    <w:rsid w:val="009E6F65"/>
    <w:rsid w:val="00A01027"/>
    <w:rsid w:val="00A02494"/>
    <w:rsid w:val="00A16C4F"/>
    <w:rsid w:val="00A364BC"/>
    <w:rsid w:val="00A444B4"/>
    <w:rsid w:val="00A46C3A"/>
    <w:rsid w:val="00A47850"/>
    <w:rsid w:val="00A47F3C"/>
    <w:rsid w:val="00A515DF"/>
    <w:rsid w:val="00A73EA3"/>
    <w:rsid w:val="00AD04BF"/>
    <w:rsid w:val="00AD0C0D"/>
    <w:rsid w:val="00AF4974"/>
    <w:rsid w:val="00AF6AD2"/>
    <w:rsid w:val="00B01B31"/>
    <w:rsid w:val="00B04CF3"/>
    <w:rsid w:val="00B06C6C"/>
    <w:rsid w:val="00B1051B"/>
    <w:rsid w:val="00B159ED"/>
    <w:rsid w:val="00B321BC"/>
    <w:rsid w:val="00B34E25"/>
    <w:rsid w:val="00B5123C"/>
    <w:rsid w:val="00B82DDA"/>
    <w:rsid w:val="00B83317"/>
    <w:rsid w:val="00B91A37"/>
    <w:rsid w:val="00B97BCF"/>
    <w:rsid w:val="00BA75F9"/>
    <w:rsid w:val="00BB1D2D"/>
    <w:rsid w:val="00BB4EE0"/>
    <w:rsid w:val="00BC58CA"/>
    <w:rsid w:val="00BD4FB3"/>
    <w:rsid w:val="00BF3C30"/>
    <w:rsid w:val="00BF3FA3"/>
    <w:rsid w:val="00C221EC"/>
    <w:rsid w:val="00C37A90"/>
    <w:rsid w:val="00C441A7"/>
    <w:rsid w:val="00C5331E"/>
    <w:rsid w:val="00C54609"/>
    <w:rsid w:val="00C60C0A"/>
    <w:rsid w:val="00C62EAB"/>
    <w:rsid w:val="00C644E5"/>
    <w:rsid w:val="00C7790F"/>
    <w:rsid w:val="00C8042C"/>
    <w:rsid w:val="00C95EF1"/>
    <w:rsid w:val="00CA0203"/>
    <w:rsid w:val="00CA605E"/>
    <w:rsid w:val="00CA71C2"/>
    <w:rsid w:val="00CB0A98"/>
    <w:rsid w:val="00CC55EE"/>
    <w:rsid w:val="00CD0DDF"/>
    <w:rsid w:val="00CD5251"/>
    <w:rsid w:val="00CF5DC9"/>
    <w:rsid w:val="00D02F3B"/>
    <w:rsid w:val="00D20424"/>
    <w:rsid w:val="00D27DB1"/>
    <w:rsid w:val="00D504B6"/>
    <w:rsid w:val="00D561FC"/>
    <w:rsid w:val="00D671B0"/>
    <w:rsid w:val="00D86FC5"/>
    <w:rsid w:val="00D92C1B"/>
    <w:rsid w:val="00DA2D81"/>
    <w:rsid w:val="00DD37D6"/>
    <w:rsid w:val="00E02BBC"/>
    <w:rsid w:val="00E120CB"/>
    <w:rsid w:val="00E15355"/>
    <w:rsid w:val="00E16DAE"/>
    <w:rsid w:val="00E2587C"/>
    <w:rsid w:val="00E33FC1"/>
    <w:rsid w:val="00E53E09"/>
    <w:rsid w:val="00E613BB"/>
    <w:rsid w:val="00E61B6D"/>
    <w:rsid w:val="00E62270"/>
    <w:rsid w:val="00E74113"/>
    <w:rsid w:val="00E87106"/>
    <w:rsid w:val="00E917BD"/>
    <w:rsid w:val="00E92862"/>
    <w:rsid w:val="00E965F3"/>
    <w:rsid w:val="00E96F89"/>
    <w:rsid w:val="00EB2E26"/>
    <w:rsid w:val="00EB6E80"/>
    <w:rsid w:val="00EC0712"/>
    <w:rsid w:val="00EC2D74"/>
    <w:rsid w:val="00EC33FC"/>
    <w:rsid w:val="00ED638C"/>
    <w:rsid w:val="00ED7FA5"/>
    <w:rsid w:val="00EF13D1"/>
    <w:rsid w:val="00EF7DB5"/>
    <w:rsid w:val="00F118EE"/>
    <w:rsid w:val="00F26B65"/>
    <w:rsid w:val="00F26DE0"/>
    <w:rsid w:val="00F31CD8"/>
    <w:rsid w:val="00F322D4"/>
    <w:rsid w:val="00F41960"/>
    <w:rsid w:val="00F4295C"/>
    <w:rsid w:val="00F6174F"/>
    <w:rsid w:val="00F61CDD"/>
    <w:rsid w:val="00F71A79"/>
    <w:rsid w:val="00F86556"/>
    <w:rsid w:val="00F87EED"/>
    <w:rsid w:val="00FA050E"/>
    <w:rsid w:val="00FB1254"/>
    <w:rsid w:val="00FB2E82"/>
    <w:rsid w:val="00FB37CD"/>
    <w:rsid w:val="00FB5C4A"/>
    <w:rsid w:val="00FB6CD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7EF3-610D-554E-A7CA-D7319E47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Pr>
      <w:rFonts w:ascii="Arial" w:hAnsi="Arial" w:cs="Arial" w:hint="default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atraj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esh\Download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BCCL</Company>
  <LinksUpToDate>false</LinksUpToDate>
  <CharactersWithSpaces>3041</CharactersWithSpaces>
  <SharedDoc>false</SharedDoc>
  <HLinks>
    <vt:vector size="12" baseType="variant">
      <vt:variant>
        <vt:i4>6881348</vt:i4>
      </vt:variant>
      <vt:variant>
        <vt:i4>3</vt:i4>
      </vt:variant>
      <vt:variant>
        <vt:i4>0</vt:i4>
      </vt:variant>
      <vt:variant>
        <vt:i4>5</vt:i4>
      </vt:variant>
      <vt:variant>
        <vt:lpwstr>mailto:rajeshkvirgo@gmail.com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mailto:libraatraj@gmail.com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TIMES OF INDIA</dc:creator>
  <cp:keywords/>
  <dc:description/>
  <cp:lastModifiedBy>Rajesh</cp:lastModifiedBy>
  <cp:revision>12</cp:revision>
  <cp:lastPrinted>2019-01-23T06:08:00Z</cp:lastPrinted>
  <dcterms:created xsi:type="dcterms:W3CDTF">2019-08-25T05:28:00Z</dcterms:created>
  <dcterms:modified xsi:type="dcterms:W3CDTF">2019-10-10T06:42:00Z</dcterms:modified>
</cp:coreProperties>
</file>