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EB" w:rsidRDefault="008461F6">
      <w:pPr>
        <w:spacing w:after="0" w:line="259" w:lineRule="auto"/>
        <w:ind w:left="103" w:right="0" w:firstLine="0"/>
        <w:jc w:val="left"/>
      </w:pPr>
      <w:r>
        <w:rPr>
          <w:b/>
          <w:color w:val="006FC0"/>
          <w:sz w:val="34"/>
        </w:rPr>
        <w:t xml:space="preserve">Deepika </w:t>
      </w:r>
      <w:proofErr w:type="spellStart"/>
      <w:r>
        <w:rPr>
          <w:b/>
          <w:color w:val="006FC0"/>
          <w:sz w:val="34"/>
        </w:rPr>
        <w:t>Gavade</w:t>
      </w:r>
      <w:proofErr w:type="spellEnd"/>
      <w:r>
        <w:rPr>
          <w:b/>
          <w:color w:val="006FC0"/>
          <w:sz w:val="34"/>
        </w:rPr>
        <w:t>,</w:t>
      </w:r>
      <w:r>
        <w:rPr>
          <w:b/>
          <w:sz w:val="34"/>
        </w:rPr>
        <w:t xml:space="preserve"> </w:t>
      </w:r>
    </w:p>
    <w:p w:rsidR="008461F6" w:rsidRDefault="008461F6">
      <w:pPr>
        <w:spacing w:after="0" w:line="252" w:lineRule="auto"/>
        <w:ind w:left="103" w:right="4956" w:firstLine="0"/>
        <w:jc w:val="left"/>
        <w:rPr>
          <w:b/>
          <w:i/>
        </w:rPr>
      </w:pPr>
      <w:r>
        <w:rPr>
          <w:b/>
          <w:i/>
        </w:rPr>
        <w:t>E-Mai</w:t>
      </w:r>
      <w:r w:rsidR="00856AB1">
        <w:rPr>
          <w:b/>
          <w:i/>
        </w:rPr>
        <w:t xml:space="preserve">l </w:t>
      </w:r>
      <w:r>
        <w:rPr>
          <w:b/>
          <w:i/>
        </w:rPr>
        <w:t>Id:</w:t>
      </w:r>
    </w:p>
    <w:p w:rsidR="008461F6" w:rsidRDefault="008461F6">
      <w:pPr>
        <w:spacing w:after="0" w:line="252" w:lineRule="auto"/>
        <w:ind w:left="103" w:right="4956" w:firstLine="0"/>
        <w:jc w:val="left"/>
        <w:rPr>
          <w:i/>
        </w:rPr>
      </w:pPr>
      <w:r w:rsidRPr="008461F6">
        <w:rPr>
          <w:rStyle w:val="IntenseEmphasis"/>
          <w:b/>
        </w:rPr>
        <w:t xml:space="preserve">Deepikagavade36786@gmail.com </w:t>
      </w:r>
      <w:r>
        <w:rPr>
          <w:b/>
          <w:i/>
        </w:rPr>
        <w:t>Contact No</w:t>
      </w:r>
      <w:r>
        <w:rPr>
          <w:i/>
        </w:rPr>
        <w:t>: +9170260040240</w:t>
      </w:r>
    </w:p>
    <w:p w:rsidR="00B766EB" w:rsidRDefault="00B766EB">
      <w:pPr>
        <w:spacing w:after="0" w:line="259" w:lineRule="auto"/>
        <w:ind w:left="0" w:right="0" w:firstLine="0"/>
        <w:jc w:val="left"/>
      </w:pPr>
    </w:p>
    <w:p w:rsidR="00B766EB" w:rsidRDefault="008461F6" w:rsidP="00856AB1">
      <w:pPr>
        <w:spacing w:after="3" w:line="259" w:lineRule="auto"/>
        <w:ind w:left="98" w:right="0"/>
        <w:jc w:val="left"/>
      </w:pPr>
      <w:r>
        <w:rPr>
          <w:b/>
          <w:color w:val="006FC0"/>
        </w:rPr>
        <w:t>Career Objective:</w:t>
      </w:r>
      <w:r>
        <w:rPr>
          <w:b/>
        </w:rPr>
        <w:t xml:space="preserve"> </w:t>
      </w:r>
    </w:p>
    <w:p w:rsidR="00B766EB" w:rsidRDefault="008461F6">
      <w:r>
        <w:t xml:space="preserve">Aspiring for challenging assignments in the field of testing and automation; wish to achieve high career growth through a continuous learning process and prove to be an asset for the organization. </w:t>
      </w:r>
    </w:p>
    <w:p w:rsidR="00B766EB" w:rsidRDefault="008461F6">
      <w:pPr>
        <w:spacing w:after="0" w:line="259" w:lineRule="auto"/>
        <w:ind w:left="0" w:right="0" w:firstLine="0"/>
        <w:jc w:val="left"/>
      </w:pPr>
      <w:r>
        <w:t xml:space="preserve"> </w:t>
      </w:r>
    </w:p>
    <w:p w:rsidR="00B766EB" w:rsidRDefault="008461F6" w:rsidP="00856AB1">
      <w:pPr>
        <w:spacing w:after="3" w:line="259" w:lineRule="auto"/>
        <w:ind w:left="98" w:right="0"/>
        <w:jc w:val="left"/>
      </w:pPr>
      <w:r>
        <w:rPr>
          <w:b/>
          <w:color w:val="006FC0"/>
        </w:rPr>
        <w:t>Profile Summary:</w:t>
      </w:r>
      <w:r>
        <w:rPr>
          <w:b/>
        </w:rPr>
        <w:t xml:space="preserve"> </w:t>
      </w:r>
    </w:p>
    <w:p w:rsidR="00B766EB" w:rsidRDefault="008461F6">
      <w:pPr>
        <w:numPr>
          <w:ilvl w:val="0"/>
          <w:numId w:val="1"/>
        </w:numPr>
        <w:spacing w:after="39"/>
        <w:ind w:left="768" w:right="12" w:hanging="341"/>
      </w:pPr>
      <w:r>
        <w:t xml:space="preserve">Having 2.5 years of experience in </w:t>
      </w:r>
      <w:r>
        <w:rPr>
          <w:b/>
        </w:rPr>
        <w:t>Manual Testing and Automation Testing o</w:t>
      </w:r>
      <w:r>
        <w:t xml:space="preserve">n Web and Window based applications. </w:t>
      </w:r>
    </w:p>
    <w:p w:rsidR="00B766EB" w:rsidRDefault="008461F6">
      <w:pPr>
        <w:numPr>
          <w:ilvl w:val="0"/>
          <w:numId w:val="1"/>
        </w:numPr>
        <w:spacing w:after="28" w:line="259" w:lineRule="auto"/>
        <w:ind w:left="768" w:right="12" w:hanging="341"/>
      </w:pPr>
      <w:r>
        <w:rPr>
          <w:color w:val="333333"/>
        </w:rPr>
        <w:t xml:space="preserve">Hands on experience with all phases </w:t>
      </w:r>
      <w:r>
        <w:rPr>
          <w:b/>
          <w:color w:val="333333"/>
        </w:rPr>
        <w:t>Software Testing Life Cycle.</w:t>
      </w:r>
      <w:r>
        <w:rPr>
          <w:b/>
        </w:rPr>
        <w:t xml:space="preserve"> </w:t>
      </w:r>
    </w:p>
    <w:p w:rsidR="00B766EB" w:rsidRDefault="008461F6">
      <w:pPr>
        <w:numPr>
          <w:ilvl w:val="0"/>
          <w:numId w:val="1"/>
        </w:numPr>
        <w:spacing w:after="0" w:line="270" w:lineRule="auto"/>
        <w:ind w:left="768" w:right="12" w:hanging="341"/>
      </w:pPr>
      <w:r>
        <w:t xml:space="preserve">Experienced on </w:t>
      </w:r>
      <w:r>
        <w:rPr>
          <w:b/>
        </w:rPr>
        <w:t xml:space="preserve">UAT, System Testing, Smoke testing, Regression testing, </w:t>
      </w:r>
      <w:proofErr w:type="spellStart"/>
      <w:r>
        <w:rPr>
          <w:b/>
        </w:rPr>
        <w:t>Adhoc</w:t>
      </w:r>
      <w:proofErr w:type="spellEnd"/>
      <w:r>
        <w:rPr>
          <w:b/>
        </w:rPr>
        <w:t xml:space="preserve"> testing and System Integration testing </w:t>
      </w:r>
      <w:r>
        <w:t xml:space="preserve">environments. </w:t>
      </w:r>
    </w:p>
    <w:p w:rsidR="00B766EB" w:rsidRDefault="008461F6">
      <w:pPr>
        <w:numPr>
          <w:ilvl w:val="0"/>
          <w:numId w:val="1"/>
        </w:numPr>
        <w:spacing w:after="36"/>
        <w:ind w:left="768" w:right="12" w:hanging="341"/>
      </w:pPr>
      <w:r>
        <w:t>Having fair understanding of Software Engineering Process (</w:t>
      </w:r>
      <w:r>
        <w:rPr>
          <w:b/>
        </w:rPr>
        <w:t>SDLC and STLC</w:t>
      </w:r>
      <w:r>
        <w:t xml:space="preserve">) and familiar with various life cycle Models like </w:t>
      </w:r>
      <w:r>
        <w:rPr>
          <w:b/>
        </w:rPr>
        <w:t>Waterfall, Agile</w:t>
      </w:r>
      <w:r>
        <w:t xml:space="preserve">. </w:t>
      </w:r>
    </w:p>
    <w:p w:rsidR="00B766EB" w:rsidRDefault="008461F6">
      <w:pPr>
        <w:numPr>
          <w:ilvl w:val="0"/>
          <w:numId w:val="1"/>
        </w:numPr>
        <w:spacing w:after="42"/>
        <w:ind w:left="768" w:right="12" w:hanging="341"/>
      </w:pPr>
      <w:r>
        <w:t xml:space="preserve">Good experience in query logging and resolution process, writing </w:t>
      </w:r>
      <w:r>
        <w:rPr>
          <w:b/>
        </w:rPr>
        <w:t xml:space="preserve">test scenarios </w:t>
      </w:r>
      <w:r>
        <w:t xml:space="preserve">and </w:t>
      </w:r>
      <w:r>
        <w:rPr>
          <w:b/>
        </w:rPr>
        <w:t>test cases</w:t>
      </w:r>
      <w:r>
        <w:t xml:space="preserve">. </w:t>
      </w:r>
    </w:p>
    <w:p w:rsidR="00B766EB" w:rsidRDefault="008461F6">
      <w:pPr>
        <w:numPr>
          <w:ilvl w:val="0"/>
          <w:numId w:val="1"/>
        </w:numPr>
        <w:spacing w:after="41"/>
        <w:ind w:left="768" w:right="12" w:hanging="341"/>
      </w:pPr>
      <w:r>
        <w:t xml:space="preserve">Good exposure to defect analysis. </w:t>
      </w:r>
    </w:p>
    <w:p w:rsidR="00B766EB" w:rsidRDefault="008461F6">
      <w:pPr>
        <w:numPr>
          <w:ilvl w:val="0"/>
          <w:numId w:val="1"/>
        </w:numPr>
        <w:spacing w:after="38"/>
        <w:ind w:left="768" w:right="12" w:hanging="341"/>
      </w:pPr>
      <w:r>
        <w:t xml:space="preserve">Expertise in </w:t>
      </w:r>
      <w:r>
        <w:rPr>
          <w:b/>
        </w:rPr>
        <w:t xml:space="preserve">defect life cycle </w:t>
      </w:r>
      <w:r>
        <w:t xml:space="preserve">management. </w:t>
      </w:r>
    </w:p>
    <w:p w:rsidR="00B766EB" w:rsidRDefault="008461F6">
      <w:pPr>
        <w:numPr>
          <w:ilvl w:val="0"/>
          <w:numId w:val="1"/>
        </w:numPr>
        <w:spacing w:after="36"/>
        <w:ind w:left="768" w:right="12" w:hanging="341"/>
      </w:pPr>
      <w:r>
        <w:t xml:space="preserve">Experience in Peer review of Test cases and Defects reported. </w:t>
      </w:r>
    </w:p>
    <w:p w:rsidR="00B766EB" w:rsidRDefault="008461F6">
      <w:pPr>
        <w:numPr>
          <w:ilvl w:val="0"/>
          <w:numId w:val="1"/>
        </w:numPr>
        <w:spacing w:after="0" w:line="270" w:lineRule="auto"/>
        <w:ind w:left="768" w:right="12" w:hanging="341"/>
      </w:pPr>
      <w:r>
        <w:t xml:space="preserve">Experience in </w:t>
      </w:r>
      <w:r>
        <w:rPr>
          <w:b/>
        </w:rPr>
        <w:t xml:space="preserve">Requirement Analysis, Estimations, Bug tracking-reporting. </w:t>
      </w:r>
    </w:p>
    <w:p w:rsidR="00B766EB" w:rsidRDefault="008461F6">
      <w:pPr>
        <w:numPr>
          <w:ilvl w:val="0"/>
          <w:numId w:val="1"/>
        </w:numPr>
        <w:ind w:left="768" w:right="12" w:hanging="341"/>
      </w:pPr>
      <w:r>
        <w:t xml:space="preserve">Experience in </w:t>
      </w:r>
      <w:r>
        <w:rPr>
          <w:b/>
        </w:rPr>
        <w:t>Agile (Scrum)</w:t>
      </w:r>
      <w:r>
        <w:t xml:space="preserve"> testing model. </w:t>
      </w:r>
    </w:p>
    <w:p w:rsidR="00B766EB" w:rsidRDefault="008461F6">
      <w:pPr>
        <w:numPr>
          <w:ilvl w:val="0"/>
          <w:numId w:val="1"/>
        </w:numPr>
        <w:spacing w:after="33"/>
        <w:ind w:left="768" w:right="12" w:hanging="341"/>
      </w:pPr>
      <w:r>
        <w:t>Expertise in project management skills by handling meetings, onshore/offshore client calls, data analysis, documentation, knowledge transfer sessions and presentations</w:t>
      </w:r>
      <w:r>
        <w:rPr>
          <w:color w:val="333333"/>
        </w:rPr>
        <w:t>.</w:t>
      </w:r>
      <w:r>
        <w:t xml:space="preserve"> </w:t>
      </w:r>
    </w:p>
    <w:p w:rsidR="00B766EB" w:rsidRDefault="008461F6">
      <w:pPr>
        <w:spacing w:after="0" w:line="259" w:lineRule="auto"/>
        <w:ind w:left="0" w:right="0" w:firstLine="0"/>
        <w:jc w:val="left"/>
      </w:pPr>
      <w:r>
        <w:t xml:space="preserve"> </w:t>
      </w:r>
    </w:p>
    <w:p w:rsidR="00B766EB" w:rsidRPr="00253C55" w:rsidRDefault="008461F6" w:rsidP="00856AB1">
      <w:pPr>
        <w:spacing w:after="3" w:line="259" w:lineRule="auto"/>
        <w:ind w:left="98" w:right="0"/>
        <w:jc w:val="left"/>
        <w:rPr>
          <w:u w:val="single"/>
        </w:rPr>
      </w:pPr>
      <w:r w:rsidRPr="00253C55">
        <w:rPr>
          <w:b/>
          <w:color w:val="006FC0"/>
          <w:u w:val="single"/>
        </w:rPr>
        <w:t>Domain Skills/Technology:</w:t>
      </w:r>
      <w:r w:rsidRPr="00253C55">
        <w:rPr>
          <w:b/>
          <w:u w:val="single"/>
        </w:rPr>
        <w:t xml:space="preserve"> </w:t>
      </w:r>
    </w:p>
    <w:p w:rsidR="00B766EB" w:rsidRDefault="008461F6">
      <w:pPr>
        <w:numPr>
          <w:ilvl w:val="0"/>
          <w:numId w:val="1"/>
        </w:numPr>
        <w:spacing w:after="36"/>
        <w:ind w:left="768" w:right="12" w:hanging="341"/>
      </w:pPr>
      <w:r>
        <w:rPr>
          <w:b/>
        </w:rPr>
        <w:t xml:space="preserve">Testing: </w:t>
      </w:r>
      <w:r>
        <w:t xml:space="preserve">Manual Testing, Automation Testing </w:t>
      </w:r>
    </w:p>
    <w:p w:rsidR="00B766EB" w:rsidRDefault="008461F6">
      <w:pPr>
        <w:numPr>
          <w:ilvl w:val="0"/>
          <w:numId w:val="1"/>
        </w:numPr>
        <w:spacing w:after="36"/>
        <w:ind w:left="768" w:right="12" w:hanging="341"/>
      </w:pPr>
      <w:r>
        <w:rPr>
          <w:b/>
        </w:rPr>
        <w:t>Methodology</w:t>
      </w:r>
      <w:r>
        <w:t xml:space="preserve">: Waterfall and Agile Methodology </w:t>
      </w:r>
    </w:p>
    <w:p w:rsidR="00B766EB" w:rsidRDefault="008461F6">
      <w:pPr>
        <w:numPr>
          <w:ilvl w:val="0"/>
          <w:numId w:val="1"/>
        </w:numPr>
        <w:spacing w:after="39"/>
        <w:ind w:left="768" w:right="12" w:hanging="341"/>
      </w:pPr>
      <w:r>
        <w:rPr>
          <w:b/>
        </w:rPr>
        <w:t>Tools</w:t>
      </w:r>
      <w:r>
        <w:t xml:space="preserve">: Eclipse, Selenium Web driver, </w:t>
      </w:r>
      <w:bookmarkStart w:id="0" w:name="_GoBack"/>
      <w:r>
        <w:t>Maven,</w:t>
      </w:r>
      <w:bookmarkEnd w:id="0"/>
      <w:r>
        <w:t xml:space="preserve"> QC/ALM, GitHub. </w:t>
      </w:r>
    </w:p>
    <w:p w:rsidR="00B766EB" w:rsidRDefault="008461F6">
      <w:pPr>
        <w:numPr>
          <w:ilvl w:val="0"/>
          <w:numId w:val="1"/>
        </w:numPr>
        <w:ind w:left="768" w:right="12" w:hanging="341"/>
      </w:pPr>
      <w:r>
        <w:rPr>
          <w:b/>
        </w:rPr>
        <w:t>Skills</w:t>
      </w:r>
      <w:r>
        <w:t xml:space="preserve">: Selenium, JAVA, </w:t>
      </w:r>
      <w:r w:rsidR="00253C55">
        <w:t>SQL</w:t>
      </w:r>
    </w:p>
    <w:p w:rsidR="00B766EB" w:rsidRDefault="00B766EB" w:rsidP="00856AB1">
      <w:pPr>
        <w:spacing w:after="0" w:line="259" w:lineRule="auto"/>
        <w:ind w:left="0" w:right="0" w:firstLine="0"/>
        <w:jc w:val="left"/>
      </w:pPr>
    </w:p>
    <w:p w:rsidR="00B766EB" w:rsidRPr="00253C55" w:rsidRDefault="008461F6" w:rsidP="00856AB1">
      <w:pPr>
        <w:spacing w:after="3" w:line="259" w:lineRule="auto"/>
        <w:ind w:left="98" w:right="0"/>
        <w:jc w:val="left"/>
        <w:rPr>
          <w:u w:val="single"/>
        </w:rPr>
      </w:pPr>
      <w:r w:rsidRPr="00253C55">
        <w:rPr>
          <w:b/>
          <w:color w:val="006FC0"/>
          <w:u w:val="single"/>
        </w:rPr>
        <w:t>Professional Experience:</w:t>
      </w:r>
      <w:r w:rsidRPr="00253C55">
        <w:rPr>
          <w:b/>
          <w:u w:val="single"/>
        </w:rPr>
        <w:t xml:space="preserve"> </w:t>
      </w:r>
    </w:p>
    <w:p w:rsidR="00B766EB" w:rsidRDefault="008461F6">
      <w:pPr>
        <w:spacing w:after="67"/>
        <w:ind w:right="12"/>
      </w:pPr>
      <w:r>
        <w:rPr>
          <w:b/>
        </w:rPr>
        <w:t xml:space="preserve">Atos Syntel, </w:t>
      </w:r>
      <w:r>
        <w:t xml:space="preserve">Pune - Associate </w:t>
      </w:r>
      <w:r>
        <w:rPr>
          <w:i/>
        </w:rPr>
        <w:t xml:space="preserve">Consultant </w:t>
      </w:r>
    </w:p>
    <w:p w:rsidR="00B766EB" w:rsidRDefault="008461F6" w:rsidP="00856AB1">
      <w:pPr>
        <w:spacing w:after="0" w:line="259" w:lineRule="auto"/>
        <w:ind w:left="216" w:right="0" w:firstLine="0"/>
        <w:jc w:val="left"/>
      </w:pPr>
      <w:r>
        <w:rPr>
          <w:color w:val="666666"/>
        </w:rPr>
        <w:t>November 2018 – PRESENT</w:t>
      </w:r>
      <w:r>
        <w:t xml:space="preserve"> </w:t>
      </w:r>
    </w:p>
    <w:p w:rsidR="00B766EB" w:rsidRDefault="008461F6">
      <w:pPr>
        <w:numPr>
          <w:ilvl w:val="0"/>
          <w:numId w:val="1"/>
        </w:numPr>
        <w:spacing w:after="0" w:line="270" w:lineRule="auto"/>
        <w:ind w:left="768" w:right="12" w:hanging="341"/>
      </w:pPr>
      <w:r>
        <w:rPr>
          <w:b/>
        </w:rPr>
        <w:t xml:space="preserve">Project Name: FedEx </w:t>
      </w:r>
    </w:p>
    <w:p w:rsidR="00B766EB" w:rsidRDefault="008461F6">
      <w:pPr>
        <w:spacing w:after="41"/>
        <w:ind w:left="1131" w:right="12"/>
      </w:pPr>
      <w:r>
        <w:t xml:space="preserve">FedEx Corporation is an American multinational logistic company and it is </w:t>
      </w:r>
    </w:p>
    <w:p w:rsidR="00B766EB" w:rsidRDefault="008461F6">
      <w:pPr>
        <w:spacing w:line="300" w:lineRule="auto"/>
        <w:ind w:left="1131" w:right="12"/>
      </w:pPr>
      <w:r>
        <w:t xml:space="preserve">industry’s global leader. It operates in more than 220 countries and territories. It is world’s largest express transport company providing fast and reliable delivery for more than 3.6 million shipments each business day. </w:t>
      </w:r>
    </w:p>
    <w:p w:rsidR="00B766EB" w:rsidRDefault="008461F6">
      <w:pPr>
        <w:spacing w:after="0" w:line="259" w:lineRule="auto"/>
        <w:ind w:left="0" w:right="0" w:firstLine="0"/>
        <w:jc w:val="left"/>
      </w:pPr>
      <w:r>
        <w:t xml:space="preserve"> </w:t>
      </w:r>
    </w:p>
    <w:p w:rsidR="00B766EB" w:rsidRDefault="008461F6">
      <w:pPr>
        <w:spacing w:after="0" w:line="270" w:lineRule="auto"/>
        <w:ind w:left="792" w:right="1"/>
        <w:jc w:val="left"/>
      </w:pPr>
      <w:r>
        <w:rPr>
          <w:b/>
        </w:rPr>
        <w:t xml:space="preserve">Domain: Logistic </w:t>
      </w:r>
    </w:p>
    <w:p w:rsidR="00B766EB" w:rsidRDefault="008461F6">
      <w:pPr>
        <w:ind w:left="792" w:right="12"/>
      </w:pPr>
      <w:r>
        <w:rPr>
          <w:b/>
        </w:rPr>
        <w:lastRenderedPageBreak/>
        <w:t xml:space="preserve">Role: </w:t>
      </w:r>
      <w:r>
        <w:t xml:space="preserve">Manual + Automation Tester </w:t>
      </w:r>
    </w:p>
    <w:p w:rsidR="00B766EB" w:rsidRDefault="008461F6">
      <w:pPr>
        <w:spacing w:after="0" w:line="270" w:lineRule="auto"/>
        <w:ind w:left="10" w:right="1"/>
        <w:jc w:val="left"/>
      </w:pPr>
      <w:r>
        <w:t xml:space="preserve">             </w:t>
      </w:r>
      <w:r>
        <w:rPr>
          <w:b/>
        </w:rPr>
        <w:t xml:space="preserve">Responsibility:  </w:t>
      </w:r>
    </w:p>
    <w:p w:rsidR="00B766EB" w:rsidRDefault="008461F6">
      <w:pPr>
        <w:spacing w:after="0" w:line="259" w:lineRule="auto"/>
        <w:ind w:left="1459" w:right="0" w:firstLine="0"/>
        <w:jc w:val="left"/>
      </w:pPr>
      <w:r>
        <w:t xml:space="preserve"> </w:t>
      </w:r>
    </w:p>
    <w:p w:rsidR="00B766EB" w:rsidRDefault="008461F6">
      <w:pPr>
        <w:numPr>
          <w:ilvl w:val="0"/>
          <w:numId w:val="1"/>
        </w:numPr>
        <w:ind w:left="768" w:right="12" w:hanging="341"/>
      </w:pPr>
      <w:r>
        <w:t xml:space="preserve">SRS understanding and walkthrough on requirement with Offshore and Onshore    team members </w:t>
      </w:r>
    </w:p>
    <w:p w:rsidR="00B766EB" w:rsidRDefault="008461F6">
      <w:pPr>
        <w:numPr>
          <w:ilvl w:val="0"/>
          <w:numId w:val="1"/>
        </w:numPr>
        <w:ind w:left="768" w:right="12" w:hanging="341"/>
      </w:pPr>
      <w:r>
        <w:t xml:space="preserve">Test case designing, maintenance and execution manually. </w:t>
      </w:r>
    </w:p>
    <w:p w:rsidR="00B766EB" w:rsidRDefault="008461F6">
      <w:pPr>
        <w:numPr>
          <w:ilvl w:val="0"/>
          <w:numId w:val="1"/>
        </w:numPr>
        <w:ind w:left="768" w:right="12" w:hanging="341"/>
      </w:pPr>
      <w:r>
        <w:t xml:space="preserve">Bug reporting and retesting of application </w:t>
      </w:r>
    </w:p>
    <w:p w:rsidR="00B766EB" w:rsidRDefault="008461F6">
      <w:pPr>
        <w:numPr>
          <w:ilvl w:val="0"/>
          <w:numId w:val="1"/>
        </w:numPr>
        <w:ind w:left="768" w:right="12" w:hanging="341"/>
      </w:pPr>
      <w:r>
        <w:t xml:space="preserve">Handling the status call with onsite managers and clients. </w:t>
      </w:r>
    </w:p>
    <w:p w:rsidR="00B766EB" w:rsidRDefault="008461F6">
      <w:pPr>
        <w:numPr>
          <w:ilvl w:val="0"/>
          <w:numId w:val="1"/>
        </w:numPr>
        <w:ind w:left="768" w:right="12" w:hanging="341"/>
      </w:pPr>
      <w:r>
        <w:t xml:space="preserve">Managing the team in terms of team co-ordination, workload distribution and reporting activities.  </w:t>
      </w:r>
    </w:p>
    <w:p w:rsidR="00B766EB" w:rsidRDefault="008461F6">
      <w:pPr>
        <w:numPr>
          <w:ilvl w:val="0"/>
          <w:numId w:val="1"/>
        </w:numPr>
        <w:ind w:left="768" w:right="12" w:hanging="341"/>
      </w:pPr>
      <w:r>
        <w:t xml:space="preserve">Involved in selenium test script creation  </w:t>
      </w:r>
    </w:p>
    <w:p w:rsidR="00B766EB" w:rsidRDefault="008461F6">
      <w:pPr>
        <w:numPr>
          <w:ilvl w:val="0"/>
          <w:numId w:val="1"/>
        </w:numPr>
        <w:ind w:left="768" w:right="12" w:hanging="341"/>
      </w:pPr>
      <w:r>
        <w:t xml:space="preserve">Responsible for Designing and automating test cases for agile user stories. </w:t>
      </w:r>
    </w:p>
    <w:p w:rsidR="00B766EB" w:rsidRDefault="008461F6">
      <w:pPr>
        <w:spacing w:after="0" w:line="259" w:lineRule="auto"/>
        <w:ind w:left="0" w:right="0" w:firstLine="0"/>
        <w:jc w:val="left"/>
      </w:pPr>
      <w:r>
        <w:t xml:space="preserve"> </w:t>
      </w:r>
    </w:p>
    <w:p w:rsidR="00B766EB" w:rsidRPr="00253C55" w:rsidRDefault="008461F6" w:rsidP="00856AB1">
      <w:pPr>
        <w:spacing w:after="3" w:line="259" w:lineRule="auto"/>
        <w:ind w:left="98" w:right="0"/>
        <w:jc w:val="left"/>
        <w:rPr>
          <w:u w:val="single"/>
        </w:rPr>
      </w:pPr>
      <w:r w:rsidRPr="00253C55">
        <w:rPr>
          <w:b/>
          <w:color w:val="006FC0"/>
          <w:u w:val="single"/>
        </w:rPr>
        <w:t>Other Achievements:</w:t>
      </w:r>
      <w:r w:rsidRPr="00253C55">
        <w:rPr>
          <w:b/>
          <w:u w:val="single"/>
        </w:rPr>
        <w:t xml:space="preserve"> </w:t>
      </w:r>
    </w:p>
    <w:p w:rsidR="00B766EB" w:rsidRDefault="008461F6">
      <w:pPr>
        <w:numPr>
          <w:ilvl w:val="0"/>
          <w:numId w:val="1"/>
        </w:numPr>
        <w:ind w:left="768" w:right="12" w:hanging="341"/>
      </w:pPr>
      <w:r>
        <w:t xml:space="preserve">Received Onsite Client appreciation for delivering high volume work on time. </w:t>
      </w:r>
    </w:p>
    <w:p w:rsidR="00B766EB" w:rsidRDefault="008461F6">
      <w:pPr>
        <w:spacing w:after="0" w:line="259" w:lineRule="auto"/>
        <w:ind w:left="0" w:right="0" w:firstLine="0"/>
        <w:jc w:val="left"/>
      </w:pPr>
      <w:r>
        <w:t xml:space="preserve"> </w:t>
      </w:r>
      <w:r>
        <w:tab/>
        <w:t xml:space="preserve"> </w:t>
      </w:r>
    </w:p>
    <w:p w:rsidR="00B766EB" w:rsidRPr="00253C55" w:rsidRDefault="008461F6">
      <w:pPr>
        <w:spacing w:after="3" w:line="259" w:lineRule="auto"/>
        <w:ind w:left="98" w:right="0"/>
        <w:jc w:val="left"/>
        <w:rPr>
          <w:u w:val="single"/>
        </w:rPr>
      </w:pPr>
      <w:r w:rsidRPr="00253C55">
        <w:rPr>
          <w:b/>
          <w:color w:val="006FC0"/>
          <w:u w:val="single"/>
        </w:rPr>
        <w:t>Educational Details:</w:t>
      </w:r>
      <w:r w:rsidRPr="00253C55">
        <w:rPr>
          <w:b/>
          <w:u w:val="single"/>
        </w:rPr>
        <w:t xml:space="preserve"> </w:t>
      </w:r>
    </w:p>
    <w:p w:rsidR="00B766EB" w:rsidRDefault="008461F6">
      <w:pPr>
        <w:numPr>
          <w:ilvl w:val="0"/>
          <w:numId w:val="1"/>
        </w:numPr>
        <w:spacing w:after="0" w:line="270" w:lineRule="auto"/>
        <w:ind w:left="768" w:right="12" w:hanging="341"/>
      </w:pPr>
      <w:proofErr w:type="gramStart"/>
      <w:r w:rsidRPr="00DD07D7">
        <w:t>B</w:t>
      </w:r>
      <w:r w:rsidR="00856AB1">
        <w:t>E</w:t>
      </w:r>
      <w:r w:rsidR="00DD07D7" w:rsidRPr="00DD07D7">
        <w:t>(</w:t>
      </w:r>
      <w:proofErr w:type="gramEnd"/>
      <w:r w:rsidR="00DD07D7">
        <w:t>Com</w:t>
      </w:r>
      <w:r w:rsidR="00AE2EF0">
        <w:t>puter science engineering)-</w:t>
      </w:r>
      <w:r w:rsidR="00DD07D7">
        <w:t xml:space="preserve"> </w:t>
      </w:r>
      <w:proofErr w:type="spellStart"/>
      <w:r w:rsidR="00DD07D7">
        <w:t>Angadi</w:t>
      </w:r>
      <w:proofErr w:type="spellEnd"/>
      <w:r w:rsidR="00DD07D7">
        <w:t xml:space="preserve"> Institute of technology and Management, </w:t>
      </w:r>
      <w:proofErr w:type="spellStart"/>
      <w:r w:rsidR="00AE2EF0">
        <w:t>Belagavi</w:t>
      </w:r>
      <w:proofErr w:type="spellEnd"/>
      <w:r w:rsidR="00AE2EF0">
        <w:t xml:space="preserve"> (VTU University) -2018</w:t>
      </w:r>
    </w:p>
    <w:p w:rsidR="00DD07D7" w:rsidRDefault="00AE2EF0">
      <w:pPr>
        <w:numPr>
          <w:ilvl w:val="0"/>
          <w:numId w:val="1"/>
        </w:numPr>
        <w:spacing w:after="0" w:line="270" w:lineRule="auto"/>
        <w:ind w:left="768" w:right="12" w:hanging="341"/>
      </w:pPr>
      <w:r>
        <w:t xml:space="preserve">I have completed pre university at MM’s PU College, </w:t>
      </w:r>
      <w:proofErr w:type="spellStart"/>
      <w:r>
        <w:t>khanapur</w:t>
      </w:r>
      <w:proofErr w:type="spellEnd"/>
      <w:r>
        <w:t xml:space="preserve"> with 69% - 2014</w:t>
      </w:r>
    </w:p>
    <w:p w:rsidR="00AE2EF0" w:rsidRPr="00DD07D7" w:rsidRDefault="00AE2EF0">
      <w:pPr>
        <w:numPr>
          <w:ilvl w:val="0"/>
          <w:numId w:val="1"/>
        </w:numPr>
        <w:spacing w:after="0" w:line="270" w:lineRule="auto"/>
        <w:ind w:left="768" w:right="12" w:hanging="341"/>
      </w:pPr>
      <w:r>
        <w:t xml:space="preserve">Completed SSLC at </w:t>
      </w:r>
      <w:proofErr w:type="spellStart"/>
      <w:r>
        <w:t>Govt</w:t>
      </w:r>
      <w:proofErr w:type="spellEnd"/>
      <w:r>
        <w:t xml:space="preserve"> High School </w:t>
      </w:r>
      <w:proofErr w:type="spellStart"/>
      <w:r>
        <w:t>Anmod</w:t>
      </w:r>
      <w:proofErr w:type="spellEnd"/>
      <w:r>
        <w:t xml:space="preserve"> with 87.20%   - 2012</w:t>
      </w:r>
    </w:p>
    <w:p w:rsidR="00DD07D7" w:rsidRDefault="00DD07D7">
      <w:pPr>
        <w:spacing w:after="0" w:line="259" w:lineRule="auto"/>
        <w:ind w:left="0" w:right="0" w:firstLine="0"/>
        <w:jc w:val="left"/>
      </w:pPr>
    </w:p>
    <w:p w:rsidR="00B766EB" w:rsidRPr="00253C55" w:rsidRDefault="008461F6">
      <w:pPr>
        <w:spacing w:after="3" w:line="259" w:lineRule="auto"/>
        <w:ind w:left="98" w:right="0"/>
        <w:jc w:val="left"/>
        <w:rPr>
          <w:u w:val="single"/>
        </w:rPr>
      </w:pPr>
      <w:r w:rsidRPr="00253C55">
        <w:rPr>
          <w:b/>
          <w:color w:val="006FC0"/>
          <w:u w:val="single"/>
        </w:rPr>
        <w:t>Certification:</w:t>
      </w:r>
      <w:r w:rsidRPr="00253C55">
        <w:rPr>
          <w:b/>
          <w:u w:val="single"/>
        </w:rPr>
        <w:t xml:space="preserve"> </w:t>
      </w:r>
    </w:p>
    <w:p w:rsidR="00B766EB" w:rsidRDefault="008461F6">
      <w:pPr>
        <w:numPr>
          <w:ilvl w:val="0"/>
          <w:numId w:val="1"/>
        </w:numPr>
        <w:ind w:left="768" w:right="12" w:hanging="341"/>
      </w:pPr>
      <w:proofErr w:type="spellStart"/>
      <w:r>
        <w:t>SAFe</w:t>
      </w:r>
      <w:proofErr w:type="spellEnd"/>
      <w:r>
        <w:t xml:space="preserve"> Agile Practitioners Certificate. </w:t>
      </w:r>
    </w:p>
    <w:p w:rsidR="00B766EB" w:rsidRDefault="00B766EB">
      <w:pPr>
        <w:spacing w:after="0" w:line="259" w:lineRule="auto"/>
        <w:ind w:left="0" w:right="0" w:firstLine="0"/>
        <w:jc w:val="left"/>
      </w:pPr>
    </w:p>
    <w:p w:rsidR="00B766EB" w:rsidRPr="00253C55" w:rsidRDefault="008461F6" w:rsidP="00856AB1">
      <w:pPr>
        <w:spacing w:after="3" w:line="259" w:lineRule="auto"/>
        <w:ind w:left="10" w:right="0"/>
        <w:jc w:val="left"/>
        <w:rPr>
          <w:u w:val="single"/>
        </w:rPr>
      </w:pPr>
      <w:r w:rsidRPr="00253C55">
        <w:rPr>
          <w:b/>
          <w:color w:val="006FC0"/>
          <w:u w:val="single"/>
        </w:rPr>
        <w:t>Personal Information:</w:t>
      </w:r>
      <w:r w:rsidRPr="00253C55">
        <w:rPr>
          <w:b/>
          <w:u w:val="single"/>
        </w:rPr>
        <w:t xml:space="preserve"> </w:t>
      </w:r>
    </w:p>
    <w:p w:rsidR="00264435" w:rsidRDefault="008461F6" w:rsidP="00856AB1">
      <w:pPr>
        <w:spacing w:after="147" w:line="240" w:lineRule="auto"/>
        <w:ind w:left="10" w:right="12"/>
      </w:pPr>
      <w:r>
        <w:rPr>
          <w:b/>
        </w:rPr>
        <w:t>Permanent Address</w:t>
      </w:r>
      <w:r w:rsidR="00856AB1">
        <w:rPr>
          <w:b/>
        </w:rPr>
        <w:tab/>
      </w:r>
      <w:r>
        <w:rPr>
          <w:b/>
        </w:rPr>
        <w:t>:</w:t>
      </w:r>
      <w:r>
        <w:t xml:space="preserve"> At. </w:t>
      </w:r>
      <w:proofErr w:type="spellStart"/>
      <w:r>
        <w:t>Kalambuli</w:t>
      </w:r>
      <w:proofErr w:type="spellEnd"/>
      <w:r>
        <w:t>(</w:t>
      </w:r>
      <w:proofErr w:type="spellStart"/>
      <w:r>
        <w:t>Castlerock</w:t>
      </w:r>
      <w:proofErr w:type="spellEnd"/>
      <w:r>
        <w:t xml:space="preserve">), </w:t>
      </w:r>
      <w:proofErr w:type="spellStart"/>
      <w:proofErr w:type="gramStart"/>
      <w:r>
        <w:t>Tq.Joida</w:t>
      </w:r>
      <w:proofErr w:type="spellEnd"/>
      <w:proofErr w:type="gramEnd"/>
      <w:r>
        <w:t xml:space="preserve">, </w:t>
      </w:r>
      <w:proofErr w:type="spellStart"/>
      <w:r>
        <w:t>Dist:Uttara</w:t>
      </w:r>
      <w:proofErr w:type="spellEnd"/>
      <w:r>
        <w:t xml:space="preserve"> </w:t>
      </w:r>
      <w:proofErr w:type="spellStart"/>
      <w:r>
        <w:t>kannada</w:t>
      </w:r>
      <w:proofErr w:type="spellEnd"/>
      <w:r>
        <w:t xml:space="preserve">, </w:t>
      </w:r>
      <w:r w:rsidR="00264435">
        <w:t>Karnataka</w:t>
      </w:r>
    </w:p>
    <w:p w:rsidR="00B766EB" w:rsidRDefault="00264435" w:rsidP="00856AB1">
      <w:pPr>
        <w:spacing w:after="147" w:line="240" w:lineRule="auto"/>
        <w:ind w:left="10" w:right="12"/>
      </w:pPr>
      <w:r>
        <w:rPr>
          <w:b/>
        </w:rPr>
        <w:t xml:space="preserve">                                     </w:t>
      </w:r>
      <w:r w:rsidR="00856AB1">
        <w:rPr>
          <w:b/>
        </w:rPr>
        <w:t xml:space="preserve"> </w:t>
      </w:r>
      <w:r w:rsidRPr="00264435">
        <w:t>Pin code</w:t>
      </w:r>
      <w:r>
        <w:rPr>
          <w:b/>
        </w:rPr>
        <w:t>:</w:t>
      </w:r>
      <w:r>
        <w:t>581121.</w:t>
      </w:r>
      <w:r w:rsidR="008461F6">
        <w:t xml:space="preserve"> </w:t>
      </w:r>
    </w:p>
    <w:p w:rsidR="00B766EB" w:rsidRDefault="008461F6" w:rsidP="00856AB1">
      <w:pPr>
        <w:spacing w:after="125" w:line="240" w:lineRule="auto"/>
        <w:ind w:left="10" w:right="1"/>
        <w:jc w:val="left"/>
      </w:pPr>
      <w:r>
        <w:rPr>
          <w:b/>
        </w:rPr>
        <w:t>Date of Birth</w:t>
      </w:r>
      <w:r w:rsidR="00856AB1">
        <w:rPr>
          <w:b/>
        </w:rPr>
        <w:tab/>
      </w:r>
      <w:r w:rsidR="00856AB1">
        <w:rPr>
          <w:b/>
        </w:rPr>
        <w:tab/>
      </w:r>
      <w:r>
        <w:rPr>
          <w:b/>
        </w:rPr>
        <w:t>:</w:t>
      </w:r>
      <w:r w:rsidR="00856AB1">
        <w:t xml:space="preserve">  </w:t>
      </w:r>
      <w:r w:rsidR="00264435">
        <w:t>16 Aug 1996</w:t>
      </w:r>
      <w:r>
        <w:t xml:space="preserve"> </w:t>
      </w:r>
    </w:p>
    <w:p w:rsidR="00B766EB" w:rsidRDefault="008461F6" w:rsidP="00856AB1">
      <w:pPr>
        <w:spacing w:after="148" w:line="240" w:lineRule="auto"/>
        <w:ind w:left="10" w:right="12"/>
      </w:pPr>
      <w:r>
        <w:rPr>
          <w:b/>
        </w:rPr>
        <w:t>Languages Known</w:t>
      </w:r>
      <w:r w:rsidR="00856AB1">
        <w:rPr>
          <w:b/>
        </w:rPr>
        <w:tab/>
      </w:r>
      <w:r>
        <w:rPr>
          <w:b/>
        </w:rPr>
        <w:t>:</w:t>
      </w:r>
      <w:r>
        <w:t xml:space="preserve">  English, Hindi, </w:t>
      </w:r>
      <w:r w:rsidR="00264435">
        <w:t xml:space="preserve">Marathi, </w:t>
      </w:r>
      <w:proofErr w:type="spellStart"/>
      <w:r w:rsidR="00264435">
        <w:t>kannada</w:t>
      </w:r>
      <w:proofErr w:type="spellEnd"/>
      <w:r>
        <w:t xml:space="preserve"> </w:t>
      </w:r>
    </w:p>
    <w:p w:rsidR="00B766EB" w:rsidRDefault="008461F6" w:rsidP="00856AB1">
      <w:pPr>
        <w:spacing w:after="130" w:line="240" w:lineRule="auto"/>
        <w:ind w:left="10" w:right="1"/>
        <w:jc w:val="left"/>
      </w:pPr>
      <w:r>
        <w:rPr>
          <w:b/>
        </w:rPr>
        <w:t>Nationality</w:t>
      </w:r>
      <w:r w:rsidR="00856AB1">
        <w:rPr>
          <w:b/>
        </w:rPr>
        <w:tab/>
      </w:r>
      <w:r w:rsidR="00856AB1">
        <w:rPr>
          <w:b/>
        </w:rPr>
        <w:tab/>
      </w:r>
      <w:r>
        <w:rPr>
          <w:b/>
        </w:rPr>
        <w:t>:</w:t>
      </w:r>
      <w:r w:rsidR="00856AB1">
        <w:t xml:space="preserve">  </w:t>
      </w:r>
      <w:r>
        <w:t>Indian</w:t>
      </w:r>
      <w:r>
        <w:rPr>
          <w:rFonts w:ascii="Calibri" w:eastAsia="Calibri" w:hAnsi="Calibri" w:cs="Calibri"/>
          <w:sz w:val="22"/>
        </w:rPr>
        <w:t xml:space="preserve"> </w:t>
      </w:r>
    </w:p>
    <w:p w:rsidR="00B766EB" w:rsidRDefault="008461F6">
      <w:pPr>
        <w:spacing w:after="0" w:line="259" w:lineRule="auto"/>
        <w:ind w:left="0" w:right="0" w:firstLine="0"/>
        <w:jc w:val="left"/>
      </w:pPr>
      <w:r>
        <w:t xml:space="preserve"> </w:t>
      </w:r>
    </w:p>
    <w:p w:rsidR="00B766EB" w:rsidRPr="00253C55" w:rsidRDefault="008461F6">
      <w:pPr>
        <w:spacing w:after="3" w:line="259" w:lineRule="auto"/>
        <w:ind w:left="10" w:right="0"/>
        <w:jc w:val="left"/>
        <w:rPr>
          <w:u w:val="single"/>
        </w:rPr>
      </w:pPr>
      <w:r w:rsidRPr="00253C55">
        <w:rPr>
          <w:b/>
          <w:color w:val="006FC0"/>
          <w:u w:val="single"/>
        </w:rPr>
        <w:t>Declaration:</w:t>
      </w:r>
      <w:r w:rsidRPr="00253C55">
        <w:rPr>
          <w:b/>
          <w:u w:val="single"/>
        </w:rPr>
        <w:t xml:space="preserve"> </w:t>
      </w:r>
    </w:p>
    <w:p w:rsidR="00B766EB" w:rsidRDefault="008461F6">
      <w:pPr>
        <w:ind w:left="113" w:right="12"/>
      </w:pPr>
      <w:r>
        <w:t xml:space="preserve">I hereby declare that above mentioned details are fully true to the best of my knowledge and belief. </w:t>
      </w:r>
    </w:p>
    <w:p w:rsidR="00B766EB" w:rsidRDefault="008461F6">
      <w:pPr>
        <w:spacing w:after="0" w:line="259" w:lineRule="auto"/>
        <w:ind w:left="0" w:right="0" w:firstLine="0"/>
        <w:jc w:val="left"/>
      </w:pPr>
      <w:r>
        <w:t xml:space="preserve"> </w:t>
      </w:r>
    </w:p>
    <w:p w:rsidR="00B766EB" w:rsidRDefault="008461F6">
      <w:pPr>
        <w:spacing w:after="0" w:line="259" w:lineRule="auto"/>
        <w:ind w:left="0" w:right="0" w:firstLine="0"/>
        <w:jc w:val="left"/>
      </w:pPr>
      <w:r>
        <w:t xml:space="preserve"> </w:t>
      </w:r>
    </w:p>
    <w:p w:rsidR="00B766EB" w:rsidRDefault="008461F6">
      <w:pPr>
        <w:spacing w:after="0" w:line="259" w:lineRule="auto"/>
        <w:ind w:left="0" w:right="0" w:firstLine="0"/>
        <w:jc w:val="left"/>
      </w:pPr>
      <w:r>
        <w:t xml:space="preserve"> </w:t>
      </w:r>
    </w:p>
    <w:p w:rsidR="00B766EB" w:rsidRDefault="008461F6">
      <w:pPr>
        <w:spacing w:after="0" w:line="259" w:lineRule="auto"/>
        <w:ind w:left="0" w:right="0" w:firstLine="0"/>
        <w:jc w:val="left"/>
      </w:pPr>
      <w:r>
        <w:t xml:space="preserve"> </w:t>
      </w:r>
    </w:p>
    <w:p w:rsidR="00B766EB" w:rsidRDefault="008461F6">
      <w:pPr>
        <w:spacing w:after="0" w:line="259" w:lineRule="auto"/>
        <w:ind w:left="0" w:right="0" w:firstLine="0"/>
        <w:jc w:val="left"/>
      </w:pPr>
      <w:r>
        <w:t xml:space="preserve"> </w:t>
      </w:r>
    </w:p>
    <w:p w:rsidR="00B766EB" w:rsidRDefault="008461F6">
      <w:pPr>
        <w:spacing w:after="0" w:line="270" w:lineRule="auto"/>
        <w:ind w:left="6491" w:right="1"/>
        <w:jc w:val="left"/>
      </w:pPr>
      <w:r>
        <w:t xml:space="preserve">     </w:t>
      </w:r>
      <w:r>
        <w:rPr>
          <w:b/>
        </w:rPr>
        <w:t xml:space="preserve">Thanks &amp; Regards, </w:t>
      </w:r>
    </w:p>
    <w:p w:rsidR="00B766EB" w:rsidRDefault="008461F6">
      <w:pPr>
        <w:spacing w:after="0" w:line="259" w:lineRule="auto"/>
        <w:ind w:left="5871" w:right="0" w:firstLine="0"/>
        <w:jc w:val="center"/>
      </w:pPr>
      <w:r>
        <w:rPr>
          <w:b/>
        </w:rPr>
        <w:t xml:space="preserve">          </w:t>
      </w:r>
      <w:r w:rsidR="00264435">
        <w:rPr>
          <w:b/>
        </w:rPr>
        <w:t xml:space="preserve">Deepika </w:t>
      </w:r>
      <w:proofErr w:type="spellStart"/>
      <w:r w:rsidR="00264435">
        <w:rPr>
          <w:b/>
        </w:rPr>
        <w:t>Gavade</w:t>
      </w:r>
      <w:proofErr w:type="spellEnd"/>
      <w:r>
        <w:rPr>
          <w:b/>
        </w:rPr>
        <w:t xml:space="preserve"> </w:t>
      </w:r>
    </w:p>
    <w:sectPr w:rsidR="00B766EB">
      <w:pgSz w:w="11906" w:h="16838"/>
      <w:pgMar w:top="1449" w:right="1539" w:bottom="14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1463"/>
    <w:multiLevelType w:val="hybridMultilevel"/>
    <w:tmpl w:val="8AB4A808"/>
    <w:lvl w:ilvl="0" w:tplc="D50474AC">
      <w:start w:val="1"/>
      <w:numFmt w:val="bullet"/>
      <w:lvlText w:val="•"/>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45574">
      <w:start w:val="1"/>
      <w:numFmt w:val="bullet"/>
      <w:lvlText w:val="o"/>
      <w:lvlJc w:val="left"/>
      <w:pPr>
        <w:ind w:left="1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6D920">
      <w:start w:val="1"/>
      <w:numFmt w:val="bullet"/>
      <w:lvlText w:val="▪"/>
      <w:lvlJc w:val="left"/>
      <w:pPr>
        <w:ind w:left="2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EA618">
      <w:start w:val="1"/>
      <w:numFmt w:val="bullet"/>
      <w:lvlText w:val="•"/>
      <w:lvlJc w:val="left"/>
      <w:pPr>
        <w:ind w:left="3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00380">
      <w:start w:val="1"/>
      <w:numFmt w:val="bullet"/>
      <w:lvlText w:val="o"/>
      <w:lvlJc w:val="left"/>
      <w:pPr>
        <w:ind w:left="3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E6200">
      <w:start w:val="1"/>
      <w:numFmt w:val="bullet"/>
      <w:lvlText w:val="▪"/>
      <w:lvlJc w:val="left"/>
      <w:pPr>
        <w:ind w:left="4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2E3CE">
      <w:start w:val="1"/>
      <w:numFmt w:val="bullet"/>
      <w:lvlText w:val="•"/>
      <w:lvlJc w:val="left"/>
      <w:pPr>
        <w:ind w:left="5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A21FE">
      <w:start w:val="1"/>
      <w:numFmt w:val="bullet"/>
      <w:lvlText w:val="o"/>
      <w:lvlJc w:val="left"/>
      <w:pPr>
        <w:ind w:left="6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63C70">
      <w:start w:val="1"/>
      <w:numFmt w:val="bullet"/>
      <w:lvlText w:val="▪"/>
      <w:lvlJc w:val="left"/>
      <w:pPr>
        <w:ind w:left="6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EB"/>
    <w:rsid w:val="00253C55"/>
    <w:rsid w:val="00264435"/>
    <w:rsid w:val="008461F6"/>
    <w:rsid w:val="00856AB1"/>
    <w:rsid w:val="00AE2EF0"/>
    <w:rsid w:val="00B766EB"/>
    <w:rsid w:val="00DD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568E"/>
  <w15:docId w15:val="{2D9E4250-0D8B-4B8D-BC14-1113C4B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9" w:lineRule="auto"/>
      <w:ind w:left="226" w:right="2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8461F6"/>
    <w:rPr>
      <w:i/>
      <w:iCs/>
      <w:color w:val="5B9BD5" w:themeColor="accent1"/>
    </w:rPr>
  </w:style>
  <w:style w:type="paragraph" w:styleId="ListParagraph">
    <w:name w:val="List Paragraph"/>
    <w:basedOn w:val="Normal"/>
    <w:uiPriority w:val="34"/>
    <w:qFormat/>
    <w:rsid w:val="0026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0B3A3A9-48E2-426B-BFF5-4AB701D5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2869D425</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FedEx</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 BORWANKAR</dc:creator>
  <cp:keywords/>
  <cp:lastModifiedBy>Deepika Gawade (OSV)</cp:lastModifiedBy>
  <cp:revision>2</cp:revision>
  <dcterms:created xsi:type="dcterms:W3CDTF">2021-07-05T13:58:00Z</dcterms:created>
  <dcterms:modified xsi:type="dcterms:W3CDTF">2021-07-05T13:58:00Z</dcterms:modified>
</cp:coreProperties>
</file>