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8BF081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2767D57" w14:textId="1FF2D811" w:rsidR="00692703" w:rsidRPr="00CF1A49" w:rsidRDefault="003830C8" w:rsidP="00193F72">
            <w:pPr>
              <w:pStyle w:val="Title"/>
            </w:pPr>
            <w:r>
              <w:t>KAWAL</w:t>
            </w:r>
            <w:r w:rsidR="001E7C94">
              <w:t xml:space="preserve">JEET </w:t>
            </w:r>
            <w:r w:rsidR="00193F72">
              <w:t>K</w:t>
            </w:r>
            <w:r w:rsidR="001E7C94">
              <w:t xml:space="preserve"> </w:t>
            </w:r>
            <w:r w:rsidR="00193F72">
              <w:t>B</w:t>
            </w:r>
            <w:bookmarkStart w:id="0" w:name="_GoBack"/>
            <w:bookmarkEnd w:id="0"/>
            <w:r w:rsidR="001E7C94">
              <w:t>HAMRA</w:t>
            </w:r>
          </w:p>
          <w:p w14:paraId="46B37774" w14:textId="77777777" w:rsidR="00692703" w:rsidRPr="00CF1A49" w:rsidRDefault="001E7C94" w:rsidP="00913946">
            <w:pPr>
              <w:pStyle w:val="ContactInfo"/>
              <w:contextualSpacing w:val="0"/>
            </w:pPr>
            <w:r>
              <w:t xml:space="preserve">Vasai, Thane  </w:t>
            </w:r>
            <w:sdt>
              <w:sdtPr>
                <w:alias w:val="Divider dot:"/>
                <w:tag w:val="Divider dot:"/>
                <w:id w:val="-1459182552"/>
                <w:placeholder>
                  <w:docPart w:val="98BE49BF9ECC42649C549B585DC4836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9930776254</w:t>
            </w:r>
          </w:p>
          <w:p w14:paraId="6DFA78ED" w14:textId="77777777" w:rsidR="00692703" w:rsidRDefault="00163C47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8845FC4C485C4292AC3AAFE399DF139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r w:rsidR="001E7C94">
              <w:t>: kbhamra126@gmail.com</w:t>
            </w:r>
          </w:p>
          <w:p w14:paraId="3CFE097E" w14:textId="77777777" w:rsidR="001E7C94" w:rsidRPr="00CF1A49" w:rsidRDefault="00D403EC" w:rsidP="00913946">
            <w:pPr>
              <w:pStyle w:val="ContactInfoEmphasis"/>
              <w:contextualSpacing w:val="0"/>
            </w:pPr>
            <w:r>
              <w:t>LinkedIn:</w:t>
            </w:r>
            <w:r w:rsidR="001E7C94">
              <w:t xml:space="preserve"> </w:t>
            </w:r>
            <w:r w:rsidR="001E7C94" w:rsidRPr="001E7C94">
              <w:t>www.linkedin.com/in/kawaljeet-kaur-bhamra-1701909b</w:t>
            </w:r>
          </w:p>
        </w:tc>
      </w:tr>
      <w:tr w:rsidR="009571D8" w:rsidRPr="00CF1A49" w14:paraId="119EFAB0" w14:textId="77777777" w:rsidTr="00692703">
        <w:tc>
          <w:tcPr>
            <w:tcW w:w="9360" w:type="dxa"/>
            <w:tcMar>
              <w:top w:w="432" w:type="dxa"/>
            </w:tcMar>
          </w:tcPr>
          <w:p w14:paraId="53A6CBC6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0"/>
                <w:szCs w:val="20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0"/>
                <w:szCs w:val="20"/>
                <w:lang w:val="en-IN" w:eastAsia="en-IN"/>
              </w:rPr>
              <w:t>Result oriented and self-driven Project Manager with 4 years of experience as a Systems Associate/Business Analyst collaborating with cross functional team in the development, documentation and delivery of the process innovations driving the attainment of business goals.</w:t>
            </w:r>
          </w:p>
          <w:p w14:paraId="40E44E5C" w14:textId="77777777" w:rsidR="001755A8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0"/>
                <w:szCs w:val="20"/>
                <w:lang w:val="en-IN" w:eastAsia="en-IN"/>
              </w:rPr>
              <w:t>Clear communicator with excellent time management skills with ability to perform well with a team. I possess strong multi-tasking skills, with ability to simultaneously manage several projects and schedules. Excellent public-facing point person for clients, customers and vendors. Tech savvy and efficiency focused.</w:t>
            </w:r>
          </w:p>
        </w:tc>
      </w:tr>
    </w:tbl>
    <w:p w14:paraId="1B03EE8F" w14:textId="77777777" w:rsidR="004E01EB" w:rsidRPr="00CF1A49" w:rsidRDefault="00163C4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4E27E372FBB402CB14A0D8CD9FCFF3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583B411" w14:textId="77777777" w:rsidTr="001E7C94">
        <w:tc>
          <w:tcPr>
            <w:tcW w:w="9290" w:type="dxa"/>
          </w:tcPr>
          <w:p w14:paraId="00E39568" w14:textId="77777777" w:rsidR="001D0BF1" w:rsidRPr="00CF1A49" w:rsidRDefault="001E7C94" w:rsidP="001D0BF1">
            <w:pPr>
              <w:pStyle w:val="Heading3"/>
              <w:contextualSpacing w:val="0"/>
              <w:outlineLvl w:val="2"/>
            </w:pPr>
            <w:r>
              <w:t>Apr 2020</w:t>
            </w:r>
            <w:r w:rsidR="001D0BF1" w:rsidRPr="00CF1A49">
              <w:t xml:space="preserve"> – </w:t>
            </w:r>
            <w:r>
              <w:t>Present</w:t>
            </w:r>
          </w:p>
          <w:p w14:paraId="35E765C3" w14:textId="77777777" w:rsidR="001D0BF1" w:rsidRPr="00CF1A49" w:rsidRDefault="001E7C94" w:rsidP="001D0BF1">
            <w:pPr>
              <w:pStyle w:val="Heading2"/>
              <w:contextualSpacing w:val="0"/>
              <w:outlineLvl w:val="1"/>
            </w:pPr>
            <w:r>
              <w:t>Project manager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Idealake Information Technologies Pvt ltd</w:t>
            </w:r>
          </w:p>
          <w:p w14:paraId="0937BF6A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·Developed and initiated projects, including managing costs, schedule and performance.</w:t>
            </w:r>
          </w:p>
          <w:p w14:paraId="3AB6EEB8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·Provided accurate, detailed quantity take-offs from project drawings and technical specifications.</w:t>
            </w:r>
          </w:p>
          <w:p w14:paraId="16F0DEF0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·Achieved project deadlines by coordinating with contractors to manage performance.</w:t>
            </w:r>
          </w:p>
          <w:p w14:paraId="31A56BB7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·Orchestrated projects within strict timeframes and budget constraints by solving complex problems and working closely with senior leaders.</w:t>
            </w:r>
          </w:p>
          <w:p w14:paraId="32220CBF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·Modified and directed project plans to meet organizational needs.</w:t>
            </w:r>
          </w:p>
          <w:p w14:paraId="5F4FB6E1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·Eliminated discrepancies by reviewing performance, status and safety adherence.</w:t>
            </w:r>
          </w:p>
          <w:p w14:paraId="1027B81F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·Drove team success through shared vision and recognition of quality performance.</w:t>
            </w:r>
          </w:p>
          <w:p w14:paraId="5ECF43B1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·Coordinate internal resources and third parties/vendors for the flawless execution of projects</w:t>
            </w:r>
          </w:p>
          <w:p w14:paraId="5064D39D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·Ensure that all projects are delivered on-time, within scope and within budget</w:t>
            </w:r>
          </w:p>
          <w:p w14:paraId="4717009B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·Assist in the definition of project scope and objectives, involving all relevant stakeholders and ensuring technical feasibility</w:t>
            </w:r>
          </w:p>
          <w:p w14:paraId="587F1A97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·Ensure resource availability and allocation</w:t>
            </w:r>
          </w:p>
          <w:p w14:paraId="1F2BFC5B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·Develop a detailed project plan to monitor and track progress</w:t>
            </w:r>
          </w:p>
          <w:p w14:paraId="757CFF4E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·Manage changes to the project scope, project schedule and project costs using appropriate verification techniques</w:t>
            </w:r>
          </w:p>
          <w:p w14:paraId="575B41C7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·Measure project performance using appropriate tools and techniques</w:t>
            </w:r>
          </w:p>
          <w:p w14:paraId="62F7659A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·Report and escalate to management as needed</w:t>
            </w:r>
          </w:p>
          <w:p w14:paraId="4801BDE1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·Manage the relationship with the client and all stakeholders</w:t>
            </w:r>
          </w:p>
          <w:p w14:paraId="05DE4106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·Perform risk management to minimize project risks</w:t>
            </w:r>
          </w:p>
          <w:p w14:paraId="3A714651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·Establish and maintain relationships with third parties/vendors</w:t>
            </w:r>
          </w:p>
          <w:p w14:paraId="26A361AD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·Create and maintain comprehensive project documentation</w:t>
            </w:r>
          </w:p>
          <w:p w14:paraId="64E6F1ED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·Meet with clients to take detailed ordering briefs and clarify specific requirements of each project</w:t>
            </w:r>
          </w:p>
          <w:p w14:paraId="0ADC0743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·Delegate project tasks based on junior staff members' individual strengths, skill sets and experience levels</w:t>
            </w:r>
          </w:p>
          <w:p w14:paraId="360F59FA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·Track project performance, specifically to analyse the successful completion of short and long-term goals</w:t>
            </w:r>
          </w:p>
          <w:p w14:paraId="05FB8DFC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·Develop comprehensive project plans to be shared with clients as well as other staff members</w:t>
            </w:r>
          </w:p>
          <w:p w14:paraId="1E82BEF0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·Use and continually develop leadership skills</w:t>
            </w:r>
          </w:p>
          <w:p w14:paraId="18E3AE1E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·Attend conferences and training as required to maintain proficiency</w:t>
            </w:r>
          </w:p>
          <w:p w14:paraId="719B7FD3" w14:textId="77777777" w:rsidR="001E3120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·Perform other related duties as assigned</w:t>
            </w:r>
          </w:p>
        </w:tc>
      </w:tr>
      <w:tr w:rsidR="001E7C94" w:rsidRPr="00CF1A49" w14:paraId="1E718C0F" w14:textId="77777777" w:rsidTr="001E7C94">
        <w:tc>
          <w:tcPr>
            <w:tcW w:w="9290" w:type="dxa"/>
            <w:tcMar>
              <w:top w:w="216" w:type="dxa"/>
            </w:tcMar>
          </w:tcPr>
          <w:p w14:paraId="589FD81A" w14:textId="77777777" w:rsidR="001E7C94" w:rsidRPr="00CF1A49" w:rsidRDefault="001E7C94" w:rsidP="001E7C94">
            <w:pPr>
              <w:pStyle w:val="Heading3"/>
              <w:contextualSpacing w:val="0"/>
              <w:outlineLvl w:val="2"/>
            </w:pPr>
            <w:r>
              <w:lastRenderedPageBreak/>
              <w:t>Apr 2016</w:t>
            </w:r>
            <w:r w:rsidRPr="00CF1A49">
              <w:t xml:space="preserve"> – </w:t>
            </w:r>
            <w:r>
              <w:t>Mar 2020</w:t>
            </w:r>
          </w:p>
          <w:p w14:paraId="073234E4" w14:textId="77777777" w:rsidR="001E7C94" w:rsidRPr="00CF1A49" w:rsidRDefault="001E7C94" w:rsidP="001E7C94">
            <w:pPr>
              <w:pStyle w:val="Heading2"/>
              <w:contextualSpacing w:val="0"/>
              <w:outlineLvl w:val="1"/>
            </w:pPr>
            <w:r>
              <w:t>Business systems associate</w:t>
            </w:r>
            <w:r w:rsidRPr="00CF1A49">
              <w:t xml:space="preserve">, </w:t>
            </w:r>
            <w:r>
              <w:rPr>
                <w:rStyle w:val="SubtleReference"/>
              </w:rPr>
              <w:t>general mills india pvt ltd</w:t>
            </w:r>
          </w:p>
          <w:p w14:paraId="2C23C155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Develop business architecture using requirements such as scope, processes, alternatives and risks.</w:t>
            </w:r>
          </w:p>
          <w:p w14:paraId="72BC9DB0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Communicate with business unit to gather requirements accurately document technical/functional requirements within a compound application environment.</w:t>
            </w:r>
          </w:p>
          <w:p w14:paraId="48FA518A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Complete knowledge about project use case.</w:t>
            </w:r>
          </w:p>
          <w:p w14:paraId="4616E47D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Versatile use of appropriate SDLC (agile and waterfall) to achieve project goals and timelines.</w:t>
            </w:r>
          </w:p>
          <w:p w14:paraId="77486294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Build forms based on the requirements gathered.</w:t>
            </w:r>
          </w:p>
          <w:p w14:paraId="2EFAB96F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Build logical workflows (working) for the forms using SQL codes.</w:t>
            </w:r>
          </w:p>
          <w:p w14:paraId="63A89FEE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Solving issues/queries of the clients.</w:t>
            </w:r>
          </w:p>
          <w:p w14:paraId="570C47AC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Demonstrate the processes to the client.</w:t>
            </w:r>
          </w:p>
          <w:p w14:paraId="0D268600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Perform Integration (end to end) testing of the built processes.</w:t>
            </w:r>
          </w:p>
          <w:p w14:paraId="19EF72C9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Preparing manual guides (OPL’s).</w:t>
            </w:r>
          </w:p>
          <w:p w14:paraId="1213591F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Preparing reports for the built processes.</w:t>
            </w:r>
          </w:p>
          <w:p w14:paraId="0B4EB469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Reporting bugs.</w:t>
            </w:r>
          </w:p>
          <w:p w14:paraId="656BD1D2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Conducting 5+ levels of testing including functional, regression, user acceptance, integration and performance to verify the client’s needs are met.</w:t>
            </w:r>
          </w:p>
          <w:p w14:paraId="745D4F89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Handling exceptions and tickets, providing timely solutions.</w:t>
            </w:r>
          </w:p>
          <w:p w14:paraId="3AC12A57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Maintain the defect report.</w:t>
            </w:r>
          </w:p>
          <w:p w14:paraId="1F8210EB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Creating test cases/scenarios for black box testing.</w:t>
            </w:r>
          </w:p>
          <w:p w14:paraId="5BCFBB85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Reducing complexity of the built processes to make it more user friendly</w:t>
            </w:r>
          </w:p>
          <w:p w14:paraId="4B59C757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Render executional excellence on all projects.</w:t>
            </w:r>
          </w:p>
          <w:p w14:paraId="4E412F45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Post go-live support</w:t>
            </w:r>
          </w:p>
          <w:p w14:paraId="35BF3BAA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Having hands-on experience on SharePoint.</w:t>
            </w:r>
          </w:p>
          <w:p w14:paraId="0460BB2F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Exceeded goals through effective task prioritization and great work ethic.</w:t>
            </w:r>
          </w:p>
          <w:p w14:paraId="0DF9A60F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Resolved problems, improved operations and provided exceptional service.</w:t>
            </w:r>
          </w:p>
          <w:p w14:paraId="3D6458D4" w14:textId="77777777" w:rsidR="001E7C94" w:rsidRP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Used critical thinking to break down problems, evaluate solutions and make decisions.</w:t>
            </w:r>
          </w:p>
          <w:p w14:paraId="4DB08C84" w14:textId="77777777" w:rsid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· Proved successful working within tight deadlines and fast-paced atmosphere.</w:t>
            </w:r>
          </w:p>
          <w:p w14:paraId="090B7315" w14:textId="77777777" w:rsidR="001E7C94" w:rsidRDefault="001E7C94" w:rsidP="001E7C94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</w:p>
          <w:p w14:paraId="174A98EA" w14:textId="77777777" w:rsidR="001E7C94" w:rsidRDefault="001E7C94" w:rsidP="001E7C94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 w:themeColor="text1"/>
                <w:lang w:val="en-IN" w:eastAsia="en-IN"/>
              </w:rPr>
            </w:pPr>
            <w:r w:rsidRPr="001E7C94">
              <w:rPr>
                <w:rFonts w:eastAsia="Times New Roman" w:cstheme="minorHAnsi"/>
                <w:b/>
                <w:bCs/>
                <w:color w:val="000000" w:themeColor="text1"/>
                <w:lang w:val="en-IN" w:eastAsia="en-IN"/>
              </w:rPr>
              <w:t>AUG 2015 – DEC 2015</w:t>
            </w:r>
          </w:p>
          <w:p w14:paraId="23D909E6" w14:textId="77777777" w:rsidR="001E7C94" w:rsidRDefault="001E7C94" w:rsidP="001E7C94">
            <w:pPr>
              <w:shd w:val="clear" w:color="auto" w:fill="FFFFFF"/>
              <w:rPr>
                <w:rStyle w:val="SubtleReference"/>
                <w:b w:val="0"/>
                <w:bCs/>
                <w:sz w:val="26"/>
                <w:szCs w:val="26"/>
              </w:rPr>
            </w:pPr>
            <w:r w:rsidRPr="001E7C94">
              <w:rPr>
                <w:b/>
                <w:bCs/>
                <w:color w:val="1D824C" w:themeColor="accent1"/>
                <w:sz w:val="26"/>
                <w:szCs w:val="26"/>
              </w:rPr>
              <w:t>TECHNICAL ANALYST</w:t>
            </w:r>
            <w:r w:rsidRPr="00CF1A49">
              <w:t xml:space="preserve">, </w:t>
            </w:r>
            <w:r w:rsidRPr="001E7C94">
              <w:rPr>
                <w:rStyle w:val="SubtleReference"/>
                <w:b w:val="0"/>
                <w:bCs/>
                <w:sz w:val="26"/>
                <w:szCs w:val="26"/>
              </w:rPr>
              <w:t>PULSE SOLUTIONS</w:t>
            </w:r>
          </w:p>
          <w:p w14:paraId="585D7B91" w14:textId="77777777" w:rsidR="00D403EC" w:rsidRPr="001E7C94" w:rsidRDefault="00D403EC" w:rsidP="00D403EC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21"/>
                <w:szCs w:val="21"/>
              </w:rPr>
            </w:pPr>
            <w:r w:rsidRPr="001E7C94">
              <w:rPr>
                <w:rFonts w:ascii="Arial" w:hAnsi="Arial" w:cs="Arial"/>
                <w:color w:val="58585F"/>
                <w:sz w:val="21"/>
                <w:szCs w:val="21"/>
              </w:rPr>
              <w:t xml:space="preserve">· </w:t>
            </w:r>
            <w:r>
              <w:rPr>
                <w:rFonts w:ascii="Arial" w:hAnsi="Arial" w:cs="Arial"/>
                <w:color w:val="58585F"/>
                <w:sz w:val="21"/>
                <w:szCs w:val="21"/>
              </w:rPr>
              <w:t>Designed and maintained consistent data collection protocols and standards across numerous databases and projects.</w:t>
            </w:r>
          </w:p>
          <w:p w14:paraId="155A60AA" w14:textId="77777777" w:rsidR="00D403EC" w:rsidRPr="00D403EC" w:rsidRDefault="00D403EC" w:rsidP="00D403EC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 w:themeColor="text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 xml:space="preserve">· </w:t>
            </w:r>
            <w:r>
              <w:rPr>
                <w:rFonts w:ascii="Arial" w:hAnsi="Arial" w:cs="Arial"/>
                <w:color w:val="58585F"/>
                <w:sz w:val="21"/>
                <w:szCs w:val="21"/>
              </w:rPr>
              <w:t>Collected and monitored incoming data from sources such as remote sensors, third party vendors and visual inspection.</w:t>
            </w:r>
          </w:p>
          <w:p w14:paraId="473B1E51" w14:textId="77777777" w:rsidR="00D403EC" w:rsidRPr="001E7C94" w:rsidRDefault="00D403EC" w:rsidP="00D403EC">
            <w:p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1E7C94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 xml:space="preserve">· </w:t>
            </w:r>
            <w:r>
              <w:rPr>
                <w:rFonts w:ascii="Arial" w:hAnsi="Arial" w:cs="Arial"/>
                <w:color w:val="58585F"/>
                <w:sz w:val="21"/>
                <w:szCs w:val="21"/>
              </w:rPr>
              <w:t>Worked with the SEO team to understand the insights of sites and its ratings.</w:t>
            </w:r>
          </w:p>
          <w:p w14:paraId="4206EAFC" w14:textId="77777777" w:rsidR="001E7C94" w:rsidRPr="00D403EC" w:rsidRDefault="00D403EC" w:rsidP="00D403EC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21"/>
                <w:szCs w:val="21"/>
              </w:rPr>
            </w:pPr>
            <w:r w:rsidRPr="001E7C94">
              <w:rPr>
                <w:rFonts w:ascii="Arial" w:hAnsi="Arial" w:cs="Arial"/>
                <w:color w:val="58585F"/>
                <w:sz w:val="21"/>
                <w:szCs w:val="21"/>
              </w:rPr>
              <w:t xml:space="preserve">· </w:t>
            </w:r>
            <w:r>
              <w:rPr>
                <w:rFonts w:ascii="Arial" w:hAnsi="Arial" w:cs="Arial"/>
                <w:color w:val="58585F"/>
                <w:sz w:val="21"/>
                <w:szCs w:val="21"/>
              </w:rPr>
              <w:t>Helped with the postings</w:t>
            </w:r>
          </w:p>
        </w:tc>
      </w:tr>
    </w:tbl>
    <w:sdt>
      <w:sdtPr>
        <w:alias w:val="Education:"/>
        <w:tag w:val="Education:"/>
        <w:id w:val="-1908763273"/>
        <w:placeholder>
          <w:docPart w:val="B1C1B0AE07374BEF81116E40D658FF1D"/>
        </w:placeholder>
        <w:temporary/>
        <w:showingPlcHdr/>
        <w15:appearance w15:val="hidden"/>
      </w:sdtPr>
      <w:sdtEndPr/>
      <w:sdtContent>
        <w:p w14:paraId="0516CC02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ED3C9CB" w14:textId="77777777" w:rsidTr="00D403EC">
        <w:tc>
          <w:tcPr>
            <w:tcW w:w="9290" w:type="dxa"/>
          </w:tcPr>
          <w:p w14:paraId="569D10D0" w14:textId="77777777" w:rsidR="001D0BF1" w:rsidRPr="00CF1A49" w:rsidRDefault="00D403EC" w:rsidP="001D0BF1">
            <w:pPr>
              <w:pStyle w:val="Heading3"/>
              <w:contextualSpacing w:val="0"/>
              <w:outlineLvl w:val="2"/>
            </w:pPr>
            <w:r>
              <w:t>April</w:t>
            </w:r>
            <w:r w:rsidR="001D0BF1" w:rsidRPr="00CF1A49">
              <w:t xml:space="preserve"> </w:t>
            </w:r>
            <w:r>
              <w:t>2013</w:t>
            </w:r>
          </w:p>
          <w:p w14:paraId="629ADC38" w14:textId="77777777" w:rsidR="001D0BF1" w:rsidRPr="00CF1A49" w:rsidRDefault="00D403EC" w:rsidP="001D0BF1">
            <w:pPr>
              <w:pStyle w:val="Heading2"/>
              <w:contextualSpacing w:val="0"/>
              <w:outlineLvl w:val="1"/>
            </w:pPr>
            <w:r>
              <w:t>Bachelor of SCIENCE (Information technology)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St peters college of science and commerce</w:t>
            </w:r>
          </w:p>
          <w:p w14:paraId="69FF3652" w14:textId="77777777" w:rsidR="007538DC" w:rsidRPr="00CF1A49" w:rsidRDefault="007538DC" w:rsidP="007538DC">
            <w:pPr>
              <w:contextualSpacing w:val="0"/>
            </w:pPr>
          </w:p>
        </w:tc>
      </w:tr>
    </w:tbl>
    <w:sdt>
      <w:sdtPr>
        <w:alias w:val="Skills:"/>
        <w:tag w:val="Skills:"/>
        <w:id w:val="-1392877668"/>
        <w:placeholder>
          <w:docPart w:val="C1F124AE04FF41DAB8B0D2D8681DD3C9"/>
        </w:placeholder>
        <w:temporary/>
        <w:showingPlcHdr/>
        <w15:appearance w15:val="hidden"/>
      </w:sdtPr>
      <w:sdtEndPr/>
      <w:sdtContent>
        <w:p w14:paraId="1DF16111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2EE0028" w14:textId="77777777" w:rsidTr="00CF1A49">
        <w:tc>
          <w:tcPr>
            <w:tcW w:w="4675" w:type="dxa"/>
          </w:tcPr>
          <w:p w14:paraId="50258771" w14:textId="77777777" w:rsidR="001F4E6D" w:rsidRDefault="00D403EC" w:rsidP="006E1507">
            <w:pPr>
              <w:pStyle w:val="ListBullet"/>
              <w:contextualSpacing w:val="0"/>
            </w:pPr>
            <w:r w:rsidRPr="00D403EC">
              <w:t>Testing and Conversion Plans</w:t>
            </w:r>
          </w:p>
          <w:p w14:paraId="4AC9D1B7" w14:textId="77777777" w:rsidR="00D403EC" w:rsidRDefault="00D403EC" w:rsidP="006E1507">
            <w:pPr>
              <w:pStyle w:val="ListBullet"/>
              <w:contextualSpacing w:val="0"/>
            </w:pPr>
            <w:r w:rsidRPr="00D403EC">
              <w:t>Project Management</w:t>
            </w:r>
          </w:p>
          <w:p w14:paraId="3B7F4740" w14:textId="77777777" w:rsidR="00D403EC" w:rsidRDefault="00D403EC" w:rsidP="006E1507">
            <w:pPr>
              <w:pStyle w:val="ListBullet"/>
              <w:contextualSpacing w:val="0"/>
            </w:pPr>
            <w:r w:rsidRPr="00D403EC">
              <w:lastRenderedPageBreak/>
              <w:t>Project planning and development</w:t>
            </w:r>
          </w:p>
          <w:p w14:paraId="1CDD4010" w14:textId="77777777" w:rsidR="00D403EC" w:rsidRDefault="00D403EC" w:rsidP="006E1507">
            <w:pPr>
              <w:pStyle w:val="ListBullet"/>
              <w:contextualSpacing w:val="0"/>
            </w:pPr>
            <w:r w:rsidRPr="00D403EC">
              <w:t>Business Applications</w:t>
            </w:r>
          </w:p>
          <w:p w14:paraId="6EEF692C" w14:textId="77777777" w:rsidR="00D403EC" w:rsidRPr="006E1507" w:rsidRDefault="00D403EC" w:rsidP="006E1507">
            <w:pPr>
              <w:pStyle w:val="ListBullet"/>
              <w:contextualSpacing w:val="0"/>
            </w:pPr>
            <w:r w:rsidRPr="00D403EC">
              <w:t>Support</w:t>
            </w:r>
          </w:p>
        </w:tc>
        <w:tc>
          <w:tcPr>
            <w:tcW w:w="4675" w:type="dxa"/>
            <w:tcMar>
              <w:left w:w="360" w:type="dxa"/>
            </w:tcMar>
          </w:tcPr>
          <w:p w14:paraId="71A2A223" w14:textId="77777777" w:rsidR="003A0632" w:rsidRPr="006E1507" w:rsidRDefault="00D403EC" w:rsidP="006E1507">
            <w:pPr>
              <w:pStyle w:val="ListBullet"/>
              <w:contextualSpacing w:val="0"/>
            </w:pPr>
            <w:r w:rsidRPr="00D403EC">
              <w:lastRenderedPageBreak/>
              <w:t>Software Development Lifecycle</w:t>
            </w:r>
          </w:p>
          <w:p w14:paraId="0732FAF3" w14:textId="77777777" w:rsidR="001E3120" w:rsidRPr="006E1507" w:rsidRDefault="00D403EC" w:rsidP="006E1507">
            <w:pPr>
              <w:pStyle w:val="ListBullet"/>
              <w:contextualSpacing w:val="0"/>
            </w:pPr>
            <w:r w:rsidRPr="00D403EC">
              <w:t>Advanced problem solving</w:t>
            </w:r>
          </w:p>
          <w:p w14:paraId="49D1F4D9" w14:textId="77777777" w:rsidR="001E3120" w:rsidRDefault="00D403EC" w:rsidP="006E1507">
            <w:pPr>
              <w:pStyle w:val="ListBullet"/>
              <w:contextualSpacing w:val="0"/>
            </w:pPr>
            <w:r w:rsidRPr="00D403EC">
              <w:lastRenderedPageBreak/>
              <w:t>Requirement Analysis</w:t>
            </w:r>
          </w:p>
          <w:p w14:paraId="16AB07FE" w14:textId="77777777" w:rsidR="00D403EC" w:rsidRDefault="00D403EC" w:rsidP="006E1507">
            <w:pPr>
              <w:pStyle w:val="ListBullet"/>
              <w:contextualSpacing w:val="0"/>
            </w:pPr>
            <w:r w:rsidRPr="00D403EC">
              <w:t>My Solutions portal/SharePoint</w:t>
            </w:r>
          </w:p>
          <w:p w14:paraId="3A5E68FA" w14:textId="77777777" w:rsidR="00D403EC" w:rsidRPr="006E1507" w:rsidRDefault="00D403EC" w:rsidP="006E1507">
            <w:pPr>
              <w:pStyle w:val="ListBullet"/>
              <w:contextualSpacing w:val="0"/>
            </w:pPr>
            <w:r w:rsidRPr="00D403EC">
              <w:t>Reporting</w:t>
            </w:r>
          </w:p>
        </w:tc>
      </w:tr>
    </w:tbl>
    <w:p w14:paraId="0F88E75C" w14:textId="77777777" w:rsidR="00AD782D" w:rsidRPr="00CF1A49" w:rsidRDefault="00D403EC" w:rsidP="0062312F">
      <w:pPr>
        <w:pStyle w:val="Heading1"/>
      </w:pPr>
      <w:r>
        <w:lastRenderedPageBreak/>
        <w:t>projects</w:t>
      </w:r>
    </w:p>
    <w:p w14:paraId="12206C52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>1. Project #1:</w:t>
      </w: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u w:val="single"/>
          <w:lang w:val="en-IN" w:eastAsia="en-IN"/>
        </w:rPr>
        <w:t xml:space="preserve"> ITQ Near Miss Reporting System: (Oct 2016 - July 2017</w:t>
      </w:r>
    </w:p>
    <w:p w14:paraId="00E84C9A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 xml:space="preserve">Tools and Technologies: </w:t>
      </w: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My Solutions Portal, Workflow Designer, MS Visio, SQL Server 2014 Management Studio, MSP Reporting</w:t>
      </w:r>
    </w:p>
    <w:p w14:paraId="6ACF5602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>Responsibilities:</w:t>
      </w:r>
    </w:p>
    <w:p w14:paraId="2F236F0F" w14:textId="77777777" w:rsidR="00D403EC" w:rsidRPr="00D403EC" w:rsidRDefault="00D403EC" w:rsidP="00D403EC">
      <w:pPr>
        <w:numPr>
          <w:ilvl w:val="0"/>
          <w:numId w:val="17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Collaborated with the US business team to understand the need of a safety process that can be used globally.</w:t>
      </w:r>
    </w:p>
    <w:p w14:paraId="7D6859DA" w14:textId="77777777" w:rsidR="00D403EC" w:rsidRPr="00D403EC" w:rsidRDefault="00D403EC" w:rsidP="00D403EC">
      <w:pPr>
        <w:numPr>
          <w:ilvl w:val="0"/>
          <w:numId w:val="17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Developed and documented the process as per business requirements</w:t>
      </w:r>
    </w:p>
    <w:p w14:paraId="274C045F" w14:textId="77777777" w:rsidR="00D403EC" w:rsidRPr="00D403EC" w:rsidRDefault="00D403EC" w:rsidP="00D403EC">
      <w:pPr>
        <w:numPr>
          <w:ilvl w:val="0"/>
          <w:numId w:val="17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Conducted 5+ level of testing.</w:t>
      </w:r>
    </w:p>
    <w:p w14:paraId="2A5073E0" w14:textId="77777777" w:rsidR="00D403EC" w:rsidRPr="00D403EC" w:rsidRDefault="00D403EC" w:rsidP="00D403EC">
      <w:pPr>
        <w:numPr>
          <w:ilvl w:val="0"/>
          <w:numId w:val="17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Developed reports for the business.</w:t>
      </w:r>
    </w:p>
    <w:p w14:paraId="6B7A172A" w14:textId="77777777" w:rsidR="00D403EC" w:rsidRPr="00D403EC" w:rsidRDefault="00D403EC" w:rsidP="00D403EC">
      <w:pPr>
        <w:numPr>
          <w:ilvl w:val="0"/>
          <w:numId w:val="17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Implementation stretches globally in four different languages – English, Spanish, Portuguese and Mandarin.</w:t>
      </w:r>
    </w:p>
    <w:p w14:paraId="45D78857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>2. Project #2:</w:t>
      </w: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u w:val="single"/>
          <w:lang w:val="en-IN" w:eastAsia="en-IN"/>
        </w:rPr>
        <w:t xml:space="preserve"> ITQ Domestic Shipping – (Sept 2018 - Aug 2019)</w:t>
      </w:r>
    </w:p>
    <w:p w14:paraId="7896429A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 xml:space="preserve">Tools and Technologies: </w:t>
      </w: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My Solutions Portal, Workflow Designer, MS Visio, SQL Server 2014 Management Studio, MSP Reporting.</w:t>
      </w:r>
    </w:p>
    <w:p w14:paraId="3785F559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>Responsibilities:</w:t>
      </w: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 xml:space="preserve"> </w:t>
      </w:r>
    </w:p>
    <w:p w14:paraId="29222449" w14:textId="77777777" w:rsidR="00D403EC" w:rsidRPr="00D403EC" w:rsidRDefault="00D403EC" w:rsidP="00D403EC">
      <w:pPr>
        <w:numPr>
          <w:ilvl w:val="0"/>
          <w:numId w:val="18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Collaborated with the Shipping customers to understand specific business requirements involved to simplify the process</w:t>
      </w:r>
    </w:p>
    <w:p w14:paraId="1DD6CCE7" w14:textId="77777777" w:rsidR="00D403EC" w:rsidRPr="00D403EC" w:rsidRDefault="00D403EC" w:rsidP="00D403EC">
      <w:pPr>
        <w:numPr>
          <w:ilvl w:val="0"/>
          <w:numId w:val="18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Developed business architecture using requirements such as scope, process, alternatives weighing the risks.</w:t>
      </w:r>
    </w:p>
    <w:p w14:paraId="547F7F3A" w14:textId="77777777" w:rsidR="00D403EC" w:rsidRPr="00D403EC" w:rsidRDefault="00D403EC" w:rsidP="00D403EC">
      <w:pPr>
        <w:numPr>
          <w:ilvl w:val="0"/>
          <w:numId w:val="18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Developed the process and facilitated weekly meetings to communicate the progress.</w:t>
      </w:r>
    </w:p>
    <w:p w14:paraId="3A40AE96" w14:textId="77777777" w:rsidR="00D403EC" w:rsidRPr="00D403EC" w:rsidRDefault="00D403EC" w:rsidP="00D403EC">
      <w:pPr>
        <w:numPr>
          <w:ilvl w:val="0"/>
          <w:numId w:val="18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Developed business specifications to support these modifications.</w:t>
      </w:r>
    </w:p>
    <w:p w14:paraId="5E767427" w14:textId="77777777" w:rsidR="00D403EC" w:rsidRPr="00D403EC" w:rsidRDefault="00D403EC" w:rsidP="00D403EC">
      <w:pPr>
        <w:numPr>
          <w:ilvl w:val="0"/>
          <w:numId w:val="18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Conducted 5+ level of testing to verify the client’s needs are met.</w:t>
      </w:r>
    </w:p>
    <w:p w14:paraId="0152D6D6" w14:textId="77777777" w:rsidR="00D403EC" w:rsidRPr="00D403EC" w:rsidRDefault="00D403EC" w:rsidP="00D403EC">
      <w:pPr>
        <w:numPr>
          <w:ilvl w:val="0"/>
          <w:numId w:val="18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Created built-in reports for the customers.</w:t>
      </w:r>
    </w:p>
    <w:p w14:paraId="62087AF9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>3. Project #3:</w:t>
      </w: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u w:val="single"/>
          <w:lang w:val="en-IN" w:eastAsia="en-IN"/>
        </w:rPr>
        <w:t>UI/UX – (Oct 2019 to Feb 2020)</w:t>
      </w:r>
    </w:p>
    <w:p w14:paraId="7A629B3D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 xml:space="preserve">Tools and Technologies: </w:t>
      </w: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My Solutions Portal, Workflow Designer, SQL Server 2014 Management Studio, MSP Reporting</w:t>
      </w:r>
    </w:p>
    <w:p w14:paraId="33EA7756" w14:textId="77777777" w:rsidR="00D403EC" w:rsidRPr="00D403EC" w:rsidRDefault="00D403EC" w:rsidP="00D403EC">
      <w:pPr>
        <w:shd w:val="clear" w:color="auto" w:fill="FFFFFF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b/>
          <w:bCs/>
          <w:color w:val="58585F"/>
          <w:sz w:val="21"/>
          <w:szCs w:val="21"/>
          <w:lang w:val="en-IN" w:eastAsia="en-IN"/>
        </w:rPr>
        <w:t>Responsibilities:</w:t>
      </w:r>
    </w:p>
    <w:p w14:paraId="44F0E19A" w14:textId="77777777" w:rsidR="00D403EC" w:rsidRPr="00D403EC" w:rsidRDefault="00D403EC" w:rsidP="00D403EC">
      <w:pPr>
        <w:numPr>
          <w:ilvl w:val="0"/>
          <w:numId w:val="19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1.</w:t>
      </w: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upgrade.</w:t>
      </w:r>
    </w:p>
    <w:p w14:paraId="680BB619" w14:textId="77777777" w:rsidR="00D403EC" w:rsidRPr="00D403EC" w:rsidRDefault="00D403EC" w:rsidP="00D403EC">
      <w:pPr>
        <w:numPr>
          <w:ilvl w:val="0"/>
          <w:numId w:val="19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Working on technologies like HTML, JavaScript, etc.</w:t>
      </w:r>
    </w:p>
    <w:p w14:paraId="2455BF2A" w14:textId="77777777" w:rsidR="00D403EC" w:rsidRPr="00D403EC" w:rsidRDefault="00D403EC" w:rsidP="00D403EC">
      <w:pPr>
        <w:numPr>
          <w:ilvl w:val="0"/>
          <w:numId w:val="19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Tackling various issues related to browser compatibility to accommodate these advanced changes.</w:t>
      </w:r>
    </w:p>
    <w:p w14:paraId="08937F2F" w14:textId="77777777" w:rsidR="00D403EC" w:rsidRPr="00D403EC" w:rsidRDefault="00D403EC" w:rsidP="00D403EC">
      <w:pPr>
        <w:numPr>
          <w:ilvl w:val="0"/>
          <w:numId w:val="19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Developing User interface framework and documenting solution architecture for the process.</w:t>
      </w:r>
    </w:p>
    <w:p w14:paraId="1D82E825" w14:textId="77777777" w:rsidR="00D403EC" w:rsidRPr="00D403EC" w:rsidRDefault="00D403EC" w:rsidP="00D403EC">
      <w:pPr>
        <w:numPr>
          <w:ilvl w:val="0"/>
          <w:numId w:val="19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Standardizing the way of development amongst different projects and reducing redundancy on all three environments - DEV, QA and PROD. Collaborating with the DB team to keep a check on the Performance tuning.</w:t>
      </w:r>
    </w:p>
    <w:p w14:paraId="4210A484" w14:textId="77777777" w:rsidR="00D403EC" w:rsidRPr="00D403EC" w:rsidRDefault="00D403EC" w:rsidP="00D403EC">
      <w:pPr>
        <w:numPr>
          <w:ilvl w:val="0"/>
          <w:numId w:val="19"/>
        </w:numPr>
        <w:shd w:val="clear" w:color="auto" w:fill="FFFFFF"/>
        <w:spacing w:after="75"/>
        <w:ind w:left="900"/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</w:pPr>
      <w:r w:rsidRPr="00D403EC"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Maintained energy and enthusiasm in fast-paced environmen</w:t>
      </w:r>
      <w:r>
        <w:rPr>
          <w:rFonts w:ascii="Arial" w:eastAsia="Times New Roman" w:hAnsi="Arial" w:cs="Arial"/>
          <w:color w:val="58585F"/>
          <w:sz w:val="21"/>
          <w:szCs w:val="21"/>
          <w:lang w:val="en-IN" w:eastAsia="en-IN"/>
        </w:rPr>
        <w:t>t.</w:t>
      </w:r>
    </w:p>
    <w:p w14:paraId="138423F6" w14:textId="77777777" w:rsidR="00B51D1B" w:rsidRDefault="00B51D1B" w:rsidP="00D403EC"/>
    <w:p w14:paraId="4F645D32" w14:textId="77777777" w:rsidR="00D403EC" w:rsidRDefault="00D403EC" w:rsidP="00D403EC">
      <w:pPr>
        <w:pStyle w:val="Heading1"/>
      </w:pPr>
      <w:r>
        <w:lastRenderedPageBreak/>
        <w:t>Certifications:</w:t>
      </w:r>
    </w:p>
    <w:p w14:paraId="58583648" w14:textId="77777777" w:rsidR="00D403EC" w:rsidRPr="00D403EC" w:rsidRDefault="00D403EC" w:rsidP="00D403EC">
      <w:pPr>
        <w:pStyle w:val="Heading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403EC">
        <w:rPr>
          <w:rFonts w:asciiTheme="minorHAnsi" w:hAnsiTheme="minorHAnsi" w:cstheme="minorHAnsi"/>
          <w:b w:val="0"/>
          <w:bCs/>
          <w:sz w:val="22"/>
          <w:szCs w:val="22"/>
        </w:rPr>
        <w:t>Diploma in Java Programming - Aug 2018</w:t>
      </w:r>
    </w:p>
    <w:p w14:paraId="4B27504E" w14:textId="77777777" w:rsidR="00D403EC" w:rsidRPr="00D403EC" w:rsidRDefault="00D403EC" w:rsidP="00D403EC">
      <w:pPr>
        <w:pStyle w:val="Heading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403EC">
        <w:rPr>
          <w:rFonts w:asciiTheme="minorHAnsi" w:hAnsiTheme="minorHAnsi" w:cstheme="minorHAnsi"/>
          <w:b w:val="0"/>
          <w:bCs/>
          <w:sz w:val="22"/>
          <w:szCs w:val="22"/>
        </w:rPr>
        <w:t>ECBA – Oct 2019</w:t>
      </w:r>
    </w:p>
    <w:p w14:paraId="3E40AC9C" w14:textId="77777777" w:rsidR="00D403EC" w:rsidRPr="00D403EC" w:rsidRDefault="00D403EC" w:rsidP="00D403EC">
      <w:pPr>
        <w:pStyle w:val="Heading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403EC">
        <w:rPr>
          <w:rFonts w:asciiTheme="minorHAnsi" w:hAnsiTheme="minorHAnsi" w:cstheme="minorHAnsi"/>
          <w:b w:val="0"/>
          <w:bCs/>
          <w:sz w:val="22"/>
          <w:szCs w:val="22"/>
        </w:rPr>
        <w:t>Agile Methodology – DEC 2020</w:t>
      </w:r>
    </w:p>
    <w:p w14:paraId="522AA234" w14:textId="77777777" w:rsidR="00D403EC" w:rsidRPr="00D403EC" w:rsidRDefault="00D403EC" w:rsidP="00D403EC">
      <w:pPr>
        <w:pStyle w:val="Heading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403EC">
        <w:rPr>
          <w:rFonts w:asciiTheme="minorHAnsi" w:hAnsiTheme="minorHAnsi" w:cstheme="minorHAnsi"/>
          <w:b w:val="0"/>
          <w:bCs/>
          <w:sz w:val="22"/>
          <w:szCs w:val="22"/>
        </w:rPr>
        <w:t>lean management – dec 2020</w:t>
      </w:r>
    </w:p>
    <w:p w14:paraId="489D944F" w14:textId="77777777" w:rsidR="00D403EC" w:rsidRDefault="00D403EC" w:rsidP="00D403EC">
      <w:pPr>
        <w:pStyle w:val="Heading1"/>
      </w:pPr>
    </w:p>
    <w:p w14:paraId="604F785C" w14:textId="77777777" w:rsidR="00D403EC" w:rsidRDefault="00D403EC" w:rsidP="00D403EC">
      <w:pPr>
        <w:pStyle w:val="Heading1"/>
      </w:pPr>
      <w:r>
        <w:t>Declaration:</w:t>
      </w:r>
    </w:p>
    <w:p w14:paraId="63C93D35" w14:textId="77777777" w:rsidR="00D403EC" w:rsidRPr="00D403EC" w:rsidRDefault="00D403EC" w:rsidP="00D403EC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403EC">
        <w:rPr>
          <w:rFonts w:asciiTheme="minorHAnsi" w:hAnsiTheme="minorHAnsi" w:cstheme="minorHAnsi"/>
          <w:b w:val="0"/>
          <w:bCs/>
          <w:sz w:val="22"/>
          <w:szCs w:val="22"/>
        </w:rPr>
        <w:t>I, Kawaljeet K Bhamra, hereby declare that the above information is true to the best of my knowledge and beliefD</w:t>
      </w:r>
    </w:p>
    <w:p w14:paraId="3A3E07A6" w14:textId="77777777" w:rsidR="00D403EC" w:rsidRPr="006E1507" w:rsidRDefault="00D403EC" w:rsidP="006E1507"/>
    <w:sectPr w:rsidR="00D403EC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5AD0A" w14:textId="77777777" w:rsidR="00163C47" w:rsidRDefault="00163C47" w:rsidP="0068194B">
      <w:r>
        <w:separator/>
      </w:r>
    </w:p>
    <w:p w14:paraId="3A9C4A73" w14:textId="77777777" w:rsidR="00163C47" w:rsidRDefault="00163C47"/>
    <w:p w14:paraId="18E0F43F" w14:textId="77777777" w:rsidR="00163C47" w:rsidRDefault="00163C47"/>
  </w:endnote>
  <w:endnote w:type="continuationSeparator" w:id="0">
    <w:p w14:paraId="67C800D9" w14:textId="77777777" w:rsidR="00163C47" w:rsidRDefault="00163C47" w:rsidP="0068194B">
      <w:r>
        <w:continuationSeparator/>
      </w:r>
    </w:p>
    <w:p w14:paraId="7ED5688F" w14:textId="77777777" w:rsidR="00163C47" w:rsidRDefault="00163C47"/>
    <w:p w14:paraId="5C192D15" w14:textId="77777777" w:rsidR="00163C47" w:rsidRDefault="00163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119F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B979" w14:textId="77777777" w:rsidR="00163C47" w:rsidRDefault="00163C47" w:rsidP="0068194B">
      <w:r>
        <w:separator/>
      </w:r>
    </w:p>
    <w:p w14:paraId="7269222F" w14:textId="77777777" w:rsidR="00163C47" w:rsidRDefault="00163C47"/>
    <w:p w14:paraId="46514D00" w14:textId="77777777" w:rsidR="00163C47" w:rsidRDefault="00163C47"/>
  </w:footnote>
  <w:footnote w:type="continuationSeparator" w:id="0">
    <w:p w14:paraId="056057EB" w14:textId="77777777" w:rsidR="00163C47" w:rsidRDefault="00163C47" w:rsidP="0068194B">
      <w:r>
        <w:continuationSeparator/>
      </w:r>
    </w:p>
    <w:p w14:paraId="5C19962E" w14:textId="77777777" w:rsidR="00163C47" w:rsidRDefault="00163C47"/>
    <w:p w14:paraId="5CA34B4F" w14:textId="77777777" w:rsidR="00163C47" w:rsidRDefault="00163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AF6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65679" wp14:editId="2180044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37510E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90050D"/>
    <w:multiLevelType w:val="hybridMultilevel"/>
    <w:tmpl w:val="E1787D68"/>
    <w:lvl w:ilvl="0" w:tplc="6B1A1B34">
      <w:start w:val="1"/>
      <w:numFmt w:val="bullet"/>
      <w:lvlText w:val=""/>
      <w:lvlJc w:val="left"/>
      <w:pPr>
        <w:ind w:left="720" w:hanging="360"/>
      </w:pPr>
      <w:rPr>
        <w:rFonts w:ascii="Bookshelf Symbol 7" w:hAnsi="Bookshelf Symbol 7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4178C"/>
    <w:multiLevelType w:val="hybridMultilevel"/>
    <w:tmpl w:val="129682E4"/>
    <w:lvl w:ilvl="0" w:tplc="698EE00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0737053A"/>
    <w:multiLevelType w:val="hybridMultilevel"/>
    <w:tmpl w:val="2AFC52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14DBB"/>
    <w:multiLevelType w:val="hybridMultilevel"/>
    <w:tmpl w:val="997EF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AD7541E"/>
    <w:multiLevelType w:val="hybridMultilevel"/>
    <w:tmpl w:val="21D2D386"/>
    <w:lvl w:ilvl="0" w:tplc="FC4A7064">
      <w:start w:val="1"/>
      <w:numFmt w:val="bullet"/>
      <w:lvlText w:val="-"/>
      <w:lvlJc w:val="left"/>
      <w:pPr>
        <w:ind w:left="432" w:hanging="360"/>
      </w:pPr>
      <w:rPr>
        <w:rFonts w:ascii="Georgia" w:eastAsiaTheme="majorEastAsia" w:hAnsi="Georgia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27EE1CD8"/>
    <w:multiLevelType w:val="multilevel"/>
    <w:tmpl w:val="709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8026C1"/>
    <w:multiLevelType w:val="multilevel"/>
    <w:tmpl w:val="D60E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F4C02BC"/>
    <w:multiLevelType w:val="multilevel"/>
    <w:tmpl w:val="1BD0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B0AC8"/>
    <w:multiLevelType w:val="multilevel"/>
    <w:tmpl w:val="9A4A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10"/>
  </w:num>
  <w:num w:numId="17">
    <w:abstractNumId w:val="18"/>
  </w:num>
  <w:num w:numId="18">
    <w:abstractNumId w:val="16"/>
  </w:num>
  <w:num w:numId="19">
    <w:abstractNumId w:val="20"/>
  </w:num>
  <w:num w:numId="20">
    <w:abstractNumId w:val="12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94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63C47"/>
    <w:rsid w:val="00171566"/>
    <w:rsid w:val="00174676"/>
    <w:rsid w:val="001755A8"/>
    <w:rsid w:val="00184014"/>
    <w:rsid w:val="00192008"/>
    <w:rsid w:val="00193F72"/>
    <w:rsid w:val="001C0E68"/>
    <w:rsid w:val="001C4B6F"/>
    <w:rsid w:val="001D0BF1"/>
    <w:rsid w:val="001E3120"/>
    <w:rsid w:val="001E7C94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30C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3E66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03EC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07C7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341C"/>
  <w15:chartTrackingRefBased/>
  <w15:docId w15:val="{78271F7C-65F2-43AA-B43D-2F3E12C0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badword">
    <w:name w:val="badword"/>
    <w:basedOn w:val="DefaultParagraphFont"/>
    <w:rsid w:val="001E7C94"/>
  </w:style>
  <w:style w:type="paragraph" w:customStyle="1" w:styleId="public-draftstyledefault-unorderedlistitem">
    <w:name w:val="public-draftstyledefault-unorderedlistitem"/>
    <w:basedOn w:val="Normal"/>
    <w:rsid w:val="001E7C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ha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E49BF9ECC42649C549B585DC4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75EF-B4A2-4515-B1E2-DA036C7E0F31}"/>
      </w:docPartPr>
      <w:docPartBody>
        <w:p w:rsidR="00826058" w:rsidRDefault="00AB3E6A">
          <w:pPr>
            <w:pStyle w:val="98BE49BF9ECC42649C549B585DC4836A"/>
          </w:pPr>
          <w:r w:rsidRPr="00CF1A49">
            <w:t>·</w:t>
          </w:r>
        </w:p>
      </w:docPartBody>
    </w:docPart>
    <w:docPart>
      <w:docPartPr>
        <w:name w:val="8845FC4C485C4292AC3AAFE399DF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A606-3242-4695-BE1E-526932BC26BB}"/>
      </w:docPartPr>
      <w:docPartBody>
        <w:p w:rsidR="00826058" w:rsidRDefault="00AB3E6A">
          <w:pPr>
            <w:pStyle w:val="8845FC4C485C4292AC3AAFE399DF1395"/>
          </w:pPr>
          <w:r w:rsidRPr="00CF1A49">
            <w:t>Email</w:t>
          </w:r>
        </w:p>
      </w:docPartBody>
    </w:docPart>
    <w:docPart>
      <w:docPartPr>
        <w:name w:val="94E27E372FBB402CB14A0D8CD9FC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4A7E-7C65-43D6-A5F6-E9CB7A5B68AF}"/>
      </w:docPartPr>
      <w:docPartBody>
        <w:p w:rsidR="00826058" w:rsidRDefault="00AB3E6A">
          <w:pPr>
            <w:pStyle w:val="94E27E372FBB402CB14A0D8CD9FCFF31"/>
          </w:pPr>
          <w:r w:rsidRPr="00CF1A49">
            <w:t>Experience</w:t>
          </w:r>
        </w:p>
      </w:docPartBody>
    </w:docPart>
    <w:docPart>
      <w:docPartPr>
        <w:name w:val="B1C1B0AE07374BEF81116E40D658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9F45-D4D8-4D2C-99B2-4061C8B96241}"/>
      </w:docPartPr>
      <w:docPartBody>
        <w:p w:rsidR="00826058" w:rsidRDefault="00AB3E6A">
          <w:pPr>
            <w:pStyle w:val="B1C1B0AE07374BEF81116E40D658FF1D"/>
          </w:pPr>
          <w:r w:rsidRPr="00CF1A49">
            <w:t>Education</w:t>
          </w:r>
        </w:p>
      </w:docPartBody>
    </w:docPart>
    <w:docPart>
      <w:docPartPr>
        <w:name w:val="C1F124AE04FF41DAB8B0D2D8681D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81C0-36C3-48DE-9716-CA2F90C20171}"/>
      </w:docPartPr>
      <w:docPartBody>
        <w:p w:rsidR="00826058" w:rsidRDefault="00AB3E6A">
          <w:pPr>
            <w:pStyle w:val="C1F124AE04FF41DAB8B0D2D8681DD3C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A"/>
    <w:rsid w:val="00826058"/>
    <w:rsid w:val="00AB3E6A"/>
    <w:rsid w:val="00CF55BB"/>
    <w:rsid w:val="00E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DEAF603E34FA4AEDD5F645E97777F">
    <w:name w:val="C9BDEAF603E34FA4AEDD5F645E97777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44C41EB033449149A53E58007955E16">
    <w:name w:val="244C41EB033449149A53E58007955E16"/>
  </w:style>
  <w:style w:type="paragraph" w:customStyle="1" w:styleId="9B9A045A29754194843FC55B0CB0E8E8">
    <w:name w:val="9B9A045A29754194843FC55B0CB0E8E8"/>
  </w:style>
  <w:style w:type="paragraph" w:customStyle="1" w:styleId="98BE49BF9ECC42649C549B585DC4836A">
    <w:name w:val="98BE49BF9ECC42649C549B585DC4836A"/>
  </w:style>
  <w:style w:type="paragraph" w:customStyle="1" w:styleId="B3EBB7EE337A4667840810C69F7A5F3E">
    <w:name w:val="B3EBB7EE337A4667840810C69F7A5F3E"/>
  </w:style>
  <w:style w:type="paragraph" w:customStyle="1" w:styleId="8845FC4C485C4292AC3AAFE399DF1395">
    <w:name w:val="8845FC4C485C4292AC3AAFE399DF1395"/>
  </w:style>
  <w:style w:type="paragraph" w:customStyle="1" w:styleId="E42861D08FAF4C0F88CD1FA25DC73AAF">
    <w:name w:val="E42861D08FAF4C0F88CD1FA25DC73AAF"/>
  </w:style>
  <w:style w:type="paragraph" w:customStyle="1" w:styleId="92E4A503166B4F228AA70C96222C3475">
    <w:name w:val="92E4A503166B4F228AA70C96222C3475"/>
  </w:style>
  <w:style w:type="paragraph" w:customStyle="1" w:styleId="EE7146F5ABA24B69887C8F8688628690">
    <w:name w:val="EE7146F5ABA24B69887C8F8688628690"/>
  </w:style>
  <w:style w:type="paragraph" w:customStyle="1" w:styleId="8A928E86606148929122D2EB2606BD49">
    <w:name w:val="8A928E86606148929122D2EB2606BD49"/>
  </w:style>
  <w:style w:type="paragraph" w:customStyle="1" w:styleId="F6E63373A01848B3B025ECF7987FEF0A">
    <w:name w:val="F6E63373A01848B3B025ECF7987FEF0A"/>
  </w:style>
  <w:style w:type="paragraph" w:customStyle="1" w:styleId="94E27E372FBB402CB14A0D8CD9FCFF31">
    <w:name w:val="94E27E372FBB402CB14A0D8CD9FCFF31"/>
  </w:style>
  <w:style w:type="paragraph" w:customStyle="1" w:styleId="B5B8345FF65A4855A7F43F0411520551">
    <w:name w:val="B5B8345FF65A4855A7F43F0411520551"/>
  </w:style>
  <w:style w:type="paragraph" w:customStyle="1" w:styleId="60E4EF47F520416892AC58F1CD64BA12">
    <w:name w:val="60E4EF47F520416892AC58F1CD64BA12"/>
  </w:style>
  <w:style w:type="paragraph" w:customStyle="1" w:styleId="00179F852978456888F6B2A4CA0DDA2E">
    <w:name w:val="00179F852978456888F6B2A4CA0DDA2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BB4DBE6A6CE470EBE252B2F7D3F7170">
    <w:name w:val="3BB4DBE6A6CE470EBE252B2F7D3F7170"/>
  </w:style>
  <w:style w:type="paragraph" w:customStyle="1" w:styleId="2775878FCE5B4F44B5C69DD3E9D93BAA">
    <w:name w:val="2775878FCE5B4F44B5C69DD3E9D93BAA"/>
  </w:style>
  <w:style w:type="paragraph" w:customStyle="1" w:styleId="7BF2F97F3CF84E7E8CE1ADCD2D889793">
    <w:name w:val="7BF2F97F3CF84E7E8CE1ADCD2D889793"/>
  </w:style>
  <w:style w:type="paragraph" w:customStyle="1" w:styleId="AAA339953D284618B5877B72AD774F4B">
    <w:name w:val="AAA339953D284618B5877B72AD774F4B"/>
  </w:style>
  <w:style w:type="paragraph" w:customStyle="1" w:styleId="A49048C2D77C4266913C5994341D807B">
    <w:name w:val="A49048C2D77C4266913C5994341D807B"/>
  </w:style>
  <w:style w:type="paragraph" w:customStyle="1" w:styleId="DA96178ADBD34D5B9FEC6A4157C4634D">
    <w:name w:val="DA96178ADBD34D5B9FEC6A4157C4634D"/>
  </w:style>
  <w:style w:type="paragraph" w:customStyle="1" w:styleId="9D24EA0D92504488A71814E61DAA573C">
    <w:name w:val="9D24EA0D92504488A71814E61DAA573C"/>
  </w:style>
  <w:style w:type="paragraph" w:customStyle="1" w:styleId="B1C1B0AE07374BEF81116E40D658FF1D">
    <w:name w:val="B1C1B0AE07374BEF81116E40D658FF1D"/>
  </w:style>
  <w:style w:type="paragraph" w:customStyle="1" w:styleId="E7134CBC551049928958B020FB0BE1D2">
    <w:name w:val="E7134CBC551049928958B020FB0BE1D2"/>
  </w:style>
  <w:style w:type="paragraph" w:customStyle="1" w:styleId="9CCECDFB80614CD1B1F7B5F66633E770">
    <w:name w:val="9CCECDFB80614CD1B1F7B5F66633E770"/>
  </w:style>
  <w:style w:type="paragraph" w:customStyle="1" w:styleId="DEB1E566A056488F9336E0EEFF20F20D">
    <w:name w:val="DEB1E566A056488F9336E0EEFF20F20D"/>
  </w:style>
  <w:style w:type="paragraph" w:customStyle="1" w:styleId="A7FEFFD58F484C30BD0270135897E9D9">
    <w:name w:val="A7FEFFD58F484C30BD0270135897E9D9"/>
  </w:style>
  <w:style w:type="paragraph" w:customStyle="1" w:styleId="C47A506387FE4D1189D407B100CEA4ED">
    <w:name w:val="C47A506387FE4D1189D407B100CEA4ED"/>
  </w:style>
  <w:style w:type="paragraph" w:customStyle="1" w:styleId="86DFE1C1777B4504BC085A9D284C0648">
    <w:name w:val="86DFE1C1777B4504BC085A9D284C0648"/>
  </w:style>
  <w:style w:type="paragraph" w:customStyle="1" w:styleId="8BC876A14E9E42A496EB95FA80E722ED">
    <w:name w:val="8BC876A14E9E42A496EB95FA80E722ED"/>
  </w:style>
  <w:style w:type="paragraph" w:customStyle="1" w:styleId="6F8D922DD9E34C29B36DEFD9C7C01381">
    <w:name w:val="6F8D922DD9E34C29B36DEFD9C7C01381"/>
  </w:style>
  <w:style w:type="paragraph" w:customStyle="1" w:styleId="0F351B982B674FBC92B3C0ACACD417D0">
    <w:name w:val="0F351B982B674FBC92B3C0ACACD417D0"/>
  </w:style>
  <w:style w:type="paragraph" w:customStyle="1" w:styleId="7B8E6FB29BA94EDF9A2A9B0E69590C85">
    <w:name w:val="7B8E6FB29BA94EDF9A2A9B0E69590C85"/>
  </w:style>
  <w:style w:type="paragraph" w:customStyle="1" w:styleId="C1F124AE04FF41DAB8B0D2D8681DD3C9">
    <w:name w:val="C1F124AE04FF41DAB8B0D2D8681DD3C9"/>
  </w:style>
  <w:style w:type="paragraph" w:customStyle="1" w:styleId="C56DAAD861F5460185F902D626D21049">
    <w:name w:val="C56DAAD861F5460185F902D626D21049"/>
  </w:style>
  <w:style w:type="paragraph" w:customStyle="1" w:styleId="585F441342254C408D734CAA09CDA535">
    <w:name w:val="585F441342254C408D734CAA09CDA535"/>
  </w:style>
  <w:style w:type="paragraph" w:customStyle="1" w:styleId="04A1CACD1CC14562BAD683124BE84E0D">
    <w:name w:val="04A1CACD1CC14562BAD683124BE84E0D"/>
  </w:style>
  <w:style w:type="paragraph" w:customStyle="1" w:styleId="A5DD4108AA954FB8952122F718F5355B">
    <w:name w:val="A5DD4108AA954FB8952122F718F5355B"/>
  </w:style>
  <w:style w:type="paragraph" w:customStyle="1" w:styleId="EC213C22101642B5958753D8DAD2FEA5">
    <w:name w:val="EC213C22101642B5958753D8DAD2FEA5"/>
  </w:style>
  <w:style w:type="paragraph" w:customStyle="1" w:styleId="15263BDF2F044A84ABB68C19947404DF">
    <w:name w:val="15263BDF2F044A84ABB68C19947404DF"/>
  </w:style>
  <w:style w:type="paragraph" w:customStyle="1" w:styleId="4FC41C7A61B24E80B0615A23CA65190F">
    <w:name w:val="4FC41C7A61B24E80B0615A23CA651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19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Kawaljeet Bhamra</dc:creator>
  <cp:keywords/>
  <dc:description/>
  <cp:lastModifiedBy>Kawaljeet Bhamra</cp:lastModifiedBy>
  <cp:revision>3</cp:revision>
  <dcterms:created xsi:type="dcterms:W3CDTF">2021-01-01T17:16:00Z</dcterms:created>
  <dcterms:modified xsi:type="dcterms:W3CDTF">2021-01-12T07:47:00Z</dcterms:modified>
  <cp:category/>
</cp:coreProperties>
</file>