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C2F9" w14:textId="0CC36A2C" w:rsidR="00EA02B9" w:rsidRPr="00EA02B9" w:rsidRDefault="002558BA" w:rsidP="00F02DE9">
      <w:pPr>
        <w:pStyle w:val="Heading1"/>
      </w:pPr>
      <w:r>
        <w:t xml:space="preserve">SUMESH </w:t>
      </w:r>
      <w:r w:rsidR="00CC667A">
        <w:t xml:space="preserve">CHANDRAKANT </w:t>
      </w:r>
      <w:r w:rsidR="00EA02B9">
        <w:t xml:space="preserve">POWAR </w:t>
      </w:r>
    </w:p>
    <w:p w14:paraId="40535549" w14:textId="63644632" w:rsidR="00EF5BAB" w:rsidRDefault="00F02DE9">
      <w:pPr>
        <w:pStyle w:val="ListBullet"/>
      </w:pPr>
      <w:r>
        <w:t>Date of birth</w:t>
      </w:r>
      <w:r w:rsidR="00ED0003">
        <w:t xml:space="preserve"> :</w:t>
      </w:r>
      <w:r w:rsidR="004F0F9F">
        <w:t xml:space="preserve"> 6-4-98</w:t>
      </w:r>
    </w:p>
    <w:p w14:paraId="4F67B9FA" w14:textId="5F173503" w:rsidR="004F0F9F" w:rsidRDefault="004F0F9F">
      <w:pPr>
        <w:pStyle w:val="ListBullet"/>
      </w:pPr>
      <w:r>
        <w:t>Address :</w:t>
      </w:r>
      <w:r w:rsidR="00ED0003">
        <w:t xml:space="preserve"> </w:t>
      </w:r>
      <w:proofErr w:type="spellStart"/>
      <w:r w:rsidR="00ED0003">
        <w:t>Ashtavinayak</w:t>
      </w:r>
      <w:proofErr w:type="spellEnd"/>
      <w:r w:rsidR="00ED0003">
        <w:t xml:space="preserve"> society pound </w:t>
      </w:r>
      <w:proofErr w:type="spellStart"/>
      <w:r w:rsidR="00ED0003">
        <w:t>pada</w:t>
      </w:r>
      <w:proofErr w:type="spellEnd"/>
      <w:r w:rsidR="00ED0003">
        <w:t xml:space="preserve"> </w:t>
      </w:r>
      <w:proofErr w:type="spellStart"/>
      <w:r w:rsidR="00ED0003">
        <w:t>kalwa</w:t>
      </w:r>
      <w:proofErr w:type="spellEnd"/>
      <w:r w:rsidR="00ED0003">
        <w:t xml:space="preserve"> (e) </w:t>
      </w:r>
      <w:r w:rsidR="0075624E">
        <w:t>Thane</w:t>
      </w:r>
    </w:p>
    <w:p w14:paraId="38719319" w14:textId="6CC3DC28" w:rsidR="007B3E67" w:rsidRDefault="007B3E67">
      <w:pPr>
        <w:pStyle w:val="ListBullet"/>
      </w:pPr>
      <w:r>
        <w:t>Phone : 8104114939</w:t>
      </w:r>
    </w:p>
    <w:p w14:paraId="30E1CBF0" w14:textId="5888DC29" w:rsidR="007B3E67" w:rsidRDefault="0075624E">
      <w:pPr>
        <w:pStyle w:val="ListBullet"/>
      </w:pPr>
      <w:r>
        <w:t>Email id : powarsumesh@gmail.com</w:t>
      </w:r>
    </w:p>
    <w:p w14:paraId="79AFFA39" w14:textId="77777777" w:rsidR="0012103D" w:rsidRDefault="007B0B50" w:rsidP="0012103D">
      <w:pPr>
        <w:pStyle w:val="ListBullet"/>
        <w:numPr>
          <w:ilvl w:val="0"/>
          <w:numId w:val="0"/>
        </w:numPr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68A53" wp14:editId="2AA5C881">
                <wp:simplePos x="0" y="0"/>
                <wp:positionH relativeFrom="column">
                  <wp:posOffset>-81915</wp:posOffset>
                </wp:positionH>
                <wp:positionV relativeFrom="paragraph">
                  <wp:posOffset>144780</wp:posOffset>
                </wp:positionV>
                <wp:extent cx="6073140" cy="50165"/>
                <wp:effectExtent l="0" t="0" r="22860" b="260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5016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86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.45pt;margin-top:11.4pt;width:478.2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" strokecolor="#731c3f [3204]" strokeweight=".5pt">
                <v:stroke joinstyle="miter"/>
              </v:shape>
            </w:pict>
          </mc:Fallback>
        </mc:AlternateContent>
      </w:r>
    </w:p>
    <w:p w14:paraId="532A99D5" w14:textId="5D21EDE3" w:rsidR="00FB521C" w:rsidRPr="0012103D" w:rsidRDefault="00524469" w:rsidP="0012103D">
      <w:pPr>
        <w:pStyle w:val="ListBullet"/>
        <w:numPr>
          <w:ilvl w:val="0"/>
          <w:numId w:val="0"/>
        </w:numPr>
        <w:ind w:left="432" w:hanging="432"/>
        <w:rPr>
          <w:b/>
          <w:bCs/>
        </w:rPr>
      </w:pPr>
      <w:r w:rsidRPr="0012103D">
        <w:rPr>
          <w:b/>
          <w:bCs/>
        </w:rPr>
        <w:t>Education</w:t>
      </w:r>
    </w:p>
    <w:p w14:paraId="3D7D1578" w14:textId="71C0695A" w:rsidR="00FB521C" w:rsidRDefault="00873767" w:rsidP="0012103D">
      <w:pPr>
        <w:pStyle w:val="ListBullet"/>
      </w:pPr>
      <w:proofErr w:type="spellStart"/>
      <w:r>
        <w:t>K.k.v</w:t>
      </w:r>
      <w:proofErr w:type="spellEnd"/>
      <w:r>
        <w:t xml:space="preserve"> </w:t>
      </w:r>
      <w:proofErr w:type="spellStart"/>
      <w:r>
        <w:t>jr</w:t>
      </w:r>
      <w:proofErr w:type="spellEnd"/>
      <w:r>
        <w:t xml:space="preserve"> college </w:t>
      </w:r>
    </w:p>
    <w:p w14:paraId="38E30832" w14:textId="6465AB6D" w:rsidR="0066529C" w:rsidRDefault="00873767" w:rsidP="0012103D">
      <w:pPr>
        <w:pStyle w:val="ListBullet"/>
      </w:pPr>
      <w:proofErr w:type="spellStart"/>
      <w:r>
        <w:t>Hsc</w:t>
      </w:r>
      <w:proofErr w:type="spellEnd"/>
      <w:r>
        <w:t xml:space="preserve"> (</w:t>
      </w:r>
      <w:proofErr w:type="spellStart"/>
      <w:r>
        <w:t>sci</w:t>
      </w:r>
      <w:proofErr w:type="spellEnd"/>
      <w:r>
        <w:t xml:space="preserve">) </w:t>
      </w:r>
      <w:r w:rsidR="00C177F7">
        <w:t>2013-2015</w:t>
      </w:r>
    </w:p>
    <w:p w14:paraId="30C17F21" w14:textId="153CE193" w:rsidR="00C177F7" w:rsidRDefault="0066529C" w:rsidP="008737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39E9" wp14:editId="39068A25">
                <wp:simplePos x="0" y="0"/>
                <wp:positionH relativeFrom="column">
                  <wp:posOffset>-82550</wp:posOffset>
                </wp:positionH>
                <wp:positionV relativeFrom="paragraph">
                  <wp:posOffset>200660</wp:posOffset>
                </wp:positionV>
                <wp:extent cx="6132830" cy="45085"/>
                <wp:effectExtent l="0" t="0" r="20320" b="311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283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4F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.5pt;margin-top:15.8pt;width:482.9pt;height:3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" strokecolor="#731c3f [3204]" strokeweight=".5pt">
                <v:stroke joinstyle="miter"/>
              </v:shape>
            </w:pict>
          </mc:Fallback>
        </mc:AlternateContent>
      </w:r>
    </w:p>
    <w:p w14:paraId="5BA6939A" w14:textId="41ACFD71" w:rsidR="00A01E78" w:rsidRPr="00B2681B" w:rsidRDefault="00A01E78" w:rsidP="00B2681B">
      <w:pPr>
        <w:pStyle w:val="ListBullet"/>
        <w:numPr>
          <w:ilvl w:val="0"/>
          <w:numId w:val="0"/>
        </w:numPr>
        <w:rPr>
          <w:b/>
          <w:bCs/>
        </w:rPr>
      </w:pPr>
      <w:r w:rsidRPr="00B2681B">
        <w:rPr>
          <w:b/>
          <w:bCs/>
        </w:rPr>
        <w:t>Experience</w:t>
      </w:r>
    </w:p>
    <w:p w14:paraId="2483AD65" w14:textId="525844C8" w:rsidR="00A01E78" w:rsidRDefault="00A01E78" w:rsidP="00B2681B">
      <w:pPr>
        <w:pStyle w:val="ListBullet"/>
      </w:pPr>
      <w:r>
        <w:t xml:space="preserve">Wipro. Ltd </w:t>
      </w:r>
    </w:p>
    <w:p w14:paraId="1F538E5D" w14:textId="5496DA0B" w:rsidR="00A01E78" w:rsidRDefault="00235089" w:rsidP="00B2681B">
      <w:pPr>
        <w:pStyle w:val="ListBullet"/>
      </w:pPr>
      <w:r>
        <w:t xml:space="preserve">11 may 2018 – 10 </w:t>
      </w:r>
      <w:proofErr w:type="spellStart"/>
      <w:r>
        <w:t>jan</w:t>
      </w:r>
      <w:proofErr w:type="spellEnd"/>
      <w:r>
        <w:t xml:space="preserve"> </w:t>
      </w:r>
      <w:r w:rsidR="00254769">
        <w:t xml:space="preserve">2020 </w:t>
      </w:r>
    </w:p>
    <w:p w14:paraId="3A37B402" w14:textId="1A119F1A" w:rsidR="00254769" w:rsidRDefault="00254769" w:rsidP="00B2681B">
      <w:pPr>
        <w:pStyle w:val="ListBullet"/>
      </w:pPr>
      <w:r>
        <w:t>Designation : sr. associated</w:t>
      </w:r>
    </w:p>
    <w:p w14:paraId="3111582D" w14:textId="063C6FB3" w:rsidR="00254769" w:rsidRDefault="00B622CA" w:rsidP="008737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EDCEC" wp14:editId="7E1D94AD">
                <wp:simplePos x="0" y="0"/>
                <wp:positionH relativeFrom="column">
                  <wp:posOffset>8255</wp:posOffset>
                </wp:positionH>
                <wp:positionV relativeFrom="paragraph">
                  <wp:posOffset>161290</wp:posOffset>
                </wp:positionV>
                <wp:extent cx="6125210" cy="45085"/>
                <wp:effectExtent l="0" t="0" r="27940" b="311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21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3B32" id="Straight Arrow Connector 3" o:spid="_x0000_s1026" type="#_x0000_t32" style="position:absolute;margin-left:.65pt;margin-top:12.7pt;width:482.3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" strokecolor="#731c3f [3204]" strokeweight=".5pt">
                <v:stroke joinstyle="miter"/>
              </v:shape>
            </w:pict>
          </mc:Fallback>
        </mc:AlternateContent>
      </w:r>
    </w:p>
    <w:p w14:paraId="0165EF2B" w14:textId="7F41702D" w:rsidR="00A3333E" w:rsidRPr="00A3333E" w:rsidRDefault="00BB3A53" w:rsidP="00A3333E">
      <w:pPr>
        <w:shd w:val="clear" w:color="auto" w:fill="FFFFFF"/>
        <w:spacing w:after="192" w:line="240" w:lineRule="auto"/>
        <w:textAlignment w:val="baseline"/>
        <w:divId w:val="1503008409"/>
        <w:rPr>
          <w:rFonts w:ascii="Arial" w:eastAsia="Times New Roman" w:hAnsi="Arial" w:cs="Arial"/>
          <w:color w:val="6C757D"/>
          <w:sz w:val="26"/>
          <w:szCs w:val="26"/>
        </w:rPr>
      </w:pPr>
      <w:r>
        <w:rPr>
          <w:b/>
          <w:bCs/>
        </w:rPr>
        <w:t>A</w:t>
      </w:r>
      <w:r w:rsidR="00A3333E" w:rsidRPr="00A3333E">
        <w:rPr>
          <w:b/>
          <w:bCs/>
        </w:rPr>
        <w:t xml:space="preserve">wards and </w:t>
      </w:r>
      <w:r>
        <w:rPr>
          <w:b/>
          <w:bCs/>
        </w:rPr>
        <w:t>A</w:t>
      </w:r>
      <w:r w:rsidR="00A3333E" w:rsidRPr="00A3333E">
        <w:rPr>
          <w:b/>
          <w:bCs/>
        </w:rPr>
        <w:t>cknowledgements</w:t>
      </w:r>
    </w:p>
    <w:p w14:paraId="16896240" w14:textId="123E76F2" w:rsidR="00384F04" w:rsidRDefault="00384F04" w:rsidP="00384F04">
      <w:pPr>
        <w:numPr>
          <w:ilvl w:val="0"/>
          <w:numId w:val="9"/>
        </w:numPr>
        <w:shd w:val="clear" w:color="auto" w:fill="FFFFFF"/>
        <w:spacing w:after="192" w:line="240" w:lineRule="auto"/>
        <w:ind w:left="525"/>
        <w:textAlignment w:val="baseline"/>
        <w:divId w:val="1503008409"/>
        <w:rPr>
          <w:rFonts w:ascii="Arial" w:eastAsia="Times New Roman" w:hAnsi="Arial" w:cs="Arial"/>
          <w:color w:val="6C757D"/>
          <w:sz w:val="26"/>
          <w:szCs w:val="26"/>
        </w:rPr>
      </w:pPr>
      <w:r>
        <w:rPr>
          <w:rFonts w:ascii="Arial" w:eastAsia="Times New Roman" w:hAnsi="Arial" w:cs="Arial"/>
          <w:color w:val="6C757D"/>
          <w:sz w:val="26"/>
          <w:szCs w:val="26"/>
        </w:rPr>
        <w:t>Perfect attendance awards</w:t>
      </w:r>
    </w:p>
    <w:p w14:paraId="007DCDD7" w14:textId="0F0002DC" w:rsidR="00384F04" w:rsidRPr="00275F9A" w:rsidRDefault="00384F04" w:rsidP="00275F9A">
      <w:pPr>
        <w:numPr>
          <w:ilvl w:val="0"/>
          <w:numId w:val="9"/>
        </w:numPr>
        <w:shd w:val="clear" w:color="auto" w:fill="FFFFFF"/>
        <w:spacing w:after="192" w:line="240" w:lineRule="auto"/>
        <w:ind w:left="525"/>
        <w:textAlignment w:val="baseline"/>
        <w:divId w:val="1503008409"/>
        <w:rPr>
          <w:rFonts w:ascii="Arial" w:eastAsia="Times New Roman" w:hAnsi="Arial" w:cs="Arial"/>
          <w:color w:val="6C757D"/>
          <w:sz w:val="26"/>
          <w:szCs w:val="26"/>
        </w:rPr>
      </w:pPr>
      <w:r>
        <w:rPr>
          <w:rFonts w:ascii="Arial" w:eastAsia="Times New Roman" w:hAnsi="Arial" w:cs="Arial"/>
          <w:color w:val="6C757D"/>
          <w:sz w:val="26"/>
          <w:szCs w:val="26"/>
        </w:rPr>
        <w:t>Work related awards (i.e., Top Sales Performer)</w:t>
      </w:r>
    </w:p>
    <w:p w14:paraId="754E531F" w14:textId="5D340F20" w:rsidR="00384F04" w:rsidRDefault="00384F04" w:rsidP="00384F04">
      <w:pPr>
        <w:numPr>
          <w:ilvl w:val="0"/>
          <w:numId w:val="9"/>
        </w:numPr>
        <w:shd w:val="clear" w:color="auto" w:fill="FFFFFF"/>
        <w:spacing w:after="192" w:line="240" w:lineRule="auto"/>
        <w:ind w:left="525"/>
        <w:textAlignment w:val="baseline"/>
        <w:divId w:val="1503008409"/>
        <w:rPr>
          <w:rFonts w:ascii="Arial" w:eastAsia="Times New Roman" w:hAnsi="Arial" w:cs="Arial"/>
          <w:color w:val="6C757D"/>
          <w:sz w:val="26"/>
          <w:szCs w:val="26"/>
        </w:rPr>
      </w:pPr>
      <w:r>
        <w:rPr>
          <w:rFonts w:ascii="Arial" w:eastAsia="Times New Roman" w:hAnsi="Arial" w:cs="Arial"/>
          <w:color w:val="6C757D"/>
          <w:sz w:val="26"/>
          <w:szCs w:val="26"/>
        </w:rPr>
        <w:t>Volunteer related awards (i.e., Volunteer of the Year)</w:t>
      </w:r>
    </w:p>
    <w:p w14:paraId="2D607DA5" w14:textId="496DEDFC" w:rsidR="00384F04" w:rsidRDefault="00345DDD" w:rsidP="0087376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B4F55" wp14:editId="1D72FDA1">
                <wp:simplePos x="0" y="0"/>
                <wp:positionH relativeFrom="column">
                  <wp:posOffset>-51435</wp:posOffset>
                </wp:positionH>
                <wp:positionV relativeFrom="paragraph">
                  <wp:posOffset>187960</wp:posOffset>
                </wp:positionV>
                <wp:extent cx="6181090" cy="65405"/>
                <wp:effectExtent l="0" t="0" r="29210" b="298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090" cy="6540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F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.05pt;margin-top:14.8pt;width:486.7pt;height: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" strokecolor="#731c3f [3204]" strokeweight=".5pt">
                <v:stroke joinstyle="miter"/>
              </v:shape>
            </w:pict>
          </mc:Fallback>
        </mc:AlternateContent>
      </w:r>
    </w:p>
    <w:p w14:paraId="39DD8071" w14:textId="21959C53" w:rsidR="006643BC" w:rsidRPr="009D0024" w:rsidRDefault="009D0024" w:rsidP="009D0024">
      <w:pPr>
        <w:rPr>
          <w:sz w:val="28"/>
          <w:szCs w:val="28"/>
        </w:rPr>
      </w:pPr>
      <w:r w:rsidRPr="009D0024">
        <w:rPr>
          <w:b/>
          <w:bCs/>
          <w:sz w:val="28"/>
          <w:szCs w:val="28"/>
        </w:rPr>
        <w:t>Interest</w:t>
      </w:r>
    </w:p>
    <w:p w14:paraId="14208AFB" w14:textId="2C400080" w:rsidR="006643BC" w:rsidRDefault="006643BC" w:rsidP="009D0024">
      <w:pPr>
        <w:rPr>
          <w:sz w:val="28"/>
          <w:szCs w:val="28"/>
        </w:rPr>
      </w:pPr>
      <w:r w:rsidRPr="009D0024">
        <w:rPr>
          <w:sz w:val="28"/>
          <w:szCs w:val="28"/>
        </w:rPr>
        <w:t xml:space="preserve">Rap music and </w:t>
      </w:r>
      <w:r w:rsidR="00095C42" w:rsidRPr="009D0024">
        <w:rPr>
          <w:sz w:val="28"/>
          <w:szCs w:val="28"/>
        </w:rPr>
        <w:t>beatboxing</w:t>
      </w:r>
      <w:r w:rsidR="007F2819" w:rsidRPr="009D0024">
        <w:rPr>
          <w:sz w:val="28"/>
          <w:szCs w:val="28"/>
        </w:rPr>
        <w:t xml:space="preserve"> </w:t>
      </w:r>
      <w:r w:rsidR="000C3B14">
        <w:rPr>
          <w:sz w:val="28"/>
          <w:szCs w:val="28"/>
        </w:rPr>
        <w:t>.</w:t>
      </w:r>
    </w:p>
    <w:p w14:paraId="06A061A6" w14:textId="63433D6F" w:rsidR="00880CF2" w:rsidRPr="009C5CB4" w:rsidRDefault="00114FAF" w:rsidP="009D00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B14">
        <w:rPr>
          <w:b/>
          <w:bCs/>
          <w:sz w:val="28"/>
          <w:szCs w:val="28"/>
        </w:rPr>
        <w:t>Other</w:t>
      </w:r>
      <w:r w:rsidR="009C5CB4">
        <w:rPr>
          <w:b/>
          <w:bCs/>
          <w:sz w:val="28"/>
          <w:szCs w:val="28"/>
        </w:rPr>
        <w:t xml:space="preserve"> : </w:t>
      </w:r>
      <w:r w:rsidR="009C5CB4">
        <w:rPr>
          <w:sz w:val="28"/>
          <w:szCs w:val="28"/>
        </w:rPr>
        <w:t xml:space="preserve">convenient time for call </w:t>
      </w:r>
      <w:r w:rsidR="00B457F8">
        <w:rPr>
          <w:sz w:val="28"/>
          <w:szCs w:val="28"/>
        </w:rPr>
        <w:t>10 am to 10 pm</w:t>
      </w:r>
    </w:p>
    <w:p w14:paraId="06E392E7" w14:textId="77777777" w:rsidR="009C5CB4" w:rsidRPr="000C3B14" w:rsidRDefault="009C5CB4" w:rsidP="009D0024">
      <w:pPr>
        <w:rPr>
          <w:b/>
          <w:bCs/>
          <w:sz w:val="28"/>
          <w:szCs w:val="28"/>
        </w:rPr>
      </w:pPr>
    </w:p>
    <w:p w14:paraId="365B3C81" w14:textId="77777777" w:rsidR="00114FAF" w:rsidRPr="009D0024" w:rsidRDefault="00114FAF" w:rsidP="009D0024">
      <w:pPr>
        <w:rPr>
          <w:sz w:val="28"/>
          <w:szCs w:val="28"/>
        </w:rPr>
      </w:pPr>
    </w:p>
    <w:sectPr w:rsidR="00114FAF" w:rsidRPr="009D0024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0B996" w14:textId="77777777" w:rsidR="000D1471" w:rsidRDefault="000D1471">
      <w:r>
        <w:separator/>
      </w:r>
    </w:p>
    <w:p w14:paraId="7E3C7493" w14:textId="77777777" w:rsidR="000D1471" w:rsidRDefault="000D1471"/>
  </w:endnote>
  <w:endnote w:type="continuationSeparator" w:id="0">
    <w:p w14:paraId="71FA8DF8" w14:textId="77777777" w:rsidR="000D1471" w:rsidRDefault="000D1471">
      <w:r>
        <w:continuationSeparator/>
      </w:r>
    </w:p>
    <w:p w14:paraId="34256A0A" w14:textId="77777777" w:rsidR="000D1471" w:rsidRDefault="000D1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457B8" w14:textId="77777777" w:rsidR="00EF5BAB" w:rsidRDefault="000A49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D959B" w14:textId="77777777" w:rsidR="000D1471" w:rsidRDefault="000D1471">
      <w:r>
        <w:separator/>
      </w:r>
    </w:p>
    <w:p w14:paraId="45014123" w14:textId="77777777" w:rsidR="000D1471" w:rsidRDefault="000D1471"/>
  </w:footnote>
  <w:footnote w:type="continuationSeparator" w:id="0">
    <w:p w14:paraId="39636416" w14:textId="77777777" w:rsidR="000D1471" w:rsidRDefault="000D1471">
      <w:r>
        <w:continuationSeparator/>
      </w:r>
    </w:p>
    <w:p w14:paraId="35037FAD" w14:textId="77777777" w:rsidR="000D1471" w:rsidRDefault="000D14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D50C4"/>
    <w:multiLevelType w:val="hybridMultilevel"/>
    <w:tmpl w:val="83BA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6854"/>
    <w:multiLevelType w:val="hybridMultilevel"/>
    <w:tmpl w:val="4974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C1C"/>
    <w:multiLevelType w:val="hybridMultilevel"/>
    <w:tmpl w:val="9B6C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CDF"/>
    <w:multiLevelType w:val="hybridMultilevel"/>
    <w:tmpl w:val="1FD80C64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0939"/>
    <w:multiLevelType w:val="hybridMultilevel"/>
    <w:tmpl w:val="331C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D0F85"/>
    <w:multiLevelType w:val="hybridMultilevel"/>
    <w:tmpl w:val="0F0E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533A"/>
    <w:multiLevelType w:val="hybridMultilevel"/>
    <w:tmpl w:val="5D9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165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07C0"/>
    <w:multiLevelType w:val="hybridMultilevel"/>
    <w:tmpl w:val="7268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927B2"/>
    <w:multiLevelType w:val="hybridMultilevel"/>
    <w:tmpl w:val="173A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B6B93"/>
    <w:multiLevelType w:val="hybridMultilevel"/>
    <w:tmpl w:val="594E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BA"/>
    <w:rsid w:val="00066A14"/>
    <w:rsid w:val="00095C42"/>
    <w:rsid w:val="000A4918"/>
    <w:rsid w:val="000C3B14"/>
    <w:rsid w:val="000D1471"/>
    <w:rsid w:val="00114FAF"/>
    <w:rsid w:val="0012103D"/>
    <w:rsid w:val="00200016"/>
    <w:rsid w:val="00235089"/>
    <w:rsid w:val="00254769"/>
    <w:rsid w:val="002558BA"/>
    <w:rsid w:val="00275F9A"/>
    <w:rsid w:val="00345DDD"/>
    <w:rsid w:val="00384F04"/>
    <w:rsid w:val="004843B2"/>
    <w:rsid w:val="004F0F9F"/>
    <w:rsid w:val="00524469"/>
    <w:rsid w:val="005851D9"/>
    <w:rsid w:val="006643BC"/>
    <w:rsid w:val="0066529C"/>
    <w:rsid w:val="00683BC7"/>
    <w:rsid w:val="0075624E"/>
    <w:rsid w:val="007B0B50"/>
    <w:rsid w:val="007B3E67"/>
    <w:rsid w:val="007F2819"/>
    <w:rsid w:val="00873767"/>
    <w:rsid w:val="00880CF2"/>
    <w:rsid w:val="008C0641"/>
    <w:rsid w:val="009C5CB4"/>
    <w:rsid w:val="009D0024"/>
    <w:rsid w:val="00A01E78"/>
    <w:rsid w:val="00A3333E"/>
    <w:rsid w:val="00A50663"/>
    <w:rsid w:val="00B2681B"/>
    <w:rsid w:val="00B457F8"/>
    <w:rsid w:val="00B622CA"/>
    <w:rsid w:val="00BB3A53"/>
    <w:rsid w:val="00C177F7"/>
    <w:rsid w:val="00C90E85"/>
    <w:rsid w:val="00CC667A"/>
    <w:rsid w:val="00CD177C"/>
    <w:rsid w:val="00D732C4"/>
    <w:rsid w:val="00EA02B9"/>
    <w:rsid w:val="00ED0003"/>
    <w:rsid w:val="00EF5BAB"/>
    <w:rsid w:val="00F02DE9"/>
    <w:rsid w:val="00F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0C429"/>
  <w15:chartTrackingRefBased/>
  <w15:docId w15:val="{D50E93CD-5D99-A94A-A4B8-932A0BFF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585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D36C614-29FB-6047-9F49-7C208A89CC9B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%7b9D36C614-29FB-6047-9F49-7C208A89CC9B%7dtf50002051.dotx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918104114939</dc:creator>
  <cp:keywords/>
  <dc:description/>
  <cp:lastModifiedBy>918104114939</cp:lastModifiedBy>
  <cp:revision>2</cp:revision>
  <dcterms:created xsi:type="dcterms:W3CDTF">2020-06-20T08:06:00Z</dcterms:created>
  <dcterms:modified xsi:type="dcterms:W3CDTF">2020-06-20T08:06:00Z</dcterms:modified>
</cp:coreProperties>
</file>