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5C05B" w14:textId="77777777" w:rsidR="00EF6F89" w:rsidRDefault="00757F59">
      <w:pPr>
        <w:pStyle w:val="Standard"/>
        <w:ind w:right="-540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14:paraId="137133FC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ALLENKI AKHIL</w:t>
      </w:r>
    </w:p>
    <w:p w14:paraId="78E4049D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r>
        <w:rPr>
          <w:rFonts w:ascii="Times New Roman" w:eastAsia="Times New Roman" w:hAnsi="Times New Roman" w:cs="Times New Roman"/>
          <w:sz w:val="28"/>
          <w:szCs w:val="28"/>
        </w:rPr>
        <w:t>H.No.1-68,</w:t>
      </w:r>
    </w:p>
    <w:p w14:paraId="5E91F278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Hasthalpur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200FD41E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Veldhurthy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Mdl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1A49334E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Medak(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Dist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E-mail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allenkiakhil1999@gmail.com</w:t>
      </w:r>
    </w:p>
    <w:p w14:paraId="0541F7DA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Mobile 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+91 8639148566</w:t>
      </w:r>
    </w:p>
    <w:p w14:paraId="4ECE28BB" w14:textId="77777777" w:rsidR="00EF6F89" w:rsidRDefault="00757F59">
      <w:pPr>
        <w:pStyle w:val="Standard"/>
        <w:pBdr>
          <w:bottom w:val="single" w:sz="4" w:space="1" w:color="000000"/>
        </w:pBdr>
        <w:spacing w:after="0" w:line="240" w:lineRule="auto"/>
        <w:ind w:left="-180" w:right="-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5FD7329" w14:textId="77777777" w:rsidR="00EF6F89" w:rsidRDefault="00757F59">
      <w:pPr>
        <w:pStyle w:val="Standard"/>
        <w:ind w:left="-360" w:right="-540" w:firstLine="180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Career objective:</w:t>
      </w:r>
    </w:p>
    <w:p w14:paraId="7737D4F1" w14:textId="77777777" w:rsidR="00EF6F89" w:rsidRDefault="00757F59">
      <w:pPr>
        <w:pStyle w:val="Standard"/>
        <w:spacing w:after="0" w:line="240" w:lineRule="auto"/>
        <w:ind w:right="9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be part of an organization that provides an opportunity to exhibit my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skills,  Improve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my knowledge with latest and be a part of that works dynamically towards to growth the organizat</w:t>
      </w:r>
      <w:r>
        <w:rPr>
          <w:rFonts w:ascii="Times New Roman" w:eastAsia="Times New Roman" w:hAnsi="Times New Roman" w:cs="Times New Roman"/>
          <w:sz w:val="28"/>
          <w:szCs w:val="28"/>
        </w:rPr>
        <w:t>ion.</w:t>
      </w:r>
    </w:p>
    <w:p w14:paraId="33F114B7" w14:textId="77777777" w:rsidR="00EF6F89" w:rsidRDefault="00EF6F89">
      <w:pPr>
        <w:pStyle w:val="Standard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4915D" w14:textId="77777777" w:rsidR="00EF6F89" w:rsidRDefault="00757F59">
      <w:pPr>
        <w:pStyle w:val="Standard"/>
        <w:spacing w:after="0" w:line="240" w:lineRule="auto"/>
        <w:ind w:left="-180" w:right="90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Academic Profile:</w:t>
      </w:r>
    </w:p>
    <w:tbl>
      <w:tblPr>
        <w:tblW w:w="10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2367"/>
        <w:gridCol w:w="1729"/>
        <w:gridCol w:w="2048"/>
        <w:gridCol w:w="2049"/>
      </w:tblGrid>
      <w:tr w:rsidR="00EF6F89" w14:paraId="3B868B0C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39714E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BC92FB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F7243" w14:textId="77777777" w:rsidR="00EF6F89" w:rsidRDefault="00EF6F89">
            <w:pPr>
              <w:pStyle w:val="Standard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AF4E54" w14:textId="77777777" w:rsidR="00EF6F89" w:rsidRDefault="00757F59">
            <w:pPr>
              <w:pStyle w:val="Standard"/>
              <w:spacing w:after="0" w:line="240" w:lineRule="auto"/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the Institute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CCC20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0FB8C6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052E7" w14:textId="77777777" w:rsidR="00EF6F89" w:rsidRDefault="00757F59">
            <w:pPr>
              <w:pStyle w:val="Standard"/>
              <w:spacing w:after="0" w:line="240" w:lineRule="auto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952FE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21A368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EF6F89" w14:paraId="3A2144E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12307" w14:textId="77777777" w:rsidR="00EF6F89" w:rsidRDefault="00757F59">
            <w:pPr>
              <w:pStyle w:val="Standard"/>
              <w:spacing w:after="0" w:line="240" w:lineRule="auto"/>
              <w:ind w:right="9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B.Tech</w:t>
            </w:r>
            <w:proofErr w:type="spellEnd"/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98AF3" w14:textId="77777777" w:rsidR="00EF6F89" w:rsidRDefault="00757F59">
            <w:pPr>
              <w:pStyle w:val="Standard"/>
              <w:spacing w:after="0" w:line="240" w:lineRule="auto"/>
              <w:ind w:right="9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Reddy Institute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Technology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546A17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JNTUH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6B7B7" w14:textId="77777777" w:rsidR="00EF6F89" w:rsidRDefault="00757F59">
            <w:pPr>
              <w:pStyle w:val="Standard"/>
              <w:spacing w:after="0" w:line="240" w:lineRule="auto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72CCA2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Pursuing</w:t>
            </w:r>
          </w:p>
        </w:tc>
      </w:tr>
      <w:tr w:rsidR="00EF6F89" w14:paraId="3E2EEB66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5E55C0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C60D2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Intermediate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B295D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Rao’s Junior College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E9CCA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Board of Intermediate Education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1E093" w14:textId="77777777" w:rsidR="00EF6F89" w:rsidRDefault="00EF6F89">
            <w:pPr>
              <w:pStyle w:val="Standard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15685" w14:textId="77777777" w:rsidR="00EF6F89" w:rsidRDefault="00757F59">
            <w:pPr>
              <w:pStyle w:val="Standard"/>
              <w:spacing w:after="0" w:line="240" w:lineRule="auto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11477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B0581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85.4</w:t>
            </w:r>
          </w:p>
        </w:tc>
      </w:tr>
      <w:tr w:rsidR="00EF6F89" w14:paraId="5D547A26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09711D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51CD4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SSC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6FF32A" w14:textId="77777777" w:rsidR="00EF6F89" w:rsidRDefault="00757F59">
            <w:pPr>
              <w:pStyle w:val="Standard"/>
              <w:spacing w:after="0" w:line="240" w:lineRule="auto"/>
              <w:ind w:right="9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Geetha  High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07FA6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E0B00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SSC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8D70A" w14:textId="77777777" w:rsidR="00EF6F89" w:rsidRDefault="00EF6F89">
            <w:pPr>
              <w:pStyle w:val="Standard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E84E2" w14:textId="77777777" w:rsidR="00EF6F89" w:rsidRDefault="00757F59">
            <w:pPr>
              <w:pStyle w:val="Standard"/>
              <w:spacing w:after="0" w:line="240" w:lineRule="auto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C9B76" w14:textId="77777777" w:rsidR="00EF6F89" w:rsidRDefault="00EF6F89">
            <w:pPr>
              <w:pStyle w:val="Standard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4AAAC" w14:textId="77777777" w:rsidR="00EF6F89" w:rsidRDefault="00757F59">
            <w:pPr>
              <w:pStyle w:val="Standard"/>
              <w:spacing w:after="0" w:line="240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9.2 GPA</w:t>
            </w:r>
          </w:p>
        </w:tc>
      </w:tr>
    </w:tbl>
    <w:p w14:paraId="0CDEF2B4" w14:textId="77777777" w:rsidR="00EF6F89" w:rsidRDefault="00EF6F89">
      <w:pPr>
        <w:pStyle w:val="Standard"/>
        <w:spacing w:after="0" w:line="240" w:lineRule="auto"/>
        <w:ind w:right="9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119045" w14:textId="77777777" w:rsidR="00EF6F89" w:rsidRDefault="00757F59">
      <w:pPr>
        <w:pStyle w:val="Standard"/>
        <w:spacing w:after="0" w:line="240" w:lineRule="auto"/>
        <w:ind w:left="-270" w:right="90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Technical Skills:</w:t>
      </w:r>
    </w:p>
    <w:p w14:paraId="1CD89FB4" w14:textId="77777777" w:rsidR="00EF6F89" w:rsidRDefault="00757F59">
      <w:pPr>
        <w:pStyle w:val="Standard"/>
        <w:numPr>
          <w:ilvl w:val="0"/>
          <w:numId w:val="4"/>
        </w:numPr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Packages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MS Office.</w:t>
      </w:r>
    </w:p>
    <w:p w14:paraId="3D7380CD" w14:textId="77777777" w:rsidR="00EF6F89" w:rsidRDefault="00757F59">
      <w:pPr>
        <w:pStyle w:val="Standard"/>
        <w:numPr>
          <w:ilvl w:val="0"/>
          <w:numId w:val="1"/>
        </w:numPr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Operating System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Windows XP,7,8,10</w:t>
      </w:r>
    </w:p>
    <w:p w14:paraId="13210C18" w14:textId="77777777" w:rsidR="00EF6F89" w:rsidRDefault="00757F59">
      <w:pPr>
        <w:pStyle w:val="Standard"/>
        <w:numPr>
          <w:ilvl w:val="0"/>
          <w:numId w:val="1"/>
        </w:numPr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Programming Languages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C,Python</w:t>
      </w:r>
      <w:proofErr w:type="spellEnd"/>
    </w:p>
    <w:p w14:paraId="75D9C377" w14:textId="77777777" w:rsidR="00EF6F89" w:rsidRDefault="00757F59">
      <w:pPr>
        <w:pStyle w:val="Standard"/>
        <w:ind w:left="-284" w:right="90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Interpersonal Skills:</w:t>
      </w:r>
    </w:p>
    <w:p w14:paraId="3E2CA8C3" w14:textId="77777777" w:rsidR="00EF6F89" w:rsidRDefault="00757F59">
      <w:pPr>
        <w:pStyle w:val="Standard"/>
        <w:numPr>
          <w:ilvl w:val="0"/>
          <w:numId w:val="5"/>
        </w:numPr>
        <w:tabs>
          <w:tab w:val="left" w:pos="540"/>
        </w:tabs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>Encouraging and inspiring people to do their best.</w:t>
      </w:r>
    </w:p>
    <w:p w14:paraId="5253167B" w14:textId="77777777" w:rsidR="00EF6F89" w:rsidRDefault="00757F59">
      <w:pPr>
        <w:pStyle w:val="Standard"/>
        <w:numPr>
          <w:ilvl w:val="0"/>
          <w:numId w:val="2"/>
        </w:numPr>
        <w:tabs>
          <w:tab w:val="left" w:pos="540"/>
        </w:tabs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>Conflict management and resolution skills.</w:t>
      </w:r>
    </w:p>
    <w:p w14:paraId="58925E20" w14:textId="77777777" w:rsidR="00EF6F89" w:rsidRDefault="00757F59">
      <w:pPr>
        <w:pStyle w:val="Standard"/>
        <w:numPr>
          <w:ilvl w:val="0"/>
          <w:numId w:val="2"/>
        </w:numPr>
        <w:tabs>
          <w:tab w:val="left" w:pos="540"/>
        </w:tabs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>Clear communication Skills</w:t>
      </w:r>
    </w:p>
    <w:p w14:paraId="0231CB9E" w14:textId="77777777" w:rsidR="00EF6F89" w:rsidRDefault="00757F59">
      <w:pPr>
        <w:pStyle w:val="Standard"/>
        <w:numPr>
          <w:ilvl w:val="0"/>
          <w:numId w:val="2"/>
        </w:numPr>
        <w:tabs>
          <w:tab w:val="left" w:pos="54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>Positive thinking that makes me to overcome all my challenge.</w:t>
      </w:r>
    </w:p>
    <w:p w14:paraId="4B5D25A5" w14:textId="77777777" w:rsidR="00EF6F89" w:rsidRDefault="00EF6F89">
      <w:pPr>
        <w:pStyle w:val="Standard"/>
        <w:tabs>
          <w:tab w:val="left" w:pos="540"/>
        </w:tabs>
        <w:ind w:right="9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F79FC17" w14:textId="77777777" w:rsidR="00EF6F89" w:rsidRDefault="00EF6F89">
      <w:pPr>
        <w:pStyle w:val="Standard"/>
        <w:tabs>
          <w:tab w:val="left" w:pos="540"/>
        </w:tabs>
        <w:ind w:right="9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5C8E456" w14:textId="77777777" w:rsidR="00EF6F89" w:rsidRDefault="00757F59">
      <w:pPr>
        <w:pStyle w:val="Standard"/>
        <w:tabs>
          <w:tab w:val="left" w:pos="540"/>
        </w:tabs>
        <w:ind w:right="90"/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Hobbies :</w:t>
      </w:r>
      <w:proofErr w:type="gramEnd"/>
    </w:p>
    <w:p w14:paraId="56EC72E2" w14:textId="77777777" w:rsidR="00EF6F89" w:rsidRDefault="00757F59">
      <w:pPr>
        <w:pStyle w:val="Standard"/>
        <w:numPr>
          <w:ilvl w:val="0"/>
          <w:numId w:val="6"/>
        </w:numPr>
        <w:spacing w:after="0"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>Playing cricket.</w:t>
      </w:r>
    </w:p>
    <w:p w14:paraId="4800386B" w14:textId="77777777" w:rsidR="00EF6F89" w:rsidRDefault="00757F59">
      <w:pPr>
        <w:pStyle w:val="Standard"/>
        <w:numPr>
          <w:ilvl w:val="0"/>
          <w:numId w:val="3"/>
        </w:numPr>
        <w:ind w:right="9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Listening  music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81456D" w14:textId="77777777" w:rsidR="00EF6F89" w:rsidRDefault="00757F59">
      <w:pPr>
        <w:pStyle w:val="Standard"/>
        <w:ind w:right="90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Personal Information:</w:t>
      </w:r>
    </w:p>
    <w:p w14:paraId="3951374C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ALLENKI AKHIL</w:t>
      </w:r>
    </w:p>
    <w:p w14:paraId="7BC32A22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Father’s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ALLENKI RAMESH</w:t>
      </w:r>
    </w:p>
    <w:p w14:paraId="09345E27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Date of birth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28-03-1999</w:t>
      </w:r>
    </w:p>
    <w:p w14:paraId="390CC520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Gender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Male</w:t>
      </w:r>
    </w:p>
    <w:p w14:paraId="39F336FD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Marital status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Un-Married</w:t>
      </w:r>
    </w:p>
    <w:p w14:paraId="429163FF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bookmarkStart w:id="1" w:name="_8obauryc8tva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Nationality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Indian</w:t>
      </w:r>
    </w:p>
    <w:p w14:paraId="5EB6108A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Languages known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English,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Telugu,Hindi</w:t>
      </w:r>
      <w:proofErr w:type="spellEnd"/>
    </w:p>
    <w:p w14:paraId="09A57559" w14:textId="77777777" w:rsidR="00EF6F89" w:rsidRDefault="00757F59">
      <w:pPr>
        <w:pStyle w:val="Standard"/>
        <w:tabs>
          <w:tab w:val="left" w:pos="90"/>
          <w:tab w:val="left" w:pos="180"/>
        </w:tabs>
        <w:spacing w:after="0" w:line="240" w:lineRule="auto"/>
        <w:ind w:right="8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Permanent address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H.No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1-68,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Hasthalpur,V</w:t>
      </w:r>
      <w:r>
        <w:rPr>
          <w:rFonts w:ascii="Times New Roman" w:eastAsia="Times New Roman" w:hAnsi="Times New Roman" w:cs="Times New Roman"/>
          <w:sz w:val="28"/>
          <w:szCs w:val="28"/>
        </w:rPr>
        <w:t>eldhurthi,Medak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B938A6F" w14:textId="77777777" w:rsidR="00EF6F89" w:rsidRDefault="00757F59">
      <w:pPr>
        <w:pStyle w:val="Standard"/>
        <w:tabs>
          <w:tab w:val="left" w:pos="90"/>
          <w:tab w:val="left" w:pos="180"/>
        </w:tabs>
        <w:spacing w:after="0" w:line="240" w:lineRule="auto"/>
        <w:ind w:right="86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T.S Pin Code-502255</w:t>
      </w:r>
    </w:p>
    <w:p w14:paraId="56329984" w14:textId="77777777" w:rsidR="00EF6F89" w:rsidRDefault="00757F59">
      <w:pPr>
        <w:pStyle w:val="Standard"/>
        <w:tabs>
          <w:tab w:val="left" w:pos="90"/>
          <w:tab w:val="left" w:pos="180"/>
        </w:tabs>
        <w:spacing w:after="0" w:line="240" w:lineRule="auto"/>
        <w:ind w:right="8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E384AF2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Declaration:</w:t>
      </w:r>
    </w:p>
    <w:p w14:paraId="00A018A2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I hereby declare that the above furnished details are true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correct  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best my knowledge and belief.</w:t>
      </w:r>
    </w:p>
    <w:p w14:paraId="18DDB5ED" w14:textId="77777777" w:rsidR="00EF6F89" w:rsidRDefault="00EF6F89">
      <w:pPr>
        <w:pStyle w:val="Standard"/>
        <w:tabs>
          <w:tab w:val="left" w:pos="90"/>
          <w:tab w:val="left" w:pos="180"/>
        </w:tabs>
        <w:spacing w:line="240" w:lineRule="auto"/>
        <w:ind w:right="90"/>
        <w:rPr>
          <w:rFonts w:ascii="Times New Roman" w:eastAsia="Times New Roman" w:hAnsi="Times New Roman" w:cs="Times New Roman"/>
          <w:sz w:val="28"/>
          <w:szCs w:val="28"/>
        </w:rPr>
      </w:pPr>
    </w:p>
    <w:p w14:paraId="0C990BFC" w14:textId="77777777" w:rsidR="00EF6F89" w:rsidRDefault="00757F59">
      <w:pPr>
        <w:pStyle w:val="Standard"/>
        <w:tabs>
          <w:tab w:val="left" w:pos="90"/>
          <w:tab w:val="left" w:pos="180"/>
        </w:tabs>
        <w:spacing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Place: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Hastalpur</w:t>
      </w:r>
      <w:proofErr w:type="spellEnd"/>
    </w:p>
    <w:p w14:paraId="666D7B14" w14:textId="77777777" w:rsidR="00EF6F89" w:rsidRDefault="00757F59">
      <w:pPr>
        <w:pStyle w:val="Standard"/>
        <w:tabs>
          <w:tab w:val="left" w:pos="90"/>
          <w:tab w:val="left" w:pos="180"/>
        </w:tabs>
        <w:spacing w:line="240" w:lineRule="auto"/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Date: 17-12-2020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11179D20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.                 </w:t>
      </w:r>
    </w:p>
    <w:p w14:paraId="51F3912B" w14:textId="77777777" w:rsidR="00EF6F89" w:rsidRDefault="00757F59">
      <w:pPr>
        <w:pStyle w:val="Standard"/>
        <w:tabs>
          <w:tab w:val="left" w:pos="90"/>
          <w:tab w:val="left" w:pos="180"/>
        </w:tabs>
        <w:ind w:right="9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ALLENKI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AKHIL )</w:t>
      </w:r>
      <w:proofErr w:type="gramEnd"/>
    </w:p>
    <w:p w14:paraId="0814EF79" w14:textId="77777777" w:rsidR="00EF6F89" w:rsidRDefault="00EF6F89">
      <w:pPr>
        <w:pStyle w:val="Standard"/>
      </w:pPr>
    </w:p>
    <w:sectPr w:rsidR="00EF6F89">
      <w:headerReference w:type="default" r:id="rId7"/>
      <w:footerReference w:type="default" r:id="rId8"/>
      <w:pgSz w:w="12240" w:h="15840"/>
      <w:pgMar w:top="777" w:right="144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457A" w14:textId="77777777" w:rsidR="00000000" w:rsidRDefault="00757F59">
      <w:r>
        <w:separator/>
      </w:r>
    </w:p>
  </w:endnote>
  <w:endnote w:type="continuationSeparator" w:id="0">
    <w:p w14:paraId="6DFBEA50" w14:textId="77777777" w:rsidR="00000000" w:rsidRDefault="0075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4A19" w14:textId="77777777" w:rsidR="000665C5" w:rsidRDefault="00757F59">
    <w:pPr>
      <w:pStyle w:val="Standard"/>
      <w:widowControl/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3A80F" w14:textId="77777777" w:rsidR="00000000" w:rsidRDefault="00757F59">
      <w:r>
        <w:rPr>
          <w:color w:val="000000"/>
        </w:rPr>
        <w:separator/>
      </w:r>
    </w:p>
  </w:footnote>
  <w:footnote w:type="continuationSeparator" w:id="0">
    <w:p w14:paraId="262EAD93" w14:textId="77777777" w:rsidR="00000000" w:rsidRDefault="0075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BDD52" w14:textId="77777777" w:rsidR="000665C5" w:rsidRDefault="00757F59">
    <w:pPr>
      <w:pStyle w:val="Standard"/>
      <w:widowControl/>
      <w:tabs>
        <w:tab w:val="left" w:pos="2835"/>
        <w:tab w:val="center" w:pos="4680"/>
        <w:tab w:val="right" w:pos="9360"/>
      </w:tabs>
      <w:spacing w:after="0" w:line="240" w:lineRule="auto"/>
    </w:pPr>
    <w:r>
      <w:rPr>
        <w:color w:val="000000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22C4"/>
    <w:multiLevelType w:val="multilevel"/>
    <w:tmpl w:val="C4EC13A6"/>
    <w:styleLink w:val="WWNum3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94779E"/>
    <w:multiLevelType w:val="multilevel"/>
    <w:tmpl w:val="849E2274"/>
    <w:styleLink w:val="WWNum2"/>
    <w:lvl w:ilvl="0"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F41FB0"/>
    <w:multiLevelType w:val="multilevel"/>
    <w:tmpl w:val="B9E0361A"/>
    <w:styleLink w:val="WWNum1"/>
    <w:lvl w:ilvl="0"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</w:rPr>
    </w:lvl>
    <w:lvl w:ilvl="1"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</w:num>
  <w:num w:numId="5">
    <w:abstractNumId w:val="1"/>
    <w:lvlOverride w:ilv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6F89"/>
    <w:rsid w:val="00757F59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4E43"/>
  <w15:docId w15:val="{B40F1019-F842-4BFB-927E-3E6E20CF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b/>
      <w:sz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Noto Sans Symbols" w:cs="Noto Sans Symbols"/>
      <w:sz w:val="28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eastAsia="Noto Sans Symbols" w:cs="Noto Sans Symbols"/>
      <w:sz w:val="28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 Gundale</dc:creator>
  <cp:lastModifiedBy>Anusha Gundale</cp:lastModifiedBy>
  <cp:revision>2</cp:revision>
  <dcterms:created xsi:type="dcterms:W3CDTF">2020-12-17T17:04:00Z</dcterms:created>
  <dcterms:modified xsi:type="dcterms:W3CDTF">2020-12-17T17:04:00Z</dcterms:modified>
</cp:coreProperties>
</file>