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2" w:rsidRDefault="00F02BF7" w:rsidP="00F02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NAME</w:t>
      </w:r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5D2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Aparna</w:t>
      </w:r>
      <w:proofErr w:type="spellEnd"/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J </w:t>
      </w:r>
      <w:proofErr w:type="spellStart"/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Vala</w:t>
      </w:r>
      <w:proofErr w:type="spellEnd"/>
      <w:r w:rsid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02BF7" w:rsidRPr="00B963E2" w:rsidRDefault="00F02BF7" w:rsidP="00F02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B963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F02BF7" w:rsidRDefault="00F02BF7" w:rsidP="00F02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</w:t>
      </w:r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30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4368 </w:t>
      </w:r>
      <w:proofErr w:type="spellStart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Parth</w:t>
      </w:r>
      <w:proofErr w:type="spellEnd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Society </w:t>
      </w:r>
      <w:proofErr w:type="spellStart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Gho</w:t>
      </w:r>
      <w:r w:rsidR="00C01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proofErr w:type="spellEnd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Jakatnaka</w:t>
      </w:r>
      <w:proofErr w:type="spellEnd"/>
      <w:r w:rsidR="00B9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Bhavnagar 364001</w:t>
      </w:r>
    </w:p>
    <w:p w:rsidR="00F02BF7" w:rsidRDefault="00F02BF7" w:rsidP="00F02B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SUMMARY:</w:t>
            </w:r>
          </w:p>
        </w:tc>
      </w:tr>
    </w:tbl>
    <w:p w:rsidR="00F02BF7" w:rsidRDefault="00F02BF7" w:rsidP="00F02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02BF7" w:rsidRDefault="00F02BF7" w:rsidP="00F02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suitable &amp; challenging position in an organization that draws upon my strength &amp; allows me to rise above the routine.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learn &amp; grow at every given opportunity &amp; thereby prove to be an asset to which ever organization I am associated with and enhance my legal, secretarial skills and career development.</w:t>
      </w:r>
    </w:p>
    <w:p w:rsidR="00F02BF7" w:rsidRDefault="00F02BF7" w:rsidP="00F02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qualification</w:t>
            </w:r>
          </w:p>
        </w:tc>
      </w:tr>
    </w:tbl>
    <w:p w:rsidR="00F02BF7" w:rsidRPr="00630DC2" w:rsidRDefault="00F02BF7" w:rsidP="00630D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2BF7" w:rsidRDefault="00F02BF7" w:rsidP="00F02BF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Qualification:</w:t>
      </w:r>
    </w:p>
    <w:p w:rsidR="00F02BF7" w:rsidRDefault="00F02BF7" w:rsidP="00F02BF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891"/>
        <w:gridCol w:w="3149"/>
        <w:gridCol w:w="2521"/>
        <w:gridCol w:w="1889"/>
      </w:tblGrid>
      <w:tr w:rsidR="00476E48" w:rsidTr="00476E4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</w:t>
            </w:r>
          </w:p>
        </w:tc>
        <w:tc>
          <w:tcPr>
            <w:tcW w:w="1889" w:type="dxa"/>
          </w:tcPr>
          <w:p w:rsidR="00476E48" w:rsidRDefault="00476E48" w:rsidP="00DC0DEB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476E48" w:rsidTr="00476E4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 w:rsidP="00F02BF7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LLB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H.J. Law college</w:t>
            </w:r>
          </w:p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Bhavnagar university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 w:rsidP="00F0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</w:tr>
      <w:tr w:rsidR="00476E48" w:rsidTr="00476E4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 w:rsidP="00F02BF7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St.rocks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College)</w:t>
            </w:r>
          </w:p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Mumbai University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 w:rsidP="00F02B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68 %</w:t>
            </w:r>
          </w:p>
        </w:tc>
      </w:tr>
      <w:tr w:rsidR="00476E48" w:rsidTr="00476E48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 w:rsidP="00F02BF7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H.S.C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Gujarat Board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54.00%</w:t>
            </w:r>
          </w:p>
        </w:tc>
      </w:tr>
      <w:tr w:rsidR="00476E48" w:rsidTr="00476E48">
        <w:trPr>
          <w:trHeight w:val="32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 w:rsidP="00F02BF7">
            <w:pPr>
              <w:pStyle w:val="ListParagraph"/>
              <w:tabs>
                <w:tab w:val="left" w:pos="57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S.S.C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Default="00476E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Gujarat Board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Default="00476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53.00%</w:t>
            </w:r>
          </w:p>
          <w:p w:rsidR="00476E48" w:rsidRDefault="00476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76E48" w:rsidRPr="00ED2988" w:rsidRDefault="00476E48" w:rsidP="00ED2988">
      <w:pPr>
        <w:tabs>
          <w:tab w:val="left" w:pos="57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PERSONALITY TRAITS</w:t>
            </w:r>
          </w:p>
        </w:tc>
      </w:tr>
    </w:tbl>
    <w:p w:rsidR="00F02BF7" w:rsidRDefault="00F02BF7" w:rsidP="00F02BF7">
      <w:pPr>
        <w:pStyle w:val="ListParagraph"/>
        <w:numPr>
          <w:ilvl w:val="0"/>
          <w:numId w:val="25"/>
        </w:numPr>
        <w:tabs>
          <w:tab w:val="left" w:pos="5793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Enthusiastic</w:t>
      </w:r>
    </w:p>
    <w:p w:rsidR="00F02BF7" w:rsidRDefault="00F02BF7" w:rsidP="00F02BF7">
      <w:pPr>
        <w:pStyle w:val="ListParagraph"/>
        <w:numPr>
          <w:ilvl w:val="0"/>
          <w:numId w:val="25"/>
        </w:numPr>
        <w:tabs>
          <w:tab w:val="left" w:pos="5793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Proficiency in handling multiple tasks; </w:t>
      </w:r>
    </w:p>
    <w:p w:rsidR="00F02BF7" w:rsidRDefault="00F02BF7" w:rsidP="00F02BF7">
      <w:pPr>
        <w:pStyle w:val="ListParagraph"/>
        <w:numPr>
          <w:ilvl w:val="0"/>
          <w:numId w:val="25"/>
        </w:numPr>
        <w:tabs>
          <w:tab w:val="left" w:pos="5793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Ambitious and willing to learn and explore new skills and opportunities; </w:t>
      </w:r>
    </w:p>
    <w:p w:rsidR="00F02BF7" w:rsidRDefault="00F02BF7" w:rsidP="00F02BF7">
      <w:pPr>
        <w:pStyle w:val="ListParagraph"/>
        <w:numPr>
          <w:ilvl w:val="0"/>
          <w:numId w:val="25"/>
        </w:numPr>
        <w:tabs>
          <w:tab w:val="left" w:pos="5793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Adaptability to changing environment;  </w:t>
      </w:r>
    </w:p>
    <w:p w:rsidR="00F02BF7" w:rsidRDefault="00F02BF7" w:rsidP="00F02BF7">
      <w:pPr>
        <w:pStyle w:val="ListParagraph"/>
        <w:numPr>
          <w:ilvl w:val="0"/>
          <w:numId w:val="25"/>
        </w:numPr>
        <w:tabs>
          <w:tab w:val="left" w:pos="5793"/>
        </w:tabs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Deadline/target oriented;  </w:t>
      </w: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TECHNICAL SKILLS</w:t>
            </w:r>
          </w:p>
        </w:tc>
      </w:tr>
    </w:tbl>
    <w:p w:rsidR="00F02BF7" w:rsidRDefault="00F02BF7" w:rsidP="00F02BF7">
      <w:pPr>
        <w:pStyle w:val="ListParagraph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F7" w:rsidRDefault="00F02BF7" w:rsidP="00F02BF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Well versed with MS- Word</w:t>
      </w:r>
      <w:r w:rsidR="00630D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Excel, Power </w:t>
      </w:r>
      <w:proofErr w:type="spellStart"/>
      <w:r w:rsidR="00630D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point</w:t>
      </w:r>
      <w:proofErr w:type="gramStart"/>
      <w:r w:rsidR="00630D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Operating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</w:t>
      </w:r>
      <w:r w:rsidR="00630D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02BF7" w:rsidRDefault="00F02BF7" w:rsidP="00F02BF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English Typing with 30 wpm speed</w:t>
      </w:r>
    </w:p>
    <w:p w:rsidR="00F02BF7" w:rsidRDefault="00F02BF7" w:rsidP="00F02B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oTHER iNFORMATION</w:t>
            </w:r>
          </w:p>
        </w:tc>
      </w:tr>
    </w:tbl>
    <w:p w:rsidR="00F02BF7" w:rsidRDefault="00F02BF7" w:rsidP="00F02BF7">
      <w:pPr>
        <w:pStyle w:val="ListParagraph"/>
        <w:spacing w:before="40"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4420"/>
        <w:gridCol w:w="4436"/>
      </w:tblGrid>
      <w:tr w:rsidR="00F02BF7" w:rsidTr="0042167A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birth:                          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ED298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ED2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January,1993</w:t>
            </w:r>
          </w:p>
        </w:tc>
      </w:tr>
      <w:tr w:rsidR="00F02BF7" w:rsidTr="0042167A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status:                         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ED298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</w:tc>
      </w:tr>
      <w:tr w:rsidR="00F02BF7" w:rsidTr="0042167A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Gender:                                  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</w:tr>
      <w:tr w:rsidR="00F02BF7" w:rsidTr="0042167A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Languages Proficiency:              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BF7" w:rsidRDefault="00F02BF7" w:rsidP="00ED298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English, Hindi, </w:t>
            </w:r>
            <w:proofErr w:type="spellStart"/>
            <w:r w:rsidR="00ED2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1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Spanish</w:t>
            </w:r>
            <w:proofErr w:type="spellEnd"/>
          </w:p>
          <w:p w:rsidR="00194B46" w:rsidRDefault="00194B46" w:rsidP="00ED298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B46" w:rsidRDefault="00194B46" w:rsidP="00ED298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2BF7" w:rsidRPr="00194B46" w:rsidRDefault="00F02BF7" w:rsidP="00194B4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76" w:type="dxa"/>
        <w:shd w:val="clear" w:color="auto" w:fill="9CC2E5"/>
        <w:tblLook w:val="04A0" w:firstRow="1" w:lastRow="0" w:firstColumn="1" w:lastColumn="0" w:noHBand="0" w:noVBand="1"/>
      </w:tblPr>
      <w:tblGrid>
        <w:gridCol w:w="9576"/>
      </w:tblGrid>
      <w:tr w:rsidR="00F02BF7" w:rsidTr="00F02BF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F02BF7" w:rsidRDefault="00F02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Declaration</w:t>
            </w:r>
          </w:p>
        </w:tc>
      </w:tr>
    </w:tbl>
    <w:p w:rsidR="00F02BF7" w:rsidRDefault="00F02BF7" w:rsidP="00F02B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F7" w:rsidRDefault="00F02BF7" w:rsidP="00F02B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hereby confirm that the information furnished above is true to the best of my knowledge &amp; belief. </w:t>
      </w:r>
    </w:p>
    <w:p w:rsidR="00F02BF7" w:rsidRDefault="00F02BF7" w:rsidP="00F02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F7" w:rsidRDefault="00F02BF7" w:rsidP="00F02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BF7" w:rsidRDefault="00F02BF7" w:rsidP="00F02BF7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</w:t>
      </w:r>
    </w:p>
    <w:p w:rsidR="00F02BF7" w:rsidRDefault="00F42F2F" w:rsidP="00F02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Place: Bhavnagar</w:t>
      </w:r>
    </w:p>
    <w:p w:rsidR="00F02BF7" w:rsidRDefault="00F02BF7" w:rsidP="00F02BF7">
      <w:pPr>
        <w:spacing w:after="0" w:line="240" w:lineRule="auto"/>
      </w:pPr>
    </w:p>
    <w:p w:rsidR="008E18D5" w:rsidRPr="00F02BF7" w:rsidRDefault="008E18D5" w:rsidP="00F02BF7"/>
    <w:sectPr w:rsidR="008E18D5" w:rsidRPr="00F02BF7" w:rsidSect="009C4428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28" w:rsidRDefault="00901F28" w:rsidP="003653B5">
      <w:pPr>
        <w:spacing w:after="0" w:line="240" w:lineRule="auto"/>
      </w:pPr>
      <w:r>
        <w:separator/>
      </w:r>
    </w:p>
  </w:endnote>
  <w:endnote w:type="continuationSeparator" w:id="0">
    <w:p w:rsidR="00901F28" w:rsidRDefault="00901F28" w:rsidP="003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28" w:rsidRDefault="00901F28" w:rsidP="003653B5">
      <w:pPr>
        <w:spacing w:after="0" w:line="240" w:lineRule="auto"/>
      </w:pPr>
      <w:r>
        <w:separator/>
      </w:r>
    </w:p>
  </w:footnote>
  <w:footnote w:type="continuationSeparator" w:id="0">
    <w:p w:rsidR="00901F28" w:rsidRDefault="00901F28" w:rsidP="0036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ECE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6A7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EAE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63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FEF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4E3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66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8E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34F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5B90C35"/>
    <w:multiLevelType w:val="multilevel"/>
    <w:tmpl w:val="F2E25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EAB4CC5"/>
    <w:multiLevelType w:val="hybridMultilevel"/>
    <w:tmpl w:val="6D3E3E52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F46380"/>
    <w:multiLevelType w:val="multilevel"/>
    <w:tmpl w:val="E3CA3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614B99"/>
    <w:multiLevelType w:val="multilevel"/>
    <w:tmpl w:val="EC4E1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0166C"/>
    <w:multiLevelType w:val="multilevel"/>
    <w:tmpl w:val="9EF00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277CB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C91FA0"/>
    <w:multiLevelType w:val="multilevel"/>
    <w:tmpl w:val="DAC440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7C6C67"/>
    <w:multiLevelType w:val="multilevel"/>
    <w:tmpl w:val="1A64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>
    <w:nsid w:val="6981393A"/>
    <w:multiLevelType w:val="multilevel"/>
    <w:tmpl w:val="E91A1C02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595959" w:themeColor="text1" w:themeTint="A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595959" w:themeColor="text1" w:themeTint="A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595959" w:themeColor="text1" w:themeTint="A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olor w:val="595959" w:themeColor="text1" w:themeTint="A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595959" w:themeColor="text1" w:themeTint="A6"/>
      </w:rPr>
    </w:lvl>
  </w:abstractNum>
  <w:abstractNum w:abstractNumId="24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2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F7"/>
    <w:rsid w:val="000022EB"/>
    <w:rsid w:val="00040571"/>
    <w:rsid w:val="00074C88"/>
    <w:rsid w:val="00075E73"/>
    <w:rsid w:val="000A3028"/>
    <w:rsid w:val="000B121E"/>
    <w:rsid w:val="000C27D9"/>
    <w:rsid w:val="00194B46"/>
    <w:rsid w:val="00256223"/>
    <w:rsid w:val="002911C8"/>
    <w:rsid w:val="00301257"/>
    <w:rsid w:val="00326F15"/>
    <w:rsid w:val="00341EC6"/>
    <w:rsid w:val="003607CD"/>
    <w:rsid w:val="00361AFB"/>
    <w:rsid w:val="003653B5"/>
    <w:rsid w:val="00374E86"/>
    <w:rsid w:val="003826AC"/>
    <w:rsid w:val="003E6110"/>
    <w:rsid w:val="004212CA"/>
    <w:rsid w:val="0042167A"/>
    <w:rsid w:val="004600C1"/>
    <w:rsid w:val="00476E48"/>
    <w:rsid w:val="0051246F"/>
    <w:rsid w:val="0055288F"/>
    <w:rsid w:val="00572CFD"/>
    <w:rsid w:val="005A08C4"/>
    <w:rsid w:val="005D2F36"/>
    <w:rsid w:val="00630DC2"/>
    <w:rsid w:val="006613A0"/>
    <w:rsid w:val="00681DE4"/>
    <w:rsid w:val="00692CB3"/>
    <w:rsid w:val="006962EF"/>
    <w:rsid w:val="006E2432"/>
    <w:rsid w:val="006E54A0"/>
    <w:rsid w:val="007569FA"/>
    <w:rsid w:val="007731B0"/>
    <w:rsid w:val="00790D50"/>
    <w:rsid w:val="007A2F12"/>
    <w:rsid w:val="00824F9E"/>
    <w:rsid w:val="0087616B"/>
    <w:rsid w:val="00883650"/>
    <w:rsid w:val="00890F6A"/>
    <w:rsid w:val="00897CC6"/>
    <w:rsid w:val="008A1E90"/>
    <w:rsid w:val="008A5F06"/>
    <w:rsid w:val="008E18D5"/>
    <w:rsid w:val="00901F28"/>
    <w:rsid w:val="0090731C"/>
    <w:rsid w:val="00907793"/>
    <w:rsid w:val="00915545"/>
    <w:rsid w:val="009C4428"/>
    <w:rsid w:val="00A07D6A"/>
    <w:rsid w:val="00A25C25"/>
    <w:rsid w:val="00A56EE4"/>
    <w:rsid w:val="00A7082C"/>
    <w:rsid w:val="00A76C60"/>
    <w:rsid w:val="00B54803"/>
    <w:rsid w:val="00B56C66"/>
    <w:rsid w:val="00B634D8"/>
    <w:rsid w:val="00B963E2"/>
    <w:rsid w:val="00BD4426"/>
    <w:rsid w:val="00C019BD"/>
    <w:rsid w:val="00C069B4"/>
    <w:rsid w:val="00C06EE3"/>
    <w:rsid w:val="00C11BBA"/>
    <w:rsid w:val="00C302EE"/>
    <w:rsid w:val="00C60215"/>
    <w:rsid w:val="00CC0367"/>
    <w:rsid w:val="00CC222D"/>
    <w:rsid w:val="00CD22BE"/>
    <w:rsid w:val="00D10208"/>
    <w:rsid w:val="00D24F9E"/>
    <w:rsid w:val="00D720EA"/>
    <w:rsid w:val="00D97489"/>
    <w:rsid w:val="00DE7766"/>
    <w:rsid w:val="00E0229C"/>
    <w:rsid w:val="00E25EA4"/>
    <w:rsid w:val="00E33FCE"/>
    <w:rsid w:val="00E81A09"/>
    <w:rsid w:val="00EA0EB6"/>
    <w:rsid w:val="00EB236B"/>
    <w:rsid w:val="00ED2988"/>
    <w:rsid w:val="00EE374F"/>
    <w:rsid w:val="00EF7569"/>
    <w:rsid w:val="00F02BF7"/>
    <w:rsid w:val="00F14099"/>
    <w:rsid w:val="00F36FB8"/>
    <w:rsid w:val="00F42F2F"/>
    <w:rsid w:val="00F510D1"/>
    <w:rsid w:val="00F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Date" w:qFormat="1"/>
    <w:lsdException w:name="Strong" w:semiHidden="0" w:unhideWhenUsed="0" w:qFormat="1"/>
    <w:lsdException w:name="Emphasis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F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06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4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4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uiPriority w:val="11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iPriority w:val="2"/>
    <w:unhideWhenUsed/>
    <w:qFormat/>
    <w:rsid w:val="009C4428"/>
    <w:pPr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uiPriority w:val="11"/>
    <w:qFormat/>
    <w:rsid w:val="00824F9E"/>
    <w:pPr>
      <w:numPr>
        <w:numId w:val="20"/>
      </w:numPr>
      <w:spacing w:before="60"/>
      <w:contextualSpacing/>
    </w:pPr>
  </w:style>
  <w:style w:type="paragraph" w:styleId="Title">
    <w:name w:val="Title"/>
    <w:basedOn w:val="Normal"/>
    <w:link w:val="TitleChar"/>
    <w:uiPriority w:val="11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uiPriority w:val="11"/>
    <w:rsid w:val="00BD4426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0208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BlockText">
    <w:name w:val="Block Text"/>
    <w:basedOn w:val="Normal"/>
    <w:semiHidden/>
    <w:unhideWhenUsed/>
    <w:rsid w:val="00D10208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42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426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0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0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0208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0208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208"/>
    <w:rPr>
      <w:color w:val="595959" w:themeColor="text1" w:themeTint="A6"/>
      <w:shd w:val="clear" w:color="auto" w:fill="E6E6E6"/>
    </w:rPr>
  </w:style>
  <w:style w:type="character" w:styleId="Strong">
    <w:name w:val="Strong"/>
    <w:basedOn w:val="DefaultParagraphFont"/>
    <w:uiPriority w:val="11"/>
    <w:qFormat/>
    <w:rsid w:val="004600C1"/>
    <w:rPr>
      <w:b/>
      <w:bCs/>
    </w:rPr>
  </w:style>
  <w:style w:type="character" w:styleId="BookTitle">
    <w:name w:val="Book Title"/>
    <w:basedOn w:val="DefaultParagraphFont"/>
    <w:uiPriority w:val="33"/>
    <w:semiHidden/>
    <w:unhideWhenUsed/>
    <w:qFormat/>
    <w:rsid w:val="00BD4426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D442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BD442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426"/>
    <w:rPr>
      <w:rFonts w:asciiTheme="majorHAnsi" w:eastAsiaTheme="majorEastAsia" w:hAnsiTheme="majorHAnsi" w:cstheme="majorBidi"/>
      <w:color w:val="243F60" w:themeColor="accent1" w:themeShade="7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426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426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426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BD4426"/>
    <w:pPr>
      <w:ind w:left="720"/>
      <w:contextualSpacing/>
    </w:pPr>
  </w:style>
  <w:style w:type="paragraph" w:styleId="NoSpacing">
    <w:name w:val="No Spacing"/>
    <w:uiPriority w:val="99"/>
    <w:unhideWhenUsed/>
    <w:qFormat/>
    <w:rsid w:val="00BD4426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D44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D4426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D44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D44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D44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D4426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426"/>
    <w:pPr>
      <w:keepLines/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2BF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Date" w:qFormat="1"/>
    <w:lsdException w:name="Strong" w:semiHidden="0" w:unhideWhenUsed="0" w:qFormat="1"/>
    <w:lsdException w:name="Emphasis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F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EF7569"/>
    <w:pPr>
      <w:keepNext/>
      <w:spacing w:before="60"/>
      <w:outlineLvl w:val="0"/>
    </w:pPr>
    <w:rPr>
      <w:rFonts w:asciiTheme="majorHAnsi" w:hAnsiTheme="majorHAnsi"/>
      <w:caps/>
      <w:sz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F9E"/>
    <w:pPr>
      <w:spacing w:before="100"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06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4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4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E7766"/>
    <w:rPr>
      <w:rFonts w:cs="Tahoma"/>
    </w:rPr>
  </w:style>
  <w:style w:type="paragraph" w:styleId="Date">
    <w:name w:val="Date"/>
    <w:basedOn w:val="Normal"/>
    <w:next w:val="Normal"/>
    <w:uiPriority w:val="11"/>
    <w:unhideWhenUsed/>
    <w:qFormat/>
    <w:rsid w:val="009C4428"/>
    <w:pPr>
      <w:spacing w:before="60"/>
      <w:jc w:val="right"/>
    </w:pPr>
    <w:rPr>
      <w:b/>
    </w:rPr>
  </w:style>
  <w:style w:type="paragraph" w:customStyle="1" w:styleId="ContactInfo">
    <w:name w:val="Contact Info"/>
    <w:basedOn w:val="Normal"/>
    <w:uiPriority w:val="2"/>
    <w:unhideWhenUsed/>
    <w:qFormat/>
    <w:rsid w:val="009C4428"/>
    <w:pPr>
      <w:contextualSpacing/>
    </w:pPr>
    <w:rPr>
      <w:sz w:val="1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paragraph" w:customStyle="1" w:styleId="BulletedList">
    <w:name w:val="Bulleted List"/>
    <w:basedOn w:val="Normal"/>
    <w:uiPriority w:val="11"/>
    <w:qFormat/>
    <w:rsid w:val="00824F9E"/>
    <w:pPr>
      <w:numPr>
        <w:numId w:val="20"/>
      </w:numPr>
      <w:spacing w:before="60"/>
      <w:contextualSpacing/>
    </w:pPr>
  </w:style>
  <w:style w:type="paragraph" w:styleId="Title">
    <w:name w:val="Title"/>
    <w:basedOn w:val="Normal"/>
    <w:link w:val="TitleChar"/>
    <w:uiPriority w:val="11"/>
    <w:qFormat/>
    <w:rsid w:val="009C4428"/>
    <w:pPr>
      <w:spacing w:before="60" w:after="0"/>
    </w:pPr>
    <w:rPr>
      <w:b/>
    </w:rPr>
  </w:style>
  <w:style w:type="character" w:customStyle="1" w:styleId="TitleChar">
    <w:name w:val="Title Char"/>
    <w:basedOn w:val="DefaultParagraphFont"/>
    <w:link w:val="Title"/>
    <w:uiPriority w:val="11"/>
    <w:rsid w:val="00BD4426"/>
    <w:rPr>
      <w:rFonts w:asciiTheme="minorHAnsi" w:hAnsiTheme="minorHAnsi"/>
      <w:b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426"/>
    <w:rPr>
      <w:rFonts w:asciiTheme="minorHAnsi" w:hAnsiTheme="minorHAnsi"/>
      <w:i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0208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0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26"/>
    <w:rPr>
      <w:rFonts w:asciiTheme="minorHAnsi" w:hAnsiTheme="minorHAnsi"/>
      <w:spacing w:val="10"/>
      <w:sz w:val="16"/>
      <w:szCs w:val="16"/>
    </w:rPr>
  </w:style>
  <w:style w:type="paragraph" w:styleId="BlockText">
    <w:name w:val="Block Text"/>
    <w:basedOn w:val="Normal"/>
    <w:semiHidden/>
    <w:unhideWhenUsed/>
    <w:rsid w:val="00D10208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426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426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0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0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0208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0208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208"/>
    <w:rPr>
      <w:color w:val="595959" w:themeColor="text1" w:themeTint="A6"/>
      <w:shd w:val="clear" w:color="auto" w:fill="E6E6E6"/>
    </w:rPr>
  </w:style>
  <w:style w:type="character" w:styleId="Strong">
    <w:name w:val="Strong"/>
    <w:basedOn w:val="DefaultParagraphFont"/>
    <w:uiPriority w:val="11"/>
    <w:qFormat/>
    <w:rsid w:val="004600C1"/>
    <w:rPr>
      <w:b/>
      <w:bCs/>
    </w:rPr>
  </w:style>
  <w:style w:type="character" w:styleId="BookTitle">
    <w:name w:val="Book Title"/>
    <w:basedOn w:val="DefaultParagraphFont"/>
    <w:uiPriority w:val="33"/>
    <w:semiHidden/>
    <w:unhideWhenUsed/>
    <w:qFormat/>
    <w:rsid w:val="00BD4426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D442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BD4426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426"/>
    <w:rPr>
      <w:rFonts w:asciiTheme="majorHAnsi" w:eastAsiaTheme="majorEastAsia" w:hAnsiTheme="majorHAnsi" w:cstheme="majorBidi"/>
      <w:color w:val="243F60" w:themeColor="accent1" w:themeShade="7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426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426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426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BD4426"/>
    <w:pPr>
      <w:ind w:left="720"/>
      <w:contextualSpacing/>
    </w:pPr>
  </w:style>
  <w:style w:type="paragraph" w:styleId="NoSpacing">
    <w:name w:val="No Spacing"/>
    <w:uiPriority w:val="99"/>
    <w:unhideWhenUsed/>
    <w:qFormat/>
    <w:rsid w:val="00BD4426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D44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D4426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D44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D44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D44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D4426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426"/>
    <w:pPr>
      <w:keepLines/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02BF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wel\AppData\Roaming\Microsoft\Templates\Teacher_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Teacher_resume.dotx</Template>
  <TotalTime>54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prowel</dc:creator>
  <cp:lastModifiedBy>prowel</cp:lastModifiedBy>
  <cp:revision>13</cp:revision>
  <cp:lastPrinted>2004-03-04T15:01:00Z</cp:lastPrinted>
  <dcterms:created xsi:type="dcterms:W3CDTF">2019-07-12T07:47:00Z</dcterms:created>
  <dcterms:modified xsi:type="dcterms:W3CDTF">2019-08-28T10:49:00Z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2018-04-07T05:02:45.6563610Z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