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2826A1" w14:paraId="34698A87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13E0F6C" w14:textId="19C2B435" w:rsidR="00692703" w:rsidRPr="002826A1" w:rsidRDefault="002826A1" w:rsidP="00913946">
            <w:pPr>
              <w:pStyle w:val="Title"/>
              <w:rPr>
                <w:sz w:val="32"/>
                <w:szCs w:val="32"/>
              </w:rPr>
            </w:pPr>
            <w:r w:rsidRPr="002826A1">
              <w:rPr>
                <w:sz w:val="32"/>
                <w:szCs w:val="32"/>
              </w:rPr>
              <w:t>Hendry Joseph</w:t>
            </w:r>
            <w:r w:rsidR="00692703" w:rsidRPr="002826A1">
              <w:rPr>
                <w:sz w:val="32"/>
                <w:szCs w:val="32"/>
              </w:rPr>
              <w:t xml:space="preserve"> </w:t>
            </w:r>
            <w:r w:rsidRPr="002826A1">
              <w:rPr>
                <w:rStyle w:val="IntenseEmphasis"/>
                <w:sz w:val="32"/>
                <w:szCs w:val="32"/>
              </w:rPr>
              <w:t>VAN</w:t>
            </w:r>
            <w:r w:rsidR="00A7403C">
              <w:rPr>
                <w:rStyle w:val="IntenseEmphasis"/>
                <w:sz w:val="32"/>
                <w:szCs w:val="32"/>
              </w:rPr>
              <w:t>a</w:t>
            </w:r>
            <w:r w:rsidRPr="002826A1">
              <w:rPr>
                <w:rStyle w:val="IntenseEmphasis"/>
                <w:sz w:val="32"/>
                <w:szCs w:val="32"/>
              </w:rPr>
              <w:t>TH</w:t>
            </w:r>
            <w:r w:rsidR="00A7403C">
              <w:rPr>
                <w:rStyle w:val="IntenseEmphasis"/>
                <w:sz w:val="32"/>
                <w:szCs w:val="32"/>
              </w:rPr>
              <w:t>u</w:t>
            </w:r>
            <w:r w:rsidRPr="002826A1">
              <w:rPr>
                <w:rStyle w:val="IntenseEmphasis"/>
                <w:sz w:val="32"/>
                <w:szCs w:val="32"/>
              </w:rPr>
              <w:t>RAJ</w:t>
            </w:r>
          </w:p>
          <w:p w14:paraId="34E25E1A" w14:textId="66D672A9" w:rsidR="00692703" w:rsidRPr="002826A1" w:rsidRDefault="002826A1" w:rsidP="00913946">
            <w:pPr>
              <w:pStyle w:val="ContactInfo"/>
              <w:contextualSpacing w:val="0"/>
              <w:rPr>
                <w:sz w:val="32"/>
                <w:szCs w:val="32"/>
              </w:rPr>
            </w:pPr>
            <w:r w:rsidRPr="002826A1">
              <w:rPr>
                <w:sz w:val="32"/>
                <w:szCs w:val="32"/>
              </w:rPr>
              <w:t xml:space="preserve">C-8 green garden, Coimbatore 641031, India </w:t>
            </w:r>
            <w:r w:rsidR="00692703" w:rsidRPr="002826A1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alias w:val="Divider dot:"/>
                <w:tag w:val="Divider dot:"/>
                <w:id w:val="-1459182552"/>
                <w:placeholder>
                  <w:docPart w:val="09FCC34E9344450E8D73A959214CFEAF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2826A1">
                  <w:rPr>
                    <w:sz w:val="32"/>
                    <w:szCs w:val="32"/>
                  </w:rPr>
                  <w:t>·</w:t>
                </w:r>
              </w:sdtContent>
            </w:sdt>
            <w:r w:rsidR="00692703" w:rsidRPr="002826A1">
              <w:rPr>
                <w:sz w:val="32"/>
                <w:szCs w:val="32"/>
              </w:rPr>
              <w:t xml:space="preserve"> </w:t>
            </w:r>
            <w:r w:rsidRPr="002826A1">
              <w:rPr>
                <w:sz w:val="32"/>
                <w:szCs w:val="32"/>
              </w:rPr>
              <w:t>+91 9894117543</w:t>
            </w:r>
          </w:p>
          <w:p w14:paraId="6B40EA4D" w14:textId="375361EA" w:rsidR="00692703" w:rsidRPr="002826A1" w:rsidRDefault="002826A1" w:rsidP="00913946">
            <w:pPr>
              <w:pStyle w:val="ContactInfoEmphasis"/>
              <w:contextualSpacing w:val="0"/>
              <w:rPr>
                <w:sz w:val="32"/>
                <w:szCs w:val="32"/>
              </w:rPr>
            </w:pPr>
            <w:r w:rsidRPr="002826A1">
              <w:rPr>
                <w:rFonts w:cstheme="minorHAnsi"/>
                <w:sz w:val="32"/>
                <w:szCs w:val="32"/>
              </w:rPr>
              <w:t>hendryjoseph203@gmail.com</w:t>
            </w:r>
            <w:r w:rsidR="00692703" w:rsidRPr="002826A1">
              <w:rPr>
                <w:sz w:val="32"/>
                <w:szCs w:val="32"/>
              </w:rPr>
              <w:t xml:space="preserve"> </w:t>
            </w:r>
          </w:p>
        </w:tc>
      </w:tr>
      <w:tr w:rsidR="009571D8" w:rsidRPr="002826A1" w14:paraId="65B99B7B" w14:textId="77777777" w:rsidTr="00692703">
        <w:tc>
          <w:tcPr>
            <w:tcW w:w="9360" w:type="dxa"/>
            <w:tcMar>
              <w:top w:w="432" w:type="dxa"/>
            </w:tcMar>
          </w:tcPr>
          <w:p w14:paraId="4FF42EF0" w14:textId="277408F9" w:rsidR="001755A8" w:rsidRPr="00B01D90" w:rsidRDefault="00B01D90" w:rsidP="00913946">
            <w:pPr>
              <w:contextualSpacing w:val="0"/>
              <w:rPr>
                <w:sz w:val="26"/>
                <w:szCs w:val="26"/>
              </w:rPr>
            </w:pPr>
            <w:r w:rsidRPr="00B01D90">
              <w:rPr>
                <w:sz w:val="26"/>
                <w:szCs w:val="26"/>
              </w:rPr>
              <w:t xml:space="preserve">Accounting Professional with over 8 years of experience in handling and managing diverse areas of Business finance </w:t>
            </w:r>
            <w:r w:rsidR="005A5807">
              <w:rPr>
                <w:sz w:val="26"/>
                <w:szCs w:val="26"/>
              </w:rPr>
              <w:t xml:space="preserve">including Receivables, Payables, </w:t>
            </w:r>
            <w:r w:rsidRPr="00B01D90">
              <w:rPr>
                <w:sz w:val="26"/>
                <w:szCs w:val="26"/>
              </w:rPr>
              <w:t>Marketing</w:t>
            </w:r>
            <w:r w:rsidR="009F2B38">
              <w:rPr>
                <w:sz w:val="26"/>
                <w:szCs w:val="26"/>
              </w:rPr>
              <w:t xml:space="preserve"> </w:t>
            </w:r>
            <w:r w:rsidR="00627470">
              <w:rPr>
                <w:sz w:val="26"/>
                <w:szCs w:val="26"/>
              </w:rPr>
              <w:t>and</w:t>
            </w:r>
            <w:r w:rsidR="009F2B38">
              <w:rPr>
                <w:sz w:val="26"/>
                <w:szCs w:val="26"/>
              </w:rPr>
              <w:t xml:space="preserve"> </w:t>
            </w:r>
            <w:r w:rsidRPr="00B01D90">
              <w:rPr>
                <w:sz w:val="26"/>
                <w:szCs w:val="26"/>
              </w:rPr>
              <w:t>Sales</w:t>
            </w:r>
            <w:r w:rsidR="0027579B">
              <w:rPr>
                <w:sz w:val="26"/>
                <w:szCs w:val="26"/>
              </w:rPr>
              <w:t xml:space="preserve"> for Europe and Asia pacific regions</w:t>
            </w:r>
            <w:r w:rsidRPr="00B01D90">
              <w:rPr>
                <w:sz w:val="26"/>
                <w:szCs w:val="26"/>
              </w:rPr>
              <w:t>.</w:t>
            </w:r>
            <w:r w:rsidR="009F2B38">
              <w:rPr>
                <w:sz w:val="26"/>
                <w:szCs w:val="26"/>
              </w:rPr>
              <w:t xml:space="preserve"> </w:t>
            </w:r>
          </w:p>
        </w:tc>
      </w:tr>
    </w:tbl>
    <w:p w14:paraId="1C8EA5E9" w14:textId="77777777" w:rsidR="004E01EB" w:rsidRPr="00CF1A49" w:rsidRDefault="00631732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FCADBC84BBCA427E996998F8B2AEB705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0C1673F2" w14:textId="77777777" w:rsidTr="00D66A52">
        <w:tc>
          <w:tcPr>
            <w:tcW w:w="9355" w:type="dxa"/>
          </w:tcPr>
          <w:p w14:paraId="277FA886" w14:textId="781127B3" w:rsidR="001D0BF1" w:rsidRPr="00CF1A49" w:rsidRDefault="00DE740F" w:rsidP="001D0BF1">
            <w:pPr>
              <w:pStyle w:val="Heading3"/>
              <w:contextualSpacing w:val="0"/>
              <w:outlineLvl w:val="2"/>
            </w:pPr>
            <w:r>
              <w:t>April 2019</w:t>
            </w:r>
            <w:r w:rsidR="001D0BF1" w:rsidRPr="00CF1A49">
              <w:t xml:space="preserve"> – </w:t>
            </w:r>
            <w:r>
              <w:t>Current</w:t>
            </w:r>
          </w:p>
          <w:p w14:paraId="6770DE17" w14:textId="7A4A7E0D" w:rsidR="001D0BF1" w:rsidRPr="00CF1A49" w:rsidRDefault="00E55A67" w:rsidP="001D0BF1">
            <w:pPr>
              <w:pStyle w:val="Heading2"/>
              <w:contextualSpacing w:val="0"/>
              <w:outlineLvl w:val="1"/>
            </w:pPr>
            <w:r>
              <w:t>SUPERVISOR</w:t>
            </w:r>
            <w:r w:rsidR="001D0BF1" w:rsidRPr="00CF1A49">
              <w:t xml:space="preserve">, </w:t>
            </w:r>
            <w:r w:rsidR="0057180A">
              <w:rPr>
                <w:rStyle w:val="SubtleReference"/>
              </w:rPr>
              <w:t>FORD MOTOR COMPANY PVT, LTD., COIMBATORE, INDIA</w:t>
            </w:r>
          </w:p>
          <w:p w14:paraId="70050825" w14:textId="098BC73D" w:rsidR="001E3120" w:rsidRPr="00CF1A49" w:rsidRDefault="009F2B38" w:rsidP="001D0BF1">
            <w:pPr>
              <w:contextualSpacing w:val="0"/>
            </w:pPr>
            <w:r>
              <w:t xml:space="preserve">Matrix lead for the </w:t>
            </w:r>
            <w:r w:rsidR="00D8727C">
              <w:t xml:space="preserve">reconciliation accounting </w:t>
            </w:r>
            <w:r>
              <w:t xml:space="preserve">and recon coordinator </w:t>
            </w:r>
            <w:r w:rsidR="00D8727C">
              <w:t>for entire People</w:t>
            </w:r>
            <w:r>
              <w:t xml:space="preserve"> </w:t>
            </w:r>
            <w:r w:rsidR="00D8727C">
              <w:t>Soft application.</w:t>
            </w:r>
          </w:p>
        </w:tc>
      </w:tr>
      <w:tr w:rsidR="00F61DF9" w:rsidRPr="00CF1A49" w14:paraId="641FC915" w14:textId="77777777" w:rsidTr="00F61DF9">
        <w:tc>
          <w:tcPr>
            <w:tcW w:w="9355" w:type="dxa"/>
            <w:tcMar>
              <w:top w:w="216" w:type="dxa"/>
            </w:tcMar>
          </w:tcPr>
          <w:p w14:paraId="546AD22C" w14:textId="6E6E1F9C" w:rsidR="00F61DF9" w:rsidRPr="00CF1A49" w:rsidRDefault="005B1BCB" w:rsidP="00F61DF9">
            <w:pPr>
              <w:pStyle w:val="Heading3"/>
              <w:contextualSpacing w:val="0"/>
              <w:outlineLvl w:val="2"/>
            </w:pPr>
            <w:r>
              <w:t xml:space="preserve">October 2016 </w:t>
            </w:r>
            <w:r w:rsidRPr="00CF1A49">
              <w:t>–</w:t>
            </w:r>
            <w:r w:rsidR="00F61DF9" w:rsidRPr="00CF1A49">
              <w:t xml:space="preserve"> </w:t>
            </w:r>
            <w:r w:rsidR="00DE740F">
              <w:t>March</w:t>
            </w:r>
            <w:r>
              <w:t xml:space="preserve"> </w:t>
            </w:r>
            <w:r w:rsidR="00DE740F">
              <w:t>2019</w:t>
            </w:r>
          </w:p>
          <w:p w14:paraId="210DB1DC" w14:textId="3FE25279" w:rsidR="00F61DF9" w:rsidRPr="00CF1A49" w:rsidRDefault="00E55A67" w:rsidP="00F61DF9">
            <w:pPr>
              <w:pStyle w:val="Heading2"/>
              <w:contextualSpacing w:val="0"/>
              <w:outlineLvl w:val="1"/>
            </w:pPr>
            <w:r>
              <w:t>SENIOR ASSOCIATE</w:t>
            </w:r>
            <w:r w:rsidR="00F61DF9" w:rsidRPr="00CF1A49">
              <w:t xml:space="preserve">, </w:t>
            </w:r>
            <w:r w:rsidR="005B1BCB">
              <w:rPr>
                <w:rStyle w:val="SubtleReference"/>
              </w:rPr>
              <w:t>FORD MOTOR COMPANY PVT, LTD., COIMBATORE, INDIA</w:t>
            </w:r>
          </w:p>
          <w:p w14:paraId="256D1087" w14:textId="095DEF57" w:rsidR="00F61DF9" w:rsidRDefault="001E202F" w:rsidP="00F61DF9">
            <w:r>
              <w:t xml:space="preserve">Achieved </w:t>
            </w:r>
            <w:r w:rsidR="00D8727C">
              <w:t>on-time billing for customers</w:t>
            </w:r>
            <w:r w:rsidR="002A072A">
              <w:t xml:space="preserve"> and </w:t>
            </w:r>
            <w:r w:rsidR="00D8727C">
              <w:t xml:space="preserve">dealers which contributes to Ford’s revenue recognition  </w:t>
            </w:r>
          </w:p>
        </w:tc>
      </w:tr>
      <w:tr w:rsidR="00B95910" w:rsidRPr="00CF1A49" w14:paraId="448187DF" w14:textId="77777777" w:rsidTr="00F61DF9">
        <w:tc>
          <w:tcPr>
            <w:tcW w:w="9355" w:type="dxa"/>
            <w:tcMar>
              <w:top w:w="216" w:type="dxa"/>
            </w:tcMar>
          </w:tcPr>
          <w:p w14:paraId="17106015" w14:textId="43B62B62" w:rsidR="00B95910" w:rsidRPr="00CF1A49" w:rsidRDefault="00DE2E65" w:rsidP="00B95910">
            <w:pPr>
              <w:pStyle w:val="Heading3"/>
              <w:contextualSpacing w:val="0"/>
              <w:outlineLvl w:val="2"/>
            </w:pPr>
            <w:r>
              <w:t>oCTOBER</w:t>
            </w:r>
            <w:r w:rsidR="00B95910">
              <w:t xml:space="preserve"> 201</w:t>
            </w:r>
            <w:r>
              <w:t>4</w:t>
            </w:r>
            <w:r w:rsidR="00B95910">
              <w:t xml:space="preserve"> </w:t>
            </w:r>
            <w:r w:rsidR="00B95910" w:rsidRPr="00CF1A49">
              <w:t xml:space="preserve">– </w:t>
            </w:r>
            <w:r w:rsidR="00B95910">
              <w:t>September 2016</w:t>
            </w:r>
          </w:p>
          <w:p w14:paraId="6A42C9F6" w14:textId="6882C019" w:rsidR="00B95910" w:rsidRPr="00CF1A49" w:rsidRDefault="00B95910" w:rsidP="00B95910">
            <w:pPr>
              <w:pStyle w:val="Heading2"/>
              <w:contextualSpacing w:val="0"/>
              <w:outlineLvl w:val="1"/>
            </w:pPr>
            <w:r>
              <w:t>ASSOCIATE</w:t>
            </w:r>
            <w:r w:rsidRPr="00CF1A49">
              <w:t xml:space="preserve">, </w:t>
            </w:r>
            <w:r>
              <w:rPr>
                <w:rStyle w:val="SubtleReference"/>
              </w:rPr>
              <w:t>FORD MOTOR COMPANY PVT, LTD., COIMBATORE, INDIA</w:t>
            </w:r>
          </w:p>
          <w:p w14:paraId="11960D1B" w14:textId="22FD2BD5" w:rsidR="00B95910" w:rsidRDefault="001E202F" w:rsidP="00CB7B4A">
            <w:r>
              <w:t>Increased cash inflow by c</w:t>
            </w:r>
            <w:r w:rsidR="00CB7B4A">
              <w:t>ollect</w:t>
            </w:r>
            <w:r>
              <w:t>ing</w:t>
            </w:r>
            <w:r w:rsidR="00CB7B4A">
              <w:t xml:space="preserve"> payment from end customers</w:t>
            </w:r>
            <w:r w:rsidR="002A072A">
              <w:t xml:space="preserve"> and </w:t>
            </w:r>
            <w:r w:rsidR="00CB7B4A">
              <w:t>dealers on outstanding receivables</w:t>
            </w:r>
          </w:p>
        </w:tc>
      </w:tr>
      <w:tr w:rsidR="00B95910" w:rsidRPr="00CF1A49" w14:paraId="79F6EC72" w14:textId="77777777" w:rsidTr="00F61DF9">
        <w:tc>
          <w:tcPr>
            <w:tcW w:w="9355" w:type="dxa"/>
            <w:tcMar>
              <w:top w:w="216" w:type="dxa"/>
            </w:tcMar>
          </w:tcPr>
          <w:p w14:paraId="5EC24B74" w14:textId="1499D55F" w:rsidR="00B95910" w:rsidRPr="00CF1A49" w:rsidRDefault="00B95910" w:rsidP="00B95910">
            <w:pPr>
              <w:pStyle w:val="Heading3"/>
              <w:contextualSpacing w:val="0"/>
              <w:outlineLvl w:val="2"/>
            </w:pPr>
            <w:r>
              <w:t xml:space="preserve">APRIL 2011 </w:t>
            </w:r>
            <w:r w:rsidRPr="00CF1A49">
              <w:t xml:space="preserve">– </w:t>
            </w:r>
            <w:r w:rsidR="00A23D14">
              <w:t>September 2014</w:t>
            </w:r>
          </w:p>
          <w:p w14:paraId="5ED5810C" w14:textId="4EF8585B" w:rsidR="00B95910" w:rsidRPr="00CF1A49" w:rsidRDefault="00A23D14" w:rsidP="00B95910">
            <w:pPr>
              <w:pStyle w:val="Heading2"/>
              <w:contextualSpacing w:val="0"/>
              <w:outlineLvl w:val="1"/>
            </w:pPr>
            <w:r>
              <w:t>senior analyst</w:t>
            </w:r>
            <w:r w:rsidR="00B95910" w:rsidRPr="00CF1A49">
              <w:t xml:space="preserve">, </w:t>
            </w:r>
            <w:r w:rsidR="00B95910">
              <w:rPr>
                <w:rStyle w:val="SubtleReference"/>
              </w:rPr>
              <w:t>FORD MOTOR COMPANY PVT, LTD., COIMBATORE, INDIA</w:t>
            </w:r>
          </w:p>
          <w:p w14:paraId="38463F4B" w14:textId="7AC42302" w:rsidR="00B95910" w:rsidRDefault="0027579B" w:rsidP="00B95910">
            <w:pPr>
              <w:pStyle w:val="Heading3"/>
              <w:outlineLvl w:val="2"/>
            </w:pPr>
            <w:r w:rsidRPr="0027579B">
              <w:rPr>
                <w:rFonts w:eastAsiaTheme="minorHAnsi" w:cstheme="minorBidi"/>
                <w:b w:val="0"/>
                <w:caps w:val="0"/>
                <w:szCs w:val="22"/>
              </w:rPr>
              <w:t xml:space="preserve">Successfully managed the payables section </w:t>
            </w:r>
            <w:r>
              <w:rPr>
                <w:rFonts w:eastAsiaTheme="minorHAnsi" w:cstheme="minorBidi"/>
                <w:b w:val="0"/>
                <w:caps w:val="0"/>
                <w:szCs w:val="22"/>
              </w:rPr>
              <w:t xml:space="preserve">(Freight Transactions) </w:t>
            </w:r>
            <w:r w:rsidRPr="0027579B">
              <w:rPr>
                <w:rFonts w:eastAsiaTheme="minorHAnsi" w:cstheme="minorBidi"/>
                <w:b w:val="0"/>
                <w:caps w:val="0"/>
                <w:szCs w:val="22"/>
              </w:rPr>
              <w:t>for F</w:t>
            </w:r>
            <w:r>
              <w:rPr>
                <w:rFonts w:eastAsiaTheme="minorHAnsi" w:cstheme="minorBidi"/>
                <w:b w:val="0"/>
                <w:caps w:val="0"/>
                <w:szCs w:val="22"/>
              </w:rPr>
              <w:t>o</w:t>
            </w:r>
            <w:r w:rsidRPr="0027579B">
              <w:rPr>
                <w:rFonts w:eastAsiaTheme="minorHAnsi" w:cstheme="minorBidi"/>
                <w:b w:val="0"/>
                <w:caps w:val="0"/>
                <w:szCs w:val="22"/>
              </w:rPr>
              <w:t>rd European branches</w:t>
            </w:r>
          </w:p>
        </w:tc>
      </w:tr>
    </w:tbl>
    <w:sdt>
      <w:sdtPr>
        <w:alias w:val="Education:"/>
        <w:tag w:val="Education:"/>
        <w:id w:val="-1908763273"/>
        <w:placeholder>
          <w:docPart w:val="B0685F95F30C44B5B14E605E1B2465EA"/>
        </w:placeholder>
        <w:temporary/>
        <w:showingPlcHdr/>
        <w15:appearance w15:val="hidden"/>
      </w:sdtPr>
      <w:sdtEndPr/>
      <w:sdtContent>
        <w:p w14:paraId="327213C1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0261DBF2" w14:textId="77777777" w:rsidTr="00D66A52">
        <w:tc>
          <w:tcPr>
            <w:tcW w:w="9355" w:type="dxa"/>
          </w:tcPr>
          <w:p w14:paraId="5D6CA6E2" w14:textId="5B722B0F" w:rsidR="001D0BF1" w:rsidRPr="00CF1A49" w:rsidRDefault="00C453D5" w:rsidP="001D0BF1">
            <w:pPr>
              <w:pStyle w:val="Heading3"/>
              <w:contextualSpacing w:val="0"/>
              <w:outlineLvl w:val="2"/>
            </w:pPr>
            <w:r>
              <w:t>JULY</w:t>
            </w:r>
            <w:r w:rsidR="001D0BF1" w:rsidRPr="00CF1A49">
              <w:t xml:space="preserve"> </w:t>
            </w:r>
            <w:r w:rsidR="002A3D84">
              <w:t>2010</w:t>
            </w:r>
          </w:p>
          <w:p w14:paraId="2C4B08CA" w14:textId="12D166DC" w:rsidR="001D0BF1" w:rsidRPr="00CF1A49" w:rsidRDefault="002A3D84" w:rsidP="001D0BF1">
            <w:pPr>
              <w:pStyle w:val="Heading2"/>
              <w:contextualSpacing w:val="0"/>
              <w:outlineLvl w:val="1"/>
            </w:pPr>
            <w:r>
              <w:t>mba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anna university, india</w:t>
            </w:r>
          </w:p>
          <w:p w14:paraId="559CFB4F" w14:textId="3CC9519F" w:rsidR="007538DC" w:rsidRPr="00CF1A49" w:rsidRDefault="008C7676" w:rsidP="007538DC">
            <w:pPr>
              <w:contextualSpacing w:val="0"/>
            </w:pPr>
            <w:r>
              <w:t>Recipient</w:t>
            </w:r>
            <w:r w:rsidR="00E553E3">
              <w:t xml:space="preserve"> </w:t>
            </w:r>
            <w:r>
              <w:t>of</w:t>
            </w:r>
            <w:r w:rsidR="00E553E3">
              <w:t xml:space="preserve"> TOP PEFORMER AWARD </w:t>
            </w:r>
            <w:r>
              <w:t xml:space="preserve">during MBA </w:t>
            </w:r>
            <w:r w:rsidR="00E347BA">
              <w:t>studies</w:t>
            </w:r>
          </w:p>
        </w:tc>
      </w:tr>
      <w:tr w:rsidR="00F61DF9" w:rsidRPr="00CF1A49" w14:paraId="5EB66AF2" w14:textId="77777777" w:rsidTr="00F61DF9">
        <w:tc>
          <w:tcPr>
            <w:tcW w:w="9355" w:type="dxa"/>
            <w:tcMar>
              <w:top w:w="216" w:type="dxa"/>
            </w:tcMar>
          </w:tcPr>
          <w:p w14:paraId="7F3F8902" w14:textId="34DA141B" w:rsidR="00F61DF9" w:rsidRPr="00CF1A49" w:rsidRDefault="00B366FA" w:rsidP="00F61DF9">
            <w:pPr>
              <w:pStyle w:val="Heading3"/>
              <w:contextualSpacing w:val="0"/>
              <w:outlineLvl w:val="2"/>
            </w:pPr>
            <w:r>
              <w:t>June</w:t>
            </w:r>
            <w:r w:rsidR="00F61DF9" w:rsidRPr="00CF1A49">
              <w:t xml:space="preserve"> </w:t>
            </w:r>
            <w:r w:rsidR="00E02938">
              <w:t>2008</w:t>
            </w:r>
          </w:p>
          <w:p w14:paraId="4378177A" w14:textId="4FDFECFC" w:rsidR="00F61DF9" w:rsidRPr="00CF1A49" w:rsidRDefault="00E02938" w:rsidP="00F61DF9">
            <w:pPr>
              <w:pStyle w:val="Heading2"/>
              <w:contextualSpacing w:val="0"/>
              <w:outlineLvl w:val="1"/>
            </w:pPr>
            <w:r>
              <w:t>bACHELORS IN bUSINESS MANAGEMENT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bharathiar university, india</w:t>
            </w:r>
          </w:p>
          <w:p w14:paraId="71297690" w14:textId="6C3EE3A1" w:rsidR="00F61DF9" w:rsidRDefault="00E553E3" w:rsidP="00F61DF9">
            <w:r>
              <w:t>R</w:t>
            </w:r>
            <w:r w:rsidR="008C7676">
              <w:t>ecipient</w:t>
            </w:r>
            <w:r>
              <w:t xml:space="preserve"> </w:t>
            </w:r>
            <w:r w:rsidR="008C7676">
              <w:t>of</w:t>
            </w:r>
            <w:r>
              <w:t xml:space="preserve"> BEST PERFORMER AWARD </w:t>
            </w:r>
            <w:r w:rsidR="008C7676">
              <w:t>for</w:t>
            </w:r>
            <w:r>
              <w:t xml:space="preserve"> 2</w:t>
            </w:r>
            <w:r w:rsidRPr="00E553E3">
              <w:rPr>
                <w:vertAlign w:val="superscript"/>
              </w:rPr>
              <w:t>ND</w:t>
            </w:r>
            <w:r>
              <w:t xml:space="preserve"> YEAR</w:t>
            </w:r>
            <w:r w:rsidR="008C7676">
              <w:t xml:space="preserve"> during bachelor studies</w:t>
            </w:r>
            <w:r>
              <w:t xml:space="preserve"> </w:t>
            </w:r>
          </w:p>
        </w:tc>
      </w:tr>
    </w:tbl>
    <w:p w14:paraId="33CEFAA1" w14:textId="12CD315D" w:rsidR="001306AF" w:rsidRDefault="001306AF">
      <w:p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</w:pPr>
    </w:p>
    <w:p w14:paraId="349547A2" w14:textId="3F8CF567" w:rsidR="001306AF" w:rsidRDefault="001306AF" w:rsidP="00486277">
      <w:pPr>
        <w:pStyle w:val="Heading1"/>
      </w:pPr>
      <w:r>
        <w:lastRenderedPageBreak/>
        <w:t>accomplishments</w:t>
      </w:r>
    </w:p>
    <w:p w14:paraId="370D3542" w14:textId="228DF0FE" w:rsidR="00AA1127" w:rsidRDefault="00AA1127" w:rsidP="0044209D">
      <w:pPr>
        <w:pStyle w:val="ListBullet"/>
      </w:pPr>
      <w:r>
        <w:t>Successful</w:t>
      </w:r>
      <w:r w:rsidR="00AD04A0">
        <w:t>ly created</w:t>
      </w:r>
      <w:r>
        <w:t xml:space="preserve"> o</w:t>
      </w:r>
      <w:r w:rsidR="0044209D" w:rsidRPr="0044209D">
        <w:t>nline portal to share and upload vehicles delivery documents</w:t>
      </w:r>
      <w:r w:rsidR="00AD04A0">
        <w:t xml:space="preserve"> </w:t>
      </w:r>
      <w:r>
        <w:t xml:space="preserve">under very tight timelines </w:t>
      </w:r>
    </w:p>
    <w:p w14:paraId="236517DB" w14:textId="20C8879D" w:rsidR="0044209D" w:rsidRDefault="00AA1127" w:rsidP="0044209D">
      <w:pPr>
        <w:pStyle w:val="ListBullet"/>
      </w:pPr>
      <w:r>
        <w:t xml:space="preserve">Developed automation </w:t>
      </w:r>
      <w:r w:rsidR="00AD04A0">
        <w:t xml:space="preserve">process to </w:t>
      </w:r>
      <w:r w:rsidR="0044209D" w:rsidRPr="0044209D">
        <w:t>support on-time revenue recognition</w:t>
      </w:r>
      <w:r w:rsidR="00AD04A0">
        <w:t xml:space="preserve"> and</w:t>
      </w:r>
      <w:r w:rsidR="0044209D" w:rsidRPr="0044209D">
        <w:t xml:space="preserve"> eliminated manual scanning process</w:t>
      </w:r>
    </w:p>
    <w:p w14:paraId="629DBF7F" w14:textId="22052DCA" w:rsidR="00AD04A0" w:rsidRDefault="00AD04A0" w:rsidP="0044209D">
      <w:pPr>
        <w:pStyle w:val="ListBullet"/>
      </w:pPr>
      <w:r w:rsidRPr="00AD04A0">
        <w:t>Experienced with working in interdisciplinary</w:t>
      </w:r>
      <w:r w:rsidRPr="00AC5E68">
        <w:t xml:space="preserve"> </w:t>
      </w:r>
      <w:r>
        <w:t xml:space="preserve">and </w:t>
      </w:r>
      <w:r w:rsidRPr="00AD04A0">
        <w:t>cross-cultural teams with a track record of creativity, problem solving and driving productivity in projects</w:t>
      </w:r>
    </w:p>
    <w:p w14:paraId="11281E17" w14:textId="197618AF" w:rsidR="0044209D" w:rsidRDefault="00AD04A0" w:rsidP="0044209D">
      <w:pPr>
        <w:pStyle w:val="ListBullet"/>
      </w:pPr>
      <w:r>
        <w:t xml:space="preserve">Eliminated complicated process and implemented </w:t>
      </w:r>
      <w:r w:rsidR="0044209D">
        <w:t xml:space="preserve">Process simplification by using </w:t>
      </w:r>
      <w:proofErr w:type="spellStart"/>
      <w:r w:rsidR="0044209D">
        <w:t>Alteryx</w:t>
      </w:r>
      <w:proofErr w:type="spellEnd"/>
      <w:r w:rsidR="0044209D">
        <w:t xml:space="preserve"> tool</w:t>
      </w:r>
    </w:p>
    <w:p w14:paraId="4D0E48FC" w14:textId="3BA08E0B" w:rsidR="0044209D" w:rsidRPr="00E054AA" w:rsidRDefault="00AD04A0" w:rsidP="0044209D">
      <w:pPr>
        <w:pStyle w:val="ListBullet"/>
      </w:pPr>
      <w:r>
        <w:t xml:space="preserve">Lead </w:t>
      </w:r>
      <w:r w:rsidR="0044209D" w:rsidRPr="00E054AA">
        <w:t xml:space="preserve">MCRP audit </w:t>
      </w:r>
      <w:r>
        <w:t>and successfully implemented the audit outcome measures to maintain the compliance status</w:t>
      </w:r>
    </w:p>
    <w:p w14:paraId="3E3D135F" w14:textId="5E5FAE56" w:rsidR="00AD04A0" w:rsidRDefault="007E08B3" w:rsidP="00AD04A0">
      <w:pPr>
        <w:pStyle w:val="ListBullet"/>
      </w:pPr>
      <w:r w:rsidRPr="007E08B3">
        <w:t>Prepar</w:t>
      </w:r>
      <w:r>
        <w:t xml:space="preserve">ed </w:t>
      </w:r>
      <w:r w:rsidRPr="007E08B3">
        <w:t>and dr</w:t>
      </w:r>
      <w:r>
        <w:t>ove</w:t>
      </w:r>
      <w:r w:rsidRPr="007E08B3">
        <w:t xml:space="preserve"> </w:t>
      </w:r>
      <w:r>
        <w:t>the</w:t>
      </w:r>
      <w:r w:rsidRPr="007E08B3">
        <w:t xml:space="preserve"> Management reporting files like Metrics, Inventory status of vehicles, Aged receivables summary, Bad debt</w:t>
      </w:r>
      <w:r w:rsidR="00AD04A0">
        <w:t xml:space="preserve"> </w:t>
      </w:r>
    </w:p>
    <w:p w14:paraId="419E8A7C" w14:textId="5CC1B51E" w:rsidR="0044209D" w:rsidRPr="007E08B3" w:rsidRDefault="007E08B3" w:rsidP="0044209D">
      <w:pPr>
        <w:pStyle w:val="ListBullet"/>
        <w:rPr>
          <w:sz w:val="21"/>
          <w:szCs w:val="21"/>
        </w:rPr>
      </w:pPr>
      <w:r>
        <w:t xml:space="preserve">Performed </w:t>
      </w:r>
      <w:r w:rsidR="0044209D" w:rsidRPr="00E054AA">
        <w:t>reconciliation to identify imbalance between Sub-ledger and General ledger</w:t>
      </w:r>
    </w:p>
    <w:p w14:paraId="7F0A4315" w14:textId="409DEE01" w:rsidR="007E08B3" w:rsidRPr="00923214" w:rsidRDefault="007E08B3" w:rsidP="0044209D">
      <w:pPr>
        <w:pStyle w:val="ListBullet"/>
        <w:rPr>
          <w:sz w:val="21"/>
          <w:szCs w:val="21"/>
        </w:rPr>
      </w:pPr>
      <w:r>
        <w:t>Successfully implemented the process standardization (e.g. offset process) for Spain location</w:t>
      </w:r>
    </w:p>
    <w:p w14:paraId="05C073CF" w14:textId="3FFEF3E8" w:rsidR="00923214" w:rsidRPr="00E054AA" w:rsidRDefault="00923214" w:rsidP="0044209D">
      <w:pPr>
        <w:pStyle w:val="ListBullet"/>
        <w:rPr>
          <w:sz w:val="21"/>
          <w:szCs w:val="21"/>
        </w:rPr>
      </w:pPr>
      <w:r>
        <w:t>Reporting reconciled and unreconciled accounts at Organizational Director level</w:t>
      </w:r>
      <w:bookmarkStart w:id="0" w:name="_GoBack"/>
      <w:bookmarkEnd w:id="0"/>
    </w:p>
    <w:p w14:paraId="69B156EF" w14:textId="7414C8AB" w:rsidR="007E08B3" w:rsidRDefault="007E08B3" w:rsidP="007E08B3">
      <w:pPr>
        <w:pStyle w:val="Heading1"/>
      </w:pPr>
      <w:r>
        <w:t>Business Acumen</w:t>
      </w:r>
    </w:p>
    <w:p w14:paraId="18BDC974" w14:textId="0E6C4BB7" w:rsidR="0044209D" w:rsidRDefault="00275C2C" w:rsidP="0044209D">
      <w:pPr>
        <w:pStyle w:val="ListBullet"/>
      </w:pPr>
      <w:r>
        <w:t>Initiated a project on cash acceleration and successfully cleared o</w:t>
      </w:r>
      <w:r w:rsidR="0044209D">
        <w:t xml:space="preserve">utstanding aged receivables balances amounting to 18 million </w:t>
      </w:r>
      <w:r>
        <w:t>USD</w:t>
      </w:r>
    </w:p>
    <w:p w14:paraId="2A4AF9B9" w14:textId="25121424" w:rsidR="0044209D" w:rsidRPr="00E054AA" w:rsidRDefault="00275C2C" w:rsidP="0044209D">
      <w:pPr>
        <w:pStyle w:val="ListBullet"/>
      </w:pPr>
      <w:r>
        <w:t xml:space="preserve">Lead a </w:t>
      </w:r>
      <w:r w:rsidR="0044209D" w:rsidRPr="00E054AA">
        <w:t xml:space="preserve">Yellow Belt project </w:t>
      </w:r>
      <w:r>
        <w:t>on</w:t>
      </w:r>
      <w:r w:rsidR="0044209D" w:rsidRPr="00E054AA">
        <w:t xml:space="preserve"> the process of manual debit and credit and cleared </w:t>
      </w:r>
      <w:r>
        <w:t xml:space="preserve">1 billion USD </w:t>
      </w:r>
      <w:r w:rsidR="0044209D" w:rsidRPr="00E054AA">
        <w:t xml:space="preserve">aged outstanding amounts </w:t>
      </w:r>
      <w:r>
        <w:t>for</w:t>
      </w:r>
      <w:r w:rsidR="0044209D" w:rsidRPr="00E054AA">
        <w:t xml:space="preserve"> FORD</w:t>
      </w:r>
    </w:p>
    <w:p w14:paraId="0C5AE6B7" w14:textId="0BD9B6FA" w:rsidR="006F0D5F" w:rsidRDefault="006F0D5F" w:rsidP="006F0D5F">
      <w:pPr>
        <w:pStyle w:val="Heading1"/>
      </w:pPr>
      <w:r>
        <w:t>Recognition and awards</w:t>
      </w:r>
    </w:p>
    <w:p w14:paraId="65E5327F" w14:textId="3EB85F30" w:rsidR="001306AF" w:rsidRDefault="001306AF" w:rsidP="001306AF">
      <w:pPr>
        <w:pStyle w:val="ListBullet"/>
      </w:pPr>
      <w:r>
        <w:t>Recipient of “Employee Excellence Award” in reduction of bad debts</w:t>
      </w:r>
      <w:r w:rsidR="00E07F2B">
        <w:t xml:space="preserve"> for the year 2017</w:t>
      </w:r>
    </w:p>
    <w:p w14:paraId="334F3AF0" w14:textId="7CFF0844" w:rsidR="001306AF" w:rsidRDefault="001306AF" w:rsidP="001306AF">
      <w:pPr>
        <w:pStyle w:val="ListBullet"/>
      </w:pPr>
      <w:r>
        <w:t>Recipient of “Top Achiever (best performer) Award” for the year 2013 and 2017</w:t>
      </w:r>
    </w:p>
    <w:p w14:paraId="0842929B" w14:textId="64C60F64" w:rsidR="001306AF" w:rsidRDefault="001306AF" w:rsidP="001306AF">
      <w:pPr>
        <w:pStyle w:val="ListBullet"/>
      </w:pPr>
      <w:r>
        <w:t xml:space="preserve">STAR </w:t>
      </w:r>
      <w:r w:rsidR="00851B4B">
        <w:t>award</w:t>
      </w:r>
      <w:r>
        <w:t xml:space="preserve"> winner for the year </w:t>
      </w:r>
    </w:p>
    <w:p w14:paraId="7DE9124E" w14:textId="77777777" w:rsidR="001306AF" w:rsidRPr="00E054AA" w:rsidRDefault="001306AF" w:rsidP="001306AF">
      <w:pPr>
        <w:pStyle w:val="ListBullet"/>
      </w:pPr>
      <w:r w:rsidRPr="00E054AA">
        <w:t>Kaizen Project completed on “Increase Cash Flow for Ford Motor Company” and this project has been awarded as best project under European accounting team</w:t>
      </w:r>
    </w:p>
    <w:p w14:paraId="168FD7AA" w14:textId="77777777" w:rsidR="001306AF" w:rsidRPr="00E054AA" w:rsidRDefault="001306AF" w:rsidP="001306AF">
      <w:pPr>
        <w:pStyle w:val="ListBullet"/>
      </w:pPr>
      <w:r w:rsidRPr="00E054AA">
        <w:t>Appreciated and Awarded for consistently being in the Top 3 of the College during MBA</w:t>
      </w:r>
    </w:p>
    <w:p w14:paraId="2751434A" w14:textId="0028D289" w:rsidR="001306AF" w:rsidRDefault="001306AF" w:rsidP="001306AF">
      <w:pPr>
        <w:pStyle w:val="ListBullet"/>
      </w:pPr>
      <w:r w:rsidRPr="00E054AA">
        <w:t>Got best performer award in academics during 2nd year BBM</w:t>
      </w:r>
    </w:p>
    <w:p w14:paraId="392187DE" w14:textId="56662F08" w:rsidR="00FD279E" w:rsidRDefault="00FD279E" w:rsidP="00FD279E">
      <w:pPr>
        <w:pStyle w:val="ListBullet"/>
        <w:numPr>
          <w:ilvl w:val="0"/>
          <w:numId w:val="0"/>
        </w:numPr>
        <w:ind w:left="360" w:hanging="360"/>
      </w:pPr>
    </w:p>
    <w:p w14:paraId="74213C4B" w14:textId="77777777" w:rsidR="00C453D5" w:rsidRPr="00CF1A49" w:rsidRDefault="00C453D5" w:rsidP="00C453D5">
      <w:pPr>
        <w:pStyle w:val="Heading1"/>
      </w:pPr>
      <w:r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C453D5" w:rsidRPr="006E1507" w14:paraId="2015BAA1" w14:textId="77777777" w:rsidTr="00D35341">
        <w:tc>
          <w:tcPr>
            <w:tcW w:w="4675" w:type="dxa"/>
          </w:tcPr>
          <w:p w14:paraId="29E7C2DD" w14:textId="77777777" w:rsidR="00C453D5" w:rsidRDefault="00BB64A5" w:rsidP="00D35341">
            <w:pPr>
              <w:pStyle w:val="ListBullet"/>
              <w:contextualSpacing w:val="0"/>
            </w:pPr>
            <w:r>
              <w:t xml:space="preserve">Proficient in </w:t>
            </w:r>
            <w:r w:rsidR="00C453D5">
              <w:t>MS OFFICE (Word, Excel, PowerPoint)</w:t>
            </w:r>
          </w:p>
          <w:p w14:paraId="04A991C5" w14:textId="360FC7D9" w:rsidR="00BB64A5" w:rsidRPr="006E1507" w:rsidRDefault="00BB64A5" w:rsidP="00D35341">
            <w:pPr>
              <w:pStyle w:val="ListBullet"/>
              <w:contextualSpacing w:val="0"/>
            </w:pPr>
            <w:r>
              <w:t>Critical thinking, Problem solving</w:t>
            </w:r>
          </w:p>
        </w:tc>
        <w:tc>
          <w:tcPr>
            <w:tcW w:w="4675" w:type="dxa"/>
            <w:tcMar>
              <w:left w:w="360" w:type="dxa"/>
            </w:tcMar>
          </w:tcPr>
          <w:p w14:paraId="7849EF41" w14:textId="77777777" w:rsidR="00C453D5" w:rsidRPr="006E1507" w:rsidRDefault="00C453D5" w:rsidP="00D35341">
            <w:pPr>
              <w:pStyle w:val="ListBullet"/>
              <w:contextualSpacing w:val="0"/>
            </w:pPr>
            <w:r>
              <w:t>INTERPERSONAL SKILLS</w:t>
            </w:r>
          </w:p>
          <w:p w14:paraId="476C95C3" w14:textId="77777777" w:rsidR="00C453D5" w:rsidRPr="006E1507" w:rsidRDefault="00C453D5" w:rsidP="00D35341">
            <w:pPr>
              <w:pStyle w:val="ListBullet"/>
              <w:contextualSpacing w:val="0"/>
            </w:pPr>
            <w:r>
              <w:t>LEADERSHIP SKILLS</w:t>
            </w:r>
          </w:p>
          <w:p w14:paraId="2BBA2B23" w14:textId="77777777" w:rsidR="00C453D5" w:rsidRPr="006E1507" w:rsidRDefault="00C453D5" w:rsidP="00D35341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292736E6" w14:textId="177CF454" w:rsidR="00FD279E" w:rsidRDefault="00FD279E" w:rsidP="00FD279E">
      <w:pPr>
        <w:pStyle w:val="Heading1"/>
      </w:pPr>
      <w:r>
        <w:t>Interests and languages</w:t>
      </w:r>
    </w:p>
    <w:p w14:paraId="39A22882" w14:textId="19430852" w:rsidR="00FD279E" w:rsidRDefault="00FD279E" w:rsidP="00FD279E">
      <w:pPr>
        <w:pStyle w:val="ListBullet"/>
      </w:pPr>
      <w:r>
        <w:t>Fitness activities, Music and sports</w:t>
      </w:r>
    </w:p>
    <w:p w14:paraId="3BA3002A" w14:textId="3F589314" w:rsidR="00FD279E" w:rsidRPr="00E054AA" w:rsidRDefault="00FD279E" w:rsidP="00FD279E">
      <w:pPr>
        <w:pStyle w:val="ListBullet"/>
      </w:pPr>
      <w:r>
        <w:t>Languages – English (Fluent), Indian languages (Fluent)</w:t>
      </w:r>
    </w:p>
    <w:sectPr w:rsidR="00FD279E" w:rsidRPr="00E054AA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90B86" w14:textId="77777777" w:rsidR="00631732" w:rsidRDefault="00631732" w:rsidP="0068194B">
      <w:r>
        <w:separator/>
      </w:r>
    </w:p>
    <w:p w14:paraId="042BDACA" w14:textId="77777777" w:rsidR="00631732" w:rsidRDefault="00631732"/>
    <w:p w14:paraId="21753952" w14:textId="77777777" w:rsidR="00631732" w:rsidRDefault="00631732"/>
  </w:endnote>
  <w:endnote w:type="continuationSeparator" w:id="0">
    <w:p w14:paraId="04B17483" w14:textId="77777777" w:rsidR="00631732" w:rsidRDefault="00631732" w:rsidP="0068194B">
      <w:r>
        <w:continuationSeparator/>
      </w:r>
    </w:p>
    <w:p w14:paraId="26CF6908" w14:textId="77777777" w:rsidR="00631732" w:rsidRDefault="00631732"/>
    <w:p w14:paraId="7DFD2E85" w14:textId="77777777" w:rsidR="00631732" w:rsidRDefault="00631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FE301" w14:textId="52D5C2E4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2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ADE67" w14:textId="77777777" w:rsidR="00631732" w:rsidRDefault="00631732" w:rsidP="0068194B">
      <w:r>
        <w:separator/>
      </w:r>
    </w:p>
    <w:p w14:paraId="4AF30642" w14:textId="77777777" w:rsidR="00631732" w:rsidRDefault="00631732"/>
    <w:p w14:paraId="68440118" w14:textId="77777777" w:rsidR="00631732" w:rsidRDefault="00631732"/>
  </w:footnote>
  <w:footnote w:type="continuationSeparator" w:id="0">
    <w:p w14:paraId="344E79EC" w14:textId="77777777" w:rsidR="00631732" w:rsidRDefault="00631732" w:rsidP="0068194B">
      <w:r>
        <w:continuationSeparator/>
      </w:r>
    </w:p>
    <w:p w14:paraId="41A81845" w14:textId="77777777" w:rsidR="00631732" w:rsidRDefault="00631732"/>
    <w:p w14:paraId="68B7D81F" w14:textId="77777777" w:rsidR="00631732" w:rsidRDefault="006317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C9ECA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B0C74E" wp14:editId="6CDAF93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AE2EDE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130E23D1"/>
    <w:multiLevelType w:val="hybridMultilevel"/>
    <w:tmpl w:val="69EAC7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CE3AB6"/>
    <w:multiLevelType w:val="hybridMultilevel"/>
    <w:tmpl w:val="385C8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4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D1"/>
    <w:rsid w:val="000001EF"/>
    <w:rsid w:val="00007322"/>
    <w:rsid w:val="00007728"/>
    <w:rsid w:val="00024584"/>
    <w:rsid w:val="00024730"/>
    <w:rsid w:val="00027F51"/>
    <w:rsid w:val="00055E95"/>
    <w:rsid w:val="0007021F"/>
    <w:rsid w:val="000B2BA5"/>
    <w:rsid w:val="000F2F8C"/>
    <w:rsid w:val="0010006E"/>
    <w:rsid w:val="00102906"/>
    <w:rsid w:val="001045A8"/>
    <w:rsid w:val="00114A91"/>
    <w:rsid w:val="001306AF"/>
    <w:rsid w:val="0013480E"/>
    <w:rsid w:val="001427E1"/>
    <w:rsid w:val="00163668"/>
    <w:rsid w:val="00171566"/>
    <w:rsid w:val="00174676"/>
    <w:rsid w:val="001755A8"/>
    <w:rsid w:val="00184014"/>
    <w:rsid w:val="00192008"/>
    <w:rsid w:val="001A67EF"/>
    <w:rsid w:val="001B2102"/>
    <w:rsid w:val="001C0E68"/>
    <w:rsid w:val="001C4B6F"/>
    <w:rsid w:val="001D0BF1"/>
    <w:rsid w:val="001E202F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35"/>
    <w:rsid w:val="002617AE"/>
    <w:rsid w:val="002638D0"/>
    <w:rsid w:val="002647D3"/>
    <w:rsid w:val="0027579B"/>
    <w:rsid w:val="00275C2C"/>
    <w:rsid w:val="00275EAE"/>
    <w:rsid w:val="002826A1"/>
    <w:rsid w:val="00294998"/>
    <w:rsid w:val="00297F18"/>
    <w:rsid w:val="002A072A"/>
    <w:rsid w:val="002A1945"/>
    <w:rsid w:val="002A3D84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1737B"/>
    <w:rsid w:val="00420592"/>
    <w:rsid w:val="004319E0"/>
    <w:rsid w:val="00437E8C"/>
    <w:rsid w:val="00440225"/>
    <w:rsid w:val="0044209D"/>
    <w:rsid w:val="004726BC"/>
    <w:rsid w:val="00474105"/>
    <w:rsid w:val="00474982"/>
    <w:rsid w:val="00480E6E"/>
    <w:rsid w:val="00486277"/>
    <w:rsid w:val="0049153A"/>
    <w:rsid w:val="00494CF6"/>
    <w:rsid w:val="00495F8D"/>
    <w:rsid w:val="004A1FAE"/>
    <w:rsid w:val="004A32FF"/>
    <w:rsid w:val="004A69BB"/>
    <w:rsid w:val="004B06EB"/>
    <w:rsid w:val="004B6AD0"/>
    <w:rsid w:val="004C2D5D"/>
    <w:rsid w:val="004C33E1"/>
    <w:rsid w:val="004E01EB"/>
    <w:rsid w:val="004E2794"/>
    <w:rsid w:val="00510392"/>
    <w:rsid w:val="00513E2A"/>
    <w:rsid w:val="00557B82"/>
    <w:rsid w:val="00566A35"/>
    <w:rsid w:val="0056701E"/>
    <w:rsid w:val="0057180A"/>
    <w:rsid w:val="005740D7"/>
    <w:rsid w:val="005A0F26"/>
    <w:rsid w:val="005A1B10"/>
    <w:rsid w:val="005A5807"/>
    <w:rsid w:val="005A6850"/>
    <w:rsid w:val="005B1B1B"/>
    <w:rsid w:val="005B1BCB"/>
    <w:rsid w:val="005C5932"/>
    <w:rsid w:val="005D3CA7"/>
    <w:rsid w:val="005D4CC1"/>
    <w:rsid w:val="005F4B91"/>
    <w:rsid w:val="005F55D2"/>
    <w:rsid w:val="00621903"/>
    <w:rsid w:val="0062312F"/>
    <w:rsid w:val="00625F2C"/>
    <w:rsid w:val="00627470"/>
    <w:rsid w:val="00631732"/>
    <w:rsid w:val="006618E9"/>
    <w:rsid w:val="0068194B"/>
    <w:rsid w:val="00692703"/>
    <w:rsid w:val="006A1962"/>
    <w:rsid w:val="006A7D93"/>
    <w:rsid w:val="006B5D48"/>
    <w:rsid w:val="006B7D7B"/>
    <w:rsid w:val="006C1A5E"/>
    <w:rsid w:val="006E1507"/>
    <w:rsid w:val="006F0D5F"/>
    <w:rsid w:val="00712D8B"/>
    <w:rsid w:val="007273B7"/>
    <w:rsid w:val="00733E0A"/>
    <w:rsid w:val="0074403D"/>
    <w:rsid w:val="00746D44"/>
    <w:rsid w:val="007538DC"/>
    <w:rsid w:val="00757803"/>
    <w:rsid w:val="0078634F"/>
    <w:rsid w:val="0079206B"/>
    <w:rsid w:val="007927F0"/>
    <w:rsid w:val="00796076"/>
    <w:rsid w:val="007B4C7D"/>
    <w:rsid w:val="007C0566"/>
    <w:rsid w:val="007C606B"/>
    <w:rsid w:val="007E08B3"/>
    <w:rsid w:val="007E6A61"/>
    <w:rsid w:val="00801140"/>
    <w:rsid w:val="00803404"/>
    <w:rsid w:val="00834955"/>
    <w:rsid w:val="008434CF"/>
    <w:rsid w:val="00851B4B"/>
    <w:rsid w:val="00855B59"/>
    <w:rsid w:val="00860461"/>
    <w:rsid w:val="0086487C"/>
    <w:rsid w:val="00870B20"/>
    <w:rsid w:val="008829F8"/>
    <w:rsid w:val="00885897"/>
    <w:rsid w:val="008A6538"/>
    <w:rsid w:val="008C444D"/>
    <w:rsid w:val="008C7056"/>
    <w:rsid w:val="008C7676"/>
    <w:rsid w:val="008F3B14"/>
    <w:rsid w:val="00901899"/>
    <w:rsid w:val="0090344B"/>
    <w:rsid w:val="00905715"/>
    <w:rsid w:val="0091321E"/>
    <w:rsid w:val="00913946"/>
    <w:rsid w:val="00923214"/>
    <w:rsid w:val="0092726B"/>
    <w:rsid w:val="009361BA"/>
    <w:rsid w:val="00944F78"/>
    <w:rsid w:val="009510E7"/>
    <w:rsid w:val="00952C89"/>
    <w:rsid w:val="00956472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2B38"/>
    <w:rsid w:val="009F3B05"/>
    <w:rsid w:val="009F4931"/>
    <w:rsid w:val="00A006D8"/>
    <w:rsid w:val="00A14534"/>
    <w:rsid w:val="00A16DAA"/>
    <w:rsid w:val="00A23D14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403C"/>
    <w:rsid w:val="00A755E8"/>
    <w:rsid w:val="00A93A5D"/>
    <w:rsid w:val="00AA1127"/>
    <w:rsid w:val="00AB32F8"/>
    <w:rsid w:val="00AB610B"/>
    <w:rsid w:val="00AD04A0"/>
    <w:rsid w:val="00AD360E"/>
    <w:rsid w:val="00AD40FB"/>
    <w:rsid w:val="00AD782D"/>
    <w:rsid w:val="00AE7650"/>
    <w:rsid w:val="00B01D90"/>
    <w:rsid w:val="00B10EBE"/>
    <w:rsid w:val="00B236F1"/>
    <w:rsid w:val="00B366FA"/>
    <w:rsid w:val="00B50F99"/>
    <w:rsid w:val="00B51D1B"/>
    <w:rsid w:val="00B540F4"/>
    <w:rsid w:val="00B60FD0"/>
    <w:rsid w:val="00B622DF"/>
    <w:rsid w:val="00B6332A"/>
    <w:rsid w:val="00B81760"/>
    <w:rsid w:val="00B8494C"/>
    <w:rsid w:val="00B95910"/>
    <w:rsid w:val="00BA1546"/>
    <w:rsid w:val="00BB4E51"/>
    <w:rsid w:val="00BB64A5"/>
    <w:rsid w:val="00BD431F"/>
    <w:rsid w:val="00BE423E"/>
    <w:rsid w:val="00BF61AC"/>
    <w:rsid w:val="00C453D5"/>
    <w:rsid w:val="00C47FA6"/>
    <w:rsid w:val="00C57FC6"/>
    <w:rsid w:val="00C66A7D"/>
    <w:rsid w:val="00C779DA"/>
    <w:rsid w:val="00C814F7"/>
    <w:rsid w:val="00CA4B4D"/>
    <w:rsid w:val="00CB35C3"/>
    <w:rsid w:val="00CB7B4A"/>
    <w:rsid w:val="00CD323D"/>
    <w:rsid w:val="00CE4030"/>
    <w:rsid w:val="00CE64B3"/>
    <w:rsid w:val="00CF1A49"/>
    <w:rsid w:val="00CF29D1"/>
    <w:rsid w:val="00D0630C"/>
    <w:rsid w:val="00D243A9"/>
    <w:rsid w:val="00D305E5"/>
    <w:rsid w:val="00D37CD3"/>
    <w:rsid w:val="00D66A52"/>
    <w:rsid w:val="00D66EFA"/>
    <w:rsid w:val="00D72A2D"/>
    <w:rsid w:val="00D81AC8"/>
    <w:rsid w:val="00D8727C"/>
    <w:rsid w:val="00D9521A"/>
    <w:rsid w:val="00DA3914"/>
    <w:rsid w:val="00DA59AA"/>
    <w:rsid w:val="00DB6915"/>
    <w:rsid w:val="00DB6C8A"/>
    <w:rsid w:val="00DB7E1E"/>
    <w:rsid w:val="00DC1B78"/>
    <w:rsid w:val="00DC2A2F"/>
    <w:rsid w:val="00DC600B"/>
    <w:rsid w:val="00DE0FAA"/>
    <w:rsid w:val="00DE136D"/>
    <w:rsid w:val="00DE2E65"/>
    <w:rsid w:val="00DE6534"/>
    <w:rsid w:val="00DE740F"/>
    <w:rsid w:val="00DF4D6C"/>
    <w:rsid w:val="00E01923"/>
    <w:rsid w:val="00E02938"/>
    <w:rsid w:val="00E07F2B"/>
    <w:rsid w:val="00E14498"/>
    <w:rsid w:val="00E2397A"/>
    <w:rsid w:val="00E254DB"/>
    <w:rsid w:val="00E300FC"/>
    <w:rsid w:val="00E347BA"/>
    <w:rsid w:val="00E362DB"/>
    <w:rsid w:val="00E553E3"/>
    <w:rsid w:val="00E55A67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054A"/>
    <w:rsid w:val="00EF17E8"/>
    <w:rsid w:val="00EF51D9"/>
    <w:rsid w:val="00F130DD"/>
    <w:rsid w:val="00F21F83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279E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81BB0"/>
  <w15:chartTrackingRefBased/>
  <w15:docId w15:val="{B426E52B-E89D-490B-80B8-ACB9066E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99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thish%20R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FCC34E9344450E8D73A959214CF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EF3EF-6687-408D-A9C2-4474747F1CD9}"/>
      </w:docPartPr>
      <w:docPartBody>
        <w:p w:rsidR="00F645C4" w:rsidRDefault="00D34F3E">
          <w:pPr>
            <w:pStyle w:val="09FCC34E9344450E8D73A959214CFEAF"/>
          </w:pPr>
          <w:r w:rsidRPr="00CF1A49">
            <w:t>·</w:t>
          </w:r>
        </w:p>
      </w:docPartBody>
    </w:docPart>
    <w:docPart>
      <w:docPartPr>
        <w:name w:val="FCADBC84BBCA427E996998F8B2AEB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BB1AC-71D6-434D-85AB-B6F7021AA4DC}"/>
      </w:docPartPr>
      <w:docPartBody>
        <w:p w:rsidR="00F645C4" w:rsidRDefault="00D34F3E">
          <w:pPr>
            <w:pStyle w:val="FCADBC84BBCA427E996998F8B2AEB705"/>
          </w:pPr>
          <w:r w:rsidRPr="00CF1A49">
            <w:t>Experience</w:t>
          </w:r>
        </w:p>
      </w:docPartBody>
    </w:docPart>
    <w:docPart>
      <w:docPartPr>
        <w:name w:val="B0685F95F30C44B5B14E605E1B246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3C300-4E95-42EE-8200-ACE22172B827}"/>
      </w:docPartPr>
      <w:docPartBody>
        <w:p w:rsidR="00F645C4" w:rsidRDefault="00D34F3E">
          <w:pPr>
            <w:pStyle w:val="B0685F95F30C44B5B14E605E1B2465EA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3E"/>
    <w:rsid w:val="00017338"/>
    <w:rsid w:val="003C0F6C"/>
    <w:rsid w:val="006A03F3"/>
    <w:rsid w:val="007A36AB"/>
    <w:rsid w:val="00C8296E"/>
    <w:rsid w:val="00D34F3E"/>
    <w:rsid w:val="00D46518"/>
    <w:rsid w:val="00DE26AF"/>
    <w:rsid w:val="00ED0207"/>
    <w:rsid w:val="00F6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1A1C4F0F67488C848082D43439A4F4">
    <w:name w:val="B91A1C4F0F67488C848082D43439A4F4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64E7FF1997FF4551972193F9A2F5A3CC">
    <w:name w:val="64E7FF1997FF4551972193F9A2F5A3CC"/>
  </w:style>
  <w:style w:type="paragraph" w:customStyle="1" w:styleId="4139321E57AB42C7AA5D4D15B6BC72A3">
    <w:name w:val="4139321E57AB42C7AA5D4D15B6BC72A3"/>
  </w:style>
  <w:style w:type="paragraph" w:customStyle="1" w:styleId="09FCC34E9344450E8D73A959214CFEAF">
    <w:name w:val="09FCC34E9344450E8D73A959214CFEAF"/>
  </w:style>
  <w:style w:type="paragraph" w:customStyle="1" w:styleId="E935522D094A400EBB086851549776FA">
    <w:name w:val="E935522D094A400EBB086851549776FA"/>
  </w:style>
  <w:style w:type="paragraph" w:customStyle="1" w:styleId="9BB3FB77D65249A9B86DABAD1587A36E">
    <w:name w:val="9BB3FB77D65249A9B86DABAD1587A36E"/>
  </w:style>
  <w:style w:type="paragraph" w:customStyle="1" w:styleId="FE586C1949E749C6BDB23E1B6D061A5A">
    <w:name w:val="FE586C1949E749C6BDB23E1B6D061A5A"/>
  </w:style>
  <w:style w:type="paragraph" w:customStyle="1" w:styleId="DFF70AD680E04957910E9A91292756A0">
    <w:name w:val="DFF70AD680E04957910E9A91292756A0"/>
  </w:style>
  <w:style w:type="paragraph" w:customStyle="1" w:styleId="CDB9651B05BA4AE093A8820B3AC12A4B">
    <w:name w:val="CDB9651B05BA4AE093A8820B3AC12A4B"/>
  </w:style>
  <w:style w:type="paragraph" w:customStyle="1" w:styleId="AF67B50E9B264CC8B01B4E2C4BFC0798">
    <w:name w:val="AF67B50E9B264CC8B01B4E2C4BFC0798"/>
  </w:style>
  <w:style w:type="paragraph" w:customStyle="1" w:styleId="1ABA36E6C7234ACC8672FD97DBE4DD4F">
    <w:name w:val="1ABA36E6C7234ACC8672FD97DBE4DD4F"/>
  </w:style>
  <w:style w:type="paragraph" w:customStyle="1" w:styleId="FCADBC84BBCA427E996998F8B2AEB705">
    <w:name w:val="FCADBC84BBCA427E996998F8B2AEB705"/>
  </w:style>
  <w:style w:type="paragraph" w:customStyle="1" w:styleId="E5C3D179CB66440D90ECC79C4E4D1DDA">
    <w:name w:val="E5C3D179CB66440D90ECC79C4E4D1DDA"/>
  </w:style>
  <w:style w:type="paragraph" w:customStyle="1" w:styleId="5F05F994D47C4FA0BEA3913A766B7CCB">
    <w:name w:val="5F05F994D47C4FA0BEA3913A766B7CCB"/>
  </w:style>
  <w:style w:type="paragraph" w:customStyle="1" w:styleId="A61046D5ED884D98AF4EABB6C900E52F">
    <w:name w:val="A61046D5ED884D98AF4EABB6C900E52F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F579D1CE9E53475CABF544CB0B4456A3">
    <w:name w:val="F579D1CE9E53475CABF544CB0B4456A3"/>
  </w:style>
  <w:style w:type="paragraph" w:customStyle="1" w:styleId="45163734F20A4D4EAEF4754BF268E18D">
    <w:name w:val="45163734F20A4D4EAEF4754BF268E18D"/>
  </w:style>
  <w:style w:type="paragraph" w:customStyle="1" w:styleId="A7C1DAE4AFE04AAB926806D5EC6BFDA2">
    <w:name w:val="A7C1DAE4AFE04AAB926806D5EC6BFDA2"/>
  </w:style>
  <w:style w:type="paragraph" w:customStyle="1" w:styleId="DD4BF7CABF7B44478D5D8CC53938A892">
    <w:name w:val="DD4BF7CABF7B44478D5D8CC53938A892"/>
  </w:style>
  <w:style w:type="paragraph" w:customStyle="1" w:styleId="C6E407300A744CDAB1595DEF3FA99EC8">
    <w:name w:val="C6E407300A744CDAB1595DEF3FA99EC8"/>
  </w:style>
  <w:style w:type="paragraph" w:customStyle="1" w:styleId="D4A2E80721EC498A81D2B34F23A972EB">
    <w:name w:val="D4A2E80721EC498A81D2B34F23A972EB"/>
  </w:style>
  <w:style w:type="paragraph" w:customStyle="1" w:styleId="AB24CE5916D84C4B8AA94C01D56447C9">
    <w:name w:val="AB24CE5916D84C4B8AA94C01D56447C9"/>
  </w:style>
  <w:style w:type="paragraph" w:customStyle="1" w:styleId="B0685F95F30C44B5B14E605E1B2465EA">
    <w:name w:val="B0685F95F30C44B5B14E605E1B2465EA"/>
  </w:style>
  <w:style w:type="paragraph" w:customStyle="1" w:styleId="D3229B8BCCA04535A3246EE43AA80DCE">
    <w:name w:val="D3229B8BCCA04535A3246EE43AA80DCE"/>
  </w:style>
  <w:style w:type="paragraph" w:customStyle="1" w:styleId="67D0BF6BDC0A4AA992D492D86D4F247F">
    <w:name w:val="67D0BF6BDC0A4AA992D492D86D4F247F"/>
  </w:style>
  <w:style w:type="paragraph" w:customStyle="1" w:styleId="265B0A50EE674CFEACB89317B9908831">
    <w:name w:val="265B0A50EE674CFEACB89317B9908831"/>
  </w:style>
  <w:style w:type="paragraph" w:customStyle="1" w:styleId="AD72BB507FC24B6D9FFAED554457C11B">
    <w:name w:val="AD72BB507FC24B6D9FFAED554457C11B"/>
  </w:style>
  <w:style w:type="paragraph" w:customStyle="1" w:styleId="17DA5E93C8AF4FBAB9563E0C98BBC3AF">
    <w:name w:val="17DA5E93C8AF4FBAB9563E0C98BBC3AF"/>
  </w:style>
  <w:style w:type="paragraph" w:customStyle="1" w:styleId="66F855CF67A9463EB4E04ECACC2A2147">
    <w:name w:val="66F855CF67A9463EB4E04ECACC2A2147"/>
  </w:style>
  <w:style w:type="paragraph" w:customStyle="1" w:styleId="4764CDF0B5994DB49EFE583D23C2764B">
    <w:name w:val="4764CDF0B5994DB49EFE583D23C2764B"/>
  </w:style>
  <w:style w:type="paragraph" w:customStyle="1" w:styleId="6FCBF02A76DE4C398C8E3ADF7E64F3F0">
    <w:name w:val="6FCBF02A76DE4C398C8E3ADF7E64F3F0"/>
  </w:style>
  <w:style w:type="paragraph" w:customStyle="1" w:styleId="7AD59D3CBE9B49F9993C5E5A8769E4A0">
    <w:name w:val="7AD59D3CBE9B49F9993C5E5A8769E4A0"/>
  </w:style>
  <w:style w:type="paragraph" w:customStyle="1" w:styleId="721C45A7BDDD4ABAA10D28F32DFE683E">
    <w:name w:val="721C45A7BDDD4ABAA10D28F32DFE683E"/>
  </w:style>
  <w:style w:type="paragraph" w:customStyle="1" w:styleId="634C9C13791943EB9BCE58BF06D7326C">
    <w:name w:val="634C9C13791943EB9BCE58BF06D7326C"/>
  </w:style>
  <w:style w:type="paragraph" w:customStyle="1" w:styleId="B5407B6F034340D39F94F938274F0FF1">
    <w:name w:val="B5407B6F034340D39F94F938274F0FF1"/>
  </w:style>
  <w:style w:type="paragraph" w:customStyle="1" w:styleId="DD7A949A217440D29E3C01838120E155">
    <w:name w:val="DD7A949A217440D29E3C01838120E155"/>
  </w:style>
  <w:style w:type="paragraph" w:customStyle="1" w:styleId="C63273126EB349D7BFCF16CC94CD09C9">
    <w:name w:val="C63273126EB349D7BFCF16CC94CD09C9"/>
  </w:style>
  <w:style w:type="paragraph" w:customStyle="1" w:styleId="D2C92AAD4CD6480F9600F74A02D1770C">
    <w:name w:val="D2C92AAD4CD6480F9600F74A02D1770C"/>
  </w:style>
  <w:style w:type="paragraph" w:customStyle="1" w:styleId="F9B52020B8AF4A63B5F9F89F5D6B5D64">
    <w:name w:val="F9B52020B8AF4A63B5F9F89F5D6B5D64"/>
  </w:style>
  <w:style w:type="paragraph" w:customStyle="1" w:styleId="60E6E8015E8C48E4BF679B74A48F85DB">
    <w:name w:val="60E6E8015E8C48E4BF679B74A48F85DB"/>
  </w:style>
  <w:style w:type="paragraph" w:customStyle="1" w:styleId="370315889D9545C8AC55130FB2437B9B">
    <w:name w:val="370315889D9545C8AC55130FB2437B9B"/>
  </w:style>
  <w:style w:type="paragraph" w:customStyle="1" w:styleId="609EC30C57294F4D8E9FC04DB15F877D">
    <w:name w:val="609EC30C57294F4D8E9FC04DB15F877D"/>
    <w:rsid w:val="00F645C4"/>
  </w:style>
  <w:style w:type="paragraph" w:customStyle="1" w:styleId="3F787C176365439286FF9581A5D34111">
    <w:name w:val="3F787C176365439286FF9581A5D34111"/>
    <w:rsid w:val="00F64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B99CD-1303-4B5E-9A3F-88FE79AF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9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Rathish R</dc:creator>
  <cp:keywords/>
  <dc:description/>
  <cp:lastModifiedBy>Joseph, Hendry (V.)</cp:lastModifiedBy>
  <cp:revision>6</cp:revision>
  <cp:lastPrinted>2019-04-11T09:27:00Z</cp:lastPrinted>
  <dcterms:created xsi:type="dcterms:W3CDTF">2019-04-11T12:09:00Z</dcterms:created>
  <dcterms:modified xsi:type="dcterms:W3CDTF">2019-08-27T06:57:00Z</dcterms:modified>
  <cp:category/>
</cp:coreProperties>
</file>