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</w:rPr>
        <w:alias w:val="Resume Name"/>
        <w:tag w:val="Resume Name"/>
        <w:id w:val="-104278397"/>
        <w:placeholder>
          <w:docPart w:val="55F64CD324324247BFA978B2B4325B14"/>
        </w:placeholder>
        <w:docPartList>
          <w:docPartGallery w:val="Quick Parts"/>
          <w:docPartCategory w:val=" Resume Name"/>
        </w:docPartList>
      </w:sdtPr>
      <w:sdtEndPr/>
      <w:sdtContent>
        <w:p w:rsidR="007B75E2" w:rsidRDefault="00B77C51">
          <w:pPr>
            <w:pStyle w:val="Title"/>
          </w:pPr>
          <w:sdt>
            <w:sdtPr>
              <w:alias w:val="Author"/>
              <w:tag w:val=""/>
              <w:id w:val="1823003119"/>
              <w:placeholder>
                <w:docPart w:val="168DA38FB3984306975D36A99CAD052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4563F5">
                <w:t>GAUTAM KUMAR</w:t>
              </w:r>
              <w:r w:rsidR="00601584">
                <w:t xml:space="preserve"> SINGH</w:t>
              </w:r>
            </w:sdtContent>
          </w:sdt>
        </w:p>
        <w:sdt>
          <w:sdtPr>
            <w:alias w:val="E-mail Address"/>
            <w:tag w:val=""/>
            <w:id w:val="527535243"/>
            <w:placeholder>
              <w:docPart w:val="E68CD93732B641A4B3A09ADC4469473C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7B75E2" w:rsidRDefault="004563F5">
              <w:pPr>
                <w:pStyle w:val="NoSpacing"/>
              </w:pPr>
              <w:r>
                <w:t>Gautam.93.plv</w:t>
              </w:r>
              <w:r w:rsidR="00601584">
                <w:t>@gmail.com</w:t>
              </w:r>
            </w:p>
          </w:sdtContent>
        </w:sdt>
        <w:sdt>
          <w:sdtPr>
            <w:alias w:val="Address"/>
            <w:tag w:val=""/>
            <w:id w:val="539556739"/>
            <w:placeholder>
              <w:docPart w:val="139F200B5C2B4818837AD9FAE4C8D6AF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:rsidR="007B75E2" w:rsidRDefault="004563F5">
              <w:pPr>
                <w:pStyle w:val="NoSpacing"/>
              </w:pPr>
              <w:r>
                <w:t>Vill-birpur</w:t>
              </w:r>
              <w:r w:rsidR="00601584">
                <w:t xml:space="preserve">, </w:t>
              </w:r>
              <w:r>
                <w:t>Buxar</w:t>
              </w:r>
            </w:p>
          </w:sdtContent>
        </w:sdt>
        <w:sdt>
          <w:sdtPr>
            <w:alias w:val="Phone"/>
            <w:tag w:val=""/>
            <w:id w:val="1357783703"/>
            <w:placeholder>
              <w:docPart w:val="0E82703ED30A4CABAD6AEA466E4307E1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7B75E2" w:rsidRDefault="004563F5">
              <w:pPr>
                <w:pStyle w:val="NoSpacing"/>
              </w:pPr>
              <w:r>
                <w:t>Bihar-802134</w:t>
              </w:r>
            </w:p>
          </w:sdtContent>
        </w:sdt>
        <w:sdt>
          <w:sdtPr>
            <w:rPr>
              <w:rStyle w:val="PlaceholderText"/>
              <w:color w:val="000000"/>
            </w:rPr>
            <w:id w:val="1753779621"/>
            <w:placeholder>
              <w:docPart w:val="5086F6B528F2463CBE311BD7CBA7AEB8"/>
            </w:placeholder>
            <w:text/>
          </w:sdtPr>
          <w:sdtEndPr>
            <w:rPr>
              <w:rStyle w:val="PlaceholderText"/>
            </w:rPr>
          </w:sdtEndPr>
          <w:sdtContent>
            <w:p w:rsidR="007B75E2" w:rsidRDefault="004563F5">
              <w:r>
                <w:rPr>
                  <w:rStyle w:val="PlaceholderText"/>
                  <w:color w:val="000000"/>
                </w:rPr>
                <w:t xml:space="preserve"> 9122467640</w:t>
              </w:r>
            </w:p>
          </w:sdtContent>
        </w:sdt>
        <w:p w:rsidR="007B75E2" w:rsidRDefault="00B77C51"/>
      </w:sdtContent>
    </w:sdt>
    <w:p w:rsidR="007B75E2" w:rsidRDefault="00E64AB6">
      <w:pPr>
        <w:pStyle w:val="SectionHeading"/>
      </w:pPr>
      <w:r>
        <w:t>Objectives</w:t>
      </w:r>
    </w:p>
    <w:p w:rsidR="007B75E2" w:rsidRDefault="00601584">
      <w:r w:rsidRPr="00601584">
        <w:t>To strive for excellence and emerge contributing to the best of my ability towards achieving organizational goal.</w:t>
      </w:r>
    </w:p>
    <w:p w:rsidR="007B75E2" w:rsidRDefault="00E64AB6">
      <w:pPr>
        <w:pStyle w:val="SectionHeading"/>
      </w:pPr>
      <w:r>
        <w:t>Education</w:t>
      </w:r>
    </w:p>
    <w:p w:rsidR="00601584" w:rsidRDefault="00601584" w:rsidP="00601584">
      <w:pPr>
        <w:pStyle w:val="ListParagraph"/>
        <w:numPr>
          <w:ilvl w:val="0"/>
          <w:numId w:val="5"/>
        </w:numPr>
      </w:pPr>
      <w:r>
        <w:t>Gr</w:t>
      </w:r>
      <w:r w:rsidR="004563F5">
        <w:t>aduation from VKSU Arrah in 2014</w:t>
      </w:r>
    </w:p>
    <w:p w:rsidR="00601584" w:rsidRDefault="00601584" w:rsidP="00601584">
      <w:pPr>
        <w:pStyle w:val="ListParagraph"/>
        <w:numPr>
          <w:ilvl w:val="0"/>
          <w:numId w:val="5"/>
        </w:numPr>
      </w:pPr>
      <w:r>
        <w:t>Inte</w:t>
      </w:r>
      <w:r w:rsidR="004563F5">
        <w:t>rmediate from BSEB Patna in 2011</w:t>
      </w:r>
    </w:p>
    <w:p w:rsidR="007B75E2" w:rsidRDefault="00601584" w:rsidP="00E523DC">
      <w:pPr>
        <w:pStyle w:val="ListParagraph"/>
        <w:numPr>
          <w:ilvl w:val="0"/>
          <w:numId w:val="5"/>
        </w:numPr>
      </w:pPr>
      <w:r>
        <w:t>Matri</w:t>
      </w:r>
      <w:r w:rsidR="004563F5">
        <w:t>culation from BIEC patna in 2009</w:t>
      </w:r>
    </w:p>
    <w:p w:rsidR="007B75E2" w:rsidRDefault="00E64AB6" w:rsidP="001A6866">
      <w:pPr>
        <w:pStyle w:val="SectionHeading"/>
      </w:pPr>
      <w:r>
        <w:t>Experience</w:t>
      </w:r>
    </w:p>
    <w:p w:rsidR="001A6866" w:rsidRPr="00973EFE" w:rsidRDefault="001A6866" w:rsidP="001A6866">
      <w:pPr>
        <w:rPr>
          <w:color w:val="000000"/>
          <w:shd w:val="clear" w:color="auto" w:fill="FFFFFF"/>
          <w:lang w:eastAsia="en-IN"/>
        </w:rPr>
      </w:pPr>
      <w:r w:rsidRPr="008621DB">
        <w:rPr>
          <w:b/>
          <w:bCs/>
          <w:color w:val="000000"/>
          <w:u w:val="single"/>
          <w:shd w:val="clear" w:color="auto" w:fill="FFFFFF"/>
          <w:lang w:eastAsia="en-IN"/>
        </w:rPr>
        <w:t xml:space="preserve">Hindustan Coca-Cola Beverages Pvt Ltd </w:t>
      </w:r>
      <w:r w:rsidRPr="00973EFE">
        <w:rPr>
          <w:bCs/>
          <w:color w:val="000000"/>
          <w:shd w:val="clear" w:color="auto" w:fill="FFFFFF"/>
          <w:lang w:eastAsia="en-IN"/>
        </w:rPr>
        <w:t>(</w:t>
      </w:r>
      <w:r w:rsidR="001D3598">
        <w:rPr>
          <w:bCs/>
          <w:color w:val="000000"/>
          <w:shd w:val="clear" w:color="auto" w:fill="FFFFFF"/>
          <w:lang w:eastAsia="en-IN"/>
        </w:rPr>
        <w:t>MAY</w:t>
      </w:r>
      <w:r>
        <w:rPr>
          <w:bCs/>
          <w:color w:val="000000"/>
          <w:shd w:val="clear" w:color="auto" w:fill="FFFFFF"/>
          <w:lang w:eastAsia="en-IN"/>
        </w:rPr>
        <w:t xml:space="preserve"> 201</w:t>
      </w:r>
      <w:r w:rsidR="004563F5">
        <w:rPr>
          <w:bCs/>
          <w:color w:val="000000"/>
          <w:shd w:val="clear" w:color="auto" w:fill="FFFFFF"/>
          <w:lang w:eastAsia="en-IN"/>
        </w:rPr>
        <w:t>4</w:t>
      </w:r>
      <w:r w:rsidR="00B1465A">
        <w:rPr>
          <w:bCs/>
          <w:color w:val="000000"/>
          <w:shd w:val="clear" w:color="auto" w:fill="FFFFFF"/>
          <w:lang w:eastAsia="en-IN"/>
        </w:rPr>
        <w:t xml:space="preserve"> to JAN 2018</w:t>
      </w:r>
      <w:r w:rsidRPr="00973EFE">
        <w:rPr>
          <w:bCs/>
          <w:color w:val="000000"/>
          <w:shd w:val="clear" w:color="auto" w:fill="FFFFFF"/>
          <w:lang w:eastAsia="en-IN"/>
        </w:rPr>
        <w:t>)</w:t>
      </w:r>
    </w:p>
    <w:p w:rsidR="001A6866" w:rsidRPr="00CE41D9" w:rsidRDefault="001A6866" w:rsidP="001A6866">
      <w:pPr>
        <w:ind w:left="1440" w:firstLine="720"/>
        <w:rPr>
          <w:color w:val="000000"/>
          <w:shd w:val="clear" w:color="auto" w:fill="FFFFFF"/>
          <w:lang w:eastAsia="en-IN"/>
        </w:rPr>
      </w:pPr>
      <w:r w:rsidRPr="00CE41D9">
        <w:rPr>
          <w:b/>
          <w:color w:val="000000"/>
          <w:shd w:val="clear" w:color="auto" w:fill="FFFFFF"/>
          <w:lang w:eastAsia="en-IN"/>
        </w:rPr>
        <w:t>Designation:</w:t>
      </w:r>
      <w:r>
        <w:rPr>
          <w:b/>
          <w:color w:val="000000"/>
          <w:shd w:val="clear" w:color="auto" w:fill="FFFFFF"/>
          <w:lang w:eastAsia="en-IN"/>
        </w:rPr>
        <w:tab/>
        <w:t xml:space="preserve"> </w:t>
      </w:r>
      <w:r w:rsidRPr="008621DB">
        <w:rPr>
          <w:color w:val="000000"/>
          <w:shd w:val="clear" w:color="auto" w:fill="FFFFFF"/>
          <w:lang w:eastAsia="en-IN"/>
        </w:rPr>
        <w:t>Market Developer</w:t>
      </w:r>
    </w:p>
    <w:p w:rsidR="00197B8B" w:rsidRDefault="001A6866" w:rsidP="00197B8B">
      <w:pPr>
        <w:ind w:left="1440" w:firstLine="720"/>
        <w:rPr>
          <w:color w:val="000000"/>
          <w:shd w:val="clear" w:color="auto" w:fill="FFFFFF"/>
          <w:lang w:eastAsia="en-IN"/>
        </w:rPr>
      </w:pPr>
      <w:r w:rsidRPr="00973EFE">
        <w:rPr>
          <w:b/>
          <w:bCs/>
          <w:color w:val="000000"/>
          <w:shd w:val="clear" w:color="auto" w:fill="FFFFFF"/>
          <w:lang w:eastAsia="en-IN"/>
        </w:rPr>
        <w:t>Dep</w:t>
      </w:r>
      <w:r>
        <w:rPr>
          <w:b/>
          <w:bCs/>
          <w:color w:val="000000"/>
          <w:shd w:val="clear" w:color="auto" w:fill="FFFFFF"/>
          <w:lang w:eastAsia="en-IN"/>
        </w:rPr>
        <w:t>artmen</w:t>
      </w:r>
      <w:r w:rsidRPr="00973EFE">
        <w:rPr>
          <w:b/>
          <w:bCs/>
          <w:color w:val="000000"/>
          <w:shd w:val="clear" w:color="auto" w:fill="FFFFFF"/>
          <w:lang w:eastAsia="en-IN"/>
        </w:rPr>
        <w:t>t</w:t>
      </w:r>
      <w:r w:rsidRPr="00973EFE">
        <w:rPr>
          <w:color w:val="000000"/>
          <w:shd w:val="clear" w:color="auto" w:fill="FFFFFF"/>
          <w:lang w:eastAsia="en-IN"/>
        </w:rPr>
        <w:t>:</w:t>
      </w:r>
      <w:r>
        <w:rPr>
          <w:i/>
          <w:color w:val="000000"/>
          <w:shd w:val="clear" w:color="auto" w:fill="FFFFFF"/>
          <w:lang w:eastAsia="en-IN"/>
        </w:rPr>
        <w:t>   </w:t>
      </w:r>
      <w:r w:rsidRPr="008621DB">
        <w:rPr>
          <w:color w:val="000000"/>
          <w:shd w:val="clear" w:color="auto" w:fill="FFFFFF"/>
          <w:lang w:eastAsia="en-IN"/>
        </w:rPr>
        <w:t>Sales</w:t>
      </w:r>
      <w:r>
        <w:rPr>
          <w:color w:val="000000"/>
          <w:shd w:val="clear" w:color="auto" w:fill="FFFFFF"/>
          <w:lang w:eastAsia="en-IN"/>
        </w:rPr>
        <w:t>.</w:t>
      </w:r>
    </w:p>
    <w:p w:rsidR="001A6866" w:rsidRPr="00985071" w:rsidRDefault="001A6866" w:rsidP="00197B8B">
      <w:pPr>
        <w:ind w:left="1440" w:firstLine="720"/>
        <w:rPr>
          <w:b/>
          <w:bCs/>
          <w:color w:val="000000"/>
          <w:u w:val="single"/>
          <w:shd w:val="clear" w:color="auto" w:fill="FFFFFF"/>
          <w:lang w:eastAsia="en-IN"/>
        </w:rPr>
      </w:pPr>
      <w:r w:rsidRPr="00985071">
        <w:rPr>
          <w:b/>
          <w:bCs/>
          <w:color w:val="000000"/>
          <w:u w:val="single"/>
          <w:shd w:val="clear" w:color="auto" w:fill="FFFFFF"/>
          <w:lang w:eastAsia="en-IN"/>
        </w:rPr>
        <w:t xml:space="preserve">Job Profile: </w:t>
      </w:r>
    </w:p>
    <w:p w:rsidR="001A6866" w:rsidRPr="00D91903" w:rsidRDefault="001A6866" w:rsidP="001A6866">
      <w:pPr>
        <w:pStyle w:val="NoSpacing"/>
        <w:spacing w:line="276" w:lineRule="auto"/>
        <w:rPr>
          <w:rStyle w:val="f12"/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en-IN"/>
        </w:rPr>
      </w:pPr>
    </w:p>
    <w:p w:rsidR="001A6866" w:rsidRPr="00197B8B" w:rsidRDefault="001A6866" w:rsidP="001A6866">
      <w:pPr>
        <w:pStyle w:val="NoSpacing"/>
        <w:numPr>
          <w:ilvl w:val="0"/>
          <w:numId w:val="6"/>
        </w:numPr>
        <w:spacing w:line="276" w:lineRule="auto"/>
        <w:jc w:val="both"/>
        <w:rPr>
          <w:rFonts w:ascii="Arial Body" w:eastAsia="Times New Roman" w:hAnsi="Arial Body" w:cs="Arial"/>
          <w:color w:val="222222"/>
          <w:sz w:val="24"/>
          <w:szCs w:val="24"/>
          <w:lang w:bidi="hi-IN"/>
        </w:rPr>
      </w:pPr>
      <w:r w:rsidRPr="00197B8B">
        <w:rPr>
          <w:rFonts w:ascii="Arial Body" w:eastAsia="Times New Roman" w:hAnsi="Arial Body" w:cs="Arial"/>
          <w:color w:val="222222"/>
          <w:sz w:val="24"/>
          <w:szCs w:val="24"/>
          <w:lang w:bidi="hi-IN"/>
        </w:rPr>
        <w:t>Business forecasts for use in making management decisions.</w:t>
      </w:r>
    </w:p>
    <w:p w:rsidR="001A6866" w:rsidRPr="00197B8B" w:rsidRDefault="001A6866" w:rsidP="001A6866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jc w:val="both"/>
        <w:rPr>
          <w:rFonts w:ascii="Arial Body" w:hAnsi="Arial Body" w:cs="Arial" w:hint="eastAsia"/>
          <w:color w:val="222222"/>
          <w:lang w:bidi="hi-IN"/>
        </w:rPr>
      </w:pPr>
      <w:r w:rsidRPr="00197B8B">
        <w:rPr>
          <w:rFonts w:ascii="Arial Body" w:hAnsi="Arial Body" w:cs="Arial"/>
          <w:color w:val="222222"/>
          <w:lang w:bidi="hi-IN"/>
        </w:rPr>
        <w:t>Ensure Sales as per set targets secondary and primary.</w:t>
      </w:r>
    </w:p>
    <w:p w:rsidR="001A6866" w:rsidRPr="00197B8B" w:rsidRDefault="001A6866" w:rsidP="001A6866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jc w:val="both"/>
        <w:rPr>
          <w:rFonts w:ascii="Arial Body" w:hAnsi="Arial Body" w:cs="Arial" w:hint="eastAsia"/>
          <w:color w:val="222222"/>
          <w:lang w:bidi="hi-IN"/>
        </w:rPr>
      </w:pPr>
      <w:r w:rsidRPr="00197B8B">
        <w:rPr>
          <w:rFonts w:ascii="Arial Body" w:hAnsi="Arial Body" w:cs="Arial"/>
          <w:color w:val="222222"/>
          <w:lang w:bidi="hi-IN"/>
        </w:rPr>
        <w:t>Distribution Expansion as per annual plan.</w:t>
      </w:r>
    </w:p>
    <w:p w:rsidR="001A6866" w:rsidRPr="00197B8B" w:rsidRDefault="001A6866" w:rsidP="001A6866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jc w:val="both"/>
        <w:rPr>
          <w:rFonts w:ascii="Arial Body" w:hAnsi="Arial Body" w:cs="Arial" w:hint="eastAsia"/>
          <w:color w:val="222222"/>
          <w:lang w:bidi="hi-IN"/>
        </w:rPr>
      </w:pPr>
      <w:r w:rsidRPr="00197B8B">
        <w:rPr>
          <w:rFonts w:ascii="Arial Body" w:hAnsi="Arial Body" w:cs="Arial"/>
          <w:color w:val="222222"/>
          <w:lang w:bidi="hi-IN"/>
        </w:rPr>
        <w:t>Ensure supply, coverage, frequency, inventory level and managing the infrastructure.</w:t>
      </w:r>
    </w:p>
    <w:p w:rsidR="001A6866" w:rsidRPr="00197B8B" w:rsidRDefault="001A6866" w:rsidP="001A6866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jc w:val="both"/>
        <w:rPr>
          <w:rFonts w:ascii="Arial Body" w:hAnsi="Arial Body" w:cs="Arial" w:hint="eastAsia"/>
          <w:color w:val="222222"/>
          <w:lang w:bidi="hi-IN"/>
        </w:rPr>
      </w:pPr>
      <w:r w:rsidRPr="00197B8B">
        <w:rPr>
          <w:rFonts w:ascii="Arial Body" w:hAnsi="Arial Body" w:cs="Arial"/>
          <w:color w:val="222222"/>
          <w:lang w:bidi="hi-IN"/>
        </w:rPr>
        <w:t>Ensuring adequate merchandising in terms of product visibility and display of POS.</w:t>
      </w:r>
    </w:p>
    <w:p w:rsidR="001A6866" w:rsidRPr="00197B8B" w:rsidRDefault="001A6866" w:rsidP="001A6866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jc w:val="both"/>
        <w:rPr>
          <w:rFonts w:ascii="Arial Body" w:hAnsi="Arial Body" w:cs="Arial" w:hint="eastAsia"/>
          <w:color w:val="222222"/>
          <w:lang w:bidi="hi-IN"/>
        </w:rPr>
      </w:pPr>
      <w:r w:rsidRPr="00197B8B">
        <w:rPr>
          <w:rFonts w:ascii="Arial Body" w:hAnsi="Arial Body" w:cs="Arial"/>
          <w:color w:val="222222"/>
          <w:lang w:bidi="hi-IN"/>
        </w:rPr>
        <w:t>Sales Forecasting/ MIS generation.</w:t>
      </w:r>
    </w:p>
    <w:p w:rsidR="001A6866" w:rsidRPr="00197B8B" w:rsidRDefault="001A6866" w:rsidP="001A6866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jc w:val="both"/>
        <w:rPr>
          <w:rFonts w:ascii="Arial Body" w:hAnsi="Arial Body" w:cs="Arial" w:hint="eastAsia"/>
          <w:color w:val="222222"/>
          <w:lang w:bidi="hi-IN"/>
        </w:rPr>
      </w:pPr>
      <w:r w:rsidRPr="00197B8B">
        <w:rPr>
          <w:rFonts w:ascii="Arial Body" w:hAnsi="Arial Body" w:cs="Arial"/>
          <w:color w:val="222222"/>
          <w:lang w:bidi="hi-IN"/>
        </w:rPr>
        <w:t>Timely RS claim submission.</w:t>
      </w:r>
    </w:p>
    <w:p w:rsidR="001A6866" w:rsidRPr="00197B8B" w:rsidRDefault="001A6866" w:rsidP="001A6866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jc w:val="both"/>
        <w:rPr>
          <w:rFonts w:ascii="Arial Body" w:hAnsi="Arial Body" w:cs="Arial" w:hint="eastAsia"/>
          <w:color w:val="222222"/>
          <w:lang w:bidi="hi-IN"/>
        </w:rPr>
      </w:pPr>
      <w:r w:rsidRPr="00197B8B">
        <w:rPr>
          <w:rFonts w:ascii="Arial Body" w:hAnsi="Arial Body" w:cs="Arial"/>
          <w:color w:val="222222"/>
          <w:lang w:bidi="hi-IN"/>
        </w:rPr>
        <w:t>Ensuring RS infrastructure investment and working as per Company norms.</w:t>
      </w:r>
    </w:p>
    <w:p w:rsidR="001A6866" w:rsidRPr="00197B8B" w:rsidRDefault="001A6866" w:rsidP="001A6866">
      <w:pPr>
        <w:shd w:val="clear" w:color="auto" w:fill="FFFFFF"/>
        <w:spacing w:before="100" w:beforeAutospacing="1" w:after="120" w:line="240" w:lineRule="auto"/>
        <w:jc w:val="both"/>
        <w:rPr>
          <w:rFonts w:ascii="Arial Body" w:hAnsi="Arial Body" w:cs="Arial" w:hint="eastAsia"/>
          <w:color w:val="222222"/>
          <w:lang w:bidi="hi-IN"/>
        </w:rPr>
      </w:pPr>
    </w:p>
    <w:p w:rsidR="00D92A66" w:rsidRDefault="00D92A66" w:rsidP="00D92A66">
      <w:pPr>
        <w:tabs>
          <w:tab w:val="left" w:pos="3840"/>
        </w:tabs>
      </w:pPr>
      <w:r>
        <w:t xml:space="preserve">                                             </w:t>
      </w:r>
    </w:p>
    <w:p w:rsidR="00D92A66" w:rsidRDefault="00D92A66" w:rsidP="00D92A66">
      <w:pPr>
        <w:tabs>
          <w:tab w:val="left" w:pos="3840"/>
        </w:tabs>
      </w:pPr>
    </w:p>
    <w:p w:rsidR="007179B9" w:rsidRDefault="00D92A66" w:rsidP="00D92A66">
      <w:pPr>
        <w:tabs>
          <w:tab w:val="left" w:pos="3840"/>
        </w:tabs>
      </w:pPr>
      <w:r>
        <w:lastRenderedPageBreak/>
        <w:t xml:space="preserve">   </w:t>
      </w:r>
    </w:p>
    <w:p w:rsidR="007179B9" w:rsidRDefault="007179B9" w:rsidP="00D92A66">
      <w:pPr>
        <w:tabs>
          <w:tab w:val="left" w:pos="3840"/>
        </w:tabs>
      </w:pPr>
    </w:p>
    <w:p w:rsidR="00D92A66" w:rsidRDefault="00D92A66" w:rsidP="00D92A66">
      <w:pPr>
        <w:tabs>
          <w:tab w:val="left" w:pos="3840"/>
        </w:tabs>
      </w:pPr>
      <w:r>
        <w:t xml:space="preserve">                                                   </w:t>
      </w:r>
      <w:r>
        <w:rPr>
          <w:rFonts w:ascii="Verdana" w:hAnsi="Verdana"/>
          <w:b/>
          <w:color w:val="000000"/>
          <w:sz w:val="18"/>
          <w:szCs w:val="18"/>
        </w:rPr>
        <w:t>Job description</w:t>
      </w:r>
    </w:p>
    <w:p w:rsidR="007179B9" w:rsidRPr="007179B9" w:rsidRDefault="007179B9" w:rsidP="007179B9">
      <w:pPr>
        <w:pStyle w:val="NormalWeb3"/>
        <w:spacing w:after="120"/>
        <w:ind w:left="630"/>
        <w:jc w:val="both"/>
        <w:rPr>
          <w:rFonts w:ascii="Verdana" w:hAnsi="Verdana" w:cs="Arial"/>
          <w:bCs/>
          <w:sz w:val="18"/>
          <w:szCs w:val="18"/>
        </w:rPr>
      </w:pPr>
    </w:p>
    <w:p w:rsidR="00D92A66" w:rsidRDefault="00D92A66" w:rsidP="00D92A66">
      <w:pPr>
        <w:pStyle w:val="NormalWeb3"/>
        <w:numPr>
          <w:ilvl w:val="0"/>
          <w:numId w:val="7"/>
        </w:numPr>
        <w:spacing w:after="120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Company Name</w:t>
      </w:r>
      <w:r w:rsidRPr="008B6404">
        <w:rPr>
          <w:rFonts w:ascii="Verdana" w:hAnsi="Verdana" w:cs="Arial"/>
          <w:bCs/>
          <w:sz w:val="18"/>
          <w:szCs w:val="18"/>
        </w:rPr>
        <w:t>:</w:t>
      </w:r>
      <w:r>
        <w:rPr>
          <w:rFonts w:ascii="Verdana" w:hAnsi="Verdana" w:cs="Arial"/>
          <w:bCs/>
          <w:sz w:val="18"/>
          <w:szCs w:val="18"/>
        </w:rPr>
        <w:t xml:space="preserve"> Reliance Smsl Limited.</w:t>
      </w:r>
    </w:p>
    <w:p w:rsidR="00D92A66" w:rsidRPr="008B6404" w:rsidRDefault="00D92A66" w:rsidP="00D92A66">
      <w:pPr>
        <w:pStyle w:val="NormalWeb3"/>
        <w:numPr>
          <w:ilvl w:val="0"/>
          <w:numId w:val="7"/>
        </w:numPr>
        <w:spacing w:after="120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D.O.J</w:t>
      </w:r>
      <w:r>
        <w:rPr>
          <w:rFonts w:ascii="Verdana" w:hAnsi="Verdana" w:cs="Arial"/>
          <w:b/>
          <w:sz w:val="18"/>
          <w:szCs w:val="18"/>
        </w:rPr>
        <w:tab/>
        <w:t xml:space="preserve"> </w:t>
      </w:r>
      <w:r>
        <w:rPr>
          <w:rFonts w:ascii="Verdana" w:hAnsi="Verdana" w:cs="Arial"/>
          <w:sz w:val="18"/>
          <w:szCs w:val="18"/>
        </w:rPr>
        <w:t>: 02-02-2018 to till date.</w:t>
      </w:r>
    </w:p>
    <w:p w:rsidR="00D92A66" w:rsidRPr="00C333FD" w:rsidRDefault="00D92A66" w:rsidP="00D92A66">
      <w:pPr>
        <w:pStyle w:val="NormalWeb3"/>
        <w:numPr>
          <w:ilvl w:val="0"/>
          <w:numId w:val="7"/>
        </w:numPr>
        <w:spacing w:after="120"/>
        <w:jc w:val="both"/>
        <w:rPr>
          <w:rFonts w:ascii="Verdana" w:hAnsi="Verdana" w:cs="Arial"/>
          <w:bCs/>
          <w:sz w:val="18"/>
          <w:szCs w:val="18"/>
        </w:rPr>
      </w:pPr>
      <w:r w:rsidRPr="00EE6FE3">
        <w:rPr>
          <w:rFonts w:ascii="Verdana" w:hAnsi="Verdana" w:cs="Arial"/>
          <w:b/>
          <w:sz w:val="18"/>
          <w:szCs w:val="18"/>
        </w:rPr>
        <w:t>Role</w:t>
      </w:r>
      <w:r w:rsidRPr="00EE6FE3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</w:t>
      </w:r>
      <w:r w:rsidRPr="00EE6FE3">
        <w:rPr>
          <w:rFonts w:ascii="Verdana" w:hAnsi="Verdana" w:cs="Arial"/>
          <w:sz w:val="18"/>
          <w:szCs w:val="18"/>
        </w:rPr>
        <w:t xml:space="preserve">: </w:t>
      </w:r>
      <w:r>
        <w:rPr>
          <w:rFonts w:ascii="Verdana" w:hAnsi="Verdana"/>
          <w:color w:val="000000"/>
          <w:sz w:val="18"/>
          <w:szCs w:val="18"/>
        </w:rPr>
        <w:t>Jio Point Manager (JPM).</w:t>
      </w:r>
    </w:p>
    <w:p w:rsidR="00D92A66" w:rsidRDefault="00D92A66" w:rsidP="00D92A66">
      <w:pPr>
        <w:pStyle w:val="NormalWeb3"/>
        <w:numPr>
          <w:ilvl w:val="0"/>
          <w:numId w:val="7"/>
        </w:numPr>
        <w:spacing w:after="120"/>
        <w:jc w:val="both"/>
        <w:rPr>
          <w:rFonts w:ascii="Verdana" w:hAnsi="Verdana" w:cs="Arial"/>
          <w:bCs/>
          <w:sz w:val="18"/>
          <w:szCs w:val="18"/>
        </w:rPr>
      </w:pPr>
      <w:r w:rsidRPr="006D759D">
        <w:rPr>
          <w:rFonts w:ascii="Verdana" w:hAnsi="Verdana" w:cs="Arial"/>
          <w:b/>
          <w:sz w:val="18"/>
          <w:szCs w:val="18"/>
        </w:rPr>
        <w:t>Responsibility:</w:t>
      </w:r>
      <w:r w:rsidRPr="006D759D">
        <w:rPr>
          <w:rFonts w:ascii="Verdana" w:hAnsi="Verdana" w:cs="Arial"/>
          <w:bCs/>
          <w:sz w:val="18"/>
          <w:szCs w:val="18"/>
        </w:rPr>
        <w:t xml:space="preserve"> </w:t>
      </w:r>
    </w:p>
    <w:p w:rsidR="00D92A66" w:rsidRDefault="00D92A66" w:rsidP="00D92A66">
      <w:pPr>
        <w:pStyle w:val="NormalWeb3"/>
        <w:numPr>
          <w:ilvl w:val="0"/>
          <w:numId w:val="8"/>
        </w:numPr>
        <w:spacing w:after="120"/>
        <w:jc w:val="both"/>
        <w:rPr>
          <w:rFonts w:ascii="Verdana" w:hAnsi="Verdana" w:cs="Arial"/>
          <w:bCs/>
          <w:sz w:val="18"/>
          <w:szCs w:val="18"/>
        </w:rPr>
      </w:pPr>
      <w:r w:rsidRPr="006D759D">
        <w:rPr>
          <w:rFonts w:ascii="Verdana" w:hAnsi="Verdana" w:cs="Arial"/>
          <w:bCs/>
          <w:sz w:val="18"/>
          <w:szCs w:val="18"/>
        </w:rPr>
        <w:t>Develop the market in the territory.</w:t>
      </w:r>
    </w:p>
    <w:p w:rsidR="00D92A66" w:rsidRDefault="00D92A66" w:rsidP="00D92A66">
      <w:pPr>
        <w:pStyle w:val="NormalWeb3"/>
        <w:numPr>
          <w:ilvl w:val="0"/>
          <w:numId w:val="8"/>
        </w:numPr>
        <w:spacing w:after="120"/>
        <w:jc w:val="both"/>
        <w:rPr>
          <w:rFonts w:ascii="Verdana" w:hAnsi="Verdana" w:cs="Arial"/>
          <w:bCs/>
          <w:sz w:val="18"/>
          <w:szCs w:val="18"/>
        </w:rPr>
      </w:pPr>
      <w:r w:rsidRPr="006D759D">
        <w:rPr>
          <w:rFonts w:ascii="Verdana" w:hAnsi="Verdana" w:cs="Arial"/>
          <w:bCs/>
          <w:sz w:val="18"/>
          <w:szCs w:val="18"/>
        </w:rPr>
        <w:t>Assess potential market &amp; identify target retailers</w:t>
      </w:r>
      <w:r>
        <w:rPr>
          <w:rFonts w:ascii="Verdana" w:hAnsi="Verdana" w:cs="Arial"/>
          <w:bCs/>
          <w:sz w:val="18"/>
          <w:szCs w:val="18"/>
        </w:rPr>
        <w:t>.</w:t>
      </w:r>
    </w:p>
    <w:p w:rsidR="00D92A66" w:rsidRDefault="00D92A66" w:rsidP="00D92A66">
      <w:pPr>
        <w:pStyle w:val="NormalWeb3"/>
        <w:numPr>
          <w:ilvl w:val="0"/>
          <w:numId w:val="8"/>
        </w:numPr>
        <w:spacing w:after="120"/>
        <w:jc w:val="both"/>
        <w:rPr>
          <w:rFonts w:ascii="Verdana" w:hAnsi="Verdana" w:cs="Arial"/>
          <w:bCs/>
          <w:sz w:val="18"/>
          <w:szCs w:val="18"/>
        </w:rPr>
      </w:pPr>
      <w:r w:rsidRPr="005F2972">
        <w:rPr>
          <w:rFonts w:ascii="Verdana" w:hAnsi="Verdana" w:cs="Arial"/>
          <w:bCs/>
          <w:sz w:val="18"/>
          <w:szCs w:val="18"/>
        </w:rPr>
        <w:t>Service all the attached outlets as per the beat plan.</w:t>
      </w:r>
    </w:p>
    <w:p w:rsidR="00D92A66" w:rsidRDefault="00D92A66" w:rsidP="00D92A66">
      <w:pPr>
        <w:pStyle w:val="NormalWeb3"/>
        <w:numPr>
          <w:ilvl w:val="0"/>
          <w:numId w:val="8"/>
        </w:numPr>
        <w:spacing w:after="120"/>
        <w:jc w:val="both"/>
        <w:rPr>
          <w:rFonts w:ascii="Verdana" w:hAnsi="Verdana" w:cs="Arial"/>
          <w:bCs/>
          <w:sz w:val="18"/>
          <w:szCs w:val="18"/>
        </w:rPr>
      </w:pPr>
      <w:r w:rsidRPr="00C75FE1">
        <w:rPr>
          <w:rFonts w:ascii="Verdana" w:hAnsi="Verdana" w:cs="Arial"/>
          <w:bCs/>
          <w:sz w:val="18"/>
          <w:szCs w:val="18"/>
        </w:rPr>
        <w:t>Achieve monthly acquisition and revenue targets</w:t>
      </w:r>
      <w:r>
        <w:rPr>
          <w:rFonts w:ascii="Verdana" w:hAnsi="Verdana" w:cs="Arial"/>
          <w:bCs/>
          <w:sz w:val="18"/>
          <w:szCs w:val="18"/>
        </w:rPr>
        <w:t>.</w:t>
      </w:r>
    </w:p>
    <w:p w:rsidR="00D92A66" w:rsidRDefault="00D92A66" w:rsidP="00D92A66">
      <w:pPr>
        <w:pStyle w:val="NormalWeb3"/>
        <w:numPr>
          <w:ilvl w:val="0"/>
          <w:numId w:val="8"/>
        </w:numPr>
        <w:spacing w:after="120"/>
        <w:jc w:val="both"/>
        <w:rPr>
          <w:rFonts w:ascii="Verdana" w:hAnsi="Verdana" w:cs="Arial"/>
          <w:bCs/>
          <w:sz w:val="18"/>
          <w:szCs w:val="18"/>
        </w:rPr>
      </w:pPr>
      <w:r w:rsidRPr="00C75FE1">
        <w:rPr>
          <w:rFonts w:ascii="Verdana" w:hAnsi="Verdana" w:cs="Arial"/>
          <w:bCs/>
          <w:sz w:val="18"/>
          <w:szCs w:val="18"/>
        </w:rPr>
        <w:t>Monitor &amp; evaluate channel operations &amp; productivity</w:t>
      </w:r>
      <w:r>
        <w:rPr>
          <w:rFonts w:ascii="Verdana" w:hAnsi="Verdana" w:cs="Arial"/>
          <w:bCs/>
          <w:sz w:val="18"/>
          <w:szCs w:val="18"/>
        </w:rPr>
        <w:t>.</w:t>
      </w:r>
    </w:p>
    <w:p w:rsidR="00D92A66" w:rsidRDefault="00D92A66" w:rsidP="00D92A66">
      <w:pPr>
        <w:pStyle w:val="NormalWeb3"/>
        <w:numPr>
          <w:ilvl w:val="0"/>
          <w:numId w:val="8"/>
        </w:numPr>
        <w:spacing w:after="120"/>
        <w:jc w:val="both"/>
        <w:rPr>
          <w:rFonts w:ascii="Verdana" w:hAnsi="Verdana" w:cs="Arial"/>
          <w:bCs/>
          <w:sz w:val="18"/>
          <w:szCs w:val="18"/>
        </w:rPr>
      </w:pPr>
      <w:r w:rsidRPr="00C75FE1">
        <w:rPr>
          <w:rFonts w:ascii="Verdana" w:hAnsi="Verdana" w:cs="Arial"/>
          <w:bCs/>
          <w:sz w:val="18"/>
          <w:szCs w:val="18"/>
        </w:rPr>
        <w:t>Ensure that the store &amp; every retailer has adequate quantity of stock</w:t>
      </w:r>
      <w:r>
        <w:rPr>
          <w:rFonts w:ascii="Verdana" w:hAnsi="Verdana" w:cs="Arial"/>
          <w:bCs/>
          <w:sz w:val="18"/>
          <w:szCs w:val="18"/>
        </w:rPr>
        <w:t>.</w:t>
      </w:r>
    </w:p>
    <w:p w:rsidR="00D92A66" w:rsidRPr="00C75FE1" w:rsidRDefault="00D92A66" w:rsidP="00D92A66">
      <w:pPr>
        <w:pStyle w:val="NormalWeb3"/>
        <w:numPr>
          <w:ilvl w:val="0"/>
          <w:numId w:val="8"/>
        </w:numPr>
        <w:spacing w:after="120"/>
        <w:jc w:val="both"/>
        <w:rPr>
          <w:rFonts w:ascii="Verdana" w:hAnsi="Verdana" w:cs="Arial"/>
          <w:bCs/>
          <w:sz w:val="18"/>
          <w:szCs w:val="18"/>
        </w:rPr>
      </w:pPr>
      <w:r w:rsidRPr="00C75FE1">
        <w:rPr>
          <w:rFonts w:ascii="Verdana" w:hAnsi="Verdana" w:cs="Arial"/>
          <w:bCs/>
          <w:sz w:val="18"/>
          <w:szCs w:val="18"/>
        </w:rPr>
        <w:t>Ensure Visibility of merchandising elements must be available in all</w:t>
      </w:r>
    </w:p>
    <w:p w:rsidR="00D92A66" w:rsidRDefault="00D92A66" w:rsidP="00D92A66">
      <w:pPr>
        <w:pStyle w:val="NormalWeb3"/>
        <w:spacing w:after="120"/>
        <w:ind w:left="2058"/>
        <w:jc w:val="both"/>
        <w:rPr>
          <w:rFonts w:ascii="Verdana" w:hAnsi="Verdana" w:cs="Arial"/>
          <w:bCs/>
          <w:sz w:val="18"/>
          <w:szCs w:val="18"/>
        </w:rPr>
      </w:pPr>
      <w:r w:rsidRPr="00C75FE1">
        <w:rPr>
          <w:rFonts w:ascii="Verdana" w:hAnsi="Verdana" w:cs="Arial"/>
          <w:bCs/>
          <w:sz w:val="18"/>
          <w:szCs w:val="18"/>
        </w:rPr>
        <w:t>the outlets.</w:t>
      </w:r>
    </w:p>
    <w:p w:rsidR="00D92A66" w:rsidRPr="00C75FE1" w:rsidRDefault="00D92A66" w:rsidP="00D92A66">
      <w:pPr>
        <w:pStyle w:val="NormalWeb3"/>
        <w:numPr>
          <w:ilvl w:val="0"/>
          <w:numId w:val="8"/>
        </w:numPr>
        <w:spacing w:after="120"/>
        <w:jc w:val="both"/>
        <w:rPr>
          <w:rFonts w:ascii="Verdana" w:hAnsi="Verdana" w:cs="Arial"/>
          <w:bCs/>
          <w:sz w:val="18"/>
          <w:szCs w:val="18"/>
        </w:rPr>
      </w:pPr>
      <w:r w:rsidRPr="00C75FE1">
        <w:rPr>
          <w:rFonts w:ascii="Verdana" w:hAnsi="Verdana" w:cs="Arial"/>
          <w:bCs/>
          <w:sz w:val="18"/>
          <w:szCs w:val="18"/>
        </w:rPr>
        <w:t>Manager Retail Operations &amp; ensure the training to team members &amp;</w:t>
      </w:r>
    </w:p>
    <w:p w:rsidR="00D92A66" w:rsidRDefault="00D92A66" w:rsidP="00D92A66">
      <w:pPr>
        <w:pStyle w:val="NormalWeb3"/>
        <w:spacing w:after="120"/>
        <w:ind w:left="2058"/>
        <w:jc w:val="both"/>
        <w:rPr>
          <w:rFonts w:ascii="Verdana" w:hAnsi="Verdana" w:cs="Arial"/>
          <w:bCs/>
          <w:sz w:val="18"/>
          <w:szCs w:val="18"/>
        </w:rPr>
      </w:pPr>
      <w:r w:rsidRPr="00C75FE1">
        <w:rPr>
          <w:rFonts w:ascii="Verdana" w:hAnsi="Verdana" w:cs="Arial"/>
          <w:bCs/>
          <w:sz w:val="18"/>
          <w:szCs w:val="18"/>
        </w:rPr>
        <w:t>channel partners</w:t>
      </w:r>
    </w:p>
    <w:p w:rsidR="00D92A66" w:rsidRDefault="00D92A66" w:rsidP="001A6866"/>
    <w:p w:rsidR="007179B9" w:rsidRDefault="007179B9" w:rsidP="001A6866"/>
    <w:p w:rsidR="007179B9" w:rsidRDefault="007179B9" w:rsidP="001A6866"/>
    <w:p w:rsidR="007179B9" w:rsidRPr="001A6866" w:rsidRDefault="007179B9" w:rsidP="001A6866"/>
    <w:p w:rsidR="007B75E2" w:rsidRDefault="00E64AB6">
      <w:pPr>
        <w:pStyle w:val="SectionHeading"/>
      </w:pPr>
      <w:r>
        <w:t>Skills</w:t>
      </w:r>
    </w:p>
    <w:p w:rsidR="00197B8B" w:rsidRDefault="00197B8B" w:rsidP="00197B8B">
      <w:pPr>
        <w:pStyle w:val="ListParagraph"/>
        <w:numPr>
          <w:ilvl w:val="0"/>
          <w:numId w:val="4"/>
        </w:numPr>
      </w:pPr>
      <w:r>
        <w:t>Distributor handling.</w:t>
      </w:r>
    </w:p>
    <w:p w:rsidR="00197B8B" w:rsidRDefault="00197B8B" w:rsidP="00197B8B">
      <w:pPr>
        <w:pStyle w:val="ListParagraph"/>
        <w:numPr>
          <w:ilvl w:val="0"/>
          <w:numId w:val="4"/>
        </w:numPr>
      </w:pPr>
      <w:r>
        <w:t>Responsible for primary achievement.</w:t>
      </w:r>
    </w:p>
    <w:p w:rsidR="00197B8B" w:rsidRDefault="00197B8B" w:rsidP="00197B8B">
      <w:pPr>
        <w:pStyle w:val="ListParagraph"/>
        <w:numPr>
          <w:ilvl w:val="0"/>
          <w:numId w:val="4"/>
        </w:numPr>
      </w:pPr>
      <w:r>
        <w:t>Retailing expansion &amp; distribution.</w:t>
      </w:r>
    </w:p>
    <w:p w:rsidR="00197B8B" w:rsidRDefault="00197B8B" w:rsidP="00197B8B">
      <w:pPr>
        <w:pStyle w:val="ListParagraph"/>
        <w:numPr>
          <w:ilvl w:val="0"/>
          <w:numId w:val="4"/>
        </w:numPr>
      </w:pPr>
      <w:r>
        <w:t>Strictly maintain business hygiene[width &amp; depth]</w:t>
      </w:r>
    </w:p>
    <w:p w:rsidR="007B75E2" w:rsidRDefault="00197B8B" w:rsidP="00197B8B">
      <w:pPr>
        <w:pStyle w:val="ListParagraph"/>
        <w:numPr>
          <w:ilvl w:val="0"/>
          <w:numId w:val="4"/>
        </w:numPr>
      </w:pPr>
      <w:r>
        <w:t>Religiously followed the stock norms</w:t>
      </w:r>
    </w:p>
    <w:p w:rsidR="00FC3CAB" w:rsidRDefault="00FC3CAB" w:rsidP="007179B9">
      <w:pPr>
        <w:keepNext/>
        <w:keepLines/>
        <w:spacing w:before="120" w:after="0"/>
        <w:outlineLvl w:val="0"/>
        <w:rPr>
          <w:rFonts w:ascii="Arial Black" w:eastAsia="SimSun" w:hAnsi="Arial Black" w:cs="Tahoma"/>
          <w:caps/>
          <w:color w:val="7A7A7A"/>
          <w:sz w:val="28"/>
          <w:szCs w:val="28"/>
        </w:rPr>
      </w:pPr>
    </w:p>
    <w:p w:rsidR="007179B9" w:rsidRDefault="007179B9" w:rsidP="007179B9">
      <w:pPr>
        <w:keepNext/>
        <w:keepLines/>
        <w:spacing w:before="120" w:after="0"/>
        <w:outlineLvl w:val="0"/>
        <w:rPr>
          <w:rFonts w:ascii="Arial Black" w:eastAsia="SimSun" w:hAnsi="Arial Black" w:cs="Tahoma"/>
          <w:caps/>
          <w:color w:val="7A7A7A"/>
          <w:sz w:val="28"/>
          <w:szCs w:val="28"/>
        </w:rPr>
      </w:pPr>
    </w:p>
    <w:p w:rsidR="007179B9" w:rsidRDefault="007179B9" w:rsidP="007179B9">
      <w:pPr>
        <w:keepNext/>
        <w:keepLines/>
        <w:spacing w:before="120" w:after="0"/>
        <w:outlineLvl w:val="0"/>
        <w:rPr>
          <w:rFonts w:ascii="Arial Black" w:eastAsia="SimSun" w:hAnsi="Arial Black" w:cs="Tahoma"/>
          <w:caps/>
          <w:color w:val="7A7A7A"/>
          <w:sz w:val="28"/>
          <w:szCs w:val="28"/>
        </w:rPr>
      </w:pPr>
    </w:p>
    <w:p w:rsidR="007179B9" w:rsidRDefault="007179B9" w:rsidP="00D92A66">
      <w:pPr>
        <w:keepNext/>
        <w:keepLines/>
        <w:spacing w:before="120" w:after="0"/>
        <w:ind w:left="144"/>
        <w:outlineLvl w:val="0"/>
        <w:rPr>
          <w:rFonts w:ascii="Arial Black" w:eastAsia="SimSun" w:hAnsi="Arial Black" w:cs="Tahoma"/>
          <w:caps/>
          <w:color w:val="7A7A7A"/>
          <w:sz w:val="28"/>
          <w:szCs w:val="28"/>
        </w:rPr>
      </w:pPr>
    </w:p>
    <w:p w:rsidR="007179B9" w:rsidRDefault="00197B8B" w:rsidP="00D92A66">
      <w:pPr>
        <w:keepNext/>
        <w:keepLines/>
        <w:spacing w:before="120" w:after="0"/>
        <w:ind w:left="144"/>
        <w:outlineLvl w:val="0"/>
        <w:rPr>
          <w:rFonts w:ascii="Arial Black" w:eastAsia="SimSun" w:hAnsi="Arial Black" w:cs="Tahoma"/>
          <w:bCs/>
          <w:caps/>
          <w:color w:val="7A7A7A"/>
          <w:sz w:val="28"/>
          <w:szCs w:val="28"/>
        </w:rPr>
      </w:pPr>
      <w:r>
        <w:rPr>
          <w:rFonts w:ascii="Arial Black" w:eastAsia="SimSun" w:hAnsi="Arial Black" w:cs="Tahoma"/>
          <w:caps/>
          <w:color w:val="7A7A7A"/>
          <w:sz w:val="28"/>
          <w:szCs w:val="28"/>
        </w:rPr>
        <w:t>Personal History</w:t>
      </w:r>
    </w:p>
    <w:p w:rsidR="00197B8B" w:rsidRPr="007179B9" w:rsidRDefault="00197B8B" w:rsidP="007179B9">
      <w:pPr>
        <w:rPr>
          <w:rFonts w:ascii="Arial Black" w:eastAsia="SimSun" w:hAnsi="Arial Black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60"/>
        <w:gridCol w:w="720"/>
        <w:gridCol w:w="5843"/>
      </w:tblGrid>
      <w:tr w:rsidR="00197B8B" w:rsidRPr="00AA46BE" w:rsidTr="001570BE">
        <w:trPr>
          <w:trHeight w:val="197"/>
        </w:trPr>
        <w:tc>
          <w:tcPr>
            <w:tcW w:w="3060" w:type="dxa"/>
          </w:tcPr>
          <w:p w:rsidR="00197B8B" w:rsidRDefault="00197B8B" w:rsidP="001570BE">
            <w:pPr>
              <w:ind w:lef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Date of Birth</w:t>
            </w:r>
          </w:p>
        </w:tc>
        <w:tc>
          <w:tcPr>
            <w:tcW w:w="720" w:type="dxa"/>
          </w:tcPr>
          <w:p w:rsidR="00197B8B" w:rsidRDefault="00197B8B" w:rsidP="001570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843" w:type="dxa"/>
            <w:vAlign w:val="center"/>
          </w:tcPr>
          <w:p w:rsidR="00197B8B" w:rsidRPr="00AA46BE" w:rsidRDefault="004563F5" w:rsidP="004563F5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08</w:t>
            </w:r>
            <w:r w:rsidR="00197B8B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-</w:t>
            </w: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feb</w:t>
            </w:r>
            <w:r w:rsidR="00197B8B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-199</w:t>
            </w: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3</w:t>
            </w:r>
          </w:p>
        </w:tc>
      </w:tr>
      <w:tr w:rsidR="00197B8B" w:rsidRPr="00AA46BE" w:rsidTr="001570BE">
        <w:trPr>
          <w:trHeight w:val="197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7B8B" w:rsidRPr="005D62C8" w:rsidRDefault="00197B8B" w:rsidP="001570BE">
            <w:pPr>
              <w:ind w:left="-108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Father's Name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7B8B" w:rsidRDefault="00197B8B" w:rsidP="001570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97B8B" w:rsidRPr="00AA46BE" w:rsidRDefault="004563F5" w:rsidP="001570BE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Jaymangal</w:t>
            </w:r>
            <w:r w:rsidR="00197B8B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 xml:space="preserve"> Singh</w:t>
            </w:r>
          </w:p>
        </w:tc>
      </w:tr>
      <w:tr w:rsidR="00197B8B" w:rsidRPr="00AA46BE" w:rsidTr="001570BE">
        <w:trPr>
          <w:trHeight w:val="197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7B8B" w:rsidRPr="005D62C8" w:rsidRDefault="00197B8B" w:rsidP="001570BE">
            <w:pPr>
              <w:ind w:left="-108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Languages known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7B8B" w:rsidRDefault="00197B8B" w:rsidP="001570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97B8B" w:rsidRPr="00AA46BE" w:rsidRDefault="00197B8B" w:rsidP="001570BE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English, Hindi.</w:t>
            </w:r>
          </w:p>
        </w:tc>
      </w:tr>
      <w:tr w:rsidR="00197B8B" w:rsidRPr="00AA46BE" w:rsidTr="001570BE">
        <w:trPr>
          <w:trHeight w:val="197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7B8B" w:rsidRPr="00642759" w:rsidRDefault="00197B8B" w:rsidP="001570BE">
            <w:pPr>
              <w:ind w:left="-108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Present Address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7B8B" w:rsidRDefault="00197B8B" w:rsidP="001570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97B8B" w:rsidRDefault="00197B8B" w:rsidP="001570BE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20</w:t>
            </w:r>
            <w:r w:rsidR="004563F5">
              <w:rPr>
                <w:rFonts w:ascii="Trebuchet MS" w:hAnsi="Trebuchet MS"/>
                <w:bCs/>
                <w:sz w:val="20"/>
                <w:szCs w:val="20"/>
              </w:rPr>
              <w:t>3</w:t>
            </w:r>
            <w:r>
              <w:rPr>
                <w:rFonts w:ascii="Trebuchet MS" w:hAnsi="Trebuchet MS"/>
                <w:bCs/>
                <w:sz w:val="20"/>
                <w:szCs w:val="20"/>
              </w:rPr>
              <w:t>A,</w:t>
            </w:r>
            <w:r w:rsidR="004563F5">
              <w:rPr>
                <w:rFonts w:ascii="Trebuchet MS" w:hAnsi="Trebuchet MS"/>
                <w:bCs/>
                <w:sz w:val="20"/>
                <w:szCs w:val="20"/>
              </w:rPr>
              <w:t>birpur</w:t>
            </w:r>
            <w:r>
              <w:rPr>
                <w:rFonts w:ascii="Trebuchet MS" w:hAnsi="Trebuchet MS"/>
                <w:bCs/>
                <w:sz w:val="20"/>
                <w:szCs w:val="20"/>
              </w:rPr>
              <w:t>,</w:t>
            </w:r>
            <w:r w:rsidR="004563F5">
              <w:rPr>
                <w:rFonts w:ascii="Trebuchet MS" w:hAnsi="Trebuchet MS"/>
                <w:bCs/>
                <w:sz w:val="20"/>
                <w:szCs w:val="20"/>
              </w:rPr>
              <w:t>Nachap</w:t>
            </w:r>
            <w:r>
              <w:rPr>
                <w:rFonts w:ascii="Trebuchet MS" w:hAnsi="Trebuchet MS"/>
                <w:bCs/>
                <w:sz w:val="20"/>
                <w:szCs w:val="20"/>
              </w:rPr>
              <w:t>,</w:t>
            </w:r>
          </w:p>
          <w:p w:rsidR="00197B8B" w:rsidRPr="00AA46BE" w:rsidRDefault="004563F5" w:rsidP="004563F5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Buxar</w:t>
            </w:r>
            <w:r w:rsidR="00197B8B">
              <w:rPr>
                <w:rFonts w:ascii="Trebuchet MS" w:hAnsi="Trebuchet MS"/>
                <w:bCs/>
                <w:sz w:val="20"/>
                <w:szCs w:val="20"/>
              </w:rPr>
              <w:t>,802</w:t>
            </w:r>
            <w:r>
              <w:rPr>
                <w:rFonts w:ascii="Trebuchet MS" w:hAnsi="Trebuchet MS"/>
                <w:bCs/>
                <w:sz w:val="20"/>
                <w:szCs w:val="20"/>
              </w:rPr>
              <w:t>134</w:t>
            </w:r>
          </w:p>
        </w:tc>
      </w:tr>
    </w:tbl>
    <w:p w:rsidR="00197B8B" w:rsidRDefault="00197B8B" w:rsidP="00197B8B">
      <w:pPr>
        <w:ind w:left="432"/>
        <w:contextualSpacing/>
        <w:rPr>
          <w:rFonts w:ascii="Arial" w:eastAsia="FZShuTi" w:hAnsi="Arial" w:cs="Arial"/>
        </w:rPr>
      </w:pPr>
    </w:p>
    <w:p w:rsidR="00FC3CAB" w:rsidRPr="00F22270" w:rsidRDefault="00FC3CAB" w:rsidP="00FC3CAB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                                                              </w:t>
      </w:r>
      <w:r w:rsidRPr="00F22270">
        <w:rPr>
          <w:rFonts w:ascii="Verdana" w:hAnsi="Verdana"/>
          <w:b/>
          <w:sz w:val="18"/>
          <w:szCs w:val="18"/>
        </w:rPr>
        <w:t xml:space="preserve">  DECLARATION</w:t>
      </w:r>
    </w:p>
    <w:p w:rsidR="00FC3CAB" w:rsidRPr="00F22270" w:rsidRDefault="00FC3CAB" w:rsidP="00FC3CAB">
      <w:pPr>
        <w:jc w:val="both"/>
        <w:rPr>
          <w:rFonts w:ascii="Verdana" w:hAnsi="Verdana"/>
          <w:b/>
          <w:sz w:val="18"/>
          <w:szCs w:val="18"/>
        </w:rPr>
      </w:pPr>
    </w:p>
    <w:p w:rsidR="00FC3CAB" w:rsidRDefault="00FC3CAB" w:rsidP="00FC3CAB">
      <w:pPr>
        <w:jc w:val="both"/>
        <w:rPr>
          <w:rFonts w:ascii="Verdana" w:hAnsi="Verdana"/>
          <w:sz w:val="18"/>
          <w:szCs w:val="18"/>
        </w:rPr>
      </w:pPr>
      <w:r w:rsidRPr="00F22270">
        <w:rPr>
          <w:rFonts w:ascii="Verdana" w:hAnsi="Verdana"/>
          <w:sz w:val="18"/>
          <w:szCs w:val="18"/>
        </w:rPr>
        <w:t>I hereby declare that the information furnished above is true to the best of my knowledge.</w:t>
      </w:r>
    </w:p>
    <w:p w:rsidR="00FC3CAB" w:rsidRDefault="00FC3CAB" w:rsidP="00FC3CAB">
      <w:pPr>
        <w:jc w:val="both"/>
        <w:rPr>
          <w:rFonts w:ascii="Verdana" w:hAnsi="Verdana"/>
          <w:sz w:val="18"/>
          <w:szCs w:val="18"/>
        </w:rPr>
      </w:pPr>
    </w:p>
    <w:p w:rsidR="00FC3CAB" w:rsidRDefault="00FC3CAB" w:rsidP="00FC3CAB">
      <w:pPr>
        <w:ind w:firstLine="720"/>
        <w:jc w:val="both"/>
        <w:rPr>
          <w:rFonts w:ascii="Verdana" w:hAnsi="Verdana"/>
          <w:sz w:val="18"/>
          <w:szCs w:val="18"/>
        </w:rPr>
      </w:pPr>
    </w:p>
    <w:p w:rsidR="00FC3CAB" w:rsidRPr="0002339A" w:rsidRDefault="00FC3CAB" w:rsidP="00FC3CAB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02339A">
        <w:rPr>
          <w:rFonts w:ascii="Verdana" w:hAnsi="Verdana" w:cs="Arial"/>
          <w:b/>
          <w:sz w:val="18"/>
          <w:szCs w:val="18"/>
        </w:rPr>
        <w:t>Date:</w:t>
      </w:r>
    </w:p>
    <w:p w:rsidR="00FC3CAB" w:rsidRPr="0002339A" w:rsidRDefault="00FC3CAB" w:rsidP="00FC3CAB">
      <w:pPr>
        <w:spacing w:line="360" w:lineRule="auto"/>
        <w:rPr>
          <w:rFonts w:ascii="Verdana" w:hAnsi="Verdana"/>
          <w:sz w:val="18"/>
          <w:szCs w:val="18"/>
        </w:rPr>
      </w:pPr>
      <w:r w:rsidRPr="0002339A">
        <w:rPr>
          <w:rFonts w:ascii="Verdana" w:hAnsi="Verdana" w:cs="Arial"/>
          <w:b/>
          <w:sz w:val="18"/>
          <w:szCs w:val="18"/>
        </w:rPr>
        <w:t xml:space="preserve">Place: </w:t>
      </w:r>
      <w:r>
        <w:rPr>
          <w:rFonts w:ascii="Verdana" w:hAnsi="Verdana" w:cs="Arial"/>
          <w:sz w:val="18"/>
          <w:szCs w:val="18"/>
        </w:rPr>
        <w:t>ARA</w:t>
      </w:r>
    </w:p>
    <w:p w:rsidR="00FC3CAB" w:rsidRPr="0002339A" w:rsidRDefault="00FC3CAB" w:rsidP="00FC3CAB">
      <w:pPr>
        <w:spacing w:line="360" w:lineRule="auto"/>
        <w:ind w:right="-900"/>
        <w:rPr>
          <w:rFonts w:ascii="Verdana" w:hAnsi="Verdana"/>
          <w:b/>
          <w:sz w:val="18"/>
          <w:szCs w:val="18"/>
        </w:rPr>
      </w:pPr>
      <w:r w:rsidRPr="0002339A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</w:t>
      </w:r>
      <w:r w:rsidR="007179B9">
        <w:rPr>
          <w:rFonts w:ascii="Verdana" w:hAnsi="Verdana"/>
          <w:b/>
          <w:sz w:val="18"/>
          <w:szCs w:val="18"/>
        </w:rPr>
        <w:t xml:space="preserve">              </w:t>
      </w:r>
      <w:r>
        <w:rPr>
          <w:rFonts w:ascii="Verdana" w:hAnsi="Verdana"/>
          <w:b/>
          <w:sz w:val="18"/>
          <w:szCs w:val="18"/>
        </w:rPr>
        <w:t xml:space="preserve">  </w:t>
      </w:r>
      <w:r>
        <w:rPr>
          <w:rFonts w:ascii="Verdana" w:hAnsi="Verdana"/>
          <w:b/>
          <w:sz w:val="18"/>
          <w:szCs w:val="18"/>
        </w:rPr>
        <w:t>GAUTAM</w:t>
      </w:r>
      <w:r w:rsidR="007179B9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KUMAR</w:t>
      </w:r>
      <w:r w:rsidR="007179B9">
        <w:rPr>
          <w:rFonts w:ascii="Verdana" w:hAnsi="Verdana"/>
          <w:b/>
          <w:sz w:val="18"/>
          <w:szCs w:val="18"/>
        </w:rPr>
        <w:t xml:space="preserve"> </w:t>
      </w:r>
      <w:bookmarkStart w:id="0" w:name="_GoBack"/>
      <w:bookmarkEnd w:id="0"/>
      <w:r>
        <w:rPr>
          <w:rFonts w:ascii="Verdana" w:hAnsi="Verdana"/>
          <w:b/>
          <w:sz w:val="18"/>
          <w:szCs w:val="18"/>
        </w:rPr>
        <w:t>SINGH</w:t>
      </w:r>
    </w:p>
    <w:p w:rsidR="00197B8B" w:rsidRDefault="00197B8B" w:rsidP="00197B8B">
      <w:pPr>
        <w:pStyle w:val="SectionHeading"/>
      </w:pPr>
    </w:p>
    <w:p w:rsidR="00197B8B" w:rsidRPr="00197B8B" w:rsidRDefault="00197B8B" w:rsidP="00197B8B"/>
    <w:p w:rsidR="007B75E2" w:rsidRDefault="007B75E2">
      <w:pPr>
        <w:spacing w:line="276" w:lineRule="auto"/>
      </w:pPr>
    </w:p>
    <w:sectPr w:rsidR="007B75E2">
      <w:footerReference w:type="default" r:id="rId10"/>
      <w:headerReference w:type="first" r:id="rId11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51" w:rsidRDefault="00B77C51">
      <w:pPr>
        <w:spacing w:after="0" w:line="240" w:lineRule="auto"/>
      </w:pPr>
      <w:r>
        <w:separator/>
      </w:r>
    </w:p>
  </w:endnote>
  <w:endnote w:type="continuationSeparator" w:id="0">
    <w:p w:rsidR="00B77C51" w:rsidRDefault="00B7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ody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E2" w:rsidRDefault="00E64A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17B7CE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729CCA3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editId="016DA06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FB6B06C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editId="65B0526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C269F48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 fillcolor="#d1282e [3215]" stroked="f">
              <w10:wrap anchorx="margin" anchory="margin"/>
            </v:rect>
          </w:pict>
        </mc:Fallback>
      </mc:AlternateContent>
    </w:r>
  </w:p>
  <w:p w:rsidR="007B75E2" w:rsidRDefault="00E64A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editId="3855D841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75E2" w:rsidRDefault="00E64AB6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" filled="f" stroked="f" strokeweight=".5pt">
              <v:textbox style="layout-flow:vertical;mso-fit-shape-to-text:t" inset="0,0,0,0">
                <w:txbxContent>
                  <w:p w:rsidR="007B75E2" w:rsidRDefault="00E64AB6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51" w:rsidRDefault="00B77C51">
      <w:pPr>
        <w:spacing w:after="0" w:line="240" w:lineRule="auto"/>
      </w:pPr>
      <w:r>
        <w:separator/>
      </w:r>
    </w:p>
  </w:footnote>
  <w:footnote w:type="continuationSeparator" w:id="0">
    <w:p w:rsidR="00B77C51" w:rsidRDefault="00B7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E2" w:rsidRDefault="00E64A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editId="5055FD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69FEF41"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M017oHcCAAD8BAAADgAAAAAA&#10;AAAAAAAAAAAuAgAAZHJzL2Uyb0RvYy54bWxQSwECLQAUAAYACAAAACEA/V8+ntsAAAAHAQAADwAA&#10;AAAAAAAAAAAAAADRBAAAZHJzL2Rvd25yZXYueG1sUEsFBgAAAAAEAAQA8wAAANkFAAAAAA=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editId="0DFDE4F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D578B84"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editId="6044F26D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E587316"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  <w:p w:rsidR="007B75E2" w:rsidRDefault="007B75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21504_"/>
      </v:shape>
    </w:pict>
  </w:numPicBullet>
  <w:abstractNum w:abstractNumId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359C6AF9"/>
    <w:multiLevelType w:val="hybridMultilevel"/>
    <w:tmpl w:val="3E94154E"/>
    <w:lvl w:ilvl="0" w:tplc="6ECA94EA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8" w:hanging="360"/>
      </w:pPr>
    </w:lvl>
    <w:lvl w:ilvl="2" w:tplc="0409001B" w:tentative="1">
      <w:start w:val="1"/>
      <w:numFmt w:val="lowerRoman"/>
      <w:lvlText w:val="%3."/>
      <w:lvlJc w:val="right"/>
      <w:pPr>
        <w:ind w:left="3498" w:hanging="180"/>
      </w:pPr>
    </w:lvl>
    <w:lvl w:ilvl="3" w:tplc="0409000F" w:tentative="1">
      <w:start w:val="1"/>
      <w:numFmt w:val="decimal"/>
      <w:lvlText w:val="%4."/>
      <w:lvlJc w:val="left"/>
      <w:pPr>
        <w:ind w:left="4218" w:hanging="360"/>
      </w:pPr>
    </w:lvl>
    <w:lvl w:ilvl="4" w:tplc="04090019" w:tentative="1">
      <w:start w:val="1"/>
      <w:numFmt w:val="lowerLetter"/>
      <w:lvlText w:val="%5."/>
      <w:lvlJc w:val="left"/>
      <w:pPr>
        <w:ind w:left="4938" w:hanging="360"/>
      </w:pPr>
    </w:lvl>
    <w:lvl w:ilvl="5" w:tplc="0409001B" w:tentative="1">
      <w:start w:val="1"/>
      <w:numFmt w:val="lowerRoman"/>
      <w:lvlText w:val="%6."/>
      <w:lvlJc w:val="right"/>
      <w:pPr>
        <w:ind w:left="5658" w:hanging="180"/>
      </w:pPr>
    </w:lvl>
    <w:lvl w:ilvl="6" w:tplc="0409000F" w:tentative="1">
      <w:start w:val="1"/>
      <w:numFmt w:val="decimal"/>
      <w:lvlText w:val="%7."/>
      <w:lvlJc w:val="left"/>
      <w:pPr>
        <w:ind w:left="6378" w:hanging="360"/>
      </w:pPr>
    </w:lvl>
    <w:lvl w:ilvl="7" w:tplc="04090019" w:tentative="1">
      <w:start w:val="1"/>
      <w:numFmt w:val="lowerLetter"/>
      <w:lvlText w:val="%8."/>
      <w:lvlJc w:val="left"/>
      <w:pPr>
        <w:ind w:left="7098" w:hanging="360"/>
      </w:pPr>
    </w:lvl>
    <w:lvl w:ilvl="8" w:tplc="040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">
    <w:nsid w:val="366616A9"/>
    <w:multiLevelType w:val="hybridMultilevel"/>
    <w:tmpl w:val="2DD0CF0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37B3B"/>
    <w:multiLevelType w:val="hybridMultilevel"/>
    <w:tmpl w:val="A3EC1F98"/>
    <w:lvl w:ilvl="0" w:tplc="41CEC5FE"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4A028E"/>
    <w:multiLevelType w:val="hybridMultilevel"/>
    <w:tmpl w:val="5458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16763"/>
    <w:multiLevelType w:val="hybridMultilevel"/>
    <w:tmpl w:val="145668E6"/>
    <w:lvl w:ilvl="0" w:tplc="2282348A">
      <w:start w:val="1"/>
      <w:numFmt w:val="decimal"/>
      <w:lvlText w:val="%1."/>
      <w:lvlJc w:val="left"/>
      <w:pPr>
        <w:ind w:left="2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8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8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DateAndTim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84"/>
    <w:rsid w:val="000B140C"/>
    <w:rsid w:val="0017064D"/>
    <w:rsid w:val="00197B8B"/>
    <w:rsid w:val="001A6866"/>
    <w:rsid w:val="001D3598"/>
    <w:rsid w:val="0028790C"/>
    <w:rsid w:val="004563F5"/>
    <w:rsid w:val="00601584"/>
    <w:rsid w:val="0061060F"/>
    <w:rsid w:val="00635E39"/>
    <w:rsid w:val="007179B9"/>
    <w:rsid w:val="007B75E2"/>
    <w:rsid w:val="008A5D4E"/>
    <w:rsid w:val="00992899"/>
    <w:rsid w:val="00B1465A"/>
    <w:rsid w:val="00B77C51"/>
    <w:rsid w:val="00D92A66"/>
    <w:rsid w:val="00E64AB6"/>
    <w:rsid w:val="00F92504"/>
    <w:rsid w:val="00FC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06DA41-B492-4803-B2DC-6B7E3B67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  <w:style w:type="character" w:customStyle="1" w:styleId="f12">
    <w:name w:val="f12"/>
    <w:basedOn w:val="DefaultParagraphFont"/>
    <w:rsid w:val="001A6866"/>
  </w:style>
  <w:style w:type="paragraph" w:customStyle="1" w:styleId="NormalWeb3">
    <w:name w:val="Normal (Web)3"/>
    <w:basedOn w:val="Normal"/>
    <w:link w:val="NormalWeb3Char"/>
    <w:rsid w:val="00D92A6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3Char">
    <w:name w:val="Normal (Web)3 Char"/>
    <w:link w:val="NormalWeb3"/>
    <w:rsid w:val="00D92A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ssenti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F64CD324324247BFA978B2B4325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6739C-F48C-41C2-B725-B13391E8BA96}"/>
      </w:docPartPr>
      <w:docPartBody>
        <w:p w:rsidR="00981FB6" w:rsidRDefault="006A0A34">
          <w:pPr>
            <w:pStyle w:val="55F64CD324324247BFA978B2B4325B14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168DA38FB3984306975D36A99CAD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1D192-B4AE-4DEB-A302-25218E04B5D2}"/>
      </w:docPartPr>
      <w:docPartBody>
        <w:p w:rsidR="00981FB6" w:rsidRDefault="006A0A34">
          <w:pPr>
            <w:pStyle w:val="168DA38FB3984306975D36A99CAD0525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E68CD93732B641A4B3A09ADC4469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ED99-BFA1-4C44-826F-4DBC4D5A942A}"/>
      </w:docPartPr>
      <w:docPartBody>
        <w:p w:rsidR="00981FB6" w:rsidRDefault="006A0A34">
          <w:pPr>
            <w:pStyle w:val="E68CD93732B641A4B3A09ADC4469473C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139F200B5C2B4818837AD9FAE4C8D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7216-4F2C-4888-A977-2EEF750A3FFF}"/>
      </w:docPartPr>
      <w:docPartBody>
        <w:p w:rsidR="00981FB6" w:rsidRDefault="006A0A34">
          <w:pPr>
            <w:pStyle w:val="139F200B5C2B4818837AD9FAE4C8D6AF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0E82703ED30A4CABAD6AEA466E430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806AE-04EE-4DBA-B94E-E0255EC84FB1}"/>
      </w:docPartPr>
      <w:docPartBody>
        <w:p w:rsidR="00981FB6" w:rsidRDefault="006A0A34">
          <w:pPr>
            <w:pStyle w:val="0E82703ED30A4CABAD6AEA466E4307E1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5086F6B528F2463CBE311BD7CBA7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AF31-14EF-4384-92B5-C0A12215B730}"/>
      </w:docPartPr>
      <w:docPartBody>
        <w:p w:rsidR="00981FB6" w:rsidRDefault="006A0A34">
          <w:pPr>
            <w:pStyle w:val="5086F6B528F2463CBE311BD7CBA7AEB8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ody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A7"/>
    <w:rsid w:val="000361A7"/>
    <w:rsid w:val="006A0A34"/>
    <w:rsid w:val="00841EE1"/>
    <w:rsid w:val="00895880"/>
    <w:rsid w:val="00981FB6"/>
    <w:rsid w:val="00B551F0"/>
    <w:rsid w:val="00E5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55F64CD324324247BFA978B2B4325B14">
    <w:name w:val="55F64CD324324247BFA978B2B4325B14"/>
  </w:style>
  <w:style w:type="paragraph" w:customStyle="1" w:styleId="168DA38FB3984306975D36A99CAD0525">
    <w:name w:val="168DA38FB3984306975D36A99CAD0525"/>
  </w:style>
  <w:style w:type="paragraph" w:customStyle="1" w:styleId="E68CD93732B641A4B3A09ADC4469473C">
    <w:name w:val="E68CD93732B641A4B3A09ADC4469473C"/>
  </w:style>
  <w:style w:type="paragraph" w:customStyle="1" w:styleId="139F200B5C2B4818837AD9FAE4C8D6AF">
    <w:name w:val="139F200B5C2B4818837AD9FAE4C8D6AF"/>
  </w:style>
  <w:style w:type="paragraph" w:customStyle="1" w:styleId="0E82703ED30A4CABAD6AEA466E4307E1">
    <w:name w:val="0E82703ED30A4CABAD6AEA466E4307E1"/>
  </w:style>
  <w:style w:type="paragraph" w:customStyle="1" w:styleId="5086F6B528F2463CBE311BD7CBA7AEB8">
    <w:name w:val="5086F6B528F2463CBE311BD7CBA7AEB8"/>
  </w:style>
  <w:style w:type="paragraph" w:customStyle="1" w:styleId="40BC1FA0BD1C4329AC8A05B389E817D6">
    <w:name w:val="40BC1FA0BD1C4329AC8A05B389E817D6"/>
  </w:style>
  <w:style w:type="paragraph" w:customStyle="1" w:styleId="58EAEBCFB35E4D30BBB91BB77D32A291">
    <w:name w:val="58EAEBCFB35E4D30BBB91BB77D32A291"/>
  </w:style>
  <w:style w:type="paragraph" w:customStyle="1" w:styleId="CD5A064E4CBA4ECFB0F5C3C9AD0EC439">
    <w:name w:val="CD5A064E4CBA4ECFB0F5C3C9AD0EC439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44546A" w:themeColor="text2"/>
    </w:rPr>
  </w:style>
  <w:style w:type="paragraph" w:customStyle="1" w:styleId="DA6E00339B784DC0AE46ECC982E08B4F">
    <w:name w:val="DA6E00339B784DC0AE46ECC982E08B4F"/>
  </w:style>
  <w:style w:type="paragraph" w:customStyle="1" w:styleId="6E8F0635B6CD4319B8E05189EFE04350">
    <w:name w:val="6E8F0635B6CD4319B8E05189EFE04350"/>
  </w:style>
  <w:style w:type="paragraph" w:customStyle="1" w:styleId="25505437D9B34C849E3446A1BCD9F841">
    <w:name w:val="25505437D9B34C849E3446A1BCD9F841"/>
  </w:style>
  <w:style w:type="paragraph" w:customStyle="1" w:styleId="06DDD17270F6423A88DF5713B6ABBD1B">
    <w:name w:val="06DDD17270F6423A88DF5713B6ABBD1B"/>
  </w:style>
  <w:style w:type="paragraph" w:customStyle="1" w:styleId="297BBA1C88784E57B2962834DAEA92E5">
    <w:name w:val="297BBA1C88784E57B2962834DAEA92E5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5F84E618B48D47CF9868F429077528DA">
    <w:name w:val="5F84E618B48D47CF9868F429077528DA"/>
  </w:style>
  <w:style w:type="paragraph" w:customStyle="1" w:styleId="E3491336F77A4689BFF82659062D2570">
    <w:name w:val="E3491336F77A4689BFF82659062D2570"/>
  </w:style>
  <w:style w:type="paragraph" w:customStyle="1" w:styleId="F5BDB95203DB4622819D7A758390EECB">
    <w:name w:val="F5BDB95203DB4622819D7A758390EECB"/>
  </w:style>
  <w:style w:type="paragraph" w:customStyle="1" w:styleId="FB8A641DC29C4CDC8728ABCF04178B96">
    <w:name w:val="FB8A641DC29C4CDC8728ABCF04178B96"/>
  </w:style>
  <w:style w:type="paragraph" w:customStyle="1" w:styleId="87FFE25D32354A179E309B70C6C9D135">
    <w:name w:val="87FFE25D32354A179E309B70C6C9D135"/>
    <w:rsid w:val="000361A7"/>
  </w:style>
  <w:style w:type="paragraph" w:customStyle="1" w:styleId="36DCDCC8E2AD425AAE113D5577612248">
    <w:name w:val="36DCDCC8E2AD425AAE113D5577612248"/>
    <w:rsid w:val="00036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Vill-birpur, Buxar</CompanyAddress>
  <CompanyPhone>Bihar-802134</CompanyPhone>
  <CompanyFax/>
  <CompanyEmail>Gautam.93.plv@gmail.com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1FC8B8E8-0FFF-4DC4-8646-9040CDFD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</Template>
  <TotalTime>5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GAUTAM KUMAR SINGH</dc:creator>
  <cp:lastModifiedBy>Manish24 Singh</cp:lastModifiedBy>
  <cp:revision>3</cp:revision>
  <dcterms:created xsi:type="dcterms:W3CDTF">2020-01-12T15:37:00Z</dcterms:created>
  <dcterms:modified xsi:type="dcterms:W3CDTF">2020-01-12T15:42:00Z</dcterms:modified>
</cp:coreProperties>
</file>