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EA" w:rsidRDefault="00D616EA" w:rsidP="00D616EA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Resume</w:t>
      </w:r>
    </w:p>
    <w:p w:rsidR="00D616EA" w:rsidRDefault="00D616EA" w:rsidP="00D61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616EA" w:rsidRDefault="00D616EA" w:rsidP="0028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Name: 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Tanneru.Praveen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Krishna</w:t>
      </w:r>
      <w:r w:rsidR="0028035D">
        <w:rPr>
          <w:rFonts w:ascii="Times New Roman" w:hAnsi="Times New Roman"/>
          <w:b/>
          <w:bCs/>
          <w:sz w:val="36"/>
          <w:szCs w:val="36"/>
        </w:rPr>
        <w:t xml:space="preserve">         </w:t>
      </w:r>
      <w:r>
        <w:rPr>
          <w:rFonts w:ascii="Times New Roman" w:hAnsi="Times New Roman"/>
          <w:b/>
          <w:bCs/>
          <w:sz w:val="26"/>
          <w:szCs w:val="26"/>
        </w:rPr>
        <w:t>E-mail</w:t>
      </w:r>
      <w:r>
        <w:rPr>
          <w:rFonts w:ascii="Times New Roman" w:hAnsi="Times New Roman"/>
          <w:i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hyperlink r:id="rId10" w:history="1">
        <w:r w:rsidR="0028035D" w:rsidRPr="00415611">
          <w:rPr>
            <w:rStyle w:val="Hyperlink"/>
            <w:rFonts w:ascii="Times New Roman" w:hAnsi="Times New Roman"/>
            <w:b/>
            <w:bCs/>
            <w:sz w:val="26"/>
            <w:szCs w:val="26"/>
          </w:rPr>
          <w:t>praveenkrishnat92@gmail.com</w:t>
        </w:r>
      </w:hyperlink>
    </w:p>
    <w:p w:rsidR="0028035D" w:rsidRDefault="0028035D" w:rsidP="0028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Address: </w:t>
      </w:r>
      <w:r>
        <w:rPr>
          <w:rFonts w:ascii="Times New Roman" w:hAnsi="Times New Roman"/>
          <w:sz w:val="28"/>
          <w:szCs w:val="28"/>
        </w:rPr>
        <w:t xml:space="preserve"> D.NO A Block- 156,               </w:t>
      </w:r>
      <w:r>
        <w:rPr>
          <w:rFonts w:ascii="Times New Roman" w:hAnsi="Times New Roman"/>
          <w:b/>
          <w:sz w:val="20"/>
          <w:szCs w:val="20"/>
        </w:rPr>
        <w:t xml:space="preserve">CONTACT NO- </w:t>
      </w:r>
      <w:r>
        <w:rPr>
          <w:rFonts w:ascii="Times New Roman" w:hAnsi="Times New Roman"/>
          <w:b/>
          <w:sz w:val="28"/>
          <w:szCs w:val="28"/>
        </w:rPr>
        <w:t>6300968901.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035D" w:rsidRDefault="0028035D" w:rsidP="0028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Vambey</w:t>
      </w:r>
      <w:proofErr w:type="spellEnd"/>
      <w:r>
        <w:rPr>
          <w:rFonts w:ascii="Times New Roman" w:hAnsi="Times New Roman"/>
          <w:sz w:val="28"/>
          <w:szCs w:val="28"/>
        </w:rPr>
        <w:t xml:space="preserve"> Colony, </w:t>
      </w:r>
    </w:p>
    <w:p w:rsidR="0028035D" w:rsidRDefault="0028035D" w:rsidP="0028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AjithSingh</w:t>
      </w:r>
      <w:proofErr w:type="spellEnd"/>
      <w:r>
        <w:rPr>
          <w:rFonts w:ascii="Times New Roman" w:hAnsi="Times New Roman"/>
          <w:sz w:val="28"/>
          <w:szCs w:val="28"/>
        </w:rPr>
        <w:t xml:space="preserve"> Nagar,</w:t>
      </w:r>
    </w:p>
    <w:p w:rsidR="0028035D" w:rsidRDefault="0028035D" w:rsidP="0028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Vijayawada- 15</w:t>
      </w:r>
    </w:p>
    <w:p w:rsidR="0028035D" w:rsidRDefault="0028035D" w:rsidP="0028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Krishna District,</w:t>
      </w:r>
    </w:p>
    <w:p w:rsidR="0028035D" w:rsidRPr="0028035D" w:rsidRDefault="0028035D" w:rsidP="0028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Andhra Pradesh.</w:t>
      </w:r>
    </w:p>
    <w:p w:rsidR="00D616EA" w:rsidRDefault="00D616EA" w:rsidP="00D61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noProof/>
          <w:lang w:val="en-IN" w:eastAsia="en-IN"/>
        </w:rPr>
        <w:drawing>
          <wp:anchor distT="0" distB="0" distL="114300" distR="114300" simplePos="0" relativeHeight="251660288" behindDoc="1" locked="0" layoutInCell="0" allowOverlap="1" wp14:anchorId="44BFC679" wp14:editId="0C2DD748">
            <wp:simplePos x="0" y="0"/>
            <wp:positionH relativeFrom="column">
              <wp:posOffset>10795</wp:posOffset>
            </wp:positionH>
            <wp:positionV relativeFrom="paragraph">
              <wp:posOffset>103505</wp:posOffset>
            </wp:positionV>
            <wp:extent cx="5982335" cy="88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61312" behindDoc="1" locked="0" layoutInCell="0" allowOverlap="1" wp14:anchorId="55A8ACB6" wp14:editId="42F6ADDD">
            <wp:simplePos x="0" y="0"/>
            <wp:positionH relativeFrom="column">
              <wp:posOffset>10795</wp:posOffset>
            </wp:positionH>
            <wp:positionV relativeFrom="paragraph">
              <wp:posOffset>47625</wp:posOffset>
            </wp:positionV>
            <wp:extent cx="5982335" cy="3683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3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6EA" w:rsidRDefault="00D616EA" w:rsidP="00D616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616EA" w:rsidRDefault="00D616EA" w:rsidP="00D616EA">
      <w:pPr>
        <w:pStyle w:val="Heading4"/>
        <w:shd w:val="clear" w:color="auto" w:fill="B8CCE4"/>
        <w:tabs>
          <w:tab w:val="left" w:pos="-270"/>
          <w:tab w:val="right" w:pos="9210"/>
        </w:tabs>
        <w:ind w:right="90"/>
        <w:rPr>
          <w:rFonts w:ascii="Times New Roman" w:hAnsi="Times New Roman"/>
          <w:color w:val="17365D"/>
          <w:sz w:val="24"/>
          <w:szCs w:val="24"/>
        </w:rPr>
      </w:pPr>
      <w:r>
        <w:rPr>
          <w:color w:val="17365D"/>
          <w:sz w:val="24"/>
        </w:rPr>
        <w:t xml:space="preserve"> CAREER OBJECTIVE:</w:t>
      </w:r>
      <w:r>
        <w:rPr>
          <w:color w:val="17365D"/>
          <w:sz w:val="24"/>
        </w:rPr>
        <w:tab/>
      </w:r>
    </w:p>
    <w:p w:rsidR="00D616EA" w:rsidRDefault="00D616EA" w:rsidP="00D616EA">
      <w:pPr>
        <w:rPr>
          <w:lang w:eastAsia="ar-SA"/>
        </w:rPr>
      </w:pPr>
    </w:p>
    <w:p w:rsidR="00D616EA" w:rsidRDefault="00D616EA" w:rsidP="00D616EA">
      <w:pPr>
        <w:ind w:firstLine="72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Seeking for an opportunity to work with an organization that will provide a platform to utilize my technical skills and enrich my knowledge to help in the process of organizational and</w:t>
      </w:r>
      <w:r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self-growth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D616EA" w:rsidRDefault="00D616EA" w:rsidP="00D616EA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D616EA" w:rsidRDefault="00D616EA" w:rsidP="00D616EA">
      <w:pPr>
        <w:pStyle w:val="Heading4"/>
        <w:shd w:val="clear" w:color="auto" w:fill="B8CCE4"/>
        <w:tabs>
          <w:tab w:val="left" w:pos="-270"/>
          <w:tab w:val="right" w:pos="9210"/>
        </w:tabs>
        <w:ind w:right="90"/>
        <w:rPr>
          <w:rFonts w:ascii="Times New Roman" w:hAnsi="Times New Roman"/>
          <w:color w:val="17365D"/>
          <w:sz w:val="24"/>
          <w:szCs w:val="24"/>
        </w:rPr>
      </w:pPr>
      <w:r>
        <w:rPr>
          <w:color w:val="17365D"/>
          <w:sz w:val="24"/>
        </w:rPr>
        <w:t>EDUCATIONAL QUALIFICATIONS:</w:t>
      </w:r>
      <w:r>
        <w:rPr>
          <w:color w:val="17365D"/>
          <w:sz w:val="24"/>
        </w:rPr>
        <w:tab/>
      </w:r>
    </w:p>
    <w:p w:rsidR="00D616EA" w:rsidRDefault="00D616EA" w:rsidP="00D616EA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tbl>
      <w:tblPr>
        <w:tblW w:w="913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2650"/>
        <w:gridCol w:w="1795"/>
        <w:gridCol w:w="1866"/>
      </w:tblGrid>
      <w:tr w:rsidR="00D616EA" w:rsidTr="00D616EA">
        <w:trPr>
          <w:trHeight w:val="90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16EA" w:rsidRDefault="00D616EA" w:rsidP="00954D9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Qualification</w:t>
            </w:r>
          </w:p>
        </w:tc>
        <w:tc>
          <w:tcPr>
            <w:tcW w:w="26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16EA" w:rsidRDefault="00D616EA" w:rsidP="0095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Cs/>
                <w:w w:val="99"/>
                <w:sz w:val="24"/>
                <w:szCs w:val="24"/>
              </w:rPr>
              <w:t>Board/University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16EA" w:rsidRDefault="00D616EA" w:rsidP="0095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Year Of Passing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16EA" w:rsidRDefault="00D616EA" w:rsidP="00954D9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w w:val="98"/>
                <w:sz w:val="24"/>
                <w:szCs w:val="24"/>
              </w:rPr>
              <w:t>Percentage</w:t>
            </w:r>
          </w:p>
        </w:tc>
      </w:tr>
      <w:tr w:rsidR="00D616EA" w:rsidTr="00D616EA">
        <w:trPr>
          <w:trHeight w:val="120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6EA" w:rsidRDefault="00D616EA" w:rsidP="0095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16EA" w:rsidRDefault="00D616EA" w:rsidP="0095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16EA" w:rsidRDefault="00D616EA" w:rsidP="0095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16EA" w:rsidRDefault="00D616EA" w:rsidP="0095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Achieved</w:t>
            </w:r>
          </w:p>
        </w:tc>
      </w:tr>
      <w:tr w:rsidR="00D616EA" w:rsidTr="00D616EA">
        <w:trPr>
          <w:trHeight w:val="86"/>
        </w:trPr>
        <w:tc>
          <w:tcPr>
            <w:tcW w:w="2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16EA" w:rsidRDefault="00D616EA" w:rsidP="00954D9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bCs/>
                <w:w w:val="99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16EA" w:rsidRDefault="00D616EA" w:rsidP="00954D9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16EA" w:rsidRDefault="00D616EA" w:rsidP="00954D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16EA" w:rsidRDefault="00D616EA" w:rsidP="00954D9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616EA" w:rsidTr="00D616EA">
        <w:trPr>
          <w:trHeight w:val="32"/>
        </w:trPr>
        <w:tc>
          <w:tcPr>
            <w:tcW w:w="2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w w:val="99"/>
              </w:rPr>
              <w:t>Diploma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</w:rPr>
              <w:t>Board of Technical Education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w w:val="99"/>
              </w:rPr>
              <w:t>2016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w w:val="99"/>
              </w:rPr>
              <w:t xml:space="preserve">              75.5%</w:t>
            </w:r>
          </w:p>
        </w:tc>
      </w:tr>
      <w:tr w:rsidR="00D616EA" w:rsidTr="00D616EA">
        <w:trPr>
          <w:trHeight w:val="41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D616EA" w:rsidTr="00D616EA">
        <w:trPr>
          <w:trHeight w:val="79"/>
        </w:trPr>
        <w:tc>
          <w:tcPr>
            <w:tcW w:w="2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w w:val="99"/>
              </w:rPr>
              <w:t>Inter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8AE" w:rsidRDefault="006A28AE" w:rsidP="00D616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Board of Intermediate  </w:t>
            </w:r>
          </w:p>
          <w:p w:rsidR="00D616EA" w:rsidRDefault="006A28AE" w:rsidP="00D616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Education</w:t>
            </w:r>
            <w:bookmarkStart w:id="0" w:name="_GoBack"/>
            <w:bookmarkEnd w:id="0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w w:val="99"/>
              </w:rPr>
              <w:t>2013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w w:val="99"/>
              </w:rPr>
              <w:t xml:space="preserve">              65</w:t>
            </w:r>
            <w:r>
              <w:rPr>
                <w:rFonts w:ascii="Times New Roman" w:eastAsiaTheme="minorEastAsia" w:hAnsi="Times New Roman"/>
                <w:b/>
                <w:bCs/>
                <w:w w:val="99"/>
              </w:rPr>
              <w:t>%</w:t>
            </w:r>
          </w:p>
        </w:tc>
      </w:tr>
      <w:tr w:rsidR="00D616EA" w:rsidTr="00D616EA">
        <w:trPr>
          <w:trHeight w:val="41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D616EA" w:rsidTr="00D616EA">
        <w:trPr>
          <w:trHeight w:val="79"/>
        </w:trPr>
        <w:tc>
          <w:tcPr>
            <w:tcW w:w="2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</w:rPr>
              <w:t>SSC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0"/>
              </w:rPr>
              <w:t>Board of Secondary Education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w w:val="99"/>
              </w:rPr>
              <w:t>2011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w w:val="99"/>
              </w:rPr>
              <w:t>58%</w:t>
            </w:r>
          </w:p>
        </w:tc>
      </w:tr>
      <w:tr w:rsidR="00D616EA" w:rsidTr="00D616EA">
        <w:trPr>
          <w:trHeight w:val="12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16EA" w:rsidRDefault="00D616EA" w:rsidP="00D6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D616EA" w:rsidRDefault="00D616EA" w:rsidP="00D616EA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</w:rPr>
      </w:pPr>
    </w:p>
    <w:p w:rsidR="00D616EA" w:rsidRDefault="00D616EA" w:rsidP="00D616EA">
      <w:pPr>
        <w:pStyle w:val="Heading4"/>
        <w:keepLines w:val="0"/>
        <w:numPr>
          <w:ilvl w:val="3"/>
          <w:numId w:val="0"/>
        </w:numPr>
        <w:shd w:val="clear" w:color="auto" w:fill="B8CCE4"/>
        <w:tabs>
          <w:tab w:val="left" w:pos="-270"/>
          <w:tab w:val="right" w:pos="10080"/>
        </w:tabs>
        <w:suppressAutoHyphens/>
        <w:spacing w:before="0" w:line="240" w:lineRule="auto"/>
        <w:ind w:right="90"/>
        <w:rPr>
          <w:rFonts w:ascii="Times New Roman" w:hAnsi="Times New Roman"/>
          <w:color w:val="17365D"/>
          <w:sz w:val="24"/>
          <w:szCs w:val="24"/>
        </w:rPr>
      </w:pPr>
      <w:r>
        <w:rPr>
          <w:color w:val="17365D"/>
          <w:sz w:val="24"/>
        </w:rPr>
        <w:t>TECHNICAL QUALIFICATIONS:</w:t>
      </w:r>
    </w:p>
    <w:p w:rsidR="00D616EA" w:rsidRDefault="00D616EA" w:rsidP="00D616EA">
      <w:pPr>
        <w:rPr>
          <w:lang w:eastAsia="ar-SA"/>
        </w:rPr>
      </w:pPr>
    </w:p>
    <w:p w:rsidR="00D616EA" w:rsidRDefault="00D616EA" w:rsidP="00D616EA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n-IN" w:eastAsia="en-IN"/>
        </w:rPr>
      </w:pPr>
      <w:r>
        <w:rPr>
          <w:rFonts w:ascii="Times New Roman" w:hAnsi="Times New Roman"/>
          <w:lang w:val="en-IN" w:eastAsia="en-IN"/>
        </w:rPr>
        <w:t>Operating Systems   :  Windows XP, Windows 7.</w:t>
      </w:r>
    </w:p>
    <w:p w:rsidR="00D616EA" w:rsidRDefault="00D616EA" w:rsidP="00D616EA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n-IN" w:eastAsia="en-IN"/>
        </w:rPr>
      </w:pPr>
      <w:r>
        <w:rPr>
          <w:rFonts w:ascii="Times New Roman" w:hAnsi="Times New Roman"/>
          <w:lang w:val="en-IN" w:eastAsia="en-IN"/>
        </w:rPr>
        <w:t>Languages                :   Auto cad</w:t>
      </w:r>
      <w:r w:rsidR="0028035D">
        <w:rPr>
          <w:rFonts w:ascii="Times New Roman" w:hAnsi="Times New Roman"/>
          <w:lang w:val="en-IN" w:eastAsia="en-IN"/>
        </w:rPr>
        <w:t xml:space="preserve">, </w:t>
      </w:r>
      <w:r>
        <w:rPr>
          <w:rFonts w:ascii="Times New Roman" w:hAnsi="Times New Roman"/>
          <w:lang w:val="en-IN" w:eastAsia="en-IN"/>
        </w:rPr>
        <w:t>XL.</w:t>
      </w:r>
    </w:p>
    <w:p w:rsidR="00D616EA" w:rsidRDefault="00D616EA" w:rsidP="00D616EA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lastRenderedPageBreak/>
        <w:t>.</w:t>
      </w:r>
    </w:p>
    <w:p w:rsidR="00D616EA" w:rsidRDefault="00D616EA" w:rsidP="00D616EA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</w:rPr>
      </w:pPr>
    </w:p>
    <w:p w:rsidR="00D616EA" w:rsidRDefault="00D616EA" w:rsidP="00D616EA">
      <w:pPr>
        <w:spacing w:after="0"/>
        <w:jc w:val="both"/>
        <w:rPr>
          <w:rFonts w:ascii="Times New Roman" w:hAnsi="Times New Roman"/>
        </w:rPr>
      </w:pPr>
    </w:p>
    <w:p w:rsidR="00D616EA" w:rsidRDefault="00D616EA" w:rsidP="00D616EA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D616EA" w:rsidRDefault="00D616EA" w:rsidP="00D616EA">
      <w:pPr>
        <w:pStyle w:val="Heading4"/>
        <w:keepLines w:val="0"/>
        <w:numPr>
          <w:ilvl w:val="3"/>
          <w:numId w:val="0"/>
        </w:numPr>
        <w:shd w:val="clear" w:color="auto" w:fill="B8CCE4"/>
        <w:tabs>
          <w:tab w:val="left" w:pos="-270"/>
          <w:tab w:val="right" w:pos="10080"/>
        </w:tabs>
        <w:suppressAutoHyphens/>
        <w:spacing w:before="0" w:line="240" w:lineRule="auto"/>
        <w:ind w:right="90"/>
        <w:rPr>
          <w:rFonts w:ascii="Times New Roman" w:hAnsi="Times New Roman"/>
          <w:color w:val="17365D"/>
          <w:sz w:val="24"/>
        </w:rPr>
      </w:pPr>
      <w:r>
        <w:rPr>
          <w:color w:val="17365D"/>
          <w:sz w:val="24"/>
        </w:rPr>
        <w:t>PERSONALITY TRAITS:</w:t>
      </w:r>
    </w:p>
    <w:p w:rsidR="00D616EA" w:rsidRDefault="00D616EA" w:rsidP="00D616EA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D616EA" w:rsidRDefault="00D616EA" w:rsidP="00D616E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Willingness to Quick And Self Learning </w:t>
      </w:r>
    </w:p>
    <w:p w:rsidR="00D616EA" w:rsidRDefault="00D616EA" w:rsidP="00D616E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Improving Knowledge in the field I work</w:t>
      </w:r>
    </w:p>
    <w:p w:rsidR="00D616EA" w:rsidRDefault="00D616EA" w:rsidP="00D616E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Team player </w:t>
      </w:r>
    </w:p>
    <w:p w:rsidR="00D616EA" w:rsidRDefault="00D616EA" w:rsidP="00D616E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D616EA" w:rsidRDefault="00D616EA" w:rsidP="00D616E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Leadership</w:t>
      </w:r>
    </w:p>
    <w:p w:rsidR="00D616EA" w:rsidRDefault="00D616EA" w:rsidP="00D616EA">
      <w:pPr>
        <w:pStyle w:val="ListParagraph"/>
        <w:rPr>
          <w:rFonts w:ascii="Times New Roman" w:hAnsi="Times New Roman"/>
        </w:rPr>
      </w:pPr>
    </w:p>
    <w:p w:rsidR="00D616EA" w:rsidRDefault="00D616EA" w:rsidP="00D616EA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20"/>
        <w:jc w:val="both"/>
        <w:rPr>
          <w:rFonts w:ascii="Times New Roman" w:hAnsi="Times New Roman"/>
        </w:rPr>
      </w:pPr>
    </w:p>
    <w:p w:rsidR="00D616EA" w:rsidRDefault="00D616EA" w:rsidP="00D616EA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</w:rPr>
      </w:pPr>
    </w:p>
    <w:p w:rsidR="00D616EA" w:rsidRDefault="00D616EA" w:rsidP="00D616EA">
      <w:pPr>
        <w:pStyle w:val="Heading4"/>
        <w:shd w:val="clear" w:color="auto" w:fill="B8CCE4"/>
        <w:tabs>
          <w:tab w:val="left" w:pos="-270"/>
          <w:tab w:val="right" w:pos="10080"/>
        </w:tabs>
        <w:ind w:right="90"/>
        <w:rPr>
          <w:rFonts w:ascii="Times New Roman" w:hAnsi="Times New Roman"/>
          <w:color w:val="17365D"/>
          <w:sz w:val="24"/>
        </w:rPr>
      </w:pPr>
      <w:r>
        <w:rPr>
          <w:color w:val="17365D"/>
          <w:sz w:val="24"/>
        </w:rPr>
        <w:t>PERSONAL PROFILE:</w:t>
      </w:r>
    </w:p>
    <w:p w:rsidR="00D616EA" w:rsidRDefault="00D616EA" w:rsidP="00D616EA">
      <w:pPr>
        <w:rPr>
          <w:lang w:eastAsia="ar-SA"/>
        </w:rPr>
      </w:pPr>
    </w:p>
    <w:p w:rsidR="00D616EA" w:rsidRDefault="00D616EA" w:rsidP="00D616EA">
      <w:pPr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  <w:r>
        <w:rPr>
          <w:rFonts w:ascii="Times New Roman" w:hAnsi="Times New Roman"/>
        </w:rPr>
        <w:tab/>
        <w:t xml:space="preserve">                         :   </w:t>
      </w:r>
      <w:proofErr w:type="spellStart"/>
      <w:r>
        <w:rPr>
          <w:rFonts w:ascii="Times New Roman" w:hAnsi="Times New Roman"/>
        </w:rPr>
        <w:t>Tanneru</w:t>
      </w:r>
      <w:proofErr w:type="spellEnd"/>
      <w:r w:rsidR="002803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.Praveen Krishna </w:t>
      </w:r>
    </w:p>
    <w:p w:rsidR="00D616EA" w:rsidRDefault="00D616EA" w:rsidP="00D616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3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Father’s Name              :    </w:t>
      </w:r>
      <w:proofErr w:type="spellStart"/>
      <w:r>
        <w:rPr>
          <w:rFonts w:ascii="Times New Roman" w:hAnsi="Times New Roman"/>
        </w:rPr>
        <w:t>Tanneru</w:t>
      </w:r>
      <w:proofErr w:type="spellEnd"/>
      <w:r w:rsidR="002803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</w:rPr>
        <w:t>Venkateswara</w:t>
      </w:r>
      <w:proofErr w:type="spellEnd"/>
      <w:r>
        <w:rPr>
          <w:rFonts w:ascii="Times New Roman" w:hAnsi="Times New Roman"/>
        </w:rPr>
        <w:t xml:space="preserve"> Rao</w:t>
      </w:r>
    </w:p>
    <w:p w:rsidR="00D616EA" w:rsidRDefault="00D616EA" w:rsidP="00D616EA">
      <w:pPr>
        <w:rPr>
          <w:rFonts w:ascii="Times New Roman" w:hAnsi="Times New Roman"/>
        </w:rPr>
      </w:pPr>
      <w:r>
        <w:rPr>
          <w:rFonts w:ascii="Times New Roman" w:hAnsi="Times New Roman"/>
        </w:rPr>
        <w:t>Date of Birth</w:t>
      </w:r>
      <w:r>
        <w:rPr>
          <w:rFonts w:ascii="Times New Roman" w:hAnsi="Times New Roman"/>
        </w:rPr>
        <w:tab/>
        <w:t xml:space="preserve">            :   28/05/1996</w:t>
      </w:r>
    </w:p>
    <w:p w:rsidR="00D616EA" w:rsidRDefault="00D616EA" w:rsidP="00D616EA">
      <w:pPr>
        <w:rPr>
          <w:rFonts w:ascii="Times New Roman" w:hAnsi="Times New Roman"/>
        </w:rPr>
      </w:pPr>
      <w:r>
        <w:rPr>
          <w:rFonts w:ascii="Times New Roman" w:hAnsi="Times New Roman"/>
        </w:rPr>
        <w:t>Gender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:    MALE</w:t>
      </w:r>
    </w:p>
    <w:p w:rsidR="00D616EA" w:rsidRDefault="00D616EA" w:rsidP="00D616EA">
      <w:pPr>
        <w:rPr>
          <w:rFonts w:ascii="Times New Roman" w:hAnsi="Times New Roman"/>
        </w:rPr>
      </w:pPr>
      <w:r>
        <w:rPr>
          <w:rFonts w:ascii="Times New Roman" w:hAnsi="Times New Roman"/>
        </w:rPr>
        <w:t>Marital Status               :     Single</w:t>
      </w:r>
    </w:p>
    <w:p w:rsidR="00D616EA" w:rsidRDefault="00D616EA" w:rsidP="00D616EA">
      <w:pPr>
        <w:rPr>
          <w:rFonts w:ascii="Times New Roman" w:hAnsi="Times New Roman"/>
        </w:rPr>
      </w:pPr>
      <w:r>
        <w:rPr>
          <w:rFonts w:ascii="Times New Roman" w:hAnsi="Times New Roman"/>
        </w:rPr>
        <w:t>Nationality                    :     Indian</w:t>
      </w:r>
    </w:p>
    <w:p w:rsidR="00D616EA" w:rsidRDefault="00D616EA" w:rsidP="00D616EA">
      <w:pPr>
        <w:rPr>
          <w:rFonts w:ascii="Times New Roman" w:hAnsi="Times New Roman"/>
        </w:rPr>
      </w:pPr>
      <w:r>
        <w:rPr>
          <w:rFonts w:ascii="Times New Roman" w:hAnsi="Times New Roman"/>
        </w:rPr>
        <w:t>Languages Known       :      English and Telugu.</w:t>
      </w:r>
    </w:p>
    <w:p w:rsidR="00D616EA" w:rsidRDefault="00D616EA" w:rsidP="00D616EA">
      <w:pPr>
        <w:pStyle w:val="Heading4"/>
        <w:shd w:val="clear" w:color="auto" w:fill="B8CCE4"/>
        <w:tabs>
          <w:tab w:val="left" w:pos="-270"/>
          <w:tab w:val="right" w:pos="10080"/>
        </w:tabs>
        <w:ind w:right="90"/>
        <w:rPr>
          <w:rFonts w:ascii="Times New Roman" w:hAnsi="Times New Roman"/>
          <w:color w:val="17365D"/>
          <w:sz w:val="24"/>
        </w:rPr>
      </w:pPr>
      <w:r>
        <w:rPr>
          <w:color w:val="17365D"/>
          <w:sz w:val="24"/>
        </w:rPr>
        <w:t>DECLARATION:</w:t>
      </w:r>
    </w:p>
    <w:p w:rsidR="00D616EA" w:rsidRDefault="00D616EA" w:rsidP="00D616EA">
      <w:pPr>
        <w:rPr>
          <w:lang w:eastAsia="ar-SA"/>
        </w:rPr>
      </w:pPr>
      <w:r>
        <w:rPr>
          <w:lang w:eastAsia="ar-SA"/>
        </w:rPr>
        <w:t xml:space="preserve"> </w:t>
      </w:r>
    </w:p>
    <w:p w:rsidR="00D616EA" w:rsidRDefault="00D616EA" w:rsidP="00D616EA">
      <w:pPr>
        <w:rPr>
          <w:lang w:eastAsia="ar-SA"/>
        </w:rPr>
      </w:pPr>
      <w:r>
        <w:rPr>
          <w:lang w:eastAsia="ar-SA"/>
        </w:rPr>
        <w:t xml:space="preserve">                 </w:t>
      </w:r>
      <w:r>
        <w:t>I hereby, declare that the information furnished above is true to the best of my knowledge.</w:t>
      </w:r>
    </w:p>
    <w:p w:rsidR="00D616EA" w:rsidRDefault="00D616EA" w:rsidP="00D616EA">
      <w:pPr>
        <w:tabs>
          <w:tab w:val="left" w:pos="7110"/>
        </w:tabs>
      </w:pPr>
      <w:r>
        <w:t xml:space="preserve">Place:                                                           </w:t>
      </w:r>
      <w:r>
        <w:tab/>
      </w:r>
      <w:r>
        <w:tab/>
      </w:r>
      <w:r>
        <w:tab/>
      </w:r>
    </w:p>
    <w:p w:rsidR="00D616EA" w:rsidRDefault="00D616EA">
      <w:r>
        <w:t>Date</w:t>
      </w:r>
      <w:r w:rsidR="0028035D">
        <w:t>:</w:t>
      </w:r>
    </w:p>
    <w:p w:rsidR="00D616EA" w:rsidRDefault="00D616EA"/>
    <w:p w:rsidR="00D616EA" w:rsidRPr="0028035D" w:rsidRDefault="00D616EA" w:rsidP="0028035D">
      <w:pPr>
        <w:widowControl w:val="0"/>
        <w:tabs>
          <w:tab w:val="left" w:pos="6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616EA" w:rsidRDefault="00D616EA" w:rsidP="00D616EA">
      <w:pPr>
        <w:spacing w:after="0" w:line="240" w:lineRule="auto"/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 w:rsidR="0028035D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28035D">
        <w:rPr>
          <w:rFonts w:ascii="Times New Roman" w:hAnsi="Times New Roman"/>
          <w:b/>
          <w:bCs/>
          <w:sz w:val="28"/>
          <w:szCs w:val="28"/>
        </w:rPr>
        <w:t>TANNERU PRAVEEN KRISHNA</w:t>
      </w:r>
    </w:p>
    <w:p w:rsidR="00D616EA" w:rsidRDefault="00D616EA"/>
    <w:sectPr w:rsidR="00D616EA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288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3B8" w:rsidRDefault="004533B8">
      <w:pPr>
        <w:spacing w:after="0" w:line="240" w:lineRule="auto"/>
      </w:pPr>
      <w:r>
        <w:separator/>
      </w:r>
    </w:p>
  </w:endnote>
  <w:endnote w:type="continuationSeparator" w:id="0">
    <w:p w:rsidR="004533B8" w:rsidRDefault="0045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65" w:rsidRDefault="004533B8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87649D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84B65" w:rsidRDefault="00284B6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" fillcolor="#675e47 [3215]" stroked="f" strokeweight="2pt">
              <v:path arrowok="t"/>
              <v:textbox>
                <w:txbxContent>
                  <w:p w:rsidR="00284B65" w:rsidRDefault="00284B65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5CFB115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84B65" w:rsidRDefault="00284B6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" fillcolor="#a9a57c [3204]" stroked="f" strokeweight="2pt">
              <v:path arrowok="t"/>
              <v:textbox>
                <w:txbxContent>
                  <w:p w:rsidR="00284B65" w:rsidRDefault="00284B65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6D55A2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84B65" w:rsidRDefault="004533B8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6A28AE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84B65" w:rsidRDefault="004533B8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6A28AE"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65" w:rsidRDefault="004533B8">
    <w:r>
      <w:rPr>
        <w:noProof/>
        <w:color w:val="000000"/>
        <w:lang w:val="en-IN" w:eastAsia="en-IN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1F137D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7B8B49D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7DF7A4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84B65" w:rsidRDefault="00284B6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" fillcolor="#675e47 [3215]" stroked="f" strokeweight="2pt">
              <v:path arrowok="t"/>
              <v:textbox>
                <w:txbxContent>
                  <w:p w:rsidR="00284B65" w:rsidRDefault="00284B65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2079E5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84B65" w:rsidRDefault="00284B6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" fillcolor="#a9a57c [3204]" stroked="f" strokeweight="2pt">
              <v:path arrowok="t"/>
              <v:textbox>
                <w:txbxContent>
                  <w:p w:rsidR="00284B65" w:rsidRDefault="00284B65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7F606CDB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84B65" w:rsidRDefault="004533B8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28035D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" filled="t" fillcolor="#a9a57c [3204]" strokecolor="white [3212]" strokeweight="1pt">
              <v:path arrowok="t"/>
              <v:textbox inset="0,,0">
                <w:txbxContent>
                  <w:p w:rsidR="00284B65" w:rsidRDefault="004533B8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28035D"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3B8" w:rsidRDefault="004533B8">
      <w:pPr>
        <w:spacing w:after="0" w:line="240" w:lineRule="auto"/>
      </w:pPr>
      <w:r>
        <w:separator/>
      </w:r>
    </w:p>
  </w:footnote>
  <w:footnote w:type="continuationSeparator" w:id="0">
    <w:p w:rsidR="004533B8" w:rsidRDefault="00453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65" w:rsidRDefault="004533B8">
    <w:pPr>
      <w:pStyle w:val="Header"/>
    </w:pPr>
    <w:r>
      <w:rPr>
        <w:noProof/>
        <w:color w:val="000000"/>
        <w:lang w:val="en-IN" w:eastAsia="en-IN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editId="77102A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D604F36" id="Rectangle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YhjA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lP6aU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423D3844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271780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4B65" w:rsidRDefault="004533B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Resume: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" fillcolor="#675e47 [3215]" stroked="f" strokeweight=".5pt">
              <v:path arrowok="t"/>
              <v:textbox style="layout-flow:vertical;mso-layout-flow-alt:bottom-to-top">
                <w:txbxContent>
                  <w:p w:rsidR="00284B65" w:rsidRDefault="004533B8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Resume: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1A468D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84B65" w:rsidRDefault="00284B6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angle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" fillcolor="#a9a57c [3204]" stroked="f" strokeweight="2pt">
              <v:path arrowok="t"/>
              <v:textbox>
                <w:txbxContent>
                  <w:p w:rsidR="00284B65" w:rsidRDefault="00284B65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B56B54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84B65" w:rsidRDefault="00284B6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angle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" fillcolor="#675e47 [3215]" stroked="f" strokeweight="2pt">
              <v:path arrowok="t"/>
              <v:textbox>
                <w:txbxContent>
                  <w:p w:rsidR="00284B65" w:rsidRDefault="00284B65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65" w:rsidRDefault="004533B8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313D127C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5244D70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w:t xml:space="preserve"> </w: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EFADB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84B65" w:rsidRDefault="00284B6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" fillcolor="#675e47 [3215]" stroked="f" strokeweight="2pt">
              <v:path arrowok="t"/>
              <v:textbox>
                <w:txbxContent>
                  <w:p w:rsidR="00284B65" w:rsidRDefault="00284B65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8BE611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84B65" w:rsidRDefault="00284B6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" fillcolor="#a9a57c [3204]" stroked="f" strokeweight="2pt">
              <v:path arrowok="t"/>
              <v:textbox>
                <w:txbxContent>
                  <w:p w:rsidR="00284B65" w:rsidRDefault="00284B65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E6EC89F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1C3C8F"/>
    <w:multiLevelType w:val="hybridMultilevel"/>
    <w:tmpl w:val="F8F69F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61CD8"/>
    <w:multiLevelType w:val="hybridMultilevel"/>
    <w:tmpl w:val="32821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removeDateAndTime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EA"/>
    <w:rsid w:val="0028035D"/>
    <w:rsid w:val="00284B65"/>
    <w:rsid w:val="004533B8"/>
    <w:rsid w:val="006A28AE"/>
    <w:rsid w:val="00D6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0E1563-0055-4BE8-9C59-33812B4E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6EA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99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rPr>
      <w:b/>
      <w:color w:val="675E47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A9A57C" w:themeColor="accent1"/>
      <w:sz w:val="21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ind w:left="360" w:hanging="360"/>
      <w:contextualSpacing w:val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  <w:style w:type="character" w:customStyle="1" w:styleId="apple-converted-space">
    <w:name w:val="apple-converted-space"/>
    <w:basedOn w:val="DefaultParagraphFont"/>
    <w:rsid w:val="00D616EA"/>
  </w:style>
  <w:style w:type="character" w:styleId="Hyperlink">
    <w:name w:val="Hyperlink"/>
    <w:basedOn w:val="DefaultParagraphFont"/>
    <w:uiPriority w:val="99"/>
    <w:unhideWhenUsed/>
    <w:rsid w:val="0028035D"/>
    <w:rPr>
      <w:color w:val="D2581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raveenkrishnat92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djacency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EFE75B55-DEB9-45B8-89AD-FED4CD43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</Template>
  <TotalTime>22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praveenkrishnat92@gmail.com</cp:lastModifiedBy>
  <cp:revision>1</cp:revision>
  <dcterms:created xsi:type="dcterms:W3CDTF">2020-01-28T12:58:00Z</dcterms:created>
  <dcterms:modified xsi:type="dcterms:W3CDTF">2020-01-28T13:21:00Z</dcterms:modified>
</cp:coreProperties>
</file>