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67E196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43273E3" w14:textId="5C1934A7" w:rsidR="001B2ABD" w:rsidRDefault="00ED6B2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E05D8AA" wp14:editId="062A00DE">
                  <wp:extent cx="2014855" cy="229003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603" cy="23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E949AB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601253E" w14:textId="4F3428B2" w:rsidR="001B2ABD" w:rsidRDefault="00C940A7" w:rsidP="001B2ABD">
            <w:pPr>
              <w:pStyle w:val="Title"/>
            </w:pPr>
            <w:r>
              <w:t>Archi Roy</w:t>
            </w:r>
          </w:p>
          <w:p w14:paraId="04FE9A9D" w14:textId="1560A5AA" w:rsidR="001B2ABD" w:rsidRDefault="001B2ABD" w:rsidP="001B2ABD">
            <w:pPr>
              <w:pStyle w:val="Subtitle"/>
            </w:pPr>
          </w:p>
        </w:tc>
      </w:tr>
      <w:tr w:rsidR="001B2ABD" w14:paraId="492A7814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D60C38364ACB4879803C3701817CA7A5"/>
              </w:placeholder>
              <w:temporary/>
              <w:showingPlcHdr/>
              <w15:appearance w15:val="hidden"/>
            </w:sdtPr>
            <w:sdtEndPr/>
            <w:sdtContent>
              <w:p w14:paraId="1EA1703E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F08B923" w14:textId="47B224DE" w:rsidR="00036450" w:rsidRDefault="00AA3C77" w:rsidP="00036450">
            <w:r>
              <w:t>I am a hard working and punctual person. I have good ability to learn things quickly.</w:t>
            </w:r>
          </w:p>
          <w:sdt>
            <w:sdtPr>
              <w:id w:val="-1954003311"/>
              <w:placeholder>
                <w:docPart w:val="67CCE82E421945A1A86145D0BA2B1105"/>
              </w:placeholder>
              <w:temporary/>
              <w:showingPlcHdr/>
              <w15:appearance w15:val="hidden"/>
            </w:sdtPr>
            <w:sdtEndPr/>
            <w:sdtContent>
              <w:p w14:paraId="6CB369A6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21C06130D11C473EACFD0EF4B95C5FF8"/>
              </w:placeholder>
              <w:temporary/>
              <w:showingPlcHdr/>
              <w15:appearance w15:val="hidden"/>
            </w:sdtPr>
            <w:sdtEndPr/>
            <w:sdtContent>
              <w:p w14:paraId="39E901C3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AF56471" w14:textId="17BA8F60" w:rsidR="004D3011" w:rsidRDefault="00310791" w:rsidP="004D3011">
            <w:r>
              <w:t>7980411850</w:t>
            </w:r>
          </w:p>
          <w:p w14:paraId="731B0B47" w14:textId="77777777" w:rsidR="004D3011" w:rsidRPr="004D3011" w:rsidRDefault="004D3011" w:rsidP="004D3011"/>
          <w:p w14:paraId="6F8CA6E4" w14:textId="44038FDC" w:rsidR="004D3011" w:rsidRDefault="004D3011" w:rsidP="004D3011"/>
          <w:sdt>
            <w:sdtPr>
              <w:id w:val="-240260293"/>
              <w:placeholder>
                <w:docPart w:val="5A669643F8DE423E9CFE7E295F9360AF"/>
              </w:placeholder>
              <w:temporary/>
              <w:showingPlcHdr/>
              <w15:appearance w15:val="hidden"/>
            </w:sdtPr>
            <w:sdtEndPr/>
            <w:sdtContent>
              <w:p w14:paraId="493A36E3" w14:textId="18C75C1C" w:rsidR="004D3011" w:rsidRDefault="004D3011" w:rsidP="004D3011">
                <w:r w:rsidRPr="004D3011">
                  <w:t>EMAIL:</w:t>
                </w:r>
              </w:p>
            </w:sdtContent>
          </w:sdt>
          <w:p w14:paraId="3325571E" w14:textId="54E80CC0" w:rsidR="00310791" w:rsidRDefault="00310791" w:rsidP="004D3011">
            <w:r>
              <w:t>Royarchi600@gmail.com</w:t>
            </w:r>
          </w:p>
          <w:p w14:paraId="34B95615" w14:textId="5F88A8FA" w:rsidR="004D3011" w:rsidRPr="00CB0055" w:rsidRDefault="001D3C54" w:rsidP="00CB0055">
            <w:pPr>
              <w:pStyle w:val="Heading3"/>
            </w:pPr>
            <w:sdt>
              <w:sdtPr>
                <w:id w:val="-1444214663"/>
                <w:placeholder>
                  <w:docPart w:val="549CA77CC6F544E3B9E258D1F490F688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B0055">
                  <w:t>Hobbies</w:t>
                </w:r>
              </w:sdtContent>
            </w:sdt>
          </w:p>
          <w:p w14:paraId="2C7AAAE9" w14:textId="137E2C16" w:rsidR="004D3011" w:rsidRPr="004D3011" w:rsidRDefault="00310791" w:rsidP="004D3011">
            <w:r>
              <w:t>Travelling, Reading Books and playing cricket</w:t>
            </w:r>
          </w:p>
        </w:tc>
        <w:tc>
          <w:tcPr>
            <w:tcW w:w="720" w:type="dxa"/>
          </w:tcPr>
          <w:p w14:paraId="78FB688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2D7A5B658744ABE9B2FD6B0CC99A9C3"/>
              </w:placeholder>
              <w:temporary/>
              <w:showingPlcHdr/>
              <w15:appearance w15:val="hidden"/>
            </w:sdtPr>
            <w:sdtEndPr/>
            <w:sdtContent>
              <w:p w14:paraId="5FE54873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A193C1D" w14:textId="73887DC3" w:rsidR="00036450" w:rsidRPr="00036450" w:rsidRDefault="001D3C54" w:rsidP="00B359E4">
            <w:pPr>
              <w:pStyle w:val="Heading4"/>
            </w:pPr>
            <w:sdt>
              <w:sdtPr>
                <w:id w:val="245614494"/>
                <w:placeholder>
                  <w:docPart w:val="95BAAC9F191F43AEAAEC71CBDFA6B1E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[School Name]</w:t>
                </w:r>
              </w:sdtContent>
            </w:sdt>
            <w:r w:rsidR="006F6C09">
              <w:t xml:space="preserve"> – Gangapuri Siksha Sadan </w:t>
            </w:r>
          </w:p>
          <w:p w14:paraId="35242AA8" w14:textId="4AEE2AD1" w:rsidR="00036450" w:rsidRPr="00B359E4" w:rsidRDefault="006F6C09" w:rsidP="00B359E4">
            <w:pPr>
              <w:pStyle w:val="Date"/>
            </w:pPr>
            <w:r>
              <w:t>10-12-2005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12-12-2018</w:t>
            </w:r>
          </w:p>
          <w:p w14:paraId="47854E44" w14:textId="1641A66C" w:rsidR="004D3011" w:rsidRDefault="004D3011" w:rsidP="00036450"/>
          <w:p w14:paraId="4DF96E8E" w14:textId="0E3E9674" w:rsidR="00036450" w:rsidRDefault="006F6C09" w:rsidP="006F6C09">
            <w:pPr>
              <w:pStyle w:val="Heading4"/>
            </w:pPr>
            <w:r>
              <w:t>College Name – Prafulla Chandra College</w:t>
            </w:r>
          </w:p>
          <w:p w14:paraId="121E8DED" w14:textId="4478BE4F" w:rsidR="006F6C09" w:rsidRPr="006F6C09" w:rsidRDefault="006F6C09" w:rsidP="006F6C09">
            <w:r>
              <w:t>10-05-2018 – 09-07-2021</w:t>
            </w:r>
          </w:p>
          <w:p w14:paraId="75131852" w14:textId="7706A857" w:rsidR="00036450" w:rsidRDefault="006F6C09" w:rsidP="00036450">
            <w:r>
              <w:t>Accountancy Honours</w:t>
            </w:r>
          </w:p>
          <w:p w14:paraId="11DAAF50" w14:textId="444F7279" w:rsidR="004D3011" w:rsidRPr="004D3011" w:rsidRDefault="004D3011" w:rsidP="00310791">
            <w:pPr>
              <w:pStyle w:val="Heading2"/>
            </w:pPr>
          </w:p>
          <w:p w14:paraId="0D84535A" w14:textId="77777777" w:rsidR="004D3011" w:rsidRDefault="004D3011" w:rsidP="00036450"/>
          <w:sdt>
            <w:sdtPr>
              <w:id w:val="1669594239"/>
              <w:placeholder>
                <w:docPart w:val="00CFA61110FA47128550AB763106DAA9"/>
              </w:placeholder>
              <w:temporary/>
              <w:showingPlcHdr/>
              <w15:appearance w15:val="hidden"/>
            </w:sdtPr>
            <w:sdtEndPr/>
            <w:sdtContent>
              <w:p w14:paraId="287E5B85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202A9D9" w14:textId="77777777" w:rsidR="00036450" w:rsidRDefault="00310791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Basic Computer Knowledge</w:t>
            </w:r>
          </w:p>
          <w:p w14:paraId="1289BD29" w14:textId="6418F9FA" w:rsidR="00310791" w:rsidRPr="004D3011" w:rsidRDefault="00310791" w:rsidP="004D3011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</w:rPr>
              <w:t>Have basic knoiwledge about MS Office, Ms Excel, Ms Word</w:t>
            </w:r>
          </w:p>
        </w:tc>
      </w:tr>
    </w:tbl>
    <w:p w14:paraId="7D4D7B37" w14:textId="77777777" w:rsidR="0043117B" w:rsidRDefault="001D3C54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90DF" w14:textId="77777777" w:rsidR="001D3C54" w:rsidRDefault="001D3C54" w:rsidP="000C45FF">
      <w:r>
        <w:separator/>
      </w:r>
    </w:p>
  </w:endnote>
  <w:endnote w:type="continuationSeparator" w:id="0">
    <w:p w14:paraId="20AAABA9" w14:textId="77777777" w:rsidR="001D3C54" w:rsidRDefault="001D3C5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CBCE" w14:textId="77777777" w:rsidR="001D3C54" w:rsidRDefault="001D3C54" w:rsidP="000C45FF">
      <w:r>
        <w:separator/>
      </w:r>
    </w:p>
  </w:footnote>
  <w:footnote w:type="continuationSeparator" w:id="0">
    <w:p w14:paraId="600E3DDC" w14:textId="77777777" w:rsidR="001D3C54" w:rsidRDefault="001D3C5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31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9B651" wp14:editId="0DB42C9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9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D3C54"/>
    <w:rsid w:val="001E0391"/>
    <w:rsid w:val="001E1759"/>
    <w:rsid w:val="001F1ECC"/>
    <w:rsid w:val="002400EB"/>
    <w:rsid w:val="00256CF7"/>
    <w:rsid w:val="00281FD5"/>
    <w:rsid w:val="0030481B"/>
    <w:rsid w:val="00310791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F6C09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A3C77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40A7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D6B2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A75C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79E6D3EB-7286-4582-A7A8-8463E1CEE4A8%7d\%7b8D18C06B-95F4-4343-BD6F-83704995F200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0C38364ACB4879803C3701817C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B8F3-9A5B-45FF-B8BA-CBFD4E5BAA08}"/>
      </w:docPartPr>
      <w:docPartBody>
        <w:p w:rsidR="00000000" w:rsidRDefault="00875A43">
          <w:pPr>
            <w:pStyle w:val="D60C38364ACB4879803C3701817CA7A5"/>
          </w:pPr>
          <w:r w:rsidRPr="00D5459D">
            <w:t>Profile</w:t>
          </w:r>
        </w:p>
      </w:docPartBody>
    </w:docPart>
    <w:docPart>
      <w:docPartPr>
        <w:name w:val="67CCE82E421945A1A86145D0BA2B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249A-1272-449D-A0FA-401E585F1BDA}"/>
      </w:docPartPr>
      <w:docPartBody>
        <w:p w:rsidR="00000000" w:rsidRDefault="00875A43">
          <w:pPr>
            <w:pStyle w:val="67CCE82E421945A1A86145D0BA2B1105"/>
          </w:pPr>
          <w:r w:rsidRPr="00CB0055">
            <w:t>Contact</w:t>
          </w:r>
        </w:p>
      </w:docPartBody>
    </w:docPart>
    <w:docPart>
      <w:docPartPr>
        <w:name w:val="21C06130D11C473EACFD0EF4B95C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C166-AF78-4D55-8918-15F39E48889D}"/>
      </w:docPartPr>
      <w:docPartBody>
        <w:p w:rsidR="00000000" w:rsidRDefault="00875A43">
          <w:pPr>
            <w:pStyle w:val="21C06130D11C473EACFD0EF4B95C5FF8"/>
          </w:pPr>
          <w:r w:rsidRPr="004D3011">
            <w:t>PHONE:</w:t>
          </w:r>
        </w:p>
      </w:docPartBody>
    </w:docPart>
    <w:docPart>
      <w:docPartPr>
        <w:name w:val="5A669643F8DE423E9CFE7E295F93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72A0-1A49-42FD-8753-87C89F1626AC}"/>
      </w:docPartPr>
      <w:docPartBody>
        <w:p w:rsidR="00000000" w:rsidRDefault="00875A43">
          <w:pPr>
            <w:pStyle w:val="5A669643F8DE423E9CFE7E295F9360AF"/>
          </w:pPr>
          <w:r w:rsidRPr="004D3011">
            <w:t>EMAIL:</w:t>
          </w:r>
        </w:p>
      </w:docPartBody>
    </w:docPart>
    <w:docPart>
      <w:docPartPr>
        <w:name w:val="549CA77CC6F544E3B9E258D1F490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7E0F-D0DF-44B5-AAB0-AFD3AC33DF9E}"/>
      </w:docPartPr>
      <w:docPartBody>
        <w:p w:rsidR="00000000" w:rsidRDefault="00875A43">
          <w:pPr>
            <w:pStyle w:val="549CA77CC6F544E3B9E258D1F490F688"/>
          </w:pPr>
          <w:r w:rsidRPr="00CB0055">
            <w:t>Hobbies</w:t>
          </w:r>
        </w:p>
      </w:docPartBody>
    </w:docPart>
    <w:docPart>
      <w:docPartPr>
        <w:name w:val="92D7A5B658744ABE9B2FD6B0CC99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DCFB-C1F5-4CDC-B058-0FCA1851DB6F}"/>
      </w:docPartPr>
      <w:docPartBody>
        <w:p w:rsidR="00000000" w:rsidRDefault="00875A43">
          <w:pPr>
            <w:pStyle w:val="92D7A5B658744ABE9B2FD6B0CC99A9C3"/>
          </w:pPr>
          <w:r w:rsidRPr="00036450">
            <w:t>EDUCATION</w:t>
          </w:r>
        </w:p>
      </w:docPartBody>
    </w:docPart>
    <w:docPart>
      <w:docPartPr>
        <w:name w:val="95BAAC9F191F43AEAAEC71CBDFA6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A362-CEEC-40F0-827D-2842A54D602C}"/>
      </w:docPartPr>
      <w:docPartBody>
        <w:p w:rsidR="00000000" w:rsidRDefault="00875A43">
          <w:pPr>
            <w:pStyle w:val="95BAAC9F191F43AEAAEC71CBDFA6B1E2"/>
          </w:pPr>
          <w:r w:rsidRPr="00036450">
            <w:t>[School Name]</w:t>
          </w:r>
        </w:p>
      </w:docPartBody>
    </w:docPart>
    <w:docPart>
      <w:docPartPr>
        <w:name w:val="00CFA61110FA47128550AB763106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58D53-4176-44C0-9B1D-E5EEBA4F86DE}"/>
      </w:docPartPr>
      <w:docPartBody>
        <w:p w:rsidR="00000000" w:rsidRDefault="00875A43">
          <w:pPr>
            <w:pStyle w:val="00CFA61110FA47128550AB763106DAA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FA"/>
    <w:rsid w:val="000E07FA"/>
    <w:rsid w:val="008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69F7E169674754AD9B245DA1D441A0">
    <w:name w:val="DB69F7E169674754AD9B245DA1D441A0"/>
    <w:rPr>
      <w:rFonts w:cs="Vrinda"/>
    </w:rPr>
  </w:style>
  <w:style w:type="paragraph" w:customStyle="1" w:styleId="265B93085C034BBA8C78D6320CD109EF">
    <w:name w:val="265B93085C034BBA8C78D6320CD109EF"/>
    <w:rPr>
      <w:rFonts w:cs="Vrinda"/>
    </w:rPr>
  </w:style>
  <w:style w:type="paragraph" w:customStyle="1" w:styleId="D60C38364ACB4879803C3701817CA7A5">
    <w:name w:val="D60C38364ACB4879803C3701817CA7A5"/>
    <w:rPr>
      <w:rFonts w:cs="Vrinda"/>
    </w:rPr>
  </w:style>
  <w:style w:type="paragraph" w:customStyle="1" w:styleId="695A2A4E831A4B48A3FCF4312EF49294">
    <w:name w:val="695A2A4E831A4B48A3FCF4312EF49294"/>
    <w:rPr>
      <w:rFonts w:cs="Vrinda"/>
    </w:rPr>
  </w:style>
  <w:style w:type="paragraph" w:customStyle="1" w:styleId="67CCE82E421945A1A86145D0BA2B1105">
    <w:name w:val="67CCE82E421945A1A86145D0BA2B1105"/>
    <w:rPr>
      <w:rFonts w:cs="Vrinda"/>
    </w:rPr>
  </w:style>
  <w:style w:type="paragraph" w:customStyle="1" w:styleId="21C06130D11C473EACFD0EF4B95C5FF8">
    <w:name w:val="21C06130D11C473EACFD0EF4B95C5FF8"/>
    <w:rPr>
      <w:rFonts w:cs="Vrinda"/>
    </w:rPr>
  </w:style>
  <w:style w:type="paragraph" w:customStyle="1" w:styleId="3E3CD563794D421FBC2662165F039F4C">
    <w:name w:val="3E3CD563794D421FBC2662165F039F4C"/>
    <w:rPr>
      <w:rFonts w:cs="Vrinda"/>
    </w:rPr>
  </w:style>
  <w:style w:type="paragraph" w:customStyle="1" w:styleId="D332A07CFED540C28DD80DB3A4931A6A">
    <w:name w:val="D332A07CFED540C28DD80DB3A4931A6A"/>
    <w:rPr>
      <w:rFonts w:cs="Vrinda"/>
    </w:rPr>
  </w:style>
  <w:style w:type="paragraph" w:customStyle="1" w:styleId="E0E8CB5D01494DADB575FF5C4F09BD56">
    <w:name w:val="E0E8CB5D01494DADB575FF5C4F09BD56"/>
    <w:rPr>
      <w:rFonts w:cs="Vrinda"/>
    </w:rPr>
  </w:style>
  <w:style w:type="paragraph" w:customStyle="1" w:styleId="5A669643F8DE423E9CFE7E295F9360AF">
    <w:name w:val="5A669643F8DE423E9CFE7E295F9360AF"/>
    <w:rPr>
      <w:rFonts w:cs="Vrinda"/>
    </w:r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CA0331AEA124F7EA943D4B37A642A8E">
    <w:name w:val="7CA0331AEA124F7EA943D4B37A642A8E"/>
    <w:rPr>
      <w:rFonts w:cs="Vrinda"/>
    </w:rPr>
  </w:style>
  <w:style w:type="paragraph" w:customStyle="1" w:styleId="549CA77CC6F544E3B9E258D1F490F688">
    <w:name w:val="549CA77CC6F544E3B9E258D1F490F688"/>
    <w:rPr>
      <w:rFonts w:cs="Vrinda"/>
    </w:rPr>
  </w:style>
  <w:style w:type="paragraph" w:customStyle="1" w:styleId="576918CEC3D04BF1BB28809A16346A4E">
    <w:name w:val="576918CEC3D04BF1BB28809A16346A4E"/>
    <w:rPr>
      <w:rFonts w:cs="Vrinda"/>
    </w:rPr>
  </w:style>
  <w:style w:type="paragraph" w:customStyle="1" w:styleId="5F5E2184FC2648579D6153346C360066">
    <w:name w:val="5F5E2184FC2648579D6153346C360066"/>
    <w:rPr>
      <w:rFonts w:cs="Vrinda"/>
    </w:rPr>
  </w:style>
  <w:style w:type="paragraph" w:customStyle="1" w:styleId="CCC269E3086345F3A14F0B29EAE11200">
    <w:name w:val="CCC269E3086345F3A14F0B29EAE11200"/>
    <w:rPr>
      <w:rFonts w:cs="Vrinda"/>
    </w:rPr>
  </w:style>
  <w:style w:type="paragraph" w:customStyle="1" w:styleId="E06F1A17D9D444C7B63CD56A7424B7B5">
    <w:name w:val="E06F1A17D9D444C7B63CD56A7424B7B5"/>
    <w:rPr>
      <w:rFonts w:cs="Vrinda"/>
    </w:rPr>
  </w:style>
  <w:style w:type="paragraph" w:customStyle="1" w:styleId="92D7A5B658744ABE9B2FD6B0CC99A9C3">
    <w:name w:val="92D7A5B658744ABE9B2FD6B0CC99A9C3"/>
    <w:rPr>
      <w:rFonts w:cs="Vrinda"/>
    </w:rPr>
  </w:style>
  <w:style w:type="paragraph" w:customStyle="1" w:styleId="95BAAC9F191F43AEAAEC71CBDFA6B1E2">
    <w:name w:val="95BAAC9F191F43AEAAEC71CBDFA6B1E2"/>
    <w:rPr>
      <w:rFonts w:cs="Vrinda"/>
    </w:rPr>
  </w:style>
  <w:style w:type="paragraph" w:customStyle="1" w:styleId="E43AD055D18E495CA0FA62F3C2D8AEF6">
    <w:name w:val="E43AD055D18E495CA0FA62F3C2D8AEF6"/>
    <w:rPr>
      <w:rFonts w:cs="Vrinda"/>
    </w:rPr>
  </w:style>
  <w:style w:type="paragraph" w:customStyle="1" w:styleId="1CD6BBAEDF1E4A3AB719BEDA3733712A">
    <w:name w:val="1CD6BBAEDF1E4A3AB719BEDA3733712A"/>
    <w:rPr>
      <w:rFonts w:cs="Vrinda"/>
    </w:rPr>
  </w:style>
  <w:style w:type="paragraph" w:customStyle="1" w:styleId="E0AB646D75D14CE199BC8433A93B8735">
    <w:name w:val="E0AB646D75D14CE199BC8433A93B8735"/>
    <w:rPr>
      <w:rFonts w:cs="Vrinda"/>
    </w:rPr>
  </w:style>
  <w:style w:type="paragraph" w:customStyle="1" w:styleId="730CEB491B7E451890F278B81B4BF6FB">
    <w:name w:val="730CEB491B7E451890F278B81B4BF6FB"/>
    <w:rPr>
      <w:rFonts w:cs="Vrinda"/>
    </w:rPr>
  </w:style>
  <w:style w:type="paragraph" w:customStyle="1" w:styleId="3789F3119FD84821922277778C790736">
    <w:name w:val="3789F3119FD84821922277778C790736"/>
    <w:rPr>
      <w:rFonts w:cs="Vrinda"/>
    </w:rPr>
  </w:style>
  <w:style w:type="paragraph" w:customStyle="1" w:styleId="75EC1560634F448C931F02A0DC5823B3">
    <w:name w:val="75EC1560634F448C931F02A0DC5823B3"/>
    <w:rPr>
      <w:rFonts w:cs="Vrinda"/>
    </w:rPr>
  </w:style>
  <w:style w:type="paragraph" w:customStyle="1" w:styleId="5BEA354108354AC484450FB09CB0A079">
    <w:name w:val="5BEA354108354AC484450FB09CB0A079"/>
    <w:rPr>
      <w:rFonts w:cs="Vrinda"/>
    </w:rPr>
  </w:style>
  <w:style w:type="paragraph" w:customStyle="1" w:styleId="DFA6C592934444B98E9051F0DC3CAE63">
    <w:name w:val="DFA6C592934444B98E9051F0DC3CAE63"/>
    <w:rPr>
      <w:rFonts w:cs="Vrinda"/>
    </w:rPr>
  </w:style>
  <w:style w:type="paragraph" w:customStyle="1" w:styleId="3D3F234E35DE4772923BC3847B5F5343">
    <w:name w:val="3D3F234E35DE4772923BC3847B5F5343"/>
    <w:rPr>
      <w:rFonts w:cs="Vrinda"/>
    </w:rPr>
  </w:style>
  <w:style w:type="paragraph" w:customStyle="1" w:styleId="5F88FB9F2808422E845DB41737ADA19C">
    <w:name w:val="5F88FB9F2808422E845DB41737ADA19C"/>
    <w:rPr>
      <w:rFonts w:cs="Vrinda"/>
    </w:rPr>
  </w:style>
  <w:style w:type="paragraph" w:customStyle="1" w:styleId="4043019CDE7C4E1DAF0A3F6BB3861B41">
    <w:name w:val="4043019CDE7C4E1DAF0A3F6BB3861B41"/>
    <w:rPr>
      <w:rFonts w:cs="Vrinda"/>
    </w:rPr>
  </w:style>
  <w:style w:type="paragraph" w:customStyle="1" w:styleId="573A61CD16124E56BE32DC1C58566409">
    <w:name w:val="573A61CD16124E56BE32DC1C58566409"/>
    <w:rPr>
      <w:rFonts w:cs="Vrinda"/>
    </w:rPr>
  </w:style>
  <w:style w:type="paragraph" w:customStyle="1" w:styleId="EDDA6283E43845549FEFFD2332EE193D">
    <w:name w:val="EDDA6283E43845549FEFFD2332EE193D"/>
    <w:rPr>
      <w:rFonts w:cs="Vrinda"/>
    </w:rPr>
  </w:style>
  <w:style w:type="paragraph" w:customStyle="1" w:styleId="0228DFAB74CF4EEA860423F2F436E7EF">
    <w:name w:val="0228DFAB74CF4EEA860423F2F436E7EF"/>
    <w:rPr>
      <w:rFonts w:cs="Vrinda"/>
    </w:rPr>
  </w:style>
  <w:style w:type="paragraph" w:customStyle="1" w:styleId="B3900494AACF4ADD841A3108512CDCC0">
    <w:name w:val="B3900494AACF4ADD841A3108512CDCC0"/>
    <w:rPr>
      <w:rFonts w:cs="Vrinda"/>
    </w:rPr>
  </w:style>
  <w:style w:type="paragraph" w:customStyle="1" w:styleId="55BFF836E97E4AB98D3079A842223845">
    <w:name w:val="55BFF836E97E4AB98D3079A842223845"/>
    <w:rPr>
      <w:rFonts w:cs="Vrinda"/>
    </w:rPr>
  </w:style>
  <w:style w:type="paragraph" w:customStyle="1" w:styleId="ED436371D3194ECB95AC5FF0346A37A7">
    <w:name w:val="ED436371D3194ECB95AC5FF0346A37A7"/>
    <w:rPr>
      <w:rFonts w:cs="Vrinda"/>
    </w:rPr>
  </w:style>
  <w:style w:type="paragraph" w:customStyle="1" w:styleId="0D9B4731CB494037B416AE073453BBC0">
    <w:name w:val="0D9B4731CB494037B416AE073453BBC0"/>
    <w:rPr>
      <w:rFonts w:cs="Vrinda"/>
    </w:rPr>
  </w:style>
  <w:style w:type="paragraph" w:customStyle="1" w:styleId="D391ADA9745249358218E495CAF602A2">
    <w:name w:val="D391ADA9745249358218E495CAF602A2"/>
    <w:rPr>
      <w:rFonts w:cs="Vrinda"/>
    </w:rPr>
  </w:style>
  <w:style w:type="paragraph" w:customStyle="1" w:styleId="3F3178F2F58F4D74A03FF1729502BCAA">
    <w:name w:val="3F3178F2F58F4D74A03FF1729502BCAA"/>
    <w:rPr>
      <w:rFonts w:cs="Vrinda"/>
    </w:rPr>
  </w:style>
  <w:style w:type="paragraph" w:customStyle="1" w:styleId="4D0DDF868D684AEF8AB46429044113A4">
    <w:name w:val="4D0DDF868D684AEF8AB46429044113A4"/>
    <w:rPr>
      <w:rFonts w:cs="Vrinda"/>
    </w:rPr>
  </w:style>
  <w:style w:type="paragraph" w:customStyle="1" w:styleId="1F34D3DCA05B4982811FB26EF4B4D392">
    <w:name w:val="1F34D3DCA05B4982811FB26EF4B4D392"/>
    <w:rPr>
      <w:rFonts w:cs="Vrinda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paragraph" w:customStyle="1" w:styleId="00CFA61110FA47128550AB763106DAA9">
    <w:name w:val="00CFA61110FA47128550AB763106DAA9"/>
    <w:rPr>
      <w:rFonts w:cs="Vrinda"/>
    </w:rPr>
  </w:style>
  <w:style w:type="paragraph" w:customStyle="1" w:styleId="446CA731512B4C5CA23C17DC601BF55C">
    <w:name w:val="446CA731512B4C5CA23C17DC601BF55C"/>
    <w:rsid w:val="000E07FA"/>
    <w:rPr>
      <w:rFonts w:cs="Vrind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{8D18C06B-95F4-4343-BD6F-83704995F200}tf00546271_win32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2021-12-14T08:50:00Z</dcterms:created>
  <dcterms:modified xsi:type="dcterms:W3CDTF">2021-12-14T09:15:00Z</dcterms:modified>
</cp:coreProperties>
</file>