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945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Tr="00277362">
        <w:trPr>
          <w:trHeight w:val="4410"/>
        </w:trPr>
        <w:tc>
          <w:tcPr>
            <w:tcW w:w="3600" w:type="dxa"/>
            <w:vAlign w:val="bottom"/>
          </w:tcPr>
          <w:p w:rsidR="001B2ABD" w:rsidRDefault="00230623" w:rsidP="00277362">
            <w:pPr>
              <w:tabs>
                <w:tab w:val="left" w:pos="990"/>
              </w:tabs>
              <w:jc w:val="center"/>
            </w:pPr>
            <w:r w:rsidRPr="00230623">
              <w:rPr>
                <w:rFonts w:ascii="Arial" w:hAnsi="Arial" w:cs="Arial"/>
                <w:bCs/>
                <w:noProof/>
                <w:color w:val="000000"/>
                <w:sz w:val="24"/>
                <w:szCs w:val="24"/>
                <w:shd w:val="clear" w:color="auto" w:fill="EBECED"/>
                <w:lang w:val="en-IN" w:eastAsia="en-IN"/>
              </w:rPr>
              <w:drawing>
                <wp:inline distT="0" distB="0" distL="0" distR="0" wp14:anchorId="0AA85646" wp14:editId="77027486">
                  <wp:extent cx="1666875" cy="1800023"/>
                  <wp:effectExtent l="0" t="0" r="0" b="0"/>
                  <wp:docPr id="1" name="Picture 1" descr="C:\Users\Admin\Desktop\1T0A8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T0A8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808" cy="1865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1B2ABD" w:rsidRDefault="001B2ABD" w:rsidP="00277362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1B2ABD" w:rsidRDefault="007F1248" w:rsidP="00277362">
            <w:pPr>
              <w:pStyle w:val="Title"/>
            </w:pPr>
            <w:r>
              <w:t>POMPY DEB</w:t>
            </w:r>
          </w:p>
          <w:p w:rsidR="00277362" w:rsidRPr="004314DC" w:rsidRDefault="004314DC" w:rsidP="004314DC">
            <w:pPr>
              <w:pStyle w:val="NoSpacing"/>
              <w:rPr>
                <w:b/>
                <w:sz w:val="28"/>
                <w:szCs w:val="28"/>
              </w:rPr>
            </w:pPr>
            <w:r w:rsidRPr="004314DC">
              <w:rPr>
                <w:b/>
                <w:sz w:val="28"/>
                <w:szCs w:val="28"/>
              </w:rPr>
              <w:t xml:space="preserve">SENIOR INSIDE SALES </w:t>
            </w:r>
            <w:r w:rsidR="007F1248" w:rsidRPr="004314DC">
              <w:rPr>
                <w:b/>
                <w:sz w:val="28"/>
                <w:szCs w:val="28"/>
              </w:rPr>
              <w:t>ASSOCIATE</w:t>
            </w:r>
          </w:p>
          <w:p w:rsidR="00B421D4" w:rsidRPr="004314DC" w:rsidRDefault="00B421D4" w:rsidP="004314DC">
            <w:pPr>
              <w:pStyle w:val="NoSpacing"/>
              <w:rPr>
                <w:b/>
                <w:sz w:val="28"/>
                <w:szCs w:val="28"/>
              </w:rPr>
            </w:pPr>
            <w:r w:rsidRPr="004314DC">
              <w:rPr>
                <w:b/>
                <w:sz w:val="28"/>
                <w:szCs w:val="28"/>
              </w:rPr>
              <w:t>(New Business Initiative)</w:t>
            </w:r>
          </w:p>
          <w:p w:rsidR="00277362" w:rsidRPr="004314DC" w:rsidRDefault="00277362" w:rsidP="004314DC">
            <w:pPr>
              <w:pStyle w:val="NoSpacing"/>
            </w:pPr>
          </w:p>
          <w:p w:rsidR="00456583" w:rsidRDefault="00456583" w:rsidP="00277362"/>
          <w:p w:rsidR="00456583" w:rsidRDefault="00456583" w:rsidP="00277362"/>
          <w:p w:rsidR="001B2ABD" w:rsidRPr="00277362" w:rsidRDefault="001B2ABD" w:rsidP="00277362"/>
        </w:tc>
      </w:tr>
      <w:tr w:rsidR="001B2ABD" w:rsidTr="00277362">
        <w:tc>
          <w:tcPr>
            <w:tcW w:w="3600" w:type="dxa"/>
          </w:tcPr>
          <w:p w:rsidR="001B2ABD" w:rsidRDefault="001B2ABD" w:rsidP="00277362">
            <w:pPr>
              <w:pStyle w:val="Heading3"/>
            </w:pPr>
          </w:p>
          <w:p w:rsidR="00036450" w:rsidRDefault="00F311CF" w:rsidP="00277362">
            <w:r>
              <w:rPr>
                <w:rFonts w:ascii="Arial" w:hAnsi="Arial" w:cs="Arial"/>
                <w:color w:val="484848"/>
                <w:spacing w:val="5"/>
                <w:sz w:val="23"/>
                <w:szCs w:val="23"/>
                <w:shd w:val="clear" w:color="auto" w:fill="EBECED"/>
              </w:rPr>
              <w:t xml:space="preserve">I am an experienced sales professional who is seeking for a full time job in order to </w:t>
            </w:r>
            <w:r w:rsidR="004368BA">
              <w:rPr>
                <w:rFonts w:ascii="Arial" w:hAnsi="Arial" w:cs="Arial"/>
                <w:color w:val="484848"/>
                <w:spacing w:val="5"/>
                <w:sz w:val="23"/>
                <w:szCs w:val="23"/>
                <w:shd w:val="clear" w:color="auto" w:fill="EBECED"/>
              </w:rPr>
              <w:t>enhance my skills, gain more experience and knowledge, a</w:t>
            </w:r>
            <w:r>
              <w:rPr>
                <w:rFonts w:ascii="Arial" w:hAnsi="Arial" w:cs="Arial"/>
                <w:color w:val="484848"/>
                <w:spacing w:val="5"/>
                <w:sz w:val="23"/>
                <w:szCs w:val="23"/>
                <w:shd w:val="clear" w:color="auto" w:fill="EBECED"/>
              </w:rPr>
              <w:t>nd grow professionally. I am confident in my ability to come up with interesting ideas for unforgettable marketing campaigns.</w:t>
            </w:r>
          </w:p>
          <w:sdt>
            <w:sdtPr>
              <w:id w:val="-1954003311"/>
              <w:placeholder>
                <w:docPart w:val="C6828A5D1B1044DB94EBA00E666D4ECA"/>
              </w:placeholder>
              <w:temporary/>
              <w:showingPlcHdr/>
              <w15:appearance w15:val="hidden"/>
            </w:sdtPr>
            <w:sdtEndPr/>
            <w:sdtContent>
              <w:p w:rsidR="00036450" w:rsidRPr="00CB0055" w:rsidRDefault="00CB0055" w:rsidP="00277362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AFA2B230144E42CFAECC74932563BC48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277362">
                <w:r w:rsidRPr="004D3011">
                  <w:t>PHONE:</w:t>
                </w:r>
              </w:p>
            </w:sdtContent>
          </w:sdt>
          <w:p w:rsidR="004D3011" w:rsidRDefault="00F311CF" w:rsidP="00277362">
            <w:r>
              <w:t>7002581290</w:t>
            </w:r>
          </w:p>
          <w:p w:rsidR="004D3011" w:rsidRDefault="00F311CF" w:rsidP="00277362">
            <w:r>
              <w:t>9577178471</w:t>
            </w:r>
          </w:p>
          <w:p w:rsidR="00155388" w:rsidRDefault="00155388" w:rsidP="00277362"/>
          <w:p w:rsidR="004D3011" w:rsidRDefault="00674EEC" w:rsidP="00277362">
            <w:pPr>
              <w:tabs>
                <w:tab w:val="center" w:pos="1685"/>
              </w:tabs>
            </w:pPr>
            <w:sdt>
              <w:sdtPr>
                <w:id w:val="-240260293"/>
                <w:placeholder>
                  <w:docPart w:val="CCDD66E446E64C89BFF451787AEBD81E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t>EMAIL:</w:t>
                </w:r>
              </w:sdtContent>
            </w:sdt>
            <w:r w:rsidR="00F311CF">
              <w:t>pompydeb777@gmail.com</w:t>
            </w:r>
          </w:p>
          <w:p w:rsidR="00155388" w:rsidRDefault="00155388" w:rsidP="00277362">
            <w:pPr>
              <w:tabs>
                <w:tab w:val="center" w:pos="1685"/>
              </w:tabs>
            </w:pPr>
          </w:p>
          <w:p w:rsidR="00155388" w:rsidRDefault="00155388" w:rsidP="00155388">
            <w:pPr>
              <w:pStyle w:val="Heading3"/>
            </w:pPr>
            <w:r>
              <w:t>Address</w:t>
            </w:r>
          </w:p>
          <w:p w:rsidR="00456583" w:rsidRDefault="00155388" w:rsidP="00155388">
            <w:r>
              <w:t>Bangalore, Karnataka.</w:t>
            </w:r>
          </w:p>
          <w:p w:rsidR="00456583" w:rsidRDefault="00456583" w:rsidP="00456583">
            <w:pPr>
              <w:pStyle w:val="Heading3"/>
            </w:pPr>
            <w:r>
              <w:t>Date of birth</w:t>
            </w:r>
          </w:p>
          <w:p w:rsidR="00746D3D" w:rsidRDefault="00456583" w:rsidP="00456583">
            <w:r>
              <w:t>24/09/1990</w:t>
            </w:r>
          </w:p>
          <w:p w:rsidR="00746D3D" w:rsidRDefault="00431F3D" w:rsidP="00746D3D">
            <w:pPr>
              <w:pStyle w:val="Heading3"/>
            </w:pPr>
            <w:r>
              <w:t>Linked</w:t>
            </w:r>
            <w:r w:rsidR="00746D3D">
              <w:t>In id</w:t>
            </w:r>
          </w:p>
          <w:p w:rsidR="00746D3D" w:rsidRPr="00746D3D" w:rsidRDefault="00746D3D" w:rsidP="00746D3D">
            <w:r w:rsidRPr="00746D3D">
              <w:t>pompy-deb-091990</w:t>
            </w:r>
          </w:p>
          <w:sdt>
            <w:sdtPr>
              <w:id w:val="-1444214663"/>
              <w:placeholder>
                <w:docPart w:val="7996027A0D824216BB576FDACE3DC5B2"/>
              </w:placeholder>
              <w:temporary/>
              <w:showingPlcHdr/>
              <w15:appearance w15:val="hidden"/>
            </w:sdtPr>
            <w:sdtEndPr/>
            <w:sdtContent>
              <w:p w:rsidR="004D3011" w:rsidRPr="00CB0055" w:rsidRDefault="00CB0055" w:rsidP="00277362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:rsidR="004D3011" w:rsidRDefault="00F311CF" w:rsidP="00277362">
            <w:r>
              <w:t>Interacting with new people.</w:t>
            </w:r>
          </w:p>
          <w:p w:rsidR="004D3011" w:rsidRDefault="00F311CF" w:rsidP="00277362">
            <w:r>
              <w:t>Travelling.</w:t>
            </w:r>
          </w:p>
          <w:p w:rsidR="004D3011" w:rsidRDefault="00F311CF" w:rsidP="00277362">
            <w:r>
              <w:t>Adventure.</w:t>
            </w:r>
          </w:p>
          <w:p w:rsidR="004D3011" w:rsidRPr="004D3011" w:rsidRDefault="00F311CF" w:rsidP="00230623">
            <w:r>
              <w:t>Gardening</w:t>
            </w:r>
          </w:p>
        </w:tc>
        <w:tc>
          <w:tcPr>
            <w:tcW w:w="720" w:type="dxa"/>
          </w:tcPr>
          <w:p w:rsidR="001B2ABD" w:rsidRDefault="00230623" w:rsidP="00277362">
            <w:pPr>
              <w:tabs>
                <w:tab w:val="left" w:pos="990"/>
              </w:tabs>
            </w:pPr>
            <w:r>
              <w:t xml:space="preserve"> </w:t>
            </w: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DCB5B824C2704A46BE3CEE2D60C1C40B"/>
              </w:placeholder>
              <w:temporary/>
              <w:showingPlcHdr/>
              <w15:appearance w15:val="hidden"/>
            </w:sdtPr>
            <w:sdtEndPr/>
            <w:sdtContent>
              <w:p w:rsidR="004D3011" w:rsidRDefault="00E25A26" w:rsidP="00277362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:rsidR="007F1248" w:rsidRPr="006171DF" w:rsidRDefault="007F1248" w:rsidP="006171DF">
            <w:pPr>
              <w:pStyle w:val="ListParagraph"/>
              <w:numPr>
                <w:ilvl w:val="0"/>
                <w:numId w:val="15"/>
              </w:numPr>
              <w:rPr>
                <w:sz w:val="22"/>
              </w:rPr>
            </w:pPr>
            <w:r w:rsidRPr="006171DF">
              <w:rPr>
                <w:sz w:val="22"/>
              </w:rPr>
              <w:t>Bachelo</w:t>
            </w:r>
            <w:r w:rsidR="00880288">
              <w:rPr>
                <w:sz w:val="22"/>
              </w:rPr>
              <w:t xml:space="preserve">rs of Commerce in Accounting and </w:t>
            </w:r>
            <w:r w:rsidRPr="006171DF">
              <w:rPr>
                <w:sz w:val="22"/>
              </w:rPr>
              <w:t>Management from Thiruvalluvar University in 2013.</w:t>
            </w:r>
          </w:p>
          <w:p w:rsidR="007F1248" w:rsidRPr="00230623" w:rsidRDefault="007F1248" w:rsidP="00277362">
            <w:pPr>
              <w:rPr>
                <w:sz w:val="22"/>
              </w:rPr>
            </w:pPr>
          </w:p>
          <w:p w:rsidR="007F1248" w:rsidRPr="006171DF" w:rsidRDefault="007F1248" w:rsidP="006171DF">
            <w:pPr>
              <w:pStyle w:val="ListParagraph"/>
              <w:numPr>
                <w:ilvl w:val="0"/>
                <w:numId w:val="15"/>
              </w:numPr>
              <w:tabs>
                <w:tab w:val="left" w:pos="4230"/>
              </w:tabs>
              <w:rPr>
                <w:sz w:val="22"/>
              </w:rPr>
            </w:pPr>
            <w:r w:rsidRPr="006171DF">
              <w:rPr>
                <w:sz w:val="22"/>
              </w:rPr>
              <w:t>Higher Secondary from Guwahati University in 2010.</w:t>
            </w:r>
          </w:p>
          <w:p w:rsidR="007F1248" w:rsidRPr="00230623" w:rsidRDefault="007F1248" w:rsidP="00277362">
            <w:pPr>
              <w:tabs>
                <w:tab w:val="left" w:pos="4230"/>
              </w:tabs>
              <w:rPr>
                <w:sz w:val="22"/>
              </w:rPr>
            </w:pPr>
          </w:p>
          <w:p w:rsidR="00036450" w:rsidRPr="006171DF" w:rsidRDefault="007F1248" w:rsidP="006171DF">
            <w:pPr>
              <w:pStyle w:val="ListParagraph"/>
              <w:numPr>
                <w:ilvl w:val="0"/>
                <w:numId w:val="15"/>
              </w:numPr>
              <w:tabs>
                <w:tab w:val="left" w:pos="4230"/>
              </w:tabs>
              <w:rPr>
                <w:sz w:val="22"/>
              </w:rPr>
            </w:pPr>
            <w:r w:rsidRPr="006171DF">
              <w:rPr>
                <w:sz w:val="22"/>
              </w:rPr>
              <w:t>HSLC from Guwahati University in 2007.</w:t>
            </w:r>
          </w:p>
          <w:sdt>
            <w:sdtPr>
              <w:rPr>
                <w:sz w:val="24"/>
                <w:szCs w:val="24"/>
              </w:rPr>
              <w:id w:val="1001553383"/>
              <w:placeholder>
                <w:docPart w:val="61B8C7348BBD4A79A22D9AA0512ED9E4"/>
              </w:placeholder>
              <w:temporary/>
              <w:showingPlcHdr/>
              <w15:appearance w15:val="hidden"/>
            </w:sdtPr>
            <w:sdtEndPr/>
            <w:sdtContent>
              <w:p w:rsidR="00036450" w:rsidRPr="00277362" w:rsidRDefault="00036450" w:rsidP="00277362">
                <w:pPr>
                  <w:pStyle w:val="Heading2"/>
                  <w:rPr>
                    <w:sz w:val="24"/>
                    <w:szCs w:val="24"/>
                  </w:rPr>
                </w:pPr>
                <w:r w:rsidRPr="00277362">
                  <w:rPr>
                    <w:sz w:val="24"/>
                    <w:szCs w:val="24"/>
                  </w:rPr>
                  <w:t>WORK EXPERIENCE</w:t>
                </w:r>
              </w:p>
            </w:sdtContent>
          </w:sdt>
          <w:p w:rsidR="00B47355" w:rsidRDefault="00230623" w:rsidP="00B47355">
            <w:pPr>
              <w:rPr>
                <w:rFonts w:ascii="Arial" w:hAnsi="Arial" w:cs="Arial"/>
                <w:b/>
                <w:color w:val="484848"/>
                <w:spacing w:val="-2"/>
                <w:sz w:val="25"/>
                <w:szCs w:val="25"/>
                <w:shd w:val="clear" w:color="auto" w:fill="EBECED"/>
              </w:rPr>
            </w:pPr>
            <w:r w:rsidRPr="00B47355">
              <w:rPr>
                <w:rFonts w:ascii="Arial" w:hAnsi="Arial" w:cs="Arial"/>
                <w:b/>
                <w:color w:val="484848"/>
                <w:spacing w:val="-2"/>
                <w:sz w:val="25"/>
                <w:szCs w:val="25"/>
                <w:shd w:val="clear" w:color="auto" w:fill="EBECED"/>
              </w:rPr>
              <w:t xml:space="preserve">Mantis Technologies Pvt. Ltd. </w:t>
            </w:r>
            <w:r w:rsidR="00F311CF" w:rsidRPr="00B47355">
              <w:rPr>
                <w:rFonts w:ascii="Arial" w:hAnsi="Arial" w:cs="Arial"/>
                <w:b/>
                <w:color w:val="484848"/>
                <w:spacing w:val="-2"/>
                <w:sz w:val="25"/>
                <w:szCs w:val="25"/>
                <w:shd w:val="clear" w:color="auto" w:fill="EBECED"/>
              </w:rPr>
              <w:t>Senior Sales Associate</w:t>
            </w:r>
            <w:r w:rsidR="00F311CF" w:rsidRPr="00B47355">
              <w:rPr>
                <w:rFonts w:ascii="Arial" w:hAnsi="Arial" w:cs="Arial"/>
                <w:color w:val="484848"/>
                <w:spacing w:val="-2"/>
                <w:sz w:val="25"/>
                <w:szCs w:val="25"/>
              </w:rPr>
              <w:br/>
            </w:r>
            <w:r w:rsidR="00F311CF" w:rsidRPr="00B47355">
              <w:rPr>
                <w:rFonts w:ascii="Arial" w:hAnsi="Arial" w:cs="Arial"/>
                <w:b/>
                <w:color w:val="484848"/>
                <w:spacing w:val="-2"/>
                <w:sz w:val="25"/>
                <w:szCs w:val="25"/>
                <w:shd w:val="clear" w:color="auto" w:fill="EBECED"/>
              </w:rPr>
              <w:t>June 2019 To</w:t>
            </w:r>
            <w:r w:rsidR="003C68A9" w:rsidRPr="00B47355">
              <w:rPr>
                <w:rFonts w:ascii="Arial" w:hAnsi="Arial" w:cs="Arial"/>
                <w:b/>
                <w:color w:val="484848"/>
                <w:spacing w:val="-2"/>
                <w:sz w:val="25"/>
                <w:szCs w:val="25"/>
                <w:shd w:val="clear" w:color="auto" w:fill="EBECED"/>
              </w:rPr>
              <w:t xml:space="preserve"> </w:t>
            </w:r>
            <w:r w:rsidR="00F311CF" w:rsidRPr="00B47355">
              <w:rPr>
                <w:rFonts w:ascii="Arial" w:hAnsi="Arial" w:cs="Arial"/>
                <w:b/>
                <w:color w:val="484848"/>
                <w:spacing w:val="-2"/>
                <w:sz w:val="25"/>
                <w:szCs w:val="25"/>
                <w:shd w:val="clear" w:color="auto" w:fill="EBECED"/>
              </w:rPr>
              <w:t>January 2020</w:t>
            </w:r>
          </w:p>
          <w:p w:rsidR="002508E6" w:rsidRDefault="002508E6" w:rsidP="00B47355">
            <w:pPr>
              <w:rPr>
                <w:rFonts w:ascii="Arial" w:hAnsi="Arial" w:cs="Arial"/>
                <w:b/>
                <w:color w:val="484848"/>
                <w:spacing w:val="-2"/>
                <w:sz w:val="25"/>
                <w:szCs w:val="25"/>
                <w:shd w:val="clear" w:color="auto" w:fill="EBECED"/>
              </w:rPr>
            </w:pPr>
          </w:p>
          <w:p w:rsidR="00B47355" w:rsidRPr="002863F7" w:rsidRDefault="00B47355" w:rsidP="002863F7">
            <w:pPr>
              <w:rPr>
                <w:sz w:val="24"/>
                <w:szCs w:val="24"/>
              </w:rPr>
            </w:pPr>
          </w:p>
          <w:p w:rsidR="002863F7" w:rsidRPr="002863F7" w:rsidRDefault="002863F7" w:rsidP="00B4735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484848"/>
                <w:spacing w:val="5"/>
                <w:sz w:val="25"/>
                <w:szCs w:val="25"/>
                <w:shd w:val="clear" w:color="auto" w:fill="EBECED"/>
              </w:rPr>
              <w:t>Handling a team of 42 OPS in PAN India.</w:t>
            </w:r>
          </w:p>
          <w:p w:rsidR="002863F7" w:rsidRPr="002863F7" w:rsidRDefault="002863F7" w:rsidP="00B4735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484848"/>
                <w:spacing w:val="5"/>
                <w:sz w:val="25"/>
                <w:szCs w:val="25"/>
                <w:shd w:val="clear" w:color="auto" w:fill="EBECED"/>
              </w:rPr>
              <w:t>Motivating team for achieving their target.</w:t>
            </w:r>
          </w:p>
          <w:p w:rsidR="002863F7" w:rsidRPr="002863F7" w:rsidRDefault="002863F7" w:rsidP="002863F7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47355"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  <w:t>Achieving monthly target assigned by Manager.</w:t>
            </w:r>
          </w:p>
          <w:p w:rsidR="00B47355" w:rsidRPr="00B47355" w:rsidRDefault="00F311CF" w:rsidP="00B4735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47355"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  <w:t>Post/pre sales service.</w:t>
            </w:r>
          </w:p>
          <w:p w:rsidR="00B47355" w:rsidRPr="00B47355" w:rsidRDefault="00F311CF" w:rsidP="00B4735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47355"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  <w:t>Retention.</w:t>
            </w:r>
          </w:p>
          <w:p w:rsidR="00B47355" w:rsidRPr="00B47355" w:rsidRDefault="00F311CF" w:rsidP="00B4735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47355"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  <w:t>Escalation.</w:t>
            </w:r>
          </w:p>
          <w:p w:rsidR="00B47355" w:rsidRPr="00B47355" w:rsidRDefault="00F311CF" w:rsidP="00B4735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47355"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  <w:t>B2B Sales. (PAN INDIA).</w:t>
            </w:r>
          </w:p>
          <w:p w:rsidR="00B47355" w:rsidRPr="00B47355" w:rsidRDefault="00F311CF" w:rsidP="00B4735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47355"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  <w:t>Looking after all th</w:t>
            </w:r>
            <w:r w:rsidR="00B47355"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  <w:t>e sales activities in PAN India</w:t>
            </w:r>
          </w:p>
          <w:p w:rsidR="004368BA" w:rsidRPr="004368BA" w:rsidRDefault="00F311CF" w:rsidP="004368BA">
            <w:pPr>
              <w:pStyle w:val="ListParagraph"/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</w:pPr>
            <w:r w:rsidRPr="00B47355"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  <w:t>through all the selling chan</w:t>
            </w:r>
            <w:r w:rsidR="00B47355"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  <w:t>nels in the country for </w:t>
            </w:r>
            <w:r w:rsidR="006171DF"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  <w:t xml:space="preserve">     </w:t>
            </w:r>
            <w:r w:rsidR="00B47355"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  <w:t>cor</w:t>
            </w:r>
            <w:r w:rsidR="006171DF"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  <w:t>porates.</w:t>
            </w:r>
          </w:p>
          <w:p w:rsidR="006171DF" w:rsidRDefault="00F311CF" w:rsidP="006171D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</w:pPr>
            <w:r w:rsidRPr="006171DF"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  <w:t>Tracking daily report</w:t>
            </w:r>
            <w:r w:rsidR="00277362" w:rsidRPr="006171DF"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  <w:t>.</w:t>
            </w:r>
          </w:p>
          <w:p w:rsidR="004368BA" w:rsidRDefault="004368BA" w:rsidP="006171D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</w:pPr>
            <w:r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  <w:t>Coordinate with clients and convert them.</w:t>
            </w:r>
          </w:p>
          <w:p w:rsidR="006171DF" w:rsidRDefault="00F311CF" w:rsidP="006171D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</w:pPr>
            <w:r w:rsidRPr="006171DF"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  <w:t>Develop reports for monitoring performance and </w:t>
            </w:r>
          </w:p>
          <w:p w:rsidR="006171DF" w:rsidRDefault="00F311CF" w:rsidP="002863F7">
            <w:pPr>
              <w:pStyle w:val="ListParagraph"/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</w:pPr>
            <w:r w:rsidRPr="006171DF"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  <w:t>share</w:t>
            </w:r>
            <w:r w:rsidR="00277362" w:rsidRPr="006171DF"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  <w:t xml:space="preserve"> </w:t>
            </w:r>
            <w:r w:rsidRPr="006171DF"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  <w:t>with </w:t>
            </w:r>
            <w:r w:rsidR="00277362" w:rsidRPr="006171DF"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  <w:t xml:space="preserve">the </w:t>
            </w:r>
            <w:r w:rsidRPr="006171DF"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  <w:t>reporting manager.</w:t>
            </w:r>
          </w:p>
          <w:p w:rsidR="006171DF" w:rsidRDefault="00F311CF" w:rsidP="006171D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</w:pPr>
            <w:r w:rsidRPr="006171DF"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  <w:t>Maintain a </w:t>
            </w:r>
            <w:r w:rsidR="006171DF"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  <w:t xml:space="preserve">good brand image of the company </w:t>
            </w:r>
            <w:r w:rsidRPr="006171DF"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  <w:t>among</w:t>
            </w:r>
            <w:r w:rsidR="00277362" w:rsidRPr="006171DF"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  <w:t xml:space="preserve"> </w:t>
            </w:r>
            <w:r w:rsidRPr="006171DF"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  <w:t>travels partners.</w:t>
            </w:r>
          </w:p>
          <w:p w:rsidR="00036450" w:rsidRPr="006171DF" w:rsidRDefault="00F311CF" w:rsidP="006171D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</w:pPr>
            <w:r w:rsidRPr="006171DF"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  <w:t>Keep a daily track of booked sales/ cash collection in </w:t>
            </w:r>
            <w:r w:rsidR="00277362" w:rsidRPr="006171DF"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  <w:t>line with</w:t>
            </w:r>
            <w:r w:rsidRPr="006171DF"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  <w:t> the target.</w:t>
            </w:r>
            <w:r w:rsidR="00036450" w:rsidRPr="006171DF">
              <w:rPr>
                <w:sz w:val="24"/>
                <w:szCs w:val="24"/>
              </w:rPr>
              <w:t xml:space="preserve"> </w:t>
            </w:r>
          </w:p>
          <w:p w:rsidR="004D3011" w:rsidRPr="000A507B" w:rsidRDefault="004D3011" w:rsidP="003C68A9">
            <w:pPr>
              <w:rPr>
                <w:sz w:val="24"/>
                <w:szCs w:val="24"/>
              </w:rPr>
            </w:pPr>
          </w:p>
          <w:p w:rsidR="00230623" w:rsidRDefault="00230623" w:rsidP="00230623">
            <w:pPr>
              <w:pStyle w:val="Heading4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EBECED"/>
              </w:rPr>
            </w:pPr>
          </w:p>
          <w:p w:rsidR="000A507B" w:rsidRDefault="000A507B" w:rsidP="003C68A9">
            <w:pPr>
              <w:rPr>
                <w:rFonts w:ascii="Arial" w:hAnsi="Arial" w:cs="Arial"/>
                <w:b/>
                <w:color w:val="484848"/>
                <w:spacing w:val="-2"/>
                <w:sz w:val="25"/>
                <w:szCs w:val="25"/>
                <w:shd w:val="clear" w:color="auto" w:fill="EBECED"/>
              </w:rPr>
            </w:pPr>
          </w:p>
          <w:p w:rsidR="003C68A9" w:rsidRDefault="003C68A9" w:rsidP="003C68A9">
            <w:pPr>
              <w:rPr>
                <w:rFonts w:ascii="Arial" w:hAnsi="Arial" w:cs="Arial"/>
                <w:b/>
                <w:color w:val="484848"/>
                <w:spacing w:val="-2"/>
                <w:sz w:val="25"/>
                <w:szCs w:val="25"/>
                <w:shd w:val="clear" w:color="auto" w:fill="EBECED"/>
              </w:rPr>
            </w:pPr>
            <w:r>
              <w:rPr>
                <w:rFonts w:ascii="Arial" w:hAnsi="Arial" w:cs="Arial"/>
                <w:b/>
                <w:color w:val="484848"/>
                <w:spacing w:val="-2"/>
                <w:sz w:val="25"/>
                <w:szCs w:val="25"/>
                <w:shd w:val="clear" w:color="auto" w:fill="EBECED"/>
              </w:rPr>
              <w:t>Sanjyog Matrimony</w:t>
            </w:r>
          </w:p>
          <w:p w:rsidR="003C68A9" w:rsidRPr="003C68A9" w:rsidRDefault="003C68A9" w:rsidP="003C68A9">
            <w:pPr>
              <w:rPr>
                <w:rFonts w:ascii="Arial" w:hAnsi="Arial" w:cs="Arial"/>
                <w:b/>
                <w:color w:val="484848"/>
                <w:spacing w:val="-2"/>
                <w:sz w:val="25"/>
                <w:szCs w:val="25"/>
                <w:shd w:val="clear" w:color="auto" w:fill="EBECED"/>
              </w:rPr>
            </w:pPr>
            <w:r>
              <w:rPr>
                <w:rFonts w:ascii="Arial" w:hAnsi="Arial" w:cs="Arial"/>
                <w:b/>
                <w:color w:val="484848"/>
                <w:spacing w:val="-2"/>
                <w:sz w:val="25"/>
                <w:szCs w:val="25"/>
                <w:shd w:val="clear" w:color="auto" w:fill="EBECED"/>
              </w:rPr>
              <w:t>Relationship Manager</w:t>
            </w:r>
            <w:r w:rsidRPr="003C68A9">
              <w:rPr>
                <w:rFonts w:ascii="Arial" w:hAnsi="Arial" w:cs="Arial"/>
                <w:color w:val="484848"/>
                <w:spacing w:val="-2"/>
                <w:sz w:val="25"/>
                <w:szCs w:val="25"/>
              </w:rPr>
              <w:br/>
            </w:r>
            <w:r>
              <w:rPr>
                <w:rFonts w:ascii="Arial" w:hAnsi="Arial" w:cs="Arial"/>
                <w:b/>
                <w:color w:val="484848"/>
                <w:spacing w:val="-2"/>
                <w:sz w:val="25"/>
                <w:szCs w:val="25"/>
                <w:shd w:val="clear" w:color="auto" w:fill="EBECED"/>
              </w:rPr>
              <w:t>Nov</w:t>
            </w:r>
            <w:r w:rsidRPr="003C68A9">
              <w:rPr>
                <w:rFonts w:ascii="Arial" w:hAnsi="Arial" w:cs="Arial"/>
                <w:b/>
                <w:color w:val="484848"/>
                <w:spacing w:val="-2"/>
                <w:sz w:val="25"/>
                <w:szCs w:val="25"/>
                <w:shd w:val="clear" w:color="auto" w:fill="EBECED"/>
              </w:rPr>
              <w:t> 201</w:t>
            </w:r>
            <w:r>
              <w:rPr>
                <w:rFonts w:ascii="Arial" w:hAnsi="Arial" w:cs="Arial"/>
                <w:b/>
                <w:color w:val="484848"/>
                <w:spacing w:val="-2"/>
                <w:sz w:val="25"/>
                <w:szCs w:val="25"/>
                <w:shd w:val="clear" w:color="auto" w:fill="EBECED"/>
              </w:rPr>
              <w:t>7</w:t>
            </w:r>
            <w:r w:rsidRPr="003C68A9">
              <w:rPr>
                <w:rFonts w:ascii="Arial" w:hAnsi="Arial" w:cs="Arial"/>
                <w:b/>
                <w:color w:val="484848"/>
                <w:spacing w:val="-2"/>
                <w:sz w:val="25"/>
                <w:szCs w:val="25"/>
                <w:shd w:val="clear" w:color="auto" w:fill="EBECED"/>
              </w:rPr>
              <w:t xml:space="preserve"> To </w:t>
            </w:r>
            <w:r>
              <w:rPr>
                <w:rFonts w:ascii="Arial" w:hAnsi="Arial" w:cs="Arial"/>
                <w:b/>
                <w:color w:val="484848"/>
                <w:spacing w:val="-2"/>
                <w:sz w:val="25"/>
                <w:szCs w:val="25"/>
                <w:shd w:val="clear" w:color="auto" w:fill="EBECED"/>
              </w:rPr>
              <w:t>May</w:t>
            </w:r>
            <w:r w:rsidRPr="003C68A9">
              <w:rPr>
                <w:rFonts w:ascii="Arial" w:hAnsi="Arial" w:cs="Arial"/>
                <w:b/>
                <w:color w:val="484848"/>
                <w:spacing w:val="-2"/>
                <w:sz w:val="25"/>
                <w:szCs w:val="25"/>
                <w:shd w:val="clear" w:color="auto" w:fill="EBECED"/>
              </w:rPr>
              <w:t> 20</w:t>
            </w:r>
            <w:r>
              <w:rPr>
                <w:rFonts w:ascii="Arial" w:hAnsi="Arial" w:cs="Arial"/>
                <w:b/>
                <w:color w:val="484848"/>
                <w:spacing w:val="-2"/>
                <w:sz w:val="25"/>
                <w:szCs w:val="25"/>
                <w:shd w:val="clear" w:color="auto" w:fill="EBECED"/>
              </w:rPr>
              <w:t>19</w:t>
            </w:r>
            <w:r w:rsidRPr="003C68A9">
              <w:rPr>
                <w:rFonts w:ascii="Arial" w:hAnsi="Arial" w:cs="Arial"/>
                <w:color w:val="484848"/>
                <w:spacing w:val="-2"/>
                <w:sz w:val="25"/>
                <w:szCs w:val="25"/>
              </w:rPr>
              <w:br/>
            </w:r>
          </w:p>
          <w:p w:rsidR="00B47355" w:rsidRDefault="00B47355" w:rsidP="00B4735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</w:pPr>
            <w:r w:rsidRPr="00B47355"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Cold Calling.</w:t>
            </w:r>
          </w:p>
          <w:p w:rsidR="003E034C" w:rsidRDefault="003E034C" w:rsidP="00B4735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</w:pPr>
            <w: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Attending new walk-ins.</w:t>
            </w:r>
          </w:p>
          <w:p w:rsidR="004368BA" w:rsidRDefault="004368BA" w:rsidP="00B4735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</w:pPr>
            <w: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 xml:space="preserve">Identifying new opportunities. </w:t>
            </w:r>
          </w:p>
          <w:p w:rsidR="004368BA" w:rsidRDefault="004368BA" w:rsidP="00B4735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</w:pPr>
            <w: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Marketing activities for getting good prospects.</w:t>
            </w:r>
          </w:p>
          <w:p w:rsidR="004368BA" w:rsidRPr="00B47355" w:rsidRDefault="004368BA" w:rsidP="00B4735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</w:pPr>
            <w: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 xml:space="preserve">Making </w:t>
            </w:r>
            <w:r w:rsidR="000B680C"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 xml:space="preserve">good </w:t>
            </w:r>
            <w: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pipeline.</w:t>
            </w:r>
          </w:p>
          <w:p w:rsidR="00B47355" w:rsidRPr="00B47355" w:rsidRDefault="00B47355" w:rsidP="00B4735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</w:pPr>
            <w:r w:rsidRPr="00B47355"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Direct sales.</w:t>
            </w:r>
          </w:p>
          <w:p w:rsidR="00B47355" w:rsidRPr="00B47355" w:rsidRDefault="00B47355" w:rsidP="00B4735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</w:pPr>
            <w:r w:rsidRPr="00B47355"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Handling HNI clients.</w:t>
            </w:r>
          </w:p>
          <w:p w:rsidR="00B47355" w:rsidRPr="00B47355" w:rsidRDefault="00B47355" w:rsidP="00B4735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</w:pPr>
            <w:r w:rsidRPr="00B47355"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Lead generation from various sources.</w:t>
            </w:r>
          </w:p>
          <w:p w:rsidR="00B47355" w:rsidRPr="00B47355" w:rsidRDefault="00B47355" w:rsidP="00B4735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</w:pPr>
            <w:r w:rsidRPr="00B47355"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Proper customer service.</w:t>
            </w:r>
          </w:p>
          <w:p w:rsidR="00B47355" w:rsidRPr="00B47355" w:rsidRDefault="00B47355" w:rsidP="00B4735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</w:pPr>
            <w:r w:rsidRPr="00B47355"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Chasing weekly/monthly targets.</w:t>
            </w:r>
          </w:p>
          <w:p w:rsidR="00B47355" w:rsidRDefault="00B47355" w:rsidP="00B4735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</w:pPr>
            <w:r w:rsidRPr="00B47355"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Counseling.</w:t>
            </w:r>
          </w:p>
          <w:p w:rsidR="00B47355" w:rsidRPr="00B47355" w:rsidRDefault="00B47355" w:rsidP="00B4735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</w:pPr>
            <w:r w:rsidRPr="00B47355"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Upselling/ reselling.</w:t>
            </w:r>
          </w:p>
          <w:p w:rsidR="00B47355" w:rsidRDefault="00B47355" w:rsidP="00B4735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</w:pPr>
            <w:r w:rsidRPr="00B47355"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Escalation</w:t>
            </w:r>
          </w:p>
          <w:p w:rsidR="00B47355" w:rsidRPr="00B47355" w:rsidRDefault="00B47355" w:rsidP="00B4735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</w:pPr>
            <w:r w:rsidRPr="00B47355"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  <w:t>Retention.</w:t>
            </w:r>
          </w:p>
          <w:p w:rsidR="00B47355" w:rsidRPr="00B47355" w:rsidRDefault="00B47355" w:rsidP="00B4735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</w:pPr>
            <w:r w:rsidRPr="00B47355"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Proper Follow-ups.</w:t>
            </w:r>
          </w:p>
          <w:p w:rsidR="000A507B" w:rsidRDefault="000A507B" w:rsidP="00277362">
            <w:pPr>
              <w:rPr>
                <w:sz w:val="24"/>
                <w:szCs w:val="24"/>
              </w:rPr>
            </w:pPr>
          </w:p>
          <w:p w:rsidR="000A507B" w:rsidRDefault="000A507B" w:rsidP="00277362">
            <w:pPr>
              <w:rPr>
                <w:sz w:val="24"/>
                <w:szCs w:val="24"/>
              </w:rPr>
            </w:pPr>
          </w:p>
          <w:p w:rsidR="000A507B" w:rsidRDefault="000A507B" w:rsidP="00277362">
            <w:pPr>
              <w:rPr>
                <w:rFonts w:ascii="Arial" w:hAnsi="Arial" w:cs="Arial"/>
                <w:color w:val="484848"/>
                <w:spacing w:val="6"/>
                <w:sz w:val="24"/>
                <w:szCs w:val="24"/>
                <w:shd w:val="clear" w:color="auto" w:fill="EBECED"/>
              </w:rPr>
            </w:pPr>
          </w:p>
          <w:p w:rsidR="000A507B" w:rsidRPr="000A507B" w:rsidRDefault="000A507B" w:rsidP="00277362">
            <w:pPr>
              <w:rPr>
                <w:sz w:val="24"/>
                <w:szCs w:val="24"/>
              </w:rPr>
            </w:pPr>
          </w:p>
          <w:p w:rsidR="00D53A31" w:rsidRPr="000A507B" w:rsidRDefault="00D53A31" w:rsidP="00D53A31">
            <w:pPr>
              <w:rPr>
                <w:rFonts w:ascii="Arial" w:hAnsi="Arial" w:cs="Arial"/>
                <w:b/>
                <w:bCs/>
                <w:color w:val="484848"/>
                <w:sz w:val="24"/>
                <w:szCs w:val="24"/>
                <w:shd w:val="clear" w:color="auto" w:fill="EBECED"/>
              </w:rPr>
            </w:pPr>
            <w:r>
              <w:rPr>
                <w:rFonts w:ascii="Arial" w:hAnsi="Arial" w:cs="Arial"/>
                <w:b/>
                <w:bCs/>
                <w:color w:val="484848"/>
                <w:sz w:val="24"/>
                <w:szCs w:val="24"/>
                <w:shd w:val="clear" w:color="auto" w:fill="EBECED"/>
              </w:rPr>
              <w:t>People Interactive</w:t>
            </w:r>
            <w:r w:rsidRPr="000A507B">
              <w:rPr>
                <w:rFonts w:ascii="Arial" w:hAnsi="Arial" w:cs="Arial"/>
                <w:b/>
                <w:bCs/>
                <w:color w:val="484848"/>
                <w:sz w:val="24"/>
                <w:szCs w:val="24"/>
                <w:shd w:val="clear" w:color="auto" w:fill="EBECED"/>
              </w:rPr>
              <w:t> (I) Pvt. Ltd.</w:t>
            </w:r>
          </w:p>
          <w:p w:rsidR="00D53A31" w:rsidRPr="000A507B" w:rsidRDefault="00D53A31" w:rsidP="00D53A31">
            <w:pPr>
              <w:rPr>
                <w:rFonts w:ascii="Arial" w:hAnsi="Arial" w:cs="Arial"/>
                <w:b/>
                <w:bCs/>
                <w:color w:val="484848"/>
                <w:sz w:val="24"/>
                <w:szCs w:val="24"/>
                <w:shd w:val="clear" w:color="auto" w:fill="EBECED"/>
              </w:rPr>
            </w:pPr>
            <w:r>
              <w:rPr>
                <w:rFonts w:ascii="Arial" w:hAnsi="Arial" w:cs="Arial"/>
                <w:b/>
                <w:bCs/>
                <w:color w:val="484848"/>
                <w:sz w:val="24"/>
                <w:szCs w:val="24"/>
                <w:shd w:val="clear" w:color="auto" w:fill="EBECED"/>
              </w:rPr>
              <w:t>Product Adviser</w:t>
            </w:r>
          </w:p>
          <w:p w:rsidR="00B421D4" w:rsidRPr="002863F7" w:rsidRDefault="00B421D4" w:rsidP="002863F7">
            <w:pPr>
              <w:pStyle w:val="Heading4"/>
              <w:rPr>
                <w:rFonts w:ascii="Arial" w:hAnsi="Arial" w:cs="Arial"/>
                <w:color w:val="484848"/>
                <w:spacing w:val="-2"/>
                <w:sz w:val="25"/>
                <w:szCs w:val="25"/>
                <w:shd w:val="clear" w:color="auto" w:fill="EBECED"/>
              </w:rPr>
            </w:pPr>
            <w:r w:rsidRPr="00B421D4">
              <w:rPr>
                <w:rFonts w:ascii="Arial" w:hAnsi="Arial" w:cs="Arial"/>
                <w:color w:val="484848"/>
                <w:spacing w:val="-2"/>
                <w:sz w:val="25"/>
                <w:szCs w:val="25"/>
                <w:shd w:val="clear" w:color="auto" w:fill="EBECED"/>
              </w:rPr>
              <w:t>Nov 2013 To March 2017</w:t>
            </w:r>
          </w:p>
          <w:p w:rsidR="00B421D4" w:rsidRPr="00B421D4" w:rsidRDefault="00B421D4" w:rsidP="00B421D4"/>
          <w:p w:rsidR="00B47355" w:rsidRDefault="00B421D4" w:rsidP="0027736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</w:pPr>
            <w:r w:rsidRPr="00B47355"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Cold Calling</w:t>
            </w:r>
            <w:r w:rsidR="00D53A31" w:rsidRPr="00B47355"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.</w:t>
            </w:r>
          </w:p>
          <w:p w:rsidR="003E034C" w:rsidRDefault="003E034C" w:rsidP="0027736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</w:pPr>
            <w: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Attending new walk-ins.</w:t>
            </w:r>
          </w:p>
          <w:p w:rsidR="000B680C" w:rsidRDefault="000B680C" w:rsidP="0027736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</w:pPr>
            <w: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Identifying new opportunities.</w:t>
            </w:r>
          </w:p>
          <w:p w:rsidR="000B680C" w:rsidRDefault="000B680C" w:rsidP="0027736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</w:pPr>
            <w: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Marketing activities for getting good prospects.</w:t>
            </w:r>
          </w:p>
          <w:p w:rsidR="000B680C" w:rsidRPr="00B47355" w:rsidRDefault="000B680C" w:rsidP="0027736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</w:pPr>
            <w: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Making good pipeline.</w:t>
            </w:r>
          </w:p>
          <w:p w:rsidR="00B47355" w:rsidRPr="00B47355" w:rsidRDefault="00B421D4" w:rsidP="00B4735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</w:pPr>
            <w:r w:rsidRPr="00B47355"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Direct sales</w:t>
            </w:r>
            <w:r w:rsidR="00D53A31" w:rsidRPr="00B47355"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.</w:t>
            </w:r>
          </w:p>
          <w:p w:rsidR="00B47355" w:rsidRPr="00B47355" w:rsidRDefault="00B421D4" w:rsidP="00B4735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</w:pPr>
            <w:r w:rsidRPr="00B47355"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Handling HNI clients</w:t>
            </w:r>
            <w:r w:rsidR="00D53A31" w:rsidRPr="00B47355"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.</w:t>
            </w:r>
          </w:p>
          <w:p w:rsidR="00B47355" w:rsidRPr="00B47355" w:rsidRDefault="00B421D4" w:rsidP="00B4735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</w:pPr>
            <w:r w:rsidRPr="00B47355"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Lead generation from various sources</w:t>
            </w:r>
            <w:r w:rsidR="00D53A31" w:rsidRPr="00B47355"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.</w:t>
            </w:r>
          </w:p>
          <w:p w:rsidR="00B47355" w:rsidRPr="00B47355" w:rsidRDefault="00B421D4" w:rsidP="00B4735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</w:pPr>
            <w:r w:rsidRPr="00B47355"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Proper customer service</w:t>
            </w:r>
            <w:r w:rsidR="00D53A31" w:rsidRPr="00B47355"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.</w:t>
            </w:r>
          </w:p>
          <w:p w:rsidR="00B47355" w:rsidRPr="00B47355" w:rsidRDefault="00B421D4" w:rsidP="00B4735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</w:pPr>
            <w:r w:rsidRPr="00B47355"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Chasing weekly/monthly targets</w:t>
            </w:r>
            <w:r w:rsidR="00D53A31" w:rsidRPr="00B47355"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.</w:t>
            </w:r>
          </w:p>
          <w:p w:rsidR="00B47355" w:rsidRDefault="00B421D4" w:rsidP="00B4735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</w:pPr>
            <w:r w:rsidRPr="00B47355"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Counseling</w:t>
            </w:r>
            <w:r w:rsidR="00D53A31" w:rsidRPr="00B47355"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.</w:t>
            </w:r>
          </w:p>
          <w:p w:rsidR="00B47355" w:rsidRPr="00B47355" w:rsidRDefault="00B421D4" w:rsidP="00B4735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</w:pPr>
            <w:r w:rsidRPr="00B47355"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Upselling/ reselling</w:t>
            </w:r>
            <w:r w:rsidR="00D53A31" w:rsidRPr="00B47355"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.</w:t>
            </w:r>
          </w:p>
          <w:p w:rsidR="00B47355" w:rsidRDefault="00B421D4" w:rsidP="0027736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</w:pPr>
            <w:r w:rsidRPr="00B47355"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Escalation</w:t>
            </w:r>
          </w:p>
          <w:p w:rsidR="00B47355" w:rsidRPr="00B47355" w:rsidRDefault="00D53A31" w:rsidP="0027736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</w:pPr>
            <w:r w:rsidRPr="00B47355"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  <w:t>Retention.</w:t>
            </w:r>
          </w:p>
          <w:p w:rsidR="004D3011" w:rsidRDefault="00B421D4" w:rsidP="0027736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</w:pPr>
            <w:r w:rsidRPr="00B47355"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Proper Follow-ups</w:t>
            </w:r>
            <w:r w:rsidR="00D53A31" w:rsidRPr="00B47355"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  <w:t>.</w:t>
            </w:r>
          </w:p>
          <w:p w:rsidR="00CC4499" w:rsidRPr="00B47355" w:rsidRDefault="00CC4499" w:rsidP="0027736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84848"/>
                <w:spacing w:val="7"/>
                <w:sz w:val="24"/>
                <w:szCs w:val="24"/>
                <w:shd w:val="clear" w:color="auto" w:fill="EBECED"/>
              </w:rPr>
            </w:pPr>
            <w:bookmarkStart w:id="0" w:name="_GoBack"/>
            <w:bookmarkEnd w:id="0"/>
          </w:p>
          <w:p w:rsidR="00B421D4" w:rsidRPr="00B421D4" w:rsidRDefault="00B421D4" w:rsidP="00277362">
            <w:pPr>
              <w:rPr>
                <w:sz w:val="24"/>
                <w:szCs w:val="24"/>
              </w:rPr>
            </w:pPr>
          </w:p>
          <w:sdt>
            <w:sdtPr>
              <w:id w:val="1669594239"/>
              <w:placeholder>
                <w:docPart w:val="4C310166C5DC4C9ABA6EBEBA20B7EE2B"/>
              </w:placeholder>
              <w:temporary/>
              <w:showingPlcHdr/>
              <w15:appearance w15:val="hidden"/>
            </w:sdtPr>
            <w:sdtEndPr/>
            <w:sdtContent>
              <w:p w:rsidR="00036450" w:rsidRDefault="00180329" w:rsidP="00277362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:rsidR="00D53A31" w:rsidRPr="00431F3D" w:rsidRDefault="00431F3D" w:rsidP="00431F3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</w:pPr>
            <w:r w:rsidRPr="00431F3D">
              <w:rPr>
                <w:rFonts w:ascii="Arial" w:hAnsi="Arial" w:cs="Arial"/>
                <w:color w:val="484848"/>
                <w:spacing w:val="5"/>
                <w:sz w:val="23"/>
                <w:szCs w:val="23"/>
                <w:shd w:val="clear" w:color="auto" w:fill="EBECED"/>
              </w:rPr>
              <w:t xml:space="preserve">Ability to read and understand the customer's </w:t>
            </w:r>
            <w:r w:rsidR="00B47355" w:rsidRPr="00431F3D">
              <w:rPr>
                <w:rFonts w:ascii="Arial" w:hAnsi="Arial" w:cs="Arial"/>
                <w:color w:val="484848"/>
                <w:spacing w:val="5"/>
                <w:sz w:val="23"/>
                <w:szCs w:val="23"/>
                <w:shd w:val="clear" w:color="auto" w:fill="EBECED"/>
              </w:rPr>
              <w:t>requirements</w:t>
            </w:r>
            <w:r w:rsidR="00B47355">
              <w:rPr>
                <w:rFonts w:ascii="Arial" w:hAnsi="Arial" w:cs="Arial"/>
                <w:color w:val="484848"/>
                <w:spacing w:val="5"/>
                <w:sz w:val="23"/>
                <w:szCs w:val="23"/>
                <w:shd w:val="clear" w:color="auto" w:fill="EBECED"/>
              </w:rPr>
              <w:t>.</w:t>
            </w:r>
          </w:p>
          <w:p w:rsidR="00431F3D" w:rsidRPr="00B47355" w:rsidRDefault="00B47355" w:rsidP="00431F3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</w:pPr>
            <w:r>
              <w:rPr>
                <w:rFonts w:ascii="Arial" w:hAnsi="Arial" w:cs="Arial"/>
                <w:color w:val="484848"/>
                <w:spacing w:val="5"/>
                <w:sz w:val="23"/>
                <w:szCs w:val="23"/>
                <w:shd w:val="clear" w:color="auto" w:fill="EBECED"/>
              </w:rPr>
              <w:t>Successful working in a team environment, as well as independently.</w:t>
            </w:r>
          </w:p>
          <w:p w:rsidR="00B47355" w:rsidRPr="00B47355" w:rsidRDefault="00B47355" w:rsidP="00431F3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</w:pPr>
            <w:r>
              <w:rPr>
                <w:rFonts w:ascii="Arial" w:hAnsi="Arial" w:cs="Arial"/>
                <w:color w:val="484848"/>
                <w:spacing w:val="5"/>
                <w:sz w:val="23"/>
                <w:szCs w:val="23"/>
                <w:shd w:val="clear" w:color="auto" w:fill="EBECED"/>
              </w:rPr>
              <w:t>The ability to follow instructions and deliver quality results.</w:t>
            </w:r>
          </w:p>
          <w:p w:rsidR="00B47355" w:rsidRPr="00B47355" w:rsidRDefault="00B47355" w:rsidP="00431F3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</w:pPr>
            <w:r>
              <w:rPr>
                <w:rFonts w:ascii="Arial" w:hAnsi="Arial" w:cs="Arial"/>
                <w:color w:val="484848"/>
                <w:spacing w:val="5"/>
                <w:sz w:val="23"/>
                <w:szCs w:val="23"/>
                <w:shd w:val="clear" w:color="auto" w:fill="EBECED"/>
              </w:rPr>
              <w:t>The ability to work under pressure and multi-task.</w:t>
            </w:r>
          </w:p>
          <w:p w:rsidR="00B47355" w:rsidRPr="00B47355" w:rsidRDefault="00B47355" w:rsidP="00431F3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</w:pPr>
            <w:r>
              <w:rPr>
                <w:rFonts w:ascii="Arial" w:hAnsi="Arial" w:cs="Arial"/>
                <w:color w:val="484848"/>
                <w:spacing w:val="5"/>
                <w:sz w:val="23"/>
                <w:szCs w:val="23"/>
                <w:shd w:val="clear" w:color="auto" w:fill="EBECED"/>
              </w:rPr>
              <w:t>Strong communication skills.</w:t>
            </w:r>
          </w:p>
          <w:p w:rsidR="00F06D38" w:rsidRPr="00F06D38" w:rsidRDefault="00B47355" w:rsidP="00F06D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484848"/>
                <w:spacing w:val="-2"/>
                <w:sz w:val="24"/>
                <w:szCs w:val="24"/>
                <w:shd w:val="clear" w:color="auto" w:fill="EBECED"/>
              </w:rPr>
            </w:pPr>
            <w:r>
              <w:rPr>
                <w:rFonts w:ascii="Arial" w:hAnsi="Arial" w:cs="Arial"/>
                <w:color w:val="484848"/>
                <w:spacing w:val="5"/>
                <w:sz w:val="23"/>
                <w:szCs w:val="23"/>
                <w:shd w:val="clear" w:color="auto" w:fill="EBECED"/>
              </w:rPr>
              <w:t>Fast learner.</w:t>
            </w:r>
          </w:p>
        </w:tc>
      </w:tr>
    </w:tbl>
    <w:p w:rsidR="000A507B" w:rsidRDefault="000A507B" w:rsidP="00EF33A7">
      <w:pPr>
        <w:tabs>
          <w:tab w:val="left" w:pos="990"/>
        </w:tabs>
      </w:pPr>
    </w:p>
    <w:sectPr w:rsidR="000A507B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EEC" w:rsidRDefault="00674EEC" w:rsidP="000C45FF">
      <w:r>
        <w:separator/>
      </w:r>
    </w:p>
  </w:endnote>
  <w:endnote w:type="continuationSeparator" w:id="0">
    <w:p w:rsidR="00674EEC" w:rsidRDefault="00674EE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EEC" w:rsidRDefault="00674EEC" w:rsidP="000C45FF">
      <w:r>
        <w:separator/>
      </w:r>
    </w:p>
  </w:footnote>
  <w:footnote w:type="continuationSeparator" w:id="0">
    <w:p w:rsidR="00674EEC" w:rsidRDefault="00674EE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07B" w:rsidRDefault="000A507B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E1A"/>
    <w:multiLevelType w:val="hybridMultilevel"/>
    <w:tmpl w:val="C0BEDF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68C4"/>
    <w:multiLevelType w:val="hybridMultilevel"/>
    <w:tmpl w:val="D90E99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839E2"/>
    <w:multiLevelType w:val="hybridMultilevel"/>
    <w:tmpl w:val="386E38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F26F0"/>
    <w:multiLevelType w:val="hybridMultilevel"/>
    <w:tmpl w:val="1F0C66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1231"/>
    <w:multiLevelType w:val="hybridMultilevel"/>
    <w:tmpl w:val="151C49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E7944"/>
    <w:multiLevelType w:val="hybridMultilevel"/>
    <w:tmpl w:val="0F245C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239E1"/>
    <w:multiLevelType w:val="hybridMultilevel"/>
    <w:tmpl w:val="55C26E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717AB"/>
    <w:multiLevelType w:val="hybridMultilevel"/>
    <w:tmpl w:val="4CD62B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D49BD"/>
    <w:multiLevelType w:val="hybridMultilevel"/>
    <w:tmpl w:val="EE6894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4631A"/>
    <w:multiLevelType w:val="hybridMultilevel"/>
    <w:tmpl w:val="6D3E3D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E51C0"/>
    <w:multiLevelType w:val="hybridMultilevel"/>
    <w:tmpl w:val="01B844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6510F"/>
    <w:multiLevelType w:val="hybridMultilevel"/>
    <w:tmpl w:val="C3C267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25EB7"/>
    <w:multiLevelType w:val="hybridMultilevel"/>
    <w:tmpl w:val="B74695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9425B"/>
    <w:multiLevelType w:val="hybridMultilevel"/>
    <w:tmpl w:val="A8E04A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974C5"/>
    <w:multiLevelType w:val="hybridMultilevel"/>
    <w:tmpl w:val="DDD6E0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4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11"/>
  </w:num>
  <w:num w:numId="10">
    <w:abstractNumId w:val="12"/>
  </w:num>
  <w:num w:numId="11">
    <w:abstractNumId w:val="8"/>
  </w:num>
  <w:num w:numId="12">
    <w:abstractNumId w:val="1"/>
  </w:num>
  <w:num w:numId="13">
    <w:abstractNumId w:val="10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48"/>
    <w:rsid w:val="00036450"/>
    <w:rsid w:val="00094499"/>
    <w:rsid w:val="000A507B"/>
    <w:rsid w:val="000B680C"/>
    <w:rsid w:val="000C45FF"/>
    <w:rsid w:val="000E3FD1"/>
    <w:rsid w:val="00112054"/>
    <w:rsid w:val="001525E1"/>
    <w:rsid w:val="00155388"/>
    <w:rsid w:val="00180329"/>
    <w:rsid w:val="001827FA"/>
    <w:rsid w:val="0019001F"/>
    <w:rsid w:val="001A74A5"/>
    <w:rsid w:val="001B2ABD"/>
    <w:rsid w:val="001E0391"/>
    <w:rsid w:val="001E1759"/>
    <w:rsid w:val="001F1ECC"/>
    <w:rsid w:val="00230623"/>
    <w:rsid w:val="002400EB"/>
    <w:rsid w:val="002508E6"/>
    <w:rsid w:val="00256CF7"/>
    <w:rsid w:val="00277362"/>
    <w:rsid w:val="00281FD5"/>
    <w:rsid w:val="002863F7"/>
    <w:rsid w:val="002C4039"/>
    <w:rsid w:val="0030481B"/>
    <w:rsid w:val="003156FC"/>
    <w:rsid w:val="003254B5"/>
    <w:rsid w:val="0037121F"/>
    <w:rsid w:val="003777D5"/>
    <w:rsid w:val="003A6B7D"/>
    <w:rsid w:val="003B06CA"/>
    <w:rsid w:val="003C68A9"/>
    <w:rsid w:val="003E034C"/>
    <w:rsid w:val="003E7D46"/>
    <w:rsid w:val="004071FC"/>
    <w:rsid w:val="004314DC"/>
    <w:rsid w:val="00431F3D"/>
    <w:rsid w:val="004368BA"/>
    <w:rsid w:val="00445947"/>
    <w:rsid w:val="00456583"/>
    <w:rsid w:val="004813B3"/>
    <w:rsid w:val="00496591"/>
    <w:rsid w:val="004C63E4"/>
    <w:rsid w:val="004D3011"/>
    <w:rsid w:val="005262AC"/>
    <w:rsid w:val="005E39D5"/>
    <w:rsid w:val="00600670"/>
    <w:rsid w:val="006171DF"/>
    <w:rsid w:val="0062123A"/>
    <w:rsid w:val="00646E75"/>
    <w:rsid w:val="00674EEC"/>
    <w:rsid w:val="006771D0"/>
    <w:rsid w:val="00715FCB"/>
    <w:rsid w:val="00743101"/>
    <w:rsid w:val="00746D3D"/>
    <w:rsid w:val="007775E1"/>
    <w:rsid w:val="007867A0"/>
    <w:rsid w:val="007927F5"/>
    <w:rsid w:val="007C0426"/>
    <w:rsid w:val="007F1248"/>
    <w:rsid w:val="00802CA0"/>
    <w:rsid w:val="00880288"/>
    <w:rsid w:val="009260CD"/>
    <w:rsid w:val="00952C25"/>
    <w:rsid w:val="00990CBE"/>
    <w:rsid w:val="00A2118D"/>
    <w:rsid w:val="00AD76E2"/>
    <w:rsid w:val="00B20152"/>
    <w:rsid w:val="00B359E4"/>
    <w:rsid w:val="00B421D4"/>
    <w:rsid w:val="00B47355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CC4499"/>
    <w:rsid w:val="00D07A9B"/>
    <w:rsid w:val="00D2522B"/>
    <w:rsid w:val="00D422DE"/>
    <w:rsid w:val="00D53A31"/>
    <w:rsid w:val="00D5459D"/>
    <w:rsid w:val="00DA1F4D"/>
    <w:rsid w:val="00DA2DE4"/>
    <w:rsid w:val="00DB2C4A"/>
    <w:rsid w:val="00DD172A"/>
    <w:rsid w:val="00E25A26"/>
    <w:rsid w:val="00E4381A"/>
    <w:rsid w:val="00E55D74"/>
    <w:rsid w:val="00EF33A7"/>
    <w:rsid w:val="00F06D38"/>
    <w:rsid w:val="00F311CF"/>
    <w:rsid w:val="00F60274"/>
    <w:rsid w:val="00F77FB9"/>
    <w:rsid w:val="00FB068F"/>
    <w:rsid w:val="00FB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FE92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3C68A9"/>
    <w:pPr>
      <w:ind w:left="720"/>
      <w:contextualSpacing/>
    </w:pPr>
  </w:style>
  <w:style w:type="paragraph" w:styleId="NoSpacing">
    <w:name w:val="No Spacing"/>
    <w:uiPriority w:val="1"/>
    <w:qFormat/>
    <w:rsid w:val="004314DC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828A5D1B1044DB94EBA00E666D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54852-C94E-4574-BFDE-27EED0335359}"/>
      </w:docPartPr>
      <w:docPartBody>
        <w:p w:rsidR="00F91A21" w:rsidRDefault="00F91A21">
          <w:pPr>
            <w:pStyle w:val="C6828A5D1B1044DB94EBA00E666D4ECA"/>
          </w:pPr>
          <w:r w:rsidRPr="00CB0055">
            <w:t>Contact</w:t>
          </w:r>
        </w:p>
      </w:docPartBody>
    </w:docPart>
    <w:docPart>
      <w:docPartPr>
        <w:name w:val="AFA2B230144E42CFAECC74932563B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1AFE0-858B-4B7B-908E-6C481F2C44BB}"/>
      </w:docPartPr>
      <w:docPartBody>
        <w:p w:rsidR="00F91A21" w:rsidRDefault="00F91A21">
          <w:pPr>
            <w:pStyle w:val="AFA2B230144E42CFAECC74932563BC48"/>
          </w:pPr>
          <w:r w:rsidRPr="004D3011">
            <w:t>PHONE:</w:t>
          </w:r>
        </w:p>
      </w:docPartBody>
    </w:docPart>
    <w:docPart>
      <w:docPartPr>
        <w:name w:val="CCDD66E446E64C89BFF451787AEBD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BFE4D-8B67-4505-B242-F988F1D5CE0D}"/>
      </w:docPartPr>
      <w:docPartBody>
        <w:p w:rsidR="00F91A21" w:rsidRDefault="00F91A21">
          <w:pPr>
            <w:pStyle w:val="CCDD66E446E64C89BFF451787AEBD81E"/>
          </w:pPr>
          <w:r w:rsidRPr="004D3011">
            <w:t>EMAIL:</w:t>
          </w:r>
        </w:p>
      </w:docPartBody>
    </w:docPart>
    <w:docPart>
      <w:docPartPr>
        <w:name w:val="7996027A0D824216BB576FDACE3DC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2A0AF-70AD-4A68-9AD6-7F07A46564C6}"/>
      </w:docPartPr>
      <w:docPartBody>
        <w:p w:rsidR="00F91A21" w:rsidRDefault="00F91A21">
          <w:pPr>
            <w:pStyle w:val="7996027A0D824216BB576FDACE3DC5B2"/>
          </w:pPr>
          <w:r w:rsidRPr="00CB0055">
            <w:t>Hobbies</w:t>
          </w:r>
        </w:p>
      </w:docPartBody>
    </w:docPart>
    <w:docPart>
      <w:docPartPr>
        <w:name w:val="DCB5B824C2704A46BE3CEE2D60C1C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28D7F-9B18-4C07-AF0F-7B5377EE6FCD}"/>
      </w:docPartPr>
      <w:docPartBody>
        <w:p w:rsidR="00F91A21" w:rsidRDefault="00F91A21">
          <w:pPr>
            <w:pStyle w:val="DCB5B824C2704A46BE3CEE2D60C1C40B"/>
          </w:pPr>
          <w:r w:rsidRPr="00036450">
            <w:t>EDUCATION</w:t>
          </w:r>
        </w:p>
      </w:docPartBody>
    </w:docPart>
    <w:docPart>
      <w:docPartPr>
        <w:name w:val="61B8C7348BBD4A79A22D9AA0512ED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FDA5C-B3B7-451D-AB62-3D04CDA71A67}"/>
      </w:docPartPr>
      <w:docPartBody>
        <w:p w:rsidR="00F91A21" w:rsidRDefault="00F91A21">
          <w:pPr>
            <w:pStyle w:val="61B8C7348BBD4A79A22D9AA0512ED9E4"/>
          </w:pPr>
          <w:r w:rsidRPr="00036450">
            <w:t>WORK EXPERIENCE</w:t>
          </w:r>
        </w:p>
      </w:docPartBody>
    </w:docPart>
    <w:docPart>
      <w:docPartPr>
        <w:name w:val="4C310166C5DC4C9ABA6EBEBA20B7E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112F0-7352-4750-B2A7-568A7C60DB3D}"/>
      </w:docPartPr>
      <w:docPartBody>
        <w:p w:rsidR="00F91A21" w:rsidRDefault="00F91A21">
          <w:pPr>
            <w:pStyle w:val="4C310166C5DC4C9ABA6EBEBA20B7EE2B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21"/>
    <w:rsid w:val="0040615A"/>
    <w:rsid w:val="004336B4"/>
    <w:rsid w:val="00883C05"/>
    <w:rsid w:val="00DA7D4F"/>
    <w:rsid w:val="00F9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C997001AD243B7B7CDBCF921B03348">
    <w:name w:val="D5C997001AD243B7B7CDBCF921B03348"/>
  </w:style>
  <w:style w:type="paragraph" w:customStyle="1" w:styleId="3966A9FB3A064CCC9932BFCAAE4712EA">
    <w:name w:val="3966A9FB3A064CCC9932BFCAAE4712EA"/>
  </w:style>
  <w:style w:type="paragraph" w:customStyle="1" w:styleId="73E7E455A78E482D83050E140D1C8373">
    <w:name w:val="73E7E455A78E482D83050E140D1C8373"/>
  </w:style>
  <w:style w:type="paragraph" w:customStyle="1" w:styleId="A5532FECC37243E8BE8CE187AA1D89D8">
    <w:name w:val="A5532FECC37243E8BE8CE187AA1D89D8"/>
  </w:style>
  <w:style w:type="paragraph" w:customStyle="1" w:styleId="C6828A5D1B1044DB94EBA00E666D4ECA">
    <w:name w:val="C6828A5D1B1044DB94EBA00E666D4ECA"/>
  </w:style>
  <w:style w:type="paragraph" w:customStyle="1" w:styleId="AFA2B230144E42CFAECC74932563BC48">
    <w:name w:val="AFA2B230144E42CFAECC74932563BC48"/>
  </w:style>
  <w:style w:type="paragraph" w:customStyle="1" w:styleId="5C7355C26E0C4AC89305AC66742675F3">
    <w:name w:val="5C7355C26E0C4AC89305AC66742675F3"/>
  </w:style>
  <w:style w:type="paragraph" w:customStyle="1" w:styleId="EE854734285F449699C90965CCE6D52A">
    <w:name w:val="EE854734285F449699C90965CCE6D52A"/>
  </w:style>
  <w:style w:type="paragraph" w:customStyle="1" w:styleId="31C6D794405F417ABEBCB7BF234F6A0C">
    <w:name w:val="31C6D794405F417ABEBCB7BF234F6A0C"/>
  </w:style>
  <w:style w:type="paragraph" w:customStyle="1" w:styleId="CCDD66E446E64C89BFF451787AEBD81E">
    <w:name w:val="CCDD66E446E64C89BFF451787AEBD81E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E66C127DD8464E0DAC5BB3BC55F9A49E">
    <w:name w:val="E66C127DD8464E0DAC5BB3BC55F9A49E"/>
  </w:style>
  <w:style w:type="paragraph" w:customStyle="1" w:styleId="7996027A0D824216BB576FDACE3DC5B2">
    <w:name w:val="7996027A0D824216BB576FDACE3DC5B2"/>
  </w:style>
  <w:style w:type="paragraph" w:customStyle="1" w:styleId="DD7CEAB213B9480B9FBF089E4A6C0085">
    <w:name w:val="DD7CEAB213B9480B9FBF089E4A6C0085"/>
  </w:style>
  <w:style w:type="paragraph" w:customStyle="1" w:styleId="E4AAA31F23B542A1AC4986CA2E93582D">
    <w:name w:val="E4AAA31F23B542A1AC4986CA2E93582D"/>
  </w:style>
  <w:style w:type="paragraph" w:customStyle="1" w:styleId="784B7505827540BDB5D69486582296E1">
    <w:name w:val="784B7505827540BDB5D69486582296E1"/>
  </w:style>
  <w:style w:type="paragraph" w:customStyle="1" w:styleId="B95290256144413DAF61C3378D2DE6B0">
    <w:name w:val="B95290256144413DAF61C3378D2DE6B0"/>
  </w:style>
  <w:style w:type="paragraph" w:customStyle="1" w:styleId="DCB5B824C2704A46BE3CEE2D60C1C40B">
    <w:name w:val="DCB5B824C2704A46BE3CEE2D60C1C40B"/>
  </w:style>
  <w:style w:type="paragraph" w:customStyle="1" w:styleId="350313E7FDBB43EEB82B8F616069FF0B">
    <w:name w:val="350313E7FDBB43EEB82B8F616069FF0B"/>
  </w:style>
  <w:style w:type="paragraph" w:customStyle="1" w:styleId="B59D4BB57AA74BF49EAF3190477B073F">
    <w:name w:val="B59D4BB57AA74BF49EAF3190477B073F"/>
  </w:style>
  <w:style w:type="paragraph" w:customStyle="1" w:styleId="016FE236335C48A884A8298DEC6B6AFD">
    <w:name w:val="016FE236335C48A884A8298DEC6B6AFD"/>
  </w:style>
  <w:style w:type="paragraph" w:customStyle="1" w:styleId="9F90271E704047239A584AEF28B39438">
    <w:name w:val="9F90271E704047239A584AEF28B39438"/>
  </w:style>
  <w:style w:type="paragraph" w:customStyle="1" w:styleId="D3643BBD8648475BA129057B9F2770B1">
    <w:name w:val="D3643BBD8648475BA129057B9F2770B1"/>
  </w:style>
  <w:style w:type="paragraph" w:customStyle="1" w:styleId="E7BD84CA6F9B4EBDBFD51678FB246342">
    <w:name w:val="E7BD84CA6F9B4EBDBFD51678FB246342"/>
  </w:style>
  <w:style w:type="paragraph" w:customStyle="1" w:styleId="B231800E9908401FA1A4AA93C362B981">
    <w:name w:val="B231800E9908401FA1A4AA93C362B981"/>
  </w:style>
  <w:style w:type="paragraph" w:customStyle="1" w:styleId="61B8C7348BBD4A79A22D9AA0512ED9E4">
    <w:name w:val="61B8C7348BBD4A79A22D9AA0512ED9E4"/>
  </w:style>
  <w:style w:type="paragraph" w:customStyle="1" w:styleId="A9326EA7270D4F7384409D4E155532DE">
    <w:name w:val="A9326EA7270D4F7384409D4E155532DE"/>
  </w:style>
  <w:style w:type="paragraph" w:customStyle="1" w:styleId="09CA9CB979B145498A8942323AD38C74">
    <w:name w:val="09CA9CB979B145498A8942323AD38C74"/>
  </w:style>
  <w:style w:type="paragraph" w:customStyle="1" w:styleId="671CCF1FD78B4C299151B09ADA8B9A19">
    <w:name w:val="671CCF1FD78B4C299151B09ADA8B9A19"/>
  </w:style>
  <w:style w:type="paragraph" w:customStyle="1" w:styleId="1BD10650139D41C1819B8BF9F5C408D3">
    <w:name w:val="1BD10650139D41C1819B8BF9F5C408D3"/>
  </w:style>
  <w:style w:type="paragraph" w:customStyle="1" w:styleId="DDA1002E3C644865A4131E770D932B80">
    <w:name w:val="DDA1002E3C644865A4131E770D932B80"/>
  </w:style>
  <w:style w:type="paragraph" w:customStyle="1" w:styleId="18C2D897A59E4D769A9B9133FA28C890">
    <w:name w:val="18C2D897A59E4D769A9B9133FA28C890"/>
  </w:style>
  <w:style w:type="paragraph" w:customStyle="1" w:styleId="90C825C3840247B488D23A6480B0817F">
    <w:name w:val="90C825C3840247B488D23A6480B0817F"/>
  </w:style>
  <w:style w:type="paragraph" w:customStyle="1" w:styleId="180C3B419CCA48B39D377F13ADF4C242">
    <w:name w:val="180C3B419CCA48B39D377F13ADF4C242"/>
  </w:style>
  <w:style w:type="paragraph" w:customStyle="1" w:styleId="886144CD5EE24835A4200EE51A5604A0">
    <w:name w:val="886144CD5EE24835A4200EE51A5604A0"/>
  </w:style>
  <w:style w:type="paragraph" w:customStyle="1" w:styleId="39E2729DCE3244D19BBEE39DCBFAC954">
    <w:name w:val="39E2729DCE3244D19BBEE39DCBFAC954"/>
  </w:style>
  <w:style w:type="paragraph" w:customStyle="1" w:styleId="B6A6E269586F407F8ADB9A63E1865BF4">
    <w:name w:val="B6A6E269586F407F8ADB9A63E1865BF4"/>
  </w:style>
  <w:style w:type="paragraph" w:customStyle="1" w:styleId="36F6FFFC730C4877B5D220C410CC6E07">
    <w:name w:val="36F6FFFC730C4877B5D220C410CC6E07"/>
  </w:style>
  <w:style w:type="paragraph" w:customStyle="1" w:styleId="9232629572D34D479689705B8CF88438">
    <w:name w:val="9232629572D34D479689705B8CF88438"/>
  </w:style>
  <w:style w:type="paragraph" w:customStyle="1" w:styleId="59BF30BEB06F489BA120D036DD9D88CB">
    <w:name w:val="59BF30BEB06F489BA120D036DD9D88CB"/>
  </w:style>
  <w:style w:type="paragraph" w:customStyle="1" w:styleId="C5D76DE139194DF38086915C9FCD8874">
    <w:name w:val="C5D76DE139194DF38086915C9FCD8874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4C310166C5DC4C9ABA6EBEBA20B7EE2B">
    <w:name w:val="4C310166C5DC4C9ABA6EBEBA20B7EE2B"/>
  </w:style>
  <w:style w:type="paragraph" w:customStyle="1" w:styleId="A6B5BD4F2F8E49D386F59A1621204E7A">
    <w:name w:val="A6B5BD4F2F8E49D386F59A1621204E7A"/>
    <w:rsid w:val="00F91A21"/>
  </w:style>
  <w:style w:type="paragraph" w:customStyle="1" w:styleId="3FE7C3B3090744198302CC835D7104F1">
    <w:name w:val="3FE7C3B3090744198302CC835D7104F1"/>
    <w:rsid w:val="00F91A21"/>
  </w:style>
  <w:style w:type="paragraph" w:customStyle="1" w:styleId="396FD40BD6D549C6ABF02EE31BCB6E7F">
    <w:name w:val="396FD40BD6D549C6ABF02EE31BCB6E7F"/>
    <w:rsid w:val="00F91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2020-04-14T19:20:00Z</dcterms:created>
  <dcterms:modified xsi:type="dcterms:W3CDTF">2020-06-17T22:41:00Z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