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288"/>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22800305" w14:textId="77777777" w:rsidTr="00D970EC">
        <w:trPr>
          <w:trHeight w:val="4410"/>
        </w:trPr>
        <w:tc>
          <w:tcPr>
            <w:tcW w:w="3600" w:type="dxa"/>
            <w:vAlign w:val="bottom"/>
          </w:tcPr>
          <w:p w14:paraId="48DBBFD4" w14:textId="558925C7" w:rsidR="001B2ABD" w:rsidRDefault="00B7652A" w:rsidP="00D970EC">
            <w:pPr>
              <w:tabs>
                <w:tab w:val="left" w:pos="990"/>
              </w:tabs>
              <w:jc w:val="center"/>
            </w:pPr>
            <w:r>
              <w:rPr>
                <w:noProof/>
              </w:rPr>
              <w:drawing>
                <wp:inline distT="0" distB="0" distL="0" distR="0" wp14:anchorId="097B20BB" wp14:editId="2BE3C125">
                  <wp:extent cx="1474810" cy="1955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7-19 at 12.45.18 PM.jpeg"/>
                          <pic:cNvPicPr/>
                        </pic:nvPicPr>
                        <pic:blipFill>
                          <a:blip r:embed="rId10">
                            <a:extLst>
                              <a:ext uri="{28A0092B-C50C-407E-A947-70E740481C1C}">
                                <a14:useLocalDpi xmlns:a14="http://schemas.microsoft.com/office/drawing/2010/main" val="0"/>
                              </a:ext>
                            </a:extLst>
                          </a:blip>
                          <a:stretch>
                            <a:fillRect/>
                          </a:stretch>
                        </pic:blipFill>
                        <pic:spPr>
                          <a:xfrm>
                            <a:off x="0" y="0"/>
                            <a:ext cx="1507213" cy="1998771"/>
                          </a:xfrm>
                          <a:prstGeom prst="rect">
                            <a:avLst/>
                          </a:prstGeom>
                        </pic:spPr>
                      </pic:pic>
                    </a:graphicData>
                  </a:graphic>
                </wp:inline>
              </w:drawing>
            </w:r>
          </w:p>
        </w:tc>
        <w:tc>
          <w:tcPr>
            <w:tcW w:w="720" w:type="dxa"/>
          </w:tcPr>
          <w:p w14:paraId="315B15DD" w14:textId="77777777" w:rsidR="001B2ABD" w:rsidRDefault="001B2ABD" w:rsidP="00D970EC">
            <w:pPr>
              <w:tabs>
                <w:tab w:val="left" w:pos="990"/>
              </w:tabs>
            </w:pPr>
          </w:p>
        </w:tc>
        <w:tc>
          <w:tcPr>
            <w:tcW w:w="6470" w:type="dxa"/>
            <w:vAlign w:val="bottom"/>
          </w:tcPr>
          <w:p w14:paraId="5242612A" w14:textId="77777777" w:rsidR="00B7652A" w:rsidRDefault="00B7652A" w:rsidP="00B7652A">
            <w:pPr>
              <w:pStyle w:val="Title"/>
              <w:rPr>
                <w:rFonts w:ascii="Times New Roman" w:hAnsi="Times New Roman" w:cs="Times New Roman"/>
                <w:sz w:val="48"/>
                <w:szCs w:val="48"/>
              </w:rPr>
            </w:pPr>
            <w:r>
              <w:rPr>
                <w:rFonts w:ascii="Times New Roman" w:hAnsi="Times New Roman" w:cs="Times New Roman"/>
                <w:sz w:val="48"/>
                <w:szCs w:val="48"/>
              </w:rPr>
              <w:t>rohit singh</w:t>
            </w:r>
          </w:p>
          <w:p w14:paraId="10445B0B" w14:textId="70567D66" w:rsidR="00A6478A" w:rsidRPr="00A6478A" w:rsidRDefault="00A6478A" w:rsidP="00A6478A">
            <w:pPr>
              <w:pStyle w:val="Title"/>
              <w:rPr>
                <w:rFonts w:ascii="Times New Roman" w:hAnsi="Times New Roman" w:cs="Times New Roman"/>
                <w:sz w:val="32"/>
                <w:szCs w:val="32"/>
              </w:rPr>
            </w:pPr>
          </w:p>
          <w:p w14:paraId="737D21A1" w14:textId="2804AC88" w:rsidR="00BB3CBA" w:rsidRPr="00BB3CBA" w:rsidRDefault="00BB3CBA" w:rsidP="00BB3CBA">
            <w:pPr>
              <w:pStyle w:val="Subtitle"/>
            </w:pPr>
            <w:r w:rsidRPr="00EA3020">
              <w:rPr>
                <w:spacing w:val="965"/>
              </w:rPr>
              <w:t xml:space="preserve">  </w:t>
            </w:r>
            <w:r w:rsidRPr="00EA3020">
              <w:rPr>
                <w:spacing w:val="2"/>
              </w:rPr>
              <w:t xml:space="preserve"> </w:t>
            </w:r>
          </w:p>
        </w:tc>
      </w:tr>
      <w:tr w:rsidR="001B2ABD" w14:paraId="0F477BA3" w14:textId="77777777" w:rsidTr="00D970EC">
        <w:tc>
          <w:tcPr>
            <w:tcW w:w="3600" w:type="dxa"/>
          </w:tcPr>
          <w:p w14:paraId="3AF5CA73" w14:textId="7D2C6A20" w:rsidR="00036450" w:rsidRPr="00CB0055" w:rsidRDefault="00BB3CBA" w:rsidP="00D970EC">
            <w:pPr>
              <w:pStyle w:val="Heading3"/>
            </w:pPr>
            <w:r>
              <w:rPr>
                <w:rFonts w:ascii="Times New Roman" w:hAnsi="Times New Roman" w:cs="Times New Roman"/>
              </w:rPr>
              <w:t xml:space="preserve">CONTACT </w:t>
            </w:r>
          </w:p>
          <w:p w14:paraId="6513E5A3" w14:textId="6570F510" w:rsidR="004D3011" w:rsidRPr="007816A1" w:rsidRDefault="000E6B62" w:rsidP="00A864B0">
            <w:pPr>
              <w:rPr>
                <w:rFonts w:ascii="Times New Roman" w:hAnsi="Times New Roman" w:cs="Times New Roman"/>
                <w:sz w:val="22"/>
              </w:rPr>
            </w:pPr>
            <w:r>
              <w:rPr>
                <w:rFonts w:ascii="Times New Roman" w:hAnsi="Times New Roman" w:cs="Times New Roman"/>
                <w:sz w:val="22"/>
              </w:rPr>
              <w:t>MOBILE NO -</w:t>
            </w:r>
            <w:r w:rsidR="00A864B0">
              <w:rPr>
                <w:rFonts w:ascii="Times New Roman" w:hAnsi="Times New Roman" w:cs="Times New Roman"/>
                <w:sz w:val="22"/>
              </w:rPr>
              <w:t xml:space="preserve"> 9936816057</w:t>
            </w:r>
          </w:p>
          <w:p w14:paraId="352901EE" w14:textId="77777777" w:rsidR="004D3011" w:rsidRDefault="004D3011" w:rsidP="00D970EC"/>
          <w:sdt>
            <w:sdtPr>
              <w:rPr>
                <w:rFonts w:ascii="Times New Roman" w:hAnsi="Times New Roman" w:cs="Times New Roman"/>
                <w:b/>
                <w:bCs/>
                <w:color w:val="548AB7" w:themeColor="accent1" w:themeShade="BF"/>
                <w:sz w:val="24"/>
                <w:szCs w:val="24"/>
              </w:rPr>
              <w:id w:val="-240260293"/>
              <w:placeholder>
                <w:docPart w:val="AF915E4F12114FBA9FE378BB13E31453"/>
              </w:placeholder>
              <w:temporary/>
              <w:showingPlcHdr/>
              <w15:appearance w15:val="hidden"/>
            </w:sdtPr>
            <w:sdtEndPr/>
            <w:sdtContent>
              <w:p w14:paraId="013BDD55" w14:textId="77777777" w:rsidR="004D3011" w:rsidRPr="00D970EC" w:rsidRDefault="004D3011" w:rsidP="00D970EC">
                <w:pPr>
                  <w:rPr>
                    <w:rFonts w:ascii="Times New Roman" w:hAnsi="Times New Roman" w:cs="Times New Roman"/>
                    <w:b/>
                    <w:bCs/>
                    <w:color w:val="548AB7" w:themeColor="accent1" w:themeShade="BF"/>
                    <w:sz w:val="24"/>
                    <w:szCs w:val="24"/>
                  </w:rPr>
                </w:pPr>
                <w:r w:rsidRPr="00D970EC">
                  <w:rPr>
                    <w:rFonts w:ascii="Times New Roman" w:hAnsi="Times New Roman" w:cs="Times New Roman"/>
                    <w:b/>
                    <w:bCs/>
                    <w:color w:val="548AB7" w:themeColor="accent1" w:themeShade="BF"/>
                    <w:sz w:val="24"/>
                    <w:szCs w:val="24"/>
                  </w:rPr>
                  <w:t>EMAIL:</w:t>
                </w:r>
              </w:p>
            </w:sdtContent>
          </w:sdt>
          <w:p w14:paraId="70A6BF7F" w14:textId="3CAA4414" w:rsidR="00036450" w:rsidRPr="00A864B0" w:rsidRDefault="00A864B0" w:rsidP="00D970EC">
            <w:pPr>
              <w:rPr>
                <w:rFonts w:ascii="Times New Roman" w:hAnsi="Times New Roman" w:cs="Times New Roman"/>
                <w:color w:val="000000" w:themeColor="text1"/>
                <w:sz w:val="24"/>
                <w:szCs w:val="24"/>
              </w:rPr>
            </w:pPr>
            <w:r w:rsidRPr="00A864B0">
              <w:rPr>
                <w:rFonts w:ascii="Times New Roman" w:hAnsi="Times New Roman" w:cs="Times New Roman"/>
                <w:sz w:val="24"/>
                <w:szCs w:val="24"/>
              </w:rPr>
              <w:t>Rohitrajpoot9936@gmail.com</w:t>
            </w:r>
          </w:p>
          <w:p w14:paraId="480D5F20" w14:textId="6A67DACE" w:rsidR="004D3011" w:rsidRDefault="00ED7C66" w:rsidP="00D970EC">
            <w:pPr>
              <w:pStyle w:val="Heading3"/>
              <w:rPr>
                <w:rFonts w:ascii="Times New Roman" w:hAnsi="Times New Roman" w:cs="Times New Roman"/>
              </w:rPr>
            </w:pPr>
            <w:r>
              <w:rPr>
                <w:rFonts w:ascii="Times New Roman" w:hAnsi="Times New Roman" w:cs="Times New Roman"/>
              </w:rPr>
              <w:t>SKILLS</w:t>
            </w:r>
          </w:p>
          <w:p w14:paraId="2D420A72" w14:textId="1395CB79" w:rsidR="00ED7C66" w:rsidRPr="00951DC4" w:rsidRDefault="00ED7C66" w:rsidP="00951DC4">
            <w:pPr>
              <w:pStyle w:val="ListParagraph"/>
              <w:numPr>
                <w:ilvl w:val="0"/>
                <w:numId w:val="5"/>
              </w:numPr>
              <w:rPr>
                <w:rFonts w:ascii="Times New Roman" w:hAnsi="Times New Roman" w:cs="Times New Roman"/>
                <w:sz w:val="22"/>
              </w:rPr>
            </w:pPr>
            <w:r w:rsidRPr="00951DC4">
              <w:rPr>
                <w:rFonts w:ascii="Times New Roman" w:hAnsi="Times New Roman" w:cs="Times New Roman"/>
                <w:sz w:val="22"/>
              </w:rPr>
              <w:t xml:space="preserve">Team work </w:t>
            </w:r>
          </w:p>
          <w:p w14:paraId="74AB8FDC" w14:textId="1405CD73" w:rsidR="00ED7C66" w:rsidRPr="00951DC4" w:rsidRDefault="00ED7C66" w:rsidP="00951DC4">
            <w:pPr>
              <w:pStyle w:val="ListParagraph"/>
              <w:numPr>
                <w:ilvl w:val="0"/>
                <w:numId w:val="5"/>
              </w:numPr>
              <w:rPr>
                <w:rFonts w:ascii="Times New Roman" w:hAnsi="Times New Roman" w:cs="Times New Roman"/>
                <w:sz w:val="22"/>
              </w:rPr>
            </w:pPr>
            <w:r w:rsidRPr="00951DC4">
              <w:rPr>
                <w:rFonts w:ascii="Times New Roman" w:hAnsi="Times New Roman" w:cs="Times New Roman"/>
                <w:sz w:val="22"/>
              </w:rPr>
              <w:t xml:space="preserve">Verbal and written </w:t>
            </w:r>
            <w:r w:rsidR="00951DC4" w:rsidRPr="00951DC4">
              <w:rPr>
                <w:rFonts w:ascii="Times New Roman" w:hAnsi="Times New Roman" w:cs="Times New Roman"/>
                <w:sz w:val="22"/>
              </w:rPr>
              <w:t>communication skills</w:t>
            </w:r>
          </w:p>
          <w:p w14:paraId="3DA77BF6" w14:textId="2AEF6CAF" w:rsidR="00951DC4" w:rsidRPr="00951DC4" w:rsidRDefault="00951DC4" w:rsidP="00951DC4">
            <w:pPr>
              <w:pStyle w:val="ListParagraph"/>
              <w:numPr>
                <w:ilvl w:val="0"/>
                <w:numId w:val="5"/>
              </w:numPr>
              <w:rPr>
                <w:rFonts w:ascii="Times New Roman" w:hAnsi="Times New Roman" w:cs="Times New Roman"/>
                <w:sz w:val="22"/>
              </w:rPr>
            </w:pPr>
            <w:r w:rsidRPr="00951DC4">
              <w:rPr>
                <w:rFonts w:ascii="Times New Roman" w:hAnsi="Times New Roman" w:cs="Times New Roman"/>
                <w:sz w:val="22"/>
              </w:rPr>
              <w:t>Work under pressure</w:t>
            </w:r>
          </w:p>
          <w:p w14:paraId="3E294D9E" w14:textId="02E5C798" w:rsidR="00951DC4" w:rsidRPr="00951DC4" w:rsidRDefault="00951DC4" w:rsidP="00951DC4">
            <w:pPr>
              <w:pStyle w:val="ListParagraph"/>
              <w:numPr>
                <w:ilvl w:val="0"/>
                <w:numId w:val="5"/>
              </w:numPr>
              <w:rPr>
                <w:rFonts w:ascii="Times New Roman" w:hAnsi="Times New Roman" w:cs="Times New Roman"/>
                <w:sz w:val="22"/>
              </w:rPr>
            </w:pPr>
            <w:r w:rsidRPr="00951DC4">
              <w:rPr>
                <w:rFonts w:ascii="Times New Roman" w:hAnsi="Times New Roman" w:cs="Times New Roman"/>
                <w:sz w:val="22"/>
              </w:rPr>
              <w:t>Time management</w:t>
            </w:r>
          </w:p>
          <w:p w14:paraId="4426BBCE" w14:textId="14D70866" w:rsidR="00951DC4" w:rsidRDefault="00951DC4" w:rsidP="00951DC4">
            <w:pPr>
              <w:pStyle w:val="ListParagraph"/>
              <w:numPr>
                <w:ilvl w:val="0"/>
                <w:numId w:val="5"/>
              </w:numPr>
              <w:rPr>
                <w:rFonts w:ascii="Times New Roman" w:hAnsi="Times New Roman" w:cs="Times New Roman"/>
                <w:sz w:val="22"/>
              </w:rPr>
            </w:pPr>
            <w:r w:rsidRPr="00951DC4">
              <w:rPr>
                <w:rFonts w:ascii="Times New Roman" w:hAnsi="Times New Roman" w:cs="Times New Roman"/>
                <w:sz w:val="22"/>
              </w:rPr>
              <w:t>Problem solving skills</w:t>
            </w:r>
          </w:p>
          <w:p w14:paraId="1869F4A5" w14:textId="4C356394" w:rsidR="00951DC4" w:rsidRDefault="00951DC4" w:rsidP="00951DC4">
            <w:pPr>
              <w:pStyle w:val="ListParagraph"/>
              <w:numPr>
                <w:ilvl w:val="0"/>
                <w:numId w:val="5"/>
              </w:numPr>
              <w:rPr>
                <w:rFonts w:ascii="Times New Roman" w:hAnsi="Times New Roman" w:cs="Times New Roman"/>
                <w:sz w:val="22"/>
              </w:rPr>
            </w:pPr>
            <w:r>
              <w:rPr>
                <w:rFonts w:ascii="Times New Roman" w:hAnsi="Times New Roman" w:cs="Times New Roman"/>
                <w:sz w:val="22"/>
              </w:rPr>
              <w:t xml:space="preserve">Computer skills </w:t>
            </w:r>
          </w:p>
          <w:p w14:paraId="373A0D97" w14:textId="77777777" w:rsidR="00951DC4" w:rsidRPr="00951DC4" w:rsidRDefault="00951DC4" w:rsidP="00951DC4">
            <w:pPr>
              <w:pStyle w:val="ListParagraph"/>
              <w:rPr>
                <w:rFonts w:ascii="Times New Roman" w:hAnsi="Times New Roman" w:cs="Times New Roman"/>
                <w:sz w:val="22"/>
              </w:rPr>
            </w:pPr>
          </w:p>
          <w:p w14:paraId="5108A33A" w14:textId="77777777" w:rsidR="00951DC4" w:rsidRPr="00ED7C66" w:rsidRDefault="00951DC4" w:rsidP="00ED7C66"/>
          <w:p w14:paraId="7D6FCC37" w14:textId="77777777" w:rsidR="00ED7C66" w:rsidRPr="00ED7C66" w:rsidRDefault="00ED7C66" w:rsidP="00ED7C66"/>
          <w:p w14:paraId="101FD521" w14:textId="77777777" w:rsidR="00AA1308" w:rsidRDefault="00AA1308" w:rsidP="00D970EC"/>
          <w:p w14:paraId="3E9BA091" w14:textId="2656C8F3" w:rsidR="00AA1308" w:rsidRPr="00AA1308" w:rsidRDefault="00ED7C66" w:rsidP="00D970EC">
            <w:pPr>
              <w:rPr>
                <w:rFonts w:ascii="Times New Roman" w:hAnsi="Times New Roman" w:cs="Times New Roman"/>
                <w:b/>
                <w:bCs/>
                <w:color w:val="548AB7" w:themeColor="accent1" w:themeShade="BF"/>
                <w:sz w:val="22"/>
              </w:rPr>
            </w:pPr>
            <w:r>
              <w:rPr>
                <w:rFonts w:ascii="Times New Roman" w:hAnsi="Times New Roman" w:cs="Times New Roman"/>
                <w:b/>
                <w:bCs/>
                <w:color w:val="548AB7" w:themeColor="accent1" w:themeShade="BF"/>
                <w:sz w:val="22"/>
              </w:rPr>
              <w:t xml:space="preserve">CERTIFICATES </w:t>
            </w:r>
          </w:p>
          <w:p w14:paraId="05E4DE89" w14:textId="77777777" w:rsidR="00AA1308" w:rsidRDefault="00AA1308" w:rsidP="00D970EC"/>
          <w:p w14:paraId="0D44C3CB" w14:textId="77777777" w:rsidR="00951DC4" w:rsidRPr="00951DC4" w:rsidRDefault="00951DC4" w:rsidP="00951DC4">
            <w:pPr>
              <w:pStyle w:val="ListParagraph"/>
              <w:numPr>
                <w:ilvl w:val="0"/>
                <w:numId w:val="7"/>
              </w:numPr>
              <w:autoSpaceDE w:val="0"/>
              <w:autoSpaceDN w:val="0"/>
              <w:adjustRightInd w:val="0"/>
              <w:rPr>
                <w:rFonts w:ascii="Times New Roman" w:hAnsi="Times New Roman" w:cs="Times New Roman"/>
                <w:b/>
                <w:bCs/>
                <w:sz w:val="24"/>
                <w:szCs w:val="24"/>
                <w:lang w:val="en-IN"/>
              </w:rPr>
            </w:pPr>
            <w:r w:rsidRPr="00951DC4">
              <w:rPr>
                <w:rFonts w:ascii="Times New Roman" w:hAnsi="Times New Roman" w:cs="Times New Roman"/>
                <w:b/>
                <w:bCs/>
                <w:sz w:val="24"/>
                <w:szCs w:val="24"/>
                <w:lang w:val="en-IN"/>
              </w:rPr>
              <w:t>Industry 4.0</w:t>
            </w:r>
          </w:p>
          <w:p w14:paraId="2217F447" w14:textId="77777777" w:rsidR="00951DC4" w:rsidRPr="00951DC4" w:rsidRDefault="00951DC4" w:rsidP="00951DC4">
            <w:pPr>
              <w:pStyle w:val="ListParagraph"/>
              <w:numPr>
                <w:ilvl w:val="0"/>
                <w:numId w:val="7"/>
              </w:numPr>
              <w:autoSpaceDE w:val="0"/>
              <w:autoSpaceDN w:val="0"/>
              <w:adjustRightInd w:val="0"/>
              <w:rPr>
                <w:rFonts w:ascii="Times New Roman" w:hAnsi="Times New Roman" w:cs="Times New Roman"/>
                <w:b/>
                <w:bCs/>
                <w:sz w:val="22"/>
                <w:lang w:val="en-IN"/>
              </w:rPr>
            </w:pPr>
            <w:r w:rsidRPr="00951DC4">
              <w:rPr>
                <w:rFonts w:ascii="Times New Roman" w:hAnsi="Times New Roman" w:cs="Times New Roman"/>
                <w:b/>
                <w:bCs/>
                <w:sz w:val="22"/>
                <w:lang w:val="en-IN"/>
              </w:rPr>
              <w:t>TQM</w:t>
            </w:r>
          </w:p>
          <w:p w14:paraId="0C02FDBF" w14:textId="77777777" w:rsidR="00951DC4" w:rsidRPr="00951DC4" w:rsidRDefault="00951DC4" w:rsidP="00951DC4">
            <w:pPr>
              <w:pStyle w:val="ListParagraph"/>
              <w:numPr>
                <w:ilvl w:val="0"/>
                <w:numId w:val="7"/>
              </w:numPr>
              <w:autoSpaceDE w:val="0"/>
              <w:autoSpaceDN w:val="0"/>
              <w:adjustRightInd w:val="0"/>
              <w:rPr>
                <w:rFonts w:ascii="Times New Roman" w:hAnsi="Times New Roman" w:cs="Times New Roman"/>
                <w:b/>
                <w:bCs/>
                <w:sz w:val="22"/>
                <w:lang w:val="en-IN"/>
              </w:rPr>
            </w:pPr>
            <w:r w:rsidRPr="00951DC4">
              <w:rPr>
                <w:rFonts w:ascii="Times New Roman" w:hAnsi="Times New Roman" w:cs="Times New Roman"/>
                <w:b/>
                <w:bCs/>
                <w:sz w:val="22"/>
                <w:lang w:val="en-IN"/>
              </w:rPr>
              <w:t>Lifting tools and tackle</w:t>
            </w:r>
          </w:p>
          <w:p w14:paraId="5B580FCE" w14:textId="69CD3378" w:rsidR="00AA1308" w:rsidRPr="004D3011" w:rsidRDefault="00951DC4" w:rsidP="00951DC4">
            <w:pPr>
              <w:pStyle w:val="trt0xe"/>
              <w:numPr>
                <w:ilvl w:val="0"/>
                <w:numId w:val="7"/>
              </w:numPr>
              <w:shd w:val="clear" w:color="auto" w:fill="FFFFFF"/>
              <w:spacing w:before="0" w:beforeAutospacing="0" w:after="60" w:afterAutospacing="0"/>
            </w:pPr>
            <w:r>
              <w:rPr>
                <w:b/>
                <w:bCs/>
                <w:sz w:val="22"/>
              </w:rPr>
              <w:t>Bulk material handling</w:t>
            </w:r>
          </w:p>
        </w:tc>
        <w:tc>
          <w:tcPr>
            <w:tcW w:w="720" w:type="dxa"/>
          </w:tcPr>
          <w:p w14:paraId="5C632D9F" w14:textId="77777777" w:rsidR="001B2ABD" w:rsidRPr="00BE2EC5" w:rsidRDefault="001B2ABD" w:rsidP="00D970EC">
            <w:pPr>
              <w:tabs>
                <w:tab w:val="left" w:pos="990"/>
              </w:tabs>
              <w:rPr>
                <w:rFonts w:ascii="Times New Roman" w:hAnsi="Times New Roman" w:cs="Times New Roman"/>
              </w:rPr>
            </w:pPr>
          </w:p>
        </w:tc>
        <w:tc>
          <w:tcPr>
            <w:tcW w:w="6470" w:type="dxa"/>
          </w:tcPr>
          <w:p w14:paraId="5048B189" w14:textId="77777777" w:rsidR="00BB3CBA" w:rsidRPr="00A6478A" w:rsidRDefault="00BB3CBA" w:rsidP="00BB3CBA">
            <w:pPr>
              <w:rPr>
                <w:rFonts w:ascii="Times New Roman" w:hAnsi="Times New Roman" w:cs="Times New Roman"/>
                <w:b/>
                <w:bCs/>
                <w:sz w:val="24"/>
                <w:szCs w:val="24"/>
                <w:u w:val="single"/>
              </w:rPr>
            </w:pPr>
            <w:r w:rsidRPr="00A6478A">
              <w:rPr>
                <w:rFonts w:ascii="Times New Roman" w:hAnsi="Times New Roman" w:cs="Times New Roman"/>
                <w:b/>
                <w:bCs/>
                <w:sz w:val="24"/>
                <w:szCs w:val="24"/>
                <w:u w:val="single"/>
              </w:rPr>
              <w:t xml:space="preserve">PROFILE </w:t>
            </w:r>
          </w:p>
          <w:p w14:paraId="2FF12B3F" w14:textId="77777777" w:rsidR="00BB3CBA" w:rsidRDefault="00BB3CBA" w:rsidP="00BB3CBA">
            <w:pPr>
              <w:rPr>
                <w:rFonts w:ascii="Times New Roman" w:hAnsi="Times New Roman" w:cs="Times New Roman"/>
                <w:b/>
                <w:bCs/>
                <w:sz w:val="24"/>
                <w:szCs w:val="24"/>
              </w:rPr>
            </w:pPr>
          </w:p>
          <w:p w14:paraId="0633A624" w14:textId="774086C5" w:rsidR="00BB3CBA" w:rsidRPr="00BB3CBA" w:rsidRDefault="00BB3CBA" w:rsidP="00BB3CBA">
            <w:pPr>
              <w:rPr>
                <w:rFonts w:ascii="Times New Roman" w:hAnsi="Times New Roman" w:cs="Times New Roman"/>
                <w:b/>
                <w:bCs/>
                <w:sz w:val="24"/>
                <w:szCs w:val="24"/>
              </w:rPr>
            </w:pPr>
            <w:r w:rsidRPr="00BB3CBA">
              <w:rPr>
                <w:rFonts w:ascii="Times New Roman" w:hAnsi="Times New Roman" w:cs="Times New Roman"/>
                <w:color w:val="222222"/>
                <w:sz w:val="22"/>
                <w:shd w:val="clear" w:color="auto" w:fill="FFFFFF"/>
              </w:rPr>
              <w:t>Mechanical engineers produce specifications for, design, develop, manufacture and install new or modified mechanical components or systems. engineers need to be technically minded, able to demonstrate numerical and scientific ability and have problem-solving skills</w:t>
            </w:r>
          </w:p>
          <w:p w14:paraId="63DA1A28" w14:textId="4A40FAC8" w:rsidR="001B2ABD" w:rsidRDefault="000E6B62" w:rsidP="00D970EC">
            <w:pPr>
              <w:pStyle w:val="Heading2"/>
              <w:rPr>
                <w:rFonts w:ascii="Times New Roman" w:hAnsi="Times New Roman" w:cs="Times New Roman"/>
                <w:szCs w:val="22"/>
              </w:rPr>
            </w:pPr>
            <w:r>
              <w:rPr>
                <w:rFonts w:ascii="Times New Roman" w:hAnsi="Times New Roman" w:cs="Times New Roman"/>
                <w:szCs w:val="22"/>
              </w:rPr>
              <w:t xml:space="preserve">EXPERINCE </w:t>
            </w:r>
          </w:p>
          <w:p w14:paraId="7EAA59D9" w14:textId="334BD24F" w:rsidR="000E6B62" w:rsidRPr="000E6B62" w:rsidRDefault="000E6B62" w:rsidP="000E6B62">
            <w:pPr>
              <w:rPr>
                <w:rFonts w:ascii="Times New Roman" w:hAnsi="Times New Roman" w:cs="Times New Roman"/>
                <w:b/>
                <w:bCs/>
                <w:sz w:val="22"/>
              </w:rPr>
            </w:pPr>
            <w:r>
              <w:rPr>
                <w:rFonts w:ascii="Times New Roman" w:hAnsi="Times New Roman" w:cs="Times New Roman"/>
                <w:sz w:val="22"/>
              </w:rPr>
              <w:t xml:space="preserve"> Mechanical </w:t>
            </w:r>
            <w:r w:rsidRPr="000E6B62">
              <w:rPr>
                <w:rFonts w:ascii="Times New Roman" w:hAnsi="Times New Roman" w:cs="Times New Roman"/>
                <w:sz w:val="22"/>
              </w:rPr>
              <w:t xml:space="preserve">Engineer </w:t>
            </w:r>
            <w:r>
              <w:rPr>
                <w:rFonts w:ascii="Times New Roman" w:hAnsi="Times New Roman" w:cs="Times New Roman"/>
                <w:sz w:val="22"/>
              </w:rPr>
              <w:t xml:space="preserve">                                               </w:t>
            </w:r>
            <w:r w:rsidRPr="000E6B62">
              <w:rPr>
                <w:rFonts w:ascii="Times New Roman" w:hAnsi="Times New Roman" w:cs="Times New Roman"/>
                <w:b/>
                <w:bCs/>
                <w:sz w:val="22"/>
              </w:rPr>
              <w:t>07/2019- 08/2020</w:t>
            </w:r>
          </w:p>
          <w:p w14:paraId="1CF308C6" w14:textId="1EDA9D50" w:rsidR="000E6B62" w:rsidRDefault="000E6B62" w:rsidP="000E6B62">
            <w:pPr>
              <w:rPr>
                <w:rFonts w:ascii="Times New Roman" w:hAnsi="Times New Roman" w:cs="Times New Roman"/>
                <w:sz w:val="22"/>
              </w:rPr>
            </w:pPr>
            <w:r>
              <w:rPr>
                <w:rFonts w:ascii="Times New Roman" w:hAnsi="Times New Roman" w:cs="Times New Roman"/>
                <w:sz w:val="22"/>
              </w:rPr>
              <w:t xml:space="preserve">Atharva Labs Private </w:t>
            </w:r>
            <w:r w:rsidR="00ED7C66">
              <w:rPr>
                <w:rFonts w:ascii="Times New Roman" w:hAnsi="Times New Roman" w:cs="Times New Roman"/>
                <w:sz w:val="22"/>
              </w:rPr>
              <w:t>L</w:t>
            </w:r>
            <w:r>
              <w:rPr>
                <w:rFonts w:ascii="Times New Roman" w:hAnsi="Times New Roman" w:cs="Times New Roman"/>
                <w:sz w:val="22"/>
              </w:rPr>
              <w:t xml:space="preserve">td Noida </w:t>
            </w:r>
          </w:p>
          <w:p w14:paraId="594E9868" w14:textId="5C041459" w:rsidR="00211338" w:rsidRDefault="00211338" w:rsidP="000E6B62">
            <w:pPr>
              <w:rPr>
                <w:rFonts w:ascii="Times New Roman" w:hAnsi="Times New Roman" w:cs="Times New Roman"/>
                <w:sz w:val="22"/>
              </w:rPr>
            </w:pPr>
            <w:r>
              <w:rPr>
                <w:rFonts w:ascii="Times New Roman" w:hAnsi="Times New Roman" w:cs="Times New Roman"/>
                <w:sz w:val="22"/>
              </w:rPr>
              <w:t xml:space="preserve">Current </w:t>
            </w:r>
            <w:proofErr w:type="spellStart"/>
            <w:r>
              <w:rPr>
                <w:rFonts w:ascii="Times New Roman" w:hAnsi="Times New Roman" w:cs="Times New Roman"/>
                <w:sz w:val="22"/>
              </w:rPr>
              <w:t>Ctc</w:t>
            </w:r>
            <w:proofErr w:type="spellEnd"/>
            <w:r>
              <w:rPr>
                <w:rFonts w:ascii="Times New Roman" w:hAnsi="Times New Roman" w:cs="Times New Roman"/>
                <w:sz w:val="22"/>
              </w:rPr>
              <w:t xml:space="preserve"> – 2.5 </w:t>
            </w:r>
            <w:proofErr w:type="spellStart"/>
            <w:r>
              <w:rPr>
                <w:rFonts w:ascii="Times New Roman" w:hAnsi="Times New Roman" w:cs="Times New Roman"/>
                <w:sz w:val="22"/>
              </w:rPr>
              <w:t>Lpa</w:t>
            </w:r>
            <w:proofErr w:type="spellEnd"/>
            <w:r>
              <w:rPr>
                <w:rFonts w:ascii="Times New Roman" w:hAnsi="Times New Roman" w:cs="Times New Roman"/>
                <w:sz w:val="22"/>
              </w:rPr>
              <w:t xml:space="preserve"> </w:t>
            </w:r>
          </w:p>
          <w:p w14:paraId="238D7A3E" w14:textId="77777777" w:rsidR="00211338" w:rsidRDefault="00211338" w:rsidP="000E6B62">
            <w:pPr>
              <w:rPr>
                <w:rFonts w:ascii="Times New Roman" w:hAnsi="Times New Roman" w:cs="Times New Roman"/>
                <w:sz w:val="22"/>
              </w:rPr>
            </w:pPr>
          </w:p>
          <w:p w14:paraId="45A2C03E" w14:textId="3C9464FA" w:rsidR="00211338" w:rsidRPr="00211338" w:rsidRDefault="00211338" w:rsidP="00211338">
            <w:pPr>
              <w:pStyle w:val="ListParagraph"/>
              <w:numPr>
                <w:ilvl w:val="0"/>
                <w:numId w:val="4"/>
              </w:numPr>
              <w:rPr>
                <w:rFonts w:ascii="Times New Roman" w:hAnsi="Times New Roman" w:cs="Times New Roman"/>
                <w:sz w:val="22"/>
              </w:rPr>
            </w:pPr>
            <w:r w:rsidRPr="00211338">
              <w:rPr>
                <w:rFonts w:ascii="Times New Roman" w:hAnsi="Times New Roman" w:cs="Times New Roman"/>
                <w:sz w:val="22"/>
              </w:rPr>
              <w:t xml:space="preserve">Worked as </w:t>
            </w:r>
            <w:proofErr w:type="spellStart"/>
            <w:r w:rsidRPr="00211338">
              <w:rPr>
                <w:rFonts w:ascii="Times New Roman" w:hAnsi="Times New Roman" w:cs="Times New Roman"/>
                <w:sz w:val="22"/>
              </w:rPr>
              <w:t>a</w:t>
            </w:r>
            <w:proofErr w:type="spellEnd"/>
            <w:r w:rsidRPr="00211338">
              <w:rPr>
                <w:rFonts w:ascii="Times New Roman" w:hAnsi="Times New Roman" w:cs="Times New Roman"/>
                <w:sz w:val="22"/>
              </w:rPr>
              <w:t xml:space="preserve"> executive in material handling department and managed the whole process of multiple product lines . </w:t>
            </w:r>
          </w:p>
          <w:p w14:paraId="5CC169F3" w14:textId="112368EF" w:rsidR="000E6B62" w:rsidRPr="00211338" w:rsidRDefault="000E6B62" w:rsidP="00211338">
            <w:pPr>
              <w:pStyle w:val="ListParagraph"/>
              <w:numPr>
                <w:ilvl w:val="0"/>
                <w:numId w:val="4"/>
              </w:numPr>
              <w:rPr>
                <w:rFonts w:ascii="Times New Roman" w:hAnsi="Times New Roman" w:cs="Times New Roman"/>
                <w:sz w:val="22"/>
              </w:rPr>
            </w:pPr>
            <w:r w:rsidRPr="00211338">
              <w:rPr>
                <w:rFonts w:ascii="Times New Roman" w:hAnsi="Times New Roman" w:cs="Times New Roman"/>
                <w:sz w:val="22"/>
              </w:rPr>
              <w:t>Designed and d</w:t>
            </w:r>
            <w:r w:rsidR="00211338" w:rsidRPr="00211338">
              <w:rPr>
                <w:rFonts w:ascii="Times New Roman" w:hAnsi="Times New Roman" w:cs="Times New Roman"/>
                <w:sz w:val="22"/>
              </w:rPr>
              <w:t>eve</w:t>
            </w:r>
            <w:r w:rsidRPr="00211338">
              <w:rPr>
                <w:rFonts w:ascii="Times New Roman" w:hAnsi="Times New Roman" w:cs="Times New Roman"/>
                <w:sz w:val="22"/>
              </w:rPr>
              <w:t>loped &amp; tested various material ensuring that the company</w:t>
            </w:r>
            <w:r w:rsidR="00211338" w:rsidRPr="00211338">
              <w:rPr>
                <w:rFonts w:ascii="Times New Roman" w:hAnsi="Times New Roman" w:cs="Times New Roman"/>
                <w:sz w:val="22"/>
              </w:rPr>
              <w:t xml:space="preserve">” </w:t>
            </w:r>
            <w:r w:rsidRPr="00211338">
              <w:rPr>
                <w:rFonts w:ascii="Times New Roman" w:hAnsi="Times New Roman" w:cs="Times New Roman"/>
                <w:sz w:val="22"/>
              </w:rPr>
              <w:t>s standard</w:t>
            </w:r>
            <w:r w:rsidR="00211338" w:rsidRPr="00211338">
              <w:rPr>
                <w:rFonts w:ascii="Times New Roman" w:hAnsi="Times New Roman" w:cs="Times New Roman"/>
                <w:sz w:val="22"/>
              </w:rPr>
              <w:t>s were met.</w:t>
            </w:r>
          </w:p>
          <w:p w14:paraId="67B59EC6" w14:textId="23F2A795" w:rsidR="00211338" w:rsidRPr="00211338" w:rsidRDefault="00211338" w:rsidP="00211338">
            <w:pPr>
              <w:pStyle w:val="ListParagraph"/>
              <w:numPr>
                <w:ilvl w:val="0"/>
                <w:numId w:val="4"/>
              </w:numPr>
              <w:rPr>
                <w:rFonts w:ascii="Times New Roman" w:hAnsi="Times New Roman" w:cs="Times New Roman"/>
                <w:sz w:val="22"/>
              </w:rPr>
            </w:pPr>
            <w:r w:rsidRPr="00211338">
              <w:rPr>
                <w:rFonts w:ascii="Times New Roman" w:hAnsi="Times New Roman" w:cs="Times New Roman"/>
                <w:sz w:val="22"/>
              </w:rPr>
              <w:t>Worked on improvement of quality of product</w:t>
            </w:r>
          </w:p>
          <w:p w14:paraId="4C356990" w14:textId="6518F94A" w:rsidR="00211338" w:rsidRPr="00211338" w:rsidRDefault="00211338" w:rsidP="00211338">
            <w:pPr>
              <w:pStyle w:val="ListParagraph"/>
              <w:numPr>
                <w:ilvl w:val="0"/>
                <w:numId w:val="4"/>
              </w:numPr>
              <w:rPr>
                <w:rFonts w:ascii="Times New Roman" w:hAnsi="Times New Roman" w:cs="Times New Roman"/>
                <w:sz w:val="22"/>
              </w:rPr>
            </w:pPr>
            <w:r w:rsidRPr="00211338">
              <w:rPr>
                <w:rFonts w:ascii="Times New Roman" w:hAnsi="Times New Roman" w:cs="Times New Roman"/>
                <w:sz w:val="22"/>
              </w:rPr>
              <w:t xml:space="preserve">Maintain the document of each </w:t>
            </w:r>
            <w:r w:rsidR="00ED7C66">
              <w:rPr>
                <w:rFonts w:ascii="Times New Roman" w:hAnsi="Times New Roman" w:cs="Times New Roman"/>
                <w:sz w:val="22"/>
              </w:rPr>
              <w:t xml:space="preserve">material </w:t>
            </w:r>
          </w:p>
          <w:p w14:paraId="2FBF8689" w14:textId="77777777" w:rsidR="00211338" w:rsidRDefault="00211338" w:rsidP="000E6B62">
            <w:pPr>
              <w:rPr>
                <w:rFonts w:ascii="Times New Roman" w:hAnsi="Times New Roman" w:cs="Times New Roman"/>
                <w:sz w:val="22"/>
              </w:rPr>
            </w:pPr>
          </w:p>
          <w:p w14:paraId="0A3AC48F" w14:textId="0CFA093B" w:rsidR="000E6B62" w:rsidRPr="00ED7C66" w:rsidRDefault="00ED7C66" w:rsidP="000E6B62">
            <w:pPr>
              <w:rPr>
                <w:rFonts w:ascii="Times New Roman" w:hAnsi="Times New Roman" w:cs="Times New Roman"/>
                <w:b/>
                <w:bCs/>
                <w:sz w:val="24"/>
                <w:szCs w:val="24"/>
                <w:u w:val="single"/>
              </w:rPr>
            </w:pPr>
            <w:r w:rsidRPr="00ED7C66">
              <w:rPr>
                <w:rFonts w:ascii="Times New Roman" w:hAnsi="Times New Roman" w:cs="Times New Roman"/>
                <w:b/>
                <w:bCs/>
                <w:sz w:val="24"/>
                <w:szCs w:val="24"/>
                <w:u w:val="single"/>
              </w:rPr>
              <w:t xml:space="preserve">EDUCATION </w:t>
            </w:r>
          </w:p>
          <w:p w14:paraId="5F7DD630" w14:textId="798ECA66" w:rsidR="00BB3CBA" w:rsidRDefault="00BB3CBA" w:rsidP="00BB3CBA"/>
          <w:p w14:paraId="6D52FF7F" w14:textId="58FF4AFD" w:rsidR="00B7652A" w:rsidRPr="00B7652A" w:rsidRDefault="00B7652A" w:rsidP="00B7652A">
            <w:pPr>
              <w:pStyle w:val="Heading4"/>
              <w:rPr>
                <w:rFonts w:ascii="Times New Roman" w:hAnsi="Times New Roman" w:cs="Times New Roman"/>
                <w:sz w:val="22"/>
              </w:rPr>
            </w:pPr>
            <w:r>
              <w:rPr>
                <w:rFonts w:ascii="Times New Roman" w:hAnsi="Times New Roman" w:cs="Times New Roman"/>
                <w:sz w:val="22"/>
              </w:rPr>
              <w:t>KENDRIYA VIDYALAYA NEW CANTT</w:t>
            </w:r>
          </w:p>
          <w:p w14:paraId="582952F5" w14:textId="5B7074A8" w:rsidR="00B7652A" w:rsidRDefault="00B7652A" w:rsidP="00D970EC">
            <w:pPr>
              <w:rPr>
                <w:rFonts w:ascii="Times New Roman" w:hAnsi="Times New Roman" w:cs="Times New Roman"/>
                <w:sz w:val="24"/>
                <w:szCs w:val="24"/>
              </w:rPr>
            </w:pPr>
            <w:r w:rsidRPr="00B7652A">
              <w:rPr>
                <w:rFonts w:ascii="Times New Roman" w:hAnsi="Times New Roman" w:cs="Times New Roman"/>
                <w:sz w:val="24"/>
                <w:szCs w:val="24"/>
              </w:rPr>
              <w:t>10</w:t>
            </w:r>
            <w:r w:rsidRPr="00B7652A">
              <w:rPr>
                <w:rFonts w:ascii="Times New Roman" w:hAnsi="Times New Roman" w:cs="Times New Roman"/>
                <w:sz w:val="24"/>
                <w:szCs w:val="24"/>
                <w:vertAlign w:val="superscript"/>
              </w:rPr>
              <w:t>TH</w:t>
            </w:r>
            <w:r w:rsidRPr="00B765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652A">
              <w:rPr>
                <w:rFonts w:ascii="Times New Roman" w:hAnsi="Times New Roman" w:cs="Times New Roman"/>
                <w:sz w:val="24"/>
                <w:szCs w:val="24"/>
              </w:rPr>
              <w:t>2</w:t>
            </w:r>
            <w:r>
              <w:rPr>
                <w:rFonts w:ascii="Times New Roman" w:hAnsi="Times New Roman" w:cs="Times New Roman"/>
                <w:sz w:val="24"/>
                <w:szCs w:val="24"/>
              </w:rPr>
              <w:t>012</w:t>
            </w:r>
            <w:r w:rsidRPr="00B7652A">
              <w:rPr>
                <w:rFonts w:ascii="Times New Roman" w:hAnsi="Times New Roman" w:cs="Times New Roman"/>
                <w:sz w:val="24"/>
                <w:szCs w:val="24"/>
              </w:rPr>
              <w:t xml:space="preserve"> </w:t>
            </w:r>
            <w:r>
              <w:rPr>
                <w:rFonts w:ascii="Times New Roman" w:hAnsi="Times New Roman" w:cs="Times New Roman"/>
                <w:sz w:val="24"/>
                <w:szCs w:val="24"/>
              </w:rPr>
              <w:t>– 82%</w:t>
            </w:r>
          </w:p>
          <w:p w14:paraId="6521D7E7" w14:textId="69B1173E" w:rsidR="00BE5026" w:rsidRPr="007816A1" w:rsidRDefault="00B7652A" w:rsidP="00D970EC">
            <w:pPr>
              <w:rPr>
                <w:rFonts w:ascii="Times New Roman" w:hAnsi="Times New Roman" w:cs="Times New Roman"/>
                <w:sz w:val="20"/>
                <w:szCs w:val="20"/>
                <w:vertAlign w:val="superscript"/>
              </w:rPr>
            </w:pPr>
            <w:r>
              <w:rPr>
                <w:rFonts w:ascii="Times New Roman" w:hAnsi="Times New Roman" w:cs="Times New Roman"/>
                <w:sz w:val="24"/>
                <w:szCs w:val="24"/>
              </w:rPr>
              <w:t>12</w:t>
            </w:r>
            <w:r w:rsidRPr="00B7652A">
              <w:rPr>
                <w:rFonts w:ascii="Times New Roman" w:hAnsi="Times New Roman" w:cs="Times New Roman"/>
                <w:sz w:val="24"/>
                <w:szCs w:val="24"/>
                <w:vertAlign w:val="superscript"/>
              </w:rPr>
              <w:t>th</w:t>
            </w:r>
            <w:r>
              <w:rPr>
                <w:rFonts w:ascii="Times New Roman" w:hAnsi="Times New Roman" w:cs="Times New Roman"/>
                <w:sz w:val="24"/>
                <w:szCs w:val="24"/>
              </w:rPr>
              <w:t xml:space="preserve"> – 2014 -  65%</w:t>
            </w:r>
            <w:r w:rsidR="0070490B">
              <w:rPr>
                <w:rFonts w:ascii="Times New Roman" w:hAnsi="Times New Roman" w:cs="Times New Roman"/>
                <w:sz w:val="20"/>
                <w:szCs w:val="20"/>
                <w:vertAlign w:val="superscript"/>
              </w:rPr>
              <w:t xml:space="preserve">       </w:t>
            </w:r>
          </w:p>
          <w:p w14:paraId="77FB2482" w14:textId="67731438" w:rsidR="00036450" w:rsidRPr="00B7652A" w:rsidRDefault="00BE2EC5" w:rsidP="00D970EC">
            <w:pPr>
              <w:pStyle w:val="Heading2"/>
              <w:rPr>
                <w:rFonts w:ascii="Times New Roman" w:hAnsi="Times New Roman" w:cs="Times New Roman"/>
                <w:sz w:val="24"/>
                <w:szCs w:val="24"/>
              </w:rPr>
            </w:pPr>
            <w:r>
              <w:rPr>
                <w:rFonts w:ascii="Times New Roman" w:hAnsi="Times New Roman" w:cs="Times New Roman"/>
              </w:rPr>
              <w:t xml:space="preserve"> </w:t>
            </w:r>
            <w:r w:rsidRPr="00B7652A">
              <w:rPr>
                <w:rFonts w:ascii="Times New Roman" w:hAnsi="Times New Roman" w:cs="Times New Roman"/>
                <w:sz w:val="24"/>
                <w:szCs w:val="24"/>
              </w:rPr>
              <w:t>QUALIFICATION</w:t>
            </w:r>
          </w:p>
          <w:p w14:paraId="73BB65E8" w14:textId="5450C05F" w:rsidR="00BE2EC5" w:rsidRPr="00951DC4" w:rsidRDefault="00B7652A" w:rsidP="00D970EC">
            <w:pPr>
              <w:rPr>
                <w:rFonts w:ascii="Times New Roman" w:hAnsi="Times New Roman" w:cs="Times New Roman"/>
                <w:b/>
                <w:bCs/>
                <w:sz w:val="22"/>
              </w:rPr>
            </w:pPr>
            <w:r w:rsidRPr="00951DC4">
              <w:rPr>
                <w:rFonts w:ascii="Times New Roman" w:hAnsi="Times New Roman" w:cs="Times New Roman"/>
                <w:b/>
                <w:bCs/>
                <w:sz w:val="22"/>
              </w:rPr>
              <w:t>MECHANICAL ENGINEER</w:t>
            </w:r>
          </w:p>
          <w:p w14:paraId="7B55AE69" w14:textId="4FE0E590" w:rsidR="00B7652A" w:rsidRPr="00951DC4" w:rsidRDefault="00B7652A" w:rsidP="00D970EC">
            <w:pPr>
              <w:rPr>
                <w:rFonts w:ascii="Times New Roman" w:hAnsi="Times New Roman" w:cs="Times New Roman"/>
                <w:sz w:val="22"/>
              </w:rPr>
            </w:pPr>
            <w:r w:rsidRPr="00951DC4">
              <w:rPr>
                <w:rFonts w:ascii="Times New Roman" w:hAnsi="Times New Roman" w:cs="Times New Roman"/>
                <w:sz w:val="22"/>
              </w:rPr>
              <w:t>2019</w:t>
            </w:r>
            <w:r w:rsidR="00A864B0" w:rsidRPr="00951DC4">
              <w:rPr>
                <w:rFonts w:ascii="Times New Roman" w:hAnsi="Times New Roman" w:cs="Times New Roman"/>
                <w:sz w:val="22"/>
              </w:rPr>
              <w:t xml:space="preserve"> – 69 %</w:t>
            </w:r>
          </w:p>
          <w:p w14:paraId="01D39E8E" w14:textId="2E766DE0" w:rsidR="00A864B0" w:rsidRDefault="00A864B0" w:rsidP="00D970EC">
            <w:pPr>
              <w:rPr>
                <w:rFonts w:ascii="Times New Roman" w:hAnsi="Times New Roman" w:cs="Times New Roman"/>
                <w:sz w:val="22"/>
              </w:rPr>
            </w:pPr>
          </w:p>
          <w:p w14:paraId="1061FE60" w14:textId="5E38B7E2" w:rsidR="00A864B0" w:rsidRPr="00ED7C66" w:rsidRDefault="00ED7C66" w:rsidP="00D970EC">
            <w:pPr>
              <w:rPr>
                <w:rFonts w:ascii="Times New Roman" w:hAnsi="Times New Roman" w:cs="Times New Roman"/>
                <w:b/>
                <w:bCs/>
                <w:sz w:val="24"/>
                <w:szCs w:val="24"/>
                <w:u w:val="single"/>
              </w:rPr>
            </w:pPr>
            <w:r w:rsidRPr="00ED7C66">
              <w:rPr>
                <w:rFonts w:ascii="Times New Roman" w:hAnsi="Times New Roman" w:cs="Times New Roman"/>
                <w:b/>
                <w:bCs/>
                <w:sz w:val="24"/>
                <w:szCs w:val="24"/>
                <w:u w:val="single"/>
              </w:rPr>
              <w:t xml:space="preserve">AREA OF INTERESTS </w:t>
            </w:r>
          </w:p>
          <w:p w14:paraId="40F34DB1" w14:textId="50F84B0D" w:rsidR="00ED7C66" w:rsidRPr="00ED7C66" w:rsidRDefault="00ED7C66" w:rsidP="00D970EC">
            <w:pPr>
              <w:rPr>
                <w:rFonts w:ascii="Times New Roman" w:hAnsi="Times New Roman" w:cs="Times New Roman"/>
                <w:b/>
                <w:bCs/>
                <w:sz w:val="24"/>
                <w:szCs w:val="24"/>
                <w:u w:val="single"/>
              </w:rPr>
            </w:pPr>
          </w:p>
          <w:p w14:paraId="60642410" w14:textId="2EC7A973" w:rsidR="00ED7C66" w:rsidRPr="00951DC4" w:rsidRDefault="00ED7C66" w:rsidP="00951DC4">
            <w:pPr>
              <w:pStyle w:val="ListParagraph"/>
              <w:numPr>
                <w:ilvl w:val="0"/>
                <w:numId w:val="6"/>
              </w:numPr>
              <w:rPr>
                <w:rFonts w:ascii="Times New Roman" w:hAnsi="Times New Roman" w:cs="Times New Roman"/>
                <w:sz w:val="24"/>
                <w:szCs w:val="24"/>
              </w:rPr>
            </w:pPr>
            <w:r w:rsidRPr="00951DC4">
              <w:rPr>
                <w:rFonts w:ascii="Times New Roman" w:hAnsi="Times New Roman" w:cs="Times New Roman"/>
                <w:sz w:val="24"/>
                <w:szCs w:val="24"/>
              </w:rPr>
              <w:t xml:space="preserve">Quality </w:t>
            </w:r>
          </w:p>
          <w:p w14:paraId="3CBC69E8" w14:textId="5765DFF9" w:rsidR="00ED7C66" w:rsidRPr="00951DC4" w:rsidRDefault="00ED7C66" w:rsidP="00951DC4">
            <w:pPr>
              <w:pStyle w:val="ListParagraph"/>
              <w:numPr>
                <w:ilvl w:val="0"/>
                <w:numId w:val="6"/>
              </w:numPr>
              <w:rPr>
                <w:rFonts w:ascii="Times New Roman" w:hAnsi="Times New Roman" w:cs="Times New Roman"/>
                <w:sz w:val="24"/>
                <w:szCs w:val="24"/>
              </w:rPr>
            </w:pPr>
            <w:r w:rsidRPr="00951DC4">
              <w:rPr>
                <w:rFonts w:ascii="Times New Roman" w:hAnsi="Times New Roman" w:cs="Times New Roman"/>
                <w:sz w:val="24"/>
                <w:szCs w:val="24"/>
              </w:rPr>
              <w:t xml:space="preserve">Production /maintenance </w:t>
            </w:r>
          </w:p>
          <w:p w14:paraId="7A4E3529" w14:textId="6B2E5541" w:rsidR="00ED7C66" w:rsidRPr="00951DC4" w:rsidRDefault="00ED7C66" w:rsidP="00951DC4">
            <w:pPr>
              <w:pStyle w:val="ListParagraph"/>
              <w:numPr>
                <w:ilvl w:val="0"/>
                <w:numId w:val="6"/>
              </w:numPr>
              <w:rPr>
                <w:rFonts w:ascii="Times New Roman" w:hAnsi="Times New Roman" w:cs="Times New Roman"/>
                <w:sz w:val="24"/>
                <w:szCs w:val="24"/>
                <w:u w:val="single"/>
              </w:rPr>
            </w:pPr>
            <w:r w:rsidRPr="00951DC4">
              <w:rPr>
                <w:rFonts w:ascii="Times New Roman" w:hAnsi="Times New Roman" w:cs="Times New Roman"/>
                <w:sz w:val="24"/>
                <w:szCs w:val="24"/>
              </w:rPr>
              <w:t>CAD/CAM</w:t>
            </w:r>
          </w:p>
          <w:p w14:paraId="048F4CB0" w14:textId="77777777" w:rsidR="00A864B0" w:rsidRPr="00ED7C66" w:rsidRDefault="00A864B0" w:rsidP="00D970EC">
            <w:pPr>
              <w:rPr>
                <w:rFonts w:ascii="Times New Roman" w:hAnsi="Times New Roman" w:cs="Times New Roman"/>
                <w:b/>
                <w:bCs/>
                <w:sz w:val="24"/>
                <w:szCs w:val="24"/>
              </w:rPr>
            </w:pPr>
          </w:p>
          <w:p w14:paraId="2106CDF0" w14:textId="77777777" w:rsidR="00A864B0" w:rsidRPr="00A864B0" w:rsidRDefault="00A864B0" w:rsidP="00D970EC">
            <w:pPr>
              <w:rPr>
                <w:rFonts w:ascii="Times New Roman" w:hAnsi="Times New Roman" w:cs="Times New Roman"/>
                <w:sz w:val="22"/>
              </w:rPr>
            </w:pPr>
          </w:p>
          <w:p w14:paraId="505703C9" w14:textId="77777777" w:rsidR="00A864B0" w:rsidRPr="00B7652A" w:rsidRDefault="00A864B0" w:rsidP="00D970EC">
            <w:pPr>
              <w:rPr>
                <w:rFonts w:ascii="Times New Roman" w:hAnsi="Times New Roman" w:cs="Times New Roman"/>
                <w:sz w:val="22"/>
              </w:rPr>
            </w:pPr>
          </w:p>
          <w:p w14:paraId="0D73B0AE" w14:textId="0656CADB" w:rsidR="00AA1308" w:rsidRDefault="00AA1308" w:rsidP="00D970EC">
            <w:pPr>
              <w:pStyle w:val="Heading4"/>
              <w:rPr>
                <w:rFonts w:ascii="Times New Roman" w:hAnsi="Times New Roman" w:cs="Times New Roman"/>
                <w:sz w:val="24"/>
                <w:szCs w:val="24"/>
              </w:rPr>
            </w:pPr>
          </w:p>
          <w:p w14:paraId="4EAED02B" w14:textId="77777777" w:rsidR="007816A1" w:rsidRPr="007816A1" w:rsidRDefault="007816A1" w:rsidP="00D970EC"/>
          <w:p w14:paraId="79050190" w14:textId="35B10866" w:rsidR="00036450" w:rsidRPr="00BE2EC5" w:rsidRDefault="00036450" w:rsidP="00D970EC">
            <w:pPr>
              <w:pStyle w:val="Heading2"/>
              <w:rPr>
                <w:rFonts w:ascii="Times New Roman" w:hAnsi="Times New Roman" w:cs="Times New Roman"/>
              </w:rPr>
            </w:pPr>
          </w:p>
          <w:p w14:paraId="3AF2171A" w14:textId="77777777" w:rsidR="00036450" w:rsidRDefault="00D970EC" w:rsidP="00D970EC">
            <w:pPr>
              <w:rPr>
                <w:rFonts w:ascii="Times New Roman" w:hAnsi="Times New Roman" w:cs="Times New Roman"/>
                <w:b/>
                <w:bCs/>
                <w:noProof/>
                <w:color w:val="000000" w:themeColor="text1"/>
                <w:sz w:val="24"/>
                <w:szCs w:val="24"/>
              </w:rPr>
            </w:pPr>
            <w:r w:rsidRPr="00D970EC">
              <w:rPr>
                <w:rFonts w:ascii="Times New Roman" w:hAnsi="Times New Roman" w:cs="Times New Roman"/>
                <w:b/>
                <w:bCs/>
                <w:noProof/>
                <w:color w:val="000000" w:themeColor="text1"/>
                <w:sz w:val="24"/>
                <w:szCs w:val="24"/>
              </w:rPr>
              <w:t>TECHNICAL SKILLS</w:t>
            </w:r>
          </w:p>
          <w:p w14:paraId="1D602246" w14:textId="77777777" w:rsidR="00D970EC" w:rsidRDefault="00D970EC" w:rsidP="00D970EC">
            <w:pPr>
              <w:rPr>
                <w:rFonts w:ascii="Times New Roman" w:hAnsi="Times New Roman" w:cs="Times New Roman"/>
                <w:b/>
                <w:bCs/>
                <w:noProof/>
                <w:color w:val="000000" w:themeColor="text1"/>
                <w:sz w:val="24"/>
                <w:szCs w:val="24"/>
              </w:rPr>
            </w:pPr>
          </w:p>
          <w:p w14:paraId="47761698" w14:textId="77777777" w:rsidR="00D970EC" w:rsidRPr="00C37580" w:rsidRDefault="00D970EC" w:rsidP="00C37580">
            <w:pPr>
              <w:pStyle w:val="ListParagraph"/>
              <w:numPr>
                <w:ilvl w:val="0"/>
                <w:numId w:val="3"/>
              </w:numPr>
              <w:rPr>
                <w:rFonts w:ascii="Times New Roman" w:hAnsi="Times New Roman" w:cs="Times New Roman"/>
                <w:noProof/>
                <w:color w:val="000000" w:themeColor="text1"/>
                <w:sz w:val="22"/>
              </w:rPr>
            </w:pPr>
            <w:r w:rsidRPr="00C37580">
              <w:rPr>
                <w:rFonts w:ascii="Times New Roman" w:hAnsi="Times New Roman" w:cs="Times New Roman"/>
                <w:noProof/>
                <w:color w:val="000000" w:themeColor="text1"/>
                <w:sz w:val="22"/>
              </w:rPr>
              <w:t xml:space="preserve">CAD </w:t>
            </w:r>
          </w:p>
          <w:p w14:paraId="63F105DF" w14:textId="77777777" w:rsidR="00C37580" w:rsidRDefault="00D970EC" w:rsidP="00C37580">
            <w:pPr>
              <w:pStyle w:val="ListParagraph"/>
              <w:numPr>
                <w:ilvl w:val="0"/>
                <w:numId w:val="3"/>
              </w:numPr>
              <w:rPr>
                <w:rFonts w:ascii="Times New Roman" w:hAnsi="Times New Roman" w:cs="Times New Roman"/>
                <w:noProof/>
                <w:color w:val="000000" w:themeColor="text1"/>
                <w:sz w:val="22"/>
              </w:rPr>
            </w:pPr>
            <w:r w:rsidRPr="00C37580">
              <w:rPr>
                <w:rFonts w:ascii="Times New Roman" w:hAnsi="Times New Roman" w:cs="Times New Roman"/>
                <w:noProof/>
                <w:color w:val="000000" w:themeColor="text1"/>
                <w:sz w:val="22"/>
              </w:rPr>
              <w:t>MS OFFICE</w:t>
            </w:r>
          </w:p>
          <w:p w14:paraId="1C86846A" w14:textId="77777777" w:rsidR="00D970EC" w:rsidRDefault="00D970EC" w:rsidP="00C37580">
            <w:pPr>
              <w:pStyle w:val="ListParagraph"/>
              <w:numPr>
                <w:ilvl w:val="0"/>
                <w:numId w:val="3"/>
              </w:numPr>
              <w:rPr>
                <w:rFonts w:ascii="Times New Roman" w:hAnsi="Times New Roman" w:cs="Times New Roman"/>
                <w:noProof/>
                <w:color w:val="000000" w:themeColor="text1"/>
                <w:sz w:val="22"/>
              </w:rPr>
            </w:pPr>
            <w:r w:rsidRPr="00C37580">
              <w:rPr>
                <w:rFonts w:ascii="Times New Roman" w:hAnsi="Times New Roman" w:cs="Times New Roman"/>
                <w:noProof/>
                <w:color w:val="000000" w:themeColor="text1"/>
                <w:sz w:val="22"/>
              </w:rPr>
              <w:t>ADOBE PHOTOSHOP</w:t>
            </w:r>
          </w:p>
          <w:p w14:paraId="68564595" w14:textId="77777777" w:rsidR="00C37580" w:rsidRDefault="00C37580" w:rsidP="00C37580">
            <w:pPr>
              <w:pStyle w:val="ListParagraph"/>
              <w:rPr>
                <w:rFonts w:ascii="Times New Roman" w:hAnsi="Times New Roman" w:cs="Times New Roman"/>
                <w:noProof/>
                <w:color w:val="000000" w:themeColor="text1"/>
                <w:sz w:val="22"/>
              </w:rPr>
            </w:pPr>
          </w:p>
          <w:p w14:paraId="48E12FEB" w14:textId="0A91D651" w:rsidR="00C37580" w:rsidRDefault="00C37580" w:rsidP="00C37580">
            <w:pPr>
              <w:rPr>
                <w:rFonts w:ascii="Times New Roman" w:hAnsi="Times New Roman" w:cs="Times New Roman"/>
                <w:b/>
                <w:bCs/>
                <w:noProof/>
                <w:color w:val="000000" w:themeColor="text1"/>
                <w:sz w:val="22"/>
              </w:rPr>
            </w:pPr>
            <w:r w:rsidRPr="00C37580">
              <w:rPr>
                <w:rFonts w:ascii="Times New Roman" w:hAnsi="Times New Roman" w:cs="Times New Roman"/>
                <w:b/>
                <w:bCs/>
                <w:noProof/>
                <w:color w:val="000000" w:themeColor="text1"/>
                <w:sz w:val="22"/>
              </w:rPr>
              <w:t xml:space="preserve">TRAINING </w:t>
            </w:r>
          </w:p>
          <w:p w14:paraId="17D7AADC" w14:textId="77777777" w:rsidR="00C37580" w:rsidRDefault="00C37580" w:rsidP="00C37580">
            <w:pPr>
              <w:rPr>
                <w:rFonts w:ascii="Times New Roman" w:hAnsi="Times New Roman" w:cs="Times New Roman"/>
                <w:b/>
                <w:bCs/>
                <w:noProof/>
                <w:color w:val="000000" w:themeColor="text1"/>
                <w:sz w:val="22"/>
              </w:rPr>
            </w:pPr>
          </w:p>
          <w:p w14:paraId="1F086663" w14:textId="17100AFE" w:rsidR="00C37580" w:rsidRDefault="00C37580" w:rsidP="00C37580">
            <w:pPr>
              <w:rPr>
                <w:rFonts w:ascii="Times New Roman" w:hAnsi="Times New Roman" w:cs="Times New Roman"/>
                <w:b/>
                <w:bCs/>
                <w:noProof/>
                <w:color w:val="000000" w:themeColor="text1"/>
                <w:sz w:val="22"/>
              </w:rPr>
            </w:pPr>
            <w:r>
              <w:rPr>
                <w:rFonts w:ascii="Times New Roman" w:hAnsi="Times New Roman" w:cs="Times New Roman"/>
                <w:b/>
                <w:bCs/>
                <w:noProof/>
                <w:color w:val="000000" w:themeColor="text1"/>
                <w:sz w:val="22"/>
              </w:rPr>
              <w:t>AJIO FASHION &amp; LIFESTYLE COMPANY</w:t>
            </w:r>
          </w:p>
          <w:p w14:paraId="22B44F68" w14:textId="0B980DE0" w:rsidR="00C37580" w:rsidRDefault="00C37580" w:rsidP="00C37580">
            <w:pPr>
              <w:rPr>
                <w:rFonts w:ascii="Times New Roman" w:hAnsi="Times New Roman" w:cs="Times New Roman"/>
                <w:b/>
                <w:bCs/>
                <w:noProof/>
                <w:color w:val="000000" w:themeColor="text1"/>
                <w:sz w:val="22"/>
              </w:rPr>
            </w:pPr>
            <w:r>
              <w:rPr>
                <w:rFonts w:ascii="Times New Roman" w:hAnsi="Times New Roman" w:cs="Times New Roman"/>
                <w:b/>
                <w:bCs/>
                <w:noProof/>
                <w:color w:val="000000" w:themeColor="text1"/>
                <w:sz w:val="22"/>
              </w:rPr>
              <w:t xml:space="preserve"> </w:t>
            </w:r>
          </w:p>
          <w:p w14:paraId="3D678E7A" w14:textId="662766D8" w:rsidR="00C37580" w:rsidRDefault="00C37580" w:rsidP="00C37580">
            <w:pPr>
              <w:rPr>
                <w:rFonts w:ascii="Times New Roman" w:hAnsi="Times New Roman" w:cs="Times New Roman"/>
                <w:b/>
                <w:bCs/>
                <w:noProof/>
                <w:color w:val="000000" w:themeColor="text1"/>
                <w:sz w:val="22"/>
              </w:rPr>
            </w:pPr>
          </w:p>
          <w:p w14:paraId="702A22EC" w14:textId="77777777" w:rsidR="00C37580" w:rsidRPr="00C37580" w:rsidRDefault="00C37580" w:rsidP="00C37580">
            <w:pPr>
              <w:rPr>
                <w:rFonts w:ascii="Times New Roman" w:hAnsi="Times New Roman" w:cs="Times New Roman"/>
                <w:b/>
                <w:bCs/>
                <w:noProof/>
                <w:color w:val="000000" w:themeColor="text1"/>
                <w:sz w:val="22"/>
              </w:rPr>
            </w:pPr>
          </w:p>
          <w:p w14:paraId="5019F7E2" w14:textId="50B8494F" w:rsidR="00C37580" w:rsidRPr="00C37580" w:rsidRDefault="00C37580" w:rsidP="00C37580">
            <w:pPr>
              <w:pStyle w:val="ListParagraph"/>
              <w:rPr>
                <w:rFonts w:ascii="Times New Roman" w:hAnsi="Times New Roman" w:cs="Times New Roman"/>
                <w:noProof/>
                <w:color w:val="000000" w:themeColor="text1"/>
                <w:sz w:val="22"/>
              </w:rPr>
            </w:pPr>
          </w:p>
        </w:tc>
      </w:tr>
    </w:tbl>
    <w:p w14:paraId="445ECA39" w14:textId="77777777" w:rsidR="0043117B" w:rsidRDefault="00EA3020" w:rsidP="000C45FF">
      <w:pPr>
        <w:tabs>
          <w:tab w:val="left" w:pos="990"/>
        </w:tabs>
      </w:pPr>
    </w:p>
    <w:sectPr w:rsidR="0043117B" w:rsidSect="000C45F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ECA4F" w14:textId="77777777" w:rsidR="00804E17" w:rsidRDefault="00804E17" w:rsidP="000C45FF">
      <w:r>
        <w:separator/>
      </w:r>
    </w:p>
  </w:endnote>
  <w:endnote w:type="continuationSeparator" w:id="0">
    <w:p w14:paraId="3C9127B2" w14:textId="77777777" w:rsidR="00804E17" w:rsidRDefault="00804E17"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00392" w14:textId="77777777" w:rsidR="00804E17" w:rsidRDefault="00804E17" w:rsidP="000C45FF">
      <w:r>
        <w:separator/>
      </w:r>
    </w:p>
  </w:footnote>
  <w:footnote w:type="continuationSeparator" w:id="0">
    <w:p w14:paraId="0522D6BF" w14:textId="77777777" w:rsidR="00804E17" w:rsidRDefault="00804E17"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FF517" w14:textId="77777777" w:rsidR="000C45FF" w:rsidRDefault="000C45FF">
    <w:pPr>
      <w:pStyle w:val="Header"/>
    </w:pPr>
    <w:r>
      <w:rPr>
        <w:noProof/>
      </w:rPr>
      <w:drawing>
        <wp:anchor distT="0" distB="0" distL="114300" distR="114300" simplePos="0" relativeHeight="251658240" behindDoc="1" locked="0" layoutInCell="1" allowOverlap="1" wp14:anchorId="38D20796" wp14:editId="6C79E28D">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0CB8"/>
    <w:multiLevelType w:val="hybridMultilevel"/>
    <w:tmpl w:val="4E86D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D461D"/>
    <w:multiLevelType w:val="hybridMultilevel"/>
    <w:tmpl w:val="158CE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3765ED"/>
    <w:multiLevelType w:val="hybridMultilevel"/>
    <w:tmpl w:val="F67E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AE4A6F"/>
    <w:multiLevelType w:val="multilevel"/>
    <w:tmpl w:val="911E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9082F"/>
    <w:multiLevelType w:val="hybridMultilevel"/>
    <w:tmpl w:val="288E16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FC02495"/>
    <w:multiLevelType w:val="hybridMultilevel"/>
    <w:tmpl w:val="4E906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FB64FB9"/>
    <w:multiLevelType w:val="hybridMultilevel"/>
    <w:tmpl w:val="55E4A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17"/>
    <w:rsid w:val="00036450"/>
    <w:rsid w:val="00094499"/>
    <w:rsid w:val="000C45FF"/>
    <w:rsid w:val="000E3FD1"/>
    <w:rsid w:val="000E6B62"/>
    <w:rsid w:val="00112054"/>
    <w:rsid w:val="001525E1"/>
    <w:rsid w:val="00180329"/>
    <w:rsid w:val="0019001F"/>
    <w:rsid w:val="001A74A5"/>
    <w:rsid w:val="001B2ABD"/>
    <w:rsid w:val="001E0391"/>
    <w:rsid w:val="001E1759"/>
    <w:rsid w:val="001F1ECC"/>
    <w:rsid w:val="00211338"/>
    <w:rsid w:val="002400EB"/>
    <w:rsid w:val="00256CF7"/>
    <w:rsid w:val="00281FD5"/>
    <w:rsid w:val="0030481B"/>
    <w:rsid w:val="003156FC"/>
    <w:rsid w:val="003254B5"/>
    <w:rsid w:val="0037121F"/>
    <w:rsid w:val="003A6B7D"/>
    <w:rsid w:val="003B06CA"/>
    <w:rsid w:val="004071FC"/>
    <w:rsid w:val="00445947"/>
    <w:rsid w:val="004813B3"/>
    <w:rsid w:val="00496591"/>
    <w:rsid w:val="004C63E4"/>
    <w:rsid w:val="004D3011"/>
    <w:rsid w:val="005262AC"/>
    <w:rsid w:val="005E39D5"/>
    <w:rsid w:val="00600670"/>
    <w:rsid w:val="0062123A"/>
    <w:rsid w:val="00646E75"/>
    <w:rsid w:val="006771D0"/>
    <w:rsid w:val="0070490B"/>
    <w:rsid w:val="00715FCB"/>
    <w:rsid w:val="00743101"/>
    <w:rsid w:val="007775E1"/>
    <w:rsid w:val="007816A1"/>
    <w:rsid w:val="007867A0"/>
    <w:rsid w:val="007927F5"/>
    <w:rsid w:val="00802CA0"/>
    <w:rsid w:val="00804E17"/>
    <w:rsid w:val="009260CD"/>
    <w:rsid w:val="00951DC4"/>
    <w:rsid w:val="00952C25"/>
    <w:rsid w:val="00A2118D"/>
    <w:rsid w:val="00A6478A"/>
    <w:rsid w:val="00A864B0"/>
    <w:rsid w:val="00AA1308"/>
    <w:rsid w:val="00AD76E2"/>
    <w:rsid w:val="00B20152"/>
    <w:rsid w:val="00B359E4"/>
    <w:rsid w:val="00B57D98"/>
    <w:rsid w:val="00B70850"/>
    <w:rsid w:val="00B7652A"/>
    <w:rsid w:val="00BB3CBA"/>
    <w:rsid w:val="00BE2EC5"/>
    <w:rsid w:val="00BE5026"/>
    <w:rsid w:val="00C066B6"/>
    <w:rsid w:val="00C37580"/>
    <w:rsid w:val="00C37BA1"/>
    <w:rsid w:val="00C4674C"/>
    <w:rsid w:val="00C506CF"/>
    <w:rsid w:val="00C72BED"/>
    <w:rsid w:val="00C9578B"/>
    <w:rsid w:val="00CB0055"/>
    <w:rsid w:val="00D2522B"/>
    <w:rsid w:val="00D422DE"/>
    <w:rsid w:val="00D5459D"/>
    <w:rsid w:val="00D970EC"/>
    <w:rsid w:val="00DA1F4D"/>
    <w:rsid w:val="00DD172A"/>
    <w:rsid w:val="00E25A26"/>
    <w:rsid w:val="00E4381A"/>
    <w:rsid w:val="00E55D74"/>
    <w:rsid w:val="00E7472C"/>
    <w:rsid w:val="00EA3020"/>
    <w:rsid w:val="00ED7C66"/>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A570F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B3CBA"/>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customStyle="1" w:styleId="fp">
    <w:name w:val="fp"/>
    <w:basedOn w:val="Normal"/>
    <w:rsid w:val="00BE2EC5"/>
    <w:pPr>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E2EC5"/>
    <w:rPr>
      <w:b/>
      <w:bCs/>
    </w:rPr>
  </w:style>
  <w:style w:type="paragraph" w:customStyle="1" w:styleId="trt0xe">
    <w:name w:val="trt0xe"/>
    <w:basedOn w:val="Normal"/>
    <w:rsid w:val="00AA1308"/>
    <w:pPr>
      <w:spacing w:before="100" w:beforeAutospacing="1" w:after="100" w:afterAutospacing="1"/>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semiHidden/>
    <w:qFormat/>
    <w:rsid w:val="00C3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773096">
      <w:bodyDiv w:val="1"/>
      <w:marLeft w:val="0"/>
      <w:marRight w:val="0"/>
      <w:marTop w:val="0"/>
      <w:marBottom w:val="0"/>
      <w:divBdr>
        <w:top w:val="none" w:sz="0" w:space="0" w:color="auto"/>
        <w:left w:val="none" w:sz="0" w:space="0" w:color="auto"/>
        <w:bottom w:val="none" w:sz="0" w:space="0" w:color="auto"/>
        <w:right w:val="none" w:sz="0" w:space="0" w:color="auto"/>
      </w:divBdr>
    </w:div>
    <w:div w:id="976451329">
      <w:bodyDiv w:val="1"/>
      <w:marLeft w:val="0"/>
      <w:marRight w:val="0"/>
      <w:marTop w:val="0"/>
      <w:marBottom w:val="0"/>
      <w:divBdr>
        <w:top w:val="none" w:sz="0" w:space="0" w:color="auto"/>
        <w:left w:val="none" w:sz="0" w:space="0" w:color="auto"/>
        <w:bottom w:val="none" w:sz="0" w:space="0" w:color="auto"/>
        <w:right w:val="none" w:sz="0" w:space="0" w:color="auto"/>
      </w:divBdr>
      <w:divsChild>
        <w:div w:id="1321344937">
          <w:marLeft w:val="0"/>
          <w:marRight w:val="0"/>
          <w:marTop w:val="0"/>
          <w:marBottom w:val="0"/>
          <w:divBdr>
            <w:top w:val="none" w:sz="0" w:space="0" w:color="auto"/>
            <w:left w:val="none" w:sz="0" w:space="0" w:color="auto"/>
            <w:bottom w:val="none" w:sz="0" w:space="0" w:color="auto"/>
            <w:right w:val="none" w:sz="0" w:space="0" w:color="auto"/>
          </w:divBdr>
          <w:divsChild>
            <w:div w:id="1713000896">
              <w:marLeft w:val="0"/>
              <w:marRight w:val="0"/>
              <w:marTop w:val="100"/>
              <w:marBottom w:val="100"/>
              <w:divBdr>
                <w:top w:val="none" w:sz="0" w:space="0" w:color="auto"/>
                <w:left w:val="none" w:sz="0" w:space="0" w:color="auto"/>
                <w:bottom w:val="none" w:sz="0" w:space="0" w:color="auto"/>
                <w:right w:val="none" w:sz="0" w:space="0" w:color="auto"/>
              </w:divBdr>
              <w:divsChild>
                <w:div w:id="1975862977">
                  <w:marLeft w:val="0"/>
                  <w:marRight w:val="0"/>
                  <w:marTop w:val="0"/>
                  <w:marBottom w:val="0"/>
                  <w:divBdr>
                    <w:top w:val="none" w:sz="0" w:space="0" w:color="auto"/>
                    <w:left w:val="none" w:sz="0" w:space="0" w:color="auto"/>
                    <w:bottom w:val="none" w:sz="0" w:space="0" w:color="auto"/>
                    <w:right w:val="none" w:sz="0" w:space="0" w:color="auto"/>
                  </w:divBdr>
                  <w:divsChild>
                    <w:div w:id="16210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singh\AppData\Local\Microsoft\Office\16.0\DTS\en-US%7bA7B02C61-54E6-408B-846B-1664FF3852A5%7d\%7bF6916DC7-2D7D-4A0A-A464-E6CF3279CE15%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915E4F12114FBA9FE378BB13E31453"/>
        <w:category>
          <w:name w:val="General"/>
          <w:gallery w:val="placeholder"/>
        </w:category>
        <w:types>
          <w:type w:val="bbPlcHdr"/>
        </w:types>
        <w:behaviors>
          <w:behavior w:val="content"/>
        </w:behaviors>
        <w:guid w:val="{6B2FB5A3-2514-4F8C-B9D1-48419836E4BC}"/>
      </w:docPartPr>
      <w:docPartBody>
        <w:p w:rsidR="00D07B8B" w:rsidRDefault="00D07B8B">
          <w:pPr>
            <w:pStyle w:val="AF915E4F12114FBA9FE378BB13E31453"/>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8B"/>
    <w:rsid w:val="00D07B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6686B137B24A54B6E0B09C0BF01C0B">
    <w:name w:val="3D6686B137B24A54B6E0B09C0BF01C0B"/>
  </w:style>
  <w:style w:type="paragraph" w:customStyle="1" w:styleId="061101ED40C540498B096DE005692B71">
    <w:name w:val="061101ED40C540498B096DE005692B71"/>
  </w:style>
  <w:style w:type="paragraph" w:customStyle="1" w:styleId="66CE32C981234371920B84EB32418DA5">
    <w:name w:val="66CE32C981234371920B84EB32418DA5"/>
  </w:style>
  <w:style w:type="paragraph" w:customStyle="1" w:styleId="102C63698305419299D4C906B1A1B1BB">
    <w:name w:val="102C63698305419299D4C906B1A1B1BB"/>
  </w:style>
  <w:style w:type="paragraph" w:customStyle="1" w:styleId="8E98D3A930B34087AD401A10FD51D42A">
    <w:name w:val="8E98D3A930B34087AD401A10FD51D42A"/>
  </w:style>
  <w:style w:type="paragraph" w:customStyle="1" w:styleId="43A2DBCCC25A44D9A3DE35E860A64BF2">
    <w:name w:val="43A2DBCCC25A44D9A3DE35E860A64BF2"/>
  </w:style>
  <w:style w:type="paragraph" w:customStyle="1" w:styleId="141F5A5B95CE45BDB88E0A301853745A">
    <w:name w:val="141F5A5B95CE45BDB88E0A301853745A"/>
  </w:style>
  <w:style w:type="paragraph" w:customStyle="1" w:styleId="15E640326A6845D1BFC6576BD786BD62">
    <w:name w:val="15E640326A6845D1BFC6576BD786BD62"/>
  </w:style>
  <w:style w:type="paragraph" w:customStyle="1" w:styleId="8C4902BE28444BA2910DD0A3785E4847">
    <w:name w:val="8C4902BE28444BA2910DD0A3785E4847"/>
  </w:style>
  <w:style w:type="paragraph" w:customStyle="1" w:styleId="AF915E4F12114FBA9FE378BB13E31453">
    <w:name w:val="AF915E4F12114FBA9FE378BB13E31453"/>
  </w:style>
  <w:style w:type="character" w:styleId="Hyperlink">
    <w:name w:val="Hyperlink"/>
    <w:basedOn w:val="DefaultParagraphFont"/>
    <w:uiPriority w:val="99"/>
    <w:unhideWhenUsed/>
    <w:rPr>
      <w:color w:val="C45911" w:themeColor="accent2" w:themeShade="BF"/>
      <w:u w:val="single"/>
    </w:rPr>
  </w:style>
  <w:style w:type="paragraph" w:customStyle="1" w:styleId="0BC459BE568049238635380F2D9E399E">
    <w:name w:val="0BC459BE568049238635380F2D9E399E"/>
  </w:style>
  <w:style w:type="paragraph" w:customStyle="1" w:styleId="E96CFAEB7E414DDDA0CB4F39A36869C4">
    <w:name w:val="E96CFAEB7E414DDDA0CB4F39A36869C4"/>
  </w:style>
  <w:style w:type="paragraph" w:customStyle="1" w:styleId="0E5E6CF04E0D45E680997269C41BABEC">
    <w:name w:val="0E5E6CF04E0D45E680997269C41BABEC"/>
  </w:style>
  <w:style w:type="paragraph" w:customStyle="1" w:styleId="D21B76D1723E49CDA27C2941AC537F1F">
    <w:name w:val="D21B76D1723E49CDA27C2941AC537F1F"/>
  </w:style>
  <w:style w:type="paragraph" w:customStyle="1" w:styleId="0ABF9E0CB99C4197BACAE5D7D6271B7D">
    <w:name w:val="0ABF9E0CB99C4197BACAE5D7D6271B7D"/>
  </w:style>
  <w:style w:type="paragraph" w:customStyle="1" w:styleId="E1D3BCE069AA4C8DA2EA0ACB6B6FFA40">
    <w:name w:val="E1D3BCE069AA4C8DA2EA0ACB6B6FFA40"/>
  </w:style>
  <w:style w:type="paragraph" w:customStyle="1" w:styleId="F792EE8E6E7A4E9C90F42AC8E99276E6">
    <w:name w:val="F792EE8E6E7A4E9C90F42AC8E99276E6"/>
  </w:style>
  <w:style w:type="paragraph" w:customStyle="1" w:styleId="1ACA5853002249E8AFD1E72EA224B2BA">
    <w:name w:val="1ACA5853002249E8AFD1E72EA224B2BA"/>
  </w:style>
  <w:style w:type="paragraph" w:customStyle="1" w:styleId="2E9B29C334414BA8A242EB87040CBFB1">
    <w:name w:val="2E9B29C334414BA8A242EB87040CBFB1"/>
  </w:style>
  <w:style w:type="paragraph" w:customStyle="1" w:styleId="7676BFEA9FA947FAA6BC0D29B3679978">
    <w:name w:val="7676BFEA9FA947FAA6BC0D29B3679978"/>
  </w:style>
  <w:style w:type="paragraph" w:customStyle="1" w:styleId="6F92D1AD9B894E4ABCF9DCD374FFE0A8">
    <w:name w:val="6F92D1AD9B894E4ABCF9DCD374FFE0A8"/>
  </w:style>
  <w:style w:type="paragraph" w:customStyle="1" w:styleId="625AD939823C479F8544F02E0EAA0751">
    <w:name w:val="625AD939823C479F8544F02E0EAA0751"/>
  </w:style>
  <w:style w:type="paragraph" w:customStyle="1" w:styleId="1588172E02C04CD0ADA48340F4C61081">
    <w:name w:val="1588172E02C04CD0ADA48340F4C61081"/>
  </w:style>
  <w:style w:type="paragraph" w:customStyle="1" w:styleId="19AA10BF5E574AE0A6EBDBE644FD84A5">
    <w:name w:val="19AA10BF5E574AE0A6EBDBE644FD84A5"/>
  </w:style>
  <w:style w:type="paragraph" w:customStyle="1" w:styleId="0D589071431D42EE8B91624ED696DCB4">
    <w:name w:val="0D589071431D42EE8B91624ED696DCB4"/>
  </w:style>
  <w:style w:type="paragraph" w:customStyle="1" w:styleId="D748078A56E7428DA3C8CD105606DCF7">
    <w:name w:val="D748078A56E7428DA3C8CD105606DCF7"/>
  </w:style>
  <w:style w:type="paragraph" w:customStyle="1" w:styleId="FDBC16B57CB54ACB93FD5E67C87DCD95">
    <w:name w:val="FDBC16B57CB54ACB93FD5E67C87DCD95"/>
  </w:style>
  <w:style w:type="paragraph" w:customStyle="1" w:styleId="523FB280E82B4B21ACEA37483631D4FA">
    <w:name w:val="523FB280E82B4B21ACEA37483631D4FA"/>
  </w:style>
  <w:style w:type="paragraph" w:customStyle="1" w:styleId="20A7D9CC918644E0AE80293821C888DB">
    <w:name w:val="20A7D9CC918644E0AE80293821C888DB"/>
  </w:style>
  <w:style w:type="paragraph" w:customStyle="1" w:styleId="BF06A9ED1529453E88126C6523DDDF9E">
    <w:name w:val="BF06A9ED1529453E88126C6523DDDF9E"/>
  </w:style>
  <w:style w:type="paragraph" w:customStyle="1" w:styleId="E5FE7465E1214A6891A8452CCD3DD63C">
    <w:name w:val="E5FE7465E1214A6891A8452CCD3DD63C"/>
  </w:style>
  <w:style w:type="paragraph" w:customStyle="1" w:styleId="FBE64B0961CD4CDA810A1B05FCBE29EA">
    <w:name w:val="FBE64B0961CD4CDA810A1B05FCBE29EA"/>
  </w:style>
  <w:style w:type="paragraph" w:customStyle="1" w:styleId="59CA0E1B305741BB993B5D035F30B032">
    <w:name w:val="59CA0E1B305741BB993B5D035F30B032"/>
  </w:style>
  <w:style w:type="paragraph" w:customStyle="1" w:styleId="B22BC46E8B294CAD9EA9A5F6558E4CC2">
    <w:name w:val="B22BC46E8B294CAD9EA9A5F6558E4CC2"/>
  </w:style>
  <w:style w:type="paragraph" w:customStyle="1" w:styleId="C0BD13814E4F4C7C95FDB9DF9C751EC2">
    <w:name w:val="C0BD13814E4F4C7C95FDB9DF9C751EC2"/>
  </w:style>
  <w:style w:type="paragraph" w:customStyle="1" w:styleId="9E57FE7980E146939D09C8432859C6DD">
    <w:name w:val="9E57FE7980E146939D09C8432859C6DD"/>
  </w:style>
  <w:style w:type="paragraph" w:customStyle="1" w:styleId="18429C3EAA064CA9A3CF9BE49FEBD73A">
    <w:name w:val="18429C3EAA064CA9A3CF9BE49FEBD73A"/>
  </w:style>
  <w:style w:type="paragraph" w:customStyle="1" w:styleId="B3E37EB8AD37411D8475482254F72587">
    <w:name w:val="B3E37EB8AD37411D8475482254F72587"/>
  </w:style>
  <w:style w:type="paragraph" w:customStyle="1" w:styleId="70E7105308E44B40A63DAA4E65A092F7">
    <w:name w:val="70E7105308E44B40A63DAA4E65A092F7"/>
  </w:style>
  <w:style w:type="paragraph" w:customStyle="1" w:styleId="7F2207B2347C477E81531AB478FD51CD">
    <w:name w:val="7F2207B2347C477E81531AB478FD51CD"/>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88D6DA653E2E42E49AC6D5E7BF626866">
    <w:name w:val="88D6DA653E2E42E49AC6D5E7BF626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{F6916DC7-2D7D-4A0A-A464-E6CF3279CE15}tf00546271_win32</Template>
  <TotalTime>0</TotalTime>
  <Pages>2</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2020-07-23T14:14:00Z</dcterms:created>
  <dcterms:modified xsi:type="dcterms:W3CDTF">2020-07-23T14:14:00Z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