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883" w:tblpY="110"/>
        <w:tblW w:w="10798" w:type="dxa"/>
        <w:tblLayout w:type="fixed"/>
        <w:tblLook w:val="01E0" w:firstRow="1" w:lastRow="1" w:firstColumn="1" w:lastColumn="1" w:noHBand="0" w:noVBand="0"/>
      </w:tblPr>
      <w:tblGrid>
        <w:gridCol w:w="5312"/>
        <w:gridCol w:w="5486"/>
      </w:tblGrid>
      <w:tr w:rsidR="00CC3D8E" w:rsidRPr="00E14BCC" w14:paraId="5D1E6452" w14:textId="77777777" w:rsidTr="0042593B">
        <w:trPr>
          <w:trHeight w:hRule="exact" w:val="662"/>
        </w:trPr>
        <w:tc>
          <w:tcPr>
            <w:tcW w:w="5312" w:type="dxa"/>
            <w:tcMar>
              <w:left w:w="28" w:type="dxa"/>
              <w:right w:w="28" w:type="dxa"/>
            </w:tcMar>
          </w:tcPr>
          <w:p w14:paraId="344CA7B6" w14:textId="77777777" w:rsidR="00CC3D8E" w:rsidRPr="00E14BCC" w:rsidRDefault="0042593B" w:rsidP="00CC3D8E">
            <w:pPr>
              <w:tabs>
                <w:tab w:val="left" w:pos="1410"/>
              </w:tabs>
              <w:rPr>
                <w:rFonts w:ascii="Garamond" w:hAnsi="Garamond"/>
                <w:b/>
                <w:smallCaps/>
                <w:color w:val="262626" w:themeColor="text1" w:themeTint="D9"/>
                <w:sz w:val="36"/>
                <w:szCs w:val="28"/>
                <w:lang w:val="en-IN"/>
              </w:rPr>
            </w:pPr>
            <w:r>
              <w:rPr>
                <w:rFonts w:ascii="Garamond" w:hAnsi="Garamond"/>
                <w:b/>
                <w:smallCaps/>
                <w:color w:val="262626" w:themeColor="text1" w:themeTint="D9"/>
                <w:sz w:val="36"/>
                <w:szCs w:val="28"/>
                <w:lang w:val="en-IN"/>
              </w:rPr>
              <w:t xml:space="preserve">            </w:t>
            </w:r>
            <w:r w:rsidR="004F3FA4">
              <w:rPr>
                <w:rFonts w:ascii="Garamond" w:hAnsi="Garamond"/>
                <w:b/>
                <w:smallCaps/>
                <w:color w:val="262626" w:themeColor="text1" w:themeTint="D9"/>
                <w:sz w:val="36"/>
                <w:szCs w:val="28"/>
                <w:lang w:val="en-IN"/>
              </w:rPr>
              <w:t>Palvi</w:t>
            </w:r>
            <w:r w:rsidR="00CC3D8E">
              <w:rPr>
                <w:rFonts w:ascii="Garamond" w:hAnsi="Garamond"/>
                <w:b/>
                <w:smallCaps/>
                <w:color w:val="262626" w:themeColor="text1" w:themeTint="D9"/>
                <w:sz w:val="36"/>
                <w:szCs w:val="28"/>
                <w:lang w:val="en-IN"/>
              </w:rPr>
              <w:t xml:space="preserve"> Proch</w:t>
            </w:r>
          </w:p>
          <w:p w14:paraId="7BCAD1EC" w14:textId="77777777" w:rsidR="00CC3D8E" w:rsidRPr="00E14BCC" w:rsidRDefault="0042593B" w:rsidP="00CC3D8E">
            <w:pPr>
              <w:tabs>
                <w:tab w:val="left" w:pos="1410"/>
              </w:tabs>
              <w:rPr>
                <w:rFonts w:ascii="Garamond" w:hAnsi="Garamond"/>
                <w:smallCaps/>
                <w:color w:val="262626" w:themeColor="text1" w:themeTint="D9"/>
                <w:lang w:val="en-IN"/>
              </w:rPr>
            </w:pPr>
            <w:r>
              <w:rPr>
                <w:rFonts w:ascii="Garamond" w:hAnsi="Garamond"/>
                <w:smallCaps/>
                <w:color w:val="262626" w:themeColor="text1" w:themeTint="D9"/>
                <w:lang w:val="en-IN"/>
              </w:rPr>
              <w:t xml:space="preserve">                       </w:t>
            </w:r>
            <w:r w:rsidR="00C3371C">
              <w:rPr>
                <w:rFonts w:ascii="Garamond" w:hAnsi="Garamond"/>
                <w:smallCaps/>
                <w:color w:val="262626" w:themeColor="text1" w:themeTint="D9"/>
                <w:lang w:val="en-IN"/>
              </w:rPr>
              <w:t>FEMALE,  DOB: OCT 16</w:t>
            </w:r>
            <w:r w:rsidR="00CC3D8E">
              <w:rPr>
                <w:rFonts w:ascii="Garamond" w:hAnsi="Garamond"/>
                <w:smallCaps/>
                <w:color w:val="262626" w:themeColor="text1" w:themeTint="D9"/>
                <w:vertAlign w:val="superscript"/>
                <w:lang w:val="en-IN"/>
              </w:rPr>
              <w:t>th</w:t>
            </w:r>
            <w:r w:rsidR="004F3FA4">
              <w:rPr>
                <w:rFonts w:ascii="Garamond" w:hAnsi="Garamond"/>
                <w:smallCaps/>
                <w:color w:val="262626" w:themeColor="text1" w:themeTint="D9"/>
                <w:lang w:val="en-IN"/>
              </w:rPr>
              <w:t>, 1991</w:t>
            </w:r>
          </w:p>
        </w:tc>
        <w:tc>
          <w:tcPr>
            <w:tcW w:w="5486" w:type="dxa"/>
          </w:tcPr>
          <w:p w14:paraId="2EE43EA6" w14:textId="77777777" w:rsidR="00CC3D8E" w:rsidRPr="00E14BCC" w:rsidRDefault="00CC3D8E" w:rsidP="00CC3D8E">
            <w:pPr>
              <w:ind w:right="258"/>
              <w:jc w:val="right"/>
              <w:rPr>
                <w:rFonts w:ascii="Garamond" w:hAnsi="Garamond"/>
                <w:color w:val="262626" w:themeColor="text1" w:themeTint="D9"/>
                <w:lang w:val="en-IN"/>
              </w:rPr>
            </w:pPr>
            <w:r w:rsidRPr="00E14BCC">
              <w:rPr>
                <w:rFonts w:ascii="Wingdings" w:hAnsi="Wingdings"/>
                <w:color w:val="262626" w:themeColor="text1" w:themeTint="D9"/>
                <w:sz w:val="21"/>
                <w:szCs w:val="21"/>
                <w:lang w:val="en-IN"/>
              </w:rPr>
              <w:sym w:font="Wingdings" w:char="F029"/>
            </w:r>
            <w:r w:rsidRPr="00E14BCC">
              <w:rPr>
                <w:rFonts w:ascii="Garamond" w:hAnsi="Garamond"/>
                <w:color w:val="262626" w:themeColor="text1" w:themeTint="D9"/>
                <w:sz w:val="21"/>
                <w:szCs w:val="21"/>
                <w:lang w:val="en-IN"/>
              </w:rPr>
              <w:t xml:space="preserve"> : </w:t>
            </w:r>
            <w:r w:rsidRPr="00E14BCC">
              <w:rPr>
                <w:rFonts w:ascii="Garamond" w:hAnsi="Garamond"/>
                <w:color w:val="262626" w:themeColor="text1" w:themeTint="D9"/>
                <w:lang w:val="en-IN"/>
              </w:rPr>
              <w:t xml:space="preserve">+91 </w:t>
            </w:r>
            <w:r w:rsidR="003D23DB">
              <w:rPr>
                <w:rFonts w:ascii="Garamond" w:hAnsi="Garamond"/>
                <w:color w:val="262626" w:themeColor="text1" w:themeTint="D9"/>
                <w:lang w:val="en-IN"/>
              </w:rPr>
              <w:t>7304454380</w:t>
            </w:r>
          </w:p>
          <w:p w14:paraId="05444026" w14:textId="77777777" w:rsidR="00CC3D8E" w:rsidRDefault="00CC3D8E" w:rsidP="0042593B">
            <w:pPr>
              <w:ind w:right="258"/>
              <w:jc w:val="right"/>
              <w:rPr>
                <w:rFonts w:ascii="Garamond" w:hAnsi="Garamond"/>
                <w:color w:val="262626" w:themeColor="text1" w:themeTint="D9"/>
                <w:lang w:val="en-IN"/>
              </w:rPr>
            </w:pPr>
            <w:r w:rsidRPr="00E14BCC">
              <w:rPr>
                <w:rFonts w:ascii="Garamond" w:hAnsi="Garamond"/>
                <w:color w:val="262626" w:themeColor="text1" w:themeTint="D9"/>
                <w:lang w:val="en-IN"/>
              </w:rPr>
              <w:sym w:font="Wingdings" w:char="F02A"/>
            </w:r>
            <w:r w:rsidR="004F3FA4">
              <w:t xml:space="preserve"> </w:t>
            </w:r>
            <w:r w:rsidR="004F3FA4" w:rsidRPr="004F3FA4">
              <w:rPr>
                <w:rFonts w:ascii="Garamond" w:hAnsi="Garamond"/>
                <w:color w:val="262626" w:themeColor="text1" w:themeTint="D9"/>
                <w:lang w:val="en-IN"/>
              </w:rPr>
              <w:t>palu161091</w:t>
            </w:r>
            <w:r w:rsidR="00982CB2">
              <w:rPr>
                <w:rFonts w:ascii="Garamond" w:hAnsi="Garamond"/>
                <w:color w:val="262626" w:themeColor="text1" w:themeTint="D9"/>
                <w:lang w:val="en-IN"/>
              </w:rPr>
              <w:t>@gmail.com</w:t>
            </w:r>
            <w:r>
              <w:rPr>
                <w:rFonts w:ascii="Garamond" w:hAnsi="Garamond"/>
                <w:color w:val="262626" w:themeColor="text1" w:themeTint="D9"/>
                <w:lang w:val="en-IN"/>
              </w:rPr>
              <w:t xml:space="preserve"> </w:t>
            </w:r>
          </w:p>
          <w:p w14:paraId="265D9D1D" w14:textId="77777777" w:rsidR="0042593B" w:rsidRDefault="0042593B" w:rsidP="0042593B">
            <w:pPr>
              <w:ind w:right="258"/>
              <w:jc w:val="right"/>
              <w:rPr>
                <w:rFonts w:ascii="Garamond" w:hAnsi="Garamond"/>
                <w:color w:val="262626" w:themeColor="text1" w:themeTint="D9"/>
                <w:lang w:val="en-IN"/>
              </w:rPr>
            </w:pPr>
            <w:r>
              <w:rPr>
                <w:rFonts w:ascii="Garamond" w:hAnsi="Garamond"/>
                <w:color w:val="262626" w:themeColor="text1" w:themeTint="D9"/>
                <w:lang w:val="en-IN"/>
              </w:rPr>
              <w:t xml:space="preserve">    </w:t>
            </w:r>
            <w:hyperlink r:id="rId8" w:history="1">
              <w:r w:rsidRPr="005363BC">
                <w:rPr>
                  <w:rStyle w:val="Hyperlink"/>
                  <w:rFonts w:ascii="Garamond" w:hAnsi="Garamond"/>
                  <w:lang w:val="en-IN"/>
                </w:rPr>
                <w:t>https://www.linkedin.com/in/palvi-proch-63803367/</w:t>
              </w:r>
            </w:hyperlink>
          </w:p>
          <w:p w14:paraId="70613AEC" w14:textId="77777777" w:rsidR="0042593B" w:rsidRPr="0042593B" w:rsidRDefault="0042593B" w:rsidP="0042593B">
            <w:pPr>
              <w:ind w:right="258"/>
              <w:jc w:val="right"/>
              <w:rPr>
                <w:rFonts w:ascii="Garamond" w:hAnsi="Garamond"/>
                <w:color w:val="262626" w:themeColor="text1" w:themeTint="D9"/>
                <w:lang w:val="en-IN"/>
              </w:rPr>
            </w:pPr>
          </w:p>
        </w:tc>
      </w:tr>
    </w:tbl>
    <w:p w14:paraId="71FB8FE7" w14:textId="77777777" w:rsidR="00C63FA9" w:rsidRPr="002D3D36" w:rsidRDefault="00227E8B" w:rsidP="00B77843">
      <w:pPr>
        <w:rPr>
          <w:rFonts w:ascii="Garamond" w:hAnsi="Garamond"/>
          <w:color w:val="262626" w:themeColor="text1" w:themeTint="D9"/>
          <w:sz w:val="10"/>
          <w:szCs w:val="6"/>
          <w:lang w:val="en-IN"/>
        </w:rPr>
      </w:pPr>
      <w:r w:rsidRPr="00BC58DF">
        <w:rPr>
          <w:rFonts w:ascii="Garamond" w:hAnsi="Garamond"/>
          <w:smallCaps/>
          <w:noProof/>
          <w:color w:val="262626" w:themeColor="text1" w:themeTint="D9"/>
        </w:rPr>
        <w:drawing>
          <wp:anchor distT="0" distB="0" distL="114300" distR="114300" simplePos="0" relativeHeight="251734016" behindDoc="1" locked="0" layoutInCell="1" allowOverlap="1" wp14:anchorId="31008AA2" wp14:editId="7CD32EE8">
            <wp:simplePos x="0" y="0"/>
            <wp:positionH relativeFrom="leftMargin">
              <wp:posOffset>504825</wp:posOffset>
            </wp:positionH>
            <wp:positionV relativeFrom="paragraph">
              <wp:posOffset>-17780</wp:posOffset>
            </wp:positionV>
            <wp:extent cx="542925" cy="523875"/>
            <wp:effectExtent l="0" t="0" r="9525" b="9525"/>
            <wp:wrapNone/>
            <wp:docPr id="13" name="Picture 13" descr="D:\OneDriveFolder\OneDrive - Cognizant\Personal\PalviCV\PalviProfile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OneDriveFolder\OneDrive - Cognizant\Personal\PalviCV\PalviProfilePi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54B">
        <w:rPr>
          <w:rFonts w:ascii="Garamond" w:hAnsi="Garamond"/>
          <w:smallCaps/>
          <w:noProof/>
          <w:color w:val="262626" w:themeColor="text1" w:themeTint="D9"/>
          <w:sz w:val="18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4CBB741D" wp14:editId="4E6263DC">
                <wp:simplePos x="0" y="0"/>
                <wp:positionH relativeFrom="page">
                  <wp:align>left</wp:align>
                </wp:positionH>
                <wp:positionV relativeFrom="paragraph">
                  <wp:posOffset>-262255</wp:posOffset>
                </wp:positionV>
                <wp:extent cx="514350" cy="1087755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08775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347BF" w14:textId="77777777" w:rsidR="0042593B" w:rsidRPr="0042593B" w:rsidRDefault="0042593B" w:rsidP="0042593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BB741D" id="Rectangle 1" o:spid="_x0000_s1026" style="position:absolute;margin-left:0;margin-top:-20.65pt;width:40.5pt;height:856.5pt;z-index:-2515814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" fillcolor="#002060" stroked="f" strokeweight="2pt">
                <v:textbox>
                  <w:txbxContent>
                    <w:p w14:paraId="251347BF" w14:textId="77777777" w:rsidR="0042593B" w:rsidRPr="0042593B" w:rsidRDefault="0042593B" w:rsidP="0042593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02739">
        <w:rPr>
          <w:rFonts w:ascii="Garamond" w:hAnsi="Garamond"/>
          <w:smallCaps/>
          <w:noProof/>
          <w:color w:val="262626" w:themeColor="text1" w:themeTint="D9"/>
          <w:sz w:val="18"/>
        </w:rPr>
        <mc:AlternateContent>
          <mc:Choice Requires="wps">
            <w:drawing>
              <wp:anchor distT="4294967293" distB="4294967293" distL="114300" distR="114300" simplePos="0" relativeHeight="251683840" behindDoc="0" locked="0" layoutInCell="1" allowOverlap="1" wp14:anchorId="2F9DDB45" wp14:editId="55F1B291">
                <wp:simplePos x="0" y="0"/>
                <wp:positionH relativeFrom="column">
                  <wp:posOffset>-197485</wp:posOffset>
                </wp:positionH>
                <wp:positionV relativeFrom="paragraph">
                  <wp:posOffset>495300</wp:posOffset>
                </wp:positionV>
                <wp:extent cx="6949440" cy="0"/>
                <wp:effectExtent l="0" t="0" r="2286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AF86C93" id="Straight Connector 16" o:spid="_x0000_s1026" style="position:absolute;z-index:2516838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5.55pt,39pt" to="531.6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" strokecolor="black [3213]">
                <o:lock v:ext="edit" shapetype="f"/>
              </v:line>
            </w:pict>
          </mc:Fallback>
        </mc:AlternateContent>
      </w:r>
    </w:p>
    <w:p w14:paraId="5ACC8342" w14:textId="77777777" w:rsidR="00B97799" w:rsidRPr="00982CB2" w:rsidRDefault="00B97799" w:rsidP="00B97799">
      <w:pPr>
        <w:pStyle w:val="Heading8"/>
        <w:spacing w:before="60"/>
        <w:ind w:left="-142" w:right="-754"/>
        <w:rPr>
          <w:rFonts w:ascii="Garamond" w:hAnsi="Garamond"/>
          <w:smallCaps/>
          <w:color w:val="262626" w:themeColor="text1" w:themeTint="D9"/>
          <w:sz w:val="20"/>
          <w:lang w:val="en-IN"/>
        </w:rPr>
      </w:pPr>
      <w:r>
        <w:rPr>
          <w:rFonts w:ascii="Garamond" w:hAnsi="Garamond"/>
          <w:smallCaps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5C4FF9" wp14:editId="5474E17E">
                <wp:simplePos x="0" y="0"/>
                <wp:positionH relativeFrom="column">
                  <wp:posOffset>-80341</wp:posOffset>
                </wp:positionH>
                <wp:positionV relativeFrom="paragraph">
                  <wp:posOffset>207010</wp:posOffset>
                </wp:positionV>
                <wp:extent cx="6609080" cy="35560"/>
                <wp:effectExtent l="0" t="0" r="1270" b="254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609080" cy="355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75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75D79A" id="Rectangle 23" o:spid="_x0000_s1026" style="position:absolute;margin-left:-6.35pt;margin-top:16.3pt;width:520.4pt;height:2.8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" fillcolor="#17365d [2415]" stroked="f">
                <v:fill rotate="t" angle="90" focus="100%" type="gradient"/>
              </v:rect>
            </w:pict>
          </mc:Fallback>
        </mc:AlternateContent>
      </w:r>
      <w:r w:rsidR="002348FD">
        <w:rPr>
          <w:rFonts w:ascii="Garamond" w:hAnsi="Garamond"/>
          <w:smallCaps/>
          <w:color w:val="262626" w:themeColor="text1" w:themeTint="D9"/>
          <w:sz w:val="20"/>
          <w:lang w:val="en-IN"/>
        </w:rPr>
        <w:t xml:space="preserve"> </w:t>
      </w:r>
      <w:r w:rsidR="00C66497">
        <w:rPr>
          <w:rFonts w:ascii="Garamond" w:hAnsi="Garamond"/>
          <w:smallCaps/>
          <w:color w:val="262626" w:themeColor="text1" w:themeTint="D9"/>
          <w:sz w:val="20"/>
          <w:lang w:val="en-IN"/>
        </w:rPr>
        <w:t xml:space="preserve">  </w:t>
      </w:r>
      <w:r w:rsidR="001643B1">
        <w:rPr>
          <w:rFonts w:ascii="Garamond" w:hAnsi="Garamond"/>
          <w:smallCaps/>
          <w:color w:val="262626" w:themeColor="text1" w:themeTint="D9"/>
          <w:sz w:val="20"/>
          <w:lang w:val="en-IN"/>
        </w:rPr>
        <w:t xml:space="preserve">Profile </w:t>
      </w:r>
      <w:r>
        <w:rPr>
          <w:rFonts w:ascii="Garamond" w:hAnsi="Garamond"/>
          <w:smallCaps/>
          <w:color w:val="262626" w:themeColor="text1" w:themeTint="D9"/>
          <w:sz w:val="20"/>
          <w:lang w:val="en-IN"/>
        </w:rPr>
        <w:t>Summary</w:t>
      </w:r>
    </w:p>
    <w:p w14:paraId="72D45C02" w14:textId="77777777" w:rsidR="00B97799" w:rsidRPr="00604244" w:rsidRDefault="00B97799" w:rsidP="00B97799">
      <w:pPr>
        <w:spacing w:line="360" w:lineRule="auto"/>
        <w:rPr>
          <w:sz w:val="8"/>
          <w:szCs w:val="8"/>
          <w:lang w:val="en-IN"/>
        </w:rPr>
      </w:pPr>
    </w:p>
    <w:tbl>
      <w:tblPr>
        <w:tblW w:w="10620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B97799" w:rsidRPr="00E14BCC" w14:paraId="7880279F" w14:textId="77777777" w:rsidTr="001400BD">
        <w:trPr>
          <w:trHeight w:val="494"/>
        </w:trPr>
        <w:tc>
          <w:tcPr>
            <w:tcW w:w="106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DA9B2E" w14:textId="6CBABE2F" w:rsidR="00B97799" w:rsidRPr="00237C28" w:rsidRDefault="00C3371C" w:rsidP="00C3371C">
            <w:pPr>
              <w:jc w:val="both"/>
              <w:rPr>
                <w:rFonts w:ascii="Garamond" w:hAnsi="Garamond" w:cs="Arial"/>
                <w:bCs/>
                <w:lang w:val="en-IN"/>
              </w:rPr>
            </w:pPr>
            <w:r w:rsidRPr="007A4B29">
              <w:rPr>
                <w:rFonts w:ascii="Garamond" w:hAnsi="Garamond" w:cs="Arial"/>
                <w:bCs/>
                <w:lang w:val="en-IN"/>
              </w:rPr>
              <w:t xml:space="preserve">Banking professional having </w:t>
            </w:r>
            <w:r w:rsidR="008F3C71">
              <w:rPr>
                <w:rFonts w:ascii="Garamond" w:hAnsi="Garamond" w:cs="Arial"/>
                <w:bCs/>
                <w:lang w:val="en-IN"/>
              </w:rPr>
              <w:t>more than 3</w:t>
            </w:r>
            <w:r w:rsidR="0096456E" w:rsidRPr="007A4B29">
              <w:rPr>
                <w:rFonts w:ascii="Garamond" w:hAnsi="Garamond" w:cs="Arial"/>
                <w:bCs/>
                <w:lang w:val="en-IN"/>
              </w:rPr>
              <w:t xml:space="preserve"> years of e</w:t>
            </w:r>
            <w:r w:rsidRPr="007A4B29">
              <w:rPr>
                <w:rFonts w:ascii="Garamond" w:hAnsi="Garamond" w:cs="Arial"/>
                <w:bCs/>
                <w:lang w:val="en-IN"/>
              </w:rPr>
              <w:t>xperience in Product and Project Management in BFSI domain.</w:t>
            </w:r>
            <w:r w:rsidR="00B97799" w:rsidRPr="007A4B29">
              <w:rPr>
                <w:rFonts w:ascii="Garamond" w:hAnsi="Garamond" w:cs="Arial"/>
                <w:bCs/>
                <w:lang w:val="en-IN"/>
              </w:rPr>
              <w:t xml:space="preserve"> </w:t>
            </w:r>
            <w:r w:rsidR="0096456E" w:rsidRPr="007A4B29">
              <w:rPr>
                <w:rFonts w:ascii="Garamond" w:hAnsi="Garamond" w:cs="Arial"/>
                <w:bCs/>
                <w:lang w:val="en-IN"/>
              </w:rPr>
              <w:t>Hold</w:t>
            </w:r>
            <w:r w:rsidR="00B72E89">
              <w:rPr>
                <w:rFonts w:ascii="Garamond" w:hAnsi="Garamond" w:cs="Arial"/>
                <w:bCs/>
                <w:lang w:val="en-IN"/>
              </w:rPr>
              <w:t xml:space="preserve"> an</w:t>
            </w:r>
            <w:r w:rsidR="0096456E" w:rsidRPr="007A4B29">
              <w:rPr>
                <w:rFonts w:ascii="Garamond" w:hAnsi="Garamond" w:cs="Arial"/>
                <w:bCs/>
                <w:lang w:val="en-IN"/>
              </w:rPr>
              <w:t xml:space="preserve"> </w:t>
            </w:r>
            <w:r w:rsidR="00B97799" w:rsidRPr="007A4B29">
              <w:rPr>
                <w:rFonts w:ascii="Garamond" w:hAnsi="Garamond" w:cs="Arial"/>
                <w:bCs/>
                <w:lang w:val="en-IN"/>
              </w:rPr>
              <w:t>M.B.A</w:t>
            </w:r>
            <w:r w:rsidR="0096456E" w:rsidRPr="007A4B29">
              <w:rPr>
                <w:rFonts w:ascii="Garamond" w:hAnsi="Garamond" w:cs="Arial"/>
                <w:bCs/>
                <w:lang w:val="en-IN"/>
              </w:rPr>
              <w:t>.</w:t>
            </w:r>
            <w:r w:rsidRPr="007A4B29">
              <w:rPr>
                <w:rFonts w:ascii="Garamond" w:hAnsi="Garamond" w:cs="Arial"/>
                <w:bCs/>
                <w:lang w:val="en-IN"/>
              </w:rPr>
              <w:t xml:space="preserve"> in Marketing Management (PGD</w:t>
            </w:r>
            <w:r w:rsidR="00B97799" w:rsidRPr="007A4B29">
              <w:rPr>
                <w:rFonts w:ascii="Garamond" w:hAnsi="Garamond" w:cs="Arial"/>
                <w:bCs/>
                <w:lang w:val="en-IN"/>
              </w:rPr>
              <w:t xml:space="preserve">M) from </w:t>
            </w:r>
            <w:r w:rsidRPr="007A4B29">
              <w:rPr>
                <w:rFonts w:ascii="Garamond" w:hAnsi="Garamond" w:cs="Arial"/>
                <w:bCs/>
                <w:lang w:val="en-IN"/>
              </w:rPr>
              <w:t>IIM</w:t>
            </w:r>
            <w:r w:rsidR="001400BD" w:rsidRPr="007A4B29">
              <w:rPr>
                <w:rFonts w:ascii="Garamond" w:hAnsi="Garamond" w:cs="Arial"/>
                <w:bCs/>
                <w:lang w:val="en-IN"/>
              </w:rPr>
              <w:t>,</w:t>
            </w:r>
            <w:r w:rsidRPr="007A4B29">
              <w:rPr>
                <w:rFonts w:ascii="Garamond" w:hAnsi="Garamond" w:cs="Arial"/>
                <w:bCs/>
                <w:lang w:val="en-IN"/>
              </w:rPr>
              <w:t xml:space="preserve"> Rohtak</w:t>
            </w:r>
            <w:r w:rsidR="00B97799" w:rsidRPr="007A4B29">
              <w:rPr>
                <w:rFonts w:ascii="Garamond" w:hAnsi="Garamond" w:cs="Arial"/>
                <w:bCs/>
                <w:lang w:val="en-IN"/>
              </w:rPr>
              <w:t>. Grad</w:t>
            </w:r>
            <w:r w:rsidRPr="007A4B29">
              <w:rPr>
                <w:rFonts w:ascii="Garamond" w:hAnsi="Garamond" w:cs="Arial"/>
                <w:bCs/>
                <w:lang w:val="en-IN"/>
              </w:rPr>
              <w:t xml:space="preserve">uated with </w:t>
            </w:r>
            <w:r w:rsidR="00FC0141">
              <w:rPr>
                <w:rFonts w:ascii="Garamond" w:hAnsi="Garamond" w:cs="Arial"/>
                <w:bCs/>
                <w:lang w:val="en-IN"/>
              </w:rPr>
              <w:t>Bachelor’s Degree</w:t>
            </w:r>
            <w:r w:rsidRPr="007A4B29">
              <w:rPr>
                <w:rFonts w:ascii="Garamond" w:hAnsi="Garamond" w:cs="Arial"/>
                <w:bCs/>
                <w:lang w:val="en-IN"/>
              </w:rPr>
              <w:t xml:space="preserve"> in Metallurgical &amp; Materials </w:t>
            </w:r>
            <w:r w:rsidR="00B25EE6" w:rsidRPr="007A4B29">
              <w:rPr>
                <w:rFonts w:ascii="Garamond" w:hAnsi="Garamond" w:cs="Arial"/>
                <w:bCs/>
                <w:lang w:val="en-IN"/>
              </w:rPr>
              <w:t>Engineering from IIT Roorkee</w:t>
            </w:r>
            <w:r w:rsidR="0096456E" w:rsidRPr="007A4B29">
              <w:rPr>
                <w:rFonts w:ascii="Garamond" w:hAnsi="Garamond" w:cs="Arial"/>
                <w:bCs/>
                <w:lang w:val="en-IN"/>
              </w:rPr>
              <w:t>.</w:t>
            </w:r>
            <w:r w:rsidR="00237C28">
              <w:rPr>
                <w:rFonts w:ascii="Garamond" w:hAnsi="Garamond" w:cs="Arial"/>
                <w:bCs/>
                <w:lang w:val="en-IN"/>
              </w:rPr>
              <w:t xml:space="preserve"> Looking for opportunities offering career prospects in Marketing domain</w:t>
            </w:r>
            <w:r w:rsidR="007B5C4D">
              <w:rPr>
                <w:rFonts w:ascii="Garamond" w:hAnsi="Garamond" w:cs="Arial"/>
                <w:bCs/>
                <w:lang w:val="en-IN"/>
              </w:rPr>
              <w:t xml:space="preserve"> (Product &amp; Project Management/ Corporate Brand Management/ Digital Marketing)</w:t>
            </w:r>
            <w:r w:rsidR="00237C28">
              <w:rPr>
                <w:rFonts w:ascii="Garamond" w:hAnsi="Garamond" w:cs="Arial"/>
                <w:bCs/>
                <w:lang w:val="en-IN"/>
              </w:rPr>
              <w:t xml:space="preserve"> in BFSI/ FMCG</w:t>
            </w:r>
            <w:r w:rsidR="00A577A3">
              <w:rPr>
                <w:rFonts w:ascii="Garamond" w:hAnsi="Garamond" w:cs="Arial"/>
                <w:bCs/>
                <w:lang w:val="en-IN"/>
              </w:rPr>
              <w:t>/e</w:t>
            </w:r>
            <w:r w:rsidR="008F3C71">
              <w:rPr>
                <w:rFonts w:ascii="Garamond" w:hAnsi="Garamond" w:cs="Arial"/>
                <w:bCs/>
                <w:lang w:val="en-IN"/>
              </w:rPr>
              <w:t>-</w:t>
            </w:r>
            <w:r w:rsidR="00A577A3">
              <w:rPr>
                <w:rFonts w:ascii="Garamond" w:hAnsi="Garamond" w:cs="Arial"/>
                <w:bCs/>
                <w:lang w:val="en-IN"/>
              </w:rPr>
              <w:t>com</w:t>
            </w:r>
            <w:r w:rsidR="00237C28">
              <w:rPr>
                <w:rFonts w:ascii="Garamond" w:hAnsi="Garamond" w:cs="Arial"/>
                <w:bCs/>
                <w:lang w:val="en-IN"/>
              </w:rPr>
              <w:t xml:space="preserve"> sector.</w:t>
            </w:r>
          </w:p>
        </w:tc>
      </w:tr>
    </w:tbl>
    <w:p w14:paraId="677CFEE3" w14:textId="77777777" w:rsidR="003A603F" w:rsidRPr="00E14BCC" w:rsidRDefault="00B97799" w:rsidP="00C66497">
      <w:pPr>
        <w:pStyle w:val="Heading8"/>
        <w:ind w:right="-755"/>
        <w:rPr>
          <w:rFonts w:ascii="Garamond" w:hAnsi="Garamond"/>
          <w:smallCaps/>
          <w:color w:val="262626" w:themeColor="text1" w:themeTint="D9"/>
          <w:sz w:val="20"/>
          <w:lang w:val="en-IN"/>
        </w:rPr>
      </w:pPr>
      <w:r>
        <w:rPr>
          <w:rFonts w:ascii="Garamond" w:hAnsi="Garamond"/>
          <w:smallCaps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FB770B" wp14:editId="2412936D">
                <wp:simplePos x="0" y="0"/>
                <wp:positionH relativeFrom="column">
                  <wp:posOffset>-66040</wp:posOffset>
                </wp:positionH>
                <wp:positionV relativeFrom="paragraph">
                  <wp:posOffset>145111</wp:posOffset>
                </wp:positionV>
                <wp:extent cx="6609080" cy="35560"/>
                <wp:effectExtent l="0" t="0" r="1270" b="2540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609080" cy="355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75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09F698" id="Rectangle 23" o:spid="_x0000_s1026" style="position:absolute;margin-left:-5.2pt;margin-top:11.45pt;width:520.4pt;height:2.8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" fillcolor="#17365d [2415]" stroked="f">
                <v:fill rotate="t" angle="90" focus="100%" type="gradient"/>
              </v:rect>
            </w:pict>
          </mc:Fallback>
        </mc:AlternateContent>
      </w:r>
      <w:r w:rsidR="003A603F">
        <w:rPr>
          <w:rFonts w:ascii="Garamond" w:hAnsi="Garamond"/>
          <w:smallCaps/>
          <w:color w:val="262626" w:themeColor="text1" w:themeTint="D9"/>
          <w:sz w:val="20"/>
          <w:lang w:val="en-IN"/>
        </w:rPr>
        <w:t>Scholastic Record</w:t>
      </w:r>
    </w:p>
    <w:p w14:paraId="414B3BAF" w14:textId="77777777" w:rsidR="003A603F" w:rsidRPr="00386D7A" w:rsidRDefault="003A603F" w:rsidP="003A603F">
      <w:pPr>
        <w:rPr>
          <w:rFonts w:ascii="Garamond" w:hAnsi="Garamond"/>
          <w:sz w:val="12"/>
          <w:szCs w:val="4"/>
          <w:lang w:val="en-IN"/>
        </w:rPr>
      </w:pPr>
    </w:p>
    <w:tbl>
      <w:tblPr>
        <w:tblW w:w="1062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667"/>
        <w:gridCol w:w="4013"/>
        <w:gridCol w:w="3870"/>
        <w:gridCol w:w="2070"/>
      </w:tblGrid>
      <w:tr w:rsidR="004F3FA4" w:rsidRPr="00E14BCC" w14:paraId="2481CDEB" w14:textId="77777777" w:rsidTr="004F3FA4">
        <w:tc>
          <w:tcPr>
            <w:tcW w:w="6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7E3D6DA8" w14:textId="77777777" w:rsidR="004F3FA4" w:rsidRPr="00E14BCC" w:rsidRDefault="004F3FA4" w:rsidP="00E75F13">
            <w:pPr>
              <w:spacing w:line="249" w:lineRule="auto"/>
              <w:jc w:val="center"/>
              <w:rPr>
                <w:rFonts w:ascii="Garamond" w:hAnsi="Garamond" w:cs="Arial"/>
                <w:b/>
                <w:color w:val="262626" w:themeColor="text1" w:themeTint="D9"/>
                <w:lang w:val="en-IN"/>
              </w:rPr>
            </w:pPr>
            <w:r w:rsidRPr="00E14BCC">
              <w:rPr>
                <w:rFonts w:ascii="Garamond" w:hAnsi="Garamond" w:cs="Arial"/>
                <w:b/>
                <w:color w:val="262626" w:themeColor="text1" w:themeTint="D9"/>
                <w:lang w:val="en-IN"/>
              </w:rPr>
              <w:t>Year</w:t>
            </w:r>
          </w:p>
        </w:tc>
        <w:tc>
          <w:tcPr>
            <w:tcW w:w="401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15A4B201" w14:textId="77777777" w:rsidR="004F3FA4" w:rsidRPr="00E14BCC" w:rsidRDefault="004F3FA4" w:rsidP="00E75F13">
            <w:pPr>
              <w:spacing w:line="249" w:lineRule="auto"/>
              <w:jc w:val="center"/>
              <w:rPr>
                <w:rFonts w:ascii="Garamond" w:hAnsi="Garamond" w:cs="Arial"/>
                <w:b/>
                <w:color w:val="262626" w:themeColor="text1" w:themeTint="D9"/>
                <w:lang w:val="en-IN"/>
              </w:rPr>
            </w:pPr>
            <w:r w:rsidRPr="00E14BCC">
              <w:rPr>
                <w:rFonts w:ascii="Garamond" w:hAnsi="Garamond" w:cs="Arial"/>
                <w:b/>
                <w:color w:val="262626" w:themeColor="text1" w:themeTint="D9"/>
                <w:lang w:val="en-IN"/>
              </w:rPr>
              <w:t>Degree</w:t>
            </w:r>
          </w:p>
        </w:tc>
        <w:tc>
          <w:tcPr>
            <w:tcW w:w="387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6A4DA076" w14:textId="77777777" w:rsidR="004F3FA4" w:rsidRPr="00E14BCC" w:rsidRDefault="004F3FA4" w:rsidP="00E75F13">
            <w:pPr>
              <w:spacing w:line="249" w:lineRule="auto"/>
              <w:jc w:val="center"/>
              <w:rPr>
                <w:rFonts w:ascii="Garamond" w:hAnsi="Garamond" w:cs="Arial"/>
                <w:b/>
                <w:color w:val="262626" w:themeColor="text1" w:themeTint="D9"/>
                <w:lang w:val="en-IN"/>
              </w:rPr>
            </w:pPr>
            <w:r w:rsidRPr="00E14BCC">
              <w:rPr>
                <w:rFonts w:ascii="Garamond" w:hAnsi="Garamond" w:cs="Arial"/>
                <w:b/>
                <w:color w:val="262626" w:themeColor="text1" w:themeTint="D9"/>
                <w:lang w:val="en-IN"/>
              </w:rPr>
              <w:t>Institute</w:t>
            </w:r>
          </w:p>
        </w:tc>
        <w:tc>
          <w:tcPr>
            <w:tcW w:w="207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3F11AF60" w14:textId="77777777" w:rsidR="004F3FA4" w:rsidRPr="00E14BCC" w:rsidRDefault="004F3FA4" w:rsidP="00E75F13">
            <w:pPr>
              <w:spacing w:line="249" w:lineRule="auto"/>
              <w:jc w:val="center"/>
              <w:rPr>
                <w:rFonts w:ascii="Garamond" w:hAnsi="Garamond" w:cs="Arial"/>
                <w:b/>
                <w:color w:val="262626" w:themeColor="text1" w:themeTint="D9"/>
                <w:lang w:val="en-IN"/>
              </w:rPr>
            </w:pPr>
            <w:r w:rsidRPr="00E14BCC">
              <w:rPr>
                <w:rFonts w:ascii="Garamond" w:hAnsi="Garamond" w:cs="Arial"/>
                <w:b/>
                <w:color w:val="262626" w:themeColor="text1" w:themeTint="D9"/>
                <w:lang w:val="en-IN"/>
              </w:rPr>
              <w:t>CGPA/%</w:t>
            </w:r>
          </w:p>
        </w:tc>
      </w:tr>
      <w:tr w:rsidR="004F3FA4" w:rsidRPr="00E14BCC" w14:paraId="59DF5FBE" w14:textId="77777777" w:rsidTr="004F3FA4">
        <w:tc>
          <w:tcPr>
            <w:tcW w:w="6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2C57442" w14:textId="77777777" w:rsidR="004F3FA4" w:rsidRPr="00E14BCC" w:rsidRDefault="004F3FA4" w:rsidP="00171F82">
            <w:pPr>
              <w:jc w:val="center"/>
              <w:rPr>
                <w:rFonts w:ascii="Garamond" w:hAnsi="Garamond" w:cs="Arial"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color w:val="262626" w:themeColor="text1" w:themeTint="D9"/>
                <w:lang w:val="en-IN"/>
              </w:rPr>
              <w:t>2017</w:t>
            </w:r>
          </w:p>
        </w:tc>
        <w:tc>
          <w:tcPr>
            <w:tcW w:w="401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C09D12F" w14:textId="5F9D4BB0" w:rsidR="004F3FA4" w:rsidRPr="00E14BCC" w:rsidRDefault="00C3371C" w:rsidP="00171F82">
            <w:pPr>
              <w:jc w:val="center"/>
              <w:rPr>
                <w:rFonts w:ascii="Garamond" w:hAnsi="Garamond" w:cs="Arial"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color w:val="262626" w:themeColor="text1" w:themeTint="D9"/>
                <w:lang w:val="en-IN"/>
              </w:rPr>
              <w:t>PGD</w:t>
            </w:r>
            <w:r w:rsidR="004F3FA4">
              <w:rPr>
                <w:rFonts w:ascii="Garamond" w:hAnsi="Garamond" w:cs="Arial"/>
                <w:color w:val="262626" w:themeColor="text1" w:themeTint="D9"/>
                <w:lang w:val="en-IN"/>
              </w:rPr>
              <w:t>M</w:t>
            </w:r>
            <w:r w:rsidR="00B47661">
              <w:rPr>
                <w:rFonts w:ascii="Garamond" w:hAnsi="Garamond" w:cs="Arial"/>
                <w:color w:val="262626" w:themeColor="text1" w:themeTint="D9"/>
                <w:lang w:val="en-IN"/>
              </w:rPr>
              <w:t>( Marketing and Human Resource Management)</w:t>
            </w:r>
          </w:p>
        </w:tc>
        <w:tc>
          <w:tcPr>
            <w:tcW w:w="387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FAABD4E" w14:textId="77777777" w:rsidR="004F3FA4" w:rsidRPr="00E14BCC" w:rsidRDefault="004F3FA4" w:rsidP="00171F82">
            <w:pPr>
              <w:jc w:val="center"/>
              <w:rPr>
                <w:rFonts w:ascii="Garamond" w:hAnsi="Garamond" w:cs="Arial"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color w:val="262626" w:themeColor="text1" w:themeTint="D9"/>
                <w:lang w:val="en-IN"/>
              </w:rPr>
              <w:t>IIM, Rohtak</w:t>
            </w:r>
          </w:p>
        </w:tc>
        <w:tc>
          <w:tcPr>
            <w:tcW w:w="207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42D5340" w14:textId="77777777" w:rsidR="004F3FA4" w:rsidRPr="00E14BCC" w:rsidRDefault="004F3FA4" w:rsidP="00171F82">
            <w:pPr>
              <w:jc w:val="center"/>
              <w:rPr>
                <w:rFonts w:ascii="Garamond" w:hAnsi="Garamond" w:cs="Arial"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color w:val="262626" w:themeColor="text1" w:themeTint="D9"/>
                <w:lang w:val="en-IN"/>
              </w:rPr>
              <w:t>6.01</w:t>
            </w:r>
            <w:r w:rsidRPr="00155A47">
              <w:rPr>
                <w:rFonts w:ascii="Garamond" w:hAnsi="Garamond" w:cs="Arial"/>
                <w:color w:val="262626" w:themeColor="text1" w:themeTint="D9"/>
                <w:lang w:val="en-IN"/>
              </w:rPr>
              <w:t>/10</w:t>
            </w:r>
          </w:p>
        </w:tc>
      </w:tr>
      <w:tr w:rsidR="004F3FA4" w:rsidRPr="00E14BCC" w14:paraId="4F4A1CA7" w14:textId="77777777" w:rsidTr="004F3FA4">
        <w:tc>
          <w:tcPr>
            <w:tcW w:w="6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968DD47" w14:textId="77777777" w:rsidR="004F3FA4" w:rsidRPr="00E14BCC" w:rsidRDefault="004F3FA4" w:rsidP="00171F82">
            <w:pPr>
              <w:jc w:val="center"/>
              <w:rPr>
                <w:rFonts w:ascii="Garamond" w:hAnsi="Garamond" w:cs="Arial"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color w:val="262626" w:themeColor="text1" w:themeTint="D9"/>
                <w:lang w:val="en-IN"/>
              </w:rPr>
              <w:t>2014</w:t>
            </w:r>
          </w:p>
        </w:tc>
        <w:tc>
          <w:tcPr>
            <w:tcW w:w="401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6FDE427" w14:textId="77777777" w:rsidR="004F3FA4" w:rsidRPr="00E14BCC" w:rsidRDefault="001643B1" w:rsidP="004F3FA4">
            <w:pPr>
              <w:jc w:val="center"/>
              <w:rPr>
                <w:rFonts w:ascii="Garamond" w:hAnsi="Garamond" w:cs="Arial"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color w:val="262626" w:themeColor="text1" w:themeTint="D9"/>
                <w:lang w:val="en-IN"/>
              </w:rPr>
              <w:t>B.Tech (</w:t>
            </w:r>
            <w:r w:rsidR="004F3FA4">
              <w:rPr>
                <w:rFonts w:ascii="Garamond" w:hAnsi="Garamond" w:cs="Arial"/>
                <w:color w:val="262626" w:themeColor="text1" w:themeTint="D9"/>
                <w:lang w:val="en-IN"/>
              </w:rPr>
              <w:t xml:space="preserve">Metallurgical &amp; </w:t>
            </w:r>
            <w:r w:rsidR="004F3FA4" w:rsidRPr="004F3FA4">
              <w:rPr>
                <w:rFonts w:ascii="Garamond" w:hAnsi="Garamond" w:cs="Arial"/>
                <w:color w:val="262626" w:themeColor="text1" w:themeTint="D9"/>
                <w:lang w:val="en-IN"/>
              </w:rPr>
              <w:t>Materials Engg</w:t>
            </w:r>
            <w:r w:rsidR="000B0267">
              <w:rPr>
                <w:rFonts w:ascii="Garamond" w:hAnsi="Garamond" w:cs="Arial"/>
                <w:color w:val="262626" w:themeColor="text1" w:themeTint="D9"/>
                <w:lang w:val="en-IN"/>
              </w:rPr>
              <w:t>.</w:t>
            </w:r>
            <w:r w:rsidR="004F3FA4" w:rsidRPr="00E14BCC">
              <w:rPr>
                <w:rFonts w:ascii="Garamond" w:hAnsi="Garamond" w:cs="Arial"/>
                <w:color w:val="262626" w:themeColor="text1" w:themeTint="D9"/>
                <w:lang w:val="en-IN"/>
              </w:rPr>
              <w:t>)</w:t>
            </w:r>
          </w:p>
        </w:tc>
        <w:tc>
          <w:tcPr>
            <w:tcW w:w="387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269393" w14:textId="77777777" w:rsidR="004F3FA4" w:rsidRPr="00E14BCC" w:rsidRDefault="004F3FA4" w:rsidP="00171F82">
            <w:pPr>
              <w:jc w:val="center"/>
              <w:rPr>
                <w:rFonts w:ascii="Garamond" w:hAnsi="Garamond" w:cs="Arial"/>
                <w:color w:val="262626" w:themeColor="text1" w:themeTint="D9"/>
                <w:lang w:val="en-IN"/>
              </w:rPr>
            </w:pPr>
            <w:r w:rsidRPr="004F3FA4">
              <w:rPr>
                <w:rFonts w:ascii="Garamond" w:hAnsi="Garamond" w:cs="Arial"/>
                <w:color w:val="262626" w:themeColor="text1" w:themeTint="D9"/>
                <w:lang w:val="en-IN"/>
              </w:rPr>
              <w:t xml:space="preserve">Indian Institute of Technology Roorkee              </w:t>
            </w:r>
          </w:p>
        </w:tc>
        <w:tc>
          <w:tcPr>
            <w:tcW w:w="207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3F814FE" w14:textId="77777777" w:rsidR="004F3FA4" w:rsidRPr="00E14BCC" w:rsidRDefault="004F3FA4" w:rsidP="00171F82">
            <w:pPr>
              <w:jc w:val="center"/>
              <w:rPr>
                <w:rFonts w:ascii="Garamond" w:hAnsi="Garamond" w:cs="Arial"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color w:val="262626" w:themeColor="text1" w:themeTint="D9"/>
                <w:lang w:val="en-IN"/>
              </w:rPr>
              <w:t>6.12/10</w:t>
            </w:r>
          </w:p>
        </w:tc>
      </w:tr>
      <w:tr w:rsidR="004F3FA4" w:rsidRPr="00E14BCC" w14:paraId="0E8BEC87" w14:textId="77777777" w:rsidTr="004F3FA4">
        <w:trPr>
          <w:trHeight w:val="59"/>
        </w:trPr>
        <w:tc>
          <w:tcPr>
            <w:tcW w:w="6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93A1E56" w14:textId="77777777" w:rsidR="004F3FA4" w:rsidRPr="00E14BCC" w:rsidRDefault="004F3FA4" w:rsidP="00171F82">
            <w:pPr>
              <w:jc w:val="center"/>
              <w:rPr>
                <w:rFonts w:ascii="Garamond" w:hAnsi="Garamond" w:cs="Arial"/>
                <w:color w:val="262626" w:themeColor="text1" w:themeTint="D9"/>
                <w:lang w:val="en-IN"/>
              </w:rPr>
            </w:pPr>
            <w:r w:rsidRPr="00E14BCC">
              <w:rPr>
                <w:rFonts w:ascii="Garamond" w:hAnsi="Garamond" w:cs="Arial"/>
                <w:color w:val="262626" w:themeColor="text1" w:themeTint="D9"/>
                <w:lang w:val="en-IN"/>
              </w:rPr>
              <w:t>200</w:t>
            </w:r>
            <w:r>
              <w:rPr>
                <w:rFonts w:ascii="Garamond" w:hAnsi="Garamond" w:cs="Arial"/>
                <w:color w:val="262626" w:themeColor="text1" w:themeTint="D9"/>
                <w:lang w:val="en-IN"/>
              </w:rPr>
              <w:t>9</w:t>
            </w:r>
          </w:p>
        </w:tc>
        <w:tc>
          <w:tcPr>
            <w:tcW w:w="401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5AACA1E" w14:textId="77777777" w:rsidR="004F3FA4" w:rsidRPr="00E14BCC" w:rsidRDefault="004F3FA4" w:rsidP="00171F82">
            <w:pPr>
              <w:jc w:val="center"/>
              <w:rPr>
                <w:rFonts w:ascii="Garamond" w:hAnsi="Garamond" w:cs="Arial"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color w:val="262626" w:themeColor="text1" w:themeTint="D9"/>
                <w:lang w:val="en-IN"/>
              </w:rPr>
              <w:t>12</w:t>
            </w:r>
            <w:r w:rsidRPr="00E14BCC">
              <w:rPr>
                <w:rFonts w:ascii="Garamond" w:hAnsi="Garamond" w:cs="Arial"/>
                <w:color w:val="262626" w:themeColor="text1" w:themeTint="D9"/>
                <w:vertAlign w:val="superscript"/>
                <w:lang w:val="en-IN"/>
              </w:rPr>
              <w:t>th</w:t>
            </w:r>
            <w:r>
              <w:rPr>
                <w:rFonts w:ascii="Garamond" w:hAnsi="Garamond" w:cs="Arial"/>
                <w:color w:val="262626" w:themeColor="text1" w:themeTint="D9"/>
                <w:lang w:val="en-IN"/>
              </w:rPr>
              <w:t>(CBSE</w:t>
            </w:r>
            <w:r w:rsidRPr="00E14BCC">
              <w:rPr>
                <w:rFonts w:ascii="Garamond" w:hAnsi="Garamond" w:cs="Arial"/>
                <w:color w:val="262626" w:themeColor="text1" w:themeTint="D9"/>
                <w:lang w:val="en-IN"/>
              </w:rPr>
              <w:t>)</w:t>
            </w:r>
          </w:p>
        </w:tc>
        <w:tc>
          <w:tcPr>
            <w:tcW w:w="387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418CAEC" w14:textId="77777777" w:rsidR="004F3FA4" w:rsidRPr="00E14BCC" w:rsidRDefault="004F3FA4" w:rsidP="00171F82">
            <w:pPr>
              <w:jc w:val="center"/>
              <w:rPr>
                <w:rFonts w:ascii="Garamond" w:hAnsi="Garamond" w:cs="Arial"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color w:val="262626" w:themeColor="text1" w:themeTint="D9"/>
                <w:lang w:val="en-IN"/>
              </w:rPr>
              <w:t>Army School Kaluchak, Jammu</w:t>
            </w:r>
          </w:p>
        </w:tc>
        <w:tc>
          <w:tcPr>
            <w:tcW w:w="207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62D9A79" w14:textId="77777777" w:rsidR="004F3FA4" w:rsidRPr="00E14BCC" w:rsidRDefault="004F3FA4" w:rsidP="00171F82">
            <w:pPr>
              <w:jc w:val="center"/>
              <w:rPr>
                <w:rFonts w:ascii="Garamond" w:hAnsi="Garamond" w:cs="Arial"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color w:val="262626" w:themeColor="text1" w:themeTint="D9"/>
                <w:lang w:val="en-IN"/>
              </w:rPr>
              <w:t>79.60%</w:t>
            </w:r>
          </w:p>
        </w:tc>
      </w:tr>
      <w:tr w:rsidR="004F3FA4" w:rsidRPr="00E14BCC" w14:paraId="35667975" w14:textId="77777777" w:rsidTr="004F3FA4">
        <w:trPr>
          <w:trHeight w:val="59"/>
        </w:trPr>
        <w:tc>
          <w:tcPr>
            <w:tcW w:w="6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8FD9EFB" w14:textId="77777777" w:rsidR="004F3FA4" w:rsidRPr="00E14BCC" w:rsidRDefault="004F3FA4" w:rsidP="00171F82">
            <w:pPr>
              <w:jc w:val="center"/>
              <w:rPr>
                <w:rFonts w:ascii="Garamond" w:hAnsi="Garamond" w:cs="Arial"/>
                <w:color w:val="262626" w:themeColor="text1" w:themeTint="D9"/>
                <w:lang w:val="en-IN"/>
              </w:rPr>
            </w:pPr>
            <w:r w:rsidRPr="00E14BCC">
              <w:rPr>
                <w:rFonts w:ascii="Garamond" w:hAnsi="Garamond" w:cs="Arial"/>
                <w:color w:val="262626" w:themeColor="text1" w:themeTint="D9"/>
                <w:lang w:val="en-IN"/>
              </w:rPr>
              <w:t>200</w:t>
            </w:r>
            <w:r>
              <w:rPr>
                <w:rFonts w:ascii="Garamond" w:hAnsi="Garamond" w:cs="Arial"/>
                <w:color w:val="262626" w:themeColor="text1" w:themeTint="D9"/>
                <w:lang w:val="en-IN"/>
              </w:rPr>
              <w:t>7</w:t>
            </w:r>
          </w:p>
        </w:tc>
        <w:tc>
          <w:tcPr>
            <w:tcW w:w="401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4C8D5E8" w14:textId="77777777" w:rsidR="004F3FA4" w:rsidRPr="00E14BCC" w:rsidRDefault="004F3FA4" w:rsidP="00171F82">
            <w:pPr>
              <w:jc w:val="center"/>
              <w:rPr>
                <w:rFonts w:ascii="Garamond" w:hAnsi="Garamond" w:cs="Arial"/>
                <w:color w:val="262626" w:themeColor="text1" w:themeTint="D9"/>
                <w:lang w:val="en-IN"/>
              </w:rPr>
            </w:pPr>
            <w:r w:rsidRPr="00E14BCC">
              <w:rPr>
                <w:rFonts w:ascii="Garamond" w:hAnsi="Garamond" w:cs="Arial"/>
                <w:color w:val="262626" w:themeColor="text1" w:themeTint="D9"/>
                <w:lang w:val="en-IN"/>
              </w:rPr>
              <w:t>10</w:t>
            </w:r>
            <w:r w:rsidRPr="00E14BCC">
              <w:rPr>
                <w:rFonts w:ascii="Garamond" w:hAnsi="Garamond" w:cs="Arial"/>
                <w:color w:val="262626" w:themeColor="text1" w:themeTint="D9"/>
                <w:vertAlign w:val="superscript"/>
                <w:lang w:val="en-IN"/>
              </w:rPr>
              <w:t>th</w:t>
            </w:r>
            <w:r>
              <w:rPr>
                <w:rFonts w:ascii="Garamond" w:hAnsi="Garamond" w:cs="Arial"/>
                <w:color w:val="262626" w:themeColor="text1" w:themeTint="D9"/>
                <w:lang w:val="en-IN"/>
              </w:rPr>
              <w:t>(CBSE</w:t>
            </w:r>
            <w:r w:rsidRPr="00E14BCC">
              <w:rPr>
                <w:rFonts w:ascii="Garamond" w:hAnsi="Garamond" w:cs="Arial"/>
                <w:color w:val="262626" w:themeColor="text1" w:themeTint="D9"/>
                <w:lang w:val="en-IN"/>
              </w:rPr>
              <w:t>)</w:t>
            </w:r>
          </w:p>
        </w:tc>
        <w:tc>
          <w:tcPr>
            <w:tcW w:w="387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7C2ED23" w14:textId="77777777" w:rsidR="004F3FA4" w:rsidRPr="00E14BCC" w:rsidRDefault="004F3FA4" w:rsidP="00171F82">
            <w:pPr>
              <w:jc w:val="center"/>
              <w:rPr>
                <w:rFonts w:ascii="Garamond" w:hAnsi="Garamond" w:cs="Arial"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color w:val="262626" w:themeColor="text1" w:themeTint="D9"/>
                <w:lang w:val="en-IN"/>
              </w:rPr>
              <w:t>Army School Kaluchak, Jammu</w:t>
            </w:r>
          </w:p>
        </w:tc>
        <w:tc>
          <w:tcPr>
            <w:tcW w:w="207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C1038F9" w14:textId="77777777" w:rsidR="004F3FA4" w:rsidRPr="00E14BCC" w:rsidRDefault="004F3FA4" w:rsidP="00171F82">
            <w:pPr>
              <w:jc w:val="center"/>
              <w:rPr>
                <w:rFonts w:ascii="Garamond" w:hAnsi="Garamond" w:cs="Arial"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color w:val="262626" w:themeColor="text1" w:themeTint="D9"/>
                <w:lang w:val="en-IN"/>
              </w:rPr>
              <w:t>93.2%</w:t>
            </w:r>
          </w:p>
        </w:tc>
      </w:tr>
    </w:tbl>
    <w:p w14:paraId="374E3E8B" w14:textId="77777777" w:rsidR="003A603F" w:rsidRPr="001B027A" w:rsidRDefault="003A603F" w:rsidP="003A603F">
      <w:pPr>
        <w:rPr>
          <w:rFonts w:ascii="Garamond" w:hAnsi="Garamond"/>
          <w:sz w:val="2"/>
          <w:szCs w:val="4"/>
          <w:lang w:val="en-IN"/>
        </w:rPr>
      </w:pPr>
    </w:p>
    <w:p w14:paraId="4FC22772" w14:textId="77777777" w:rsidR="00982CB2" w:rsidRPr="00982CB2" w:rsidRDefault="002348FD" w:rsidP="00982CB2">
      <w:pPr>
        <w:pStyle w:val="Heading8"/>
        <w:spacing w:before="60"/>
        <w:ind w:left="-142" w:right="-754"/>
        <w:rPr>
          <w:rFonts w:ascii="Garamond" w:hAnsi="Garamond"/>
          <w:smallCaps/>
          <w:color w:val="262626" w:themeColor="text1" w:themeTint="D9"/>
          <w:sz w:val="20"/>
          <w:lang w:val="en-IN"/>
        </w:rPr>
      </w:pPr>
      <w:r>
        <w:rPr>
          <w:rFonts w:ascii="Garamond" w:hAnsi="Garamond"/>
          <w:smallCaps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7AE7970" wp14:editId="7B75AA68">
                <wp:simplePos x="0" y="0"/>
                <wp:positionH relativeFrom="column">
                  <wp:posOffset>-71120</wp:posOffset>
                </wp:positionH>
                <wp:positionV relativeFrom="paragraph">
                  <wp:posOffset>179070</wp:posOffset>
                </wp:positionV>
                <wp:extent cx="6609080" cy="35560"/>
                <wp:effectExtent l="0" t="0" r="1270" b="254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609080" cy="355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75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4229ED" id="Rectangle 23" o:spid="_x0000_s1026" style="position:absolute;margin-left:-5.6pt;margin-top:14.1pt;width:520.4pt;height:2.8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" fillcolor="#17365d [2415]" stroked="f">
                <v:fill rotate="t" angle="90" focus="100%" type="gradient"/>
              </v:rect>
            </w:pict>
          </mc:Fallback>
        </mc:AlternateContent>
      </w:r>
      <w:r>
        <w:rPr>
          <w:rFonts w:ascii="Garamond" w:hAnsi="Garamond"/>
          <w:smallCaps/>
          <w:color w:val="262626" w:themeColor="text1" w:themeTint="D9"/>
          <w:sz w:val="20"/>
          <w:lang w:val="en-IN"/>
        </w:rPr>
        <w:t xml:space="preserve"> </w:t>
      </w:r>
      <w:r w:rsidR="00C66497">
        <w:rPr>
          <w:rFonts w:ascii="Garamond" w:hAnsi="Garamond"/>
          <w:smallCaps/>
          <w:color w:val="262626" w:themeColor="text1" w:themeTint="D9"/>
          <w:sz w:val="20"/>
          <w:lang w:val="en-IN"/>
        </w:rPr>
        <w:t xml:space="preserve">  </w:t>
      </w:r>
      <w:r w:rsidR="007E31E6">
        <w:rPr>
          <w:rFonts w:ascii="Garamond" w:hAnsi="Garamond"/>
          <w:smallCaps/>
          <w:color w:val="262626" w:themeColor="text1" w:themeTint="D9"/>
          <w:sz w:val="20"/>
          <w:lang w:val="en-IN"/>
        </w:rPr>
        <w:t>Primary</w:t>
      </w:r>
      <w:r w:rsidR="007E31E6" w:rsidRPr="00982CB2">
        <w:rPr>
          <w:rFonts w:ascii="Garamond" w:hAnsi="Garamond"/>
          <w:smallCaps/>
          <w:color w:val="262626" w:themeColor="text1" w:themeTint="D9"/>
          <w:sz w:val="20"/>
          <w:lang w:val="en-IN"/>
        </w:rPr>
        <w:t xml:space="preserve"> </w:t>
      </w:r>
      <w:r w:rsidR="007E31E6">
        <w:rPr>
          <w:rFonts w:ascii="Garamond" w:hAnsi="Garamond"/>
          <w:smallCaps/>
          <w:color w:val="262626" w:themeColor="text1" w:themeTint="D9"/>
          <w:sz w:val="20"/>
          <w:lang w:val="en-IN"/>
        </w:rPr>
        <w:t>Skills</w:t>
      </w:r>
    </w:p>
    <w:p w14:paraId="66702F28" w14:textId="77777777" w:rsidR="00982CB2" w:rsidRPr="00604244" w:rsidRDefault="00982CB2" w:rsidP="00982CB2">
      <w:pPr>
        <w:spacing w:line="360" w:lineRule="auto"/>
        <w:rPr>
          <w:sz w:val="8"/>
          <w:szCs w:val="8"/>
          <w:lang w:val="en-IN"/>
        </w:rPr>
      </w:pPr>
    </w:p>
    <w:tbl>
      <w:tblPr>
        <w:tblW w:w="10649" w:type="dxa"/>
        <w:tblInd w:w="-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9"/>
        <w:gridCol w:w="2340"/>
        <w:gridCol w:w="2520"/>
        <w:gridCol w:w="2700"/>
      </w:tblGrid>
      <w:tr w:rsidR="00AA017B" w:rsidRPr="00E14BCC" w14:paraId="470CEA14" w14:textId="77777777" w:rsidTr="001643B1">
        <w:tc>
          <w:tcPr>
            <w:tcW w:w="30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CDFD33" w14:textId="77777777" w:rsidR="00AA017B" w:rsidRPr="001643B1" w:rsidRDefault="001643B1" w:rsidP="001643B1">
            <w:pPr>
              <w:pStyle w:val="ListParagraph"/>
              <w:numPr>
                <w:ilvl w:val="0"/>
                <w:numId w:val="24"/>
              </w:numPr>
              <w:tabs>
                <w:tab w:val="left" w:pos="317"/>
              </w:tabs>
              <w:spacing w:line="242" w:lineRule="exact"/>
              <w:ind w:left="318" w:right="-20" w:hanging="318"/>
              <w:rPr>
                <w:rFonts w:ascii="Garamond" w:hAnsi="Garamond" w:cs="Arial"/>
                <w:lang w:val="en-IN"/>
              </w:rPr>
            </w:pPr>
            <w:r w:rsidRPr="001643B1">
              <w:rPr>
                <w:rFonts w:ascii="Garamond" w:hAnsi="Garamond" w:cs="Arial"/>
                <w:lang w:val="en-IN"/>
              </w:rPr>
              <w:t xml:space="preserve">Product Management &amp; </w:t>
            </w:r>
            <w:r w:rsidR="00B25EE6" w:rsidRPr="001643B1">
              <w:rPr>
                <w:rFonts w:ascii="Garamond" w:hAnsi="Garamond" w:cs="Arial"/>
                <w:lang w:val="en-IN"/>
              </w:rPr>
              <w:t>Delivery</w:t>
            </w: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778E68" w14:textId="77777777" w:rsidR="00AA017B" w:rsidRPr="001643B1" w:rsidRDefault="001643B1" w:rsidP="001643B1">
            <w:pPr>
              <w:pStyle w:val="ListParagraph"/>
              <w:numPr>
                <w:ilvl w:val="0"/>
                <w:numId w:val="24"/>
              </w:numPr>
              <w:tabs>
                <w:tab w:val="left" w:pos="317"/>
              </w:tabs>
              <w:spacing w:line="242" w:lineRule="exact"/>
              <w:ind w:left="318" w:right="-20" w:hanging="318"/>
              <w:rPr>
                <w:rFonts w:ascii="Garamond" w:hAnsi="Garamond" w:cs="Arial"/>
                <w:lang w:val="en-IN"/>
              </w:rPr>
            </w:pPr>
            <w:r>
              <w:rPr>
                <w:rFonts w:ascii="Garamond" w:hAnsi="Garamond" w:cs="Arial"/>
                <w:lang w:val="en-IN"/>
              </w:rPr>
              <w:t>CRM</w:t>
            </w:r>
            <w:r w:rsidR="00D87103" w:rsidRPr="001643B1">
              <w:rPr>
                <w:rFonts w:ascii="Garamond" w:hAnsi="Garamond" w:cs="Arial"/>
                <w:lang w:val="en-I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9EEF71" w14:textId="77777777" w:rsidR="00AA017B" w:rsidRPr="001643B1" w:rsidRDefault="00B25EE6" w:rsidP="001643B1">
            <w:pPr>
              <w:pStyle w:val="ListParagraph"/>
              <w:numPr>
                <w:ilvl w:val="0"/>
                <w:numId w:val="24"/>
              </w:numPr>
              <w:tabs>
                <w:tab w:val="left" w:pos="317"/>
              </w:tabs>
              <w:spacing w:line="242" w:lineRule="exact"/>
              <w:ind w:left="318" w:right="-20" w:hanging="318"/>
              <w:rPr>
                <w:rFonts w:ascii="Garamond" w:hAnsi="Garamond" w:cs="Arial"/>
                <w:lang w:val="en-IN"/>
              </w:rPr>
            </w:pPr>
            <w:r w:rsidRPr="001643B1">
              <w:rPr>
                <w:rFonts w:ascii="Garamond" w:hAnsi="Garamond" w:cs="Arial"/>
                <w:lang w:val="en-IN"/>
              </w:rPr>
              <w:t>Digital Marketing</w:t>
            </w: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549CB8" w14:textId="16C76359" w:rsidR="00AA017B" w:rsidRPr="001643B1" w:rsidRDefault="007D1A8E" w:rsidP="001643B1">
            <w:pPr>
              <w:pStyle w:val="ListParagraph"/>
              <w:numPr>
                <w:ilvl w:val="0"/>
                <w:numId w:val="24"/>
              </w:numPr>
              <w:tabs>
                <w:tab w:val="left" w:pos="317"/>
              </w:tabs>
              <w:spacing w:line="242" w:lineRule="exact"/>
              <w:ind w:left="318" w:right="-20" w:hanging="318"/>
              <w:rPr>
                <w:rFonts w:ascii="Garamond" w:hAnsi="Garamond" w:cs="Arial"/>
                <w:lang w:val="en-IN"/>
              </w:rPr>
            </w:pPr>
            <w:r>
              <w:rPr>
                <w:rFonts w:ascii="Garamond" w:hAnsi="Garamond" w:cs="Arial"/>
                <w:lang w:val="en-IN"/>
              </w:rPr>
              <w:t>Financial Modelling</w:t>
            </w:r>
            <w:r w:rsidR="00AA017B" w:rsidRPr="001643B1">
              <w:rPr>
                <w:rFonts w:ascii="Garamond" w:hAnsi="Garamond" w:cs="Arial"/>
                <w:lang w:val="en-IN"/>
              </w:rPr>
              <w:t xml:space="preserve"> &amp; Excel</w:t>
            </w:r>
          </w:p>
        </w:tc>
      </w:tr>
      <w:tr w:rsidR="001643B1" w:rsidRPr="00E14BCC" w14:paraId="1017C34A" w14:textId="77777777" w:rsidTr="001643B1">
        <w:trPr>
          <w:trHeight w:val="54"/>
        </w:trPr>
        <w:tc>
          <w:tcPr>
            <w:tcW w:w="30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7CD3B0" w14:textId="77777777" w:rsidR="001643B1" w:rsidRPr="007A4B29" w:rsidRDefault="001643B1" w:rsidP="00982CB2">
            <w:pPr>
              <w:pStyle w:val="ListParagraph"/>
              <w:numPr>
                <w:ilvl w:val="0"/>
                <w:numId w:val="24"/>
              </w:numPr>
              <w:tabs>
                <w:tab w:val="left" w:pos="317"/>
              </w:tabs>
              <w:spacing w:line="242" w:lineRule="exact"/>
              <w:ind w:left="318" w:right="-20" w:hanging="318"/>
              <w:rPr>
                <w:rFonts w:ascii="Garamond" w:hAnsi="Garamond" w:cs="Arial"/>
                <w:lang w:val="en-IN"/>
              </w:rPr>
            </w:pPr>
            <w:r w:rsidRPr="007A4B29">
              <w:rPr>
                <w:rFonts w:ascii="Garamond" w:hAnsi="Garamond" w:cs="Arial"/>
                <w:lang w:val="en-IN"/>
              </w:rPr>
              <w:t>Market Research</w:t>
            </w: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D1D949" w14:textId="77777777" w:rsidR="001643B1" w:rsidRPr="007B5C4D" w:rsidRDefault="007B5C4D" w:rsidP="001643B1">
            <w:pPr>
              <w:pStyle w:val="ListParagraph"/>
              <w:numPr>
                <w:ilvl w:val="0"/>
                <w:numId w:val="24"/>
              </w:numPr>
              <w:tabs>
                <w:tab w:val="left" w:pos="317"/>
              </w:tabs>
              <w:spacing w:line="242" w:lineRule="exact"/>
              <w:ind w:left="318" w:right="-20" w:hanging="318"/>
              <w:rPr>
                <w:rFonts w:ascii="Garamond" w:hAnsi="Garamond" w:cs="Arial"/>
                <w:lang w:val="en-IN"/>
              </w:rPr>
            </w:pPr>
            <w:r w:rsidRPr="007B5C4D">
              <w:rPr>
                <w:rFonts w:ascii="Garamond" w:hAnsi="Garamond" w:cs="Arial"/>
                <w:lang w:val="en-IN"/>
              </w:rPr>
              <w:t>Business Development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8990E5" w14:textId="77777777" w:rsidR="001643B1" w:rsidRPr="007B5C4D" w:rsidRDefault="007B5C4D" w:rsidP="001643B1">
            <w:pPr>
              <w:pStyle w:val="ListParagraph"/>
              <w:numPr>
                <w:ilvl w:val="0"/>
                <w:numId w:val="24"/>
              </w:numPr>
              <w:tabs>
                <w:tab w:val="left" w:pos="317"/>
              </w:tabs>
              <w:spacing w:line="242" w:lineRule="exact"/>
              <w:ind w:left="318" w:right="-20" w:hanging="318"/>
              <w:rPr>
                <w:rFonts w:ascii="Garamond" w:hAnsi="Garamond" w:cs="Arial"/>
                <w:lang w:val="en-IN"/>
              </w:rPr>
            </w:pPr>
            <w:r w:rsidRPr="007B5C4D">
              <w:rPr>
                <w:rFonts w:ascii="Garamond" w:hAnsi="Garamond" w:cs="Arial"/>
                <w:lang w:val="en-IN"/>
              </w:rPr>
              <w:t>Content Management</w:t>
            </w: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88970E" w14:textId="77777777" w:rsidR="001643B1" w:rsidRPr="007B5C4D" w:rsidRDefault="007B5C4D" w:rsidP="001643B1">
            <w:pPr>
              <w:pStyle w:val="ListParagraph"/>
              <w:numPr>
                <w:ilvl w:val="0"/>
                <w:numId w:val="24"/>
              </w:numPr>
              <w:tabs>
                <w:tab w:val="left" w:pos="317"/>
              </w:tabs>
              <w:spacing w:line="242" w:lineRule="exact"/>
              <w:ind w:left="318" w:right="-20" w:hanging="318"/>
              <w:rPr>
                <w:rFonts w:ascii="Garamond" w:hAnsi="Garamond" w:cs="Arial"/>
                <w:lang w:val="en-IN"/>
              </w:rPr>
            </w:pPr>
            <w:r w:rsidRPr="007B5C4D">
              <w:rPr>
                <w:rFonts w:ascii="Garamond" w:hAnsi="Garamond" w:cs="Arial"/>
                <w:lang w:val="en-IN"/>
              </w:rPr>
              <w:t>Data Science and Analysis</w:t>
            </w:r>
          </w:p>
        </w:tc>
      </w:tr>
    </w:tbl>
    <w:p w14:paraId="7AABA121" w14:textId="77777777" w:rsidR="007C3602" w:rsidRPr="00A76594" w:rsidRDefault="00982CB2" w:rsidP="007C3602">
      <w:pPr>
        <w:pStyle w:val="Heading8"/>
        <w:spacing w:before="60" w:line="360" w:lineRule="auto"/>
        <w:ind w:left="-142" w:right="-754"/>
        <w:rPr>
          <w:rFonts w:ascii="Garamond" w:hAnsi="Garamond"/>
          <w:smallCaps/>
          <w:color w:val="262626" w:themeColor="text1" w:themeTint="D9"/>
          <w:sz w:val="20"/>
          <w:lang w:val="en-IN"/>
        </w:rPr>
      </w:pPr>
      <w:r w:rsidRPr="00982CB2">
        <w:rPr>
          <w:rFonts w:ascii="Garamond" w:hAnsi="Garamond"/>
          <w:smallCaps/>
          <w:noProof/>
          <w:color w:val="262626" w:themeColor="text1" w:themeTint="D9"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174732" wp14:editId="54134D43">
                <wp:simplePos x="0" y="0"/>
                <wp:positionH relativeFrom="column">
                  <wp:posOffset>-73965</wp:posOffset>
                </wp:positionH>
                <wp:positionV relativeFrom="paragraph">
                  <wp:posOffset>193040</wp:posOffset>
                </wp:positionV>
                <wp:extent cx="6609080" cy="35560"/>
                <wp:effectExtent l="0" t="0" r="1270" b="2540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609080" cy="355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75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682550" id="Rectangle 23" o:spid="_x0000_s1026" style="position:absolute;margin-left:-5.8pt;margin-top:15.2pt;width:520.4pt;height:2.8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" fillcolor="#17365d [2415]" stroked="f">
                <v:fill rotate="t" angle="90" focus="100%" type="gradient"/>
              </v:rect>
            </w:pict>
          </mc:Fallback>
        </mc:AlternateContent>
      </w:r>
      <w:r w:rsidR="007E31E6">
        <w:rPr>
          <w:rFonts w:ascii="Garamond" w:hAnsi="Garamond"/>
          <w:smallCaps/>
          <w:color w:val="262626" w:themeColor="text1" w:themeTint="D9"/>
          <w:sz w:val="20"/>
          <w:lang w:val="en-IN"/>
        </w:rPr>
        <w:t xml:space="preserve"> </w:t>
      </w:r>
      <w:r w:rsidR="00C66497">
        <w:rPr>
          <w:rFonts w:ascii="Garamond" w:hAnsi="Garamond"/>
          <w:smallCaps/>
          <w:color w:val="262626" w:themeColor="text1" w:themeTint="D9"/>
          <w:sz w:val="20"/>
          <w:lang w:val="en-IN"/>
        </w:rPr>
        <w:t xml:space="preserve"> </w:t>
      </w:r>
      <w:r w:rsidR="007C3602" w:rsidRPr="00E14BCC">
        <w:rPr>
          <w:rFonts w:ascii="Garamond" w:hAnsi="Garamond"/>
          <w:smallCaps/>
          <w:color w:val="262626" w:themeColor="text1" w:themeTint="D9"/>
          <w:sz w:val="20"/>
          <w:lang w:val="en-IN"/>
        </w:rPr>
        <w:t>Work Experience</w:t>
      </w:r>
      <w:r w:rsidR="007C3602">
        <w:rPr>
          <w:rFonts w:ascii="Garamond" w:hAnsi="Garamond"/>
          <w:smallCaps/>
          <w:color w:val="262626" w:themeColor="text1" w:themeTint="D9"/>
          <w:sz w:val="20"/>
          <w:lang w:val="en-IN"/>
        </w:rPr>
        <w:t xml:space="preserve">                                                                                                                                  </w:t>
      </w:r>
      <w:r w:rsidR="004F3FA4">
        <w:rPr>
          <w:rFonts w:ascii="Garamond" w:hAnsi="Garamond"/>
          <w:smallCaps/>
          <w:color w:val="262626" w:themeColor="text1" w:themeTint="D9"/>
          <w:sz w:val="20"/>
          <w:lang w:val="en-IN"/>
        </w:rPr>
        <w:t xml:space="preserve">                   </w:t>
      </w:r>
      <w:r w:rsidR="00C66497">
        <w:rPr>
          <w:rFonts w:ascii="Garamond" w:hAnsi="Garamond"/>
          <w:smallCaps/>
          <w:color w:val="262626" w:themeColor="text1" w:themeTint="D9"/>
          <w:sz w:val="20"/>
          <w:lang w:val="en-IN"/>
        </w:rPr>
        <w:t xml:space="preserve"> </w:t>
      </w:r>
      <w:r w:rsidR="004F3FA4">
        <w:rPr>
          <w:rFonts w:ascii="Garamond" w:hAnsi="Garamond"/>
          <w:smallCaps/>
          <w:color w:val="262626" w:themeColor="text1" w:themeTint="D9"/>
          <w:sz w:val="20"/>
          <w:lang w:val="en-IN"/>
        </w:rPr>
        <w:t xml:space="preserve"> </w:t>
      </w:r>
      <w:r w:rsidR="004900C4">
        <w:rPr>
          <w:rFonts w:ascii="Garamond" w:hAnsi="Garamond"/>
          <w:smallCaps/>
          <w:color w:val="262626" w:themeColor="text1" w:themeTint="D9"/>
          <w:sz w:val="20"/>
          <w:lang w:val="en-IN"/>
        </w:rPr>
        <w:t xml:space="preserve"> </w:t>
      </w:r>
      <w:r w:rsidR="004F3FA4">
        <w:rPr>
          <w:rFonts w:ascii="Garamond" w:hAnsi="Garamond"/>
          <w:smallCaps/>
          <w:color w:val="262626" w:themeColor="text1" w:themeTint="D9"/>
          <w:sz w:val="20"/>
          <w:lang w:val="en-IN"/>
        </w:rPr>
        <w:t xml:space="preserve"> </w:t>
      </w:r>
      <w:r w:rsidR="007C3602" w:rsidRPr="00E14BCC">
        <w:rPr>
          <w:rFonts w:ascii="Garamond" w:hAnsi="Garamond"/>
          <w:smallCaps/>
          <w:color w:val="262626" w:themeColor="text1" w:themeTint="D9"/>
          <w:sz w:val="20"/>
          <w:lang w:val="en-IN"/>
        </w:rPr>
        <w:t>(</w:t>
      </w:r>
      <w:r w:rsidR="004F3FA4">
        <w:rPr>
          <w:rFonts w:ascii="Garamond" w:hAnsi="Garamond"/>
          <w:smallCaps/>
          <w:color w:val="262626" w:themeColor="text1" w:themeTint="D9"/>
          <w:sz w:val="20"/>
          <w:lang w:val="en-IN"/>
        </w:rPr>
        <w:t>December 2018</w:t>
      </w:r>
      <w:r w:rsidR="004900C4">
        <w:rPr>
          <w:rFonts w:ascii="Garamond" w:hAnsi="Garamond"/>
          <w:smallCaps/>
          <w:color w:val="262626" w:themeColor="text1" w:themeTint="D9"/>
          <w:sz w:val="20"/>
          <w:lang w:val="en-IN"/>
        </w:rPr>
        <w:t xml:space="preserve"> </w:t>
      </w:r>
      <w:r w:rsidR="00E9134F">
        <w:rPr>
          <w:rFonts w:ascii="Garamond" w:hAnsi="Garamond"/>
          <w:smallCaps/>
          <w:color w:val="262626" w:themeColor="text1" w:themeTint="D9"/>
          <w:sz w:val="20"/>
          <w:lang w:val="en-IN"/>
        </w:rPr>
        <w:t>-</w:t>
      </w:r>
      <w:r w:rsidR="004900C4">
        <w:rPr>
          <w:rFonts w:ascii="Garamond" w:hAnsi="Garamond"/>
          <w:smallCaps/>
          <w:color w:val="262626" w:themeColor="text1" w:themeTint="D9"/>
          <w:sz w:val="20"/>
          <w:lang w:val="en-IN"/>
        </w:rPr>
        <w:t xml:space="preserve"> </w:t>
      </w:r>
      <w:r w:rsidR="00E9134F">
        <w:rPr>
          <w:rFonts w:ascii="Garamond" w:hAnsi="Garamond"/>
          <w:smallCaps/>
          <w:color w:val="262626" w:themeColor="text1" w:themeTint="D9"/>
          <w:sz w:val="20"/>
          <w:lang w:val="en-IN"/>
        </w:rPr>
        <w:t>PRESENT</w:t>
      </w:r>
      <w:r w:rsidR="007C3602" w:rsidRPr="00E14BCC">
        <w:rPr>
          <w:rFonts w:ascii="Garamond" w:hAnsi="Garamond"/>
          <w:smallCaps/>
          <w:color w:val="262626" w:themeColor="text1" w:themeTint="D9"/>
          <w:sz w:val="20"/>
          <w:lang w:val="en-IN"/>
        </w:rPr>
        <w:t>)</w:t>
      </w: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1968"/>
        <w:gridCol w:w="3986"/>
        <w:gridCol w:w="2835"/>
      </w:tblGrid>
      <w:tr w:rsidR="007C3602" w:rsidRPr="00E14BCC" w14:paraId="2842F298" w14:textId="77777777" w:rsidTr="008E7B4E">
        <w:tc>
          <w:tcPr>
            <w:tcW w:w="381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51787C" w14:textId="77777777" w:rsidR="007C3602" w:rsidRPr="00E14BCC" w:rsidRDefault="004F3FA4" w:rsidP="004F3FA4">
            <w:pP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ICICI Bank, Corporate Office</w:t>
            </w:r>
            <w:r w:rsidR="008E7B4E"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, Mumbai</w:t>
            </w:r>
          </w:p>
        </w:tc>
        <w:tc>
          <w:tcPr>
            <w:tcW w:w="3986" w:type="dxa"/>
            <w:tcBorders>
              <w:top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87EC83" w14:textId="77777777" w:rsidR="007C3602" w:rsidRPr="00E14BCC" w:rsidRDefault="008E7B4E" w:rsidP="004F3FA4">
            <w:pPr>
              <w:jc w:val="center"/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 xml:space="preserve">                       </w:t>
            </w:r>
            <w:r w:rsidR="00E9134F"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 xml:space="preserve">Senior </w:t>
            </w:r>
            <w:r w:rsidR="004F3FA4"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Product Manager</w:t>
            </w:r>
          </w:p>
        </w:tc>
        <w:tc>
          <w:tcPr>
            <w:tcW w:w="2835" w:type="dxa"/>
            <w:tcBorders>
              <w:top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8931AA" w14:textId="77777777" w:rsidR="007C3602" w:rsidRPr="00E14BCC" w:rsidRDefault="004F3FA4" w:rsidP="004972AA">
            <w:pPr>
              <w:jc w:val="right"/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International Banking Group</w:t>
            </w:r>
          </w:p>
        </w:tc>
      </w:tr>
      <w:tr w:rsidR="00B97799" w:rsidRPr="00E14BCC" w14:paraId="4C95A85A" w14:textId="77777777" w:rsidTr="00AA017B">
        <w:trPr>
          <w:trHeight w:val="1061"/>
        </w:trPr>
        <w:tc>
          <w:tcPr>
            <w:tcW w:w="184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616EA9" w14:textId="77777777" w:rsidR="00B97799" w:rsidRPr="00E14BCC" w:rsidRDefault="00B97799" w:rsidP="00960FE2">
            <w:pP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  <w:r w:rsidRPr="00E14BCC"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Roles &amp; Responsibilities</w:t>
            </w:r>
          </w:p>
          <w:p w14:paraId="53DF2122" w14:textId="77777777" w:rsidR="00B97799" w:rsidRPr="00E14BCC" w:rsidRDefault="00B97799" w:rsidP="00155A47">
            <w:pPr>
              <w:jc w:val="center"/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</w:p>
        </w:tc>
        <w:tc>
          <w:tcPr>
            <w:tcW w:w="8789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2070A17" w14:textId="6B547930" w:rsidR="004F3FA4" w:rsidRDefault="00C540DD" w:rsidP="004F3FA4">
            <w:pPr>
              <w:pStyle w:val="ListParagraph"/>
              <w:numPr>
                <w:ilvl w:val="0"/>
                <w:numId w:val="37"/>
              </w:numPr>
              <w:tabs>
                <w:tab w:val="left" w:pos="317"/>
              </w:tabs>
              <w:spacing w:line="242" w:lineRule="exact"/>
              <w:ind w:left="335" w:right="-20" w:hanging="335"/>
              <w:rPr>
                <w:rFonts w:ascii="Garamond" w:hAnsi="Garamond" w:cs="Arial"/>
                <w:color w:val="000000"/>
                <w:lang w:val="en-IN"/>
              </w:rPr>
            </w:pPr>
            <w:r>
              <w:rPr>
                <w:rFonts w:ascii="Garamond" w:hAnsi="Garamond" w:cs="Arial"/>
                <w:color w:val="000000"/>
                <w:lang w:val="en-IN"/>
              </w:rPr>
              <w:t xml:space="preserve">Driving </w:t>
            </w:r>
            <w:r w:rsidR="00C810CD">
              <w:rPr>
                <w:rFonts w:ascii="Garamond" w:hAnsi="Garamond" w:cs="Arial"/>
                <w:color w:val="000000"/>
                <w:lang w:val="en-IN"/>
              </w:rPr>
              <w:t>remittance</w:t>
            </w:r>
            <w:r>
              <w:rPr>
                <w:rFonts w:ascii="Garamond" w:hAnsi="Garamond" w:cs="Arial"/>
                <w:color w:val="000000"/>
                <w:lang w:val="en-IN"/>
              </w:rPr>
              <w:t xml:space="preserve"> to India from</w:t>
            </w:r>
            <w:bookmarkStart w:id="0" w:name="_GoBack"/>
            <w:bookmarkEnd w:id="0"/>
            <w:r w:rsidR="00C810CD">
              <w:rPr>
                <w:rFonts w:ascii="Garamond" w:hAnsi="Garamond" w:cs="Arial"/>
                <w:color w:val="000000"/>
                <w:lang w:val="en-IN"/>
              </w:rPr>
              <w:t xml:space="preserve"> geographies viz the USA, the UK, Japan, Singapore, Hongkong through International Wire</w:t>
            </w:r>
            <w:r w:rsidR="008664CF">
              <w:rPr>
                <w:rFonts w:ascii="Garamond" w:hAnsi="Garamond" w:cs="Arial"/>
                <w:color w:val="000000"/>
                <w:lang w:val="en-IN"/>
              </w:rPr>
              <w:t>/ Bulkwire</w:t>
            </w:r>
            <w:r w:rsidR="007E42CD">
              <w:rPr>
                <w:rFonts w:ascii="Garamond" w:hAnsi="Garamond" w:cs="Arial"/>
                <w:color w:val="000000"/>
                <w:lang w:val="en-IN"/>
              </w:rPr>
              <w:t xml:space="preserve"> </w:t>
            </w:r>
            <w:r w:rsidR="00C810CD">
              <w:rPr>
                <w:rFonts w:ascii="Garamond" w:hAnsi="Garamond" w:cs="Arial"/>
                <w:color w:val="000000"/>
                <w:lang w:val="en-IN"/>
              </w:rPr>
              <w:t xml:space="preserve">Transfers </w:t>
            </w:r>
            <w:r w:rsidR="007E42CD">
              <w:rPr>
                <w:rFonts w:ascii="Garamond" w:hAnsi="Garamond" w:cs="Arial"/>
                <w:color w:val="000000"/>
                <w:lang w:val="en-IN"/>
              </w:rPr>
              <w:t>and other modes like Foreign Currency Cheques and Undirected Payments by</w:t>
            </w:r>
            <w:r w:rsidR="00C810CD">
              <w:rPr>
                <w:rFonts w:ascii="Garamond" w:hAnsi="Garamond" w:cs="Arial"/>
                <w:color w:val="000000"/>
                <w:lang w:val="en-IN"/>
              </w:rPr>
              <w:t xml:space="preserve"> e</w:t>
            </w:r>
            <w:r w:rsidR="004F3FA4" w:rsidRPr="004F3FA4">
              <w:rPr>
                <w:rFonts w:ascii="Garamond" w:hAnsi="Garamond" w:cs="Arial"/>
                <w:color w:val="000000"/>
                <w:lang w:val="en-IN"/>
              </w:rPr>
              <w:t>xploring, conceptualizing and building new product propositions to drive product delivery, along</w:t>
            </w:r>
            <w:r w:rsidR="004F3FA4">
              <w:rPr>
                <w:rFonts w:ascii="Garamond" w:hAnsi="Garamond" w:cs="Arial"/>
                <w:color w:val="000000"/>
                <w:lang w:val="en-IN"/>
              </w:rPr>
              <w:t xml:space="preserve"> </w:t>
            </w:r>
            <w:r w:rsidR="004F3FA4" w:rsidRPr="004F3FA4">
              <w:rPr>
                <w:rFonts w:ascii="Garamond" w:hAnsi="Garamond" w:cs="Arial"/>
                <w:color w:val="000000"/>
                <w:lang w:val="en-IN"/>
              </w:rPr>
              <w:t>with</w:t>
            </w:r>
            <w:r w:rsidR="00FC3792">
              <w:rPr>
                <w:rFonts w:ascii="Garamond" w:hAnsi="Garamond" w:cs="Arial"/>
                <w:color w:val="000000"/>
                <w:lang w:val="en-IN"/>
              </w:rPr>
              <w:t xml:space="preserve"> relevant</w:t>
            </w:r>
            <w:r w:rsidR="00C810CD">
              <w:rPr>
                <w:rFonts w:ascii="Garamond" w:hAnsi="Garamond" w:cs="Arial"/>
                <w:color w:val="000000"/>
                <w:lang w:val="en-IN"/>
              </w:rPr>
              <w:t xml:space="preserve"> stakeholders, viz Salesforce, Technology, Operations and C</w:t>
            </w:r>
            <w:r w:rsidR="004F3FA4" w:rsidRPr="004F3FA4">
              <w:rPr>
                <w:rFonts w:ascii="Garamond" w:hAnsi="Garamond" w:cs="Arial"/>
                <w:color w:val="000000"/>
                <w:lang w:val="en-IN"/>
              </w:rPr>
              <w:t xml:space="preserve">ompliance </w:t>
            </w:r>
          </w:p>
          <w:p w14:paraId="531AEE0B" w14:textId="77777777" w:rsidR="004F3FA4" w:rsidRPr="004F3FA4" w:rsidRDefault="004F3FA4" w:rsidP="004F3FA4">
            <w:pPr>
              <w:pStyle w:val="ListParagraph"/>
              <w:numPr>
                <w:ilvl w:val="0"/>
                <w:numId w:val="37"/>
              </w:numPr>
              <w:tabs>
                <w:tab w:val="left" w:pos="317"/>
              </w:tabs>
              <w:spacing w:line="242" w:lineRule="exact"/>
              <w:ind w:left="335" w:right="-20" w:hanging="335"/>
              <w:rPr>
                <w:rFonts w:ascii="Garamond" w:hAnsi="Garamond" w:cs="Arial"/>
                <w:color w:val="000000"/>
                <w:lang w:val="en-IN"/>
              </w:rPr>
            </w:pPr>
            <w:r w:rsidRPr="004F3FA4">
              <w:rPr>
                <w:rFonts w:ascii="Garamond" w:hAnsi="Garamond" w:cs="Arial"/>
                <w:color w:val="000000"/>
                <w:lang w:val="en-IN"/>
              </w:rPr>
              <w:t>Managing product launch related activities in coor</w:t>
            </w:r>
            <w:r>
              <w:rPr>
                <w:rFonts w:ascii="Garamond" w:hAnsi="Garamond" w:cs="Arial"/>
                <w:color w:val="000000"/>
                <w:lang w:val="en-IN"/>
              </w:rPr>
              <w:t>dination with stakeholders</w:t>
            </w:r>
          </w:p>
          <w:p w14:paraId="57892BBB" w14:textId="77777777" w:rsidR="004F3FA4" w:rsidRDefault="004F3FA4" w:rsidP="004F3FA4">
            <w:pPr>
              <w:pStyle w:val="ListParagraph"/>
              <w:numPr>
                <w:ilvl w:val="0"/>
                <w:numId w:val="37"/>
              </w:numPr>
              <w:tabs>
                <w:tab w:val="left" w:pos="317"/>
              </w:tabs>
              <w:spacing w:line="242" w:lineRule="exact"/>
              <w:ind w:right="-20"/>
              <w:rPr>
                <w:rFonts w:ascii="Garamond" w:hAnsi="Garamond" w:cs="Arial"/>
                <w:color w:val="000000"/>
                <w:lang w:val="en-IN"/>
              </w:rPr>
            </w:pPr>
            <w:r w:rsidRPr="004F3FA4">
              <w:rPr>
                <w:rFonts w:ascii="Garamond" w:hAnsi="Garamond" w:cs="Arial"/>
                <w:color w:val="000000"/>
                <w:lang w:val="en-IN"/>
              </w:rPr>
              <w:t>End-to-end program management for products and programs launched</w:t>
            </w:r>
          </w:p>
          <w:p w14:paraId="4B2B0618" w14:textId="70A4A6EC" w:rsidR="00D51A5C" w:rsidRPr="00D51A5C" w:rsidRDefault="00D51A5C" w:rsidP="00D51A5C">
            <w:pPr>
              <w:tabs>
                <w:tab w:val="left" w:pos="317"/>
              </w:tabs>
              <w:spacing w:line="242" w:lineRule="exact"/>
              <w:ind w:right="-20"/>
              <w:rPr>
                <w:rFonts w:ascii="Garamond" w:hAnsi="Garamond" w:cs="Arial"/>
                <w:color w:val="000000"/>
                <w:lang w:val="en-IN"/>
              </w:rPr>
            </w:pPr>
          </w:p>
        </w:tc>
      </w:tr>
      <w:tr w:rsidR="003324CA" w:rsidRPr="00E14BCC" w14:paraId="6014A133" w14:textId="77777777" w:rsidTr="00AA017B">
        <w:trPr>
          <w:trHeight w:val="1151"/>
        </w:trPr>
        <w:tc>
          <w:tcPr>
            <w:tcW w:w="184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68522C" w14:textId="047F3025" w:rsidR="003324CA" w:rsidRPr="00E14BCC" w:rsidRDefault="00E03D90" w:rsidP="00960FE2">
            <w:pP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Projects</w:t>
            </w:r>
            <w:r w:rsidR="00960FE2"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 xml:space="preserve"> </w:t>
            </w:r>
            <w:r w:rsidR="003324CA"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Undertaken</w:t>
            </w:r>
          </w:p>
        </w:tc>
        <w:tc>
          <w:tcPr>
            <w:tcW w:w="8789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12534C8" w14:textId="77777777" w:rsidR="00AA017B" w:rsidRPr="00AA017B" w:rsidRDefault="00AA017B" w:rsidP="00AA017B">
            <w:pPr>
              <w:pStyle w:val="ListParagraph"/>
              <w:numPr>
                <w:ilvl w:val="0"/>
                <w:numId w:val="37"/>
              </w:numPr>
              <w:tabs>
                <w:tab w:val="left" w:pos="317"/>
              </w:tabs>
              <w:spacing w:line="242" w:lineRule="exact"/>
              <w:ind w:left="335" w:right="-20" w:hanging="335"/>
              <w:rPr>
                <w:rFonts w:ascii="Garamond" w:hAnsi="Garamond" w:cs="Arial"/>
                <w:color w:val="000000"/>
                <w:lang w:val="en-IN"/>
              </w:rPr>
            </w:pPr>
            <w:r w:rsidRPr="00AA017B">
              <w:rPr>
                <w:rFonts w:ascii="Garamond" w:hAnsi="Garamond" w:cs="Arial"/>
                <w:color w:val="000000"/>
                <w:lang w:val="en-IN"/>
              </w:rPr>
              <w:t>Online tracking of International Wire Transfers through Retail Internet Banking</w:t>
            </w:r>
          </w:p>
          <w:p w14:paraId="23773FF9" w14:textId="77777777" w:rsidR="00B71CEC" w:rsidRDefault="00AA017B" w:rsidP="00F66FDE">
            <w:pPr>
              <w:pStyle w:val="ListParagraph"/>
              <w:numPr>
                <w:ilvl w:val="0"/>
                <w:numId w:val="37"/>
              </w:numPr>
              <w:tabs>
                <w:tab w:val="left" w:pos="317"/>
              </w:tabs>
              <w:spacing w:line="242" w:lineRule="exact"/>
              <w:ind w:left="335" w:right="-20" w:hanging="335"/>
              <w:rPr>
                <w:rFonts w:ascii="Garamond" w:hAnsi="Garamond" w:cs="Arial"/>
                <w:color w:val="000000"/>
                <w:lang w:val="en-IN"/>
              </w:rPr>
            </w:pPr>
            <w:r w:rsidRPr="00AA017B">
              <w:rPr>
                <w:rFonts w:ascii="Garamond" w:hAnsi="Garamond" w:cs="Arial"/>
                <w:color w:val="000000"/>
                <w:lang w:val="en-IN"/>
              </w:rPr>
              <w:t xml:space="preserve">Inclusion of International Wire as a </w:t>
            </w:r>
            <w:r w:rsidR="00C810CD">
              <w:rPr>
                <w:rFonts w:ascii="Garamond" w:hAnsi="Garamond" w:cs="Arial"/>
                <w:color w:val="000000"/>
                <w:lang w:val="en-IN"/>
              </w:rPr>
              <w:t>payment mode in ICICI Bank Eazy</w:t>
            </w:r>
            <w:r w:rsidRPr="00AA017B">
              <w:rPr>
                <w:rFonts w:ascii="Garamond" w:hAnsi="Garamond" w:cs="Arial"/>
                <w:color w:val="000000"/>
                <w:lang w:val="en-IN"/>
              </w:rPr>
              <w:t xml:space="preserve">pay portal for fee payment to Indian Universities by overseas </w:t>
            </w:r>
            <w:r w:rsidR="00B71CEC">
              <w:rPr>
                <w:rFonts w:ascii="Garamond" w:hAnsi="Garamond" w:cs="Arial"/>
                <w:color w:val="000000"/>
                <w:lang w:val="en-IN"/>
              </w:rPr>
              <w:t>students</w:t>
            </w:r>
          </w:p>
          <w:p w14:paraId="1B66AB7C" w14:textId="11D66EF0" w:rsidR="00AA017B" w:rsidRPr="00F66FDE" w:rsidRDefault="00A45FFF" w:rsidP="00F66FDE">
            <w:pPr>
              <w:pStyle w:val="ListParagraph"/>
              <w:numPr>
                <w:ilvl w:val="0"/>
                <w:numId w:val="37"/>
              </w:numPr>
              <w:tabs>
                <w:tab w:val="left" w:pos="317"/>
              </w:tabs>
              <w:spacing w:line="242" w:lineRule="exact"/>
              <w:ind w:left="335" w:right="-20" w:hanging="335"/>
              <w:rPr>
                <w:rFonts w:ascii="Garamond" w:hAnsi="Garamond" w:cs="Arial"/>
                <w:color w:val="000000"/>
                <w:lang w:val="en-IN"/>
              </w:rPr>
            </w:pPr>
            <w:r>
              <w:rPr>
                <w:rFonts w:ascii="Garamond" w:hAnsi="Garamond" w:cs="Arial"/>
                <w:color w:val="000000"/>
                <w:lang w:val="en-IN"/>
              </w:rPr>
              <w:t>Onboarding client portals via ICICI Bank’s Application Programming Interface (API) for merchants, including Educational Institutes ( NIT Warangal, PEC, Chandigarh),</w:t>
            </w:r>
            <w:r w:rsidR="001C3CAD">
              <w:rPr>
                <w:rFonts w:ascii="Garamond" w:hAnsi="Garamond" w:cs="Arial"/>
                <w:color w:val="000000"/>
                <w:lang w:val="en-IN"/>
              </w:rPr>
              <w:t xml:space="preserve"> Central Government</w:t>
            </w:r>
            <w:r>
              <w:rPr>
                <w:rFonts w:ascii="Garamond" w:hAnsi="Garamond" w:cs="Arial"/>
                <w:color w:val="000000"/>
                <w:lang w:val="en-IN"/>
              </w:rPr>
              <w:t xml:space="preserve"> </w:t>
            </w:r>
            <w:r w:rsidR="001C3CAD">
              <w:rPr>
                <w:rFonts w:ascii="Garamond" w:hAnsi="Garamond" w:cs="Arial"/>
                <w:color w:val="000000"/>
                <w:lang w:val="en-IN"/>
              </w:rPr>
              <w:t>Disaster Management Relief Fund ( Kerala Floods, Odisha Floods), Seafarer</w:t>
            </w:r>
            <w:r>
              <w:rPr>
                <w:rFonts w:ascii="Garamond" w:hAnsi="Garamond" w:cs="Arial"/>
                <w:color w:val="000000"/>
                <w:lang w:val="en-IN"/>
              </w:rPr>
              <w:t xml:space="preserve"> Companies ( Brightwell Inc) and National Events such as Defence</w:t>
            </w:r>
            <w:r w:rsidR="00F66FDE">
              <w:rPr>
                <w:rFonts w:ascii="Garamond" w:hAnsi="Garamond" w:cs="Arial"/>
                <w:color w:val="000000"/>
                <w:lang w:val="en-IN"/>
              </w:rPr>
              <w:t xml:space="preserve"> Expo</w:t>
            </w:r>
            <w:r w:rsidR="00F66FDE" w:rsidRPr="00AA017B">
              <w:rPr>
                <w:rFonts w:ascii="Garamond" w:hAnsi="Garamond" w:cs="Arial"/>
                <w:color w:val="000000"/>
                <w:lang w:val="en-IN"/>
              </w:rPr>
              <w:t xml:space="preserve"> </w:t>
            </w:r>
            <w:r w:rsidR="00F66FDE">
              <w:rPr>
                <w:rFonts w:ascii="Garamond" w:hAnsi="Garamond" w:cs="Arial"/>
                <w:color w:val="000000"/>
                <w:lang w:val="en-IN"/>
              </w:rPr>
              <w:t>Event- New Delhi 2020</w:t>
            </w:r>
            <w:r>
              <w:rPr>
                <w:rFonts w:ascii="Garamond" w:hAnsi="Garamond" w:cs="Arial"/>
                <w:color w:val="000000"/>
                <w:lang w:val="en-IN"/>
              </w:rPr>
              <w:t>, International Geological Congress (IGC) 2020</w:t>
            </w:r>
          </w:p>
          <w:p w14:paraId="7F87CBA8" w14:textId="77777777" w:rsidR="00A577A3" w:rsidRDefault="00A577A3" w:rsidP="00C810CD">
            <w:pPr>
              <w:pStyle w:val="ListParagraph"/>
              <w:numPr>
                <w:ilvl w:val="0"/>
                <w:numId w:val="37"/>
              </w:numPr>
              <w:tabs>
                <w:tab w:val="left" w:pos="317"/>
              </w:tabs>
              <w:spacing w:line="242" w:lineRule="exact"/>
              <w:ind w:left="335" w:right="-20" w:hanging="335"/>
              <w:rPr>
                <w:rFonts w:ascii="Garamond" w:hAnsi="Garamond" w:cs="Arial"/>
                <w:color w:val="000000"/>
                <w:lang w:val="en-IN"/>
              </w:rPr>
            </w:pPr>
            <w:r>
              <w:rPr>
                <w:rFonts w:ascii="Garamond" w:hAnsi="Garamond" w:cs="Arial"/>
                <w:color w:val="000000"/>
                <w:lang w:val="en-IN"/>
              </w:rPr>
              <w:t>Automation of process of salary disbursement by Corporates to employees through Bulkwire channel</w:t>
            </w:r>
          </w:p>
          <w:p w14:paraId="179CF647" w14:textId="77777777" w:rsidR="00C810CD" w:rsidRPr="00AA017B" w:rsidRDefault="00A577A3" w:rsidP="00AA017B">
            <w:pPr>
              <w:pStyle w:val="ListParagraph"/>
              <w:numPr>
                <w:ilvl w:val="0"/>
                <w:numId w:val="37"/>
              </w:numPr>
              <w:tabs>
                <w:tab w:val="left" w:pos="317"/>
              </w:tabs>
              <w:spacing w:line="242" w:lineRule="exact"/>
              <w:ind w:left="335" w:right="-20" w:hanging="335"/>
              <w:rPr>
                <w:rFonts w:ascii="Garamond" w:hAnsi="Garamond" w:cs="Arial"/>
                <w:color w:val="000000"/>
                <w:lang w:val="en-IN"/>
              </w:rPr>
            </w:pPr>
            <w:r>
              <w:rPr>
                <w:rFonts w:ascii="Garamond" w:hAnsi="Garamond" w:cs="Arial"/>
                <w:color w:val="000000"/>
                <w:lang w:val="en-IN"/>
              </w:rPr>
              <w:t>Process improvement and system/ application related changes</w:t>
            </w:r>
          </w:p>
          <w:p w14:paraId="7BA0BA36" w14:textId="77777777" w:rsidR="003324CA" w:rsidRPr="00AA017B" w:rsidRDefault="00AA017B" w:rsidP="00AA017B">
            <w:pPr>
              <w:pStyle w:val="ListParagraph"/>
              <w:numPr>
                <w:ilvl w:val="0"/>
                <w:numId w:val="37"/>
              </w:numPr>
              <w:tabs>
                <w:tab w:val="left" w:pos="317"/>
              </w:tabs>
              <w:spacing w:line="242" w:lineRule="exact"/>
              <w:ind w:left="335" w:right="-20" w:hanging="335"/>
              <w:rPr>
                <w:rFonts w:ascii="Garamond" w:hAnsi="Garamond" w:cs="Arial"/>
                <w:color w:val="000000"/>
                <w:lang w:val="en-IN"/>
              </w:rPr>
            </w:pPr>
            <w:r w:rsidRPr="00AA017B">
              <w:rPr>
                <w:rFonts w:ascii="Garamond" w:hAnsi="Garamond" w:cs="Arial"/>
                <w:color w:val="000000"/>
                <w:lang w:val="en-IN"/>
              </w:rPr>
              <w:t>Corporate Relationship Management for HNI and other clients by providing preferential rate, over the regular exchange rate for high value transactions</w:t>
            </w:r>
          </w:p>
        </w:tc>
      </w:tr>
    </w:tbl>
    <w:p w14:paraId="12791DD6" w14:textId="77777777" w:rsidR="008E7B4E" w:rsidRDefault="008E7B4E" w:rsidP="008E7B4E">
      <w:pPr>
        <w:pStyle w:val="Heading8"/>
        <w:spacing w:before="60"/>
        <w:ind w:left="-142" w:right="-754"/>
        <w:jc w:val="right"/>
        <w:rPr>
          <w:rFonts w:ascii="Garamond" w:hAnsi="Garamond"/>
          <w:smallCaps/>
          <w:color w:val="262626" w:themeColor="text1" w:themeTint="D9"/>
          <w:sz w:val="20"/>
          <w:lang w:val="en-IN"/>
        </w:rPr>
      </w:pPr>
      <w:r w:rsidRPr="00E14BCC">
        <w:rPr>
          <w:rFonts w:ascii="Garamond" w:hAnsi="Garamond"/>
          <w:smallCaps/>
          <w:color w:val="262626" w:themeColor="text1" w:themeTint="D9"/>
          <w:sz w:val="20"/>
          <w:lang w:val="en-IN"/>
        </w:rPr>
        <w:t>(</w:t>
      </w:r>
      <w:r>
        <w:rPr>
          <w:rFonts w:ascii="Garamond" w:hAnsi="Garamond"/>
          <w:smallCaps/>
          <w:color w:val="262626" w:themeColor="text1" w:themeTint="D9"/>
          <w:sz w:val="20"/>
          <w:lang w:val="en-IN"/>
        </w:rPr>
        <w:t>May 2017 – December 2018</w:t>
      </w:r>
      <w:r w:rsidRPr="00E14BCC">
        <w:rPr>
          <w:rFonts w:ascii="Garamond" w:hAnsi="Garamond"/>
          <w:smallCaps/>
          <w:color w:val="262626" w:themeColor="text1" w:themeTint="D9"/>
          <w:sz w:val="20"/>
          <w:lang w:val="en-IN"/>
        </w:rPr>
        <w:t>)</w:t>
      </w: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3138"/>
        <w:gridCol w:w="2816"/>
        <w:gridCol w:w="2835"/>
      </w:tblGrid>
      <w:tr w:rsidR="008E7B4E" w:rsidRPr="00E14BCC" w14:paraId="35FF562E" w14:textId="77777777" w:rsidTr="008E7B4E">
        <w:tc>
          <w:tcPr>
            <w:tcW w:w="49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7A5B54" w14:textId="77777777" w:rsidR="008E7B4E" w:rsidRPr="00E14BCC" w:rsidRDefault="008E7B4E" w:rsidP="009A7860">
            <w:pP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SBI Life Insurance Co. Ltd, Corporate Office,  Mumbai</w:t>
            </w:r>
          </w:p>
        </w:tc>
        <w:tc>
          <w:tcPr>
            <w:tcW w:w="2816" w:type="dxa"/>
            <w:tcBorders>
              <w:top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00E9563" w14:textId="77777777" w:rsidR="008E7B4E" w:rsidRPr="00E14BCC" w:rsidRDefault="008E7B4E" w:rsidP="009A7860">
            <w:pPr>
              <w:jc w:val="center"/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Assistant Manager</w:t>
            </w:r>
          </w:p>
        </w:tc>
        <w:tc>
          <w:tcPr>
            <w:tcW w:w="2835" w:type="dxa"/>
            <w:tcBorders>
              <w:top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85B1B6" w14:textId="77777777" w:rsidR="008E7B4E" w:rsidRPr="00E14BCC" w:rsidRDefault="00822966" w:rsidP="009A7860">
            <w:pPr>
              <w:jc w:val="right"/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Product Management</w:t>
            </w:r>
            <w:r w:rsidR="008E7B4E"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 xml:space="preserve"> Dept.</w:t>
            </w:r>
          </w:p>
        </w:tc>
      </w:tr>
      <w:tr w:rsidR="008E7B4E" w:rsidRPr="00E14BCC" w14:paraId="12CC2FC8" w14:textId="77777777" w:rsidTr="00AA017B">
        <w:trPr>
          <w:trHeight w:val="1151"/>
        </w:trPr>
        <w:tc>
          <w:tcPr>
            <w:tcW w:w="184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99EBFE" w14:textId="77777777" w:rsidR="008E7B4E" w:rsidRPr="00E14BCC" w:rsidRDefault="008E7B4E" w:rsidP="009A7860">
            <w:pPr>
              <w:jc w:val="center"/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  <w:r w:rsidRPr="00E14BCC"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Roles &amp; Responsibilities</w:t>
            </w:r>
          </w:p>
          <w:p w14:paraId="6EFF3B79" w14:textId="77777777" w:rsidR="008E7B4E" w:rsidRPr="00E14BCC" w:rsidRDefault="008E7B4E" w:rsidP="009A7860">
            <w:pPr>
              <w:jc w:val="center"/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</w:p>
        </w:tc>
        <w:tc>
          <w:tcPr>
            <w:tcW w:w="8789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09986BE" w14:textId="77777777" w:rsidR="00CF6CEC" w:rsidRDefault="008E7B4E" w:rsidP="00CF6CEC">
            <w:pPr>
              <w:pStyle w:val="ListParagraph"/>
              <w:numPr>
                <w:ilvl w:val="0"/>
                <w:numId w:val="37"/>
              </w:numPr>
              <w:tabs>
                <w:tab w:val="left" w:pos="317"/>
              </w:tabs>
              <w:spacing w:line="242" w:lineRule="exact"/>
              <w:ind w:left="335" w:right="-20" w:hanging="335"/>
              <w:rPr>
                <w:rFonts w:ascii="Garamond" w:hAnsi="Garamond" w:cs="Arial"/>
                <w:color w:val="000000"/>
                <w:lang w:val="en-IN"/>
              </w:rPr>
            </w:pPr>
            <w:r>
              <w:rPr>
                <w:rFonts w:ascii="Garamond" w:hAnsi="Garamond" w:cs="Arial"/>
                <w:color w:val="000000"/>
                <w:lang w:val="en-IN"/>
              </w:rPr>
              <w:t>D</w:t>
            </w:r>
            <w:r w:rsidR="00CF6CEC">
              <w:rPr>
                <w:rFonts w:ascii="Garamond" w:hAnsi="Garamond" w:cs="Arial"/>
                <w:color w:val="000000"/>
                <w:lang w:val="en-IN"/>
              </w:rPr>
              <w:t>ealt</w:t>
            </w:r>
            <w:r w:rsidRPr="008E7B4E">
              <w:rPr>
                <w:rFonts w:ascii="Garamond" w:hAnsi="Garamond" w:cs="Arial"/>
                <w:color w:val="000000"/>
                <w:lang w:val="en-IN"/>
              </w:rPr>
              <w:t xml:space="preserve"> with the planning, forecasting,</w:t>
            </w:r>
            <w:r w:rsidR="00CF6CEC">
              <w:rPr>
                <w:rFonts w:ascii="Garamond" w:hAnsi="Garamond" w:cs="Arial"/>
                <w:color w:val="000000"/>
                <w:lang w:val="en-IN"/>
              </w:rPr>
              <w:t xml:space="preserve"> production &amp; </w:t>
            </w:r>
            <w:r w:rsidRPr="008E7B4E">
              <w:rPr>
                <w:rFonts w:ascii="Garamond" w:hAnsi="Garamond" w:cs="Arial"/>
                <w:color w:val="000000"/>
                <w:lang w:val="en-IN"/>
              </w:rPr>
              <w:t xml:space="preserve"> marketing of p</w:t>
            </w:r>
            <w:r w:rsidR="00CF6CEC">
              <w:rPr>
                <w:rFonts w:ascii="Garamond" w:hAnsi="Garamond" w:cs="Arial"/>
                <w:color w:val="000000"/>
                <w:lang w:val="en-IN"/>
              </w:rPr>
              <w:t xml:space="preserve">roduct at all stages of product </w:t>
            </w:r>
            <w:r w:rsidRPr="008E7B4E">
              <w:rPr>
                <w:rFonts w:ascii="Garamond" w:hAnsi="Garamond" w:cs="Arial"/>
                <w:color w:val="000000"/>
                <w:lang w:val="en-IN"/>
              </w:rPr>
              <w:t>lifecycle</w:t>
            </w:r>
          </w:p>
          <w:p w14:paraId="2CD3158B" w14:textId="77777777" w:rsidR="008E7B4E" w:rsidRPr="00CF6CEC" w:rsidRDefault="00C810CD" w:rsidP="00CF6CEC">
            <w:pPr>
              <w:pStyle w:val="ListParagraph"/>
              <w:numPr>
                <w:ilvl w:val="0"/>
                <w:numId w:val="37"/>
              </w:numPr>
              <w:tabs>
                <w:tab w:val="left" w:pos="317"/>
              </w:tabs>
              <w:spacing w:line="242" w:lineRule="exact"/>
              <w:ind w:right="-20"/>
              <w:rPr>
                <w:rFonts w:ascii="Garamond" w:hAnsi="Garamond" w:cs="Arial"/>
                <w:color w:val="000000"/>
                <w:lang w:val="en-IN"/>
              </w:rPr>
            </w:pPr>
            <w:r>
              <w:rPr>
                <w:rFonts w:ascii="Garamond" w:hAnsi="Garamond" w:cs="Arial"/>
                <w:color w:val="000000"/>
                <w:lang w:val="en-IN"/>
              </w:rPr>
              <w:t>I</w:t>
            </w:r>
            <w:r w:rsidR="008E7B4E" w:rsidRPr="00CF6CEC">
              <w:rPr>
                <w:rFonts w:ascii="Garamond" w:hAnsi="Garamond" w:cs="Arial"/>
                <w:color w:val="000000"/>
                <w:lang w:val="en-IN"/>
              </w:rPr>
              <w:t>nvolved in activities associated with the launch o</w:t>
            </w:r>
            <w:r w:rsidR="00CF6CEC">
              <w:rPr>
                <w:rFonts w:ascii="Garamond" w:hAnsi="Garamond" w:cs="Arial"/>
                <w:color w:val="000000"/>
                <w:lang w:val="en-IN"/>
              </w:rPr>
              <w:t xml:space="preserve">f  </w:t>
            </w:r>
            <w:r w:rsidR="008E7B4E" w:rsidRPr="00CF6CEC">
              <w:rPr>
                <w:rFonts w:ascii="Garamond" w:hAnsi="Garamond" w:cs="Arial"/>
                <w:color w:val="000000"/>
                <w:lang w:val="en-IN"/>
              </w:rPr>
              <w:t xml:space="preserve">product offering benefits similar to </w:t>
            </w:r>
            <w:r>
              <w:rPr>
                <w:rFonts w:ascii="Garamond" w:hAnsi="Garamond" w:cs="Arial"/>
                <w:color w:val="000000"/>
                <w:lang w:val="en-IN"/>
              </w:rPr>
              <w:t xml:space="preserve">SIP/Mutual </w:t>
            </w:r>
            <w:r w:rsidR="00CF6CEC" w:rsidRPr="00CF6CEC">
              <w:rPr>
                <w:rFonts w:ascii="Garamond" w:hAnsi="Garamond" w:cs="Arial"/>
                <w:color w:val="000000"/>
                <w:lang w:val="en-IN"/>
              </w:rPr>
              <w:t>Fu</w:t>
            </w:r>
            <w:r w:rsidR="00CF6CEC">
              <w:rPr>
                <w:rFonts w:ascii="Garamond" w:hAnsi="Garamond" w:cs="Arial"/>
                <w:color w:val="000000"/>
                <w:lang w:val="en-IN"/>
              </w:rPr>
              <w:t>n</w:t>
            </w:r>
            <w:r w:rsidR="00CF6CEC" w:rsidRPr="00CF6CEC">
              <w:rPr>
                <w:rFonts w:ascii="Garamond" w:hAnsi="Garamond" w:cs="Arial"/>
                <w:color w:val="000000"/>
                <w:lang w:val="en-IN"/>
              </w:rPr>
              <w:t>ds</w:t>
            </w:r>
          </w:p>
          <w:p w14:paraId="38EE4C44" w14:textId="77777777" w:rsidR="007A4B29" w:rsidRDefault="008E7B4E" w:rsidP="007A4B29">
            <w:pPr>
              <w:pStyle w:val="ListParagraph"/>
              <w:numPr>
                <w:ilvl w:val="0"/>
                <w:numId w:val="37"/>
              </w:numPr>
              <w:tabs>
                <w:tab w:val="left" w:pos="317"/>
              </w:tabs>
              <w:spacing w:line="242" w:lineRule="exact"/>
              <w:ind w:right="-20"/>
              <w:rPr>
                <w:rFonts w:ascii="Garamond" w:hAnsi="Garamond" w:cs="Arial"/>
                <w:color w:val="000000"/>
                <w:lang w:val="en-IN"/>
              </w:rPr>
            </w:pPr>
            <w:r>
              <w:rPr>
                <w:rFonts w:ascii="Garamond" w:hAnsi="Garamond" w:cs="Arial"/>
                <w:color w:val="000000"/>
                <w:lang w:val="en-IN"/>
              </w:rPr>
              <w:t xml:space="preserve">Actively </w:t>
            </w:r>
            <w:r w:rsidRPr="008E7B4E">
              <w:rPr>
                <w:rFonts w:ascii="Garamond" w:hAnsi="Garamond" w:cs="Arial"/>
                <w:color w:val="000000"/>
                <w:lang w:val="en-IN"/>
              </w:rPr>
              <w:t>associated with new product development like th</w:t>
            </w:r>
            <w:r w:rsidR="00CF6CEC">
              <w:rPr>
                <w:rFonts w:ascii="Garamond" w:hAnsi="Garamond" w:cs="Arial"/>
                <w:color w:val="000000"/>
                <w:lang w:val="en-IN"/>
              </w:rPr>
              <w:t>e ones related to diabetic &amp;</w:t>
            </w:r>
            <w:r w:rsidRPr="008E7B4E">
              <w:rPr>
                <w:rFonts w:ascii="Garamond" w:hAnsi="Garamond" w:cs="Arial"/>
                <w:color w:val="000000"/>
                <w:lang w:val="en-IN"/>
              </w:rPr>
              <w:t xml:space="preserve"> car</w:t>
            </w:r>
            <w:r>
              <w:rPr>
                <w:rFonts w:ascii="Garamond" w:hAnsi="Garamond" w:cs="Arial"/>
                <w:color w:val="000000"/>
                <w:lang w:val="en-IN"/>
              </w:rPr>
              <w:t xml:space="preserve">diovascular </w:t>
            </w:r>
            <w:r w:rsidR="00CF6CEC">
              <w:rPr>
                <w:rFonts w:ascii="Garamond" w:hAnsi="Garamond" w:cs="Arial"/>
                <w:color w:val="000000"/>
                <w:lang w:val="en-IN"/>
              </w:rPr>
              <w:t>care</w:t>
            </w:r>
          </w:p>
          <w:p w14:paraId="28F08D38" w14:textId="77777777" w:rsidR="008E7B4E" w:rsidRPr="007A4B29" w:rsidRDefault="008E7B4E" w:rsidP="007A4B29">
            <w:pPr>
              <w:pStyle w:val="ListParagraph"/>
              <w:numPr>
                <w:ilvl w:val="0"/>
                <w:numId w:val="37"/>
              </w:numPr>
              <w:tabs>
                <w:tab w:val="left" w:pos="317"/>
              </w:tabs>
              <w:spacing w:line="242" w:lineRule="exact"/>
              <w:ind w:right="-20"/>
              <w:rPr>
                <w:rFonts w:ascii="Garamond" w:hAnsi="Garamond" w:cs="Arial"/>
                <w:color w:val="000000"/>
                <w:lang w:val="en-IN"/>
              </w:rPr>
            </w:pPr>
            <w:r w:rsidRPr="007A4B29">
              <w:rPr>
                <w:rFonts w:ascii="Garamond" w:hAnsi="Garamond" w:cs="Arial"/>
                <w:lang w:val="en-IN"/>
              </w:rPr>
              <w:t xml:space="preserve">Led ideation for </w:t>
            </w:r>
            <w:r w:rsidRPr="007A4B29">
              <w:rPr>
                <w:rFonts w:ascii="Garamond" w:hAnsi="Garamond" w:cs="Arial"/>
                <w:color w:val="000000"/>
                <w:lang w:val="en-IN"/>
              </w:rPr>
              <w:t>content generation for mobile app for financial planning &amp; investment avenues</w:t>
            </w:r>
          </w:p>
          <w:p w14:paraId="2F665FE2" w14:textId="77777777" w:rsidR="008E7B4E" w:rsidRDefault="008E7B4E" w:rsidP="008E7B4E">
            <w:pPr>
              <w:pStyle w:val="ListParagraph"/>
              <w:numPr>
                <w:ilvl w:val="0"/>
                <w:numId w:val="37"/>
              </w:numPr>
              <w:tabs>
                <w:tab w:val="left" w:pos="317"/>
              </w:tabs>
              <w:spacing w:line="242" w:lineRule="exact"/>
              <w:ind w:right="-20"/>
              <w:rPr>
                <w:rFonts w:ascii="Garamond" w:hAnsi="Garamond" w:cs="Arial"/>
                <w:color w:val="000000"/>
                <w:lang w:val="en-IN"/>
              </w:rPr>
            </w:pPr>
            <w:r w:rsidRPr="007A4B29">
              <w:rPr>
                <w:rFonts w:ascii="Garamond" w:hAnsi="Garamond" w:cs="Arial"/>
                <w:lang w:val="en-IN"/>
              </w:rPr>
              <w:t xml:space="preserve">Core member for </w:t>
            </w:r>
            <w:r w:rsidRPr="008E7B4E">
              <w:rPr>
                <w:rFonts w:ascii="Garamond" w:hAnsi="Garamond" w:cs="Arial"/>
                <w:color w:val="000000"/>
                <w:lang w:val="en-IN"/>
              </w:rPr>
              <w:t>MIS and competitor analysis</w:t>
            </w:r>
            <w:r>
              <w:rPr>
                <w:rFonts w:ascii="Garamond" w:hAnsi="Garamond" w:cs="Arial"/>
                <w:color w:val="000000"/>
                <w:lang w:val="en-IN"/>
              </w:rPr>
              <w:t xml:space="preserve"> across all product categories</w:t>
            </w:r>
          </w:p>
          <w:p w14:paraId="05791FF8" w14:textId="77777777" w:rsidR="008E7B4E" w:rsidRPr="004F3FA4" w:rsidRDefault="008E7B4E" w:rsidP="008E7B4E">
            <w:pPr>
              <w:pStyle w:val="ListParagraph"/>
              <w:numPr>
                <w:ilvl w:val="0"/>
                <w:numId w:val="37"/>
              </w:numPr>
              <w:tabs>
                <w:tab w:val="left" w:pos="317"/>
              </w:tabs>
              <w:spacing w:line="242" w:lineRule="exact"/>
              <w:ind w:right="-20"/>
              <w:rPr>
                <w:rFonts w:ascii="Garamond" w:hAnsi="Garamond" w:cs="Arial"/>
                <w:color w:val="000000"/>
                <w:lang w:val="en-IN"/>
              </w:rPr>
            </w:pPr>
            <w:r>
              <w:rPr>
                <w:rFonts w:ascii="Garamond" w:hAnsi="Garamond" w:cs="Arial"/>
                <w:color w:val="000000"/>
                <w:lang w:val="en-IN"/>
              </w:rPr>
              <w:t>D</w:t>
            </w:r>
            <w:r w:rsidR="00CF6CEC">
              <w:rPr>
                <w:rFonts w:ascii="Garamond" w:hAnsi="Garamond" w:cs="Arial"/>
                <w:color w:val="000000"/>
                <w:lang w:val="en-IN"/>
              </w:rPr>
              <w:t>esigned</w:t>
            </w:r>
            <w:r w:rsidRPr="008E7B4E">
              <w:rPr>
                <w:rFonts w:ascii="Garamond" w:hAnsi="Garamond" w:cs="Arial"/>
                <w:color w:val="000000"/>
                <w:lang w:val="en-IN"/>
              </w:rPr>
              <w:t xml:space="preserve"> prod</w:t>
            </w:r>
            <w:r w:rsidR="00CF6CEC">
              <w:rPr>
                <w:rFonts w:ascii="Garamond" w:hAnsi="Garamond" w:cs="Arial"/>
                <w:color w:val="000000"/>
                <w:lang w:val="en-IN"/>
              </w:rPr>
              <w:t>uct creatives as part of product</w:t>
            </w:r>
            <w:r w:rsidRPr="008E7B4E">
              <w:rPr>
                <w:rFonts w:ascii="Garamond" w:hAnsi="Garamond" w:cs="Arial"/>
                <w:color w:val="000000"/>
                <w:lang w:val="en-IN"/>
              </w:rPr>
              <w:t xml:space="preserve"> </w:t>
            </w:r>
            <w:r w:rsidR="00CF6CEC">
              <w:rPr>
                <w:rFonts w:ascii="Garamond" w:hAnsi="Garamond" w:cs="Arial"/>
                <w:color w:val="000000"/>
                <w:lang w:val="en-IN"/>
              </w:rPr>
              <w:t>pre-launch</w:t>
            </w:r>
            <w:r>
              <w:rPr>
                <w:rFonts w:ascii="Garamond" w:hAnsi="Garamond" w:cs="Arial"/>
                <w:color w:val="000000"/>
                <w:lang w:val="en-IN"/>
              </w:rPr>
              <w:t>, occasion based marketing &amp;</w:t>
            </w:r>
            <w:r w:rsidR="00CF6CEC">
              <w:rPr>
                <w:rFonts w:ascii="Garamond" w:hAnsi="Garamond" w:cs="Arial"/>
                <w:color w:val="000000"/>
                <w:lang w:val="en-IN"/>
              </w:rPr>
              <w:t xml:space="preserve"> </w:t>
            </w:r>
            <w:r w:rsidRPr="008E7B4E">
              <w:rPr>
                <w:rFonts w:ascii="Garamond" w:hAnsi="Garamond" w:cs="Arial"/>
                <w:color w:val="000000"/>
                <w:lang w:val="en-IN"/>
              </w:rPr>
              <w:t>advertising</w:t>
            </w:r>
          </w:p>
        </w:tc>
      </w:tr>
    </w:tbl>
    <w:p w14:paraId="3E51D875" w14:textId="77777777" w:rsidR="003034C3" w:rsidRPr="00CF6CEC" w:rsidRDefault="007C3602" w:rsidP="00CF6CEC">
      <w:pPr>
        <w:pStyle w:val="Heading8"/>
        <w:spacing w:before="60"/>
        <w:ind w:right="-754"/>
        <w:rPr>
          <w:rFonts w:ascii="Garamond" w:hAnsi="Garamond"/>
          <w:smallCaps/>
          <w:color w:val="262626" w:themeColor="text1" w:themeTint="D9"/>
          <w:sz w:val="20"/>
          <w:lang w:val="en-IN"/>
        </w:rPr>
      </w:pPr>
      <w:r w:rsidRPr="00982CB2">
        <w:rPr>
          <w:rFonts w:ascii="Garamond" w:hAnsi="Garamond"/>
          <w:smallCaps/>
          <w:noProof/>
          <w:color w:val="262626" w:themeColor="text1" w:themeTint="D9"/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387E62D" wp14:editId="0F95EFDE">
                <wp:simplePos x="0" y="0"/>
                <wp:positionH relativeFrom="column">
                  <wp:posOffset>-42916</wp:posOffset>
                </wp:positionH>
                <wp:positionV relativeFrom="paragraph">
                  <wp:posOffset>177800</wp:posOffset>
                </wp:positionV>
                <wp:extent cx="6609080" cy="35560"/>
                <wp:effectExtent l="0" t="0" r="1270" b="2540"/>
                <wp:wrapNone/>
                <wp:docPr id="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609080" cy="355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75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7FA819" id="Rectangle 23" o:spid="_x0000_s1026" style="position:absolute;margin-left:-3.4pt;margin-top:14pt;width:520.4pt;height:2.8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" fillcolor="#17365d [2415]" stroked="f">
                <v:fill rotate="t" angle="90" focus="100%" type="gradient"/>
              </v:rect>
            </w:pict>
          </mc:Fallback>
        </mc:AlternateContent>
      </w:r>
      <w:r w:rsidR="00B84AA1" w:rsidRPr="00982CB2">
        <w:rPr>
          <w:rFonts w:ascii="Garamond" w:hAnsi="Garamond"/>
          <w:smallCaps/>
          <w:color w:val="262626" w:themeColor="text1" w:themeTint="D9"/>
          <w:sz w:val="20"/>
          <w:lang w:val="en-IN"/>
        </w:rPr>
        <w:t>Summer Internship</w:t>
      </w:r>
      <w:r w:rsidR="002C52CA">
        <w:rPr>
          <w:rFonts w:ascii="Garamond" w:hAnsi="Garamond"/>
          <w:smallCaps/>
          <w:color w:val="262626" w:themeColor="text1" w:themeTint="D9"/>
          <w:sz w:val="20"/>
          <w:lang w:val="en-IN"/>
        </w:rPr>
        <w:t xml:space="preserve"> </w:t>
      </w:r>
      <w:r w:rsidR="00C37BAC">
        <w:rPr>
          <w:rFonts w:ascii="Garamond" w:hAnsi="Garamond"/>
          <w:smallCaps/>
          <w:color w:val="262626" w:themeColor="text1" w:themeTint="D9"/>
          <w:sz w:val="20"/>
          <w:lang w:val="en-IN"/>
        </w:rPr>
        <w:tab/>
      </w:r>
      <w:r w:rsidR="00C37BAC">
        <w:rPr>
          <w:rFonts w:ascii="Garamond" w:hAnsi="Garamond"/>
          <w:smallCaps/>
          <w:color w:val="262626" w:themeColor="text1" w:themeTint="D9"/>
          <w:sz w:val="20"/>
          <w:lang w:val="en-IN"/>
        </w:rPr>
        <w:tab/>
      </w:r>
      <w:r w:rsidR="00C37BAC">
        <w:rPr>
          <w:rFonts w:ascii="Garamond" w:hAnsi="Garamond"/>
          <w:smallCaps/>
          <w:color w:val="262626" w:themeColor="text1" w:themeTint="D9"/>
          <w:sz w:val="20"/>
          <w:lang w:val="en-IN"/>
        </w:rPr>
        <w:tab/>
      </w:r>
      <w:r w:rsidR="00C37BAC">
        <w:rPr>
          <w:rFonts w:ascii="Garamond" w:hAnsi="Garamond"/>
          <w:smallCaps/>
          <w:color w:val="262626" w:themeColor="text1" w:themeTint="D9"/>
          <w:sz w:val="20"/>
          <w:lang w:val="en-IN"/>
        </w:rPr>
        <w:tab/>
      </w:r>
      <w:r w:rsidR="00C37BAC">
        <w:rPr>
          <w:rFonts w:ascii="Garamond" w:hAnsi="Garamond"/>
          <w:smallCaps/>
          <w:color w:val="262626" w:themeColor="text1" w:themeTint="D9"/>
          <w:sz w:val="20"/>
          <w:lang w:val="en-IN"/>
        </w:rPr>
        <w:tab/>
      </w:r>
      <w:r w:rsidR="00C37BAC">
        <w:rPr>
          <w:rFonts w:ascii="Garamond" w:hAnsi="Garamond"/>
          <w:smallCaps/>
          <w:color w:val="262626" w:themeColor="text1" w:themeTint="D9"/>
          <w:sz w:val="20"/>
          <w:lang w:val="en-IN"/>
        </w:rPr>
        <w:tab/>
      </w:r>
      <w:r w:rsidR="00C37BAC">
        <w:rPr>
          <w:rFonts w:ascii="Garamond" w:hAnsi="Garamond"/>
          <w:smallCaps/>
          <w:color w:val="262626" w:themeColor="text1" w:themeTint="D9"/>
          <w:sz w:val="20"/>
          <w:lang w:val="en-IN"/>
        </w:rPr>
        <w:tab/>
      </w:r>
      <w:r w:rsidR="00C37BAC">
        <w:rPr>
          <w:rFonts w:ascii="Garamond" w:hAnsi="Garamond"/>
          <w:smallCaps/>
          <w:color w:val="262626" w:themeColor="text1" w:themeTint="D9"/>
          <w:sz w:val="20"/>
          <w:lang w:val="en-IN"/>
        </w:rPr>
        <w:tab/>
      </w:r>
      <w:r w:rsidR="00C37BAC">
        <w:rPr>
          <w:rFonts w:ascii="Garamond" w:hAnsi="Garamond"/>
          <w:smallCaps/>
          <w:color w:val="262626" w:themeColor="text1" w:themeTint="D9"/>
          <w:sz w:val="20"/>
          <w:lang w:val="en-IN"/>
        </w:rPr>
        <w:tab/>
      </w:r>
      <w:r w:rsidR="00C37BAC">
        <w:rPr>
          <w:rFonts w:ascii="Garamond" w:hAnsi="Garamond"/>
          <w:smallCaps/>
          <w:color w:val="262626" w:themeColor="text1" w:themeTint="D9"/>
          <w:sz w:val="20"/>
          <w:lang w:val="en-IN"/>
        </w:rPr>
        <w:tab/>
      </w:r>
      <w:r w:rsidR="00C37BAC">
        <w:rPr>
          <w:rFonts w:ascii="Garamond" w:hAnsi="Garamond"/>
          <w:smallCaps/>
          <w:color w:val="262626" w:themeColor="text1" w:themeTint="D9"/>
          <w:sz w:val="20"/>
          <w:lang w:val="en-IN"/>
        </w:rPr>
        <w:tab/>
        <w:t xml:space="preserve">      </w:t>
      </w:r>
      <w:r w:rsidR="003034C3" w:rsidRPr="00E14BCC">
        <w:rPr>
          <w:rFonts w:ascii="Garamond" w:hAnsi="Garamond"/>
          <w:smallCaps/>
          <w:color w:val="262626" w:themeColor="text1" w:themeTint="D9"/>
          <w:sz w:val="20"/>
          <w:lang w:val="en-IN"/>
        </w:rPr>
        <w:t>(</w:t>
      </w:r>
      <w:r w:rsidR="00820BCB">
        <w:rPr>
          <w:rFonts w:ascii="Garamond" w:hAnsi="Garamond"/>
          <w:smallCaps/>
          <w:color w:val="262626" w:themeColor="text1" w:themeTint="D9"/>
          <w:sz w:val="20"/>
          <w:lang w:val="en-IN"/>
        </w:rPr>
        <w:t>9</w:t>
      </w:r>
      <w:r w:rsidR="001E1CC5">
        <w:rPr>
          <w:rFonts w:ascii="Garamond" w:hAnsi="Garamond"/>
          <w:smallCaps/>
          <w:color w:val="262626" w:themeColor="text1" w:themeTint="D9"/>
          <w:sz w:val="20"/>
          <w:lang w:val="en-IN"/>
        </w:rPr>
        <w:t xml:space="preserve"> Weeks</w:t>
      </w:r>
      <w:r w:rsidR="003034C3" w:rsidRPr="00E14BCC">
        <w:rPr>
          <w:rFonts w:ascii="Garamond" w:hAnsi="Garamond"/>
          <w:smallCaps/>
          <w:color w:val="262626" w:themeColor="text1" w:themeTint="D9"/>
          <w:sz w:val="20"/>
          <w:lang w:val="en-IN"/>
        </w:rPr>
        <w:t>)</w:t>
      </w:r>
    </w:p>
    <w:p w14:paraId="64E9E14F" w14:textId="77777777" w:rsidR="003034C3" w:rsidRPr="00506EB2" w:rsidRDefault="00D8768F" w:rsidP="00B77843">
      <w:pPr>
        <w:spacing w:line="360" w:lineRule="auto"/>
        <w:rPr>
          <w:rFonts w:ascii="Garamond" w:hAnsi="Garamond"/>
          <w:color w:val="262626" w:themeColor="text1" w:themeTint="D9"/>
          <w:sz w:val="8"/>
          <w:szCs w:val="6"/>
          <w:lang w:val="en-IN"/>
        </w:rPr>
      </w:pPr>
      <w:r>
        <w:rPr>
          <w:rFonts w:ascii="Garamond" w:hAnsi="Garamond"/>
          <w:color w:val="262626" w:themeColor="text1" w:themeTint="D9"/>
          <w:sz w:val="8"/>
          <w:szCs w:val="6"/>
          <w:lang w:val="en-IN"/>
        </w:rPr>
        <w:t>7</w:t>
      </w:r>
    </w:p>
    <w:tbl>
      <w:tblPr>
        <w:tblW w:w="10632" w:type="dxa"/>
        <w:tblInd w:w="-34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17"/>
        <w:gridCol w:w="4083"/>
        <w:gridCol w:w="2889"/>
      </w:tblGrid>
      <w:tr w:rsidR="003034C3" w:rsidRPr="00E14BCC" w14:paraId="398CF59A" w14:textId="77777777" w:rsidTr="001643B1">
        <w:trPr>
          <w:trHeight w:val="210"/>
        </w:trPr>
        <w:tc>
          <w:tcPr>
            <w:tcW w:w="3660" w:type="dxa"/>
            <w:gridSpan w:val="2"/>
            <w:shd w:val="clear" w:color="auto" w:fill="F2F2F2" w:themeFill="background1" w:themeFillShade="F2"/>
            <w:vAlign w:val="center"/>
          </w:tcPr>
          <w:p w14:paraId="7B75879C" w14:textId="77777777" w:rsidR="003034C3" w:rsidRPr="00E14BCC" w:rsidRDefault="00CF6CEC" w:rsidP="004E1F89">
            <w:pP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  <w:r w:rsidRPr="00CF6CEC"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Capital Float (Zen Lefin Pvt Ltd</w:t>
            </w:r>
            <w: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)</w:t>
            </w:r>
          </w:p>
        </w:tc>
        <w:tc>
          <w:tcPr>
            <w:tcW w:w="4083" w:type="dxa"/>
            <w:shd w:val="clear" w:color="auto" w:fill="F2F2F2" w:themeFill="background1" w:themeFillShade="F2"/>
            <w:vAlign w:val="center"/>
          </w:tcPr>
          <w:p w14:paraId="66E06BCC" w14:textId="77777777" w:rsidR="003034C3" w:rsidRPr="00E14BCC" w:rsidRDefault="007A4B29" w:rsidP="00820BCB">
            <w:pPr>
              <w:jc w:val="center"/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  <w:r w:rsidRPr="002D7FF9"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 xml:space="preserve">               </w:t>
            </w:r>
            <w:r w:rsidR="00820BCB" w:rsidRPr="002D7FF9"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Marketing</w:t>
            </w:r>
          </w:p>
        </w:tc>
        <w:tc>
          <w:tcPr>
            <w:tcW w:w="2889" w:type="dxa"/>
            <w:shd w:val="clear" w:color="auto" w:fill="F2F2F2" w:themeFill="background1" w:themeFillShade="F2"/>
            <w:vAlign w:val="center"/>
          </w:tcPr>
          <w:p w14:paraId="4A946253" w14:textId="77777777" w:rsidR="003034C3" w:rsidRPr="00E14BCC" w:rsidRDefault="00820BCB" w:rsidP="00E72C68">
            <w:pPr>
              <w:jc w:val="right"/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Apr 2016</w:t>
            </w:r>
            <w:r w:rsidR="003034C3" w:rsidRPr="00E14BCC"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 xml:space="preserve"> – </w:t>
            </w:r>
            <w:r w:rsidR="00CF6CEC"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May</w:t>
            </w:r>
            <w:r w:rsidR="003034C3" w:rsidRPr="00E14BCC"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 xml:space="preserve"> 201</w:t>
            </w:r>
            <w: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6</w:t>
            </w:r>
          </w:p>
        </w:tc>
      </w:tr>
      <w:tr w:rsidR="003034C3" w:rsidRPr="00E14BCC" w14:paraId="54EB499C" w14:textId="77777777" w:rsidTr="001643B1">
        <w:trPr>
          <w:trHeight w:val="226"/>
        </w:trPr>
        <w:tc>
          <w:tcPr>
            <w:tcW w:w="10632" w:type="dxa"/>
            <w:gridSpan w:val="4"/>
            <w:shd w:val="clear" w:color="auto" w:fill="F2F2F2" w:themeFill="background1" w:themeFillShade="F2"/>
            <w:vAlign w:val="center"/>
          </w:tcPr>
          <w:p w14:paraId="6FB6DA8D" w14:textId="77777777" w:rsidR="003034C3" w:rsidRPr="00E14BCC" w:rsidRDefault="00F91F95" w:rsidP="00CF6CEC">
            <w:pP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Project</w:t>
            </w:r>
            <w:r w:rsidR="00056388"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 xml:space="preserve"> </w:t>
            </w:r>
            <w:r w:rsidR="003034C3" w:rsidRPr="00E14BCC"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Details</w:t>
            </w:r>
            <w:r w:rsidR="00D57637"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 xml:space="preserve">: </w:t>
            </w:r>
            <w:r w:rsidR="00D87103" w:rsidRPr="007A4B29">
              <w:rPr>
                <w:rFonts w:ascii="Garamond" w:hAnsi="Garamond" w:cs="Arial"/>
                <w:lang w:val="en-IN"/>
              </w:rPr>
              <w:t>Fraud Module Analysis</w:t>
            </w:r>
          </w:p>
        </w:tc>
      </w:tr>
      <w:tr w:rsidR="007E31E6" w:rsidRPr="00E14BCC" w14:paraId="1AD6105A" w14:textId="77777777" w:rsidTr="001643B1">
        <w:trPr>
          <w:trHeight w:val="359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173BF36" w14:textId="77777777" w:rsidR="007E31E6" w:rsidRPr="00E14BCC" w:rsidRDefault="007E31E6" w:rsidP="00155A47">
            <w:pPr>
              <w:jc w:val="center"/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  <w:r w:rsidRPr="00CE4F24"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Methodology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14:paraId="307B56C8" w14:textId="77777777" w:rsidR="008D7A8A" w:rsidRPr="008D7A8A" w:rsidRDefault="001643B1" w:rsidP="008D7A8A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ind w:right="-20"/>
              <w:rPr>
                <w:rFonts w:ascii="Garamond" w:hAnsi="Garamond" w:cs="Arial"/>
                <w:bCs/>
                <w:color w:val="262626" w:themeColor="text1" w:themeTint="D9"/>
              </w:rPr>
            </w:pPr>
            <w:r>
              <w:rPr>
                <w:rFonts w:ascii="Garamond" w:hAnsi="Garamond" w:cs="Arial"/>
                <w:bCs/>
                <w:color w:val="262626" w:themeColor="text1" w:themeTint="D9"/>
              </w:rPr>
              <w:t>Analyzing</w:t>
            </w:r>
            <w:r w:rsidR="00D87103">
              <w:rPr>
                <w:rFonts w:ascii="Garamond" w:hAnsi="Garamond" w:cs="Arial"/>
                <w:bCs/>
                <w:color w:val="262626" w:themeColor="text1" w:themeTint="D9"/>
              </w:rPr>
              <w:t xml:space="preserve"> scenarios based on defined criteria which can be </w:t>
            </w:r>
            <w:r w:rsidR="00E95220">
              <w:rPr>
                <w:rFonts w:ascii="Garamond" w:hAnsi="Garamond" w:cs="Arial"/>
                <w:bCs/>
                <w:color w:val="262626" w:themeColor="text1" w:themeTint="D9"/>
              </w:rPr>
              <w:t>useful in determining condition</w:t>
            </w:r>
            <w:r w:rsidR="00D87103">
              <w:rPr>
                <w:rFonts w:ascii="Garamond" w:hAnsi="Garamond" w:cs="Arial"/>
                <w:bCs/>
                <w:color w:val="262626" w:themeColor="text1" w:themeTint="D9"/>
              </w:rPr>
              <w:t>s of bad loans</w:t>
            </w:r>
          </w:p>
          <w:p w14:paraId="06BCFA2C" w14:textId="77777777" w:rsidR="008D7A8A" w:rsidRPr="00AA017B" w:rsidRDefault="00E95220" w:rsidP="00AA017B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ind w:right="-20"/>
              <w:rPr>
                <w:rFonts w:ascii="Garamond" w:hAnsi="Garamond" w:cs="Arial"/>
                <w:bCs/>
                <w:color w:val="262626" w:themeColor="text1" w:themeTint="D9"/>
              </w:rPr>
            </w:pPr>
            <w:r>
              <w:rPr>
                <w:rFonts w:ascii="Garamond" w:hAnsi="Garamond" w:cs="Arial"/>
                <w:bCs/>
                <w:color w:val="262626" w:themeColor="text1" w:themeTint="D9"/>
              </w:rPr>
              <w:t>Preparing MIS and live dashboards using tools like Power BI, R, SQL</w:t>
            </w:r>
          </w:p>
        </w:tc>
      </w:tr>
    </w:tbl>
    <w:p w14:paraId="213E002C" w14:textId="77777777" w:rsidR="008D7A8A" w:rsidRPr="00CF6CEC" w:rsidRDefault="008D7A8A" w:rsidP="008D7A8A">
      <w:pPr>
        <w:pStyle w:val="Heading8"/>
        <w:spacing w:before="60"/>
        <w:ind w:right="-754"/>
        <w:rPr>
          <w:rFonts w:ascii="Garamond" w:hAnsi="Garamond"/>
          <w:smallCaps/>
          <w:color w:val="262626" w:themeColor="text1" w:themeTint="D9"/>
          <w:sz w:val="20"/>
          <w:lang w:val="en-IN"/>
        </w:rPr>
      </w:pPr>
      <w:r w:rsidRPr="00982CB2">
        <w:rPr>
          <w:rFonts w:ascii="Garamond" w:hAnsi="Garamond"/>
          <w:smallCaps/>
          <w:noProof/>
          <w:color w:val="262626" w:themeColor="text1" w:themeTint="D9"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1FCEE0" wp14:editId="0D5015D5">
                <wp:simplePos x="0" y="0"/>
                <wp:positionH relativeFrom="column">
                  <wp:posOffset>-42916</wp:posOffset>
                </wp:positionH>
                <wp:positionV relativeFrom="paragraph">
                  <wp:posOffset>177800</wp:posOffset>
                </wp:positionV>
                <wp:extent cx="6609080" cy="35560"/>
                <wp:effectExtent l="0" t="0" r="1270" b="2540"/>
                <wp:wrapNone/>
                <wp:docPr id="1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609080" cy="355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75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D7572D" id="Rectangle 23" o:spid="_x0000_s1026" style="position:absolute;margin-left:-3.4pt;margin-top:14pt;width:520.4pt;height:2.8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" fillcolor="#17365d [2415]" stroked="f">
                <v:fill rotate="t" angle="90" focus="100%" type="gradient"/>
              </v:rect>
            </w:pict>
          </mc:Fallback>
        </mc:AlternateContent>
      </w:r>
      <w:r>
        <w:rPr>
          <w:rFonts w:ascii="Garamond" w:hAnsi="Garamond"/>
          <w:smallCaps/>
          <w:color w:val="262626" w:themeColor="text1" w:themeTint="D9"/>
          <w:sz w:val="20"/>
          <w:lang w:val="en-IN"/>
        </w:rPr>
        <w:t xml:space="preserve">Corporate Projects </w:t>
      </w:r>
      <w:r>
        <w:rPr>
          <w:rFonts w:ascii="Garamond" w:hAnsi="Garamond"/>
          <w:smallCaps/>
          <w:color w:val="262626" w:themeColor="text1" w:themeTint="D9"/>
          <w:sz w:val="20"/>
          <w:lang w:val="en-IN"/>
        </w:rPr>
        <w:tab/>
      </w:r>
      <w:r>
        <w:rPr>
          <w:rFonts w:ascii="Garamond" w:hAnsi="Garamond"/>
          <w:smallCaps/>
          <w:color w:val="262626" w:themeColor="text1" w:themeTint="D9"/>
          <w:sz w:val="20"/>
          <w:lang w:val="en-IN"/>
        </w:rPr>
        <w:tab/>
      </w:r>
      <w:r>
        <w:rPr>
          <w:rFonts w:ascii="Garamond" w:hAnsi="Garamond"/>
          <w:smallCaps/>
          <w:color w:val="262626" w:themeColor="text1" w:themeTint="D9"/>
          <w:sz w:val="20"/>
          <w:lang w:val="en-IN"/>
        </w:rPr>
        <w:tab/>
      </w:r>
      <w:r>
        <w:rPr>
          <w:rFonts w:ascii="Garamond" w:hAnsi="Garamond"/>
          <w:smallCaps/>
          <w:color w:val="262626" w:themeColor="text1" w:themeTint="D9"/>
          <w:sz w:val="20"/>
          <w:lang w:val="en-IN"/>
        </w:rPr>
        <w:tab/>
      </w:r>
      <w:r>
        <w:rPr>
          <w:rFonts w:ascii="Garamond" w:hAnsi="Garamond"/>
          <w:smallCaps/>
          <w:color w:val="262626" w:themeColor="text1" w:themeTint="D9"/>
          <w:sz w:val="20"/>
          <w:lang w:val="en-IN"/>
        </w:rPr>
        <w:tab/>
      </w:r>
      <w:r>
        <w:rPr>
          <w:rFonts w:ascii="Garamond" w:hAnsi="Garamond"/>
          <w:smallCaps/>
          <w:color w:val="262626" w:themeColor="text1" w:themeTint="D9"/>
          <w:sz w:val="20"/>
          <w:lang w:val="en-IN"/>
        </w:rPr>
        <w:tab/>
      </w:r>
      <w:r>
        <w:rPr>
          <w:rFonts w:ascii="Garamond" w:hAnsi="Garamond"/>
          <w:smallCaps/>
          <w:color w:val="262626" w:themeColor="text1" w:themeTint="D9"/>
          <w:sz w:val="20"/>
          <w:lang w:val="en-IN"/>
        </w:rPr>
        <w:tab/>
      </w:r>
      <w:r>
        <w:rPr>
          <w:rFonts w:ascii="Garamond" w:hAnsi="Garamond"/>
          <w:smallCaps/>
          <w:color w:val="262626" w:themeColor="text1" w:themeTint="D9"/>
          <w:sz w:val="20"/>
          <w:lang w:val="en-IN"/>
        </w:rPr>
        <w:tab/>
      </w:r>
      <w:r>
        <w:rPr>
          <w:rFonts w:ascii="Garamond" w:hAnsi="Garamond"/>
          <w:smallCaps/>
          <w:color w:val="262626" w:themeColor="text1" w:themeTint="D9"/>
          <w:sz w:val="20"/>
          <w:lang w:val="en-IN"/>
        </w:rPr>
        <w:tab/>
      </w:r>
      <w:r>
        <w:rPr>
          <w:rFonts w:ascii="Garamond" w:hAnsi="Garamond"/>
          <w:smallCaps/>
          <w:color w:val="262626" w:themeColor="text1" w:themeTint="D9"/>
          <w:sz w:val="20"/>
          <w:lang w:val="en-IN"/>
        </w:rPr>
        <w:tab/>
      </w:r>
      <w:r>
        <w:rPr>
          <w:rFonts w:ascii="Garamond" w:hAnsi="Garamond"/>
          <w:smallCaps/>
          <w:color w:val="262626" w:themeColor="text1" w:themeTint="D9"/>
          <w:sz w:val="20"/>
          <w:lang w:val="en-IN"/>
        </w:rPr>
        <w:tab/>
        <w:t xml:space="preserve">      </w:t>
      </w:r>
    </w:p>
    <w:p w14:paraId="629969A8" w14:textId="77777777" w:rsidR="008D7A8A" w:rsidRPr="00506EB2" w:rsidRDefault="008D7A8A" w:rsidP="008D7A8A">
      <w:pPr>
        <w:spacing w:line="360" w:lineRule="auto"/>
        <w:rPr>
          <w:rFonts w:ascii="Garamond" w:hAnsi="Garamond"/>
          <w:color w:val="262626" w:themeColor="text1" w:themeTint="D9"/>
          <w:sz w:val="8"/>
          <w:szCs w:val="6"/>
          <w:lang w:val="en-IN"/>
        </w:rPr>
      </w:pPr>
      <w:r>
        <w:rPr>
          <w:rFonts w:ascii="Garamond" w:hAnsi="Garamond"/>
          <w:color w:val="262626" w:themeColor="text1" w:themeTint="D9"/>
          <w:sz w:val="8"/>
          <w:szCs w:val="6"/>
          <w:lang w:val="en-IN"/>
        </w:rPr>
        <w:t>7</w:t>
      </w: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41"/>
        <w:gridCol w:w="7991"/>
      </w:tblGrid>
      <w:tr w:rsidR="008D7A8A" w:rsidRPr="00E14BCC" w14:paraId="75CA6DBC" w14:textId="77777777" w:rsidTr="008D7A8A">
        <w:trPr>
          <w:trHeight w:val="359"/>
        </w:trPr>
        <w:tc>
          <w:tcPr>
            <w:tcW w:w="264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772B6C" w14:textId="77777777" w:rsidR="008D7A8A" w:rsidRPr="008D7A8A" w:rsidRDefault="008D7A8A" w:rsidP="008D7A8A">
            <w:pP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  <w:r w:rsidRPr="008D7A8A"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Hay Stack Marketing Services Pvt Ltd</w:t>
            </w:r>
          </w:p>
        </w:tc>
        <w:tc>
          <w:tcPr>
            <w:tcW w:w="799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0C99C76" w14:textId="77777777" w:rsidR="008D7A8A" w:rsidRDefault="008D7A8A" w:rsidP="001643B1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ind w:left="346" w:right="-20" w:hanging="346"/>
              <w:rPr>
                <w:rFonts w:ascii="Garamond" w:hAnsi="Garamond" w:cs="Arial"/>
                <w:bCs/>
                <w:color w:val="262626" w:themeColor="text1" w:themeTint="D9"/>
              </w:rPr>
            </w:pPr>
            <w:r w:rsidRPr="008D7A8A">
              <w:rPr>
                <w:rFonts w:ascii="Garamond" w:hAnsi="Garamond" w:cs="Arial"/>
                <w:bCs/>
                <w:color w:val="262626" w:themeColor="text1" w:themeTint="D9"/>
              </w:rPr>
              <w:t xml:space="preserve">Worked on creation </w:t>
            </w:r>
            <w:r w:rsidR="008F3737">
              <w:rPr>
                <w:rFonts w:ascii="Garamond" w:hAnsi="Garamond" w:cs="Arial"/>
                <w:bCs/>
                <w:color w:val="262626" w:themeColor="text1" w:themeTint="D9"/>
              </w:rPr>
              <w:t xml:space="preserve">and usage of content for Chakra (a website for innovative and </w:t>
            </w:r>
            <w:r w:rsidR="0042593B">
              <w:rPr>
                <w:rFonts w:ascii="Garamond" w:hAnsi="Garamond" w:cs="Arial"/>
                <w:bCs/>
                <w:color w:val="262626" w:themeColor="text1" w:themeTint="D9"/>
              </w:rPr>
              <w:t>nontraditional</w:t>
            </w:r>
            <w:r w:rsidR="008F3737">
              <w:rPr>
                <w:rFonts w:ascii="Garamond" w:hAnsi="Garamond" w:cs="Arial"/>
                <w:bCs/>
                <w:color w:val="262626" w:themeColor="text1" w:themeTint="D9"/>
              </w:rPr>
              <w:t xml:space="preserve"> media in India)</w:t>
            </w:r>
          </w:p>
          <w:p w14:paraId="7184269E" w14:textId="77777777" w:rsidR="008D7A8A" w:rsidRPr="008D7A8A" w:rsidRDefault="00FB5DB4" w:rsidP="008D7A8A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ind w:right="-20"/>
              <w:rPr>
                <w:rFonts w:ascii="Garamond" w:hAnsi="Garamond" w:cs="Arial"/>
                <w:bCs/>
                <w:color w:val="262626" w:themeColor="text1" w:themeTint="D9"/>
              </w:rPr>
            </w:pPr>
            <w:r>
              <w:rPr>
                <w:rFonts w:ascii="Garamond" w:hAnsi="Garamond" w:cs="Arial"/>
                <w:bCs/>
                <w:color w:val="262626" w:themeColor="text1" w:themeTint="D9"/>
              </w:rPr>
              <w:t xml:space="preserve">Providing solutions to </w:t>
            </w:r>
            <w:r w:rsidR="008D7A8A" w:rsidRPr="008D7A8A">
              <w:rPr>
                <w:rFonts w:ascii="Garamond" w:hAnsi="Garamond" w:cs="Arial"/>
                <w:bCs/>
                <w:color w:val="262626" w:themeColor="text1" w:themeTint="D9"/>
              </w:rPr>
              <w:t>problems related to developing marketing strategies on the portal.</w:t>
            </w:r>
          </w:p>
        </w:tc>
      </w:tr>
      <w:tr w:rsidR="008D7A8A" w:rsidRPr="00E14BCC" w14:paraId="662F89B6" w14:textId="77777777" w:rsidTr="008D7A8A">
        <w:trPr>
          <w:trHeight w:val="382"/>
        </w:trPr>
        <w:tc>
          <w:tcPr>
            <w:tcW w:w="2641" w:type="dxa"/>
            <w:tcBorders>
              <w:top w:val="single" w:sz="4" w:space="0" w:color="7F7F7F" w:themeColor="text1" w:themeTint="80"/>
              <w:left w:val="single" w:sz="2" w:space="0" w:color="808080" w:themeColor="background1" w:themeShade="80"/>
              <w:bottom w:val="single" w:sz="4" w:space="0" w:color="7F7F7F" w:themeColor="text1" w:themeTint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E0CCB1" w14:textId="77777777" w:rsidR="008D7A8A" w:rsidRPr="008D7A8A" w:rsidRDefault="008D7A8A" w:rsidP="008D7A8A">
            <w:pP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  <w:r w:rsidRPr="008D7A8A"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Sciative Solutions</w:t>
            </w:r>
          </w:p>
        </w:tc>
        <w:tc>
          <w:tcPr>
            <w:tcW w:w="799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81984D5" w14:textId="77777777" w:rsidR="008D7A8A" w:rsidRDefault="008D7A8A" w:rsidP="008D7A8A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ind w:right="-20"/>
              <w:rPr>
                <w:rFonts w:ascii="Garamond" w:hAnsi="Garamond" w:cs="Arial"/>
                <w:color w:val="000000"/>
              </w:rPr>
            </w:pPr>
            <w:r w:rsidRPr="008D7A8A">
              <w:rPr>
                <w:rFonts w:ascii="Garamond" w:hAnsi="Garamond" w:cs="Arial"/>
                <w:color w:val="000000"/>
              </w:rPr>
              <w:t>Conducted a detailed assessment of Indian O</w:t>
            </w:r>
            <w:r>
              <w:rPr>
                <w:rFonts w:ascii="Garamond" w:hAnsi="Garamond" w:cs="Arial"/>
                <w:color w:val="000000"/>
              </w:rPr>
              <w:t>VS</w:t>
            </w:r>
            <w:r w:rsidR="00B25EE6">
              <w:rPr>
                <w:rFonts w:ascii="Garamond" w:hAnsi="Garamond" w:cs="Arial"/>
                <w:color w:val="000000"/>
              </w:rPr>
              <w:t xml:space="preserve"> (Onl</w:t>
            </w:r>
            <w:r w:rsidR="001643B1">
              <w:rPr>
                <w:rFonts w:ascii="Garamond" w:hAnsi="Garamond" w:cs="Arial"/>
                <w:color w:val="000000"/>
              </w:rPr>
              <w:t xml:space="preserve">ine Video Streaming) Market &amp; </w:t>
            </w:r>
            <w:r>
              <w:rPr>
                <w:rFonts w:ascii="Garamond" w:hAnsi="Garamond" w:cs="Arial"/>
                <w:color w:val="000000"/>
              </w:rPr>
              <w:t>customers</w:t>
            </w:r>
          </w:p>
          <w:p w14:paraId="6609B3D2" w14:textId="77777777" w:rsidR="008D7A8A" w:rsidRDefault="008D7A8A" w:rsidP="008D7A8A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ind w:right="-20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Performed c</w:t>
            </w:r>
            <w:r w:rsidRPr="008D7A8A">
              <w:rPr>
                <w:rFonts w:ascii="Garamond" w:hAnsi="Garamond" w:cs="Arial"/>
                <w:color w:val="000000"/>
              </w:rPr>
              <w:t>ritical analysis of competition, platforms, customers and existing networks.</w:t>
            </w:r>
          </w:p>
          <w:p w14:paraId="1D447454" w14:textId="77777777" w:rsidR="008D7A8A" w:rsidRPr="0050156D" w:rsidRDefault="008D7A8A" w:rsidP="008D7A8A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ind w:right="-20"/>
              <w:rPr>
                <w:rFonts w:ascii="Garamond" w:hAnsi="Garamond" w:cs="Arial"/>
                <w:color w:val="000000"/>
              </w:rPr>
            </w:pPr>
            <w:r w:rsidRPr="008D7A8A">
              <w:rPr>
                <w:rFonts w:ascii="Garamond" w:hAnsi="Garamond" w:cs="Arial"/>
                <w:color w:val="000000"/>
              </w:rPr>
              <w:t>Proposed a launching strategy for a new player planning to e</w:t>
            </w:r>
            <w:r>
              <w:rPr>
                <w:rFonts w:ascii="Garamond" w:hAnsi="Garamond" w:cs="Arial"/>
                <w:color w:val="000000"/>
              </w:rPr>
              <w:t>nter the OVS Market in India</w:t>
            </w:r>
            <w:r w:rsidRPr="008D7A8A">
              <w:rPr>
                <w:rFonts w:ascii="Garamond" w:hAnsi="Garamond" w:cs="Arial"/>
                <w:color w:val="000000"/>
              </w:rPr>
              <w:t xml:space="preserve"> </w:t>
            </w:r>
          </w:p>
        </w:tc>
      </w:tr>
      <w:tr w:rsidR="008D7A8A" w:rsidRPr="00E14BCC" w14:paraId="37AEBC96" w14:textId="77777777" w:rsidTr="00822966">
        <w:trPr>
          <w:trHeight w:val="382"/>
        </w:trPr>
        <w:tc>
          <w:tcPr>
            <w:tcW w:w="2641" w:type="dxa"/>
            <w:tcBorders>
              <w:top w:val="single" w:sz="4" w:space="0" w:color="7F7F7F" w:themeColor="text1" w:themeTint="80"/>
              <w:left w:val="single" w:sz="2" w:space="0" w:color="808080" w:themeColor="background1" w:themeShade="80"/>
              <w:bottom w:val="single" w:sz="4" w:space="0" w:color="7F7F7F" w:themeColor="text1" w:themeTint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C30B18" w14:textId="77777777" w:rsidR="008D7A8A" w:rsidRPr="008D7A8A" w:rsidRDefault="008D7A8A" w:rsidP="008D7A8A">
            <w:pP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Trip Advisor</w:t>
            </w:r>
          </w:p>
        </w:tc>
        <w:tc>
          <w:tcPr>
            <w:tcW w:w="799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D8D7AD8" w14:textId="77777777" w:rsidR="008D7A8A" w:rsidRPr="008D7A8A" w:rsidRDefault="008D7A8A" w:rsidP="008D7A8A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ind w:right="-20"/>
              <w:rPr>
                <w:rFonts w:ascii="Garamond" w:hAnsi="Garamond" w:cs="Arial"/>
                <w:color w:val="000000"/>
              </w:rPr>
            </w:pPr>
            <w:r w:rsidRPr="008D7A8A">
              <w:rPr>
                <w:rFonts w:ascii="Garamond" w:hAnsi="Garamond" w:cs="Arial"/>
                <w:color w:val="000000"/>
              </w:rPr>
              <w:t>Carried out Data Validation and Analysis of Trip Advisor’s Restaurant base in Delhi-NCR</w:t>
            </w:r>
          </w:p>
        </w:tc>
      </w:tr>
      <w:tr w:rsidR="00822966" w:rsidRPr="00E14BCC" w14:paraId="0F062333" w14:textId="77777777" w:rsidTr="008D7A8A">
        <w:trPr>
          <w:trHeight w:val="382"/>
        </w:trPr>
        <w:tc>
          <w:tcPr>
            <w:tcW w:w="2641" w:type="dxa"/>
            <w:tcBorders>
              <w:top w:val="single" w:sz="4" w:space="0" w:color="7F7F7F" w:themeColor="text1" w:themeTint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8593BE" w14:textId="77777777" w:rsidR="00822966" w:rsidRDefault="00822966" w:rsidP="008D7A8A">
            <w:pP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Udemy</w:t>
            </w:r>
          </w:p>
        </w:tc>
        <w:tc>
          <w:tcPr>
            <w:tcW w:w="799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081C447" w14:textId="77777777" w:rsidR="00822966" w:rsidRDefault="00822966" w:rsidP="008D7A8A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ind w:right="-20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Digital Marketing Fundamentals with Live Projects in FMCG &amp; Service Sector</w:t>
            </w:r>
          </w:p>
          <w:p w14:paraId="1DCE0FB0" w14:textId="77777777" w:rsidR="00822966" w:rsidRDefault="00FB5DB4" w:rsidP="008D7A8A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ind w:right="-20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lastRenderedPageBreak/>
              <w:t xml:space="preserve">R Programming with Data Science and Analysis </w:t>
            </w:r>
          </w:p>
          <w:p w14:paraId="7D53B2FA" w14:textId="35096563" w:rsidR="00FC3792" w:rsidRPr="008D7A8A" w:rsidRDefault="00FC3792" w:rsidP="008D7A8A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ind w:right="-20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Project Management </w:t>
            </w:r>
          </w:p>
        </w:tc>
      </w:tr>
    </w:tbl>
    <w:p w14:paraId="79811119" w14:textId="77777777" w:rsidR="0042593B" w:rsidRPr="00E14BCC" w:rsidRDefault="0042593B" w:rsidP="0042593B">
      <w:pPr>
        <w:pStyle w:val="Heading8"/>
        <w:spacing w:before="60"/>
        <w:ind w:right="-754"/>
        <w:rPr>
          <w:rFonts w:ascii="Garamond" w:hAnsi="Garamond"/>
          <w:smallCaps/>
          <w:color w:val="262626" w:themeColor="text1" w:themeTint="D9"/>
          <w:sz w:val="20"/>
          <w:lang w:val="en-IN"/>
        </w:rPr>
      </w:pPr>
      <w:r>
        <w:rPr>
          <w:rFonts w:ascii="Garamond" w:hAnsi="Garamond" w:cs="Arial"/>
          <w:noProof/>
          <w:color w:val="262626" w:themeColor="text1" w:themeTint="D9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4625788" wp14:editId="5BC4DD5D">
                <wp:simplePos x="0" y="0"/>
                <wp:positionH relativeFrom="column">
                  <wp:posOffset>-71120</wp:posOffset>
                </wp:positionH>
                <wp:positionV relativeFrom="paragraph">
                  <wp:posOffset>183041</wp:posOffset>
                </wp:positionV>
                <wp:extent cx="6609080" cy="35560"/>
                <wp:effectExtent l="0" t="0" r="1270" b="254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609080" cy="355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75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080369" id="Rectangle 23" o:spid="_x0000_s1026" style="position:absolute;margin-left:-5.6pt;margin-top:14.4pt;width:520.4pt;height:2.8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" fillcolor="#17365d [2415]" stroked="f">
                <v:fill rotate="t" angle="90" focus="100%" type="gradient"/>
              </v:rect>
            </w:pict>
          </mc:Fallback>
        </mc:AlternateContent>
      </w:r>
      <w:r>
        <w:rPr>
          <w:rFonts w:ascii="Garamond" w:hAnsi="Garamond" w:cs="Arial"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A6D1446" wp14:editId="35AF92F4">
                <wp:simplePos x="0" y="0"/>
                <wp:positionH relativeFrom="column">
                  <wp:posOffset>-82921</wp:posOffset>
                </wp:positionH>
                <wp:positionV relativeFrom="paragraph">
                  <wp:posOffset>180340</wp:posOffset>
                </wp:positionV>
                <wp:extent cx="6609080" cy="35560"/>
                <wp:effectExtent l="0" t="0" r="1270" b="2540"/>
                <wp:wrapNone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609080" cy="355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F497D">
                                <a:lumMod val="75000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98CC7A" id="Rectangle 23" o:spid="_x0000_s1026" style="position:absolute;margin-left:-6.55pt;margin-top:14.2pt;width:520.4pt;height:2.8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" fillcolor="#17375e" stroked="f">
                <v:fill rotate="t" angle="90" focus="100%" type="gradient"/>
              </v:rect>
            </w:pict>
          </mc:Fallback>
        </mc:AlternateContent>
      </w:r>
      <w:r>
        <w:rPr>
          <w:rFonts w:ascii="Garamond" w:hAnsi="Garamond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BA56618" wp14:editId="034A7D31">
                <wp:simplePos x="0" y="0"/>
                <wp:positionH relativeFrom="column">
                  <wp:posOffset>-71120</wp:posOffset>
                </wp:positionH>
                <wp:positionV relativeFrom="paragraph">
                  <wp:posOffset>177800</wp:posOffset>
                </wp:positionV>
                <wp:extent cx="6609080" cy="35560"/>
                <wp:effectExtent l="0" t="0" r="1270" b="254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609080" cy="355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75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773D66" id="Rectangle 23" o:spid="_x0000_s1026" style="position:absolute;margin-left:-5.6pt;margin-top:14pt;width:520.4pt;height:2.8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" fillcolor="#17365d [2415]" stroked="f">
                <v:fill rotate="t" angle="90" focus="100%" type="gradient"/>
              </v:rect>
            </w:pict>
          </mc:Fallback>
        </mc:AlternateContent>
      </w:r>
      <w:r w:rsidRPr="00E14BCC">
        <w:rPr>
          <w:rFonts w:ascii="Garamond" w:hAnsi="Garamond"/>
          <w:smallCaps/>
          <w:color w:val="262626" w:themeColor="text1" w:themeTint="D9"/>
          <w:sz w:val="20"/>
          <w:lang w:val="en-IN"/>
        </w:rPr>
        <w:t>Positions of Responsibility</w:t>
      </w:r>
    </w:p>
    <w:p w14:paraId="6779E769" w14:textId="77777777" w:rsidR="0042593B" w:rsidRPr="00E14BCC" w:rsidRDefault="0042593B" w:rsidP="0042593B">
      <w:pPr>
        <w:rPr>
          <w:rFonts w:ascii="Garamond" w:hAnsi="Garamond"/>
          <w:sz w:val="12"/>
          <w:szCs w:val="12"/>
          <w:lang w:val="en-IN"/>
        </w:rPr>
      </w:pPr>
    </w:p>
    <w:tbl>
      <w:tblPr>
        <w:tblW w:w="10632" w:type="dxa"/>
        <w:tblInd w:w="-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797"/>
        <w:gridCol w:w="992"/>
      </w:tblGrid>
      <w:tr w:rsidR="0042593B" w:rsidRPr="00E14BCC" w14:paraId="4E7F57A0" w14:textId="77777777" w:rsidTr="006C7462">
        <w:trPr>
          <w:trHeight w:val="100"/>
        </w:trPr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AFA6BF" w14:textId="77777777" w:rsidR="0042593B" w:rsidRDefault="0042593B" w:rsidP="006C7462">
            <w:pPr>
              <w:jc w:val="center"/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Coordinator</w:t>
            </w:r>
          </w:p>
        </w:tc>
        <w:tc>
          <w:tcPr>
            <w:tcW w:w="878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9CD40A" w14:textId="77777777" w:rsidR="0042593B" w:rsidRPr="003324CA" w:rsidRDefault="0042593B" w:rsidP="006C7462">
            <w:pPr>
              <w:rPr>
                <w:rFonts w:ascii="Garamond" w:hAnsi="Garamond" w:cs="Arial"/>
                <w:color w:val="000000"/>
                <w:lang w:val="en-IN"/>
              </w:rPr>
            </w:pPr>
            <w:r w:rsidRPr="003324CA">
              <w:rPr>
                <w:rFonts w:ascii="Garamond" w:hAnsi="Garamond" w:cs="Arial"/>
                <w:color w:val="000000"/>
                <w:lang w:val="en-IN"/>
              </w:rPr>
              <w:t>Coordinator, Infusion(Cultural Fest), IIM Rohtak</w:t>
            </w:r>
            <w:r>
              <w:rPr>
                <w:rFonts w:ascii="Garamond" w:hAnsi="Garamond" w:cs="Arial"/>
                <w:color w:val="000000"/>
                <w:lang w:val="en-IN"/>
              </w:rPr>
              <w:t xml:space="preserve">                                                                                 </w:t>
            </w:r>
            <w:r w:rsidRPr="003324CA">
              <w:rPr>
                <w:rFonts w:ascii="Garamond" w:hAnsi="Garamond" w:cs="Arial"/>
                <w:color w:val="000000"/>
                <w:lang w:val="en-IN"/>
              </w:rPr>
              <w:t xml:space="preserve"> </w:t>
            </w:r>
            <w:r w:rsidRPr="003324CA">
              <w:rPr>
                <w:rFonts w:ascii="Garamond" w:hAnsi="Garamond" w:cs="Arial"/>
                <w:i/>
                <w:color w:val="000000"/>
                <w:lang w:val="en-IN"/>
              </w:rPr>
              <w:t>2015-17</w:t>
            </w:r>
          </w:p>
        </w:tc>
      </w:tr>
      <w:tr w:rsidR="0042593B" w:rsidRPr="00E14BCC" w14:paraId="152B2727" w14:textId="77777777" w:rsidTr="006C7462">
        <w:trPr>
          <w:trHeight w:val="100"/>
        </w:trPr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5186B8" w14:textId="77777777" w:rsidR="0042593B" w:rsidRDefault="0042593B" w:rsidP="006C7462">
            <w:pPr>
              <w:jc w:val="center"/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Coordinator</w:t>
            </w:r>
          </w:p>
        </w:tc>
        <w:tc>
          <w:tcPr>
            <w:tcW w:w="878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AA0269" w14:textId="77777777" w:rsidR="0042593B" w:rsidRPr="003324CA" w:rsidRDefault="0042593B" w:rsidP="006C7462">
            <w:pPr>
              <w:tabs>
                <w:tab w:val="left" w:pos="317"/>
              </w:tabs>
              <w:spacing w:line="242" w:lineRule="exact"/>
              <w:ind w:right="-20"/>
              <w:rPr>
                <w:rFonts w:ascii="Garamond" w:hAnsi="Garamond" w:cs="Arial"/>
                <w:color w:val="000000"/>
                <w:lang w:val="en-IN"/>
              </w:rPr>
            </w:pPr>
            <w:r w:rsidRPr="003324CA">
              <w:rPr>
                <w:rFonts w:ascii="Garamond" w:hAnsi="Garamond" w:cs="Arial"/>
                <w:color w:val="000000"/>
                <w:lang w:val="en-IN"/>
              </w:rPr>
              <w:t>Coordinator, Run for Girl Child- Mini Marathon, IIM Rohtak</w:t>
            </w:r>
            <w:r>
              <w:rPr>
                <w:rFonts w:ascii="Garamond" w:hAnsi="Garamond" w:cs="Arial"/>
                <w:color w:val="000000"/>
                <w:lang w:val="en-IN"/>
              </w:rPr>
              <w:t xml:space="preserve">                                                               </w:t>
            </w:r>
            <w:r w:rsidRPr="003324CA">
              <w:rPr>
                <w:rFonts w:ascii="Garamond" w:hAnsi="Garamond" w:cs="Arial"/>
                <w:i/>
                <w:color w:val="000000"/>
                <w:lang w:val="en-IN"/>
              </w:rPr>
              <w:t>2015-17</w:t>
            </w:r>
          </w:p>
        </w:tc>
      </w:tr>
      <w:tr w:rsidR="0042593B" w:rsidRPr="00E14BCC" w14:paraId="4F79292A" w14:textId="77777777" w:rsidTr="006C7462">
        <w:trPr>
          <w:trHeight w:val="100"/>
        </w:trPr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89AEB4" w14:textId="77777777" w:rsidR="0042593B" w:rsidRPr="00E14BCC" w:rsidRDefault="0042593B" w:rsidP="006C7462">
            <w:pPr>
              <w:jc w:val="center"/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Member, NSS</w:t>
            </w:r>
          </w:p>
        </w:tc>
        <w:tc>
          <w:tcPr>
            <w:tcW w:w="878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0002D3" w14:textId="77777777" w:rsidR="0042593B" w:rsidRPr="003324CA" w:rsidRDefault="0042593B" w:rsidP="006C7462">
            <w:pPr>
              <w:tabs>
                <w:tab w:val="left" w:pos="317"/>
              </w:tabs>
              <w:spacing w:line="242" w:lineRule="exact"/>
              <w:ind w:right="-20"/>
              <w:rPr>
                <w:rFonts w:ascii="Garamond" w:hAnsi="Garamond" w:cs="Arial"/>
                <w:color w:val="000000"/>
                <w:lang w:val="en-IN"/>
              </w:rPr>
            </w:pPr>
            <w:r w:rsidRPr="003324CA">
              <w:rPr>
                <w:rFonts w:ascii="Garamond" w:hAnsi="Garamond" w:cs="Arial"/>
                <w:color w:val="000000"/>
                <w:lang w:val="en-IN"/>
              </w:rPr>
              <w:t xml:space="preserve">Member of NSS, IIT Roorkee </w:t>
            </w:r>
            <w:r w:rsidRPr="003324CA">
              <w:rPr>
                <w:rFonts w:ascii="Garamond" w:hAnsi="Garamond" w:cs="Arial"/>
                <w:b/>
                <w:color w:val="000000"/>
                <w:lang w:val="en-IN"/>
              </w:rPr>
              <w:t xml:space="preserve">                                                                                                       </w:t>
            </w:r>
            <w:r>
              <w:rPr>
                <w:rFonts w:ascii="Garamond" w:hAnsi="Garamond" w:cs="Arial"/>
                <w:b/>
                <w:color w:val="000000"/>
                <w:lang w:val="en-IN"/>
              </w:rPr>
              <w:t xml:space="preserve">      </w:t>
            </w:r>
            <w:r w:rsidRPr="003324CA">
              <w:rPr>
                <w:rFonts w:ascii="Garamond" w:hAnsi="Garamond" w:cs="Arial"/>
                <w:b/>
                <w:color w:val="000000"/>
                <w:lang w:val="en-IN"/>
              </w:rPr>
              <w:t xml:space="preserve">  </w:t>
            </w:r>
            <w:r w:rsidRPr="003324CA">
              <w:rPr>
                <w:rFonts w:ascii="Garamond" w:hAnsi="Garamond" w:cs="Arial"/>
                <w:i/>
                <w:color w:val="000000"/>
                <w:lang w:val="en-IN"/>
              </w:rPr>
              <w:t>2010-14</w:t>
            </w:r>
          </w:p>
        </w:tc>
      </w:tr>
      <w:tr w:rsidR="0042593B" w:rsidRPr="00E14BCC" w14:paraId="2CC78419" w14:textId="77777777" w:rsidTr="006C7462">
        <w:trPr>
          <w:trHeight w:val="100"/>
        </w:trPr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2CFD95" w14:textId="77777777" w:rsidR="0042593B" w:rsidRDefault="0042593B" w:rsidP="006C7462">
            <w:pPr>
              <w:jc w:val="center"/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Member, HEC</w:t>
            </w:r>
          </w:p>
        </w:tc>
        <w:tc>
          <w:tcPr>
            <w:tcW w:w="77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3709285A" w14:textId="77777777" w:rsidR="0042593B" w:rsidRPr="003324CA" w:rsidRDefault="0042593B" w:rsidP="006C7462">
            <w:pPr>
              <w:rPr>
                <w:rFonts w:ascii="Garamond" w:hAnsi="Garamond" w:cs="Arial"/>
                <w:color w:val="000000"/>
                <w:lang w:val="en-IN"/>
              </w:rPr>
            </w:pPr>
            <w:r w:rsidRPr="003324CA">
              <w:rPr>
                <w:rFonts w:ascii="Garamond" w:hAnsi="Garamond" w:cs="Arial"/>
                <w:color w:val="000000"/>
                <w:lang w:val="en-IN"/>
              </w:rPr>
              <w:t>Member, Hima</w:t>
            </w:r>
            <w:r>
              <w:rPr>
                <w:rFonts w:ascii="Garamond" w:hAnsi="Garamond" w:cs="Arial"/>
                <w:color w:val="000000"/>
                <w:lang w:val="en-IN"/>
              </w:rPr>
              <w:t>la</w:t>
            </w:r>
            <w:r w:rsidRPr="003324CA">
              <w:rPr>
                <w:rFonts w:ascii="Garamond" w:hAnsi="Garamond" w:cs="Arial"/>
                <w:color w:val="000000"/>
                <w:lang w:val="en-IN"/>
              </w:rPr>
              <w:t xml:space="preserve">yan Explorer’s Club (HEC), IIT Roorkee 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755DDBD6" w14:textId="77777777" w:rsidR="0042593B" w:rsidRDefault="0042593B" w:rsidP="006C7462">
            <w:pPr>
              <w:autoSpaceDE w:val="0"/>
              <w:autoSpaceDN w:val="0"/>
              <w:adjustRightInd w:val="0"/>
              <w:rPr>
                <w:rFonts w:ascii="Garamond" w:hAnsi="Garamond" w:cs="Arial"/>
                <w:i/>
                <w:lang w:val="en-IN"/>
              </w:rPr>
            </w:pPr>
            <w:r>
              <w:rPr>
                <w:rFonts w:ascii="Garamond" w:hAnsi="Garamond" w:cs="Arial"/>
                <w:i/>
                <w:lang w:val="en-IN"/>
              </w:rPr>
              <w:t xml:space="preserve">   </w:t>
            </w:r>
            <w:r>
              <w:rPr>
                <w:rFonts w:ascii="Garamond" w:hAnsi="Garamond" w:cs="Arial"/>
                <w:i/>
                <w:color w:val="000000"/>
                <w:lang w:val="en-IN"/>
              </w:rPr>
              <w:t>2010</w:t>
            </w:r>
            <w:r w:rsidRPr="007E31E6">
              <w:rPr>
                <w:rFonts w:ascii="Garamond" w:hAnsi="Garamond" w:cs="Arial"/>
                <w:i/>
                <w:color w:val="000000"/>
                <w:lang w:val="en-IN"/>
              </w:rPr>
              <w:t>-1</w:t>
            </w:r>
            <w:r>
              <w:rPr>
                <w:rFonts w:ascii="Garamond" w:hAnsi="Garamond" w:cs="Arial"/>
                <w:i/>
                <w:color w:val="000000"/>
                <w:lang w:val="en-IN"/>
              </w:rPr>
              <w:t>4</w:t>
            </w:r>
          </w:p>
        </w:tc>
      </w:tr>
    </w:tbl>
    <w:p w14:paraId="7D238786" w14:textId="77777777" w:rsidR="0042593B" w:rsidRPr="00E14BCC" w:rsidRDefault="0042593B" w:rsidP="0042593B">
      <w:pPr>
        <w:pStyle w:val="Heading8"/>
        <w:spacing w:before="60"/>
        <w:ind w:right="-754"/>
        <w:rPr>
          <w:rFonts w:ascii="Garamond" w:hAnsi="Garamond"/>
          <w:sz w:val="12"/>
          <w:szCs w:val="12"/>
          <w:lang w:val="en-IN"/>
        </w:rPr>
      </w:pPr>
      <w:r>
        <w:rPr>
          <w:rFonts w:ascii="Garamond" w:hAnsi="Garamond" w:cs="Arial"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B16570" wp14:editId="3F8D7313">
                <wp:simplePos x="0" y="0"/>
                <wp:positionH relativeFrom="column">
                  <wp:posOffset>-82550</wp:posOffset>
                </wp:positionH>
                <wp:positionV relativeFrom="paragraph">
                  <wp:posOffset>66040</wp:posOffset>
                </wp:positionV>
                <wp:extent cx="6609080" cy="35560"/>
                <wp:effectExtent l="0" t="0" r="1270" b="2540"/>
                <wp:wrapNone/>
                <wp:docPr id="1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609080" cy="355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F497D">
                                <a:lumMod val="75000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7CB0E6" id="Rectangle 23" o:spid="_x0000_s1026" style="position:absolute;margin-left:-6.5pt;margin-top:5.2pt;width:520.4pt;height:2.8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" fillcolor="#17375e" stroked="f">
                <v:fill rotate="t" angle="90" focus="100%" type="gradient"/>
              </v:rect>
            </w:pict>
          </mc:Fallback>
        </mc:AlternateContent>
      </w:r>
    </w:p>
    <w:tbl>
      <w:tblPr>
        <w:tblW w:w="10632" w:type="dxa"/>
        <w:tblInd w:w="-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789"/>
      </w:tblGrid>
      <w:tr w:rsidR="0042593B" w:rsidRPr="00E14BCC" w14:paraId="570A8D5A" w14:textId="77777777" w:rsidTr="0042593B">
        <w:trPr>
          <w:trHeight w:val="99"/>
        </w:trPr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1314B7" w14:textId="77777777" w:rsidR="0042593B" w:rsidRDefault="0042593B" w:rsidP="0042593B">
            <w:pPr>
              <w:jc w:val="center"/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Hobbies</w:t>
            </w:r>
          </w:p>
        </w:tc>
        <w:tc>
          <w:tcPr>
            <w:tcW w:w="87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0EA632" w14:textId="77777777" w:rsidR="0042593B" w:rsidRPr="003324CA" w:rsidRDefault="006B6EFC" w:rsidP="0042593B">
            <w:pPr>
              <w:rPr>
                <w:rFonts w:ascii="Garamond" w:hAnsi="Garamond" w:cs="Arial"/>
                <w:color w:val="000000"/>
                <w:lang w:val="en-IN"/>
              </w:rPr>
            </w:pPr>
            <w:r>
              <w:rPr>
                <w:rFonts w:ascii="Garamond" w:hAnsi="Garamond" w:cs="Arial"/>
                <w:color w:val="000000"/>
                <w:lang w:val="en-IN"/>
              </w:rPr>
              <w:t>Reading books, Playing Table Tennis &amp; Badminton, Travelling</w:t>
            </w:r>
          </w:p>
        </w:tc>
      </w:tr>
    </w:tbl>
    <w:p w14:paraId="4ADD9095" w14:textId="77777777" w:rsidR="00BC58DF" w:rsidRPr="00BC58DF" w:rsidRDefault="00BC58DF" w:rsidP="00BC58DF">
      <w:pPr>
        <w:rPr>
          <w:lang w:val="en-IN"/>
        </w:rPr>
      </w:pPr>
    </w:p>
    <w:sectPr w:rsidR="00BC58DF" w:rsidRPr="00BC58DF" w:rsidSect="0042593B">
      <w:pgSz w:w="11907" w:h="16839" w:code="9"/>
      <w:pgMar w:top="-268" w:right="1038" w:bottom="11" w:left="1134" w:header="14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6552E" w14:textId="77777777" w:rsidR="00844CBA" w:rsidRDefault="00844CBA">
      <w:r>
        <w:separator/>
      </w:r>
    </w:p>
  </w:endnote>
  <w:endnote w:type="continuationSeparator" w:id="0">
    <w:p w14:paraId="553FCEE9" w14:textId="77777777" w:rsidR="00844CBA" w:rsidRDefault="0084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altName w:val="Tahom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7D045" w14:textId="77777777" w:rsidR="00844CBA" w:rsidRDefault="00844CBA">
      <w:r>
        <w:separator/>
      </w:r>
    </w:p>
  </w:footnote>
  <w:footnote w:type="continuationSeparator" w:id="0">
    <w:p w14:paraId="5D731CEF" w14:textId="77777777" w:rsidR="00844CBA" w:rsidRDefault="0084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7BE"/>
    <w:multiLevelType w:val="hybridMultilevel"/>
    <w:tmpl w:val="C88EA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164D"/>
    <w:multiLevelType w:val="hybridMultilevel"/>
    <w:tmpl w:val="69625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132B5"/>
    <w:multiLevelType w:val="hybridMultilevel"/>
    <w:tmpl w:val="9AF41642"/>
    <w:lvl w:ilvl="0" w:tplc="87A404C0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7DC0"/>
    <w:multiLevelType w:val="hybridMultilevel"/>
    <w:tmpl w:val="E0328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538EC"/>
    <w:multiLevelType w:val="hybridMultilevel"/>
    <w:tmpl w:val="DFC29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55350"/>
    <w:multiLevelType w:val="hybridMultilevel"/>
    <w:tmpl w:val="DAFEC560"/>
    <w:lvl w:ilvl="0" w:tplc="FEEAF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96033"/>
    <w:multiLevelType w:val="hybridMultilevel"/>
    <w:tmpl w:val="D6203544"/>
    <w:lvl w:ilvl="0" w:tplc="F35A4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0464F"/>
    <w:multiLevelType w:val="hybridMultilevel"/>
    <w:tmpl w:val="2F7E6318"/>
    <w:lvl w:ilvl="0" w:tplc="FEEAF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67962"/>
    <w:multiLevelType w:val="hybridMultilevel"/>
    <w:tmpl w:val="F5C429FE"/>
    <w:lvl w:ilvl="0" w:tplc="49F25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EE2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AA8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C62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E0C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6E2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6B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AC2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43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222A8D"/>
    <w:multiLevelType w:val="hybridMultilevel"/>
    <w:tmpl w:val="5EA41FBA"/>
    <w:lvl w:ilvl="0" w:tplc="0A4C8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410F9"/>
    <w:multiLevelType w:val="hybridMultilevel"/>
    <w:tmpl w:val="1F4E4AE4"/>
    <w:lvl w:ilvl="0" w:tplc="0A4C8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93CB6"/>
    <w:multiLevelType w:val="hybridMultilevel"/>
    <w:tmpl w:val="ECB6C194"/>
    <w:lvl w:ilvl="0" w:tplc="7980BB6E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10D2B"/>
    <w:multiLevelType w:val="hybridMultilevel"/>
    <w:tmpl w:val="1B4EED80"/>
    <w:lvl w:ilvl="0" w:tplc="C96CB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E39F5"/>
    <w:multiLevelType w:val="hybridMultilevel"/>
    <w:tmpl w:val="3EFA6D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145B9"/>
    <w:multiLevelType w:val="multilevel"/>
    <w:tmpl w:val="28B2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0F6CD0"/>
    <w:multiLevelType w:val="hybridMultilevel"/>
    <w:tmpl w:val="7CD6BD70"/>
    <w:lvl w:ilvl="0" w:tplc="EAE4B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CF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FA4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A00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644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083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464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526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E8F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B2143D8"/>
    <w:multiLevelType w:val="hybridMultilevel"/>
    <w:tmpl w:val="871A6A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F7CB1"/>
    <w:multiLevelType w:val="hybridMultilevel"/>
    <w:tmpl w:val="41B67514"/>
    <w:lvl w:ilvl="0" w:tplc="FEEAF7A0">
      <w:start w:val="1"/>
      <w:numFmt w:val="bullet"/>
      <w:lvlText w:val=""/>
      <w:lvlJc w:val="left"/>
      <w:pPr>
        <w:ind w:left="687" w:hanging="380"/>
      </w:pPr>
      <w:rPr>
        <w:rFonts w:ascii="Symbol" w:hAnsi="Symbol" w:hint="default"/>
        <w:color w:val="000000" w:themeColor="text1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8" w15:restartNumberingAfterBreak="0">
    <w:nsid w:val="2D607F5A"/>
    <w:multiLevelType w:val="hybridMultilevel"/>
    <w:tmpl w:val="DB2E2674"/>
    <w:lvl w:ilvl="0" w:tplc="0A4C8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E2EB2"/>
    <w:multiLevelType w:val="hybridMultilevel"/>
    <w:tmpl w:val="557E2D98"/>
    <w:lvl w:ilvl="0" w:tplc="9B941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58C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A4B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61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289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D49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A7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2E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169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26467C9"/>
    <w:multiLevelType w:val="hybridMultilevel"/>
    <w:tmpl w:val="8B641D86"/>
    <w:lvl w:ilvl="0" w:tplc="FD740B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872987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7D2A36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964B3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F820A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3361D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30CAC6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306C1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972C0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ADA093B"/>
    <w:multiLevelType w:val="hybridMultilevel"/>
    <w:tmpl w:val="7C4853F0"/>
    <w:lvl w:ilvl="0" w:tplc="9B92B30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14E37"/>
    <w:multiLevelType w:val="hybridMultilevel"/>
    <w:tmpl w:val="9612A92A"/>
    <w:lvl w:ilvl="0" w:tplc="0A4C8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03A09"/>
    <w:multiLevelType w:val="hybridMultilevel"/>
    <w:tmpl w:val="7B54C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74E4D"/>
    <w:multiLevelType w:val="hybridMultilevel"/>
    <w:tmpl w:val="6734C980"/>
    <w:lvl w:ilvl="0" w:tplc="60EE2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D3ABB"/>
    <w:multiLevelType w:val="hybridMultilevel"/>
    <w:tmpl w:val="ECB6C194"/>
    <w:lvl w:ilvl="0" w:tplc="7980BB6E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526B4"/>
    <w:multiLevelType w:val="hybridMultilevel"/>
    <w:tmpl w:val="EC3C5E48"/>
    <w:lvl w:ilvl="0" w:tplc="0A4C8322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7" w15:restartNumberingAfterBreak="0">
    <w:nsid w:val="4C215B54"/>
    <w:multiLevelType w:val="hybridMultilevel"/>
    <w:tmpl w:val="201C548A"/>
    <w:lvl w:ilvl="0" w:tplc="8E8ACD74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8" w15:restartNumberingAfterBreak="0">
    <w:nsid w:val="526F324B"/>
    <w:multiLevelType w:val="hybridMultilevel"/>
    <w:tmpl w:val="525A9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F4A30"/>
    <w:multiLevelType w:val="hybridMultilevel"/>
    <w:tmpl w:val="B5CA8890"/>
    <w:lvl w:ilvl="0" w:tplc="B7304E68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0" w15:restartNumberingAfterBreak="0">
    <w:nsid w:val="57397667"/>
    <w:multiLevelType w:val="hybridMultilevel"/>
    <w:tmpl w:val="37C4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41AD2"/>
    <w:multiLevelType w:val="hybridMultilevel"/>
    <w:tmpl w:val="5450EF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7A64AE"/>
    <w:multiLevelType w:val="hybridMultilevel"/>
    <w:tmpl w:val="63AE9698"/>
    <w:lvl w:ilvl="0" w:tplc="0A4C8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7361A"/>
    <w:multiLevelType w:val="hybridMultilevel"/>
    <w:tmpl w:val="6F326930"/>
    <w:lvl w:ilvl="0" w:tplc="40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4" w15:restartNumberingAfterBreak="0">
    <w:nsid w:val="605C65E7"/>
    <w:multiLevelType w:val="hybridMultilevel"/>
    <w:tmpl w:val="41FE0F0A"/>
    <w:lvl w:ilvl="0" w:tplc="0A4C8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26729"/>
    <w:multiLevelType w:val="hybridMultilevel"/>
    <w:tmpl w:val="E398D218"/>
    <w:lvl w:ilvl="0" w:tplc="60EE2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17295"/>
    <w:multiLevelType w:val="hybridMultilevel"/>
    <w:tmpl w:val="105E3ECC"/>
    <w:lvl w:ilvl="0" w:tplc="0A4C8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24B81"/>
    <w:multiLevelType w:val="hybridMultilevel"/>
    <w:tmpl w:val="C42C50D0"/>
    <w:lvl w:ilvl="0" w:tplc="0A4C8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F0AC5"/>
    <w:multiLevelType w:val="hybridMultilevel"/>
    <w:tmpl w:val="18D0694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725F6B"/>
    <w:multiLevelType w:val="hybridMultilevel"/>
    <w:tmpl w:val="AC46696C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B164042"/>
    <w:multiLevelType w:val="hybridMultilevel"/>
    <w:tmpl w:val="BB58CA4E"/>
    <w:lvl w:ilvl="0" w:tplc="BEC06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85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7CC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A06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A6F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988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27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405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4A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E4D1F91"/>
    <w:multiLevelType w:val="hybridMultilevel"/>
    <w:tmpl w:val="862A668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1"/>
  </w:num>
  <w:num w:numId="5">
    <w:abstractNumId w:val="38"/>
  </w:num>
  <w:num w:numId="6">
    <w:abstractNumId w:val="35"/>
  </w:num>
  <w:num w:numId="7">
    <w:abstractNumId w:val="27"/>
  </w:num>
  <w:num w:numId="8">
    <w:abstractNumId w:val="17"/>
  </w:num>
  <w:num w:numId="9">
    <w:abstractNumId w:val="13"/>
  </w:num>
  <w:num w:numId="10">
    <w:abstractNumId w:val="21"/>
  </w:num>
  <w:num w:numId="11">
    <w:abstractNumId w:val="36"/>
  </w:num>
  <w:num w:numId="12">
    <w:abstractNumId w:val="10"/>
  </w:num>
  <w:num w:numId="13">
    <w:abstractNumId w:val="9"/>
  </w:num>
  <w:num w:numId="14">
    <w:abstractNumId w:val="24"/>
  </w:num>
  <w:num w:numId="15">
    <w:abstractNumId w:val="11"/>
  </w:num>
  <w:num w:numId="16">
    <w:abstractNumId w:val="29"/>
  </w:num>
  <w:num w:numId="17">
    <w:abstractNumId w:val="26"/>
  </w:num>
  <w:num w:numId="18">
    <w:abstractNumId w:val="32"/>
  </w:num>
  <w:num w:numId="19">
    <w:abstractNumId w:val="34"/>
  </w:num>
  <w:num w:numId="20">
    <w:abstractNumId w:val="37"/>
  </w:num>
  <w:num w:numId="21">
    <w:abstractNumId w:val="22"/>
  </w:num>
  <w:num w:numId="22">
    <w:abstractNumId w:val="18"/>
  </w:num>
  <w:num w:numId="23">
    <w:abstractNumId w:val="33"/>
  </w:num>
  <w:num w:numId="24">
    <w:abstractNumId w:val="2"/>
  </w:num>
  <w:num w:numId="25">
    <w:abstractNumId w:val="41"/>
  </w:num>
  <w:num w:numId="26">
    <w:abstractNumId w:val="39"/>
  </w:num>
  <w:num w:numId="27">
    <w:abstractNumId w:val="16"/>
  </w:num>
  <w:num w:numId="28">
    <w:abstractNumId w:val="14"/>
  </w:num>
  <w:num w:numId="29">
    <w:abstractNumId w:val="23"/>
  </w:num>
  <w:num w:numId="30">
    <w:abstractNumId w:val="12"/>
  </w:num>
  <w:num w:numId="31">
    <w:abstractNumId w:val="28"/>
  </w:num>
  <w:num w:numId="32">
    <w:abstractNumId w:val="30"/>
  </w:num>
  <w:num w:numId="33">
    <w:abstractNumId w:val="8"/>
  </w:num>
  <w:num w:numId="34">
    <w:abstractNumId w:val="15"/>
  </w:num>
  <w:num w:numId="35">
    <w:abstractNumId w:val="40"/>
  </w:num>
  <w:num w:numId="36">
    <w:abstractNumId w:val="19"/>
  </w:num>
  <w:num w:numId="37">
    <w:abstractNumId w:val="25"/>
  </w:num>
  <w:num w:numId="38">
    <w:abstractNumId w:val="4"/>
  </w:num>
  <w:num w:numId="39">
    <w:abstractNumId w:val="0"/>
  </w:num>
  <w:num w:numId="40">
    <w:abstractNumId w:val="7"/>
  </w:num>
  <w:num w:numId="41">
    <w:abstractNumId w:val="5"/>
  </w:num>
  <w:num w:numId="42">
    <w:abstractNumId w:val="1"/>
  </w:num>
  <w:num w:numId="4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ResumeStyle" w:val="橄嬲䍘݊׻찔尅"/>
    <w:docVar w:name="Resume Post Wizard Balloon" w:val="橄嬲䍘݊׻찔尅È㖠߃ీݎ賐 㖠߃؉ؑḀ"/>
  </w:docVars>
  <w:rsids>
    <w:rsidRoot w:val="000A75E9"/>
    <w:rsid w:val="00000257"/>
    <w:rsid w:val="000006D8"/>
    <w:rsid w:val="00001063"/>
    <w:rsid w:val="0000126F"/>
    <w:rsid w:val="000022F2"/>
    <w:rsid w:val="000025FC"/>
    <w:rsid w:val="00003475"/>
    <w:rsid w:val="00006D20"/>
    <w:rsid w:val="000077D5"/>
    <w:rsid w:val="0001015A"/>
    <w:rsid w:val="00010365"/>
    <w:rsid w:val="00011F3B"/>
    <w:rsid w:val="00012E8B"/>
    <w:rsid w:val="00013D03"/>
    <w:rsid w:val="00013E33"/>
    <w:rsid w:val="00014339"/>
    <w:rsid w:val="000144EC"/>
    <w:rsid w:val="000147F1"/>
    <w:rsid w:val="00014E2F"/>
    <w:rsid w:val="00015BBA"/>
    <w:rsid w:val="000166B9"/>
    <w:rsid w:val="00016D7B"/>
    <w:rsid w:val="00022724"/>
    <w:rsid w:val="00022729"/>
    <w:rsid w:val="000228B7"/>
    <w:rsid w:val="00022A60"/>
    <w:rsid w:val="00024709"/>
    <w:rsid w:val="000247AB"/>
    <w:rsid w:val="00024B69"/>
    <w:rsid w:val="00024CE8"/>
    <w:rsid w:val="00026C9C"/>
    <w:rsid w:val="00027393"/>
    <w:rsid w:val="00027DED"/>
    <w:rsid w:val="00031071"/>
    <w:rsid w:val="00031923"/>
    <w:rsid w:val="00031E0C"/>
    <w:rsid w:val="000320CA"/>
    <w:rsid w:val="00032793"/>
    <w:rsid w:val="00033B8F"/>
    <w:rsid w:val="000352C2"/>
    <w:rsid w:val="0003620F"/>
    <w:rsid w:val="000367DB"/>
    <w:rsid w:val="000367FC"/>
    <w:rsid w:val="00036CD7"/>
    <w:rsid w:val="00037B5C"/>
    <w:rsid w:val="000400AC"/>
    <w:rsid w:val="0004099B"/>
    <w:rsid w:val="000431B2"/>
    <w:rsid w:val="000435F8"/>
    <w:rsid w:val="00043C66"/>
    <w:rsid w:val="00044298"/>
    <w:rsid w:val="000449C9"/>
    <w:rsid w:val="000451D7"/>
    <w:rsid w:val="00046104"/>
    <w:rsid w:val="00046F3F"/>
    <w:rsid w:val="00047F15"/>
    <w:rsid w:val="000503EA"/>
    <w:rsid w:val="00050957"/>
    <w:rsid w:val="00050D58"/>
    <w:rsid w:val="00051916"/>
    <w:rsid w:val="00053013"/>
    <w:rsid w:val="00053C03"/>
    <w:rsid w:val="00053ED6"/>
    <w:rsid w:val="000542AE"/>
    <w:rsid w:val="00054C60"/>
    <w:rsid w:val="000553FB"/>
    <w:rsid w:val="0005623C"/>
    <w:rsid w:val="00056388"/>
    <w:rsid w:val="000569FE"/>
    <w:rsid w:val="00056B02"/>
    <w:rsid w:val="00056C3A"/>
    <w:rsid w:val="00057477"/>
    <w:rsid w:val="00060372"/>
    <w:rsid w:val="000626E1"/>
    <w:rsid w:val="00062E24"/>
    <w:rsid w:val="00063408"/>
    <w:rsid w:val="000637B5"/>
    <w:rsid w:val="00064427"/>
    <w:rsid w:val="00065649"/>
    <w:rsid w:val="000658B1"/>
    <w:rsid w:val="00065A17"/>
    <w:rsid w:val="00065A9E"/>
    <w:rsid w:val="0007049F"/>
    <w:rsid w:val="00070911"/>
    <w:rsid w:val="00070F97"/>
    <w:rsid w:val="000715BB"/>
    <w:rsid w:val="00071F6D"/>
    <w:rsid w:val="00072E14"/>
    <w:rsid w:val="000734A7"/>
    <w:rsid w:val="00073B86"/>
    <w:rsid w:val="000757AE"/>
    <w:rsid w:val="00076EB3"/>
    <w:rsid w:val="0007762C"/>
    <w:rsid w:val="00077B55"/>
    <w:rsid w:val="0008061F"/>
    <w:rsid w:val="00082B96"/>
    <w:rsid w:val="00082BBB"/>
    <w:rsid w:val="0008398A"/>
    <w:rsid w:val="00084255"/>
    <w:rsid w:val="00085A4B"/>
    <w:rsid w:val="00085C49"/>
    <w:rsid w:val="00086951"/>
    <w:rsid w:val="00086960"/>
    <w:rsid w:val="00086E76"/>
    <w:rsid w:val="000917C7"/>
    <w:rsid w:val="000930FB"/>
    <w:rsid w:val="00093DB6"/>
    <w:rsid w:val="0009415E"/>
    <w:rsid w:val="00095E2F"/>
    <w:rsid w:val="00096BFC"/>
    <w:rsid w:val="000A031A"/>
    <w:rsid w:val="000A0469"/>
    <w:rsid w:val="000A0DA8"/>
    <w:rsid w:val="000A10BC"/>
    <w:rsid w:val="000A2D6F"/>
    <w:rsid w:val="000A3B79"/>
    <w:rsid w:val="000A51EB"/>
    <w:rsid w:val="000A5556"/>
    <w:rsid w:val="000A6180"/>
    <w:rsid w:val="000A75E9"/>
    <w:rsid w:val="000B0267"/>
    <w:rsid w:val="000B0646"/>
    <w:rsid w:val="000B2590"/>
    <w:rsid w:val="000B2673"/>
    <w:rsid w:val="000B2AAE"/>
    <w:rsid w:val="000B4118"/>
    <w:rsid w:val="000B5BB2"/>
    <w:rsid w:val="000B6261"/>
    <w:rsid w:val="000B77AC"/>
    <w:rsid w:val="000B7C51"/>
    <w:rsid w:val="000C01FD"/>
    <w:rsid w:val="000C0976"/>
    <w:rsid w:val="000C0CB9"/>
    <w:rsid w:val="000C20A7"/>
    <w:rsid w:val="000C249A"/>
    <w:rsid w:val="000C2AF0"/>
    <w:rsid w:val="000C40FA"/>
    <w:rsid w:val="000C4719"/>
    <w:rsid w:val="000C4EE6"/>
    <w:rsid w:val="000C68F3"/>
    <w:rsid w:val="000C72CB"/>
    <w:rsid w:val="000D111D"/>
    <w:rsid w:val="000D13DC"/>
    <w:rsid w:val="000D2E75"/>
    <w:rsid w:val="000D3188"/>
    <w:rsid w:val="000D38AF"/>
    <w:rsid w:val="000D3DEE"/>
    <w:rsid w:val="000D512B"/>
    <w:rsid w:val="000D69D2"/>
    <w:rsid w:val="000D6ABC"/>
    <w:rsid w:val="000D6B67"/>
    <w:rsid w:val="000D7181"/>
    <w:rsid w:val="000E062D"/>
    <w:rsid w:val="000E0B23"/>
    <w:rsid w:val="000E142F"/>
    <w:rsid w:val="000E1536"/>
    <w:rsid w:val="000E1AC9"/>
    <w:rsid w:val="000E2ABC"/>
    <w:rsid w:val="000E2AE4"/>
    <w:rsid w:val="000E37D6"/>
    <w:rsid w:val="000E3D47"/>
    <w:rsid w:val="000E4035"/>
    <w:rsid w:val="000E635B"/>
    <w:rsid w:val="000E68A0"/>
    <w:rsid w:val="000E7087"/>
    <w:rsid w:val="000E7A38"/>
    <w:rsid w:val="000F0A74"/>
    <w:rsid w:val="000F1607"/>
    <w:rsid w:val="000F268E"/>
    <w:rsid w:val="000F3827"/>
    <w:rsid w:val="000F4C22"/>
    <w:rsid w:val="000F5375"/>
    <w:rsid w:val="000F7192"/>
    <w:rsid w:val="000F7276"/>
    <w:rsid w:val="0010203F"/>
    <w:rsid w:val="001023E6"/>
    <w:rsid w:val="0010242A"/>
    <w:rsid w:val="00102434"/>
    <w:rsid w:val="0010290A"/>
    <w:rsid w:val="00102C00"/>
    <w:rsid w:val="00103125"/>
    <w:rsid w:val="00103127"/>
    <w:rsid w:val="001038F8"/>
    <w:rsid w:val="0010506A"/>
    <w:rsid w:val="0010512A"/>
    <w:rsid w:val="001053DB"/>
    <w:rsid w:val="00105CCB"/>
    <w:rsid w:val="00105F6B"/>
    <w:rsid w:val="001060F2"/>
    <w:rsid w:val="0010674E"/>
    <w:rsid w:val="0010755C"/>
    <w:rsid w:val="00107872"/>
    <w:rsid w:val="00110327"/>
    <w:rsid w:val="001108CD"/>
    <w:rsid w:val="00112D2E"/>
    <w:rsid w:val="0011325E"/>
    <w:rsid w:val="0011567C"/>
    <w:rsid w:val="0011581F"/>
    <w:rsid w:val="00116C21"/>
    <w:rsid w:val="00117A88"/>
    <w:rsid w:val="00122747"/>
    <w:rsid w:val="00123156"/>
    <w:rsid w:val="001235CE"/>
    <w:rsid w:val="00123EA0"/>
    <w:rsid w:val="00124258"/>
    <w:rsid w:val="00124375"/>
    <w:rsid w:val="0012495B"/>
    <w:rsid w:val="001268A3"/>
    <w:rsid w:val="0012749C"/>
    <w:rsid w:val="00127A21"/>
    <w:rsid w:val="00130267"/>
    <w:rsid w:val="00130C44"/>
    <w:rsid w:val="001331D7"/>
    <w:rsid w:val="00133A67"/>
    <w:rsid w:val="00134628"/>
    <w:rsid w:val="00134C17"/>
    <w:rsid w:val="00136307"/>
    <w:rsid w:val="0013657A"/>
    <w:rsid w:val="00136CD7"/>
    <w:rsid w:val="00137013"/>
    <w:rsid w:val="00137FBE"/>
    <w:rsid w:val="001400BD"/>
    <w:rsid w:val="00140A36"/>
    <w:rsid w:val="00140A88"/>
    <w:rsid w:val="001411A5"/>
    <w:rsid w:val="00141BC4"/>
    <w:rsid w:val="00141F7A"/>
    <w:rsid w:val="001426CA"/>
    <w:rsid w:val="001431A9"/>
    <w:rsid w:val="001431E3"/>
    <w:rsid w:val="001445FA"/>
    <w:rsid w:val="00145D84"/>
    <w:rsid w:val="0014710D"/>
    <w:rsid w:val="00150450"/>
    <w:rsid w:val="00150FA0"/>
    <w:rsid w:val="0015126F"/>
    <w:rsid w:val="00151764"/>
    <w:rsid w:val="00151D84"/>
    <w:rsid w:val="001540A6"/>
    <w:rsid w:val="00154854"/>
    <w:rsid w:val="00154E6D"/>
    <w:rsid w:val="00155A47"/>
    <w:rsid w:val="00156B12"/>
    <w:rsid w:val="001572A5"/>
    <w:rsid w:val="00157408"/>
    <w:rsid w:val="001617C6"/>
    <w:rsid w:val="0016431A"/>
    <w:rsid w:val="001643B1"/>
    <w:rsid w:val="00164622"/>
    <w:rsid w:val="00164977"/>
    <w:rsid w:val="00164CDC"/>
    <w:rsid w:val="0016618A"/>
    <w:rsid w:val="001665DC"/>
    <w:rsid w:val="00170E5E"/>
    <w:rsid w:val="00171F82"/>
    <w:rsid w:val="001720D0"/>
    <w:rsid w:val="00173AB0"/>
    <w:rsid w:val="00174407"/>
    <w:rsid w:val="001754A6"/>
    <w:rsid w:val="00175E2A"/>
    <w:rsid w:val="00176D88"/>
    <w:rsid w:val="00180E58"/>
    <w:rsid w:val="00182E47"/>
    <w:rsid w:val="00182FE7"/>
    <w:rsid w:val="00184BB2"/>
    <w:rsid w:val="00184F7B"/>
    <w:rsid w:val="0018595E"/>
    <w:rsid w:val="001869B8"/>
    <w:rsid w:val="00187409"/>
    <w:rsid w:val="0019055E"/>
    <w:rsid w:val="0019106B"/>
    <w:rsid w:val="00191FEC"/>
    <w:rsid w:val="001928EA"/>
    <w:rsid w:val="00192CED"/>
    <w:rsid w:val="001930ED"/>
    <w:rsid w:val="00193A10"/>
    <w:rsid w:val="00193D53"/>
    <w:rsid w:val="0019412F"/>
    <w:rsid w:val="001951AB"/>
    <w:rsid w:val="001971CD"/>
    <w:rsid w:val="00197990"/>
    <w:rsid w:val="001A02B2"/>
    <w:rsid w:val="001A1D3D"/>
    <w:rsid w:val="001A3282"/>
    <w:rsid w:val="001A3547"/>
    <w:rsid w:val="001A3787"/>
    <w:rsid w:val="001A52B8"/>
    <w:rsid w:val="001A5F63"/>
    <w:rsid w:val="001A7453"/>
    <w:rsid w:val="001A7602"/>
    <w:rsid w:val="001A7FB9"/>
    <w:rsid w:val="001B01B6"/>
    <w:rsid w:val="001B027A"/>
    <w:rsid w:val="001B065A"/>
    <w:rsid w:val="001B0A6A"/>
    <w:rsid w:val="001B529A"/>
    <w:rsid w:val="001B5B43"/>
    <w:rsid w:val="001B7764"/>
    <w:rsid w:val="001C1B16"/>
    <w:rsid w:val="001C2822"/>
    <w:rsid w:val="001C28C2"/>
    <w:rsid w:val="001C335D"/>
    <w:rsid w:val="001C3CAD"/>
    <w:rsid w:val="001C49FC"/>
    <w:rsid w:val="001C5489"/>
    <w:rsid w:val="001C5D1F"/>
    <w:rsid w:val="001C5DB1"/>
    <w:rsid w:val="001C7286"/>
    <w:rsid w:val="001D0055"/>
    <w:rsid w:val="001D08F1"/>
    <w:rsid w:val="001D0C51"/>
    <w:rsid w:val="001D12FC"/>
    <w:rsid w:val="001D1465"/>
    <w:rsid w:val="001D176D"/>
    <w:rsid w:val="001D382F"/>
    <w:rsid w:val="001D4A5D"/>
    <w:rsid w:val="001D4ABB"/>
    <w:rsid w:val="001D54E3"/>
    <w:rsid w:val="001D5CE1"/>
    <w:rsid w:val="001D666F"/>
    <w:rsid w:val="001D6B5C"/>
    <w:rsid w:val="001D6D62"/>
    <w:rsid w:val="001D79FC"/>
    <w:rsid w:val="001E1298"/>
    <w:rsid w:val="001E1CB2"/>
    <w:rsid w:val="001E1CC5"/>
    <w:rsid w:val="001E1F5B"/>
    <w:rsid w:val="001E253D"/>
    <w:rsid w:val="001E27F3"/>
    <w:rsid w:val="001E2889"/>
    <w:rsid w:val="001E334F"/>
    <w:rsid w:val="001E484B"/>
    <w:rsid w:val="001E4D4C"/>
    <w:rsid w:val="001E4E69"/>
    <w:rsid w:val="001F15B8"/>
    <w:rsid w:val="001F23D5"/>
    <w:rsid w:val="001F300E"/>
    <w:rsid w:val="001F42F0"/>
    <w:rsid w:val="001F4D66"/>
    <w:rsid w:val="001F4FC2"/>
    <w:rsid w:val="001F5322"/>
    <w:rsid w:val="001F532C"/>
    <w:rsid w:val="001F572F"/>
    <w:rsid w:val="001F6095"/>
    <w:rsid w:val="001F77B8"/>
    <w:rsid w:val="001F7E82"/>
    <w:rsid w:val="0020101B"/>
    <w:rsid w:val="0020290C"/>
    <w:rsid w:val="00202D2D"/>
    <w:rsid w:val="00203006"/>
    <w:rsid w:val="0020494D"/>
    <w:rsid w:val="00205ECF"/>
    <w:rsid w:val="00206825"/>
    <w:rsid w:val="00207546"/>
    <w:rsid w:val="0021024D"/>
    <w:rsid w:val="0021151A"/>
    <w:rsid w:val="0021181D"/>
    <w:rsid w:val="0021224C"/>
    <w:rsid w:val="00212FEB"/>
    <w:rsid w:val="00213A4B"/>
    <w:rsid w:val="00213CD8"/>
    <w:rsid w:val="00213D30"/>
    <w:rsid w:val="002140FF"/>
    <w:rsid w:val="00214191"/>
    <w:rsid w:val="00214C56"/>
    <w:rsid w:val="00214F4C"/>
    <w:rsid w:val="00215E4F"/>
    <w:rsid w:val="0021657A"/>
    <w:rsid w:val="0021730F"/>
    <w:rsid w:val="0022378E"/>
    <w:rsid w:val="00223944"/>
    <w:rsid w:val="0022459B"/>
    <w:rsid w:val="0022551F"/>
    <w:rsid w:val="00225E89"/>
    <w:rsid w:val="00227E8B"/>
    <w:rsid w:val="0023139E"/>
    <w:rsid w:val="0023143C"/>
    <w:rsid w:val="00232268"/>
    <w:rsid w:val="00232F31"/>
    <w:rsid w:val="0023345B"/>
    <w:rsid w:val="00233682"/>
    <w:rsid w:val="00233B20"/>
    <w:rsid w:val="002343B2"/>
    <w:rsid w:val="002348FD"/>
    <w:rsid w:val="00234D13"/>
    <w:rsid w:val="0023519C"/>
    <w:rsid w:val="00235388"/>
    <w:rsid w:val="00235EE6"/>
    <w:rsid w:val="002362F0"/>
    <w:rsid w:val="00236686"/>
    <w:rsid w:val="002368A7"/>
    <w:rsid w:val="00236BB6"/>
    <w:rsid w:val="00236D40"/>
    <w:rsid w:val="00236F48"/>
    <w:rsid w:val="00237581"/>
    <w:rsid w:val="00237C28"/>
    <w:rsid w:val="00240FE8"/>
    <w:rsid w:val="00242657"/>
    <w:rsid w:val="002429FC"/>
    <w:rsid w:val="00244382"/>
    <w:rsid w:val="00244D40"/>
    <w:rsid w:val="002454D5"/>
    <w:rsid w:val="00245E28"/>
    <w:rsid w:val="00245F1D"/>
    <w:rsid w:val="00246261"/>
    <w:rsid w:val="002503C7"/>
    <w:rsid w:val="002519B8"/>
    <w:rsid w:val="00251C80"/>
    <w:rsid w:val="002532DA"/>
    <w:rsid w:val="0025383D"/>
    <w:rsid w:val="002545E8"/>
    <w:rsid w:val="00254855"/>
    <w:rsid w:val="00254929"/>
    <w:rsid w:val="00254AF0"/>
    <w:rsid w:val="00255653"/>
    <w:rsid w:val="00255C76"/>
    <w:rsid w:val="00255D02"/>
    <w:rsid w:val="00256003"/>
    <w:rsid w:val="00256E33"/>
    <w:rsid w:val="00257F4C"/>
    <w:rsid w:val="00260469"/>
    <w:rsid w:val="00260718"/>
    <w:rsid w:val="00261BBC"/>
    <w:rsid w:val="00261FD0"/>
    <w:rsid w:val="002622A4"/>
    <w:rsid w:val="00262A41"/>
    <w:rsid w:val="00262C8D"/>
    <w:rsid w:val="002634AA"/>
    <w:rsid w:val="00263FC2"/>
    <w:rsid w:val="00264E01"/>
    <w:rsid w:val="0026558B"/>
    <w:rsid w:val="0026773C"/>
    <w:rsid w:val="0026782A"/>
    <w:rsid w:val="00267D88"/>
    <w:rsid w:val="00271899"/>
    <w:rsid w:val="002721F2"/>
    <w:rsid w:val="00272D72"/>
    <w:rsid w:val="00273090"/>
    <w:rsid w:val="00273CBD"/>
    <w:rsid w:val="0027438B"/>
    <w:rsid w:val="00274CC2"/>
    <w:rsid w:val="00274CDD"/>
    <w:rsid w:val="00275BFD"/>
    <w:rsid w:val="002765ED"/>
    <w:rsid w:val="00276DB2"/>
    <w:rsid w:val="00280C91"/>
    <w:rsid w:val="002810E5"/>
    <w:rsid w:val="00281197"/>
    <w:rsid w:val="002825AA"/>
    <w:rsid w:val="00282D87"/>
    <w:rsid w:val="00283EE6"/>
    <w:rsid w:val="00285216"/>
    <w:rsid w:val="002856FD"/>
    <w:rsid w:val="00285F10"/>
    <w:rsid w:val="002861A9"/>
    <w:rsid w:val="0028705A"/>
    <w:rsid w:val="0028771F"/>
    <w:rsid w:val="00287E26"/>
    <w:rsid w:val="00290C43"/>
    <w:rsid w:val="002912E6"/>
    <w:rsid w:val="00291428"/>
    <w:rsid w:val="00291B04"/>
    <w:rsid w:val="00291B18"/>
    <w:rsid w:val="00292115"/>
    <w:rsid w:val="00292997"/>
    <w:rsid w:val="00292F9C"/>
    <w:rsid w:val="002939DC"/>
    <w:rsid w:val="002946B0"/>
    <w:rsid w:val="00295084"/>
    <w:rsid w:val="002954C0"/>
    <w:rsid w:val="00296553"/>
    <w:rsid w:val="002A0735"/>
    <w:rsid w:val="002A0BBD"/>
    <w:rsid w:val="002A1FFB"/>
    <w:rsid w:val="002A29EB"/>
    <w:rsid w:val="002A2A4E"/>
    <w:rsid w:val="002A2DDC"/>
    <w:rsid w:val="002A399F"/>
    <w:rsid w:val="002A39CE"/>
    <w:rsid w:val="002A39F6"/>
    <w:rsid w:val="002A422B"/>
    <w:rsid w:val="002A535E"/>
    <w:rsid w:val="002A5A92"/>
    <w:rsid w:val="002A5F3B"/>
    <w:rsid w:val="002A7039"/>
    <w:rsid w:val="002A7AC5"/>
    <w:rsid w:val="002A7BE0"/>
    <w:rsid w:val="002B0BE3"/>
    <w:rsid w:val="002B1A0A"/>
    <w:rsid w:val="002B27DA"/>
    <w:rsid w:val="002B3873"/>
    <w:rsid w:val="002B4E67"/>
    <w:rsid w:val="002B61DF"/>
    <w:rsid w:val="002B702A"/>
    <w:rsid w:val="002B7031"/>
    <w:rsid w:val="002B7A03"/>
    <w:rsid w:val="002B7BB0"/>
    <w:rsid w:val="002C04C2"/>
    <w:rsid w:val="002C12D6"/>
    <w:rsid w:val="002C1765"/>
    <w:rsid w:val="002C24F6"/>
    <w:rsid w:val="002C3A03"/>
    <w:rsid w:val="002C4778"/>
    <w:rsid w:val="002C4928"/>
    <w:rsid w:val="002C4DAF"/>
    <w:rsid w:val="002C52CA"/>
    <w:rsid w:val="002C76A9"/>
    <w:rsid w:val="002D0505"/>
    <w:rsid w:val="002D10E8"/>
    <w:rsid w:val="002D167E"/>
    <w:rsid w:val="002D1CB2"/>
    <w:rsid w:val="002D1DD0"/>
    <w:rsid w:val="002D2FB2"/>
    <w:rsid w:val="002D35B4"/>
    <w:rsid w:val="002D3D36"/>
    <w:rsid w:val="002D3FA2"/>
    <w:rsid w:val="002D4264"/>
    <w:rsid w:val="002D4945"/>
    <w:rsid w:val="002D4CA1"/>
    <w:rsid w:val="002D5309"/>
    <w:rsid w:val="002D5715"/>
    <w:rsid w:val="002D700C"/>
    <w:rsid w:val="002D7FF9"/>
    <w:rsid w:val="002E089A"/>
    <w:rsid w:val="002E1E3D"/>
    <w:rsid w:val="002E229B"/>
    <w:rsid w:val="002E2B07"/>
    <w:rsid w:val="002E4157"/>
    <w:rsid w:val="002E440E"/>
    <w:rsid w:val="002E4BED"/>
    <w:rsid w:val="002E4F1B"/>
    <w:rsid w:val="002E4F7C"/>
    <w:rsid w:val="002E50B8"/>
    <w:rsid w:val="002F09B1"/>
    <w:rsid w:val="002F0A31"/>
    <w:rsid w:val="002F1795"/>
    <w:rsid w:val="002F2658"/>
    <w:rsid w:val="002F28D0"/>
    <w:rsid w:val="002F3F2D"/>
    <w:rsid w:val="002F48E5"/>
    <w:rsid w:val="002F5706"/>
    <w:rsid w:val="002F595E"/>
    <w:rsid w:val="002F5AB0"/>
    <w:rsid w:val="002F5CD8"/>
    <w:rsid w:val="003001EC"/>
    <w:rsid w:val="003010F1"/>
    <w:rsid w:val="00301648"/>
    <w:rsid w:val="00302A21"/>
    <w:rsid w:val="003034C3"/>
    <w:rsid w:val="00305629"/>
    <w:rsid w:val="00305A6E"/>
    <w:rsid w:val="003067D6"/>
    <w:rsid w:val="00307ADE"/>
    <w:rsid w:val="00307E5C"/>
    <w:rsid w:val="00307FEF"/>
    <w:rsid w:val="00310021"/>
    <w:rsid w:val="0031187F"/>
    <w:rsid w:val="00311EE1"/>
    <w:rsid w:val="00312790"/>
    <w:rsid w:val="00312EDA"/>
    <w:rsid w:val="0031318F"/>
    <w:rsid w:val="00314654"/>
    <w:rsid w:val="00314E48"/>
    <w:rsid w:val="00315838"/>
    <w:rsid w:val="00315D7A"/>
    <w:rsid w:val="00317AE1"/>
    <w:rsid w:val="00321A8E"/>
    <w:rsid w:val="00322583"/>
    <w:rsid w:val="00323430"/>
    <w:rsid w:val="00323516"/>
    <w:rsid w:val="003236B9"/>
    <w:rsid w:val="003238BD"/>
    <w:rsid w:val="00323E3C"/>
    <w:rsid w:val="003240C1"/>
    <w:rsid w:val="00325559"/>
    <w:rsid w:val="00327333"/>
    <w:rsid w:val="00327AEB"/>
    <w:rsid w:val="00330FD7"/>
    <w:rsid w:val="003316BD"/>
    <w:rsid w:val="003318BE"/>
    <w:rsid w:val="003324CA"/>
    <w:rsid w:val="0033268B"/>
    <w:rsid w:val="00332FDD"/>
    <w:rsid w:val="003334FF"/>
    <w:rsid w:val="00335927"/>
    <w:rsid w:val="0033602C"/>
    <w:rsid w:val="00336567"/>
    <w:rsid w:val="00336824"/>
    <w:rsid w:val="003373C0"/>
    <w:rsid w:val="003402B5"/>
    <w:rsid w:val="003403A5"/>
    <w:rsid w:val="00340D89"/>
    <w:rsid w:val="00340FD5"/>
    <w:rsid w:val="00341EBF"/>
    <w:rsid w:val="00342317"/>
    <w:rsid w:val="00342AF0"/>
    <w:rsid w:val="00342E98"/>
    <w:rsid w:val="003435C3"/>
    <w:rsid w:val="00343690"/>
    <w:rsid w:val="003444DE"/>
    <w:rsid w:val="00345A80"/>
    <w:rsid w:val="00345C3F"/>
    <w:rsid w:val="00345D43"/>
    <w:rsid w:val="00345FC9"/>
    <w:rsid w:val="0034623F"/>
    <w:rsid w:val="0034767B"/>
    <w:rsid w:val="003478A4"/>
    <w:rsid w:val="00347A89"/>
    <w:rsid w:val="00350B5A"/>
    <w:rsid w:val="00351475"/>
    <w:rsid w:val="00352173"/>
    <w:rsid w:val="003525CA"/>
    <w:rsid w:val="00352CBE"/>
    <w:rsid w:val="0035362B"/>
    <w:rsid w:val="0035435D"/>
    <w:rsid w:val="0035492D"/>
    <w:rsid w:val="00354EC1"/>
    <w:rsid w:val="003553BE"/>
    <w:rsid w:val="00357506"/>
    <w:rsid w:val="003579B6"/>
    <w:rsid w:val="00357F70"/>
    <w:rsid w:val="003618E0"/>
    <w:rsid w:val="00361E78"/>
    <w:rsid w:val="003628AA"/>
    <w:rsid w:val="0036391E"/>
    <w:rsid w:val="00363F23"/>
    <w:rsid w:val="003654B4"/>
    <w:rsid w:val="00365CAC"/>
    <w:rsid w:val="00366490"/>
    <w:rsid w:val="00366628"/>
    <w:rsid w:val="00367512"/>
    <w:rsid w:val="0036764B"/>
    <w:rsid w:val="003714C4"/>
    <w:rsid w:val="003728BD"/>
    <w:rsid w:val="00372DD1"/>
    <w:rsid w:val="00374B8F"/>
    <w:rsid w:val="00374DFF"/>
    <w:rsid w:val="003757E3"/>
    <w:rsid w:val="0037613D"/>
    <w:rsid w:val="00376266"/>
    <w:rsid w:val="003769E2"/>
    <w:rsid w:val="00376AA9"/>
    <w:rsid w:val="003770E2"/>
    <w:rsid w:val="00380896"/>
    <w:rsid w:val="0038194E"/>
    <w:rsid w:val="00381E42"/>
    <w:rsid w:val="003830B1"/>
    <w:rsid w:val="003847E4"/>
    <w:rsid w:val="00385A1B"/>
    <w:rsid w:val="00385F11"/>
    <w:rsid w:val="00386C1A"/>
    <w:rsid w:val="00386D7A"/>
    <w:rsid w:val="00390301"/>
    <w:rsid w:val="00391AEA"/>
    <w:rsid w:val="0039213C"/>
    <w:rsid w:val="00392794"/>
    <w:rsid w:val="0039527D"/>
    <w:rsid w:val="00395763"/>
    <w:rsid w:val="00395A0E"/>
    <w:rsid w:val="003960E3"/>
    <w:rsid w:val="00397021"/>
    <w:rsid w:val="003A0A17"/>
    <w:rsid w:val="003A0CAD"/>
    <w:rsid w:val="003A10EF"/>
    <w:rsid w:val="003A137A"/>
    <w:rsid w:val="003A27D6"/>
    <w:rsid w:val="003A39FB"/>
    <w:rsid w:val="003A3A82"/>
    <w:rsid w:val="003A510B"/>
    <w:rsid w:val="003A603F"/>
    <w:rsid w:val="003A64C1"/>
    <w:rsid w:val="003A6962"/>
    <w:rsid w:val="003A7511"/>
    <w:rsid w:val="003A7EAE"/>
    <w:rsid w:val="003B054B"/>
    <w:rsid w:val="003B22D5"/>
    <w:rsid w:val="003B248D"/>
    <w:rsid w:val="003B4B79"/>
    <w:rsid w:val="003B4E7D"/>
    <w:rsid w:val="003B5104"/>
    <w:rsid w:val="003B5F5A"/>
    <w:rsid w:val="003B5FC9"/>
    <w:rsid w:val="003B659B"/>
    <w:rsid w:val="003B72DB"/>
    <w:rsid w:val="003B79AC"/>
    <w:rsid w:val="003C05F7"/>
    <w:rsid w:val="003C0B71"/>
    <w:rsid w:val="003C2C37"/>
    <w:rsid w:val="003C430D"/>
    <w:rsid w:val="003C482A"/>
    <w:rsid w:val="003C4F40"/>
    <w:rsid w:val="003C523D"/>
    <w:rsid w:val="003C5D73"/>
    <w:rsid w:val="003C5D94"/>
    <w:rsid w:val="003C62B0"/>
    <w:rsid w:val="003C62FD"/>
    <w:rsid w:val="003C6ECF"/>
    <w:rsid w:val="003C7A55"/>
    <w:rsid w:val="003D031A"/>
    <w:rsid w:val="003D1ECF"/>
    <w:rsid w:val="003D2148"/>
    <w:rsid w:val="003D23DB"/>
    <w:rsid w:val="003D24A6"/>
    <w:rsid w:val="003D2A36"/>
    <w:rsid w:val="003D2CFA"/>
    <w:rsid w:val="003D3946"/>
    <w:rsid w:val="003D3CEE"/>
    <w:rsid w:val="003D41E7"/>
    <w:rsid w:val="003D5C95"/>
    <w:rsid w:val="003D6634"/>
    <w:rsid w:val="003E0353"/>
    <w:rsid w:val="003E13BF"/>
    <w:rsid w:val="003E1470"/>
    <w:rsid w:val="003E1A15"/>
    <w:rsid w:val="003E213A"/>
    <w:rsid w:val="003E3908"/>
    <w:rsid w:val="003E515E"/>
    <w:rsid w:val="003E539D"/>
    <w:rsid w:val="003E62BE"/>
    <w:rsid w:val="003E7406"/>
    <w:rsid w:val="003E77DD"/>
    <w:rsid w:val="003F02A4"/>
    <w:rsid w:val="003F0763"/>
    <w:rsid w:val="003F0B54"/>
    <w:rsid w:val="003F122C"/>
    <w:rsid w:val="003F1ECB"/>
    <w:rsid w:val="003F3A64"/>
    <w:rsid w:val="003F3DB1"/>
    <w:rsid w:val="003F4474"/>
    <w:rsid w:val="003F5006"/>
    <w:rsid w:val="003F545E"/>
    <w:rsid w:val="003F6397"/>
    <w:rsid w:val="003F6BD1"/>
    <w:rsid w:val="004006AE"/>
    <w:rsid w:val="0040121E"/>
    <w:rsid w:val="00401A08"/>
    <w:rsid w:val="0040329C"/>
    <w:rsid w:val="004032B6"/>
    <w:rsid w:val="00403773"/>
    <w:rsid w:val="004060F2"/>
    <w:rsid w:val="004063CB"/>
    <w:rsid w:val="00406558"/>
    <w:rsid w:val="00407950"/>
    <w:rsid w:val="00407D95"/>
    <w:rsid w:val="004102B2"/>
    <w:rsid w:val="00410A7E"/>
    <w:rsid w:val="00411565"/>
    <w:rsid w:val="00411683"/>
    <w:rsid w:val="00411D00"/>
    <w:rsid w:val="0041292B"/>
    <w:rsid w:val="00413163"/>
    <w:rsid w:val="0041329D"/>
    <w:rsid w:val="004137F5"/>
    <w:rsid w:val="004139BC"/>
    <w:rsid w:val="00414C1E"/>
    <w:rsid w:val="00415DFF"/>
    <w:rsid w:val="00420C9F"/>
    <w:rsid w:val="004211EF"/>
    <w:rsid w:val="004224A4"/>
    <w:rsid w:val="00423B92"/>
    <w:rsid w:val="004243F9"/>
    <w:rsid w:val="004252C9"/>
    <w:rsid w:val="0042593B"/>
    <w:rsid w:val="00425B8F"/>
    <w:rsid w:val="00427866"/>
    <w:rsid w:val="004308E2"/>
    <w:rsid w:val="00430C02"/>
    <w:rsid w:val="0043131B"/>
    <w:rsid w:val="00431ADD"/>
    <w:rsid w:val="00431BD2"/>
    <w:rsid w:val="004363A1"/>
    <w:rsid w:val="004379C4"/>
    <w:rsid w:val="00437EB5"/>
    <w:rsid w:val="00437EFE"/>
    <w:rsid w:val="004401A2"/>
    <w:rsid w:val="00442873"/>
    <w:rsid w:val="0044289B"/>
    <w:rsid w:val="00442D4C"/>
    <w:rsid w:val="004439E6"/>
    <w:rsid w:val="00444561"/>
    <w:rsid w:val="00444AB9"/>
    <w:rsid w:val="00447058"/>
    <w:rsid w:val="0044712A"/>
    <w:rsid w:val="00451303"/>
    <w:rsid w:val="00451559"/>
    <w:rsid w:val="004515C5"/>
    <w:rsid w:val="00451ABD"/>
    <w:rsid w:val="00453ED0"/>
    <w:rsid w:val="004567D8"/>
    <w:rsid w:val="00457B9D"/>
    <w:rsid w:val="00457FCB"/>
    <w:rsid w:val="00460448"/>
    <w:rsid w:val="00463452"/>
    <w:rsid w:val="00464637"/>
    <w:rsid w:val="00465975"/>
    <w:rsid w:val="00466138"/>
    <w:rsid w:val="00466DDA"/>
    <w:rsid w:val="00466E3D"/>
    <w:rsid w:val="00467C4B"/>
    <w:rsid w:val="00470099"/>
    <w:rsid w:val="00473020"/>
    <w:rsid w:val="00473EF7"/>
    <w:rsid w:val="0047406E"/>
    <w:rsid w:val="004743F8"/>
    <w:rsid w:val="00475290"/>
    <w:rsid w:val="00476F45"/>
    <w:rsid w:val="004800E2"/>
    <w:rsid w:val="004809DE"/>
    <w:rsid w:val="00480DA9"/>
    <w:rsid w:val="00481080"/>
    <w:rsid w:val="00481423"/>
    <w:rsid w:val="00482B89"/>
    <w:rsid w:val="00483104"/>
    <w:rsid w:val="004832FC"/>
    <w:rsid w:val="00483955"/>
    <w:rsid w:val="0048483A"/>
    <w:rsid w:val="00484A91"/>
    <w:rsid w:val="00486764"/>
    <w:rsid w:val="0048770C"/>
    <w:rsid w:val="004900C4"/>
    <w:rsid w:val="00490104"/>
    <w:rsid w:val="0049076B"/>
    <w:rsid w:val="00490940"/>
    <w:rsid w:val="00490A67"/>
    <w:rsid w:val="0049109A"/>
    <w:rsid w:val="00491D9D"/>
    <w:rsid w:val="00492AB5"/>
    <w:rsid w:val="00492E06"/>
    <w:rsid w:val="0049320C"/>
    <w:rsid w:val="004938C5"/>
    <w:rsid w:val="00494758"/>
    <w:rsid w:val="00494CAB"/>
    <w:rsid w:val="00495E50"/>
    <w:rsid w:val="00496B4D"/>
    <w:rsid w:val="00497858"/>
    <w:rsid w:val="00497CCA"/>
    <w:rsid w:val="004A0F0A"/>
    <w:rsid w:val="004A0F28"/>
    <w:rsid w:val="004A22C3"/>
    <w:rsid w:val="004A3791"/>
    <w:rsid w:val="004A4526"/>
    <w:rsid w:val="004A4D24"/>
    <w:rsid w:val="004A5634"/>
    <w:rsid w:val="004A5726"/>
    <w:rsid w:val="004A67A7"/>
    <w:rsid w:val="004A6B0E"/>
    <w:rsid w:val="004A6E14"/>
    <w:rsid w:val="004B07CB"/>
    <w:rsid w:val="004B11B4"/>
    <w:rsid w:val="004B36AA"/>
    <w:rsid w:val="004B3BED"/>
    <w:rsid w:val="004B3C88"/>
    <w:rsid w:val="004B43D3"/>
    <w:rsid w:val="004B670D"/>
    <w:rsid w:val="004B6CE8"/>
    <w:rsid w:val="004B7C6F"/>
    <w:rsid w:val="004B7CFE"/>
    <w:rsid w:val="004C0FA4"/>
    <w:rsid w:val="004C16EB"/>
    <w:rsid w:val="004C35BF"/>
    <w:rsid w:val="004C3AEB"/>
    <w:rsid w:val="004C41B6"/>
    <w:rsid w:val="004C48F2"/>
    <w:rsid w:val="004C5F08"/>
    <w:rsid w:val="004C68F0"/>
    <w:rsid w:val="004C712B"/>
    <w:rsid w:val="004C7271"/>
    <w:rsid w:val="004C73C2"/>
    <w:rsid w:val="004D10A0"/>
    <w:rsid w:val="004D1BF8"/>
    <w:rsid w:val="004D3392"/>
    <w:rsid w:val="004D3793"/>
    <w:rsid w:val="004D38C3"/>
    <w:rsid w:val="004D3904"/>
    <w:rsid w:val="004D39A1"/>
    <w:rsid w:val="004D5652"/>
    <w:rsid w:val="004D6612"/>
    <w:rsid w:val="004D7110"/>
    <w:rsid w:val="004E106F"/>
    <w:rsid w:val="004E1416"/>
    <w:rsid w:val="004E19AB"/>
    <w:rsid w:val="004E1F89"/>
    <w:rsid w:val="004E2211"/>
    <w:rsid w:val="004E22CC"/>
    <w:rsid w:val="004E241F"/>
    <w:rsid w:val="004E41EC"/>
    <w:rsid w:val="004E4294"/>
    <w:rsid w:val="004E4BE4"/>
    <w:rsid w:val="004E5C0D"/>
    <w:rsid w:val="004E6964"/>
    <w:rsid w:val="004E6A72"/>
    <w:rsid w:val="004E73BA"/>
    <w:rsid w:val="004E776B"/>
    <w:rsid w:val="004E7886"/>
    <w:rsid w:val="004E7BD2"/>
    <w:rsid w:val="004F1081"/>
    <w:rsid w:val="004F150F"/>
    <w:rsid w:val="004F196E"/>
    <w:rsid w:val="004F1AB2"/>
    <w:rsid w:val="004F24C7"/>
    <w:rsid w:val="004F2D9A"/>
    <w:rsid w:val="004F2EED"/>
    <w:rsid w:val="004F300B"/>
    <w:rsid w:val="004F3FA4"/>
    <w:rsid w:val="004F48F0"/>
    <w:rsid w:val="004F4C66"/>
    <w:rsid w:val="004F4F1D"/>
    <w:rsid w:val="004F50AA"/>
    <w:rsid w:val="004F66FA"/>
    <w:rsid w:val="004F7D4E"/>
    <w:rsid w:val="00500E1F"/>
    <w:rsid w:val="0050156D"/>
    <w:rsid w:val="00501757"/>
    <w:rsid w:val="00502739"/>
    <w:rsid w:val="005038DD"/>
    <w:rsid w:val="0050390F"/>
    <w:rsid w:val="00504AE7"/>
    <w:rsid w:val="00506370"/>
    <w:rsid w:val="005064CC"/>
    <w:rsid w:val="00506A56"/>
    <w:rsid w:val="00506EB2"/>
    <w:rsid w:val="00510924"/>
    <w:rsid w:val="00510B97"/>
    <w:rsid w:val="00511330"/>
    <w:rsid w:val="00511FA2"/>
    <w:rsid w:val="00512B75"/>
    <w:rsid w:val="0051300E"/>
    <w:rsid w:val="0051322B"/>
    <w:rsid w:val="00514F8E"/>
    <w:rsid w:val="00515888"/>
    <w:rsid w:val="00515A68"/>
    <w:rsid w:val="00515F59"/>
    <w:rsid w:val="00516CB1"/>
    <w:rsid w:val="0051755C"/>
    <w:rsid w:val="00520298"/>
    <w:rsid w:val="00520412"/>
    <w:rsid w:val="00520819"/>
    <w:rsid w:val="00520D14"/>
    <w:rsid w:val="00521567"/>
    <w:rsid w:val="005216C2"/>
    <w:rsid w:val="00521ECE"/>
    <w:rsid w:val="00522DEA"/>
    <w:rsid w:val="00524371"/>
    <w:rsid w:val="00524BB2"/>
    <w:rsid w:val="00524DB1"/>
    <w:rsid w:val="00524F1B"/>
    <w:rsid w:val="00525B09"/>
    <w:rsid w:val="00526FDD"/>
    <w:rsid w:val="00530B26"/>
    <w:rsid w:val="005315BF"/>
    <w:rsid w:val="005328E1"/>
    <w:rsid w:val="0053338F"/>
    <w:rsid w:val="00533F3C"/>
    <w:rsid w:val="005343B3"/>
    <w:rsid w:val="005344D4"/>
    <w:rsid w:val="00535680"/>
    <w:rsid w:val="00535730"/>
    <w:rsid w:val="00535F85"/>
    <w:rsid w:val="0053609C"/>
    <w:rsid w:val="00537114"/>
    <w:rsid w:val="00537876"/>
    <w:rsid w:val="005378FB"/>
    <w:rsid w:val="00540F6C"/>
    <w:rsid w:val="00541459"/>
    <w:rsid w:val="0054188E"/>
    <w:rsid w:val="00543FD2"/>
    <w:rsid w:val="0054470D"/>
    <w:rsid w:val="005455D1"/>
    <w:rsid w:val="005460FC"/>
    <w:rsid w:val="0055026E"/>
    <w:rsid w:val="005502A0"/>
    <w:rsid w:val="00550345"/>
    <w:rsid w:val="00550979"/>
    <w:rsid w:val="00551D52"/>
    <w:rsid w:val="0055214D"/>
    <w:rsid w:val="005535E6"/>
    <w:rsid w:val="00553E56"/>
    <w:rsid w:val="00554F59"/>
    <w:rsid w:val="005565A7"/>
    <w:rsid w:val="005567C1"/>
    <w:rsid w:val="00556BB8"/>
    <w:rsid w:val="00557B5C"/>
    <w:rsid w:val="00557DD8"/>
    <w:rsid w:val="00557F44"/>
    <w:rsid w:val="005601F7"/>
    <w:rsid w:val="00560CD3"/>
    <w:rsid w:val="0056103D"/>
    <w:rsid w:val="00561A0B"/>
    <w:rsid w:val="00563534"/>
    <w:rsid w:val="0056360B"/>
    <w:rsid w:val="005636A5"/>
    <w:rsid w:val="005647B6"/>
    <w:rsid w:val="00564CE8"/>
    <w:rsid w:val="00566157"/>
    <w:rsid w:val="00570473"/>
    <w:rsid w:val="00570ADD"/>
    <w:rsid w:val="005719EC"/>
    <w:rsid w:val="0057228E"/>
    <w:rsid w:val="00572404"/>
    <w:rsid w:val="00572474"/>
    <w:rsid w:val="005725D3"/>
    <w:rsid w:val="005756C4"/>
    <w:rsid w:val="00576467"/>
    <w:rsid w:val="0057684B"/>
    <w:rsid w:val="00581EFD"/>
    <w:rsid w:val="005826A3"/>
    <w:rsid w:val="00582C9C"/>
    <w:rsid w:val="005830DC"/>
    <w:rsid w:val="00584DD1"/>
    <w:rsid w:val="00584F6F"/>
    <w:rsid w:val="005852C8"/>
    <w:rsid w:val="00587563"/>
    <w:rsid w:val="005911C3"/>
    <w:rsid w:val="00591433"/>
    <w:rsid w:val="00593003"/>
    <w:rsid w:val="00593531"/>
    <w:rsid w:val="00593976"/>
    <w:rsid w:val="005953DF"/>
    <w:rsid w:val="005A1272"/>
    <w:rsid w:val="005A157C"/>
    <w:rsid w:val="005A2266"/>
    <w:rsid w:val="005A475A"/>
    <w:rsid w:val="005A51A5"/>
    <w:rsid w:val="005A5458"/>
    <w:rsid w:val="005A7B7B"/>
    <w:rsid w:val="005B0D10"/>
    <w:rsid w:val="005B23C6"/>
    <w:rsid w:val="005B3600"/>
    <w:rsid w:val="005B3BFB"/>
    <w:rsid w:val="005B45FB"/>
    <w:rsid w:val="005B4D62"/>
    <w:rsid w:val="005B4DFD"/>
    <w:rsid w:val="005B53BE"/>
    <w:rsid w:val="005B65F4"/>
    <w:rsid w:val="005B65FE"/>
    <w:rsid w:val="005B74B2"/>
    <w:rsid w:val="005B751D"/>
    <w:rsid w:val="005B7FE3"/>
    <w:rsid w:val="005C0380"/>
    <w:rsid w:val="005C0A92"/>
    <w:rsid w:val="005C0BF1"/>
    <w:rsid w:val="005C1636"/>
    <w:rsid w:val="005C1C39"/>
    <w:rsid w:val="005C339C"/>
    <w:rsid w:val="005C3A01"/>
    <w:rsid w:val="005C3EEF"/>
    <w:rsid w:val="005C5DDF"/>
    <w:rsid w:val="005C68E5"/>
    <w:rsid w:val="005C6FC7"/>
    <w:rsid w:val="005C7DFF"/>
    <w:rsid w:val="005C7F8E"/>
    <w:rsid w:val="005D0016"/>
    <w:rsid w:val="005D0312"/>
    <w:rsid w:val="005D0668"/>
    <w:rsid w:val="005D0C44"/>
    <w:rsid w:val="005D15A4"/>
    <w:rsid w:val="005D2EA9"/>
    <w:rsid w:val="005D323A"/>
    <w:rsid w:val="005D3A56"/>
    <w:rsid w:val="005D5830"/>
    <w:rsid w:val="005D6762"/>
    <w:rsid w:val="005D6C9D"/>
    <w:rsid w:val="005D6F4C"/>
    <w:rsid w:val="005D7008"/>
    <w:rsid w:val="005D73E1"/>
    <w:rsid w:val="005E048A"/>
    <w:rsid w:val="005E08B5"/>
    <w:rsid w:val="005E09C4"/>
    <w:rsid w:val="005E1325"/>
    <w:rsid w:val="005E363A"/>
    <w:rsid w:val="005E3B1A"/>
    <w:rsid w:val="005E3D49"/>
    <w:rsid w:val="005E489C"/>
    <w:rsid w:val="005E5B9E"/>
    <w:rsid w:val="005E60F9"/>
    <w:rsid w:val="005E721B"/>
    <w:rsid w:val="005E756B"/>
    <w:rsid w:val="005F0DFE"/>
    <w:rsid w:val="005F1D38"/>
    <w:rsid w:val="005F1DB7"/>
    <w:rsid w:val="005F1F55"/>
    <w:rsid w:val="005F26DD"/>
    <w:rsid w:val="005F705C"/>
    <w:rsid w:val="005F721E"/>
    <w:rsid w:val="005F76BF"/>
    <w:rsid w:val="00600DE3"/>
    <w:rsid w:val="00601F21"/>
    <w:rsid w:val="00602063"/>
    <w:rsid w:val="00602488"/>
    <w:rsid w:val="00602DD1"/>
    <w:rsid w:val="00602F4B"/>
    <w:rsid w:val="00604244"/>
    <w:rsid w:val="00604356"/>
    <w:rsid w:val="0060439C"/>
    <w:rsid w:val="0060457F"/>
    <w:rsid w:val="00606135"/>
    <w:rsid w:val="0060655D"/>
    <w:rsid w:val="006075A7"/>
    <w:rsid w:val="0060770B"/>
    <w:rsid w:val="00607873"/>
    <w:rsid w:val="006102B4"/>
    <w:rsid w:val="00610633"/>
    <w:rsid w:val="00610F99"/>
    <w:rsid w:val="0061179C"/>
    <w:rsid w:val="0061209A"/>
    <w:rsid w:val="00612A47"/>
    <w:rsid w:val="00612DA1"/>
    <w:rsid w:val="00613498"/>
    <w:rsid w:val="006139B1"/>
    <w:rsid w:val="00613E73"/>
    <w:rsid w:val="006143EF"/>
    <w:rsid w:val="006148DC"/>
    <w:rsid w:val="00614AB3"/>
    <w:rsid w:val="00616653"/>
    <w:rsid w:val="00616CBC"/>
    <w:rsid w:val="00620275"/>
    <w:rsid w:val="0062029C"/>
    <w:rsid w:val="00620551"/>
    <w:rsid w:val="00620583"/>
    <w:rsid w:val="00621236"/>
    <w:rsid w:val="006213BF"/>
    <w:rsid w:val="00622227"/>
    <w:rsid w:val="0062282F"/>
    <w:rsid w:val="00623450"/>
    <w:rsid w:val="00624D1C"/>
    <w:rsid w:val="00626057"/>
    <w:rsid w:val="006267EE"/>
    <w:rsid w:val="00627CFD"/>
    <w:rsid w:val="006312FB"/>
    <w:rsid w:val="006321DD"/>
    <w:rsid w:val="0063299D"/>
    <w:rsid w:val="00632D43"/>
    <w:rsid w:val="00633BF0"/>
    <w:rsid w:val="0063400E"/>
    <w:rsid w:val="00634235"/>
    <w:rsid w:val="00634590"/>
    <w:rsid w:val="006349AB"/>
    <w:rsid w:val="00634DAF"/>
    <w:rsid w:val="006352D8"/>
    <w:rsid w:val="00635D7F"/>
    <w:rsid w:val="006411CB"/>
    <w:rsid w:val="006428DE"/>
    <w:rsid w:val="00642AE9"/>
    <w:rsid w:val="00643D7E"/>
    <w:rsid w:val="006442D9"/>
    <w:rsid w:val="0064575E"/>
    <w:rsid w:val="00645874"/>
    <w:rsid w:val="00646F4A"/>
    <w:rsid w:val="006474DB"/>
    <w:rsid w:val="00650D49"/>
    <w:rsid w:val="00650E1D"/>
    <w:rsid w:val="00651F99"/>
    <w:rsid w:val="00652750"/>
    <w:rsid w:val="00653D50"/>
    <w:rsid w:val="006541F4"/>
    <w:rsid w:val="006546ED"/>
    <w:rsid w:val="00654E50"/>
    <w:rsid w:val="00654E65"/>
    <w:rsid w:val="00655084"/>
    <w:rsid w:val="00656429"/>
    <w:rsid w:val="006579CF"/>
    <w:rsid w:val="00657D9D"/>
    <w:rsid w:val="00660C9C"/>
    <w:rsid w:val="0066104C"/>
    <w:rsid w:val="0066339C"/>
    <w:rsid w:val="00664B8F"/>
    <w:rsid w:val="00665500"/>
    <w:rsid w:val="0066592F"/>
    <w:rsid w:val="00665B18"/>
    <w:rsid w:val="006669F7"/>
    <w:rsid w:val="00667174"/>
    <w:rsid w:val="00670A0A"/>
    <w:rsid w:val="006714AF"/>
    <w:rsid w:val="00673094"/>
    <w:rsid w:val="00673709"/>
    <w:rsid w:val="00675C35"/>
    <w:rsid w:val="00676106"/>
    <w:rsid w:val="0067672E"/>
    <w:rsid w:val="00676FD6"/>
    <w:rsid w:val="00676FE7"/>
    <w:rsid w:val="006775BE"/>
    <w:rsid w:val="00677775"/>
    <w:rsid w:val="00677BA3"/>
    <w:rsid w:val="00680FA8"/>
    <w:rsid w:val="006810A6"/>
    <w:rsid w:val="00681E04"/>
    <w:rsid w:val="00683F31"/>
    <w:rsid w:val="006849FB"/>
    <w:rsid w:val="00684A11"/>
    <w:rsid w:val="00684AA1"/>
    <w:rsid w:val="00684F21"/>
    <w:rsid w:val="00685068"/>
    <w:rsid w:val="00686146"/>
    <w:rsid w:val="00686B39"/>
    <w:rsid w:val="00686D26"/>
    <w:rsid w:val="006876BF"/>
    <w:rsid w:val="00690A2A"/>
    <w:rsid w:val="0069163E"/>
    <w:rsid w:val="0069169B"/>
    <w:rsid w:val="006917E5"/>
    <w:rsid w:val="00692002"/>
    <w:rsid w:val="006938DB"/>
    <w:rsid w:val="006949F2"/>
    <w:rsid w:val="0069569C"/>
    <w:rsid w:val="00697055"/>
    <w:rsid w:val="00697616"/>
    <w:rsid w:val="006A0092"/>
    <w:rsid w:val="006A0B82"/>
    <w:rsid w:val="006A0F44"/>
    <w:rsid w:val="006A0F4B"/>
    <w:rsid w:val="006A1A91"/>
    <w:rsid w:val="006A1E23"/>
    <w:rsid w:val="006A2B50"/>
    <w:rsid w:val="006A4603"/>
    <w:rsid w:val="006A5908"/>
    <w:rsid w:val="006A5C42"/>
    <w:rsid w:val="006A6889"/>
    <w:rsid w:val="006B0D28"/>
    <w:rsid w:val="006B10EF"/>
    <w:rsid w:val="006B2422"/>
    <w:rsid w:val="006B2577"/>
    <w:rsid w:val="006B3524"/>
    <w:rsid w:val="006B43B6"/>
    <w:rsid w:val="006B49E2"/>
    <w:rsid w:val="006B5573"/>
    <w:rsid w:val="006B5A63"/>
    <w:rsid w:val="006B6B8A"/>
    <w:rsid w:val="006B6EFC"/>
    <w:rsid w:val="006C272D"/>
    <w:rsid w:val="006C2C0F"/>
    <w:rsid w:val="006C2E62"/>
    <w:rsid w:val="006C40D1"/>
    <w:rsid w:val="006C4346"/>
    <w:rsid w:val="006C47FE"/>
    <w:rsid w:val="006C4BB9"/>
    <w:rsid w:val="006C580B"/>
    <w:rsid w:val="006C6AFA"/>
    <w:rsid w:val="006D0474"/>
    <w:rsid w:val="006D07D2"/>
    <w:rsid w:val="006D0D87"/>
    <w:rsid w:val="006D2730"/>
    <w:rsid w:val="006D305F"/>
    <w:rsid w:val="006D4AAF"/>
    <w:rsid w:val="006D5F50"/>
    <w:rsid w:val="006E100E"/>
    <w:rsid w:val="006E168A"/>
    <w:rsid w:val="006E1A21"/>
    <w:rsid w:val="006E2F0F"/>
    <w:rsid w:val="006E5247"/>
    <w:rsid w:val="006E5947"/>
    <w:rsid w:val="006E5D89"/>
    <w:rsid w:val="006E6917"/>
    <w:rsid w:val="006E6A7A"/>
    <w:rsid w:val="006E7B5F"/>
    <w:rsid w:val="006E7E04"/>
    <w:rsid w:val="006F01E5"/>
    <w:rsid w:val="006F04E0"/>
    <w:rsid w:val="006F0996"/>
    <w:rsid w:val="006F13EE"/>
    <w:rsid w:val="006F181B"/>
    <w:rsid w:val="006F1889"/>
    <w:rsid w:val="006F2503"/>
    <w:rsid w:val="006F31C8"/>
    <w:rsid w:val="006F3555"/>
    <w:rsid w:val="006F38D7"/>
    <w:rsid w:val="006F3ABB"/>
    <w:rsid w:val="006F46FB"/>
    <w:rsid w:val="006F62CF"/>
    <w:rsid w:val="006F6AE5"/>
    <w:rsid w:val="0070013E"/>
    <w:rsid w:val="00700189"/>
    <w:rsid w:val="007006CC"/>
    <w:rsid w:val="00700A3B"/>
    <w:rsid w:val="0070285D"/>
    <w:rsid w:val="00702BC5"/>
    <w:rsid w:val="00704139"/>
    <w:rsid w:val="007049E0"/>
    <w:rsid w:val="007068CF"/>
    <w:rsid w:val="00706AC2"/>
    <w:rsid w:val="00707308"/>
    <w:rsid w:val="007075CC"/>
    <w:rsid w:val="007077F0"/>
    <w:rsid w:val="0071099C"/>
    <w:rsid w:val="007114AD"/>
    <w:rsid w:val="00711675"/>
    <w:rsid w:val="00712815"/>
    <w:rsid w:val="00713008"/>
    <w:rsid w:val="00715772"/>
    <w:rsid w:val="0071587D"/>
    <w:rsid w:val="00715C33"/>
    <w:rsid w:val="00720DC6"/>
    <w:rsid w:val="007224E9"/>
    <w:rsid w:val="00723CE4"/>
    <w:rsid w:val="00723FDA"/>
    <w:rsid w:val="00724591"/>
    <w:rsid w:val="00724DA0"/>
    <w:rsid w:val="00724EA2"/>
    <w:rsid w:val="0072570A"/>
    <w:rsid w:val="00725760"/>
    <w:rsid w:val="0072585D"/>
    <w:rsid w:val="007268C2"/>
    <w:rsid w:val="00726A6E"/>
    <w:rsid w:val="007276D7"/>
    <w:rsid w:val="00727C4E"/>
    <w:rsid w:val="00727FE3"/>
    <w:rsid w:val="00730D0F"/>
    <w:rsid w:val="00731D85"/>
    <w:rsid w:val="00731FD3"/>
    <w:rsid w:val="007320BA"/>
    <w:rsid w:val="007324BF"/>
    <w:rsid w:val="00732C75"/>
    <w:rsid w:val="00734B90"/>
    <w:rsid w:val="00734C0B"/>
    <w:rsid w:val="00734C40"/>
    <w:rsid w:val="00734D9B"/>
    <w:rsid w:val="007355B3"/>
    <w:rsid w:val="00737224"/>
    <w:rsid w:val="00737FAC"/>
    <w:rsid w:val="007408FC"/>
    <w:rsid w:val="00740D4E"/>
    <w:rsid w:val="0074260D"/>
    <w:rsid w:val="00742E26"/>
    <w:rsid w:val="00743599"/>
    <w:rsid w:val="007437F8"/>
    <w:rsid w:val="007442D6"/>
    <w:rsid w:val="00744F27"/>
    <w:rsid w:val="007450EE"/>
    <w:rsid w:val="0074539E"/>
    <w:rsid w:val="00745425"/>
    <w:rsid w:val="007508EF"/>
    <w:rsid w:val="007519F1"/>
    <w:rsid w:val="00751CCE"/>
    <w:rsid w:val="00753004"/>
    <w:rsid w:val="0075318D"/>
    <w:rsid w:val="007531C9"/>
    <w:rsid w:val="0076071E"/>
    <w:rsid w:val="00761277"/>
    <w:rsid w:val="00762BC1"/>
    <w:rsid w:val="00762FE3"/>
    <w:rsid w:val="007642DC"/>
    <w:rsid w:val="00764E17"/>
    <w:rsid w:val="0076539E"/>
    <w:rsid w:val="00765787"/>
    <w:rsid w:val="00766C69"/>
    <w:rsid w:val="007673CB"/>
    <w:rsid w:val="0076744A"/>
    <w:rsid w:val="00767920"/>
    <w:rsid w:val="007679A3"/>
    <w:rsid w:val="00770A06"/>
    <w:rsid w:val="007714DE"/>
    <w:rsid w:val="00771971"/>
    <w:rsid w:val="00771E96"/>
    <w:rsid w:val="007724FD"/>
    <w:rsid w:val="007732A4"/>
    <w:rsid w:val="00773B87"/>
    <w:rsid w:val="00774D05"/>
    <w:rsid w:val="0077529E"/>
    <w:rsid w:val="007752AA"/>
    <w:rsid w:val="00775B60"/>
    <w:rsid w:val="00777591"/>
    <w:rsid w:val="00777FC8"/>
    <w:rsid w:val="007809A9"/>
    <w:rsid w:val="007811F1"/>
    <w:rsid w:val="00786165"/>
    <w:rsid w:val="007879DC"/>
    <w:rsid w:val="00787D0C"/>
    <w:rsid w:val="0079080D"/>
    <w:rsid w:val="00790BA3"/>
    <w:rsid w:val="0079188C"/>
    <w:rsid w:val="00791896"/>
    <w:rsid w:val="007926F7"/>
    <w:rsid w:val="00792DE2"/>
    <w:rsid w:val="00794229"/>
    <w:rsid w:val="00794FFD"/>
    <w:rsid w:val="007957C4"/>
    <w:rsid w:val="00795CC9"/>
    <w:rsid w:val="007972AA"/>
    <w:rsid w:val="00797FAB"/>
    <w:rsid w:val="007A024D"/>
    <w:rsid w:val="007A0593"/>
    <w:rsid w:val="007A0779"/>
    <w:rsid w:val="007A0DFA"/>
    <w:rsid w:val="007A1C6A"/>
    <w:rsid w:val="007A1DA2"/>
    <w:rsid w:val="007A20BD"/>
    <w:rsid w:val="007A2202"/>
    <w:rsid w:val="007A3571"/>
    <w:rsid w:val="007A4B29"/>
    <w:rsid w:val="007A59D9"/>
    <w:rsid w:val="007A5C31"/>
    <w:rsid w:val="007A6573"/>
    <w:rsid w:val="007B017F"/>
    <w:rsid w:val="007B03B7"/>
    <w:rsid w:val="007B0CEF"/>
    <w:rsid w:val="007B1BA5"/>
    <w:rsid w:val="007B1E50"/>
    <w:rsid w:val="007B2268"/>
    <w:rsid w:val="007B23FD"/>
    <w:rsid w:val="007B3136"/>
    <w:rsid w:val="007B33AC"/>
    <w:rsid w:val="007B3B9D"/>
    <w:rsid w:val="007B44BC"/>
    <w:rsid w:val="007B45F0"/>
    <w:rsid w:val="007B511C"/>
    <w:rsid w:val="007B5C4D"/>
    <w:rsid w:val="007B6404"/>
    <w:rsid w:val="007B6C4F"/>
    <w:rsid w:val="007B6E84"/>
    <w:rsid w:val="007B754A"/>
    <w:rsid w:val="007C2022"/>
    <w:rsid w:val="007C3602"/>
    <w:rsid w:val="007C3662"/>
    <w:rsid w:val="007C3EEA"/>
    <w:rsid w:val="007C463B"/>
    <w:rsid w:val="007C46AD"/>
    <w:rsid w:val="007C4BD6"/>
    <w:rsid w:val="007C660B"/>
    <w:rsid w:val="007C68F1"/>
    <w:rsid w:val="007C6958"/>
    <w:rsid w:val="007C7C79"/>
    <w:rsid w:val="007D0248"/>
    <w:rsid w:val="007D137A"/>
    <w:rsid w:val="007D1A8E"/>
    <w:rsid w:val="007D2B59"/>
    <w:rsid w:val="007D3A85"/>
    <w:rsid w:val="007D3B78"/>
    <w:rsid w:val="007D3BB2"/>
    <w:rsid w:val="007D3F1A"/>
    <w:rsid w:val="007D53C7"/>
    <w:rsid w:val="007D608A"/>
    <w:rsid w:val="007D64C9"/>
    <w:rsid w:val="007D6CC0"/>
    <w:rsid w:val="007E201E"/>
    <w:rsid w:val="007E2376"/>
    <w:rsid w:val="007E2DCF"/>
    <w:rsid w:val="007E2F8A"/>
    <w:rsid w:val="007E31E6"/>
    <w:rsid w:val="007E42CD"/>
    <w:rsid w:val="007E5111"/>
    <w:rsid w:val="007E637E"/>
    <w:rsid w:val="007E6A15"/>
    <w:rsid w:val="007E77D2"/>
    <w:rsid w:val="007E7D1A"/>
    <w:rsid w:val="007F002D"/>
    <w:rsid w:val="007F293C"/>
    <w:rsid w:val="007F2E40"/>
    <w:rsid w:val="007F423A"/>
    <w:rsid w:val="007F4581"/>
    <w:rsid w:val="007F48A1"/>
    <w:rsid w:val="007F4CAD"/>
    <w:rsid w:val="007F537E"/>
    <w:rsid w:val="007F573C"/>
    <w:rsid w:val="007F61A2"/>
    <w:rsid w:val="007F6953"/>
    <w:rsid w:val="007F72C6"/>
    <w:rsid w:val="007F7748"/>
    <w:rsid w:val="00800555"/>
    <w:rsid w:val="0080060D"/>
    <w:rsid w:val="00800FE6"/>
    <w:rsid w:val="00801BA8"/>
    <w:rsid w:val="0080393E"/>
    <w:rsid w:val="00803A64"/>
    <w:rsid w:val="00803B5E"/>
    <w:rsid w:val="0080711C"/>
    <w:rsid w:val="00807606"/>
    <w:rsid w:val="008103CA"/>
    <w:rsid w:val="00810F78"/>
    <w:rsid w:val="00812972"/>
    <w:rsid w:val="00812D78"/>
    <w:rsid w:val="00813822"/>
    <w:rsid w:val="00814473"/>
    <w:rsid w:val="0081510F"/>
    <w:rsid w:val="00816E01"/>
    <w:rsid w:val="00817870"/>
    <w:rsid w:val="00820BCB"/>
    <w:rsid w:val="00820F4E"/>
    <w:rsid w:val="0082155E"/>
    <w:rsid w:val="008218F3"/>
    <w:rsid w:val="00821DE0"/>
    <w:rsid w:val="00822966"/>
    <w:rsid w:val="00822A1A"/>
    <w:rsid w:val="00822BA1"/>
    <w:rsid w:val="00825664"/>
    <w:rsid w:val="00825895"/>
    <w:rsid w:val="0082651D"/>
    <w:rsid w:val="00827239"/>
    <w:rsid w:val="00827B47"/>
    <w:rsid w:val="00830506"/>
    <w:rsid w:val="008305A7"/>
    <w:rsid w:val="00830AA2"/>
    <w:rsid w:val="00831067"/>
    <w:rsid w:val="008320B0"/>
    <w:rsid w:val="008330F2"/>
    <w:rsid w:val="00833A84"/>
    <w:rsid w:val="00833B56"/>
    <w:rsid w:val="008347A7"/>
    <w:rsid w:val="00835783"/>
    <w:rsid w:val="0083601D"/>
    <w:rsid w:val="00836BD1"/>
    <w:rsid w:val="00837D61"/>
    <w:rsid w:val="008411A2"/>
    <w:rsid w:val="008411C7"/>
    <w:rsid w:val="008425F6"/>
    <w:rsid w:val="008427EB"/>
    <w:rsid w:val="008433B6"/>
    <w:rsid w:val="008439E4"/>
    <w:rsid w:val="00844CBA"/>
    <w:rsid w:val="0084624F"/>
    <w:rsid w:val="00846D18"/>
    <w:rsid w:val="008478B1"/>
    <w:rsid w:val="0085076E"/>
    <w:rsid w:val="0085183D"/>
    <w:rsid w:val="00851C26"/>
    <w:rsid w:val="008528D5"/>
    <w:rsid w:val="00853597"/>
    <w:rsid w:val="0085441B"/>
    <w:rsid w:val="008605E3"/>
    <w:rsid w:val="0086091A"/>
    <w:rsid w:val="0086166F"/>
    <w:rsid w:val="008616B8"/>
    <w:rsid w:val="00862D82"/>
    <w:rsid w:val="00862F51"/>
    <w:rsid w:val="0086327B"/>
    <w:rsid w:val="00863CAA"/>
    <w:rsid w:val="00863F11"/>
    <w:rsid w:val="00864CB6"/>
    <w:rsid w:val="008664CF"/>
    <w:rsid w:val="00866B1C"/>
    <w:rsid w:val="008678AB"/>
    <w:rsid w:val="00867F9A"/>
    <w:rsid w:val="00870A28"/>
    <w:rsid w:val="0087183E"/>
    <w:rsid w:val="00873D33"/>
    <w:rsid w:val="00874880"/>
    <w:rsid w:val="008769A0"/>
    <w:rsid w:val="00876E8F"/>
    <w:rsid w:val="00880398"/>
    <w:rsid w:val="00880594"/>
    <w:rsid w:val="0088140E"/>
    <w:rsid w:val="008826E7"/>
    <w:rsid w:val="00882D4B"/>
    <w:rsid w:val="00884276"/>
    <w:rsid w:val="0088516E"/>
    <w:rsid w:val="008855AD"/>
    <w:rsid w:val="00885732"/>
    <w:rsid w:val="0088589A"/>
    <w:rsid w:val="00885F7A"/>
    <w:rsid w:val="00886708"/>
    <w:rsid w:val="008878C2"/>
    <w:rsid w:val="00887B9A"/>
    <w:rsid w:val="00890F75"/>
    <w:rsid w:val="00891AB5"/>
    <w:rsid w:val="0089382A"/>
    <w:rsid w:val="00894045"/>
    <w:rsid w:val="008941BA"/>
    <w:rsid w:val="00895143"/>
    <w:rsid w:val="00895434"/>
    <w:rsid w:val="00895D45"/>
    <w:rsid w:val="00897424"/>
    <w:rsid w:val="00897B3B"/>
    <w:rsid w:val="00897CA1"/>
    <w:rsid w:val="00897F23"/>
    <w:rsid w:val="008A10C5"/>
    <w:rsid w:val="008A13A9"/>
    <w:rsid w:val="008A146D"/>
    <w:rsid w:val="008A1D82"/>
    <w:rsid w:val="008A1EEE"/>
    <w:rsid w:val="008A25C9"/>
    <w:rsid w:val="008A309C"/>
    <w:rsid w:val="008A34FE"/>
    <w:rsid w:val="008A3733"/>
    <w:rsid w:val="008A454A"/>
    <w:rsid w:val="008A4C2D"/>
    <w:rsid w:val="008A635B"/>
    <w:rsid w:val="008A66DC"/>
    <w:rsid w:val="008A6B76"/>
    <w:rsid w:val="008A7912"/>
    <w:rsid w:val="008A7991"/>
    <w:rsid w:val="008A7DA0"/>
    <w:rsid w:val="008B0FC5"/>
    <w:rsid w:val="008B1F9F"/>
    <w:rsid w:val="008B33B4"/>
    <w:rsid w:val="008B3E03"/>
    <w:rsid w:val="008B4F6D"/>
    <w:rsid w:val="008B5F29"/>
    <w:rsid w:val="008B7131"/>
    <w:rsid w:val="008B7270"/>
    <w:rsid w:val="008B7ECE"/>
    <w:rsid w:val="008B7FD5"/>
    <w:rsid w:val="008C0AD6"/>
    <w:rsid w:val="008C12C7"/>
    <w:rsid w:val="008C1398"/>
    <w:rsid w:val="008C17BA"/>
    <w:rsid w:val="008C1A22"/>
    <w:rsid w:val="008C297E"/>
    <w:rsid w:val="008C3A75"/>
    <w:rsid w:val="008C3E2A"/>
    <w:rsid w:val="008C45DD"/>
    <w:rsid w:val="008C492A"/>
    <w:rsid w:val="008C4AC7"/>
    <w:rsid w:val="008C4E7E"/>
    <w:rsid w:val="008C58DF"/>
    <w:rsid w:val="008C5A3D"/>
    <w:rsid w:val="008C5CD2"/>
    <w:rsid w:val="008C60D3"/>
    <w:rsid w:val="008C61EA"/>
    <w:rsid w:val="008C6A04"/>
    <w:rsid w:val="008C6CE4"/>
    <w:rsid w:val="008C7A3D"/>
    <w:rsid w:val="008D2259"/>
    <w:rsid w:val="008D267A"/>
    <w:rsid w:val="008D28E2"/>
    <w:rsid w:val="008D34CF"/>
    <w:rsid w:val="008D3B4C"/>
    <w:rsid w:val="008D476D"/>
    <w:rsid w:val="008D4FCA"/>
    <w:rsid w:val="008D68D9"/>
    <w:rsid w:val="008D6E17"/>
    <w:rsid w:val="008D7194"/>
    <w:rsid w:val="008D7886"/>
    <w:rsid w:val="008D7A8A"/>
    <w:rsid w:val="008D7D8A"/>
    <w:rsid w:val="008E005B"/>
    <w:rsid w:val="008E1042"/>
    <w:rsid w:val="008E24BA"/>
    <w:rsid w:val="008E2F4D"/>
    <w:rsid w:val="008E2FA5"/>
    <w:rsid w:val="008E661A"/>
    <w:rsid w:val="008E72E9"/>
    <w:rsid w:val="008E7B4E"/>
    <w:rsid w:val="008F26EE"/>
    <w:rsid w:val="008F332D"/>
    <w:rsid w:val="008F3737"/>
    <w:rsid w:val="008F3C71"/>
    <w:rsid w:val="008F4AB7"/>
    <w:rsid w:val="008F54D2"/>
    <w:rsid w:val="008F5B44"/>
    <w:rsid w:val="008F5EF9"/>
    <w:rsid w:val="008F7623"/>
    <w:rsid w:val="00901BEA"/>
    <w:rsid w:val="009026FA"/>
    <w:rsid w:val="00902FEA"/>
    <w:rsid w:val="0090452E"/>
    <w:rsid w:val="00904CED"/>
    <w:rsid w:val="00905DFD"/>
    <w:rsid w:val="00905E21"/>
    <w:rsid w:val="00906973"/>
    <w:rsid w:val="009103B9"/>
    <w:rsid w:val="00910D8F"/>
    <w:rsid w:val="00910FF1"/>
    <w:rsid w:val="00912C99"/>
    <w:rsid w:val="00912E29"/>
    <w:rsid w:val="009130F1"/>
    <w:rsid w:val="00913225"/>
    <w:rsid w:val="00915CAE"/>
    <w:rsid w:val="00917A11"/>
    <w:rsid w:val="00920921"/>
    <w:rsid w:val="00921876"/>
    <w:rsid w:val="009220E1"/>
    <w:rsid w:val="00925D7B"/>
    <w:rsid w:val="009271B1"/>
    <w:rsid w:val="00930DB2"/>
    <w:rsid w:val="00931D5E"/>
    <w:rsid w:val="0093444E"/>
    <w:rsid w:val="00936490"/>
    <w:rsid w:val="00936774"/>
    <w:rsid w:val="00936A6A"/>
    <w:rsid w:val="00936C21"/>
    <w:rsid w:val="00937006"/>
    <w:rsid w:val="009377FC"/>
    <w:rsid w:val="009405C0"/>
    <w:rsid w:val="009415F2"/>
    <w:rsid w:val="00941A34"/>
    <w:rsid w:val="00941C4B"/>
    <w:rsid w:val="009425EF"/>
    <w:rsid w:val="00942BF3"/>
    <w:rsid w:val="00942F9F"/>
    <w:rsid w:val="009435EE"/>
    <w:rsid w:val="0094397F"/>
    <w:rsid w:val="00943B3F"/>
    <w:rsid w:val="00946C83"/>
    <w:rsid w:val="00947946"/>
    <w:rsid w:val="00947E7D"/>
    <w:rsid w:val="00952A28"/>
    <w:rsid w:val="00954A15"/>
    <w:rsid w:val="0095531F"/>
    <w:rsid w:val="00955AE9"/>
    <w:rsid w:val="009562D2"/>
    <w:rsid w:val="00956CC3"/>
    <w:rsid w:val="0095716D"/>
    <w:rsid w:val="0095776D"/>
    <w:rsid w:val="0096039B"/>
    <w:rsid w:val="009605BA"/>
    <w:rsid w:val="009608C0"/>
    <w:rsid w:val="00960B9A"/>
    <w:rsid w:val="00960D06"/>
    <w:rsid w:val="00960FE2"/>
    <w:rsid w:val="00961023"/>
    <w:rsid w:val="009619E9"/>
    <w:rsid w:val="009624C9"/>
    <w:rsid w:val="00963A5E"/>
    <w:rsid w:val="0096402A"/>
    <w:rsid w:val="0096456E"/>
    <w:rsid w:val="00964D07"/>
    <w:rsid w:val="00965AB3"/>
    <w:rsid w:val="00965E09"/>
    <w:rsid w:val="009664EF"/>
    <w:rsid w:val="00966DE6"/>
    <w:rsid w:val="00967457"/>
    <w:rsid w:val="009707F0"/>
    <w:rsid w:val="00970B76"/>
    <w:rsid w:val="009713E5"/>
    <w:rsid w:val="00971A30"/>
    <w:rsid w:val="00971DC8"/>
    <w:rsid w:val="00973CDE"/>
    <w:rsid w:val="00974F6F"/>
    <w:rsid w:val="009751A2"/>
    <w:rsid w:val="00975A2D"/>
    <w:rsid w:val="00975D1B"/>
    <w:rsid w:val="00976136"/>
    <w:rsid w:val="00976BB3"/>
    <w:rsid w:val="00976E57"/>
    <w:rsid w:val="00976FA1"/>
    <w:rsid w:val="00977281"/>
    <w:rsid w:val="00980570"/>
    <w:rsid w:val="00980596"/>
    <w:rsid w:val="00980682"/>
    <w:rsid w:val="00980744"/>
    <w:rsid w:val="009821F1"/>
    <w:rsid w:val="00982CB2"/>
    <w:rsid w:val="00983C02"/>
    <w:rsid w:val="009844AC"/>
    <w:rsid w:val="0098463F"/>
    <w:rsid w:val="0098477E"/>
    <w:rsid w:val="00985984"/>
    <w:rsid w:val="009864D2"/>
    <w:rsid w:val="00990409"/>
    <w:rsid w:val="00990EA2"/>
    <w:rsid w:val="00991D75"/>
    <w:rsid w:val="00992222"/>
    <w:rsid w:val="00992D8B"/>
    <w:rsid w:val="0099411D"/>
    <w:rsid w:val="009943C6"/>
    <w:rsid w:val="00995A6C"/>
    <w:rsid w:val="00995E2B"/>
    <w:rsid w:val="00996631"/>
    <w:rsid w:val="00996DBA"/>
    <w:rsid w:val="00997AEF"/>
    <w:rsid w:val="009A017E"/>
    <w:rsid w:val="009A077E"/>
    <w:rsid w:val="009A380F"/>
    <w:rsid w:val="009A3D3E"/>
    <w:rsid w:val="009A4DC1"/>
    <w:rsid w:val="009A6367"/>
    <w:rsid w:val="009A674F"/>
    <w:rsid w:val="009A6E26"/>
    <w:rsid w:val="009B0388"/>
    <w:rsid w:val="009B0F9F"/>
    <w:rsid w:val="009B1149"/>
    <w:rsid w:val="009B1425"/>
    <w:rsid w:val="009B2B4E"/>
    <w:rsid w:val="009B2C78"/>
    <w:rsid w:val="009B2E6F"/>
    <w:rsid w:val="009B53EB"/>
    <w:rsid w:val="009B5968"/>
    <w:rsid w:val="009B5F2F"/>
    <w:rsid w:val="009B6415"/>
    <w:rsid w:val="009B64CD"/>
    <w:rsid w:val="009B6F9D"/>
    <w:rsid w:val="009B7435"/>
    <w:rsid w:val="009C064B"/>
    <w:rsid w:val="009C0B6C"/>
    <w:rsid w:val="009C1343"/>
    <w:rsid w:val="009C1D36"/>
    <w:rsid w:val="009C20DC"/>
    <w:rsid w:val="009C3E6A"/>
    <w:rsid w:val="009C7BC2"/>
    <w:rsid w:val="009C7E91"/>
    <w:rsid w:val="009D18AC"/>
    <w:rsid w:val="009D1CBE"/>
    <w:rsid w:val="009D1D7B"/>
    <w:rsid w:val="009D267E"/>
    <w:rsid w:val="009D2A65"/>
    <w:rsid w:val="009D2C8F"/>
    <w:rsid w:val="009D4FA0"/>
    <w:rsid w:val="009D5EB0"/>
    <w:rsid w:val="009D64CC"/>
    <w:rsid w:val="009D67DE"/>
    <w:rsid w:val="009D6FCD"/>
    <w:rsid w:val="009E2546"/>
    <w:rsid w:val="009E4066"/>
    <w:rsid w:val="009E459E"/>
    <w:rsid w:val="009E5E6B"/>
    <w:rsid w:val="009E5ED1"/>
    <w:rsid w:val="009E620F"/>
    <w:rsid w:val="009F00D9"/>
    <w:rsid w:val="009F0DAD"/>
    <w:rsid w:val="009F0DEE"/>
    <w:rsid w:val="009F2566"/>
    <w:rsid w:val="009F3C1E"/>
    <w:rsid w:val="009F3E6F"/>
    <w:rsid w:val="009F50FA"/>
    <w:rsid w:val="009F6D28"/>
    <w:rsid w:val="009F7B9E"/>
    <w:rsid w:val="00A01A2E"/>
    <w:rsid w:val="00A01FB0"/>
    <w:rsid w:val="00A03407"/>
    <w:rsid w:val="00A0401E"/>
    <w:rsid w:val="00A04610"/>
    <w:rsid w:val="00A06139"/>
    <w:rsid w:val="00A063A7"/>
    <w:rsid w:val="00A06D53"/>
    <w:rsid w:val="00A06D8E"/>
    <w:rsid w:val="00A06E8A"/>
    <w:rsid w:val="00A075CD"/>
    <w:rsid w:val="00A07E0D"/>
    <w:rsid w:val="00A10829"/>
    <w:rsid w:val="00A10F3F"/>
    <w:rsid w:val="00A13AEE"/>
    <w:rsid w:val="00A13D90"/>
    <w:rsid w:val="00A14AA1"/>
    <w:rsid w:val="00A14AC7"/>
    <w:rsid w:val="00A14D5A"/>
    <w:rsid w:val="00A15102"/>
    <w:rsid w:val="00A154D6"/>
    <w:rsid w:val="00A15600"/>
    <w:rsid w:val="00A15ABD"/>
    <w:rsid w:val="00A167E7"/>
    <w:rsid w:val="00A17813"/>
    <w:rsid w:val="00A20CE7"/>
    <w:rsid w:val="00A213F0"/>
    <w:rsid w:val="00A22D07"/>
    <w:rsid w:val="00A2363D"/>
    <w:rsid w:val="00A24EA8"/>
    <w:rsid w:val="00A25036"/>
    <w:rsid w:val="00A2643D"/>
    <w:rsid w:val="00A264A0"/>
    <w:rsid w:val="00A2736C"/>
    <w:rsid w:val="00A30129"/>
    <w:rsid w:val="00A30A4F"/>
    <w:rsid w:val="00A31059"/>
    <w:rsid w:val="00A311EE"/>
    <w:rsid w:val="00A31F5E"/>
    <w:rsid w:val="00A3240B"/>
    <w:rsid w:val="00A32858"/>
    <w:rsid w:val="00A33D4C"/>
    <w:rsid w:val="00A349F9"/>
    <w:rsid w:val="00A37813"/>
    <w:rsid w:val="00A37C10"/>
    <w:rsid w:val="00A40188"/>
    <w:rsid w:val="00A41C5D"/>
    <w:rsid w:val="00A41CF9"/>
    <w:rsid w:val="00A42664"/>
    <w:rsid w:val="00A42953"/>
    <w:rsid w:val="00A42ABC"/>
    <w:rsid w:val="00A4345E"/>
    <w:rsid w:val="00A43DBE"/>
    <w:rsid w:val="00A43F34"/>
    <w:rsid w:val="00A44424"/>
    <w:rsid w:val="00A4452E"/>
    <w:rsid w:val="00A455EF"/>
    <w:rsid w:val="00A457BE"/>
    <w:rsid w:val="00A45815"/>
    <w:rsid w:val="00A45FFF"/>
    <w:rsid w:val="00A4639A"/>
    <w:rsid w:val="00A47440"/>
    <w:rsid w:val="00A47C6C"/>
    <w:rsid w:val="00A502EA"/>
    <w:rsid w:val="00A50958"/>
    <w:rsid w:val="00A5096A"/>
    <w:rsid w:val="00A522C7"/>
    <w:rsid w:val="00A52349"/>
    <w:rsid w:val="00A526C8"/>
    <w:rsid w:val="00A53847"/>
    <w:rsid w:val="00A542AD"/>
    <w:rsid w:val="00A54BDF"/>
    <w:rsid w:val="00A54F75"/>
    <w:rsid w:val="00A55570"/>
    <w:rsid w:val="00A559DC"/>
    <w:rsid w:val="00A55BE8"/>
    <w:rsid w:val="00A56227"/>
    <w:rsid w:val="00A57250"/>
    <w:rsid w:val="00A577A3"/>
    <w:rsid w:val="00A57B91"/>
    <w:rsid w:val="00A57C27"/>
    <w:rsid w:val="00A6139E"/>
    <w:rsid w:val="00A6202A"/>
    <w:rsid w:val="00A63424"/>
    <w:rsid w:val="00A65FC8"/>
    <w:rsid w:val="00A6645E"/>
    <w:rsid w:val="00A66F8A"/>
    <w:rsid w:val="00A66FA9"/>
    <w:rsid w:val="00A67241"/>
    <w:rsid w:val="00A673D5"/>
    <w:rsid w:val="00A70549"/>
    <w:rsid w:val="00A7129D"/>
    <w:rsid w:val="00A71687"/>
    <w:rsid w:val="00A7275D"/>
    <w:rsid w:val="00A73941"/>
    <w:rsid w:val="00A73D96"/>
    <w:rsid w:val="00A750BA"/>
    <w:rsid w:val="00A75885"/>
    <w:rsid w:val="00A75B4A"/>
    <w:rsid w:val="00A7606A"/>
    <w:rsid w:val="00A760E7"/>
    <w:rsid w:val="00A76594"/>
    <w:rsid w:val="00A76C82"/>
    <w:rsid w:val="00A771E8"/>
    <w:rsid w:val="00A772D0"/>
    <w:rsid w:val="00A77A0A"/>
    <w:rsid w:val="00A77EAF"/>
    <w:rsid w:val="00A80269"/>
    <w:rsid w:val="00A80AA9"/>
    <w:rsid w:val="00A80F8E"/>
    <w:rsid w:val="00A83026"/>
    <w:rsid w:val="00A83471"/>
    <w:rsid w:val="00A8377C"/>
    <w:rsid w:val="00A864E5"/>
    <w:rsid w:val="00A86746"/>
    <w:rsid w:val="00A90DA8"/>
    <w:rsid w:val="00A90F9C"/>
    <w:rsid w:val="00A91178"/>
    <w:rsid w:val="00A91991"/>
    <w:rsid w:val="00A91DD3"/>
    <w:rsid w:val="00A93047"/>
    <w:rsid w:val="00A93B5A"/>
    <w:rsid w:val="00A95335"/>
    <w:rsid w:val="00A95473"/>
    <w:rsid w:val="00A97DD4"/>
    <w:rsid w:val="00A97E2F"/>
    <w:rsid w:val="00AA017B"/>
    <w:rsid w:val="00AA0257"/>
    <w:rsid w:val="00AA101E"/>
    <w:rsid w:val="00AA1750"/>
    <w:rsid w:val="00AA2C24"/>
    <w:rsid w:val="00AA465D"/>
    <w:rsid w:val="00AA4D06"/>
    <w:rsid w:val="00AA5D1B"/>
    <w:rsid w:val="00AA61B5"/>
    <w:rsid w:val="00AA7616"/>
    <w:rsid w:val="00AA7F30"/>
    <w:rsid w:val="00AB214D"/>
    <w:rsid w:val="00AB3B12"/>
    <w:rsid w:val="00AB6CBD"/>
    <w:rsid w:val="00AC12F2"/>
    <w:rsid w:val="00AC17DF"/>
    <w:rsid w:val="00AC201D"/>
    <w:rsid w:val="00AC34CB"/>
    <w:rsid w:val="00AC6C05"/>
    <w:rsid w:val="00AD0070"/>
    <w:rsid w:val="00AD034A"/>
    <w:rsid w:val="00AD07F4"/>
    <w:rsid w:val="00AD2801"/>
    <w:rsid w:val="00AD3C90"/>
    <w:rsid w:val="00AD5D2C"/>
    <w:rsid w:val="00AD6341"/>
    <w:rsid w:val="00AD7439"/>
    <w:rsid w:val="00AD76AB"/>
    <w:rsid w:val="00AD775E"/>
    <w:rsid w:val="00AD7820"/>
    <w:rsid w:val="00AD783B"/>
    <w:rsid w:val="00AE0405"/>
    <w:rsid w:val="00AE263B"/>
    <w:rsid w:val="00AE277B"/>
    <w:rsid w:val="00AE3017"/>
    <w:rsid w:val="00AE3596"/>
    <w:rsid w:val="00AE3673"/>
    <w:rsid w:val="00AE4585"/>
    <w:rsid w:val="00AE6764"/>
    <w:rsid w:val="00AE71D4"/>
    <w:rsid w:val="00AE72D5"/>
    <w:rsid w:val="00AE7D56"/>
    <w:rsid w:val="00AF065E"/>
    <w:rsid w:val="00AF090D"/>
    <w:rsid w:val="00AF0B12"/>
    <w:rsid w:val="00AF0B52"/>
    <w:rsid w:val="00AF0E1A"/>
    <w:rsid w:val="00AF1735"/>
    <w:rsid w:val="00AF18B8"/>
    <w:rsid w:val="00AF1F1A"/>
    <w:rsid w:val="00AF3393"/>
    <w:rsid w:val="00AF3966"/>
    <w:rsid w:val="00AF422B"/>
    <w:rsid w:val="00AF488B"/>
    <w:rsid w:val="00AF54CC"/>
    <w:rsid w:val="00AF5AB5"/>
    <w:rsid w:val="00AF6B64"/>
    <w:rsid w:val="00B0165D"/>
    <w:rsid w:val="00B0213E"/>
    <w:rsid w:val="00B04EE9"/>
    <w:rsid w:val="00B05760"/>
    <w:rsid w:val="00B05AF3"/>
    <w:rsid w:val="00B05C2E"/>
    <w:rsid w:val="00B06ABF"/>
    <w:rsid w:val="00B07B7B"/>
    <w:rsid w:val="00B10EB3"/>
    <w:rsid w:val="00B12914"/>
    <w:rsid w:val="00B12E06"/>
    <w:rsid w:val="00B12F29"/>
    <w:rsid w:val="00B133BE"/>
    <w:rsid w:val="00B14884"/>
    <w:rsid w:val="00B14A1D"/>
    <w:rsid w:val="00B15C3B"/>
    <w:rsid w:val="00B17180"/>
    <w:rsid w:val="00B17629"/>
    <w:rsid w:val="00B20D6B"/>
    <w:rsid w:val="00B20E67"/>
    <w:rsid w:val="00B20F37"/>
    <w:rsid w:val="00B21961"/>
    <w:rsid w:val="00B229F0"/>
    <w:rsid w:val="00B23DF2"/>
    <w:rsid w:val="00B23EB3"/>
    <w:rsid w:val="00B23F4E"/>
    <w:rsid w:val="00B248D9"/>
    <w:rsid w:val="00B2566B"/>
    <w:rsid w:val="00B25EE6"/>
    <w:rsid w:val="00B26A18"/>
    <w:rsid w:val="00B27105"/>
    <w:rsid w:val="00B31A4F"/>
    <w:rsid w:val="00B31C93"/>
    <w:rsid w:val="00B31CAA"/>
    <w:rsid w:val="00B32CC3"/>
    <w:rsid w:val="00B339D0"/>
    <w:rsid w:val="00B33F6A"/>
    <w:rsid w:val="00B343AB"/>
    <w:rsid w:val="00B34929"/>
    <w:rsid w:val="00B365D3"/>
    <w:rsid w:val="00B36F7F"/>
    <w:rsid w:val="00B4128E"/>
    <w:rsid w:val="00B41D62"/>
    <w:rsid w:val="00B42D3C"/>
    <w:rsid w:val="00B43DEC"/>
    <w:rsid w:val="00B44662"/>
    <w:rsid w:val="00B44825"/>
    <w:rsid w:val="00B44EBC"/>
    <w:rsid w:val="00B45444"/>
    <w:rsid w:val="00B4545A"/>
    <w:rsid w:val="00B456FD"/>
    <w:rsid w:val="00B4611B"/>
    <w:rsid w:val="00B467C7"/>
    <w:rsid w:val="00B46E4C"/>
    <w:rsid w:val="00B470F7"/>
    <w:rsid w:val="00B4744A"/>
    <w:rsid w:val="00B47661"/>
    <w:rsid w:val="00B47CC6"/>
    <w:rsid w:val="00B5228F"/>
    <w:rsid w:val="00B53FB6"/>
    <w:rsid w:val="00B549BD"/>
    <w:rsid w:val="00B567E2"/>
    <w:rsid w:val="00B5698C"/>
    <w:rsid w:val="00B57827"/>
    <w:rsid w:val="00B611D2"/>
    <w:rsid w:val="00B616EA"/>
    <w:rsid w:val="00B62B89"/>
    <w:rsid w:val="00B639FF"/>
    <w:rsid w:val="00B63DC2"/>
    <w:rsid w:val="00B63F95"/>
    <w:rsid w:val="00B655A3"/>
    <w:rsid w:val="00B65A9E"/>
    <w:rsid w:val="00B6602F"/>
    <w:rsid w:val="00B66B4C"/>
    <w:rsid w:val="00B67465"/>
    <w:rsid w:val="00B709EB"/>
    <w:rsid w:val="00B7123E"/>
    <w:rsid w:val="00B71CEC"/>
    <w:rsid w:val="00B72E89"/>
    <w:rsid w:val="00B737A5"/>
    <w:rsid w:val="00B74FFD"/>
    <w:rsid w:val="00B75A7F"/>
    <w:rsid w:val="00B77843"/>
    <w:rsid w:val="00B77B84"/>
    <w:rsid w:val="00B80D8C"/>
    <w:rsid w:val="00B80D91"/>
    <w:rsid w:val="00B810A4"/>
    <w:rsid w:val="00B81BF9"/>
    <w:rsid w:val="00B82583"/>
    <w:rsid w:val="00B82811"/>
    <w:rsid w:val="00B83422"/>
    <w:rsid w:val="00B84AA1"/>
    <w:rsid w:val="00B854FA"/>
    <w:rsid w:val="00B86E61"/>
    <w:rsid w:val="00B87044"/>
    <w:rsid w:val="00B875E8"/>
    <w:rsid w:val="00B87B15"/>
    <w:rsid w:val="00B87B87"/>
    <w:rsid w:val="00B93C63"/>
    <w:rsid w:val="00B94DDC"/>
    <w:rsid w:val="00B94EC6"/>
    <w:rsid w:val="00B968BC"/>
    <w:rsid w:val="00B97649"/>
    <w:rsid w:val="00B97799"/>
    <w:rsid w:val="00BA06E1"/>
    <w:rsid w:val="00BA17C2"/>
    <w:rsid w:val="00BA2223"/>
    <w:rsid w:val="00BA3162"/>
    <w:rsid w:val="00BA455D"/>
    <w:rsid w:val="00BA50FA"/>
    <w:rsid w:val="00BA5398"/>
    <w:rsid w:val="00BA5A48"/>
    <w:rsid w:val="00BA5B9C"/>
    <w:rsid w:val="00BA6B2E"/>
    <w:rsid w:val="00BA6B3C"/>
    <w:rsid w:val="00BA76F3"/>
    <w:rsid w:val="00BA7B75"/>
    <w:rsid w:val="00BB02B5"/>
    <w:rsid w:val="00BB0CAA"/>
    <w:rsid w:val="00BB1547"/>
    <w:rsid w:val="00BB3169"/>
    <w:rsid w:val="00BB37F9"/>
    <w:rsid w:val="00BB40AB"/>
    <w:rsid w:val="00BB41DC"/>
    <w:rsid w:val="00BB49D9"/>
    <w:rsid w:val="00BB56EF"/>
    <w:rsid w:val="00BB5A2E"/>
    <w:rsid w:val="00BB6D86"/>
    <w:rsid w:val="00BB71DB"/>
    <w:rsid w:val="00BB7CB5"/>
    <w:rsid w:val="00BC1195"/>
    <w:rsid w:val="00BC1402"/>
    <w:rsid w:val="00BC20BE"/>
    <w:rsid w:val="00BC39D7"/>
    <w:rsid w:val="00BC3B06"/>
    <w:rsid w:val="00BC45FC"/>
    <w:rsid w:val="00BC4D85"/>
    <w:rsid w:val="00BC52C6"/>
    <w:rsid w:val="00BC58DF"/>
    <w:rsid w:val="00BC71E2"/>
    <w:rsid w:val="00BC7538"/>
    <w:rsid w:val="00BC7BB2"/>
    <w:rsid w:val="00BD0BEA"/>
    <w:rsid w:val="00BD0F21"/>
    <w:rsid w:val="00BD102C"/>
    <w:rsid w:val="00BD1893"/>
    <w:rsid w:val="00BD1BE3"/>
    <w:rsid w:val="00BD4149"/>
    <w:rsid w:val="00BD4522"/>
    <w:rsid w:val="00BD45B1"/>
    <w:rsid w:val="00BD4CDC"/>
    <w:rsid w:val="00BD5DB6"/>
    <w:rsid w:val="00BD6345"/>
    <w:rsid w:val="00BD64A2"/>
    <w:rsid w:val="00BD6D8A"/>
    <w:rsid w:val="00BE0DE5"/>
    <w:rsid w:val="00BE2DE7"/>
    <w:rsid w:val="00BE3548"/>
    <w:rsid w:val="00BE38BE"/>
    <w:rsid w:val="00BE38C5"/>
    <w:rsid w:val="00BE3944"/>
    <w:rsid w:val="00BE468E"/>
    <w:rsid w:val="00BE5CFA"/>
    <w:rsid w:val="00BE5E98"/>
    <w:rsid w:val="00BE618A"/>
    <w:rsid w:val="00BF02AD"/>
    <w:rsid w:val="00BF0865"/>
    <w:rsid w:val="00BF0C24"/>
    <w:rsid w:val="00BF1956"/>
    <w:rsid w:val="00BF2D41"/>
    <w:rsid w:val="00BF2F69"/>
    <w:rsid w:val="00BF3B7E"/>
    <w:rsid w:val="00BF3D94"/>
    <w:rsid w:val="00BF4F03"/>
    <w:rsid w:val="00BF53AE"/>
    <w:rsid w:val="00BF5901"/>
    <w:rsid w:val="00BF5CA6"/>
    <w:rsid w:val="00BF6471"/>
    <w:rsid w:val="00BF78F8"/>
    <w:rsid w:val="00BF7C15"/>
    <w:rsid w:val="00C005C6"/>
    <w:rsid w:val="00C0134C"/>
    <w:rsid w:val="00C01DFE"/>
    <w:rsid w:val="00C028E9"/>
    <w:rsid w:val="00C04806"/>
    <w:rsid w:val="00C04931"/>
    <w:rsid w:val="00C049E5"/>
    <w:rsid w:val="00C04C96"/>
    <w:rsid w:val="00C053A3"/>
    <w:rsid w:val="00C06259"/>
    <w:rsid w:val="00C0643E"/>
    <w:rsid w:val="00C06FBE"/>
    <w:rsid w:val="00C07D64"/>
    <w:rsid w:val="00C07F8E"/>
    <w:rsid w:val="00C105F8"/>
    <w:rsid w:val="00C11E4F"/>
    <w:rsid w:val="00C12331"/>
    <w:rsid w:val="00C12DCA"/>
    <w:rsid w:val="00C12E3D"/>
    <w:rsid w:val="00C139B2"/>
    <w:rsid w:val="00C1481A"/>
    <w:rsid w:val="00C14A30"/>
    <w:rsid w:val="00C1566A"/>
    <w:rsid w:val="00C15C50"/>
    <w:rsid w:val="00C21355"/>
    <w:rsid w:val="00C21A9A"/>
    <w:rsid w:val="00C233EE"/>
    <w:rsid w:val="00C24747"/>
    <w:rsid w:val="00C260E8"/>
    <w:rsid w:val="00C26782"/>
    <w:rsid w:val="00C32B86"/>
    <w:rsid w:val="00C336E0"/>
    <w:rsid w:val="00C3371C"/>
    <w:rsid w:val="00C34AD2"/>
    <w:rsid w:val="00C3711F"/>
    <w:rsid w:val="00C375A9"/>
    <w:rsid w:val="00C37BAC"/>
    <w:rsid w:val="00C41009"/>
    <w:rsid w:val="00C422BF"/>
    <w:rsid w:val="00C432FA"/>
    <w:rsid w:val="00C44DFD"/>
    <w:rsid w:val="00C46C67"/>
    <w:rsid w:val="00C502A6"/>
    <w:rsid w:val="00C51B4A"/>
    <w:rsid w:val="00C51EB7"/>
    <w:rsid w:val="00C520BD"/>
    <w:rsid w:val="00C540DD"/>
    <w:rsid w:val="00C54AF0"/>
    <w:rsid w:val="00C55D9E"/>
    <w:rsid w:val="00C568CA"/>
    <w:rsid w:val="00C56DA6"/>
    <w:rsid w:val="00C608B4"/>
    <w:rsid w:val="00C614FC"/>
    <w:rsid w:val="00C62078"/>
    <w:rsid w:val="00C6300D"/>
    <w:rsid w:val="00C6319A"/>
    <w:rsid w:val="00C633C5"/>
    <w:rsid w:val="00C63F71"/>
    <w:rsid w:val="00C63FA9"/>
    <w:rsid w:val="00C645A9"/>
    <w:rsid w:val="00C64FD8"/>
    <w:rsid w:val="00C654CF"/>
    <w:rsid w:val="00C65B12"/>
    <w:rsid w:val="00C65D5A"/>
    <w:rsid w:val="00C662CE"/>
    <w:rsid w:val="00C66497"/>
    <w:rsid w:val="00C66FBD"/>
    <w:rsid w:val="00C67533"/>
    <w:rsid w:val="00C67DB0"/>
    <w:rsid w:val="00C70645"/>
    <w:rsid w:val="00C7133E"/>
    <w:rsid w:val="00C7311F"/>
    <w:rsid w:val="00C74626"/>
    <w:rsid w:val="00C74703"/>
    <w:rsid w:val="00C74F14"/>
    <w:rsid w:val="00C757A6"/>
    <w:rsid w:val="00C7681C"/>
    <w:rsid w:val="00C76C60"/>
    <w:rsid w:val="00C7782F"/>
    <w:rsid w:val="00C7794F"/>
    <w:rsid w:val="00C77D1D"/>
    <w:rsid w:val="00C810CD"/>
    <w:rsid w:val="00C8188C"/>
    <w:rsid w:val="00C821E2"/>
    <w:rsid w:val="00C8257A"/>
    <w:rsid w:val="00C8380A"/>
    <w:rsid w:val="00C841D0"/>
    <w:rsid w:val="00C84992"/>
    <w:rsid w:val="00C84B90"/>
    <w:rsid w:val="00C85D6D"/>
    <w:rsid w:val="00C867D6"/>
    <w:rsid w:val="00C87A1E"/>
    <w:rsid w:val="00C90DC6"/>
    <w:rsid w:val="00C914EA"/>
    <w:rsid w:val="00C91D76"/>
    <w:rsid w:val="00C92C1B"/>
    <w:rsid w:val="00C92DFC"/>
    <w:rsid w:val="00C94DCB"/>
    <w:rsid w:val="00C95422"/>
    <w:rsid w:val="00C95532"/>
    <w:rsid w:val="00C9697D"/>
    <w:rsid w:val="00C97ED2"/>
    <w:rsid w:val="00CA0480"/>
    <w:rsid w:val="00CA0677"/>
    <w:rsid w:val="00CA2933"/>
    <w:rsid w:val="00CA2998"/>
    <w:rsid w:val="00CA3A2D"/>
    <w:rsid w:val="00CA45B0"/>
    <w:rsid w:val="00CA58E3"/>
    <w:rsid w:val="00CA5AE5"/>
    <w:rsid w:val="00CA699F"/>
    <w:rsid w:val="00CA771D"/>
    <w:rsid w:val="00CA7B19"/>
    <w:rsid w:val="00CA7CAA"/>
    <w:rsid w:val="00CB0592"/>
    <w:rsid w:val="00CB0CCD"/>
    <w:rsid w:val="00CB15E0"/>
    <w:rsid w:val="00CB1B8E"/>
    <w:rsid w:val="00CB1CF8"/>
    <w:rsid w:val="00CB3760"/>
    <w:rsid w:val="00CB39D3"/>
    <w:rsid w:val="00CB3A34"/>
    <w:rsid w:val="00CB48E7"/>
    <w:rsid w:val="00CB4B16"/>
    <w:rsid w:val="00CB6D16"/>
    <w:rsid w:val="00CB72A0"/>
    <w:rsid w:val="00CB74FE"/>
    <w:rsid w:val="00CB7EC5"/>
    <w:rsid w:val="00CC0121"/>
    <w:rsid w:val="00CC06E2"/>
    <w:rsid w:val="00CC125A"/>
    <w:rsid w:val="00CC1868"/>
    <w:rsid w:val="00CC25FD"/>
    <w:rsid w:val="00CC2E6B"/>
    <w:rsid w:val="00CC3D8E"/>
    <w:rsid w:val="00CC3E64"/>
    <w:rsid w:val="00CC510A"/>
    <w:rsid w:val="00CC531C"/>
    <w:rsid w:val="00CC6045"/>
    <w:rsid w:val="00CC6DBD"/>
    <w:rsid w:val="00CD005D"/>
    <w:rsid w:val="00CD0423"/>
    <w:rsid w:val="00CD1D1E"/>
    <w:rsid w:val="00CD4398"/>
    <w:rsid w:val="00CD515F"/>
    <w:rsid w:val="00CD5186"/>
    <w:rsid w:val="00CD5422"/>
    <w:rsid w:val="00CD6261"/>
    <w:rsid w:val="00CD6AE9"/>
    <w:rsid w:val="00CD6B16"/>
    <w:rsid w:val="00CD7154"/>
    <w:rsid w:val="00CD7180"/>
    <w:rsid w:val="00CD7AED"/>
    <w:rsid w:val="00CE01AF"/>
    <w:rsid w:val="00CE0CB4"/>
    <w:rsid w:val="00CE1F2E"/>
    <w:rsid w:val="00CE26C4"/>
    <w:rsid w:val="00CE4F24"/>
    <w:rsid w:val="00CE6B60"/>
    <w:rsid w:val="00CE6EE2"/>
    <w:rsid w:val="00CE76BF"/>
    <w:rsid w:val="00CE7930"/>
    <w:rsid w:val="00CF0FBD"/>
    <w:rsid w:val="00CF11DD"/>
    <w:rsid w:val="00CF1B9A"/>
    <w:rsid w:val="00CF1BCD"/>
    <w:rsid w:val="00CF1FA9"/>
    <w:rsid w:val="00CF2BDC"/>
    <w:rsid w:val="00CF33F4"/>
    <w:rsid w:val="00CF43AD"/>
    <w:rsid w:val="00CF50F5"/>
    <w:rsid w:val="00CF53CA"/>
    <w:rsid w:val="00CF6A5E"/>
    <w:rsid w:val="00CF6C4D"/>
    <w:rsid w:val="00CF6CEC"/>
    <w:rsid w:val="00CF73AE"/>
    <w:rsid w:val="00CF7673"/>
    <w:rsid w:val="00CF7BA9"/>
    <w:rsid w:val="00D003E9"/>
    <w:rsid w:val="00D0114F"/>
    <w:rsid w:val="00D01191"/>
    <w:rsid w:val="00D013EF"/>
    <w:rsid w:val="00D016CA"/>
    <w:rsid w:val="00D01D0C"/>
    <w:rsid w:val="00D01F8E"/>
    <w:rsid w:val="00D025F6"/>
    <w:rsid w:val="00D02D14"/>
    <w:rsid w:val="00D03F24"/>
    <w:rsid w:val="00D04078"/>
    <w:rsid w:val="00D044B3"/>
    <w:rsid w:val="00D04B23"/>
    <w:rsid w:val="00D04FCC"/>
    <w:rsid w:val="00D05592"/>
    <w:rsid w:val="00D068E7"/>
    <w:rsid w:val="00D070FA"/>
    <w:rsid w:val="00D072C3"/>
    <w:rsid w:val="00D07502"/>
    <w:rsid w:val="00D079C9"/>
    <w:rsid w:val="00D07ED4"/>
    <w:rsid w:val="00D10318"/>
    <w:rsid w:val="00D10371"/>
    <w:rsid w:val="00D1084C"/>
    <w:rsid w:val="00D126D2"/>
    <w:rsid w:val="00D12B99"/>
    <w:rsid w:val="00D12EA9"/>
    <w:rsid w:val="00D13826"/>
    <w:rsid w:val="00D13853"/>
    <w:rsid w:val="00D139CC"/>
    <w:rsid w:val="00D150E4"/>
    <w:rsid w:val="00D15D20"/>
    <w:rsid w:val="00D16171"/>
    <w:rsid w:val="00D1742C"/>
    <w:rsid w:val="00D175C7"/>
    <w:rsid w:val="00D20439"/>
    <w:rsid w:val="00D20E6D"/>
    <w:rsid w:val="00D214D2"/>
    <w:rsid w:val="00D21B5B"/>
    <w:rsid w:val="00D21D9B"/>
    <w:rsid w:val="00D22133"/>
    <w:rsid w:val="00D2231A"/>
    <w:rsid w:val="00D23167"/>
    <w:rsid w:val="00D23E27"/>
    <w:rsid w:val="00D24141"/>
    <w:rsid w:val="00D241A2"/>
    <w:rsid w:val="00D25D88"/>
    <w:rsid w:val="00D2733F"/>
    <w:rsid w:val="00D27A83"/>
    <w:rsid w:val="00D27D6A"/>
    <w:rsid w:val="00D30AAA"/>
    <w:rsid w:val="00D31E59"/>
    <w:rsid w:val="00D334CD"/>
    <w:rsid w:val="00D3498B"/>
    <w:rsid w:val="00D36907"/>
    <w:rsid w:val="00D36920"/>
    <w:rsid w:val="00D36BAB"/>
    <w:rsid w:val="00D36ECD"/>
    <w:rsid w:val="00D371F2"/>
    <w:rsid w:val="00D3759E"/>
    <w:rsid w:val="00D37836"/>
    <w:rsid w:val="00D4073E"/>
    <w:rsid w:val="00D411C3"/>
    <w:rsid w:val="00D42D94"/>
    <w:rsid w:val="00D43CC7"/>
    <w:rsid w:val="00D44095"/>
    <w:rsid w:val="00D44B65"/>
    <w:rsid w:val="00D45004"/>
    <w:rsid w:val="00D51608"/>
    <w:rsid w:val="00D51A5C"/>
    <w:rsid w:val="00D52555"/>
    <w:rsid w:val="00D528FE"/>
    <w:rsid w:val="00D52DFE"/>
    <w:rsid w:val="00D530A4"/>
    <w:rsid w:val="00D53444"/>
    <w:rsid w:val="00D543C2"/>
    <w:rsid w:val="00D54C17"/>
    <w:rsid w:val="00D550D4"/>
    <w:rsid w:val="00D56AE0"/>
    <w:rsid w:val="00D56C70"/>
    <w:rsid w:val="00D57637"/>
    <w:rsid w:val="00D60A65"/>
    <w:rsid w:val="00D6232F"/>
    <w:rsid w:val="00D62DFB"/>
    <w:rsid w:val="00D62E34"/>
    <w:rsid w:val="00D6427F"/>
    <w:rsid w:val="00D6495C"/>
    <w:rsid w:val="00D667CF"/>
    <w:rsid w:val="00D66C68"/>
    <w:rsid w:val="00D7042B"/>
    <w:rsid w:val="00D71D82"/>
    <w:rsid w:val="00D72089"/>
    <w:rsid w:val="00D73B7D"/>
    <w:rsid w:val="00D73DB1"/>
    <w:rsid w:val="00D74381"/>
    <w:rsid w:val="00D744A9"/>
    <w:rsid w:val="00D75432"/>
    <w:rsid w:val="00D758AF"/>
    <w:rsid w:val="00D7609E"/>
    <w:rsid w:val="00D76F89"/>
    <w:rsid w:val="00D81061"/>
    <w:rsid w:val="00D827C4"/>
    <w:rsid w:val="00D84342"/>
    <w:rsid w:val="00D8452A"/>
    <w:rsid w:val="00D84564"/>
    <w:rsid w:val="00D855E7"/>
    <w:rsid w:val="00D85D87"/>
    <w:rsid w:val="00D86216"/>
    <w:rsid w:val="00D866ED"/>
    <w:rsid w:val="00D86ECD"/>
    <w:rsid w:val="00D87103"/>
    <w:rsid w:val="00D8768F"/>
    <w:rsid w:val="00D87BC7"/>
    <w:rsid w:val="00D87DFD"/>
    <w:rsid w:val="00D87FFB"/>
    <w:rsid w:val="00D90077"/>
    <w:rsid w:val="00D916AA"/>
    <w:rsid w:val="00D92106"/>
    <w:rsid w:val="00D934E7"/>
    <w:rsid w:val="00D94F68"/>
    <w:rsid w:val="00D95B9C"/>
    <w:rsid w:val="00D961EC"/>
    <w:rsid w:val="00D975E0"/>
    <w:rsid w:val="00DA0B14"/>
    <w:rsid w:val="00DA0C08"/>
    <w:rsid w:val="00DA1111"/>
    <w:rsid w:val="00DA166A"/>
    <w:rsid w:val="00DA1B9F"/>
    <w:rsid w:val="00DA290D"/>
    <w:rsid w:val="00DA42F7"/>
    <w:rsid w:val="00DA43BE"/>
    <w:rsid w:val="00DA47BF"/>
    <w:rsid w:val="00DA4932"/>
    <w:rsid w:val="00DA4A0F"/>
    <w:rsid w:val="00DA4BE5"/>
    <w:rsid w:val="00DA5C0B"/>
    <w:rsid w:val="00DA70C5"/>
    <w:rsid w:val="00DB0440"/>
    <w:rsid w:val="00DB06D2"/>
    <w:rsid w:val="00DB09F2"/>
    <w:rsid w:val="00DB0A93"/>
    <w:rsid w:val="00DB2CB0"/>
    <w:rsid w:val="00DB2D92"/>
    <w:rsid w:val="00DB2FD4"/>
    <w:rsid w:val="00DB3016"/>
    <w:rsid w:val="00DB3130"/>
    <w:rsid w:val="00DB372B"/>
    <w:rsid w:val="00DB52EB"/>
    <w:rsid w:val="00DB5E31"/>
    <w:rsid w:val="00DB6A38"/>
    <w:rsid w:val="00DC0220"/>
    <w:rsid w:val="00DC1075"/>
    <w:rsid w:val="00DC3201"/>
    <w:rsid w:val="00DC364D"/>
    <w:rsid w:val="00DC3DCE"/>
    <w:rsid w:val="00DC3E5B"/>
    <w:rsid w:val="00DC47E8"/>
    <w:rsid w:val="00DC4A54"/>
    <w:rsid w:val="00DC5093"/>
    <w:rsid w:val="00DC5CFA"/>
    <w:rsid w:val="00DC6CA6"/>
    <w:rsid w:val="00DC7F23"/>
    <w:rsid w:val="00DD0DAA"/>
    <w:rsid w:val="00DD1292"/>
    <w:rsid w:val="00DD474A"/>
    <w:rsid w:val="00DD49F0"/>
    <w:rsid w:val="00DD5714"/>
    <w:rsid w:val="00DD6008"/>
    <w:rsid w:val="00DD656F"/>
    <w:rsid w:val="00DD6644"/>
    <w:rsid w:val="00DD664D"/>
    <w:rsid w:val="00DD6F86"/>
    <w:rsid w:val="00DD7266"/>
    <w:rsid w:val="00DE1045"/>
    <w:rsid w:val="00DE206D"/>
    <w:rsid w:val="00DE20F0"/>
    <w:rsid w:val="00DE3216"/>
    <w:rsid w:val="00DE4398"/>
    <w:rsid w:val="00DE4A44"/>
    <w:rsid w:val="00DE6438"/>
    <w:rsid w:val="00DE6457"/>
    <w:rsid w:val="00DE72EE"/>
    <w:rsid w:val="00DE7968"/>
    <w:rsid w:val="00DE7A39"/>
    <w:rsid w:val="00DF0409"/>
    <w:rsid w:val="00DF04DE"/>
    <w:rsid w:val="00DF2BF7"/>
    <w:rsid w:val="00DF37A1"/>
    <w:rsid w:val="00DF38E8"/>
    <w:rsid w:val="00DF3BC4"/>
    <w:rsid w:val="00DF3DF5"/>
    <w:rsid w:val="00DF5642"/>
    <w:rsid w:val="00DF581E"/>
    <w:rsid w:val="00DF6FAF"/>
    <w:rsid w:val="00DF74D4"/>
    <w:rsid w:val="00E00C0A"/>
    <w:rsid w:val="00E00C2D"/>
    <w:rsid w:val="00E01138"/>
    <w:rsid w:val="00E0184D"/>
    <w:rsid w:val="00E01E48"/>
    <w:rsid w:val="00E02A2C"/>
    <w:rsid w:val="00E02BCF"/>
    <w:rsid w:val="00E02F6E"/>
    <w:rsid w:val="00E03D90"/>
    <w:rsid w:val="00E0433C"/>
    <w:rsid w:val="00E06C61"/>
    <w:rsid w:val="00E125B8"/>
    <w:rsid w:val="00E12966"/>
    <w:rsid w:val="00E13927"/>
    <w:rsid w:val="00E14721"/>
    <w:rsid w:val="00E14BCC"/>
    <w:rsid w:val="00E15789"/>
    <w:rsid w:val="00E15E5B"/>
    <w:rsid w:val="00E16CEF"/>
    <w:rsid w:val="00E1723B"/>
    <w:rsid w:val="00E17507"/>
    <w:rsid w:val="00E1785B"/>
    <w:rsid w:val="00E2009D"/>
    <w:rsid w:val="00E2018D"/>
    <w:rsid w:val="00E20833"/>
    <w:rsid w:val="00E20B2B"/>
    <w:rsid w:val="00E21914"/>
    <w:rsid w:val="00E2245C"/>
    <w:rsid w:val="00E229B1"/>
    <w:rsid w:val="00E2351A"/>
    <w:rsid w:val="00E23903"/>
    <w:rsid w:val="00E23E84"/>
    <w:rsid w:val="00E24370"/>
    <w:rsid w:val="00E245E9"/>
    <w:rsid w:val="00E24C1C"/>
    <w:rsid w:val="00E261F7"/>
    <w:rsid w:val="00E2625B"/>
    <w:rsid w:val="00E2659C"/>
    <w:rsid w:val="00E27991"/>
    <w:rsid w:val="00E3048E"/>
    <w:rsid w:val="00E30CD9"/>
    <w:rsid w:val="00E30F2C"/>
    <w:rsid w:val="00E3137D"/>
    <w:rsid w:val="00E31674"/>
    <w:rsid w:val="00E31C7A"/>
    <w:rsid w:val="00E31EFA"/>
    <w:rsid w:val="00E32C84"/>
    <w:rsid w:val="00E32D09"/>
    <w:rsid w:val="00E3323F"/>
    <w:rsid w:val="00E3403F"/>
    <w:rsid w:val="00E35409"/>
    <w:rsid w:val="00E354CA"/>
    <w:rsid w:val="00E35D44"/>
    <w:rsid w:val="00E35E50"/>
    <w:rsid w:val="00E36E14"/>
    <w:rsid w:val="00E3705B"/>
    <w:rsid w:val="00E376B9"/>
    <w:rsid w:val="00E37CB7"/>
    <w:rsid w:val="00E40595"/>
    <w:rsid w:val="00E40A42"/>
    <w:rsid w:val="00E40AB7"/>
    <w:rsid w:val="00E40B99"/>
    <w:rsid w:val="00E425C6"/>
    <w:rsid w:val="00E4528D"/>
    <w:rsid w:val="00E458BE"/>
    <w:rsid w:val="00E45B72"/>
    <w:rsid w:val="00E45BF3"/>
    <w:rsid w:val="00E47337"/>
    <w:rsid w:val="00E47A63"/>
    <w:rsid w:val="00E50F4D"/>
    <w:rsid w:val="00E50FA0"/>
    <w:rsid w:val="00E51368"/>
    <w:rsid w:val="00E51441"/>
    <w:rsid w:val="00E52027"/>
    <w:rsid w:val="00E52B6C"/>
    <w:rsid w:val="00E5302A"/>
    <w:rsid w:val="00E53F19"/>
    <w:rsid w:val="00E54BBC"/>
    <w:rsid w:val="00E54CCB"/>
    <w:rsid w:val="00E559EA"/>
    <w:rsid w:val="00E560B2"/>
    <w:rsid w:val="00E560C5"/>
    <w:rsid w:val="00E56219"/>
    <w:rsid w:val="00E56CA1"/>
    <w:rsid w:val="00E56E63"/>
    <w:rsid w:val="00E61943"/>
    <w:rsid w:val="00E6464E"/>
    <w:rsid w:val="00E64A42"/>
    <w:rsid w:val="00E65C6A"/>
    <w:rsid w:val="00E671DB"/>
    <w:rsid w:val="00E67A3E"/>
    <w:rsid w:val="00E703BA"/>
    <w:rsid w:val="00E705CB"/>
    <w:rsid w:val="00E70E1A"/>
    <w:rsid w:val="00E72C68"/>
    <w:rsid w:val="00E75073"/>
    <w:rsid w:val="00E7553C"/>
    <w:rsid w:val="00E761B6"/>
    <w:rsid w:val="00E765CA"/>
    <w:rsid w:val="00E76BE8"/>
    <w:rsid w:val="00E76CC5"/>
    <w:rsid w:val="00E76EB3"/>
    <w:rsid w:val="00E81113"/>
    <w:rsid w:val="00E81116"/>
    <w:rsid w:val="00E81D40"/>
    <w:rsid w:val="00E81F44"/>
    <w:rsid w:val="00E81FDF"/>
    <w:rsid w:val="00E825F8"/>
    <w:rsid w:val="00E8289F"/>
    <w:rsid w:val="00E837C5"/>
    <w:rsid w:val="00E8464E"/>
    <w:rsid w:val="00E86A9D"/>
    <w:rsid w:val="00E87138"/>
    <w:rsid w:val="00E878E0"/>
    <w:rsid w:val="00E904F6"/>
    <w:rsid w:val="00E9051E"/>
    <w:rsid w:val="00E9134F"/>
    <w:rsid w:val="00E9404D"/>
    <w:rsid w:val="00E94925"/>
    <w:rsid w:val="00E94981"/>
    <w:rsid w:val="00E95220"/>
    <w:rsid w:val="00E958F4"/>
    <w:rsid w:val="00E95CF5"/>
    <w:rsid w:val="00E96093"/>
    <w:rsid w:val="00E973FE"/>
    <w:rsid w:val="00EA16B2"/>
    <w:rsid w:val="00EA1993"/>
    <w:rsid w:val="00EA27B9"/>
    <w:rsid w:val="00EA2C82"/>
    <w:rsid w:val="00EA2DB0"/>
    <w:rsid w:val="00EA2E6B"/>
    <w:rsid w:val="00EA2F35"/>
    <w:rsid w:val="00EA374F"/>
    <w:rsid w:val="00EA41C2"/>
    <w:rsid w:val="00EA42C4"/>
    <w:rsid w:val="00EA5470"/>
    <w:rsid w:val="00EA66C5"/>
    <w:rsid w:val="00EA71E7"/>
    <w:rsid w:val="00EA7FDD"/>
    <w:rsid w:val="00EB126F"/>
    <w:rsid w:val="00EB1CB6"/>
    <w:rsid w:val="00EB23D6"/>
    <w:rsid w:val="00EB537D"/>
    <w:rsid w:val="00EB5C57"/>
    <w:rsid w:val="00EB6212"/>
    <w:rsid w:val="00EB6274"/>
    <w:rsid w:val="00EB6B77"/>
    <w:rsid w:val="00EC0019"/>
    <w:rsid w:val="00EC00FA"/>
    <w:rsid w:val="00EC07AA"/>
    <w:rsid w:val="00EC0E66"/>
    <w:rsid w:val="00EC1043"/>
    <w:rsid w:val="00EC106E"/>
    <w:rsid w:val="00EC1241"/>
    <w:rsid w:val="00EC18EC"/>
    <w:rsid w:val="00EC2C60"/>
    <w:rsid w:val="00EC3888"/>
    <w:rsid w:val="00EC3BD9"/>
    <w:rsid w:val="00EC4900"/>
    <w:rsid w:val="00EC499F"/>
    <w:rsid w:val="00EC5512"/>
    <w:rsid w:val="00EC5E04"/>
    <w:rsid w:val="00EC7F41"/>
    <w:rsid w:val="00ED1122"/>
    <w:rsid w:val="00ED1461"/>
    <w:rsid w:val="00ED46C7"/>
    <w:rsid w:val="00ED4878"/>
    <w:rsid w:val="00ED563C"/>
    <w:rsid w:val="00ED58B7"/>
    <w:rsid w:val="00ED6B0C"/>
    <w:rsid w:val="00ED7211"/>
    <w:rsid w:val="00EE04A0"/>
    <w:rsid w:val="00EE092A"/>
    <w:rsid w:val="00EE0C80"/>
    <w:rsid w:val="00EE168F"/>
    <w:rsid w:val="00EE1F27"/>
    <w:rsid w:val="00EE2B48"/>
    <w:rsid w:val="00EE3229"/>
    <w:rsid w:val="00EE3961"/>
    <w:rsid w:val="00EE478D"/>
    <w:rsid w:val="00EE7887"/>
    <w:rsid w:val="00EF0652"/>
    <w:rsid w:val="00EF0A2A"/>
    <w:rsid w:val="00EF2A19"/>
    <w:rsid w:val="00EF2ECB"/>
    <w:rsid w:val="00EF3014"/>
    <w:rsid w:val="00EF395B"/>
    <w:rsid w:val="00EF4498"/>
    <w:rsid w:val="00EF4693"/>
    <w:rsid w:val="00EF4FCC"/>
    <w:rsid w:val="00EF5E9E"/>
    <w:rsid w:val="00EF7A7F"/>
    <w:rsid w:val="00EF7D17"/>
    <w:rsid w:val="00EF7EC9"/>
    <w:rsid w:val="00EF7F72"/>
    <w:rsid w:val="00F002C4"/>
    <w:rsid w:val="00F0132F"/>
    <w:rsid w:val="00F014A9"/>
    <w:rsid w:val="00F01C4F"/>
    <w:rsid w:val="00F01CA4"/>
    <w:rsid w:val="00F0400E"/>
    <w:rsid w:val="00F05459"/>
    <w:rsid w:val="00F05890"/>
    <w:rsid w:val="00F062B6"/>
    <w:rsid w:val="00F071B7"/>
    <w:rsid w:val="00F0724F"/>
    <w:rsid w:val="00F10660"/>
    <w:rsid w:val="00F11962"/>
    <w:rsid w:val="00F128F1"/>
    <w:rsid w:val="00F132B9"/>
    <w:rsid w:val="00F13CCE"/>
    <w:rsid w:val="00F13F1B"/>
    <w:rsid w:val="00F14593"/>
    <w:rsid w:val="00F14733"/>
    <w:rsid w:val="00F15959"/>
    <w:rsid w:val="00F16144"/>
    <w:rsid w:val="00F16159"/>
    <w:rsid w:val="00F16541"/>
    <w:rsid w:val="00F16CBC"/>
    <w:rsid w:val="00F175A1"/>
    <w:rsid w:val="00F20A7E"/>
    <w:rsid w:val="00F2123F"/>
    <w:rsid w:val="00F21597"/>
    <w:rsid w:val="00F215EC"/>
    <w:rsid w:val="00F21875"/>
    <w:rsid w:val="00F21AF3"/>
    <w:rsid w:val="00F229E5"/>
    <w:rsid w:val="00F2351B"/>
    <w:rsid w:val="00F23BA3"/>
    <w:rsid w:val="00F2571F"/>
    <w:rsid w:val="00F25721"/>
    <w:rsid w:val="00F258BE"/>
    <w:rsid w:val="00F25DDD"/>
    <w:rsid w:val="00F26377"/>
    <w:rsid w:val="00F2741A"/>
    <w:rsid w:val="00F277D8"/>
    <w:rsid w:val="00F308EF"/>
    <w:rsid w:val="00F309E7"/>
    <w:rsid w:val="00F31092"/>
    <w:rsid w:val="00F341C2"/>
    <w:rsid w:val="00F35088"/>
    <w:rsid w:val="00F35931"/>
    <w:rsid w:val="00F35E12"/>
    <w:rsid w:val="00F3604D"/>
    <w:rsid w:val="00F3794F"/>
    <w:rsid w:val="00F37DDF"/>
    <w:rsid w:val="00F4026F"/>
    <w:rsid w:val="00F40ABF"/>
    <w:rsid w:val="00F40F94"/>
    <w:rsid w:val="00F42022"/>
    <w:rsid w:val="00F42A6A"/>
    <w:rsid w:val="00F42DF2"/>
    <w:rsid w:val="00F43D0B"/>
    <w:rsid w:val="00F4452D"/>
    <w:rsid w:val="00F45282"/>
    <w:rsid w:val="00F456BE"/>
    <w:rsid w:val="00F458E7"/>
    <w:rsid w:val="00F46F37"/>
    <w:rsid w:val="00F47C87"/>
    <w:rsid w:val="00F50A15"/>
    <w:rsid w:val="00F51FC7"/>
    <w:rsid w:val="00F52777"/>
    <w:rsid w:val="00F53991"/>
    <w:rsid w:val="00F53A74"/>
    <w:rsid w:val="00F5470F"/>
    <w:rsid w:val="00F55096"/>
    <w:rsid w:val="00F55BD7"/>
    <w:rsid w:val="00F56248"/>
    <w:rsid w:val="00F565CC"/>
    <w:rsid w:val="00F56C8D"/>
    <w:rsid w:val="00F60728"/>
    <w:rsid w:val="00F61141"/>
    <w:rsid w:val="00F61144"/>
    <w:rsid w:val="00F6288A"/>
    <w:rsid w:val="00F632F5"/>
    <w:rsid w:val="00F63829"/>
    <w:rsid w:val="00F6384D"/>
    <w:rsid w:val="00F63D5A"/>
    <w:rsid w:val="00F6482A"/>
    <w:rsid w:val="00F65E55"/>
    <w:rsid w:val="00F66541"/>
    <w:rsid w:val="00F66A37"/>
    <w:rsid w:val="00F66FDE"/>
    <w:rsid w:val="00F70AA3"/>
    <w:rsid w:val="00F70EB5"/>
    <w:rsid w:val="00F7135C"/>
    <w:rsid w:val="00F7153C"/>
    <w:rsid w:val="00F71C2F"/>
    <w:rsid w:val="00F74A97"/>
    <w:rsid w:val="00F75D89"/>
    <w:rsid w:val="00F760CE"/>
    <w:rsid w:val="00F770AB"/>
    <w:rsid w:val="00F772E7"/>
    <w:rsid w:val="00F80E4E"/>
    <w:rsid w:val="00F817BC"/>
    <w:rsid w:val="00F82FBD"/>
    <w:rsid w:val="00F831AC"/>
    <w:rsid w:val="00F83235"/>
    <w:rsid w:val="00F83CB2"/>
    <w:rsid w:val="00F83D5E"/>
    <w:rsid w:val="00F85C90"/>
    <w:rsid w:val="00F85E4A"/>
    <w:rsid w:val="00F86B07"/>
    <w:rsid w:val="00F86D76"/>
    <w:rsid w:val="00F902A7"/>
    <w:rsid w:val="00F9036F"/>
    <w:rsid w:val="00F90AF0"/>
    <w:rsid w:val="00F91F95"/>
    <w:rsid w:val="00F93184"/>
    <w:rsid w:val="00F964C0"/>
    <w:rsid w:val="00FA112C"/>
    <w:rsid w:val="00FA2375"/>
    <w:rsid w:val="00FA273A"/>
    <w:rsid w:val="00FA2B7A"/>
    <w:rsid w:val="00FA35BD"/>
    <w:rsid w:val="00FA3A35"/>
    <w:rsid w:val="00FA4E1E"/>
    <w:rsid w:val="00FA5351"/>
    <w:rsid w:val="00FA5527"/>
    <w:rsid w:val="00FA56EA"/>
    <w:rsid w:val="00FA623B"/>
    <w:rsid w:val="00FA62B4"/>
    <w:rsid w:val="00FA67EB"/>
    <w:rsid w:val="00FA7932"/>
    <w:rsid w:val="00FB079F"/>
    <w:rsid w:val="00FB26DD"/>
    <w:rsid w:val="00FB3CB8"/>
    <w:rsid w:val="00FB4119"/>
    <w:rsid w:val="00FB4977"/>
    <w:rsid w:val="00FB5DB4"/>
    <w:rsid w:val="00FB6418"/>
    <w:rsid w:val="00FB6614"/>
    <w:rsid w:val="00FB6C23"/>
    <w:rsid w:val="00FB6F8D"/>
    <w:rsid w:val="00FC0141"/>
    <w:rsid w:val="00FC095A"/>
    <w:rsid w:val="00FC1B36"/>
    <w:rsid w:val="00FC31DB"/>
    <w:rsid w:val="00FC367C"/>
    <w:rsid w:val="00FC3792"/>
    <w:rsid w:val="00FC4260"/>
    <w:rsid w:val="00FC42C4"/>
    <w:rsid w:val="00FC458A"/>
    <w:rsid w:val="00FC6984"/>
    <w:rsid w:val="00FC7766"/>
    <w:rsid w:val="00FD19AB"/>
    <w:rsid w:val="00FD1AE5"/>
    <w:rsid w:val="00FD1C5F"/>
    <w:rsid w:val="00FD3E3F"/>
    <w:rsid w:val="00FD3EDA"/>
    <w:rsid w:val="00FD427A"/>
    <w:rsid w:val="00FD4CB5"/>
    <w:rsid w:val="00FD4D0B"/>
    <w:rsid w:val="00FD4D38"/>
    <w:rsid w:val="00FD618D"/>
    <w:rsid w:val="00FD6453"/>
    <w:rsid w:val="00FD6628"/>
    <w:rsid w:val="00FD6A2A"/>
    <w:rsid w:val="00FD6CC6"/>
    <w:rsid w:val="00FD75BD"/>
    <w:rsid w:val="00FE0330"/>
    <w:rsid w:val="00FE1608"/>
    <w:rsid w:val="00FE2C4C"/>
    <w:rsid w:val="00FE3A00"/>
    <w:rsid w:val="00FE4793"/>
    <w:rsid w:val="00FE49A4"/>
    <w:rsid w:val="00FE6D6E"/>
    <w:rsid w:val="00FE6F0B"/>
    <w:rsid w:val="00FE76FD"/>
    <w:rsid w:val="00FF003B"/>
    <w:rsid w:val="00FF041A"/>
    <w:rsid w:val="00FF0BD6"/>
    <w:rsid w:val="00FF3A27"/>
    <w:rsid w:val="00FF3EAD"/>
    <w:rsid w:val="00FF3EDA"/>
    <w:rsid w:val="00FF443F"/>
    <w:rsid w:val="00FF4C3E"/>
    <w:rsid w:val="00FF5765"/>
    <w:rsid w:val="00FF5F1F"/>
    <w:rsid w:val="00FF665A"/>
    <w:rsid w:val="00FF6994"/>
    <w:rsid w:val="00FF6D7C"/>
    <w:rsid w:val="00FF6F88"/>
    <w:rsid w:val="00FF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91E038"/>
  <w15:docId w15:val="{96F6BCFA-5739-4403-A0D5-0545F127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602"/>
  </w:style>
  <w:style w:type="paragraph" w:styleId="Heading1">
    <w:name w:val="heading 1"/>
    <w:basedOn w:val="HeadingBase"/>
    <w:next w:val="BodyText"/>
    <w:qFormat/>
    <w:rsid w:val="00307E5C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Heading2">
    <w:name w:val="heading 2"/>
    <w:basedOn w:val="HeadingBase"/>
    <w:next w:val="BodyText"/>
    <w:qFormat/>
    <w:rsid w:val="00307E5C"/>
    <w:pPr>
      <w:spacing w:before="220"/>
      <w:outlineLvl w:val="1"/>
    </w:pPr>
    <w:rPr>
      <w:b/>
    </w:rPr>
  </w:style>
  <w:style w:type="paragraph" w:styleId="Heading3">
    <w:name w:val="heading 3"/>
    <w:basedOn w:val="HeadingBase"/>
    <w:next w:val="BodyText"/>
    <w:qFormat/>
    <w:rsid w:val="00307E5C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307E5C"/>
    <w:pPr>
      <w:spacing w:after="220"/>
      <w:outlineLvl w:val="3"/>
    </w:pPr>
    <w:rPr>
      <w:sz w:val="20"/>
    </w:rPr>
  </w:style>
  <w:style w:type="paragraph" w:styleId="Heading5">
    <w:name w:val="heading 5"/>
    <w:basedOn w:val="HeadingBase"/>
    <w:next w:val="BodyText"/>
    <w:qFormat/>
    <w:rsid w:val="00307E5C"/>
    <w:pPr>
      <w:outlineLvl w:val="4"/>
    </w:pPr>
  </w:style>
  <w:style w:type="paragraph" w:styleId="Heading6">
    <w:name w:val="heading 6"/>
    <w:basedOn w:val="Normal"/>
    <w:next w:val="Normal"/>
    <w:qFormat/>
    <w:rsid w:val="00307E5C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07E5C"/>
    <w:pPr>
      <w:keepNext/>
      <w:spacing w:line="180" w:lineRule="atLeast"/>
      <w:ind w:left="2600" w:hanging="2600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link w:val="Heading8Char"/>
    <w:qFormat/>
    <w:rsid w:val="00307E5C"/>
    <w:pPr>
      <w:keepNext/>
      <w:spacing w:line="180" w:lineRule="atLeast"/>
      <w:outlineLvl w:val="7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rsid w:val="00307E5C"/>
    <w:pPr>
      <w:keepNext/>
      <w:jc w:val="center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07E5C"/>
    <w:pPr>
      <w:spacing w:after="220" w:line="220" w:lineRule="atLeast"/>
      <w:ind w:right="-360"/>
    </w:pPr>
  </w:style>
  <w:style w:type="paragraph" w:customStyle="1" w:styleId="Achievement">
    <w:name w:val="Achievement"/>
    <w:basedOn w:val="BodyText"/>
    <w:autoRedefine/>
    <w:rsid w:val="00307E5C"/>
    <w:pPr>
      <w:spacing w:after="60"/>
    </w:pPr>
    <w:rPr>
      <w:rFonts w:ascii="Arial" w:hAnsi="Arial" w:cs="Arial"/>
    </w:rPr>
  </w:style>
  <w:style w:type="paragraph" w:customStyle="1" w:styleId="Address1">
    <w:name w:val="Address 1"/>
    <w:basedOn w:val="Normal"/>
    <w:rsid w:val="00307E5C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rsid w:val="00307E5C"/>
    <w:pPr>
      <w:spacing w:line="200" w:lineRule="atLeast"/>
    </w:pPr>
    <w:rPr>
      <w:sz w:val="16"/>
    </w:rPr>
  </w:style>
  <w:style w:type="paragraph" w:styleId="BodyTextIndent">
    <w:name w:val="Body Text Indent"/>
    <w:basedOn w:val="BodyText"/>
    <w:rsid w:val="00307E5C"/>
    <w:pPr>
      <w:ind w:left="720"/>
    </w:pPr>
  </w:style>
  <w:style w:type="paragraph" w:customStyle="1" w:styleId="CityState">
    <w:name w:val="City/State"/>
    <w:basedOn w:val="BodyText"/>
    <w:next w:val="BodyText"/>
    <w:rsid w:val="00307E5C"/>
    <w:pPr>
      <w:keepNext/>
    </w:pPr>
  </w:style>
  <w:style w:type="paragraph" w:customStyle="1" w:styleId="CompanyName">
    <w:name w:val="Company Name"/>
    <w:basedOn w:val="Normal"/>
    <w:next w:val="Normal"/>
    <w:autoRedefine/>
    <w:rsid w:val="00307E5C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CompanyNameOne">
    <w:name w:val="Company Name One"/>
    <w:basedOn w:val="CompanyName"/>
    <w:next w:val="Normal"/>
    <w:rsid w:val="00307E5C"/>
  </w:style>
  <w:style w:type="paragraph" w:styleId="Date">
    <w:name w:val="Date"/>
    <w:basedOn w:val="BodyText"/>
    <w:rsid w:val="00307E5C"/>
    <w:pPr>
      <w:keepNext/>
    </w:pPr>
  </w:style>
  <w:style w:type="paragraph" w:customStyle="1" w:styleId="DocumentLabel">
    <w:name w:val="Document Label"/>
    <w:basedOn w:val="Normal"/>
    <w:next w:val="Normal"/>
    <w:rsid w:val="00307E5C"/>
    <w:pPr>
      <w:spacing w:after="220"/>
      <w:ind w:right="-360"/>
    </w:pPr>
    <w:rPr>
      <w:spacing w:val="-20"/>
      <w:sz w:val="48"/>
    </w:rPr>
  </w:style>
  <w:style w:type="character" w:styleId="Emphasis">
    <w:name w:val="Emphasis"/>
    <w:qFormat/>
    <w:rsid w:val="00307E5C"/>
    <w:rPr>
      <w:rFonts w:ascii="Arial" w:hAnsi="Arial"/>
      <w:b/>
      <w:spacing w:val="-8"/>
      <w:sz w:val="18"/>
    </w:rPr>
  </w:style>
  <w:style w:type="paragraph" w:customStyle="1" w:styleId="HeaderBase">
    <w:name w:val="Header Base"/>
    <w:basedOn w:val="Normal"/>
    <w:rsid w:val="00307E5C"/>
    <w:pPr>
      <w:ind w:right="-360"/>
    </w:pPr>
  </w:style>
  <w:style w:type="paragraph" w:styleId="Footer">
    <w:name w:val="footer"/>
    <w:basedOn w:val="HeaderBase"/>
    <w:link w:val="FooterChar"/>
    <w:uiPriority w:val="99"/>
    <w:rsid w:val="00307E5C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Header">
    <w:name w:val="header"/>
    <w:basedOn w:val="HeaderBase"/>
    <w:rsid w:val="00307E5C"/>
    <w:pPr>
      <w:spacing w:line="220" w:lineRule="atLeast"/>
    </w:pPr>
  </w:style>
  <w:style w:type="paragraph" w:customStyle="1" w:styleId="HeadingBase">
    <w:name w:val="Heading Base"/>
    <w:basedOn w:val="BodyText"/>
    <w:next w:val="BodyText"/>
    <w:rsid w:val="00307E5C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rsid w:val="00307E5C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Job">
    <w:name w:val="Job"/>
    <w:basedOn w:val="DefaultParagraphFont"/>
    <w:rsid w:val="00307E5C"/>
  </w:style>
  <w:style w:type="paragraph" w:customStyle="1" w:styleId="JobTitle">
    <w:name w:val="Job Title"/>
    <w:next w:val="Achievement"/>
    <w:rsid w:val="00307E5C"/>
    <w:pPr>
      <w:spacing w:after="40" w:line="220" w:lineRule="atLeast"/>
    </w:pPr>
    <w:rPr>
      <w:rFonts w:ascii="Arial" w:hAnsi="Arial"/>
      <w:b/>
      <w:spacing w:val="-10"/>
    </w:rPr>
  </w:style>
  <w:style w:type="character" w:customStyle="1" w:styleId="Lead-inEmphasis">
    <w:name w:val="Lead-in Emphasis"/>
    <w:rsid w:val="00307E5C"/>
    <w:rPr>
      <w:rFonts w:ascii="Arial" w:hAnsi="Arial"/>
      <w:b/>
      <w:spacing w:val="-8"/>
      <w:sz w:val="18"/>
    </w:rPr>
  </w:style>
  <w:style w:type="paragraph" w:customStyle="1" w:styleId="Name">
    <w:name w:val="Name"/>
    <w:basedOn w:val="Normal"/>
    <w:next w:val="Normal"/>
    <w:autoRedefine/>
    <w:rsid w:val="00307E5C"/>
    <w:pPr>
      <w:tabs>
        <w:tab w:val="left" w:pos="300"/>
      </w:tabs>
      <w:spacing w:before="120" w:after="120"/>
      <w:ind w:left="202"/>
      <w:jc w:val="both"/>
    </w:pPr>
    <w:rPr>
      <w:b/>
      <w:spacing w:val="-20"/>
    </w:rPr>
  </w:style>
  <w:style w:type="paragraph" w:customStyle="1" w:styleId="NoTitle">
    <w:name w:val="No Title"/>
    <w:basedOn w:val="Normal"/>
    <w:rsid w:val="00307E5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ctive">
    <w:name w:val="Objective"/>
    <w:basedOn w:val="Normal"/>
    <w:next w:val="BodyText"/>
    <w:rsid w:val="00307E5C"/>
    <w:pPr>
      <w:spacing w:before="220" w:after="220" w:line="220" w:lineRule="atLeast"/>
    </w:pPr>
  </w:style>
  <w:style w:type="character" w:styleId="PageNumber">
    <w:name w:val="page number"/>
    <w:rsid w:val="00307E5C"/>
    <w:rPr>
      <w:rFonts w:ascii="Arial" w:hAnsi="Arial"/>
      <w:b/>
      <w:sz w:val="18"/>
    </w:rPr>
  </w:style>
  <w:style w:type="paragraph" w:customStyle="1" w:styleId="SectionTitle">
    <w:name w:val="Section Title"/>
    <w:basedOn w:val="Normal"/>
    <w:next w:val="Normal"/>
    <w:autoRedefine/>
    <w:rsid w:val="00307E5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</w:rPr>
  </w:style>
  <w:style w:type="paragraph" w:customStyle="1" w:styleId="SectionSubtitle">
    <w:name w:val="Section Subtitle"/>
    <w:basedOn w:val="SectionTitle"/>
    <w:next w:val="Normal"/>
    <w:rsid w:val="00307E5C"/>
    <w:pPr>
      <w:pBdr>
        <w:top w:val="none" w:sz="0" w:space="0" w:color="auto"/>
      </w:pBdr>
    </w:pPr>
    <w:rPr>
      <w:b w:val="0"/>
      <w:spacing w:val="0"/>
      <w:position w:val="6"/>
    </w:rPr>
  </w:style>
  <w:style w:type="paragraph" w:customStyle="1" w:styleId="PersonalInfo">
    <w:name w:val="Personal Info"/>
    <w:basedOn w:val="Achievement"/>
    <w:rsid w:val="00307E5C"/>
    <w:pPr>
      <w:spacing w:before="220"/>
    </w:pPr>
  </w:style>
  <w:style w:type="paragraph" w:styleId="BodyTextIndent2">
    <w:name w:val="Body Text Indent 2"/>
    <w:basedOn w:val="Normal"/>
    <w:rsid w:val="00307E5C"/>
    <w:pPr>
      <w:ind w:left="2600" w:hanging="2600"/>
    </w:pPr>
    <w:rPr>
      <w:rFonts w:ascii="Arial" w:hAnsi="Arial" w:cs="Arial"/>
    </w:rPr>
  </w:style>
  <w:style w:type="character" w:styleId="Hyperlink">
    <w:name w:val="Hyperlink"/>
    <w:basedOn w:val="DefaultParagraphFont"/>
    <w:rsid w:val="00307E5C"/>
    <w:rPr>
      <w:color w:val="0000FF"/>
      <w:u w:val="single"/>
    </w:rPr>
  </w:style>
  <w:style w:type="character" w:styleId="FollowedHyperlink">
    <w:name w:val="FollowedHyperlink"/>
    <w:basedOn w:val="DefaultParagraphFont"/>
    <w:rsid w:val="00307E5C"/>
    <w:rPr>
      <w:color w:val="800080"/>
      <w:u w:val="single"/>
    </w:rPr>
  </w:style>
  <w:style w:type="paragraph" w:styleId="BodyText2">
    <w:name w:val="Body Text 2"/>
    <w:basedOn w:val="Normal"/>
    <w:rsid w:val="00307E5C"/>
    <w:pPr>
      <w:spacing w:line="140" w:lineRule="atLeast"/>
      <w:jc w:val="both"/>
    </w:pPr>
    <w:rPr>
      <w:rFonts w:ascii="Arial" w:hAnsi="Arial"/>
      <w:lang w:val="en-GB"/>
    </w:rPr>
  </w:style>
  <w:style w:type="paragraph" w:styleId="BodyTextIndent3">
    <w:name w:val="Body Text Indent 3"/>
    <w:basedOn w:val="Normal"/>
    <w:rsid w:val="00307E5C"/>
    <w:pPr>
      <w:spacing w:line="360" w:lineRule="auto"/>
      <w:ind w:left="-14" w:firstLine="14"/>
      <w:jc w:val="both"/>
    </w:pPr>
    <w:rPr>
      <w:rFonts w:ascii="Arial" w:hAnsi="Arial"/>
    </w:rPr>
  </w:style>
  <w:style w:type="character" w:styleId="CommentReference">
    <w:name w:val="annotation reference"/>
    <w:basedOn w:val="DefaultParagraphFont"/>
    <w:semiHidden/>
    <w:rsid w:val="00307E5C"/>
    <w:rPr>
      <w:sz w:val="16"/>
      <w:szCs w:val="16"/>
    </w:rPr>
  </w:style>
  <w:style w:type="paragraph" w:styleId="CommentText">
    <w:name w:val="annotation text"/>
    <w:basedOn w:val="Normal"/>
    <w:semiHidden/>
    <w:rsid w:val="00307E5C"/>
  </w:style>
  <w:style w:type="paragraph" w:styleId="CommentSubject">
    <w:name w:val="annotation subject"/>
    <w:basedOn w:val="CommentText"/>
    <w:next w:val="CommentText"/>
    <w:semiHidden/>
    <w:rsid w:val="00307E5C"/>
    <w:rPr>
      <w:b/>
      <w:bCs/>
    </w:rPr>
  </w:style>
  <w:style w:type="paragraph" w:styleId="BalloonText">
    <w:name w:val="Balloon Text"/>
    <w:basedOn w:val="Normal"/>
    <w:semiHidden/>
    <w:rsid w:val="00307E5C"/>
    <w:rPr>
      <w:rFonts w:ascii="Tahoma" w:hAnsi="Tahoma" w:cs="Tahoma"/>
      <w:sz w:val="16"/>
      <w:szCs w:val="16"/>
    </w:rPr>
  </w:style>
  <w:style w:type="paragraph" w:customStyle="1" w:styleId="Normalarial">
    <w:name w:val="Normal+arial"/>
    <w:aliases w:val="before: 0.5&quot;"/>
    <w:basedOn w:val="Normal"/>
    <w:rsid w:val="007A3571"/>
    <w:pPr>
      <w:ind w:left="360" w:firstLine="36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qFormat/>
    <w:rsid w:val="007A357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971CD"/>
    <w:rPr>
      <w:rFonts w:ascii="Calibri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71CD"/>
    <w:rPr>
      <w:rFonts w:ascii="Calibri" w:hAnsi="Calibri"/>
      <w:lang w:eastAsia="en-US" w:bidi="ar-SA"/>
    </w:rPr>
  </w:style>
  <w:style w:type="paragraph" w:customStyle="1" w:styleId="western">
    <w:name w:val="western"/>
    <w:basedOn w:val="Normal"/>
    <w:rsid w:val="001971CD"/>
    <w:rPr>
      <w:sz w:val="24"/>
      <w:szCs w:val="24"/>
      <w:lang w:eastAsia="en-IN"/>
    </w:rPr>
  </w:style>
  <w:style w:type="paragraph" w:customStyle="1" w:styleId="DecimalAligned">
    <w:name w:val="Decimal Aligned"/>
    <w:basedOn w:val="Normal"/>
    <w:uiPriority w:val="40"/>
    <w:qFormat/>
    <w:rsid w:val="001971CD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E239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A535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TableContemporary">
    <w:name w:val="Table Contemporary"/>
    <w:basedOn w:val="TableNormal"/>
    <w:rsid w:val="006B24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5">
    <w:name w:val="Table Grid 5"/>
    <w:basedOn w:val="TableNormal"/>
    <w:rsid w:val="00430C0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430C0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Web1">
    <w:name w:val="Table Web 1"/>
    <w:basedOn w:val="TableNormal"/>
    <w:rsid w:val="00430C0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F3B7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Simple3">
    <w:name w:val="Table Simple 3"/>
    <w:basedOn w:val="TableNormal"/>
    <w:rsid w:val="000917C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255D02"/>
    <w:rPr>
      <w:rFonts w:ascii="Arial" w:hAnsi="Arial"/>
      <w:b/>
      <w:sz w:val="18"/>
    </w:rPr>
  </w:style>
  <w:style w:type="character" w:customStyle="1" w:styleId="Heading8Char">
    <w:name w:val="Heading 8 Char"/>
    <w:basedOn w:val="DefaultParagraphFont"/>
    <w:link w:val="Heading8"/>
    <w:rsid w:val="003034C3"/>
    <w:rPr>
      <w:rFonts w:ascii="Arial" w:hAnsi="Arial"/>
      <w:b/>
      <w:sz w:val="18"/>
    </w:rPr>
  </w:style>
  <w:style w:type="character" w:styleId="BookTitle">
    <w:name w:val="Book Title"/>
    <w:uiPriority w:val="33"/>
    <w:qFormat/>
    <w:rsid w:val="00DD664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oSpacing">
    <w:name w:val="No Spacing"/>
    <w:uiPriority w:val="1"/>
    <w:qFormat/>
    <w:rsid w:val="00AD6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1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9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8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1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9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02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7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27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150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0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33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27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9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9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1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3055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656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3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361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21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970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733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8241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07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0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8513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81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56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548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0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767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7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0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0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68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260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00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430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960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8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4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1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palvi-proch-6380336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A03DF-A1ED-4237-8334-A987962A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3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Template IMIX</vt:lpstr>
    </vt:vector>
  </TitlesOfParts>
  <Company>Microsoft</Company>
  <LinksUpToDate>false</LinksUpToDate>
  <CharactersWithSpaces>5581</CharactersWithSpaces>
  <SharedDoc>false</SharedDoc>
  <HLinks>
    <vt:vector size="6" baseType="variant">
      <vt:variant>
        <vt:i4>6029426</vt:i4>
      </vt:variant>
      <vt:variant>
        <vt:i4>0</vt:i4>
      </vt:variant>
      <vt:variant>
        <vt:i4>0</vt:i4>
      </vt:variant>
      <vt:variant>
        <vt:i4>5</vt:i4>
      </vt:variant>
      <vt:variant>
        <vt:lpwstr>mailto:pulkitsinghal86@gmail.com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Template IMIX</dc:title>
  <dc:creator>Placecom</dc:creator>
  <cp:lastModifiedBy>Palvi Proch     /REM/IBANK/ANDH</cp:lastModifiedBy>
  <cp:revision>3</cp:revision>
  <cp:lastPrinted>2019-07-15T10:39:00Z</cp:lastPrinted>
  <dcterms:created xsi:type="dcterms:W3CDTF">2020-07-15T12:32:00Z</dcterms:created>
  <dcterms:modified xsi:type="dcterms:W3CDTF">2020-07-15T12:34:00Z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