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3470"/>
      </w:tblGrid>
      <w:tr w:rsidR="000D13BB" w:rsidTr="002713D7">
        <w:trPr>
          <w:trHeight w:val="648"/>
        </w:trPr>
        <w:sdt>
          <w:sdtPr>
            <w:alias w:val="Enter your name:"/>
            <w:tag w:val="Enter your name:"/>
            <w:id w:val="-605731169"/>
            <w:placeholder>
              <w:docPart w:val="2FF4C473DA59428F863D42EBEB12A26D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0070" w:type="dxa"/>
                <w:shd w:val="clear" w:color="auto" w:fill="775F55" w:themeFill="text2"/>
                <w:tcMar>
                  <w:top w:w="14" w:type="dxa"/>
                  <w:bottom w:w="14" w:type="dxa"/>
                </w:tcMar>
                <w:vAlign w:val="center"/>
              </w:tcPr>
              <w:p w:rsidR="000D13BB" w:rsidRPr="009E137C" w:rsidRDefault="00895A07" w:rsidP="00026996">
                <w:pPr>
                  <w:pStyle w:val="YourName"/>
                </w:pPr>
                <w:r>
                  <w:br/>
                </w:r>
                <w:r>
                  <w:br/>
                  <w:t xml:space="preserve">Deepak </w:t>
                </w:r>
                <w:proofErr w:type="spellStart"/>
                <w:r>
                  <w:t>upadhyay</w:t>
                </w:r>
                <w:proofErr w:type="spellEnd"/>
              </w:p>
            </w:tc>
          </w:sdtContent>
        </w:sdt>
      </w:tr>
    </w:tbl>
    <w:tbl>
      <w:tblPr>
        <w:tblW w:w="6625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399"/>
        <w:gridCol w:w="7980"/>
      </w:tblGrid>
      <w:tr w:rsidR="00B04B3F" w:rsidTr="002713D7">
        <w:trPr>
          <w:trHeight w:val="360"/>
        </w:trPr>
        <w:tc>
          <w:tcPr>
            <w:tcW w:w="2330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26996" w:rsidRDefault="006677E2" w:rsidP="00026996">
            <w:pPr>
              <w:pStyle w:val="ContactInfo"/>
            </w:pPr>
            <w:r>
              <w:t>+91 9399433420</w:t>
            </w:r>
          </w:p>
          <w:p w:rsidR="00B04B3F" w:rsidRDefault="00B04B3F" w:rsidP="00026996">
            <w:pPr>
              <w:pStyle w:val="Date"/>
              <w:framePr w:wrap="auto" w:hAnchor="text" w:xAlign="left" w:yAlign="inline"/>
              <w:suppressOverlap w:val="0"/>
            </w:pPr>
          </w:p>
        </w:tc>
        <w:tc>
          <w:tcPr>
            <w:tcW w:w="77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26996" w:rsidRDefault="00026996" w:rsidP="00026996">
            <w:pPr>
              <w:pStyle w:val="ContactInfo"/>
            </w:pPr>
            <w:r>
              <w:t>E-mail: todeepakupadhyay@yahoo.com</w:t>
            </w:r>
          </w:p>
          <w:p w:rsidR="00B04B3F" w:rsidRDefault="00B04B3F" w:rsidP="00A42117">
            <w:pPr>
              <w:spacing w:after="0"/>
            </w:pPr>
          </w:p>
        </w:tc>
      </w:tr>
      <w:tr w:rsidR="00B04B3F" w:rsidTr="00E11730">
        <w:trPr>
          <w:trHeight w:val="2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3F" w:rsidRDefault="00B04B3F" w:rsidP="00A42117">
            <w:pPr>
              <w:spacing w:after="0"/>
              <w:jc w:val="center"/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B04B3F" w:rsidRDefault="00B04B3F" w:rsidP="00026996">
            <w:pPr>
              <w:pStyle w:val="ContactInfo"/>
            </w:pPr>
          </w:p>
        </w:tc>
      </w:tr>
    </w:tbl>
    <w:p w:rsidR="00E11730" w:rsidRPr="00860837" w:rsidRDefault="00EE4F0A" w:rsidP="00860837">
      <w:pPr>
        <w:pStyle w:val="Heading1"/>
      </w:pPr>
      <w:sdt>
        <w:sdtPr>
          <w:alias w:val="Objective:"/>
          <w:tag w:val="Objective:"/>
          <w:id w:val="-837231461"/>
          <w:placeholder>
            <w:docPart w:val="9BBEB9E7D11E4D17A8AF214113710CE3"/>
          </w:placeholder>
          <w:temporary/>
          <w:showingPlcHdr/>
        </w:sdtPr>
        <w:sdtEndPr/>
        <w:sdtContent>
          <w:r w:rsidR="00E11730">
            <w:t>Objective</w:t>
          </w:r>
        </w:sdtContent>
      </w:sdt>
    </w:p>
    <w:p w:rsidR="00E11730" w:rsidRDefault="00704BEE">
      <w:pPr>
        <w:spacing w:after="0" w:line="240" w:lineRule="auto"/>
      </w:pPr>
      <w:r>
        <w:t xml:space="preserve">Seeking managerial level assignment in business development or sales with a growth oriented organization </w:t>
      </w:r>
    </w:p>
    <w:p w:rsidR="00DB03D3" w:rsidRPr="00860837" w:rsidRDefault="00DB03D3" w:rsidP="00DB03D3">
      <w:pPr>
        <w:pStyle w:val="Heading1"/>
      </w:pPr>
      <w:sdt>
        <w:sdtPr>
          <w:alias w:val="Skills &amp; Abilities:"/>
          <w:tag w:val="Skills &amp; Abilities:"/>
          <w:id w:val="717859229"/>
          <w:placeholder>
            <w:docPart w:val="5CEEE192E51D43D4BFEC2D6B6DE87A59"/>
          </w:placeholder>
          <w:temporary/>
          <w:showingPlcHdr/>
        </w:sdtPr>
        <w:sdtContent>
          <w:r w:rsidRPr="00860837">
            <w:t>Skills &amp; Abilities</w:t>
          </w:r>
        </w:sdtContent>
      </w:sdt>
    </w:p>
    <w:p w:rsidR="00DB03D3" w:rsidRPr="00392423" w:rsidRDefault="00DB03D3" w:rsidP="00DB03D3">
      <w:pPr>
        <w:tabs>
          <w:tab w:val="left" w:pos="504"/>
        </w:tabs>
        <w:spacing w:after="120" w:line="240" w:lineRule="auto"/>
        <w:ind w:left="432"/>
        <w:jc w:val="both"/>
        <w:rPr>
          <w:rFonts w:ascii="Tahoma" w:hAnsi="Tahoma" w:cs="Tahoma"/>
          <w:sz w:val="24"/>
          <w:szCs w:val="24"/>
        </w:rPr>
      </w:pPr>
    </w:p>
    <w:p w:rsidR="00DB03D3" w:rsidRDefault="00DB03D3" w:rsidP="00DB03D3">
      <w:pPr>
        <w:numPr>
          <w:ilvl w:val="0"/>
          <w:numId w:val="35"/>
        </w:numPr>
        <w:tabs>
          <w:tab w:val="left" w:pos="504"/>
        </w:tabs>
        <w:spacing w:after="120" w:line="240" w:lineRule="auto"/>
        <w:jc w:val="both"/>
        <w:rPr>
          <w:rFonts w:cs="Tahoma"/>
          <w:sz w:val="24"/>
          <w:szCs w:val="24"/>
        </w:rPr>
      </w:pPr>
      <w:r w:rsidRPr="00392423">
        <w:rPr>
          <w:rFonts w:cs="Tahoma"/>
          <w:sz w:val="24"/>
          <w:szCs w:val="24"/>
        </w:rPr>
        <w:t>Expert i</w:t>
      </w:r>
      <w:r>
        <w:rPr>
          <w:rFonts w:cs="Tahoma"/>
          <w:sz w:val="24"/>
          <w:szCs w:val="24"/>
        </w:rPr>
        <w:t>n implementing and upgrading DMS</w:t>
      </w:r>
      <w:r w:rsidRPr="00392423">
        <w:rPr>
          <w:rFonts w:cs="Tahoma"/>
          <w:sz w:val="24"/>
          <w:szCs w:val="24"/>
        </w:rPr>
        <w:t xml:space="preserve"> as per company need for smooth operations.</w:t>
      </w:r>
    </w:p>
    <w:p w:rsidR="00DB03D3" w:rsidRPr="00392423" w:rsidRDefault="00DB03D3" w:rsidP="00DB03D3">
      <w:pPr>
        <w:tabs>
          <w:tab w:val="left" w:pos="504"/>
        </w:tabs>
        <w:spacing w:after="120" w:line="240" w:lineRule="auto"/>
        <w:ind w:left="432"/>
        <w:jc w:val="both"/>
        <w:rPr>
          <w:rFonts w:cs="Tahoma"/>
          <w:sz w:val="24"/>
          <w:szCs w:val="24"/>
        </w:rPr>
      </w:pPr>
    </w:p>
    <w:p w:rsidR="00DB03D3" w:rsidRDefault="00DB03D3" w:rsidP="00DB03D3">
      <w:pPr>
        <w:numPr>
          <w:ilvl w:val="0"/>
          <w:numId w:val="35"/>
        </w:numPr>
        <w:tabs>
          <w:tab w:val="left" w:pos="504"/>
        </w:tabs>
        <w:spacing w:after="0" w:line="360" w:lineRule="auto"/>
        <w:jc w:val="both"/>
        <w:rPr>
          <w:rFonts w:cs="Tahoma"/>
          <w:sz w:val="24"/>
          <w:szCs w:val="24"/>
        </w:rPr>
      </w:pPr>
      <w:r w:rsidRPr="00392423">
        <w:rPr>
          <w:rFonts w:cs="Tahoma"/>
          <w:sz w:val="24"/>
          <w:szCs w:val="24"/>
        </w:rPr>
        <w:t>Implementing sales promotional activities as per the company norms, ensuring increment of sales in terms of volume and value.</w:t>
      </w:r>
    </w:p>
    <w:p w:rsidR="00DB03D3" w:rsidRPr="00392423" w:rsidRDefault="00DB03D3" w:rsidP="00DB03D3">
      <w:pPr>
        <w:tabs>
          <w:tab w:val="left" w:pos="504"/>
        </w:tabs>
        <w:spacing w:after="0" w:line="360" w:lineRule="auto"/>
        <w:jc w:val="both"/>
        <w:rPr>
          <w:rFonts w:cs="Tahoma"/>
          <w:sz w:val="24"/>
          <w:szCs w:val="24"/>
        </w:rPr>
      </w:pPr>
    </w:p>
    <w:p w:rsidR="00DB03D3" w:rsidRPr="003832BA" w:rsidRDefault="00DB03D3" w:rsidP="00DB03D3">
      <w:pPr>
        <w:numPr>
          <w:ilvl w:val="0"/>
          <w:numId w:val="35"/>
        </w:numPr>
        <w:spacing w:after="120" w:line="240" w:lineRule="auto"/>
        <w:jc w:val="both"/>
        <w:rPr>
          <w:rFonts w:cs="Tahoma"/>
          <w:sz w:val="24"/>
          <w:szCs w:val="24"/>
        </w:rPr>
      </w:pPr>
      <w:r w:rsidRPr="00392423">
        <w:rPr>
          <w:rFonts w:cs="Tahoma"/>
          <w:bCs/>
          <w:sz w:val="24"/>
          <w:szCs w:val="24"/>
        </w:rPr>
        <w:t>Experience in handling all the sales channel</w:t>
      </w:r>
      <w:r w:rsidRPr="00392423">
        <w:rPr>
          <w:rFonts w:cs="Tahoma"/>
          <w:b/>
          <w:bCs/>
          <w:sz w:val="24"/>
          <w:szCs w:val="24"/>
        </w:rPr>
        <w:t xml:space="preserve">: Urban , Super stockiest and Modern trade </w:t>
      </w:r>
    </w:p>
    <w:p w:rsidR="00DB03D3" w:rsidRPr="00860837" w:rsidRDefault="00DB03D3" w:rsidP="00DB03D3">
      <w:pPr>
        <w:pStyle w:val="Heading1"/>
      </w:pPr>
      <w:sdt>
        <w:sdtPr>
          <w:alias w:val="Communication:"/>
          <w:tag w:val="Communication:"/>
          <w:id w:val="1092829332"/>
          <w:placeholder>
            <w:docPart w:val="2431F5B212534054BEC8DDE83D217853"/>
          </w:placeholder>
          <w:temporary/>
          <w:showingPlcHdr/>
        </w:sdtPr>
        <w:sdtContent>
          <w:r w:rsidRPr="00860837">
            <w:t>Communication</w:t>
          </w:r>
        </w:sdtContent>
      </w:sdt>
    </w:p>
    <w:p w:rsidR="00DB03D3" w:rsidRDefault="00DB03D3" w:rsidP="00DB03D3">
      <w:pPr>
        <w:tabs>
          <w:tab w:val="left" w:pos="504"/>
        </w:tabs>
        <w:spacing w:after="120" w:line="240" w:lineRule="auto"/>
        <w:jc w:val="both"/>
        <w:rPr>
          <w:rFonts w:cs="Tahoma"/>
          <w:sz w:val="24"/>
          <w:szCs w:val="24"/>
        </w:rPr>
      </w:pPr>
    </w:p>
    <w:p w:rsidR="00DB03D3" w:rsidRPr="00DB03D3" w:rsidRDefault="00DB03D3" w:rsidP="00DB03D3">
      <w:pPr>
        <w:pStyle w:val="ListParagraph"/>
        <w:numPr>
          <w:ilvl w:val="0"/>
          <w:numId w:val="37"/>
        </w:numPr>
        <w:tabs>
          <w:tab w:val="left" w:pos="504"/>
        </w:tabs>
        <w:spacing w:after="120" w:line="240" w:lineRule="auto"/>
        <w:jc w:val="both"/>
        <w:rPr>
          <w:rFonts w:cs="Tahoma"/>
          <w:sz w:val="24"/>
          <w:szCs w:val="24"/>
        </w:rPr>
      </w:pPr>
      <w:r w:rsidRPr="00DB03D3">
        <w:rPr>
          <w:rFonts w:cs="Tahoma"/>
          <w:sz w:val="24"/>
          <w:szCs w:val="24"/>
        </w:rPr>
        <w:t xml:space="preserve">Better listening skills for better understanding &amp; better communication. </w:t>
      </w:r>
    </w:p>
    <w:p w:rsidR="00DB03D3" w:rsidRPr="00DB03D3" w:rsidRDefault="00DB03D3" w:rsidP="00DB03D3">
      <w:pPr>
        <w:pStyle w:val="ListParagraph"/>
        <w:tabs>
          <w:tab w:val="left" w:pos="504"/>
        </w:tabs>
        <w:spacing w:after="120" w:line="240" w:lineRule="auto"/>
        <w:ind w:left="432"/>
        <w:jc w:val="both"/>
        <w:rPr>
          <w:rFonts w:cs="Tahoma"/>
          <w:sz w:val="24"/>
          <w:szCs w:val="24"/>
        </w:rPr>
      </w:pPr>
    </w:p>
    <w:p w:rsidR="00DB03D3" w:rsidRPr="003832BA" w:rsidRDefault="00DB03D3" w:rsidP="00DB03D3">
      <w:pPr>
        <w:numPr>
          <w:ilvl w:val="0"/>
          <w:numId w:val="37"/>
        </w:numPr>
        <w:tabs>
          <w:tab w:val="left" w:pos="504"/>
        </w:tabs>
        <w:spacing w:after="0"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To the point &amp; regular follow ups as per requirement</w:t>
      </w:r>
    </w:p>
    <w:p w:rsidR="00DB03D3" w:rsidRPr="00860837" w:rsidRDefault="00DB03D3" w:rsidP="00DB03D3">
      <w:pPr>
        <w:pStyle w:val="Heading1"/>
      </w:pPr>
      <w:sdt>
        <w:sdtPr>
          <w:alias w:val="Leadership:"/>
          <w:tag w:val="Leadership:"/>
          <w:id w:val="-823044690"/>
          <w:placeholder>
            <w:docPart w:val="4DAA468B482C4403A58C9A7BB0DCC302"/>
          </w:placeholder>
          <w:temporary/>
          <w:showingPlcHdr/>
        </w:sdtPr>
        <w:sdtContent>
          <w:r w:rsidRPr="00860837">
            <w:t>Leadership</w:t>
          </w:r>
        </w:sdtContent>
      </w:sdt>
    </w:p>
    <w:p w:rsidR="00DB03D3" w:rsidRDefault="00DB03D3" w:rsidP="00DB03D3">
      <w:pPr>
        <w:spacing w:after="0" w:line="360" w:lineRule="auto"/>
        <w:ind w:left="432"/>
        <w:jc w:val="both"/>
        <w:rPr>
          <w:rFonts w:cs="Tahoma"/>
          <w:sz w:val="24"/>
          <w:szCs w:val="24"/>
        </w:rPr>
      </w:pPr>
    </w:p>
    <w:p w:rsidR="00DB03D3" w:rsidRDefault="00DB03D3" w:rsidP="00DB03D3">
      <w:pPr>
        <w:numPr>
          <w:ilvl w:val="0"/>
          <w:numId w:val="38"/>
        </w:numPr>
        <w:spacing w:after="0" w:line="360" w:lineRule="auto"/>
        <w:jc w:val="both"/>
        <w:rPr>
          <w:rFonts w:cs="Tahoma"/>
          <w:sz w:val="24"/>
          <w:szCs w:val="24"/>
        </w:rPr>
      </w:pPr>
      <w:r w:rsidRPr="007F26E2">
        <w:rPr>
          <w:rFonts w:cs="Tahoma"/>
          <w:sz w:val="24"/>
          <w:szCs w:val="24"/>
        </w:rPr>
        <w:t>Leading, training &amp; monitoring the performance of team members to ensure efficiency in sales operations and meeting of individual &amp; group targets.</w:t>
      </w:r>
    </w:p>
    <w:p w:rsidR="00DB03D3" w:rsidRDefault="00DB03D3" w:rsidP="00DB03D3">
      <w:pPr>
        <w:spacing w:after="0" w:line="360" w:lineRule="auto"/>
        <w:ind w:left="432"/>
        <w:jc w:val="both"/>
        <w:rPr>
          <w:rFonts w:cs="Tahoma"/>
          <w:sz w:val="24"/>
          <w:szCs w:val="24"/>
        </w:rPr>
      </w:pPr>
    </w:p>
    <w:p w:rsidR="00E11730" w:rsidRPr="00DB03D3" w:rsidRDefault="00DB03D3" w:rsidP="00DB03D3">
      <w:pPr>
        <w:numPr>
          <w:ilvl w:val="0"/>
          <w:numId w:val="38"/>
        </w:numPr>
        <w:spacing w:after="0" w:line="360" w:lineRule="auto"/>
        <w:jc w:val="both"/>
        <w:rPr>
          <w:rFonts w:cs="Tahoma"/>
          <w:sz w:val="24"/>
          <w:szCs w:val="24"/>
        </w:rPr>
      </w:pPr>
      <w:r w:rsidRPr="00DB03D3">
        <w:rPr>
          <w:rFonts w:cs="Tahoma"/>
          <w:sz w:val="24"/>
          <w:szCs w:val="24"/>
        </w:rPr>
        <w:t>Motivating and giving necessary feedback to team on time to time basis.</w:t>
      </w:r>
    </w:p>
    <w:p w:rsidR="00DB03D3" w:rsidRDefault="00DB03D3" w:rsidP="00DB03D3">
      <w:pPr>
        <w:spacing w:after="0" w:line="240" w:lineRule="auto"/>
        <w:rPr>
          <w:rFonts w:cs="Tahoma"/>
          <w:sz w:val="24"/>
          <w:szCs w:val="24"/>
        </w:rPr>
      </w:pPr>
    </w:p>
    <w:p w:rsidR="00DB03D3" w:rsidRDefault="00DB03D3" w:rsidP="00DB03D3">
      <w:pPr>
        <w:spacing w:after="0" w:line="240" w:lineRule="auto"/>
        <w:rPr>
          <w:rFonts w:cs="Tahoma"/>
          <w:sz w:val="24"/>
          <w:szCs w:val="24"/>
        </w:rPr>
      </w:pPr>
    </w:p>
    <w:p w:rsidR="00DB03D3" w:rsidRDefault="00DB03D3" w:rsidP="00DB03D3">
      <w:pPr>
        <w:spacing w:after="0" w:line="240" w:lineRule="auto"/>
      </w:pPr>
    </w:p>
    <w:p w:rsidR="00E11730" w:rsidRPr="00860837" w:rsidRDefault="00EE4F0A" w:rsidP="00860837">
      <w:pPr>
        <w:pStyle w:val="Heading1"/>
      </w:pPr>
      <w:sdt>
        <w:sdtPr>
          <w:alias w:val="Experience:"/>
          <w:tag w:val="Experience:"/>
          <w:id w:val="1810974222"/>
          <w:placeholder>
            <w:docPart w:val="3ADF78D071FD4E08BAAEBBAB8CFB775E"/>
          </w:placeholder>
          <w:temporary/>
          <w:showingPlcHdr/>
        </w:sdtPr>
        <w:sdtEndPr/>
        <w:sdtContent>
          <w:r w:rsidR="00E11730" w:rsidRPr="00860837">
            <w:t>experience</w:t>
          </w:r>
        </w:sdtContent>
      </w:sdt>
    </w:p>
    <w:p w:rsidR="00DB03D3" w:rsidRDefault="00DB03D3" w:rsidP="008A342C">
      <w:pPr>
        <w:pStyle w:val="Heading2"/>
        <w:rPr>
          <w:b w:val="0"/>
        </w:rPr>
      </w:pPr>
    </w:p>
    <w:p w:rsidR="00E11730" w:rsidRDefault="008A342C" w:rsidP="008A342C">
      <w:pPr>
        <w:pStyle w:val="Heading2"/>
      </w:pPr>
      <w:r w:rsidRPr="008A342C">
        <w:rPr>
          <w:b w:val="0"/>
        </w:rPr>
        <w:t>1)</w:t>
      </w:r>
      <w:r>
        <w:t xml:space="preserve"> </w:t>
      </w:r>
      <w:r w:rsidR="00F7500F">
        <w:t>Sr.</w:t>
      </w:r>
      <w:r w:rsidR="0086043E">
        <w:t xml:space="preserve"> </w:t>
      </w:r>
      <w:r w:rsidR="002240EA">
        <w:t xml:space="preserve">Sales </w:t>
      </w:r>
      <w:r w:rsidR="00F7500F">
        <w:t>Officer</w:t>
      </w:r>
      <w:r w:rsidR="00837921">
        <w:t xml:space="preserve"> </w:t>
      </w:r>
      <w:bookmarkStart w:id="0" w:name="_GoBack"/>
      <w:bookmarkEnd w:id="0"/>
      <w:r w:rsidR="00F7500F">
        <w:t>|Ferrero</w:t>
      </w:r>
      <w:r>
        <w:t xml:space="preserve"> India Pvt.Ltd</w:t>
      </w:r>
      <w:r w:rsidR="00837921">
        <w:t>|Sep’18 –</w:t>
      </w:r>
      <w:r w:rsidR="00F7500F">
        <w:t>Aug’19</w:t>
      </w:r>
    </w:p>
    <w:p w:rsidR="00A57301" w:rsidRDefault="00A57301" w:rsidP="00860837">
      <w:pPr>
        <w:pStyle w:val="Heading2"/>
      </w:pPr>
    </w:p>
    <w:p w:rsidR="00A57301" w:rsidRPr="002D36E0" w:rsidRDefault="00A57301" w:rsidP="00A57301">
      <w:pPr>
        <w:pStyle w:val="Heading2"/>
        <w:numPr>
          <w:ilvl w:val="0"/>
          <w:numId w:val="33"/>
        </w:numPr>
        <w:rPr>
          <w:color w:val="auto"/>
        </w:rPr>
      </w:pPr>
      <w:r w:rsidRPr="002D36E0">
        <w:rPr>
          <w:color w:val="auto"/>
        </w:rPr>
        <w:t>Execute and monitor prim</w:t>
      </w:r>
      <w:r w:rsidR="008A342C">
        <w:rPr>
          <w:color w:val="auto"/>
        </w:rPr>
        <w:t>ary and secondary Sale</w:t>
      </w:r>
      <w:r w:rsidR="002D36E0" w:rsidRPr="002D36E0">
        <w:rPr>
          <w:color w:val="auto"/>
        </w:rPr>
        <w:t>.</w:t>
      </w:r>
    </w:p>
    <w:p w:rsidR="00A57301" w:rsidRPr="002D36E0" w:rsidRDefault="002D36E0" w:rsidP="00A57301">
      <w:pPr>
        <w:pStyle w:val="Heading2"/>
        <w:numPr>
          <w:ilvl w:val="0"/>
          <w:numId w:val="33"/>
        </w:numPr>
        <w:rPr>
          <w:color w:val="auto"/>
        </w:rPr>
      </w:pPr>
      <w:r w:rsidRPr="002D36E0">
        <w:rPr>
          <w:color w:val="auto"/>
        </w:rPr>
        <w:t>Hire, train and evaluate DO as per sales plan.</w:t>
      </w:r>
    </w:p>
    <w:p w:rsidR="002D36E0" w:rsidRPr="002D36E0" w:rsidRDefault="002D36E0" w:rsidP="00A57301">
      <w:pPr>
        <w:pStyle w:val="Heading2"/>
        <w:numPr>
          <w:ilvl w:val="0"/>
          <w:numId w:val="33"/>
        </w:numPr>
        <w:rPr>
          <w:color w:val="auto"/>
        </w:rPr>
      </w:pPr>
      <w:r w:rsidRPr="002D36E0">
        <w:rPr>
          <w:color w:val="auto"/>
        </w:rPr>
        <w:t>Resolve customer com</w:t>
      </w:r>
      <w:r w:rsidR="00EB20E7">
        <w:rPr>
          <w:color w:val="auto"/>
        </w:rPr>
        <w:t>plaints regarding sales.</w:t>
      </w:r>
    </w:p>
    <w:p w:rsidR="002D36E0" w:rsidRPr="002D36E0" w:rsidRDefault="002D36E0" w:rsidP="00A57301">
      <w:pPr>
        <w:pStyle w:val="Heading2"/>
        <w:numPr>
          <w:ilvl w:val="0"/>
          <w:numId w:val="33"/>
        </w:numPr>
        <w:rPr>
          <w:color w:val="auto"/>
        </w:rPr>
      </w:pPr>
      <w:r w:rsidRPr="002D36E0">
        <w:rPr>
          <w:color w:val="auto"/>
        </w:rPr>
        <w:t>Advise dealers &amp; distributors on policies and operating proced</w:t>
      </w:r>
      <w:r w:rsidR="00EB20E7">
        <w:rPr>
          <w:color w:val="auto"/>
        </w:rPr>
        <w:t>ures to ensure smooth sales</w:t>
      </w:r>
      <w:r w:rsidR="00300206">
        <w:rPr>
          <w:color w:val="auto"/>
        </w:rPr>
        <w:t>.</w:t>
      </w:r>
    </w:p>
    <w:p w:rsidR="0004761C" w:rsidRDefault="0004761C" w:rsidP="002D36E0">
      <w:pPr>
        <w:pStyle w:val="Heading2"/>
        <w:rPr>
          <w:caps/>
          <w:color w:val="B85A22" w:themeColor="accent2" w:themeShade="BF"/>
          <w:spacing w:val="60"/>
          <w:szCs w:val="32"/>
        </w:rPr>
      </w:pPr>
    </w:p>
    <w:p w:rsidR="002D36E0" w:rsidRDefault="008A342C" w:rsidP="002D36E0">
      <w:pPr>
        <w:pStyle w:val="Heading2"/>
      </w:pPr>
      <w:r>
        <w:t xml:space="preserve">2) </w:t>
      </w:r>
      <w:r w:rsidR="002D36E0">
        <w:t>Sales Officer</w:t>
      </w:r>
      <w:r>
        <w:t xml:space="preserve"> |Bajaj Corp </w:t>
      </w:r>
      <w:r w:rsidR="002D36E0">
        <w:t>Ltd.|</w:t>
      </w:r>
      <w:r>
        <w:t>Ujjain|</w:t>
      </w:r>
      <w:r w:rsidR="00175A80">
        <w:t>Jan’16 – Aug’18</w:t>
      </w:r>
    </w:p>
    <w:p w:rsidR="002D36E0" w:rsidRDefault="002D36E0" w:rsidP="002D36E0">
      <w:pPr>
        <w:pStyle w:val="Heading2"/>
      </w:pPr>
    </w:p>
    <w:p w:rsidR="002D36E0" w:rsidRPr="002D36E0" w:rsidRDefault="002D36E0" w:rsidP="002D36E0">
      <w:pPr>
        <w:pStyle w:val="Heading2"/>
        <w:numPr>
          <w:ilvl w:val="0"/>
          <w:numId w:val="33"/>
        </w:numPr>
        <w:rPr>
          <w:color w:val="auto"/>
        </w:rPr>
      </w:pPr>
      <w:r w:rsidRPr="002D36E0">
        <w:rPr>
          <w:color w:val="auto"/>
        </w:rPr>
        <w:t>Execute and mo</w:t>
      </w:r>
      <w:r w:rsidR="008A342C">
        <w:rPr>
          <w:color w:val="auto"/>
        </w:rPr>
        <w:t>nitor primary and secondary sale</w:t>
      </w:r>
      <w:r w:rsidRPr="002D36E0">
        <w:rPr>
          <w:color w:val="auto"/>
        </w:rPr>
        <w:t>.</w:t>
      </w:r>
    </w:p>
    <w:p w:rsidR="002D36E0" w:rsidRPr="00175A80" w:rsidRDefault="008A342C" w:rsidP="00175A80">
      <w:pPr>
        <w:pStyle w:val="Heading2"/>
        <w:numPr>
          <w:ilvl w:val="0"/>
          <w:numId w:val="33"/>
        </w:numPr>
        <w:rPr>
          <w:color w:val="auto"/>
        </w:rPr>
      </w:pPr>
      <w:proofErr w:type="gramStart"/>
      <w:r>
        <w:rPr>
          <w:color w:val="auto"/>
        </w:rPr>
        <w:t>Handling</w:t>
      </w:r>
      <w:r w:rsidR="00175A80">
        <w:rPr>
          <w:color w:val="auto"/>
        </w:rPr>
        <w:t xml:space="preserve"> urban</w:t>
      </w:r>
      <w:r w:rsidR="004555A0">
        <w:rPr>
          <w:color w:val="auto"/>
        </w:rPr>
        <w:t xml:space="preserve"> and s</w:t>
      </w:r>
      <w:r>
        <w:rPr>
          <w:color w:val="auto"/>
        </w:rPr>
        <w:t>uper stockiest model.</w:t>
      </w:r>
      <w:proofErr w:type="gramEnd"/>
    </w:p>
    <w:p w:rsidR="002D36E0" w:rsidRDefault="00175A80" w:rsidP="002D36E0">
      <w:pPr>
        <w:pStyle w:val="Heading2"/>
        <w:numPr>
          <w:ilvl w:val="0"/>
          <w:numId w:val="33"/>
        </w:numPr>
        <w:rPr>
          <w:color w:val="auto"/>
        </w:rPr>
      </w:pPr>
      <w:proofErr w:type="gramStart"/>
      <w:r>
        <w:rPr>
          <w:color w:val="auto"/>
        </w:rPr>
        <w:t>Maintaining market &amp; commercial hygiene.</w:t>
      </w:r>
      <w:proofErr w:type="gramEnd"/>
    </w:p>
    <w:p w:rsidR="00175A80" w:rsidRDefault="00175A80" w:rsidP="002D36E0">
      <w:pPr>
        <w:pStyle w:val="Heading2"/>
        <w:numPr>
          <w:ilvl w:val="0"/>
          <w:numId w:val="33"/>
        </w:numPr>
        <w:rPr>
          <w:color w:val="auto"/>
        </w:rPr>
      </w:pPr>
      <w:proofErr w:type="gramStart"/>
      <w:r>
        <w:rPr>
          <w:color w:val="auto"/>
        </w:rPr>
        <w:t>Implementing companies system and process.</w:t>
      </w:r>
      <w:proofErr w:type="gramEnd"/>
      <w:r>
        <w:rPr>
          <w:color w:val="auto"/>
        </w:rPr>
        <w:t xml:space="preserve"> </w:t>
      </w:r>
    </w:p>
    <w:p w:rsidR="00175A80" w:rsidRDefault="00175A80" w:rsidP="00175A80">
      <w:pPr>
        <w:pStyle w:val="Heading2"/>
        <w:ind w:left="720"/>
        <w:rPr>
          <w:color w:val="auto"/>
        </w:rPr>
      </w:pPr>
    </w:p>
    <w:p w:rsidR="00175A80" w:rsidRPr="002D36E0" w:rsidRDefault="00307372" w:rsidP="00307372">
      <w:pPr>
        <w:pStyle w:val="Heading2"/>
        <w:rPr>
          <w:color w:val="auto"/>
        </w:rPr>
      </w:pPr>
      <w:r>
        <w:t>3) Sal</w:t>
      </w:r>
      <w:r>
        <w:t>es Officer| Ferrero India Pvt. Ltd</w:t>
      </w:r>
      <w:r>
        <w:t>|</w:t>
      </w:r>
      <w:r>
        <w:t>Nov’14</w:t>
      </w:r>
      <w:r>
        <w:t xml:space="preserve"> – Dec’15</w:t>
      </w:r>
    </w:p>
    <w:p w:rsidR="0004761C" w:rsidRDefault="0004761C" w:rsidP="00175A80">
      <w:pPr>
        <w:pStyle w:val="Heading2"/>
      </w:pPr>
    </w:p>
    <w:p w:rsidR="00175A80" w:rsidRDefault="00307372" w:rsidP="00175A80">
      <w:pPr>
        <w:pStyle w:val="Heading2"/>
      </w:pPr>
      <w:r>
        <w:t>4</w:t>
      </w:r>
      <w:r w:rsidR="00175A80">
        <w:t xml:space="preserve">) </w:t>
      </w:r>
      <w:r w:rsidR="00DF2D43">
        <w:t>Sales Officer| Britannia Industries</w:t>
      </w:r>
      <w:r w:rsidR="00175A80">
        <w:t>|</w:t>
      </w:r>
      <w:r>
        <w:t>June’11 – Oct’14</w:t>
      </w:r>
    </w:p>
    <w:p w:rsidR="0004761C" w:rsidRDefault="0004761C" w:rsidP="00175A80">
      <w:pPr>
        <w:pStyle w:val="Heading2"/>
      </w:pPr>
    </w:p>
    <w:p w:rsidR="00175A80" w:rsidRDefault="00307372" w:rsidP="00175A80">
      <w:pPr>
        <w:pStyle w:val="Heading2"/>
      </w:pPr>
      <w:r>
        <w:t>5</w:t>
      </w:r>
      <w:r w:rsidR="00175A80">
        <w:t xml:space="preserve">) </w:t>
      </w:r>
      <w:r w:rsidR="00DF2D43">
        <w:t>Assistant Manager</w:t>
      </w:r>
      <w:r w:rsidR="00175A80">
        <w:t xml:space="preserve"> </w:t>
      </w:r>
      <w:r w:rsidR="00DF2D43">
        <w:t>|Times Music</w:t>
      </w:r>
      <w:r w:rsidR="00175A80">
        <w:t>|</w:t>
      </w:r>
      <w:r w:rsidR="009A46D9">
        <w:t>July’07</w:t>
      </w:r>
      <w:r w:rsidR="001E06E2">
        <w:t xml:space="preserve"> –May’11</w:t>
      </w:r>
    </w:p>
    <w:p w:rsidR="007F26E2" w:rsidRDefault="007F26E2" w:rsidP="007F26E2">
      <w:pPr>
        <w:spacing w:after="0" w:line="360" w:lineRule="auto"/>
        <w:ind w:left="432"/>
        <w:jc w:val="both"/>
        <w:rPr>
          <w:rFonts w:cs="Tahoma"/>
          <w:sz w:val="24"/>
          <w:szCs w:val="24"/>
        </w:rPr>
      </w:pPr>
    </w:p>
    <w:p w:rsidR="00EB20E7" w:rsidRPr="00860837" w:rsidRDefault="00EE4F0A" w:rsidP="00EB20E7">
      <w:pPr>
        <w:pStyle w:val="Heading1"/>
      </w:pPr>
      <w:sdt>
        <w:sdtPr>
          <w:alias w:val="Education:"/>
          <w:tag w:val="Education:"/>
          <w:id w:val="946657345"/>
          <w:placeholder>
            <w:docPart w:val="82C6BA836C89427191BB1C75F061D8B4"/>
          </w:placeholder>
          <w:temporary/>
          <w:showingPlcHdr/>
        </w:sdtPr>
        <w:sdtEndPr/>
        <w:sdtContent>
          <w:r w:rsidR="00EB20E7" w:rsidRPr="00860837">
            <w:t>Education</w:t>
          </w:r>
        </w:sdtContent>
      </w:sdt>
    </w:p>
    <w:p w:rsidR="00521075" w:rsidRDefault="00521075" w:rsidP="00521075">
      <w:pPr>
        <w:pStyle w:val="Heading2"/>
      </w:pPr>
      <w:r>
        <w:t>1) Master in Business Administration (Marketing)</w:t>
      </w:r>
    </w:p>
    <w:p w:rsidR="00EB20E7" w:rsidRDefault="00521075" w:rsidP="00521075">
      <w:pPr>
        <w:pStyle w:val="Heading2"/>
      </w:pPr>
      <w:r>
        <w:t xml:space="preserve">    D.A.V.V-Indore (2005-2007) </w:t>
      </w:r>
    </w:p>
    <w:p w:rsidR="00521075" w:rsidRDefault="00521075" w:rsidP="00521075">
      <w:pPr>
        <w:pStyle w:val="Heading2"/>
      </w:pPr>
    </w:p>
    <w:p w:rsidR="00521075" w:rsidRDefault="00521075" w:rsidP="00521075">
      <w:pPr>
        <w:pStyle w:val="Heading2"/>
      </w:pPr>
      <w:r>
        <w:t>2)  Bachelor of Science</w:t>
      </w:r>
      <w:r w:rsidR="00D17C0B">
        <w:t xml:space="preserve"> </w:t>
      </w:r>
      <w:r>
        <w:t>(Computer Science)</w:t>
      </w:r>
    </w:p>
    <w:p w:rsidR="00521075" w:rsidRDefault="00521075" w:rsidP="00521075">
      <w:pPr>
        <w:pStyle w:val="Heading2"/>
      </w:pPr>
      <w:r>
        <w:t xml:space="preserve">     D.A.V.V-Indore (2000-2003)</w:t>
      </w:r>
    </w:p>
    <w:p w:rsidR="00895A07" w:rsidRDefault="00895A07" w:rsidP="00895A07">
      <w:pPr>
        <w:pStyle w:val="Heading1"/>
      </w:pPr>
      <w:r>
        <w:t>Personal information</w:t>
      </w:r>
    </w:p>
    <w:p w:rsidR="00895A07" w:rsidRDefault="00895A07" w:rsidP="00895A07">
      <w:pPr>
        <w:pStyle w:val="Heading1"/>
      </w:pPr>
    </w:p>
    <w:p w:rsidR="00895A07" w:rsidRDefault="00895A07" w:rsidP="00895A07">
      <w:pPr>
        <w:pStyle w:val="Heading2"/>
        <w:numPr>
          <w:ilvl w:val="0"/>
          <w:numId w:val="40"/>
        </w:numPr>
      </w:pPr>
      <w:r>
        <w:t>DOB</w:t>
      </w:r>
      <w:proofErr w:type="gramStart"/>
      <w:r>
        <w:t>:12</w:t>
      </w:r>
      <w:proofErr w:type="gramEnd"/>
      <w:r>
        <w:t xml:space="preserve"> November 1982</w:t>
      </w:r>
    </w:p>
    <w:p w:rsidR="00895A07" w:rsidRDefault="00895A07" w:rsidP="00895A07">
      <w:pPr>
        <w:pStyle w:val="Heading2"/>
        <w:numPr>
          <w:ilvl w:val="0"/>
          <w:numId w:val="40"/>
        </w:numPr>
      </w:pPr>
      <w:r>
        <w:t>Marital status: Married</w:t>
      </w:r>
    </w:p>
    <w:p w:rsidR="00895A07" w:rsidRDefault="00895A07" w:rsidP="00895A07">
      <w:pPr>
        <w:pStyle w:val="Heading2"/>
        <w:numPr>
          <w:ilvl w:val="0"/>
          <w:numId w:val="40"/>
        </w:numPr>
      </w:pPr>
      <w:r>
        <w:t xml:space="preserve">Address: B3 B4, Regency </w:t>
      </w:r>
      <w:proofErr w:type="spellStart"/>
      <w:r>
        <w:t>Priyadarshni</w:t>
      </w:r>
      <w:proofErr w:type="spellEnd"/>
    </w:p>
    <w:p w:rsidR="00895A07" w:rsidRDefault="00895A07" w:rsidP="00895A07">
      <w:pPr>
        <w:pStyle w:val="Heading2"/>
        <w:ind w:left="720"/>
      </w:pPr>
      <w:r>
        <w:t xml:space="preserve">             Phase-2, </w:t>
      </w:r>
      <w:proofErr w:type="gramStart"/>
      <w:r>
        <w:t>Near</w:t>
      </w:r>
      <w:proofErr w:type="gramEnd"/>
      <w:r>
        <w:t xml:space="preserve"> </w:t>
      </w:r>
      <w:proofErr w:type="spellStart"/>
      <w:r>
        <w:t>khajran</w:t>
      </w:r>
      <w:proofErr w:type="spellEnd"/>
      <w:r>
        <w:t xml:space="preserve"> Square</w:t>
      </w:r>
    </w:p>
    <w:p w:rsidR="00895A07" w:rsidRDefault="00895A07" w:rsidP="00895A07">
      <w:pPr>
        <w:pStyle w:val="Heading2"/>
        <w:ind w:left="720"/>
      </w:pPr>
      <w:r>
        <w:t xml:space="preserve">             Ring Road</w:t>
      </w:r>
    </w:p>
    <w:p w:rsidR="00895A07" w:rsidRPr="00895A07" w:rsidRDefault="00895A07" w:rsidP="00895A07">
      <w:pPr>
        <w:pStyle w:val="Heading2"/>
        <w:ind w:left="720"/>
      </w:pPr>
      <w:r>
        <w:t xml:space="preserve">             Indore-452016</w:t>
      </w:r>
    </w:p>
    <w:p w:rsidR="00521075" w:rsidRDefault="00521075" w:rsidP="00521075">
      <w:pPr>
        <w:pStyle w:val="Heading2"/>
      </w:pPr>
    </w:p>
    <w:p w:rsidR="00521075" w:rsidRDefault="00521075" w:rsidP="00521075">
      <w:pPr>
        <w:pStyle w:val="Heading2"/>
      </w:pPr>
    </w:p>
    <w:p w:rsidR="00521075" w:rsidRDefault="00D17C0B" w:rsidP="00521075">
      <w:pPr>
        <w:pStyle w:val="Heading2"/>
      </w:pPr>
      <w:r>
        <w:t xml:space="preserve">                                                        </w:t>
      </w:r>
      <w:r w:rsidR="00521075">
        <w:t xml:space="preserve">Deepak </w:t>
      </w:r>
      <w:proofErr w:type="spellStart"/>
      <w:r w:rsidR="00521075">
        <w:t>upadhyay</w:t>
      </w:r>
      <w:proofErr w:type="spellEnd"/>
      <w:r w:rsidR="00521075">
        <w:t xml:space="preserve"> </w:t>
      </w:r>
    </w:p>
    <w:sectPr w:rsidR="00521075" w:rsidSect="00F750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0A" w:rsidRDefault="00EE4F0A">
      <w:pPr>
        <w:spacing w:after="0" w:line="240" w:lineRule="auto"/>
      </w:pPr>
      <w:r>
        <w:separator/>
      </w:r>
    </w:p>
  </w:endnote>
  <w:endnote w:type="continuationSeparator" w:id="0">
    <w:p w:rsidR="00EE4F0A" w:rsidRDefault="00E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22" w:rsidRDefault="004F4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E" w:rsidRDefault="00B6326A" w:rsidP="00E11730">
    <w:pPr>
      <w:pStyle w:val="Footer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="00837921" w:rsidRPr="00837921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22" w:rsidRDefault="004F4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0A" w:rsidRDefault="00EE4F0A">
      <w:pPr>
        <w:spacing w:after="0" w:line="240" w:lineRule="auto"/>
      </w:pPr>
      <w:r>
        <w:separator/>
      </w:r>
    </w:p>
  </w:footnote>
  <w:footnote w:type="continuationSeparator" w:id="0">
    <w:p w:rsidR="00EE4F0A" w:rsidRDefault="00EE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22" w:rsidRDefault="004F4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E" w:rsidRPr="004F4122" w:rsidRDefault="00BB0EFE" w:rsidP="004F41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22" w:rsidRDefault="004F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889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7AD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F4C4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36E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98331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060E956A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BBC9F90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70E8E69E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>
    <w:nsid w:val="051C4050"/>
    <w:multiLevelType w:val="hybridMultilevel"/>
    <w:tmpl w:val="D73CB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918BF"/>
    <w:multiLevelType w:val="hybridMultilevel"/>
    <w:tmpl w:val="BDAE7434"/>
    <w:lvl w:ilvl="0" w:tplc="B5A4C5F4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1E067F90"/>
    <w:multiLevelType w:val="hybridMultilevel"/>
    <w:tmpl w:val="0162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72D88"/>
    <w:multiLevelType w:val="hybridMultilevel"/>
    <w:tmpl w:val="BDAE7434"/>
    <w:lvl w:ilvl="0" w:tplc="B5A4C5F4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2F23C73"/>
    <w:multiLevelType w:val="singleLevel"/>
    <w:tmpl w:val="D4BE1972"/>
    <w:lvl w:ilvl="0">
      <w:start w:val="1"/>
      <w:numFmt w:val="decimal"/>
      <w:lvlText w:val="%1"/>
      <w:lvlJc w:val="left"/>
      <w:pPr>
        <w:tabs>
          <w:tab w:val="left" w:pos="504"/>
        </w:tabs>
        <w:ind w:left="504" w:hanging="432"/>
      </w:pPr>
      <w:rPr>
        <w:rFonts w:ascii="Times New Roman" w:eastAsia="Times New Roman" w:hAnsi="Times New Roman"/>
      </w:rPr>
    </w:lvl>
  </w:abstractNum>
  <w:abstractNum w:abstractNumId="15">
    <w:nsid w:val="42F23C76"/>
    <w:multiLevelType w:val="singleLevel"/>
    <w:tmpl w:val="76726E2A"/>
    <w:lvl w:ilvl="0">
      <w:start w:val="1"/>
      <w:numFmt w:val="decimal"/>
      <w:lvlText w:val="%1"/>
      <w:lvlJc w:val="left"/>
      <w:pPr>
        <w:tabs>
          <w:tab w:val="left" w:pos="504"/>
        </w:tabs>
        <w:ind w:left="504" w:hanging="432"/>
      </w:pPr>
      <w:rPr>
        <w:rFonts w:ascii="Times New Roman" w:eastAsia="Times New Roman" w:hAnsi="Times New Roman"/>
      </w:rPr>
    </w:lvl>
  </w:abstractNum>
  <w:abstractNum w:abstractNumId="16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84D476A"/>
    <w:multiLevelType w:val="hybridMultilevel"/>
    <w:tmpl w:val="87789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9">
    <w:nsid w:val="6C066C62"/>
    <w:multiLevelType w:val="hybridMultilevel"/>
    <w:tmpl w:val="BDAE7434"/>
    <w:lvl w:ilvl="0" w:tplc="B5A4C5F4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>
    <w:nsid w:val="739D10D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6"/>
  </w:num>
  <w:num w:numId="13">
    <w:abstractNumId w:val="20"/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  <w:num w:numId="20">
    <w:abstractNumId w:val="16"/>
  </w:num>
  <w:num w:numId="21">
    <w:abstractNumId w:val="13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2"/>
  </w:num>
  <w:num w:numId="27">
    <w:abstractNumId w:val="16"/>
  </w:num>
  <w:num w:numId="28">
    <w:abstractNumId w:val="1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17"/>
  </w:num>
  <w:num w:numId="35">
    <w:abstractNumId w:val="9"/>
  </w:num>
  <w:num w:numId="36">
    <w:abstractNumId w:val="14"/>
  </w:num>
  <w:num w:numId="37">
    <w:abstractNumId w:val="11"/>
  </w:num>
  <w:num w:numId="38">
    <w:abstractNumId w:val="19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78"/>
    <w:rsid w:val="00026996"/>
    <w:rsid w:val="0004761C"/>
    <w:rsid w:val="00052794"/>
    <w:rsid w:val="00053AE8"/>
    <w:rsid w:val="000B5F7D"/>
    <w:rsid w:val="000D13BB"/>
    <w:rsid w:val="000E02E8"/>
    <w:rsid w:val="00115166"/>
    <w:rsid w:val="00136325"/>
    <w:rsid w:val="0014175D"/>
    <w:rsid w:val="00150F78"/>
    <w:rsid w:val="00151612"/>
    <w:rsid w:val="00175A80"/>
    <w:rsid w:val="00181A68"/>
    <w:rsid w:val="00186A75"/>
    <w:rsid w:val="001A563C"/>
    <w:rsid w:val="001E06E2"/>
    <w:rsid w:val="001E4181"/>
    <w:rsid w:val="001F3C28"/>
    <w:rsid w:val="002059F6"/>
    <w:rsid w:val="002240EA"/>
    <w:rsid w:val="00236B67"/>
    <w:rsid w:val="002713D7"/>
    <w:rsid w:val="002905B3"/>
    <w:rsid w:val="002D36E0"/>
    <w:rsid w:val="002E3B8A"/>
    <w:rsid w:val="00300206"/>
    <w:rsid w:val="003028A6"/>
    <w:rsid w:val="00307372"/>
    <w:rsid w:val="00335F2B"/>
    <w:rsid w:val="003832BA"/>
    <w:rsid w:val="00390589"/>
    <w:rsid w:val="00392423"/>
    <w:rsid w:val="003C79E0"/>
    <w:rsid w:val="003F73BE"/>
    <w:rsid w:val="004555A0"/>
    <w:rsid w:val="00465E95"/>
    <w:rsid w:val="00495414"/>
    <w:rsid w:val="004B0843"/>
    <w:rsid w:val="004C1199"/>
    <w:rsid w:val="004F4122"/>
    <w:rsid w:val="00521075"/>
    <w:rsid w:val="005A369E"/>
    <w:rsid w:val="005B1E2E"/>
    <w:rsid w:val="005B40B5"/>
    <w:rsid w:val="005B7CDC"/>
    <w:rsid w:val="00621B80"/>
    <w:rsid w:val="006579E9"/>
    <w:rsid w:val="006677E2"/>
    <w:rsid w:val="0069136E"/>
    <w:rsid w:val="006A419E"/>
    <w:rsid w:val="00704BEE"/>
    <w:rsid w:val="007F26E2"/>
    <w:rsid w:val="00822452"/>
    <w:rsid w:val="00837921"/>
    <w:rsid w:val="00857CFF"/>
    <w:rsid w:val="0086043E"/>
    <w:rsid w:val="00860837"/>
    <w:rsid w:val="00864797"/>
    <w:rsid w:val="00895A07"/>
    <w:rsid w:val="008A342C"/>
    <w:rsid w:val="008A5288"/>
    <w:rsid w:val="0094211A"/>
    <w:rsid w:val="00946932"/>
    <w:rsid w:val="00965976"/>
    <w:rsid w:val="00970337"/>
    <w:rsid w:val="009A46D9"/>
    <w:rsid w:val="009B45CD"/>
    <w:rsid w:val="009D37FD"/>
    <w:rsid w:val="009D7C4F"/>
    <w:rsid w:val="009E137C"/>
    <w:rsid w:val="009F28EC"/>
    <w:rsid w:val="009F397F"/>
    <w:rsid w:val="00A00F50"/>
    <w:rsid w:val="00A16CC2"/>
    <w:rsid w:val="00A26567"/>
    <w:rsid w:val="00A57301"/>
    <w:rsid w:val="00AD2377"/>
    <w:rsid w:val="00B04B3F"/>
    <w:rsid w:val="00B062E8"/>
    <w:rsid w:val="00B248E7"/>
    <w:rsid w:val="00B60EFB"/>
    <w:rsid w:val="00B6326A"/>
    <w:rsid w:val="00B76C7E"/>
    <w:rsid w:val="00BB0EFE"/>
    <w:rsid w:val="00BB2499"/>
    <w:rsid w:val="00BD655F"/>
    <w:rsid w:val="00C104FC"/>
    <w:rsid w:val="00C14075"/>
    <w:rsid w:val="00C16D37"/>
    <w:rsid w:val="00C6084A"/>
    <w:rsid w:val="00C612B7"/>
    <w:rsid w:val="00CC6725"/>
    <w:rsid w:val="00D17C0B"/>
    <w:rsid w:val="00D40BA1"/>
    <w:rsid w:val="00D925F0"/>
    <w:rsid w:val="00DB03D3"/>
    <w:rsid w:val="00DF2D43"/>
    <w:rsid w:val="00E0071A"/>
    <w:rsid w:val="00E11730"/>
    <w:rsid w:val="00E1259C"/>
    <w:rsid w:val="00E225B6"/>
    <w:rsid w:val="00E42533"/>
    <w:rsid w:val="00EB20E7"/>
    <w:rsid w:val="00ED756E"/>
    <w:rsid w:val="00EE4F0A"/>
    <w:rsid w:val="00F56F51"/>
    <w:rsid w:val="00F633BC"/>
    <w:rsid w:val="00F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Number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Block Text" w:uiPriority="40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GridTableLight">
    <w:name w:val="Grid Table Light"/>
    <w:basedOn w:val="TableNormal"/>
    <w:uiPriority w:val="40"/>
    <w:rsid w:val="00BB249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ListTable1Light">
    <w:name w:val="List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">
    <w:name w:val="Plain Table 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">
    <w:name w:val="Smart Hyperlink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Number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Block Text" w:uiPriority="40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GridTableLight">
    <w:name w:val="Grid Table Light"/>
    <w:basedOn w:val="TableNormal"/>
    <w:uiPriority w:val="40"/>
    <w:rsid w:val="00BB249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ListTable1Light">
    <w:name w:val="List Table 1 Light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">
    <w:name w:val="Plain Table 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">
    <w:name w:val="Smart Hyperlink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hoto_resume_Median_the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F4C473DA59428F863D42EBEB12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AC5F-D455-43FB-8985-E493C5CEBE23}"/>
      </w:docPartPr>
      <w:docPartBody>
        <w:p w:rsidR="004A2B3A" w:rsidRDefault="00195A3C">
          <w:pPr>
            <w:pStyle w:val="2FF4C473DA59428F863D42EBEB12A26D"/>
          </w:pPr>
          <w:r>
            <w:t>Your Name</w:t>
          </w:r>
        </w:p>
      </w:docPartBody>
    </w:docPart>
    <w:docPart>
      <w:docPartPr>
        <w:name w:val="9BBEB9E7D11E4D17A8AF21411371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E68C-C7CC-4EF0-B7FA-EC52D74D9AF5}"/>
      </w:docPartPr>
      <w:docPartBody>
        <w:p w:rsidR="004A2B3A" w:rsidRDefault="00195A3C">
          <w:pPr>
            <w:pStyle w:val="9BBEB9E7D11E4D17A8AF214113710CE3"/>
          </w:pPr>
          <w:r>
            <w:t>Objective</w:t>
          </w:r>
        </w:p>
      </w:docPartBody>
    </w:docPart>
    <w:docPart>
      <w:docPartPr>
        <w:name w:val="3ADF78D071FD4E08BAAEBBAB8CFB7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F221-4909-44FD-A584-0756A41B0BF2}"/>
      </w:docPartPr>
      <w:docPartBody>
        <w:p w:rsidR="004A2B3A" w:rsidRDefault="00195A3C">
          <w:pPr>
            <w:pStyle w:val="3ADF78D071FD4E08BAAEBBAB8CFB775E"/>
          </w:pPr>
          <w:r w:rsidRPr="00860837">
            <w:t>experience</w:t>
          </w:r>
        </w:p>
      </w:docPartBody>
    </w:docPart>
    <w:docPart>
      <w:docPartPr>
        <w:name w:val="82C6BA836C89427191BB1C75F061D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0EA7-F074-44DC-9167-F46D0C8017BF}"/>
      </w:docPartPr>
      <w:docPartBody>
        <w:p w:rsidR="006C2C89" w:rsidRDefault="004A2B3A" w:rsidP="004A2B3A">
          <w:pPr>
            <w:pStyle w:val="82C6BA836C89427191BB1C75F061D8B4"/>
          </w:pPr>
          <w:r w:rsidRPr="00860837">
            <w:t>Education</w:t>
          </w:r>
        </w:p>
      </w:docPartBody>
    </w:docPart>
    <w:docPart>
      <w:docPartPr>
        <w:name w:val="5CEEE192E51D43D4BFEC2D6B6DE8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49ED-CB88-4FF1-B065-120BE9BCF356}"/>
      </w:docPartPr>
      <w:docPartBody>
        <w:p w:rsidR="00000000" w:rsidRDefault="004E2A54" w:rsidP="004E2A54">
          <w:pPr>
            <w:pStyle w:val="5CEEE192E51D43D4BFEC2D6B6DE87A59"/>
          </w:pPr>
          <w:r w:rsidRPr="00860837">
            <w:t>Skills &amp; Abilities</w:t>
          </w:r>
        </w:p>
      </w:docPartBody>
    </w:docPart>
    <w:docPart>
      <w:docPartPr>
        <w:name w:val="2431F5B212534054BEC8DDE83D21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4FCEF-7851-4B5F-926A-8D34617746A1}"/>
      </w:docPartPr>
      <w:docPartBody>
        <w:p w:rsidR="00000000" w:rsidRDefault="004E2A54" w:rsidP="004E2A54">
          <w:pPr>
            <w:pStyle w:val="2431F5B212534054BEC8DDE83D217853"/>
          </w:pPr>
          <w:r w:rsidRPr="00860837">
            <w:t>Communication</w:t>
          </w:r>
        </w:p>
      </w:docPartBody>
    </w:docPart>
    <w:docPart>
      <w:docPartPr>
        <w:name w:val="4DAA468B482C4403A58C9A7BB0DC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E1FA-DED0-4BE2-A6E7-C52F48786B06}"/>
      </w:docPartPr>
      <w:docPartBody>
        <w:p w:rsidR="00000000" w:rsidRDefault="004E2A54" w:rsidP="004E2A54">
          <w:pPr>
            <w:pStyle w:val="4DAA468B482C4403A58C9A7BB0DCC302"/>
          </w:pPr>
          <w:r w:rsidRPr="00860837"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D4"/>
    <w:rsid w:val="00195A3C"/>
    <w:rsid w:val="003F070F"/>
    <w:rsid w:val="004052B1"/>
    <w:rsid w:val="004A2B3A"/>
    <w:rsid w:val="004E2A54"/>
    <w:rsid w:val="00570610"/>
    <w:rsid w:val="005F1479"/>
    <w:rsid w:val="006C2C89"/>
    <w:rsid w:val="007F5D10"/>
    <w:rsid w:val="009E037A"/>
    <w:rsid w:val="00A313D4"/>
    <w:rsid w:val="00B070DB"/>
    <w:rsid w:val="00C1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F4C473DA59428F863D42EBEB12A26D">
    <w:name w:val="2FF4C473DA59428F863D42EBEB12A26D"/>
  </w:style>
  <w:style w:type="paragraph" w:customStyle="1" w:styleId="BA272B73E6E54AF68B53A5C58B430AC3">
    <w:name w:val="BA272B73E6E54AF68B53A5C58B430AC3"/>
  </w:style>
  <w:style w:type="paragraph" w:customStyle="1" w:styleId="F3DDF836BC0D4AB0BDFA17E520D39A4A">
    <w:name w:val="F3DDF836BC0D4AB0BDFA17E520D39A4A"/>
  </w:style>
  <w:style w:type="paragraph" w:customStyle="1" w:styleId="6CD1DFC22CAF40C2B03A305E0605A3E9">
    <w:name w:val="6CD1DFC22CAF40C2B03A305E0605A3E9"/>
  </w:style>
  <w:style w:type="paragraph" w:customStyle="1" w:styleId="FCB5D500A0514B5E8188EACEF04667A1">
    <w:name w:val="FCB5D500A0514B5E8188EACEF04667A1"/>
  </w:style>
  <w:style w:type="paragraph" w:customStyle="1" w:styleId="E57608E887BC4FC5B1065E557CB26D4E">
    <w:name w:val="E57608E887BC4FC5B1065E557CB26D4E"/>
  </w:style>
  <w:style w:type="paragraph" w:customStyle="1" w:styleId="9BBEB9E7D11E4D17A8AF214113710CE3">
    <w:name w:val="9BBEB9E7D11E4D17A8AF214113710CE3"/>
  </w:style>
  <w:style w:type="paragraph" w:customStyle="1" w:styleId="E242C0D0164847FAB555EC62EB1FB7C1">
    <w:name w:val="E242C0D0164847FAB555EC62EB1FB7C1"/>
  </w:style>
  <w:style w:type="paragraph" w:customStyle="1" w:styleId="CBD64E14288747B183BF60A49996093C">
    <w:name w:val="CBD64E14288747B183BF60A49996093C"/>
  </w:style>
  <w:style w:type="paragraph" w:customStyle="1" w:styleId="35D1F1057A0A49E9A9882DA4CA8FFF00">
    <w:name w:val="35D1F1057A0A49E9A9882DA4CA8FFF00"/>
  </w:style>
  <w:style w:type="paragraph" w:customStyle="1" w:styleId="F566277017304947A730F1652DF31F3A">
    <w:name w:val="F566277017304947A730F1652DF31F3A"/>
  </w:style>
  <w:style w:type="paragraph" w:customStyle="1" w:styleId="A51D0FC25006459595865C967F26F7E5">
    <w:name w:val="A51D0FC25006459595865C967F26F7E5"/>
  </w:style>
  <w:style w:type="paragraph" w:customStyle="1" w:styleId="3ADF78D071FD4E08BAAEBBAB8CFB775E">
    <w:name w:val="3ADF78D071FD4E08BAAEBBAB8CFB775E"/>
  </w:style>
  <w:style w:type="paragraph" w:customStyle="1" w:styleId="3E78EE0385774F97BF2B9196FF756794">
    <w:name w:val="3E78EE0385774F97BF2B9196FF756794"/>
  </w:style>
  <w:style w:type="paragraph" w:customStyle="1" w:styleId="5C3A2C00A6CC4241B2E9AF62E623C2A3">
    <w:name w:val="5C3A2C00A6CC4241B2E9AF62E623C2A3"/>
  </w:style>
  <w:style w:type="paragraph" w:customStyle="1" w:styleId="7FC0A64411F84668AAFC820F95171C95">
    <w:name w:val="7FC0A64411F84668AAFC820F95171C95"/>
  </w:style>
  <w:style w:type="paragraph" w:customStyle="1" w:styleId="12CB953D0B094FD1B86773BBB5D042E5">
    <w:name w:val="12CB953D0B094FD1B86773BBB5D042E5"/>
  </w:style>
  <w:style w:type="paragraph" w:customStyle="1" w:styleId="72B426321DEC49DBA383BB9107F0F3F1">
    <w:name w:val="72B426321DEC49DBA383BB9107F0F3F1"/>
  </w:style>
  <w:style w:type="paragraph" w:customStyle="1" w:styleId="5C5E1AE1DA48440C96F0976A027DA375">
    <w:name w:val="5C5E1AE1DA48440C96F0976A027DA375"/>
  </w:style>
  <w:style w:type="paragraph" w:customStyle="1" w:styleId="EF73D6126CBB4BF3A1AD80E7906C9C2E">
    <w:name w:val="EF73D6126CBB4BF3A1AD80E7906C9C2E"/>
  </w:style>
  <w:style w:type="paragraph" w:customStyle="1" w:styleId="70CAB753F08C4E9A8541085B8C3599FB">
    <w:name w:val="70CAB753F08C4E9A8541085B8C3599FB"/>
  </w:style>
  <w:style w:type="paragraph" w:customStyle="1" w:styleId="47A36328055B421E8BB8218959B80787">
    <w:name w:val="47A36328055B421E8BB8218959B80787"/>
  </w:style>
  <w:style w:type="paragraph" w:customStyle="1" w:styleId="B7BCF7B0693E43DE974E6B0E5F5360D7">
    <w:name w:val="B7BCF7B0693E43DE974E6B0E5F5360D7"/>
  </w:style>
  <w:style w:type="paragraph" w:customStyle="1" w:styleId="ADABF481F83848F9953D1EF8BC414192">
    <w:name w:val="ADABF481F83848F9953D1EF8BC414192"/>
  </w:style>
  <w:style w:type="paragraph" w:customStyle="1" w:styleId="85039C9D3E854F4CAE0EE62AF8DBE65A">
    <w:name w:val="85039C9D3E854F4CAE0EE62AF8DBE65A"/>
  </w:style>
  <w:style w:type="paragraph" w:customStyle="1" w:styleId="3944B50459594854AF2E616634062954">
    <w:name w:val="3944B50459594854AF2E616634062954"/>
  </w:style>
  <w:style w:type="paragraph" w:customStyle="1" w:styleId="6481A8BD8F7D43EF9F69871D9DDE2102">
    <w:name w:val="6481A8BD8F7D43EF9F69871D9DDE2102"/>
  </w:style>
  <w:style w:type="paragraph" w:customStyle="1" w:styleId="81CBDDA61120447D9BAFF4D0723F4522">
    <w:name w:val="81CBDDA61120447D9BAFF4D0723F4522"/>
  </w:style>
  <w:style w:type="paragraph" w:customStyle="1" w:styleId="74972E8E4E0E406A8986BB0333A1473D">
    <w:name w:val="74972E8E4E0E406A8986BB0333A1473D"/>
    <w:rsid w:val="00A313D4"/>
  </w:style>
  <w:style w:type="paragraph" w:customStyle="1" w:styleId="82C6BA836C89427191BB1C75F061D8B4">
    <w:name w:val="82C6BA836C89427191BB1C75F061D8B4"/>
    <w:rsid w:val="004A2B3A"/>
  </w:style>
  <w:style w:type="paragraph" w:customStyle="1" w:styleId="A744F1645C62468E89867B79A465E82B">
    <w:name w:val="A744F1645C62468E89867B79A465E82B"/>
    <w:rsid w:val="004A2B3A"/>
  </w:style>
  <w:style w:type="paragraph" w:customStyle="1" w:styleId="892E05D8CEBA4F639AFD63118EA6AA22">
    <w:name w:val="892E05D8CEBA4F639AFD63118EA6AA22"/>
    <w:rsid w:val="004A2B3A"/>
  </w:style>
  <w:style w:type="paragraph" w:customStyle="1" w:styleId="78EC299B0943421E8CD210E58F028803">
    <w:name w:val="78EC299B0943421E8CD210E58F028803"/>
    <w:rsid w:val="004A2B3A"/>
  </w:style>
  <w:style w:type="paragraph" w:customStyle="1" w:styleId="5CEEE192E51D43D4BFEC2D6B6DE87A59">
    <w:name w:val="5CEEE192E51D43D4BFEC2D6B6DE87A59"/>
    <w:rsid w:val="004E2A54"/>
  </w:style>
  <w:style w:type="paragraph" w:customStyle="1" w:styleId="2431F5B212534054BEC8DDE83D217853">
    <w:name w:val="2431F5B212534054BEC8DDE83D217853"/>
    <w:rsid w:val="004E2A54"/>
  </w:style>
  <w:style w:type="paragraph" w:customStyle="1" w:styleId="4DAA468B482C4403A58C9A7BB0DCC302">
    <w:name w:val="4DAA468B482C4403A58C9A7BB0DCC302"/>
    <w:rsid w:val="004E2A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F4C473DA59428F863D42EBEB12A26D">
    <w:name w:val="2FF4C473DA59428F863D42EBEB12A26D"/>
  </w:style>
  <w:style w:type="paragraph" w:customStyle="1" w:styleId="BA272B73E6E54AF68B53A5C58B430AC3">
    <w:name w:val="BA272B73E6E54AF68B53A5C58B430AC3"/>
  </w:style>
  <w:style w:type="paragraph" w:customStyle="1" w:styleId="F3DDF836BC0D4AB0BDFA17E520D39A4A">
    <w:name w:val="F3DDF836BC0D4AB0BDFA17E520D39A4A"/>
  </w:style>
  <w:style w:type="paragraph" w:customStyle="1" w:styleId="6CD1DFC22CAF40C2B03A305E0605A3E9">
    <w:name w:val="6CD1DFC22CAF40C2B03A305E0605A3E9"/>
  </w:style>
  <w:style w:type="paragraph" w:customStyle="1" w:styleId="FCB5D500A0514B5E8188EACEF04667A1">
    <w:name w:val="FCB5D500A0514B5E8188EACEF04667A1"/>
  </w:style>
  <w:style w:type="paragraph" w:customStyle="1" w:styleId="E57608E887BC4FC5B1065E557CB26D4E">
    <w:name w:val="E57608E887BC4FC5B1065E557CB26D4E"/>
  </w:style>
  <w:style w:type="paragraph" w:customStyle="1" w:styleId="9BBEB9E7D11E4D17A8AF214113710CE3">
    <w:name w:val="9BBEB9E7D11E4D17A8AF214113710CE3"/>
  </w:style>
  <w:style w:type="paragraph" w:customStyle="1" w:styleId="E242C0D0164847FAB555EC62EB1FB7C1">
    <w:name w:val="E242C0D0164847FAB555EC62EB1FB7C1"/>
  </w:style>
  <w:style w:type="paragraph" w:customStyle="1" w:styleId="CBD64E14288747B183BF60A49996093C">
    <w:name w:val="CBD64E14288747B183BF60A49996093C"/>
  </w:style>
  <w:style w:type="paragraph" w:customStyle="1" w:styleId="35D1F1057A0A49E9A9882DA4CA8FFF00">
    <w:name w:val="35D1F1057A0A49E9A9882DA4CA8FFF00"/>
  </w:style>
  <w:style w:type="paragraph" w:customStyle="1" w:styleId="F566277017304947A730F1652DF31F3A">
    <w:name w:val="F566277017304947A730F1652DF31F3A"/>
  </w:style>
  <w:style w:type="paragraph" w:customStyle="1" w:styleId="A51D0FC25006459595865C967F26F7E5">
    <w:name w:val="A51D0FC25006459595865C967F26F7E5"/>
  </w:style>
  <w:style w:type="paragraph" w:customStyle="1" w:styleId="3ADF78D071FD4E08BAAEBBAB8CFB775E">
    <w:name w:val="3ADF78D071FD4E08BAAEBBAB8CFB775E"/>
  </w:style>
  <w:style w:type="paragraph" w:customStyle="1" w:styleId="3E78EE0385774F97BF2B9196FF756794">
    <w:name w:val="3E78EE0385774F97BF2B9196FF756794"/>
  </w:style>
  <w:style w:type="paragraph" w:customStyle="1" w:styleId="5C3A2C00A6CC4241B2E9AF62E623C2A3">
    <w:name w:val="5C3A2C00A6CC4241B2E9AF62E623C2A3"/>
  </w:style>
  <w:style w:type="paragraph" w:customStyle="1" w:styleId="7FC0A64411F84668AAFC820F95171C95">
    <w:name w:val="7FC0A64411F84668AAFC820F95171C95"/>
  </w:style>
  <w:style w:type="paragraph" w:customStyle="1" w:styleId="12CB953D0B094FD1B86773BBB5D042E5">
    <w:name w:val="12CB953D0B094FD1B86773BBB5D042E5"/>
  </w:style>
  <w:style w:type="paragraph" w:customStyle="1" w:styleId="72B426321DEC49DBA383BB9107F0F3F1">
    <w:name w:val="72B426321DEC49DBA383BB9107F0F3F1"/>
  </w:style>
  <w:style w:type="paragraph" w:customStyle="1" w:styleId="5C5E1AE1DA48440C96F0976A027DA375">
    <w:name w:val="5C5E1AE1DA48440C96F0976A027DA375"/>
  </w:style>
  <w:style w:type="paragraph" w:customStyle="1" w:styleId="EF73D6126CBB4BF3A1AD80E7906C9C2E">
    <w:name w:val="EF73D6126CBB4BF3A1AD80E7906C9C2E"/>
  </w:style>
  <w:style w:type="paragraph" w:customStyle="1" w:styleId="70CAB753F08C4E9A8541085B8C3599FB">
    <w:name w:val="70CAB753F08C4E9A8541085B8C3599FB"/>
  </w:style>
  <w:style w:type="paragraph" w:customStyle="1" w:styleId="47A36328055B421E8BB8218959B80787">
    <w:name w:val="47A36328055B421E8BB8218959B80787"/>
  </w:style>
  <w:style w:type="paragraph" w:customStyle="1" w:styleId="B7BCF7B0693E43DE974E6B0E5F5360D7">
    <w:name w:val="B7BCF7B0693E43DE974E6B0E5F5360D7"/>
  </w:style>
  <w:style w:type="paragraph" w:customStyle="1" w:styleId="ADABF481F83848F9953D1EF8BC414192">
    <w:name w:val="ADABF481F83848F9953D1EF8BC414192"/>
  </w:style>
  <w:style w:type="paragraph" w:customStyle="1" w:styleId="85039C9D3E854F4CAE0EE62AF8DBE65A">
    <w:name w:val="85039C9D3E854F4CAE0EE62AF8DBE65A"/>
  </w:style>
  <w:style w:type="paragraph" w:customStyle="1" w:styleId="3944B50459594854AF2E616634062954">
    <w:name w:val="3944B50459594854AF2E616634062954"/>
  </w:style>
  <w:style w:type="paragraph" w:customStyle="1" w:styleId="6481A8BD8F7D43EF9F69871D9DDE2102">
    <w:name w:val="6481A8BD8F7D43EF9F69871D9DDE2102"/>
  </w:style>
  <w:style w:type="paragraph" w:customStyle="1" w:styleId="81CBDDA61120447D9BAFF4D0723F4522">
    <w:name w:val="81CBDDA61120447D9BAFF4D0723F4522"/>
  </w:style>
  <w:style w:type="paragraph" w:customStyle="1" w:styleId="74972E8E4E0E406A8986BB0333A1473D">
    <w:name w:val="74972E8E4E0E406A8986BB0333A1473D"/>
    <w:rsid w:val="00A313D4"/>
  </w:style>
  <w:style w:type="paragraph" w:customStyle="1" w:styleId="82C6BA836C89427191BB1C75F061D8B4">
    <w:name w:val="82C6BA836C89427191BB1C75F061D8B4"/>
    <w:rsid w:val="004A2B3A"/>
  </w:style>
  <w:style w:type="paragraph" w:customStyle="1" w:styleId="A744F1645C62468E89867B79A465E82B">
    <w:name w:val="A744F1645C62468E89867B79A465E82B"/>
    <w:rsid w:val="004A2B3A"/>
  </w:style>
  <w:style w:type="paragraph" w:customStyle="1" w:styleId="892E05D8CEBA4F639AFD63118EA6AA22">
    <w:name w:val="892E05D8CEBA4F639AFD63118EA6AA22"/>
    <w:rsid w:val="004A2B3A"/>
  </w:style>
  <w:style w:type="paragraph" w:customStyle="1" w:styleId="78EC299B0943421E8CD210E58F028803">
    <w:name w:val="78EC299B0943421E8CD210E58F028803"/>
    <w:rsid w:val="004A2B3A"/>
  </w:style>
  <w:style w:type="paragraph" w:customStyle="1" w:styleId="5CEEE192E51D43D4BFEC2D6B6DE87A59">
    <w:name w:val="5CEEE192E51D43D4BFEC2D6B6DE87A59"/>
    <w:rsid w:val="004E2A54"/>
  </w:style>
  <w:style w:type="paragraph" w:customStyle="1" w:styleId="2431F5B212534054BEC8DDE83D217853">
    <w:name w:val="2431F5B212534054BEC8DDE83D217853"/>
    <w:rsid w:val="004E2A54"/>
  </w:style>
  <w:style w:type="paragraph" w:customStyle="1" w:styleId="4DAA468B482C4403A58C9A7BB0DCC302">
    <w:name w:val="4DAA468B482C4403A58C9A7BB0DCC302"/>
    <w:rsid w:val="004E2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3EBE-C8C4-4082-A7AD-AAEE8FAE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Photo_resume_Median_theme</Template>
  <TotalTime>136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
Deepak upadhyay</dc:description>
  <cp:lastModifiedBy>user</cp:lastModifiedBy>
  <cp:revision>62</cp:revision>
  <dcterms:created xsi:type="dcterms:W3CDTF">2019-08-28T03:28:00Z</dcterms:created>
  <dcterms:modified xsi:type="dcterms:W3CDTF">2019-09-27T11:19:00Z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