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565B06" w14:paraId="5FB50DC4" w14:textId="77777777" w:rsidTr="009A3F4C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6C0AFF02" w14:textId="77777777" w:rsidR="00556337" w:rsidRPr="00565B06" w:rsidRDefault="0046582C" w:rsidP="00E5521B">
            <w:pPr>
              <w:pStyle w:val="Title"/>
            </w:pPr>
            <w:r>
              <w:t>SAmir Kumar</w:t>
            </w:r>
          </w:p>
          <w:p w14:paraId="7CE5ED74" w14:textId="4EE8C004" w:rsidR="00FE18B2" w:rsidRPr="00565B06" w:rsidRDefault="00D36507" w:rsidP="0046582C">
            <w:pPr>
              <w:pStyle w:val="Subtitle"/>
            </w:pPr>
            <w:r>
              <w:t>Das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61"/>
              <w:gridCol w:w="339"/>
            </w:tblGrid>
            <w:tr w:rsidR="00323C3F" w:rsidRPr="009D0878" w14:paraId="43003836" w14:textId="77777777" w:rsidTr="0046582C">
              <w:tc>
                <w:tcPr>
                  <w:tcW w:w="3261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1BD3738E" w14:textId="77777777" w:rsidR="00323C3F" w:rsidRPr="009D0878" w:rsidRDefault="00C00229" w:rsidP="0046582C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E54FD25D38B343BC96CC2DF9CE74E142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46582C">
                        <w:t xml:space="preserve">G/74 Sector </w:t>
                      </w:r>
                      <w:proofErr w:type="gramStart"/>
                      <w:r w:rsidR="0046582C">
                        <w:t>2,Rourkela</w:t>
                      </w:r>
                      <w:proofErr w:type="gramEnd"/>
                      <w:r w:rsidR="0046582C">
                        <w:t xml:space="preserve"> 769002</w:t>
                      </w:r>
                    </w:sdtContent>
                  </w:sdt>
                </w:p>
              </w:tc>
              <w:tc>
                <w:tcPr>
                  <w:tcW w:w="339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1A04BE2B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F14F9BF" wp14:editId="12BE0FCC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49BF47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399F6E93" w14:textId="77777777" w:rsidTr="0046582C">
              <w:sdt>
                <w:sdtPr>
                  <w:alias w:val="Enter phone:"/>
                  <w:tag w:val="Enter phone:"/>
                  <w:id w:val="-1849400302"/>
                  <w:placeholder>
                    <w:docPart w:val="C11DE86A1ABF456E90B61F8A12E341D7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261" w:type="dxa"/>
                      <w:tcMar>
                        <w:left w:w="720" w:type="dxa"/>
                        <w:right w:w="29" w:type="dxa"/>
                      </w:tcMar>
                    </w:tcPr>
                    <w:p w14:paraId="7A79391E" w14:textId="77777777" w:rsidR="00323C3F" w:rsidRPr="009D0878" w:rsidRDefault="0046582C" w:rsidP="0046582C">
                      <w:pPr>
                        <w:pStyle w:val="ContactInfo"/>
                      </w:pPr>
                      <w:r>
                        <w:t>+918895382853</w:t>
                      </w:r>
                    </w:p>
                  </w:tc>
                </w:sdtContent>
              </w:sdt>
              <w:tc>
                <w:tcPr>
                  <w:tcW w:w="339" w:type="dxa"/>
                  <w:tcMar>
                    <w:left w:w="0" w:type="dxa"/>
                    <w:right w:w="0" w:type="dxa"/>
                  </w:tcMar>
                </w:tcPr>
                <w:p w14:paraId="17913B5F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070BEE2" wp14:editId="2057994E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82E3F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4D07E8B7" w14:textId="77777777" w:rsidTr="0046582C">
              <w:sdt>
                <w:sdtPr>
                  <w:alias w:val="Enter email:"/>
                  <w:tag w:val="Enter email:"/>
                  <w:id w:val="-675184368"/>
                  <w:placeholder>
                    <w:docPart w:val="9FA44864EABB4763B081886474C32100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261" w:type="dxa"/>
                      <w:tcMar>
                        <w:left w:w="720" w:type="dxa"/>
                        <w:right w:w="29" w:type="dxa"/>
                      </w:tcMar>
                    </w:tcPr>
                    <w:p w14:paraId="3461C6AF" w14:textId="77777777" w:rsidR="00323C3F" w:rsidRPr="009D0878" w:rsidRDefault="0046582C" w:rsidP="0046582C">
                      <w:pPr>
                        <w:pStyle w:val="ContactInfo"/>
                      </w:pPr>
                      <w:r>
                        <w:t>Samir.das91kumar@gmail.com</w:t>
                      </w:r>
                    </w:p>
                  </w:tc>
                </w:sdtContent>
              </w:sdt>
              <w:tc>
                <w:tcPr>
                  <w:tcW w:w="339" w:type="dxa"/>
                  <w:tcMar>
                    <w:left w:w="0" w:type="dxa"/>
                    <w:right w:w="0" w:type="dxa"/>
                  </w:tcMar>
                </w:tcPr>
                <w:p w14:paraId="260FF3C7" w14:textId="77777777" w:rsidR="00323C3F" w:rsidRPr="009D0878" w:rsidRDefault="00323C3F" w:rsidP="00323C3F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BA0F776" wp14:editId="49425790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D2B9ED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377A300" w14:textId="77777777" w:rsidR="00E5521B" w:rsidRPr="00565B06" w:rsidRDefault="00E5521B" w:rsidP="00DF2C9D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7DAAF7D" w14:textId="77777777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FDDFF14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1260628" wp14:editId="7AC6F402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DB40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428F8B2A" w14:textId="77777777" w:rsidR="000E24AC" w:rsidRPr="00565B06" w:rsidRDefault="00C00229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F32B40E754DA47B3821553EE37F98F19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14:paraId="3B8B1119" w14:textId="77777777" w:rsidR="0046582C" w:rsidRDefault="0046582C" w:rsidP="00763AE2">
      <w:pPr>
        <w:rPr>
          <w:rStyle w:val="Emphasis"/>
        </w:rPr>
      </w:pPr>
      <w:r>
        <w:rPr>
          <w:rStyle w:val="Emphasis"/>
        </w:rPr>
        <w:t>Seeking a position to utilize my skills and abilities in the industry that offers professional growth while being resourceful, innovative and flexible.</w:t>
      </w:r>
    </w:p>
    <w:p w14:paraId="611BB8E2" w14:textId="77777777" w:rsidR="00A77B4D" w:rsidRPr="00565B06" w:rsidRDefault="00A77B4D" w:rsidP="007850D1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61FDF60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F9096E8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D8BFBDE" wp14:editId="3E4A5954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CED1C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8FA3631" w14:textId="77777777" w:rsidR="00A77B4D" w:rsidRPr="00565B06" w:rsidRDefault="00C00229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F8B5C71BC50F4341BD01DB0355B5CD83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66D35608" w14:textId="77777777" w:rsidR="007C0E0E" w:rsidRPr="00565B06" w:rsidRDefault="0046582C" w:rsidP="00B47E1E">
      <w:pPr>
        <w:pStyle w:val="Heading2"/>
      </w:pPr>
      <w:r>
        <w:t>Bachelor of Technology</w:t>
      </w:r>
      <w:r w:rsidR="007C0E0E" w:rsidRPr="00565B06">
        <w:t xml:space="preserve"> | </w:t>
      </w:r>
      <w:proofErr w:type="spellStart"/>
      <w:r>
        <w:rPr>
          <w:rStyle w:val="Emphasis"/>
        </w:rPr>
        <w:t>Krupajal</w:t>
      </w:r>
      <w:proofErr w:type="spellEnd"/>
      <w:r>
        <w:rPr>
          <w:rStyle w:val="Emphasis"/>
        </w:rPr>
        <w:t xml:space="preserve"> Institute of Engineering and Technology</w:t>
      </w:r>
    </w:p>
    <w:p w14:paraId="549870A8" w14:textId="77777777" w:rsidR="007C0E0E" w:rsidRDefault="0046582C" w:rsidP="004F199F">
      <w:pPr>
        <w:pStyle w:val="Heading3"/>
      </w:pPr>
      <w:r>
        <w:t>2011</w:t>
      </w:r>
      <w:r w:rsidR="007C0E0E" w:rsidRPr="00565B06">
        <w:t xml:space="preserve"> – </w:t>
      </w:r>
      <w:r>
        <w:t>2015</w:t>
      </w:r>
    </w:p>
    <w:p w14:paraId="7726D19E" w14:textId="77777777" w:rsidR="0046582C" w:rsidRDefault="0046582C" w:rsidP="004F199F">
      <w:pPr>
        <w:pStyle w:val="Heading3"/>
      </w:pPr>
      <w:r>
        <w:t xml:space="preserve">Computer Science </w:t>
      </w:r>
      <w:proofErr w:type="gramStart"/>
      <w:r>
        <w:t>Engineering :</w:t>
      </w:r>
      <w:proofErr w:type="gramEnd"/>
      <w:r>
        <w:t xml:space="preserve"> 63%</w:t>
      </w:r>
    </w:p>
    <w:p w14:paraId="27448C84" w14:textId="77777777" w:rsidR="0046582C" w:rsidRPr="00565B06" w:rsidRDefault="0046582C" w:rsidP="004F199F">
      <w:pPr>
        <w:pStyle w:val="Heading3"/>
      </w:pPr>
    </w:p>
    <w:p w14:paraId="0BCF7002" w14:textId="77777777" w:rsidR="0046582C" w:rsidRPr="0046582C" w:rsidRDefault="0046582C" w:rsidP="0046582C">
      <w:pPr>
        <w:pStyle w:val="Heading2"/>
        <w:rPr>
          <w:iCs/>
          <w:color w:val="4C4C4C" w:themeColor="text2" w:themeTint="BF"/>
        </w:rPr>
      </w:pPr>
      <w:r>
        <w:t>ISC</w:t>
      </w:r>
      <w:r w:rsidR="007C0E0E" w:rsidRPr="00565B06">
        <w:t xml:space="preserve"> | </w:t>
      </w:r>
      <w:r>
        <w:rPr>
          <w:rStyle w:val="Emphasis"/>
        </w:rPr>
        <w:t>St Thomas English School</w:t>
      </w:r>
    </w:p>
    <w:p w14:paraId="3008BE37" w14:textId="77777777" w:rsidR="0046582C" w:rsidRPr="00763AE2" w:rsidRDefault="0046582C" w:rsidP="0046582C">
      <w:pPr>
        <w:pStyle w:val="Heading3"/>
      </w:pPr>
      <w:r w:rsidRPr="00763AE2">
        <w:t xml:space="preserve">2009 </w:t>
      </w:r>
    </w:p>
    <w:p w14:paraId="5A761461" w14:textId="77777777" w:rsidR="0046582C" w:rsidRPr="00763AE2" w:rsidRDefault="0046582C" w:rsidP="007C0E0E">
      <w:pPr>
        <w:rPr>
          <w:sz w:val="24"/>
          <w:szCs w:val="24"/>
        </w:rPr>
      </w:pPr>
      <w:r w:rsidRPr="00763AE2">
        <w:rPr>
          <w:sz w:val="24"/>
          <w:szCs w:val="24"/>
        </w:rPr>
        <w:t>Science</w:t>
      </w:r>
    </w:p>
    <w:p w14:paraId="7EF8A341" w14:textId="77777777" w:rsidR="0046582C" w:rsidRDefault="0046582C" w:rsidP="007C0E0E"/>
    <w:p w14:paraId="239BE289" w14:textId="77777777" w:rsidR="0046582C" w:rsidRPr="00565B06" w:rsidRDefault="0046582C" w:rsidP="0046582C">
      <w:pPr>
        <w:pStyle w:val="Heading2"/>
      </w:pPr>
      <w:r>
        <w:t>ICSE</w:t>
      </w:r>
      <w:r w:rsidRPr="00565B06">
        <w:t xml:space="preserve"> | </w:t>
      </w:r>
      <w:r>
        <w:rPr>
          <w:rStyle w:val="Emphasis"/>
        </w:rPr>
        <w:t>St Thomas English School</w:t>
      </w:r>
    </w:p>
    <w:p w14:paraId="2E4E673B" w14:textId="77777777" w:rsidR="0046582C" w:rsidRPr="00763AE2" w:rsidRDefault="0046582C" w:rsidP="007C0E0E">
      <w:pPr>
        <w:rPr>
          <w:sz w:val="24"/>
          <w:szCs w:val="24"/>
        </w:rPr>
      </w:pPr>
      <w:r w:rsidRPr="00763AE2">
        <w:rPr>
          <w:sz w:val="24"/>
          <w:szCs w:val="24"/>
        </w:rPr>
        <w:t>2011</w:t>
      </w:r>
    </w:p>
    <w:p w14:paraId="10DB0486" w14:textId="77777777" w:rsidR="0046582C" w:rsidRPr="00763AE2" w:rsidRDefault="0046582C" w:rsidP="007C0E0E">
      <w:pPr>
        <w:rPr>
          <w:sz w:val="24"/>
          <w:szCs w:val="24"/>
        </w:rPr>
      </w:pPr>
      <w:r w:rsidRPr="00763AE2">
        <w:rPr>
          <w:sz w:val="24"/>
          <w:szCs w:val="24"/>
        </w:rPr>
        <w:t>Science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58BE28B0" w14:textId="77777777" w:rsidTr="00763AE2">
        <w:tc>
          <w:tcPr>
            <w:tcW w:w="725" w:type="dxa"/>
            <w:tcMar>
              <w:right w:w="216" w:type="dxa"/>
            </w:tcMar>
            <w:vAlign w:val="bottom"/>
          </w:tcPr>
          <w:p w14:paraId="3D494419" w14:textId="77777777" w:rsidR="005E088C" w:rsidRPr="00565B06" w:rsidRDefault="005E088C" w:rsidP="00075B13">
            <w:pPr>
              <w:pStyle w:val="Icons"/>
            </w:pPr>
          </w:p>
        </w:tc>
        <w:tc>
          <w:tcPr>
            <w:tcW w:w="8649" w:type="dxa"/>
          </w:tcPr>
          <w:p w14:paraId="3EC64E7F" w14:textId="77777777" w:rsidR="005E088C" w:rsidRPr="00565B06" w:rsidRDefault="005E088C" w:rsidP="00763AE2">
            <w:pPr>
              <w:pStyle w:val="Heading1"/>
              <w:outlineLvl w:val="0"/>
            </w:pPr>
          </w:p>
        </w:tc>
      </w:tr>
      <w:tr w:rsidR="00143224" w:rsidRPr="00565B06" w14:paraId="67DDBA1E" w14:textId="77777777" w:rsidTr="00763AE2">
        <w:tc>
          <w:tcPr>
            <w:tcW w:w="725" w:type="dxa"/>
            <w:tcMar>
              <w:right w:w="216" w:type="dxa"/>
            </w:tcMar>
            <w:vAlign w:val="bottom"/>
          </w:tcPr>
          <w:p w14:paraId="122BDDE1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551B1A6" wp14:editId="6A1907BE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79DD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7EBB078" w14:textId="77777777" w:rsidR="00143224" w:rsidRPr="00565B06" w:rsidRDefault="00C00229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91914DC63448450CB8A3796C5F6CD7E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4320"/>
        <w:gridCol w:w="4320"/>
      </w:tblGrid>
      <w:tr w:rsidR="00143224" w:rsidRPr="00565B06" w14:paraId="074FA120" w14:textId="77777777" w:rsidTr="00565B06">
        <w:tc>
          <w:tcPr>
            <w:tcW w:w="4320" w:type="dxa"/>
          </w:tcPr>
          <w:p w14:paraId="4039F886" w14:textId="506A00FE" w:rsidR="00143224" w:rsidRDefault="00763AE2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Excel</w:t>
            </w:r>
            <w:r w:rsidRPr="00763AE2">
              <w:rPr>
                <w:sz w:val="24"/>
                <w:szCs w:val="24"/>
              </w:rPr>
              <w:t>, Networking, C and C#</w:t>
            </w:r>
          </w:p>
          <w:p w14:paraId="0DB4F282" w14:textId="44D2B198" w:rsidR="002A6447" w:rsidRDefault="002A6447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Adobe Photoshop</w:t>
            </w:r>
            <w:bookmarkStart w:id="0" w:name="_GoBack"/>
            <w:bookmarkEnd w:id="0"/>
          </w:p>
          <w:p w14:paraId="7C1DC3CB" w14:textId="635183E4" w:rsidR="00D36507" w:rsidRPr="00763AE2" w:rsidRDefault="00D36507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Photography</w:t>
            </w:r>
          </w:p>
          <w:p w14:paraId="0B000E8A" w14:textId="77777777" w:rsidR="00316CE4" w:rsidRPr="00565B06" w:rsidRDefault="00763AE2" w:rsidP="00763AE2">
            <w:pPr>
              <w:pStyle w:val="ListBullet"/>
              <w:spacing w:after="80"/>
            </w:pPr>
            <w:r w:rsidRPr="00763AE2">
              <w:rPr>
                <w:sz w:val="24"/>
                <w:szCs w:val="24"/>
              </w:rPr>
              <w:t>Willingness to learn team hard worker.</w:t>
            </w:r>
          </w:p>
        </w:tc>
        <w:tc>
          <w:tcPr>
            <w:tcW w:w="4320" w:type="dxa"/>
            <w:tcMar>
              <w:left w:w="576" w:type="dxa"/>
            </w:tcMar>
          </w:tcPr>
          <w:p w14:paraId="1C3A8027" w14:textId="77777777" w:rsidR="00763AE2" w:rsidRPr="00763AE2" w:rsidRDefault="00763AE2" w:rsidP="00763AE2">
            <w:pPr>
              <w:pStyle w:val="ListBullet"/>
              <w:rPr>
                <w:sz w:val="24"/>
                <w:szCs w:val="24"/>
              </w:rPr>
            </w:pPr>
            <w:r w:rsidRPr="00763AE2">
              <w:rPr>
                <w:sz w:val="24"/>
                <w:szCs w:val="24"/>
              </w:rPr>
              <w:t>Computer/Technology.</w:t>
            </w:r>
          </w:p>
          <w:p w14:paraId="0B531E9B" w14:textId="77777777" w:rsidR="00763AE2" w:rsidRPr="00763AE2" w:rsidRDefault="00763AE2" w:rsidP="00763AE2">
            <w:pPr>
              <w:pStyle w:val="ListBullet"/>
              <w:spacing w:after="80"/>
              <w:rPr>
                <w:sz w:val="24"/>
                <w:szCs w:val="24"/>
              </w:rPr>
            </w:pPr>
            <w:r w:rsidRPr="00763AE2">
              <w:rPr>
                <w:sz w:val="24"/>
                <w:szCs w:val="24"/>
              </w:rPr>
              <w:t>Ability to deal with people diplomatically.</w:t>
            </w:r>
          </w:p>
          <w:p w14:paraId="0EC9C9E6" w14:textId="77777777" w:rsidR="00763AE2" w:rsidRPr="00763AE2" w:rsidRDefault="00763AE2" w:rsidP="00763AE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E5328C3" w14:textId="77777777" w:rsidR="00F904FC" w:rsidRPr="00565B06" w:rsidRDefault="00F904FC" w:rsidP="00763AE2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AC7C34" w:rsidRPr="00565B06" w14:paraId="5AE68C53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14E50BD7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D4AE714" wp14:editId="1D8FC90D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641C3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203E7F6" w14:textId="77777777" w:rsidR="00AC7C34" w:rsidRPr="00565B06" w:rsidRDefault="00C00229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16407CE1047141C59AE4EC8B21CE77BB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59A242B0" w14:textId="77777777" w:rsidR="00763AE2" w:rsidRPr="00763AE2" w:rsidRDefault="00763AE2" w:rsidP="00763AE2">
      <w:pPr>
        <w:rPr>
          <w:rFonts w:ascii="Tahoma" w:hAnsi="Tahoma"/>
          <w:sz w:val="24"/>
          <w:szCs w:val="24"/>
        </w:rPr>
      </w:pPr>
      <w:r w:rsidRPr="00763AE2">
        <w:rPr>
          <w:sz w:val="24"/>
          <w:szCs w:val="24"/>
        </w:rPr>
        <w:t>Participated in college and school level debate.</w:t>
      </w:r>
      <w:r w:rsidRPr="00763AE2">
        <w:rPr>
          <w:rFonts w:ascii="Tahoma" w:hAnsi="Tahoma"/>
          <w:sz w:val="24"/>
          <w:szCs w:val="24"/>
        </w:rPr>
        <w:t xml:space="preserve"> </w:t>
      </w:r>
    </w:p>
    <w:p w14:paraId="40E5416A" w14:textId="77777777" w:rsidR="00763AE2" w:rsidRPr="00763AE2" w:rsidRDefault="00763AE2" w:rsidP="00763AE2">
      <w:pPr>
        <w:rPr>
          <w:sz w:val="24"/>
          <w:szCs w:val="24"/>
        </w:rPr>
      </w:pPr>
      <w:r w:rsidRPr="00763AE2">
        <w:rPr>
          <w:sz w:val="24"/>
          <w:szCs w:val="24"/>
        </w:rPr>
        <w:t>Badminton champion in inter school competitions.</w:t>
      </w:r>
    </w:p>
    <w:p w14:paraId="360B536E" w14:textId="77777777" w:rsidR="00763AE2" w:rsidRDefault="00763AE2" w:rsidP="00763AE2">
      <w:pPr>
        <w:rPr>
          <w:sz w:val="24"/>
          <w:szCs w:val="24"/>
        </w:rPr>
      </w:pPr>
      <w:r w:rsidRPr="00763AE2">
        <w:rPr>
          <w:sz w:val="24"/>
          <w:szCs w:val="24"/>
        </w:rPr>
        <w:t xml:space="preserve">Event organizer in school and college annual day functions. </w:t>
      </w:r>
    </w:p>
    <w:p w14:paraId="6B8C6738" w14:textId="77777777" w:rsidR="00DA597F" w:rsidRDefault="00DA597F" w:rsidP="00763AE2">
      <w:pPr>
        <w:rPr>
          <w:sz w:val="24"/>
          <w:szCs w:val="24"/>
        </w:rPr>
      </w:pPr>
    </w:p>
    <w:p w14:paraId="0460BB65" w14:textId="77777777" w:rsidR="00DA597F" w:rsidRDefault="00DA597F" w:rsidP="00763AE2">
      <w:pPr>
        <w:rPr>
          <w:sz w:val="24"/>
          <w:szCs w:val="24"/>
        </w:rPr>
      </w:pPr>
    </w:p>
    <w:p w14:paraId="0E01C279" w14:textId="77777777" w:rsidR="00DA597F" w:rsidRPr="00DA597F" w:rsidRDefault="00DA597F" w:rsidP="00DA597F">
      <w:pPr>
        <w:pStyle w:val="Default"/>
        <w:numPr>
          <w:ilvl w:val="0"/>
          <w:numId w:val="19"/>
        </w:numPr>
        <w:rPr>
          <w:rFonts w:ascii="Cambria" w:hAnsi="Cambria"/>
          <w:b/>
          <w:bCs/>
          <w:color w:val="808080" w:themeColor="background1" w:themeShade="80"/>
          <w:sz w:val="32"/>
          <w:szCs w:val="32"/>
        </w:rPr>
      </w:pPr>
      <w:r>
        <w:rPr>
          <w:rFonts w:ascii="Cambria" w:hAnsi="Cambria"/>
          <w:b/>
          <w:bCs/>
          <w:color w:val="262626" w:themeColor="text1" w:themeTint="D9"/>
          <w:sz w:val="32"/>
          <w:szCs w:val="32"/>
        </w:rPr>
        <w:lastRenderedPageBreak/>
        <w:t>PROJECT</w:t>
      </w:r>
      <w:r w:rsidRPr="00DA597F">
        <w:rPr>
          <w:rFonts w:ascii="Cambria" w:hAnsi="Cambria"/>
          <w:b/>
          <w:bCs/>
          <w:color w:val="808080" w:themeColor="background1" w:themeShade="80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262626" w:themeColor="text1" w:themeTint="D9"/>
          <w:sz w:val="32"/>
          <w:szCs w:val="32"/>
        </w:rPr>
        <w:t>PROFILE</w:t>
      </w:r>
      <w:r w:rsidRPr="00DA597F">
        <w:rPr>
          <w:rFonts w:ascii="Cambria" w:hAnsi="Cambria"/>
          <w:b/>
          <w:bCs/>
          <w:color w:val="262626" w:themeColor="text1" w:themeTint="D9"/>
          <w:sz w:val="32"/>
          <w:szCs w:val="32"/>
        </w:rPr>
        <w:t>:</w:t>
      </w:r>
    </w:p>
    <w:p w14:paraId="748E58F2" w14:textId="77777777" w:rsidR="00DA597F" w:rsidRDefault="00DA597F" w:rsidP="00DA597F">
      <w:pPr>
        <w:pStyle w:val="ListParagraph"/>
        <w:ind w:left="360"/>
        <w:rPr>
          <w:sz w:val="24"/>
          <w:szCs w:val="24"/>
        </w:rPr>
      </w:pPr>
    </w:p>
    <w:p w14:paraId="13F73693" w14:textId="77777777" w:rsidR="00DA597F" w:rsidRPr="00DA597F" w:rsidRDefault="00DA597F" w:rsidP="00DA597F">
      <w:pPr>
        <w:pStyle w:val="Heading1"/>
      </w:pPr>
      <w:r w:rsidRPr="00DA597F">
        <w:t>Low Wireless Internet frequency</w:t>
      </w:r>
    </w:p>
    <w:p w14:paraId="0DF56638" w14:textId="77777777" w:rsidR="00DA597F" w:rsidRDefault="00DA597F" w:rsidP="00DA597F">
      <w:pPr>
        <w:pStyle w:val="ListParagraph"/>
        <w:ind w:left="360"/>
        <w:rPr>
          <w:b/>
          <w:bCs/>
          <w:color w:val="A6A6A6" w:themeColor="background1" w:themeShade="A6"/>
          <w:sz w:val="28"/>
          <w:szCs w:val="28"/>
        </w:rPr>
      </w:pPr>
    </w:p>
    <w:p w14:paraId="1A5F2A65" w14:textId="77777777" w:rsidR="00DA597F" w:rsidRDefault="00DA597F" w:rsidP="009D7F75">
      <w:pPr>
        <w:pStyle w:val="Heading1"/>
      </w:pPr>
      <w:r>
        <w:t>Description:</w:t>
      </w:r>
    </w:p>
    <w:p w14:paraId="4FEA1312" w14:textId="77777777" w:rsidR="00DA597F" w:rsidRPr="00DA597F" w:rsidRDefault="00DA597F" w:rsidP="00DA597F">
      <w:pPr>
        <w:rPr>
          <w:sz w:val="24"/>
          <w:szCs w:val="24"/>
        </w:rPr>
      </w:pPr>
    </w:p>
    <w:p w14:paraId="61EA8416" w14:textId="77777777" w:rsidR="00DA597F" w:rsidRPr="009D7F75" w:rsidRDefault="00DA597F" w:rsidP="009D7F75">
      <w:pPr>
        <w:rPr>
          <w:sz w:val="24"/>
          <w:szCs w:val="24"/>
        </w:rPr>
      </w:pPr>
      <w:proofErr w:type="spellStart"/>
      <w:r w:rsidRPr="009D7F75">
        <w:rPr>
          <w:sz w:val="24"/>
          <w:szCs w:val="24"/>
        </w:rPr>
        <w:t>Wifi</w:t>
      </w:r>
      <w:proofErr w:type="spellEnd"/>
      <w:r w:rsidRPr="009D7F75">
        <w:rPr>
          <w:sz w:val="24"/>
          <w:szCs w:val="24"/>
        </w:rPr>
        <w:t xml:space="preserve"> is used for low cost, unregulated point to point computer network connections, as an alternative</w:t>
      </w:r>
    </w:p>
    <w:p w14:paraId="7CDA2511" w14:textId="77777777" w:rsidR="00DA597F" w:rsidRPr="009D7F75" w:rsidRDefault="00DA597F" w:rsidP="009D7F75">
      <w:pPr>
        <w:rPr>
          <w:sz w:val="24"/>
          <w:szCs w:val="24"/>
        </w:rPr>
      </w:pPr>
      <w:r w:rsidRPr="009D7F75">
        <w:rPr>
          <w:sz w:val="24"/>
          <w:szCs w:val="24"/>
        </w:rPr>
        <w:t>To other fixed wireless, cellular networks or satellites internet access.</w:t>
      </w:r>
    </w:p>
    <w:p w14:paraId="57CCFEA7" w14:textId="77777777" w:rsidR="00DA597F" w:rsidRPr="009D7F75" w:rsidRDefault="00DA597F" w:rsidP="009D7F75">
      <w:pPr>
        <w:rPr>
          <w:sz w:val="24"/>
          <w:szCs w:val="24"/>
        </w:rPr>
      </w:pPr>
    </w:p>
    <w:p w14:paraId="6E5221B6" w14:textId="77777777" w:rsidR="00DA597F" w:rsidRPr="009D7F75" w:rsidRDefault="00DA597F" w:rsidP="009D7F75">
      <w:pPr>
        <w:rPr>
          <w:sz w:val="24"/>
          <w:szCs w:val="24"/>
        </w:rPr>
      </w:pPr>
      <w:proofErr w:type="spellStart"/>
      <w:r w:rsidRPr="009D7F75">
        <w:rPr>
          <w:sz w:val="24"/>
          <w:szCs w:val="24"/>
        </w:rPr>
        <w:t>Wifi</w:t>
      </w:r>
      <w:proofErr w:type="spellEnd"/>
      <w:r w:rsidRPr="009D7F75">
        <w:rPr>
          <w:sz w:val="24"/>
          <w:szCs w:val="24"/>
        </w:rPr>
        <w:t xml:space="preserve"> networks have a range that’s limited by the transmission power, antenna type, the location they are used in, and the environment.</w:t>
      </w:r>
    </w:p>
    <w:p w14:paraId="5FE4232C" w14:textId="77777777" w:rsidR="00DA597F" w:rsidRPr="00DA597F" w:rsidRDefault="00DA597F" w:rsidP="00DA597F">
      <w:pPr>
        <w:pStyle w:val="ListParagraph"/>
        <w:ind w:left="360"/>
        <w:rPr>
          <w:sz w:val="24"/>
          <w:szCs w:val="24"/>
        </w:rPr>
      </w:pPr>
    </w:p>
    <w:p w14:paraId="4E264A17" w14:textId="77777777" w:rsidR="00DA597F" w:rsidRPr="00763AE2" w:rsidRDefault="00DA597F" w:rsidP="00763AE2">
      <w:pPr>
        <w:rPr>
          <w:sz w:val="24"/>
          <w:szCs w:val="24"/>
        </w:rPr>
      </w:pPr>
    </w:p>
    <w:p w14:paraId="2DF53EE8" w14:textId="77777777" w:rsidR="00763AE2" w:rsidRDefault="00763AE2" w:rsidP="00763AE2">
      <w:pPr>
        <w:pStyle w:val="Default"/>
        <w:rPr>
          <w:rFonts w:ascii="Tahoma" w:hAnsi="Tahoma" w:cs="Tahoma"/>
          <w:b/>
          <w:sz w:val="22"/>
          <w:szCs w:val="22"/>
        </w:rPr>
      </w:pPr>
    </w:p>
    <w:p w14:paraId="347B08FF" w14:textId="77777777" w:rsidR="00316CE4" w:rsidRPr="00565B06" w:rsidRDefault="00316CE4" w:rsidP="00316CE4"/>
    <w:sectPr w:rsidR="00316CE4" w:rsidRPr="00565B06" w:rsidSect="00FE18B2">
      <w:footerReference w:type="default" r:id="rId9"/>
      <w:headerReference w:type="first" r:id="rId10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C3BE2" w14:textId="77777777" w:rsidR="00C00229" w:rsidRDefault="00C00229" w:rsidP="00F534FB">
      <w:pPr>
        <w:spacing w:after="0"/>
      </w:pPr>
      <w:r>
        <w:separator/>
      </w:r>
    </w:p>
  </w:endnote>
  <w:endnote w:type="continuationSeparator" w:id="0">
    <w:p w14:paraId="29E43892" w14:textId="77777777" w:rsidR="00C00229" w:rsidRDefault="00C00229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2326B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C34C" w14:textId="77777777" w:rsidR="00C00229" w:rsidRDefault="00C00229" w:rsidP="00F534FB">
      <w:pPr>
        <w:spacing w:after="0"/>
      </w:pPr>
      <w:r>
        <w:separator/>
      </w:r>
    </w:p>
  </w:footnote>
  <w:footnote w:type="continuationSeparator" w:id="0">
    <w:p w14:paraId="10BE8DB4" w14:textId="77777777" w:rsidR="00C00229" w:rsidRDefault="00C00229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0D32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EBD11B" wp14:editId="64C1B5B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87AF3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6256"/>
    <w:multiLevelType w:val="hybridMultilevel"/>
    <w:tmpl w:val="A222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1F08"/>
    <w:multiLevelType w:val="multilevel"/>
    <w:tmpl w:val="6D2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D5384"/>
    <w:multiLevelType w:val="hybridMultilevel"/>
    <w:tmpl w:val="280A7C1A"/>
    <w:lvl w:ilvl="0" w:tplc="899CB4D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4B5E6B"/>
    <w:multiLevelType w:val="hybridMultilevel"/>
    <w:tmpl w:val="EDA0D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2C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A6447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582C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3AE2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D7F75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39AC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0229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6507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A597F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501C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D56A"/>
  <w15:chartTrackingRefBased/>
  <w15:docId w15:val="{82AF6656-A235-49A6-B0B5-AB15A2E8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20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Default">
    <w:name w:val="Default"/>
    <w:rsid w:val="0046582C"/>
    <w:pPr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DA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yaranjan_gaha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4FD25D38B343BC96CC2DF9CE74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5F26-416D-4BDC-A8D4-7D2D63C756AD}"/>
      </w:docPartPr>
      <w:docPartBody>
        <w:p w:rsidR="001D6D66" w:rsidRDefault="002B7315">
          <w:pPr>
            <w:pStyle w:val="E54FD25D38B343BC96CC2DF9CE74E142"/>
          </w:pPr>
          <w:r w:rsidRPr="009D0878">
            <w:t>Address</w:t>
          </w:r>
        </w:p>
      </w:docPartBody>
    </w:docPart>
    <w:docPart>
      <w:docPartPr>
        <w:name w:val="C11DE86A1ABF456E90B61F8A12E34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F623-E83F-4728-8487-481C96DC943D}"/>
      </w:docPartPr>
      <w:docPartBody>
        <w:p w:rsidR="001D6D66" w:rsidRDefault="002B7315">
          <w:pPr>
            <w:pStyle w:val="C11DE86A1ABF456E90B61F8A12E341D7"/>
          </w:pPr>
          <w:r w:rsidRPr="009D0878">
            <w:t>Phone</w:t>
          </w:r>
        </w:p>
      </w:docPartBody>
    </w:docPart>
    <w:docPart>
      <w:docPartPr>
        <w:name w:val="9FA44864EABB4763B081886474C3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E06B5-3C1B-4E80-A061-55ABDD241072}"/>
      </w:docPartPr>
      <w:docPartBody>
        <w:p w:rsidR="001D6D66" w:rsidRDefault="002B7315">
          <w:pPr>
            <w:pStyle w:val="9FA44864EABB4763B081886474C32100"/>
          </w:pPr>
          <w:r w:rsidRPr="009D0878">
            <w:t>Email</w:t>
          </w:r>
        </w:p>
      </w:docPartBody>
    </w:docPart>
    <w:docPart>
      <w:docPartPr>
        <w:name w:val="F32B40E754DA47B3821553EE37F9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E147-6890-4247-8B22-7AD4E5A33236}"/>
      </w:docPartPr>
      <w:docPartBody>
        <w:p w:rsidR="001D6D66" w:rsidRDefault="002B7315">
          <w:pPr>
            <w:pStyle w:val="F32B40E754DA47B3821553EE37F98F19"/>
          </w:pPr>
          <w:r w:rsidRPr="00565B06">
            <w:t>Objective</w:t>
          </w:r>
        </w:p>
      </w:docPartBody>
    </w:docPart>
    <w:docPart>
      <w:docPartPr>
        <w:name w:val="F8B5C71BC50F4341BD01DB0355B5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7846-7944-41F5-A8E6-1AB680B72508}"/>
      </w:docPartPr>
      <w:docPartBody>
        <w:p w:rsidR="001D6D66" w:rsidRDefault="002B7315">
          <w:pPr>
            <w:pStyle w:val="F8B5C71BC50F4341BD01DB0355B5CD83"/>
          </w:pPr>
          <w:r w:rsidRPr="00565B06">
            <w:t>Education</w:t>
          </w:r>
        </w:p>
      </w:docPartBody>
    </w:docPart>
    <w:docPart>
      <w:docPartPr>
        <w:name w:val="91914DC63448450CB8A3796C5F6C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7198-3B8D-4305-9429-BDCE91691AB1}"/>
      </w:docPartPr>
      <w:docPartBody>
        <w:p w:rsidR="001D6D66" w:rsidRDefault="002B7315">
          <w:pPr>
            <w:pStyle w:val="91914DC63448450CB8A3796C5F6CD7E6"/>
          </w:pPr>
          <w:r w:rsidRPr="00565B06">
            <w:t>Skills</w:t>
          </w:r>
        </w:p>
      </w:docPartBody>
    </w:docPart>
    <w:docPart>
      <w:docPartPr>
        <w:name w:val="16407CE1047141C59AE4EC8B21CE7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CA83-C8BD-4B5C-8157-BECFB608469C}"/>
      </w:docPartPr>
      <w:docPartBody>
        <w:p w:rsidR="001D6D66" w:rsidRDefault="002B7315">
          <w:pPr>
            <w:pStyle w:val="16407CE1047141C59AE4EC8B21CE77BB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D3"/>
    <w:rsid w:val="001D6D66"/>
    <w:rsid w:val="002B7315"/>
    <w:rsid w:val="005A42E2"/>
    <w:rsid w:val="00BC2AD3"/>
    <w:rsid w:val="00E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D382B2BEE5445E9CA14AFEBAA6530A">
    <w:name w:val="A9D382B2BEE5445E9CA14AFEBAA6530A"/>
  </w:style>
  <w:style w:type="paragraph" w:customStyle="1" w:styleId="D925D6071EDB4F69B29A53C54D0C5E5A">
    <w:name w:val="D925D6071EDB4F69B29A53C54D0C5E5A"/>
  </w:style>
  <w:style w:type="paragraph" w:customStyle="1" w:styleId="E54FD25D38B343BC96CC2DF9CE74E142">
    <w:name w:val="E54FD25D38B343BC96CC2DF9CE74E142"/>
  </w:style>
  <w:style w:type="paragraph" w:customStyle="1" w:styleId="C11DE86A1ABF456E90B61F8A12E341D7">
    <w:name w:val="C11DE86A1ABF456E90B61F8A12E341D7"/>
  </w:style>
  <w:style w:type="paragraph" w:customStyle="1" w:styleId="9FA44864EABB4763B081886474C32100">
    <w:name w:val="9FA44864EABB4763B081886474C32100"/>
  </w:style>
  <w:style w:type="paragraph" w:customStyle="1" w:styleId="7AFBC8F05D464CF18E99389FC5144352">
    <w:name w:val="7AFBC8F05D464CF18E99389FC5144352"/>
  </w:style>
  <w:style w:type="paragraph" w:customStyle="1" w:styleId="4F6F20AAF2D94F9E8D3A73BC375DCB7E">
    <w:name w:val="4F6F20AAF2D94F9E8D3A73BC375DCB7E"/>
  </w:style>
  <w:style w:type="paragraph" w:customStyle="1" w:styleId="F32B40E754DA47B3821553EE37F98F19">
    <w:name w:val="F32B40E754DA47B3821553EE37F98F19"/>
  </w:style>
  <w:style w:type="paragraph" w:customStyle="1" w:styleId="CA71CDEC7AA34C6CB89B76597D86F774">
    <w:name w:val="CA71CDEC7AA34C6CB89B76597D86F774"/>
  </w:style>
  <w:style w:type="paragraph" w:customStyle="1" w:styleId="F8B5C71BC50F4341BD01DB0355B5CD83">
    <w:name w:val="F8B5C71BC50F4341BD01DB0355B5CD83"/>
  </w:style>
  <w:style w:type="paragraph" w:customStyle="1" w:styleId="C9722C8BE5CC4B7182B5A1AC1FB14BA5">
    <w:name w:val="C9722C8BE5CC4B7182B5A1AC1FB14BA5"/>
  </w:style>
  <w:style w:type="character" w:styleId="Emphasis">
    <w:name w:val="Emphasis"/>
    <w:basedOn w:val="DefaultParagraphFont"/>
    <w:uiPriority w:val="11"/>
    <w:qFormat/>
    <w:rsid w:val="00BC2AD3"/>
    <w:rPr>
      <w:b w:val="0"/>
      <w:iCs/>
      <w:color w:val="657C9C" w:themeColor="text2" w:themeTint="BF"/>
      <w:sz w:val="26"/>
    </w:rPr>
  </w:style>
  <w:style w:type="paragraph" w:customStyle="1" w:styleId="4065011DCC914809B53809BAFAE51AF7">
    <w:name w:val="4065011DCC914809B53809BAFAE51AF7"/>
  </w:style>
  <w:style w:type="paragraph" w:customStyle="1" w:styleId="4D8220D8591840FE970DE12FC54B2DCE">
    <w:name w:val="4D8220D8591840FE970DE12FC54B2DCE"/>
  </w:style>
  <w:style w:type="paragraph" w:customStyle="1" w:styleId="CC9214F32BC84F1B9B8FA722430AF1D8">
    <w:name w:val="CC9214F32BC84F1B9B8FA722430AF1D8"/>
  </w:style>
  <w:style w:type="paragraph" w:customStyle="1" w:styleId="8F7648C95EC44424A879C8900CDFFB5B">
    <w:name w:val="8F7648C95EC44424A879C8900CDFFB5B"/>
  </w:style>
  <w:style w:type="paragraph" w:customStyle="1" w:styleId="37BE1F24F2CB400F871AA3892595B196">
    <w:name w:val="37BE1F24F2CB400F871AA3892595B196"/>
  </w:style>
  <w:style w:type="paragraph" w:customStyle="1" w:styleId="4286C049EF76462FBCF62AF770C0A08A">
    <w:name w:val="4286C049EF76462FBCF62AF770C0A08A"/>
  </w:style>
  <w:style w:type="paragraph" w:customStyle="1" w:styleId="8346FAC0036549D9807EF3B518596494">
    <w:name w:val="8346FAC0036549D9807EF3B518596494"/>
  </w:style>
  <w:style w:type="paragraph" w:customStyle="1" w:styleId="66F8EC10E20D4DEF8AA2400DBB930466">
    <w:name w:val="66F8EC10E20D4DEF8AA2400DBB930466"/>
  </w:style>
  <w:style w:type="paragraph" w:customStyle="1" w:styleId="FDCA578B39354BC6BBA9128602D3EBF8">
    <w:name w:val="FDCA578B39354BC6BBA9128602D3EBF8"/>
  </w:style>
  <w:style w:type="paragraph" w:customStyle="1" w:styleId="D3664970B49F41D39C3CA80257DE9D33">
    <w:name w:val="D3664970B49F41D39C3CA80257DE9D33"/>
  </w:style>
  <w:style w:type="paragraph" w:customStyle="1" w:styleId="7FCB44427DAF4F9E88F5E4CDD79BA3F0">
    <w:name w:val="7FCB44427DAF4F9E88F5E4CDD79BA3F0"/>
  </w:style>
  <w:style w:type="paragraph" w:customStyle="1" w:styleId="74DAEF6BC39B4ED7870C8DCA3396A62B">
    <w:name w:val="74DAEF6BC39B4ED7870C8DCA3396A62B"/>
  </w:style>
  <w:style w:type="paragraph" w:customStyle="1" w:styleId="8E9C0BEB2BED4DF29412E72BD3EFCB53">
    <w:name w:val="8E9C0BEB2BED4DF29412E72BD3EFCB53"/>
  </w:style>
  <w:style w:type="paragraph" w:customStyle="1" w:styleId="1FFAC0443AA54775BCD3ECD748D8683E">
    <w:name w:val="1FFAC0443AA54775BCD3ECD748D8683E"/>
  </w:style>
  <w:style w:type="paragraph" w:customStyle="1" w:styleId="96D410D13ABA468EBD75E722BB158B47">
    <w:name w:val="96D410D13ABA468EBD75E722BB158B47"/>
  </w:style>
  <w:style w:type="paragraph" w:customStyle="1" w:styleId="1A5632927360495F9C0AD0344A1B4D0A">
    <w:name w:val="1A5632927360495F9C0AD0344A1B4D0A"/>
  </w:style>
  <w:style w:type="paragraph" w:customStyle="1" w:styleId="4E2F38E94E3D4439BE49E9735EF78A7A">
    <w:name w:val="4E2F38E94E3D4439BE49E9735EF78A7A"/>
  </w:style>
  <w:style w:type="paragraph" w:customStyle="1" w:styleId="EE37624222E744CA9E4F8D6966A752B2">
    <w:name w:val="EE37624222E744CA9E4F8D6966A752B2"/>
  </w:style>
  <w:style w:type="paragraph" w:customStyle="1" w:styleId="68580C0E5DF645A4A8F3393A0BB5FB36">
    <w:name w:val="68580C0E5DF645A4A8F3393A0BB5FB36"/>
  </w:style>
  <w:style w:type="paragraph" w:customStyle="1" w:styleId="594572FBDD574E7A9A2E8E04888CCC1E">
    <w:name w:val="594572FBDD574E7A9A2E8E04888CCC1E"/>
  </w:style>
  <w:style w:type="paragraph" w:customStyle="1" w:styleId="91914DC63448450CB8A3796C5F6CD7E6">
    <w:name w:val="91914DC63448450CB8A3796C5F6CD7E6"/>
  </w:style>
  <w:style w:type="paragraph" w:customStyle="1" w:styleId="1FFD007DCDAF4AD090546126C06F960A">
    <w:name w:val="1FFD007DCDAF4AD090546126C06F960A"/>
  </w:style>
  <w:style w:type="paragraph" w:customStyle="1" w:styleId="86DB5144ACD741F7BE9A880E2AE2D8EF">
    <w:name w:val="86DB5144ACD741F7BE9A880E2AE2D8EF"/>
  </w:style>
  <w:style w:type="paragraph" w:customStyle="1" w:styleId="1D0E982E85AF4F229DD4BFE57E5503D4">
    <w:name w:val="1D0E982E85AF4F229DD4BFE57E5503D4"/>
  </w:style>
  <w:style w:type="paragraph" w:customStyle="1" w:styleId="5A663B27B4764EE58882040E7E8BBEEA">
    <w:name w:val="5A663B27B4764EE58882040E7E8BBEEA"/>
  </w:style>
  <w:style w:type="paragraph" w:customStyle="1" w:styleId="F63BA9C96F6A408DA40EC7D391CC8CD1">
    <w:name w:val="F63BA9C96F6A408DA40EC7D391CC8CD1"/>
  </w:style>
  <w:style w:type="paragraph" w:customStyle="1" w:styleId="16407CE1047141C59AE4EC8B21CE77BB">
    <w:name w:val="16407CE1047141C59AE4EC8B21CE77BB"/>
  </w:style>
  <w:style w:type="paragraph" w:customStyle="1" w:styleId="875417307F8041E4ABCCCF62C33BE38D">
    <w:name w:val="875417307F8041E4ABCCCF62C33BE38D"/>
  </w:style>
  <w:style w:type="paragraph" w:customStyle="1" w:styleId="2B79AD9BB1BA4548A24D00F23C5B18C2">
    <w:name w:val="2B79AD9BB1BA4548A24D00F23C5B18C2"/>
    <w:rsid w:val="00BC2AD3"/>
  </w:style>
  <w:style w:type="paragraph" w:customStyle="1" w:styleId="2A479DF0E97C4E30B49CB684B0C321F3">
    <w:name w:val="2A479DF0E97C4E30B49CB684B0C321F3"/>
    <w:rsid w:val="00BC2AD3"/>
  </w:style>
  <w:style w:type="paragraph" w:customStyle="1" w:styleId="2465E9274009457FB112BBD3823CAC3E">
    <w:name w:val="2465E9274009457FB112BBD3823CAC3E"/>
    <w:rsid w:val="00BC2AD3"/>
  </w:style>
  <w:style w:type="paragraph" w:customStyle="1" w:styleId="5AE3F1C32CAF44A5AD347FAC9111A1BA">
    <w:name w:val="5AE3F1C32CAF44A5AD347FAC9111A1BA"/>
    <w:rsid w:val="00BC2AD3"/>
  </w:style>
  <w:style w:type="paragraph" w:customStyle="1" w:styleId="45A48A2111E34091B82F6348A91F8920">
    <w:name w:val="45A48A2111E34091B82F6348A91F8920"/>
    <w:rsid w:val="00BC2AD3"/>
  </w:style>
  <w:style w:type="paragraph" w:customStyle="1" w:styleId="551335B7E7EE477CAF5A147F9EB669D2">
    <w:name w:val="551335B7E7EE477CAF5A147F9EB669D2"/>
    <w:rsid w:val="00BC2AD3"/>
  </w:style>
  <w:style w:type="paragraph" w:customStyle="1" w:styleId="7409B763F91B4F8790123F72C6387C56">
    <w:name w:val="7409B763F91B4F8790123F72C6387C56"/>
    <w:rsid w:val="00BC2AD3"/>
  </w:style>
  <w:style w:type="paragraph" w:customStyle="1" w:styleId="482CF1B6679B42309D3299C7BCFB1525">
    <w:name w:val="482CF1B6679B42309D3299C7BCFB1525"/>
    <w:rsid w:val="00BC2AD3"/>
  </w:style>
  <w:style w:type="paragraph" w:customStyle="1" w:styleId="7EE77C11584C42E488398D04407E189D">
    <w:name w:val="7EE77C11584C42E488398D04407E189D"/>
    <w:rsid w:val="00BC2AD3"/>
  </w:style>
  <w:style w:type="paragraph" w:customStyle="1" w:styleId="F7B0AF2875B94648946C5274CBC35A92">
    <w:name w:val="F7B0AF2875B94648946C5274CBC35A92"/>
    <w:rsid w:val="00BC2AD3"/>
  </w:style>
  <w:style w:type="paragraph" w:customStyle="1" w:styleId="C064C57E32C1475AA8C4CBE164ED3640">
    <w:name w:val="C064C57E32C1475AA8C4CBE164ED3640"/>
    <w:rsid w:val="00BC2AD3"/>
  </w:style>
  <w:style w:type="paragraph" w:customStyle="1" w:styleId="AB2BFE3E6FEC4B218384F4ACA20C80A5">
    <w:name w:val="AB2BFE3E6FEC4B218384F4ACA20C80A5"/>
    <w:rsid w:val="00BC2AD3"/>
  </w:style>
  <w:style w:type="paragraph" w:customStyle="1" w:styleId="288E24A7895A4D9BA590E6F8BAD5ABF4">
    <w:name w:val="288E24A7895A4D9BA590E6F8BAD5ABF4"/>
    <w:rsid w:val="00BC2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G/74 Sector 2,Rourkela 769002</CompanyAddress>
  <CompanyPhone>+918895382853</CompanyPhone>
  <CompanyFax/>
  <CompanyEmail>Samir.das91kumar@gmail.com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D3EB3A-B223-4816-A01E-CD12012B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31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Satyaranjan Gahan</dc:creator>
  <cp:keywords/>
  <dc:description/>
  <cp:lastModifiedBy>Satyaranjan Gahan</cp:lastModifiedBy>
  <cp:revision>3</cp:revision>
  <dcterms:created xsi:type="dcterms:W3CDTF">2018-03-31T04:25:00Z</dcterms:created>
  <dcterms:modified xsi:type="dcterms:W3CDTF">2018-12-20T20:57:00Z</dcterms:modified>
  <cp:category/>
  <cp:contentStatus/>
</cp:coreProperties>
</file>