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054A" w:rsidRDefault="00ED6312" w:rsidP="00EF054A">
      <w:pPr>
        <w:rPr>
          <w:b/>
          <w:bCs/>
          <w:color w:val="0E0B05" w:themeColor="text2"/>
          <w:sz w:val="40"/>
          <w:szCs w:val="40"/>
          <w:u w:val="single"/>
        </w:rPr>
      </w:pPr>
      <w:r>
        <w:t xml:space="preserve">  </w:t>
      </w:r>
      <w:r w:rsidR="00DE24FE">
        <w:t xml:space="preserve"> </w:t>
      </w:r>
      <w:r>
        <w:t xml:space="preserve">  </w:t>
      </w:r>
      <w:r w:rsidR="00EF054A">
        <w:t xml:space="preserve">                    </w:t>
      </w:r>
      <w:r w:rsidR="001F1B61">
        <w:t xml:space="preserve">         </w:t>
      </w:r>
      <w:r w:rsidR="00865EAC">
        <w:t xml:space="preserve">        </w:t>
      </w:r>
      <w:r w:rsidR="00EF054A" w:rsidRPr="00EF054A">
        <w:rPr>
          <w:b/>
          <w:bCs/>
          <w:color w:val="0E0B05" w:themeColor="text2"/>
          <w:sz w:val="40"/>
          <w:szCs w:val="40"/>
          <w:u w:val="single"/>
        </w:rPr>
        <w:t>RESUME</w:t>
      </w:r>
    </w:p>
    <w:p w:rsidR="00865EAC" w:rsidRPr="00865EAC" w:rsidRDefault="00865EAC" w:rsidP="00EF054A">
      <w:pPr>
        <w:rPr>
          <w:color w:val="0E0B05" w:themeColor="text2"/>
          <w:sz w:val="40"/>
          <w:szCs w:val="40"/>
        </w:rPr>
      </w:pPr>
      <w:r>
        <w:rPr>
          <w:color w:val="0E0B05" w:themeColor="text2"/>
          <w:sz w:val="40"/>
          <w:szCs w:val="40"/>
        </w:rPr>
        <w:t xml:space="preserve">                    </w:t>
      </w:r>
      <w:r w:rsidRPr="00865EAC">
        <w:rPr>
          <w:noProof/>
          <w:color w:val="0E0B05" w:themeColor="text2"/>
          <w:sz w:val="40"/>
          <w:szCs w:val="40"/>
          <w:lang w:val="en-IN" w:eastAsia="en-IN" w:bidi="hi-IN"/>
        </w:rPr>
        <w:drawing>
          <wp:inline distT="0" distB="0" distL="0" distR="0" wp14:anchorId="5502791C" wp14:editId="5AED04FB">
            <wp:extent cx="1233170" cy="1433386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53235403_2737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385" cy="144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E0B05" w:themeColor="text2"/>
          <w:sz w:val="40"/>
          <w:szCs w:val="40"/>
        </w:rPr>
        <w:t xml:space="preserve">     </w:t>
      </w:r>
    </w:p>
    <w:p w:rsidR="00ED6312" w:rsidRPr="00EF054A" w:rsidRDefault="00865EAC" w:rsidP="00EF054A">
      <w:pPr>
        <w:pStyle w:val="Name"/>
        <w:rPr>
          <w:bCs/>
          <w:color w:val="7F7F7F" w:themeColor="text1" w:themeTint="80"/>
          <w:sz w:val="40"/>
          <w:szCs w:val="40"/>
          <w:u w:val="single"/>
        </w:rPr>
      </w:pPr>
      <w:r>
        <w:t>RAGHAV ROSHAN</w:t>
      </w:r>
    </w:p>
    <w:p w:rsidR="00ED6312" w:rsidRDefault="00ED6312" w:rsidP="00F0262D">
      <w:pPr>
        <w:pStyle w:val="ContactInfo"/>
        <w:ind w:left="9"/>
        <w:jc w:val="center"/>
        <w:rPr>
          <w:b/>
          <w:bCs/>
          <w:color w:val="FF0000"/>
          <w:sz w:val="28"/>
          <w:szCs w:val="28"/>
          <w:u w:val="single"/>
        </w:rPr>
      </w:pPr>
    </w:p>
    <w:p w:rsidR="008115E5" w:rsidRPr="003C6995" w:rsidRDefault="00ED578A" w:rsidP="00DE24FE">
      <w:pPr>
        <w:pStyle w:val="ContactInfo"/>
        <w:ind w:left="7"/>
        <w:rPr>
          <w:b/>
          <w:bCs/>
          <w:color w:val="FF0000"/>
          <w:sz w:val="28"/>
          <w:szCs w:val="28"/>
          <w:u w:val="single"/>
        </w:rPr>
      </w:pPr>
      <w:r w:rsidRPr="003C6995">
        <w:rPr>
          <w:b/>
          <w:bCs/>
          <w:color w:val="FF0000"/>
          <w:sz w:val="28"/>
          <w:szCs w:val="28"/>
          <w:u w:val="single"/>
        </w:rPr>
        <w:t>Personal Information</w:t>
      </w:r>
    </w:p>
    <w:p w:rsidR="00931921" w:rsidRDefault="003C6995" w:rsidP="00F0262D">
      <w:pPr>
        <w:pStyle w:val="ContactInfo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          </w:t>
      </w:r>
    </w:p>
    <w:p w:rsidR="003C6995" w:rsidRDefault="003C6995" w:rsidP="00F0262D">
      <w:pPr>
        <w:pStyle w:val="ContactInfo"/>
        <w:rPr>
          <w:color w:val="969691" w:themeColor="accent3"/>
        </w:rPr>
      </w:pPr>
      <w:r w:rsidRPr="00383781">
        <w:rPr>
          <w:color w:val="969691" w:themeColor="accent3"/>
        </w:rPr>
        <w:t xml:space="preserve">     </w:t>
      </w:r>
      <w:r w:rsidR="00383781" w:rsidRPr="00383781">
        <w:rPr>
          <w:color w:val="969691" w:themeColor="accent3"/>
        </w:rPr>
        <w:t xml:space="preserve"> </w:t>
      </w:r>
      <w:r w:rsidR="00383781">
        <w:rPr>
          <w:color w:val="969691" w:themeColor="accent3"/>
        </w:rPr>
        <w:t xml:space="preserve">Father’s Name – </w:t>
      </w:r>
      <w:r w:rsidR="00865EAC">
        <w:rPr>
          <w:color w:val="969691" w:themeColor="accent3"/>
        </w:rPr>
        <w:t>RAMDHANI PASWAN</w:t>
      </w:r>
    </w:p>
    <w:p w:rsidR="00852F8C" w:rsidRDefault="00383781" w:rsidP="00865EAC">
      <w:pPr>
        <w:pStyle w:val="ContactInfo"/>
        <w:rPr>
          <w:color w:val="969691" w:themeColor="accent3"/>
        </w:rPr>
      </w:pPr>
      <w:r>
        <w:rPr>
          <w:color w:val="969691" w:themeColor="accent3"/>
        </w:rPr>
        <w:t xml:space="preserve">      </w:t>
      </w:r>
      <w:r w:rsidR="00852F8C">
        <w:rPr>
          <w:color w:val="969691" w:themeColor="accent3"/>
        </w:rPr>
        <w:t>Address-</w:t>
      </w:r>
      <w:r w:rsidR="00A80801">
        <w:rPr>
          <w:color w:val="969691" w:themeColor="accent3"/>
        </w:rPr>
        <w:t xml:space="preserve"> </w:t>
      </w:r>
      <w:r w:rsidR="00852F8C">
        <w:rPr>
          <w:color w:val="969691" w:themeColor="accent3"/>
        </w:rPr>
        <w:t xml:space="preserve"> </w:t>
      </w:r>
      <w:r w:rsidR="00865EAC">
        <w:rPr>
          <w:color w:val="969691" w:themeColor="accent3"/>
        </w:rPr>
        <w:t>CHAKLA NIRMALI, WARD NO-07, SUPAUL</w:t>
      </w:r>
    </w:p>
    <w:p w:rsidR="00164405" w:rsidRDefault="00164405" w:rsidP="00F0262D">
      <w:pPr>
        <w:pStyle w:val="ContactInfo"/>
        <w:rPr>
          <w:color w:val="969691" w:themeColor="accent3"/>
        </w:rPr>
      </w:pPr>
      <w:r>
        <w:rPr>
          <w:color w:val="969691" w:themeColor="accent3"/>
        </w:rPr>
        <w:t xml:space="preserve">                     </w:t>
      </w:r>
      <w:r w:rsidR="003626C4">
        <w:rPr>
          <w:color w:val="969691" w:themeColor="accent3"/>
        </w:rPr>
        <w:t>BIHAR</w:t>
      </w:r>
    </w:p>
    <w:p w:rsidR="00164405" w:rsidRDefault="00164405" w:rsidP="00F0262D">
      <w:pPr>
        <w:pStyle w:val="ContactInfo"/>
        <w:rPr>
          <w:color w:val="969691" w:themeColor="accent3"/>
        </w:rPr>
      </w:pPr>
      <w:r>
        <w:rPr>
          <w:color w:val="969691" w:themeColor="accent3"/>
        </w:rPr>
        <w:t xml:space="preserve">                     PIN- </w:t>
      </w:r>
      <w:r w:rsidR="00865EAC">
        <w:rPr>
          <w:color w:val="969691" w:themeColor="accent3"/>
        </w:rPr>
        <w:t>852131</w:t>
      </w:r>
    </w:p>
    <w:p w:rsidR="004E1054" w:rsidRDefault="00865EAC" w:rsidP="00F0262D">
      <w:pPr>
        <w:pStyle w:val="ContactInfo"/>
        <w:rPr>
          <w:color w:val="969691" w:themeColor="accent3"/>
        </w:rPr>
      </w:pPr>
      <w:r>
        <w:rPr>
          <w:color w:val="969691" w:themeColor="accent3"/>
        </w:rPr>
        <w:t xml:space="preserve">     </w:t>
      </w:r>
      <w:r w:rsidR="004E1054">
        <w:rPr>
          <w:color w:val="969691" w:themeColor="accent3"/>
        </w:rPr>
        <w:t xml:space="preserve">Mobile- </w:t>
      </w:r>
      <w:r>
        <w:rPr>
          <w:color w:val="969691" w:themeColor="accent3"/>
        </w:rPr>
        <w:t>7635081661</w:t>
      </w:r>
    </w:p>
    <w:p w:rsidR="004E1054" w:rsidRDefault="004E1054" w:rsidP="00F0262D">
      <w:pPr>
        <w:pStyle w:val="ContactInfo"/>
        <w:rPr>
          <w:color w:val="969691" w:themeColor="accent3"/>
        </w:rPr>
      </w:pPr>
      <w:r>
        <w:rPr>
          <w:color w:val="969691" w:themeColor="accent3"/>
        </w:rPr>
        <w:t xml:space="preserve">     DOB- </w:t>
      </w:r>
      <w:r w:rsidR="00865EAC">
        <w:rPr>
          <w:color w:val="969691" w:themeColor="accent3"/>
        </w:rPr>
        <w:t>04</w:t>
      </w:r>
      <w:r w:rsidR="002A536A" w:rsidRPr="002A536A">
        <w:rPr>
          <w:color w:val="969691" w:themeColor="accent3"/>
          <w:vertAlign w:val="superscript"/>
        </w:rPr>
        <w:t>th</w:t>
      </w:r>
      <w:r w:rsidR="00865EAC">
        <w:rPr>
          <w:color w:val="969691" w:themeColor="accent3"/>
        </w:rPr>
        <w:t xml:space="preserve"> February</w:t>
      </w:r>
      <w:r w:rsidR="002A536A">
        <w:rPr>
          <w:color w:val="969691" w:themeColor="accent3"/>
        </w:rPr>
        <w:t xml:space="preserve"> 1997</w:t>
      </w:r>
    </w:p>
    <w:p w:rsidR="002A536A" w:rsidRDefault="002A536A" w:rsidP="00F0262D">
      <w:pPr>
        <w:pStyle w:val="ContactInfo"/>
        <w:rPr>
          <w:color w:val="969691" w:themeColor="accent3"/>
        </w:rPr>
      </w:pPr>
      <w:r>
        <w:rPr>
          <w:color w:val="969691" w:themeColor="accent3"/>
        </w:rPr>
        <w:t xml:space="preserve">     Sex- </w:t>
      </w:r>
      <w:r w:rsidR="00865EAC">
        <w:rPr>
          <w:color w:val="969691" w:themeColor="accent3"/>
        </w:rPr>
        <w:t>M</w:t>
      </w:r>
      <w:r w:rsidR="0072348E">
        <w:rPr>
          <w:color w:val="969691" w:themeColor="accent3"/>
        </w:rPr>
        <w:t>ale</w:t>
      </w:r>
    </w:p>
    <w:p w:rsidR="0072348E" w:rsidRDefault="0072348E" w:rsidP="00F0262D">
      <w:pPr>
        <w:pStyle w:val="ContactInfo"/>
        <w:rPr>
          <w:color w:val="969691" w:themeColor="accent3"/>
        </w:rPr>
      </w:pPr>
      <w:r>
        <w:rPr>
          <w:color w:val="969691" w:themeColor="accent3"/>
        </w:rPr>
        <w:t xml:space="preserve">     Marital Status- Unmarried</w:t>
      </w:r>
    </w:p>
    <w:p w:rsidR="0072348E" w:rsidRDefault="0072348E" w:rsidP="00F0262D">
      <w:pPr>
        <w:pStyle w:val="ContactInfo"/>
        <w:rPr>
          <w:color w:val="969691" w:themeColor="accent3"/>
        </w:rPr>
      </w:pPr>
      <w:r>
        <w:rPr>
          <w:color w:val="969691" w:themeColor="accent3"/>
        </w:rPr>
        <w:t xml:space="preserve">     </w:t>
      </w:r>
      <w:r w:rsidR="00CD4461">
        <w:rPr>
          <w:color w:val="969691" w:themeColor="accent3"/>
        </w:rPr>
        <w:t>Nationality- Indian</w:t>
      </w:r>
    </w:p>
    <w:p w:rsidR="00CD4461" w:rsidRDefault="00865EAC" w:rsidP="00F0262D">
      <w:pPr>
        <w:pStyle w:val="ContactInfo"/>
        <w:rPr>
          <w:color w:val="969691" w:themeColor="accent3"/>
        </w:rPr>
      </w:pPr>
      <w:r>
        <w:rPr>
          <w:color w:val="969691" w:themeColor="accent3"/>
        </w:rPr>
        <w:t xml:space="preserve">     Category- S</w:t>
      </w:r>
      <w:r w:rsidR="00CD4461">
        <w:rPr>
          <w:color w:val="969691" w:themeColor="accent3"/>
        </w:rPr>
        <w:t>C</w:t>
      </w:r>
    </w:p>
    <w:p w:rsidR="00CD4461" w:rsidRDefault="00CD4461" w:rsidP="00F0262D">
      <w:pPr>
        <w:pStyle w:val="ContactInfo"/>
        <w:rPr>
          <w:color w:val="969691" w:themeColor="accent3"/>
        </w:rPr>
      </w:pPr>
      <w:r>
        <w:rPr>
          <w:color w:val="969691" w:themeColor="accent3"/>
        </w:rPr>
        <w:t xml:space="preserve">     </w:t>
      </w:r>
      <w:r w:rsidR="00EB3A4A">
        <w:rPr>
          <w:color w:val="969691" w:themeColor="accent3"/>
        </w:rPr>
        <w:t>Language Known- Hindi, English</w:t>
      </w:r>
    </w:p>
    <w:p w:rsidR="00AF1F32" w:rsidRDefault="00EB3A4A" w:rsidP="00AF1F32">
      <w:pPr>
        <w:pStyle w:val="Heading1"/>
      </w:pPr>
      <w:r>
        <w:t xml:space="preserve">     </w:t>
      </w:r>
      <w:r w:rsidR="003F08E7">
        <w:t>Hobbies</w:t>
      </w:r>
    </w:p>
    <w:p w:rsidR="00EB3A4A" w:rsidRPr="00383781" w:rsidRDefault="003F08E7" w:rsidP="00F0262D">
      <w:pPr>
        <w:pStyle w:val="ContactInfo"/>
        <w:rPr>
          <w:color w:val="969691" w:themeColor="accent3"/>
        </w:rPr>
      </w:pPr>
      <w:r>
        <w:rPr>
          <w:color w:val="969691" w:themeColor="accent3"/>
        </w:rPr>
        <w:t xml:space="preserve">Reading, </w:t>
      </w:r>
      <w:r w:rsidR="00865EAC">
        <w:rPr>
          <w:color w:val="969691" w:themeColor="accent3"/>
        </w:rPr>
        <w:t>Writing poems</w:t>
      </w:r>
    </w:p>
    <w:sdt>
      <w:sdtPr>
        <w:id w:val="-1179423465"/>
        <w:placeholder>
          <w:docPart w:val="D58FE062FCE669448D01A781967041B4"/>
        </w:placeholder>
        <w:temporary/>
        <w:showingPlcHdr/>
        <w15:appearance w15:val="hidden"/>
      </w:sdtPr>
      <w:sdtEndPr/>
      <w:sdtContent>
        <w:p w:rsidR="008115E5" w:rsidRDefault="00691927">
          <w:pPr>
            <w:pStyle w:val="Heading1"/>
          </w:pPr>
          <w:r>
            <w:t>Objective</w:t>
          </w:r>
        </w:p>
      </w:sdtContent>
    </w:sdt>
    <w:p w:rsidR="008115E5" w:rsidRDefault="008142FD">
      <w:r>
        <w:t xml:space="preserve"> </w:t>
      </w:r>
      <w:r w:rsidR="00BB42E5" w:rsidRPr="00BB42E5">
        <w:t>To enhance my skills, capabilities and knowledge in an organization which recognizes the value of hard work and trusts me with responsibilities and challenges</w:t>
      </w:r>
      <w:r w:rsidR="00BB42E5">
        <w:t>.</w:t>
      </w:r>
    </w:p>
    <w:sdt>
      <w:sdtPr>
        <w:id w:val="1728489637"/>
        <w:placeholder>
          <w:docPart w:val="C5BC93222614B742BCDE918581490227"/>
        </w:placeholder>
        <w:temporary/>
        <w:showingPlcHdr/>
        <w15:appearance w15:val="hidden"/>
      </w:sdtPr>
      <w:sdtEndPr/>
      <w:sdtContent>
        <w:p w:rsidR="008115E5" w:rsidRDefault="00691927">
          <w:pPr>
            <w:pStyle w:val="Heading1"/>
          </w:pPr>
          <w:r>
            <w:t>Experience</w:t>
          </w:r>
        </w:p>
      </w:sdtContent>
    </w:sdt>
    <w:p w:rsidR="008115E5" w:rsidRDefault="00FE7F5F">
      <w:r>
        <w:t xml:space="preserve">Worked as </w:t>
      </w:r>
      <w:r w:rsidR="000130B6">
        <w:t xml:space="preserve">a </w:t>
      </w:r>
      <w:r w:rsidR="00865EAC">
        <w:t xml:space="preserve">Biometric Operator </w:t>
      </w:r>
    </w:p>
    <w:p w:rsidR="008115E5" w:rsidRDefault="00865EAC" w:rsidP="0006287A">
      <w:r>
        <w:lastRenderedPageBreak/>
        <w:t xml:space="preserve">Sify </w:t>
      </w:r>
      <w:r w:rsidR="009F342C">
        <w:t>Technologies</w:t>
      </w:r>
      <w:r w:rsidR="00663778">
        <w:t>, Bhagalpur</w:t>
      </w:r>
    </w:p>
    <w:p w:rsidR="0006287A" w:rsidRDefault="0006287A" w:rsidP="0006287A">
      <w:r>
        <w:t>2017- 2018</w:t>
      </w:r>
      <w:r w:rsidR="00321CC8">
        <w:t xml:space="preserve"> </w:t>
      </w:r>
      <w:r w:rsidR="009F342C">
        <w:t xml:space="preserve">5 Month </w:t>
      </w:r>
      <w:r>
        <w:t>Experience</w:t>
      </w:r>
    </w:p>
    <w:sdt>
      <w:sdtPr>
        <w:id w:val="720946933"/>
        <w:placeholder>
          <w:docPart w:val="9AC892291626D247A7726C6D355CED11"/>
        </w:placeholder>
        <w:temporary/>
        <w:showingPlcHdr/>
        <w15:appearance w15:val="hidden"/>
      </w:sdtPr>
      <w:sdtEndPr/>
      <w:sdtContent>
        <w:p w:rsidR="008115E5" w:rsidRPr="006F5538" w:rsidRDefault="00691927">
          <w:pPr>
            <w:pStyle w:val="Heading1"/>
            <w:rPr>
              <w:bCs/>
            </w:rPr>
          </w:pPr>
          <w:r>
            <w:t>Education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1"/>
        <w:gridCol w:w="2290"/>
        <w:gridCol w:w="2290"/>
        <w:gridCol w:w="2290"/>
      </w:tblGrid>
      <w:tr w:rsidR="001210DD" w:rsidRPr="006F5538" w:rsidTr="00B56CC7">
        <w:tc>
          <w:tcPr>
            <w:tcW w:w="2291" w:type="dxa"/>
          </w:tcPr>
          <w:p w:rsidR="001210DD" w:rsidRPr="006F5538" w:rsidRDefault="001210DD">
            <w:pPr>
              <w:rPr>
                <w:b/>
                <w:bCs/>
              </w:rPr>
            </w:pPr>
            <w:r w:rsidRPr="006F5538">
              <w:rPr>
                <w:b/>
                <w:bCs/>
              </w:rPr>
              <w:t>Examination Passed</w:t>
            </w:r>
          </w:p>
        </w:tc>
        <w:tc>
          <w:tcPr>
            <w:tcW w:w="2290" w:type="dxa"/>
          </w:tcPr>
          <w:p w:rsidR="001210DD" w:rsidRPr="006F5538" w:rsidRDefault="000A3F4F">
            <w:pPr>
              <w:rPr>
                <w:b/>
                <w:bCs/>
              </w:rPr>
            </w:pPr>
            <w:r w:rsidRPr="006F5538">
              <w:rPr>
                <w:b/>
                <w:bCs/>
              </w:rPr>
              <w:t>Board/University</w:t>
            </w:r>
          </w:p>
        </w:tc>
        <w:tc>
          <w:tcPr>
            <w:tcW w:w="2290" w:type="dxa"/>
          </w:tcPr>
          <w:p w:rsidR="001210DD" w:rsidRPr="006F5538" w:rsidRDefault="000A3F4F">
            <w:pPr>
              <w:rPr>
                <w:b/>
                <w:bCs/>
              </w:rPr>
            </w:pPr>
            <w:r w:rsidRPr="006F5538">
              <w:rPr>
                <w:b/>
                <w:bCs/>
              </w:rPr>
              <w:t>Year of Passing</w:t>
            </w:r>
          </w:p>
        </w:tc>
        <w:tc>
          <w:tcPr>
            <w:tcW w:w="2290" w:type="dxa"/>
          </w:tcPr>
          <w:p w:rsidR="001210DD" w:rsidRPr="006F5538" w:rsidRDefault="00A01607">
            <w:pPr>
              <w:rPr>
                <w:b/>
                <w:bCs/>
              </w:rPr>
            </w:pPr>
            <w:r w:rsidRPr="006F5538">
              <w:rPr>
                <w:b/>
                <w:bCs/>
              </w:rPr>
              <w:t>% of Marks</w:t>
            </w:r>
          </w:p>
        </w:tc>
      </w:tr>
      <w:tr w:rsidR="001210DD" w:rsidTr="00B56CC7">
        <w:tc>
          <w:tcPr>
            <w:tcW w:w="2291" w:type="dxa"/>
          </w:tcPr>
          <w:p w:rsidR="001C1BF4" w:rsidRDefault="00594A42" w:rsidP="00594A42">
            <w:pPr>
              <w:ind w:left="1"/>
            </w:pPr>
            <w:r>
              <w:t xml:space="preserve">           </w:t>
            </w:r>
            <w:r w:rsidR="001C1BF4">
              <w:t xml:space="preserve"> </w:t>
            </w:r>
          </w:p>
          <w:p w:rsidR="001210DD" w:rsidRDefault="001C1BF4" w:rsidP="00594A42">
            <w:pPr>
              <w:ind w:left="1"/>
            </w:pPr>
            <w:r>
              <w:t xml:space="preserve">           </w:t>
            </w:r>
            <w:r w:rsidR="00594A42">
              <w:t xml:space="preserve">  X</w:t>
            </w:r>
          </w:p>
        </w:tc>
        <w:tc>
          <w:tcPr>
            <w:tcW w:w="2290" w:type="dxa"/>
          </w:tcPr>
          <w:p w:rsidR="001210DD" w:rsidRDefault="009F342C">
            <w:r>
              <w:t>Bihar School Of Examination Board (BSEB)</w:t>
            </w:r>
          </w:p>
        </w:tc>
        <w:tc>
          <w:tcPr>
            <w:tcW w:w="2290" w:type="dxa"/>
          </w:tcPr>
          <w:p w:rsidR="001C1BF4" w:rsidRDefault="0047408B">
            <w:r>
              <w:t xml:space="preserve">  </w:t>
            </w:r>
          </w:p>
          <w:p w:rsidR="001210DD" w:rsidRDefault="001C1BF4">
            <w:r>
              <w:t xml:space="preserve">   </w:t>
            </w:r>
            <w:r w:rsidR="0047408B">
              <w:t xml:space="preserve">    </w:t>
            </w:r>
            <w:r w:rsidR="009F24EF">
              <w:t>2013</w:t>
            </w:r>
          </w:p>
        </w:tc>
        <w:tc>
          <w:tcPr>
            <w:tcW w:w="2290" w:type="dxa"/>
          </w:tcPr>
          <w:p w:rsidR="001C1BF4" w:rsidRDefault="0047408B" w:rsidP="001C1BF4">
            <w:r>
              <w:t xml:space="preserve"> </w:t>
            </w:r>
          </w:p>
          <w:p w:rsidR="001210DD" w:rsidRDefault="0047408B" w:rsidP="001C1BF4">
            <w:r>
              <w:t xml:space="preserve">       </w:t>
            </w:r>
            <w:r w:rsidR="00AB7895">
              <w:t>48.6</w:t>
            </w:r>
            <w:r w:rsidR="009F24EF">
              <w:t>%</w:t>
            </w:r>
          </w:p>
        </w:tc>
      </w:tr>
      <w:tr w:rsidR="00A01607" w:rsidTr="00B56CC7">
        <w:tc>
          <w:tcPr>
            <w:tcW w:w="2291" w:type="dxa"/>
          </w:tcPr>
          <w:p w:rsidR="001C1BF4" w:rsidRDefault="009F24EF">
            <w:r>
              <w:t xml:space="preserve">    </w:t>
            </w:r>
          </w:p>
          <w:p w:rsidR="00A01607" w:rsidRDefault="001C1BF4">
            <w:r>
              <w:t xml:space="preserve">     </w:t>
            </w:r>
            <w:r w:rsidR="009F24EF">
              <w:t xml:space="preserve">       XII</w:t>
            </w:r>
          </w:p>
        </w:tc>
        <w:tc>
          <w:tcPr>
            <w:tcW w:w="2290" w:type="dxa"/>
          </w:tcPr>
          <w:p w:rsidR="00A01607" w:rsidRDefault="0047408B">
            <w:r>
              <w:t>Bihar School Of Examination Board (BSEB)</w:t>
            </w:r>
          </w:p>
        </w:tc>
        <w:tc>
          <w:tcPr>
            <w:tcW w:w="2290" w:type="dxa"/>
          </w:tcPr>
          <w:p w:rsidR="001C1BF4" w:rsidRDefault="0047408B">
            <w:r>
              <w:t xml:space="preserve">    </w:t>
            </w:r>
          </w:p>
          <w:p w:rsidR="00A01607" w:rsidRDefault="001C1BF4" w:rsidP="001C1BF4">
            <w:r>
              <w:t xml:space="preserve">     </w:t>
            </w:r>
            <w:r w:rsidR="0047408B">
              <w:t xml:space="preserve">  2015</w:t>
            </w:r>
          </w:p>
        </w:tc>
        <w:tc>
          <w:tcPr>
            <w:tcW w:w="2290" w:type="dxa"/>
          </w:tcPr>
          <w:p w:rsidR="00A01607" w:rsidRDefault="00A01607"/>
          <w:p w:rsidR="00C82CE3" w:rsidRDefault="00C82CE3">
            <w:r>
              <w:t xml:space="preserve">       </w:t>
            </w:r>
            <w:r w:rsidR="00AB7895">
              <w:t>56.2</w:t>
            </w:r>
            <w:r>
              <w:t>%</w:t>
            </w:r>
          </w:p>
        </w:tc>
      </w:tr>
      <w:tr w:rsidR="00A01607" w:rsidTr="00B56CC7">
        <w:tc>
          <w:tcPr>
            <w:tcW w:w="2291" w:type="dxa"/>
          </w:tcPr>
          <w:p w:rsidR="00A01607" w:rsidRDefault="00A01607" w:rsidP="001855E2"/>
          <w:p w:rsidR="00DD1602" w:rsidRDefault="00DD1602" w:rsidP="001855E2"/>
          <w:p w:rsidR="00EB5CC6" w:rsidRDefault="00321CC8" w:rsidP="001855E2">
            <w:r>
              <w:t xml:space="preserve">    </w:t>
            </w:r>
            <w:r w:rsidR="00DD1602">
              <w:t>GRADUATION</w:t>
            </w:r>
          </w:p>
        </w:tc>
        <w:tc>
          <w:tcPr>
            <w:tcW w:w="2290" w:type="dxa"/>
          </w:tcPr>
          <w:p w:rsidR="00B63BDF" w:rsidRDefault="00B63BDF">
            <w:r>
              <w:t>Tilka Manjhi Bhagalpur University (TMBU)</w:t>
            </w:r>
          </w:p>
          <w:p w:rsidR="00EB5CC6" w:rsidRDefault="0049594E">
            <w:r>
              <w:t>SUBJECT</w:t>
            </w:r>
            <w:r w:rsidR="004151C3">
              <w:t xml:space="preserve"> -</w:t>
            </w:r>
            <w:r w:rsidR="004E5048">
              <w:t>Bachelors Of Computer Application(BCA)</w:t>
            </w:r>
          </w:p>
        </w:tc>
        <w:tc>
          <w:tcPr>
            <w:tcW w:w="2290" w:type="dxa"/>
          </w:tcPr>
          <w:p w:rsidR="00A01607" w:rsidRDefault="00A01607"/>
          <w:p w:rsidR="00663778" w:rsidRDefault="00C82CE3">
            <w:r>
              <w:t xml:space="preserve">     </w:t>
            </w:r>
            <w:r w:rsidR="00663778">
              <w:t>201</w:t>
            </w:r>
            <w:r w:rsidR="000F7770">
              <w:t>8</w:t>
            </w:r>
          </w:p>
        </w:tc>
        <w:tc>
          <w:tcPr>
            <w:tcW w:w="2290" w:type="dxa"/>
          </w:tcPr>
          <w:p w:rsidR="00A01607" w:rsidRDefault="00A01607"/>
          <w:p w:rsidR="00C82CE3" w:rsidRDefault="00C82CE3">
            <w:r>
              <w:t xml:space="preserve">      </w:t>
            </w:r>
            <w:r w:rsidR="00AB7895">
              <w:t>62.19</w:t>
            </w:r>
            <w:r w:rsidR="000F7770">
              <w:t>%</w:t>
            </w:r>
          </w:p>
        </w:tc>
      </w:tr>
      <w:tr w:rsidR="00FC0315" w:rsidTr="00B56CC7">
        <w:tc>
          <w:tcPr>
            <w:tcW w:w="2291" w:type="dxa"/>
          </w:tcPr>
          <w:p w:rsidR="00321CC8" w:rsidRDefault="00321CC8" w:rsidP="001855E2">
            <w:r>
              <w:t xml:space="preserve">     </w:t>
            </w:r>
          </w:p>
          <w:p w:rsidR="00D23D43" w:rsidRDefault="00321CC8" w:rsidP="001855E2">
            <w:r>
              <w:t xml:space="preserve">                             POST-GRADUATION</w:t>
            </w:r>
          </w:p>
        </w:tc>
        <w:tc>
          <w:tcPr>
            <w:tcW w:w="2290" w:type="dxa"/>
          </w:tcPr>
          <w:p w:rsidR="003863C6" w:rsidRDefault="003863C6" w:rsidP="00321CC8">
            <w:r>
              <w:t>Tilka Manjhi Bhagalpur University (TMBU)</w:t>
            </w:r>
          </w:p>
          <w:p w:rsidR="00FC0315" w:rsidRDefault="00B56CC7">
            <w:r>
              <w:t xml:space="preserve">SUBJECT- </w:t>
            </w:r>
            <w:r w:rsidR="00F55317">
              <w:t>Masters In Computer Application (MCA)</w:t>
            </w:r>
          </w:p>
        </w:tc>
        <w:tc>
          <w:tcPr>
            <w:tcW w:w="2290" w:type="dxa"/>
          </w:tcPr>
          <w:p w:rsidR="00FC0315" w:rsidRDefault="00FC0315"/>
          <w:p w:rsidR="003863C6" w:rsidRDefault="003863C6">
            <w:r>
              <w:t xml:space="preserve">   2019 to Present</w:t>
            </w:r>
          </w:p>
        </w:tc>
        <w:tc>
          <w:tcPr>
            <w:tcW w:w="2290" w:type="dxa"/>
          </w:tcPr>
          <w:p w:rsidR="00FC0315" w:rsidRDefault="00FC0315"/>
          <w:p w:rsidR="003863C6" w:rsidRDefault="003863C6">
            <w:r>
              <w:t xml:space="preserve"> </w:t>
            </w:r>
            <w:r w:rsidR="007F7F8E">
              <w:t xml:space="preserve">    1</w:t>
            </w:r>
            <w:r w:rsidR="007F7F8E" w:rsidRPr="007F7F8E">
              <w:rPr>
                <w:vertAlign w:val="superscript"/>
              </w:rPr>
              <w:t>st</w:t>
            </w:r>
            <w:r w:rsidR="007F7F8E">
              <w:t xml:space="preserve"> sem </w:t>
            </w:r>
            <w:r w:rsidR="00250981">
              <w:t xml:space="preserve"> </w:t>
            </w:r>
            <w:r w:rsidR="00D971E4">
              <w:t>– 72.2</w:t>
            </w:r>
            <w:r w:rsidR="007F7F8E">
              <w:t>%</w:t>
            </w:r>
          </w:p>
        </w:tc>
      </w:tr>
    </w:tbl>
    <w:p w:rsidR="008115E5" w:rsidRDefault="00F45168" w:rsidP="00E93654">
      <w:pPr>
        <w:pStyle w:val="Heading1"/>
      </w:pPr>
      <w:r>
        <w:t>general</w:t>
      </w:r>
      <w:r w:rsidR="00E15AF3">
        <w:t xml:space="preserve"> Skills</w:t>
      </w:r>
    </w:p>
    <w:p w:rsidR="00E15AF3" w:rsidRDefault="00E15AF3" w:rsidP="004B67F7">
      <w:pPr>
        <w:pStyle w:val="ListBullet"/>
      </w:pPr>
      <w:r>
        <w:t>Basic command in C</w:t>
      </w:r>
      <w:r w:rsidR="00270325">
        <w:t xml:space="preserve"> </w:t>
      </w:r>
      <w:r w:rsidR="004B67F7">
        <w:t>,</w:t>
      </w:r>
      <w:r w:rsidR="00270325">
        <w:t xml:space="preserve"> C++</w:t>
      </w:r>
      <w:r w:rsidR="004B67F7">
        <w:t xml:space="preserve"> and Java</w:t>
      </w:r>
    </w:p>
    <w:p w:rsidR="00910EEC" w:rsidRDefault="00910EEC">
      <w:pPr>
        <w:pStyle w:val="ListBullet"/>
      </w:pPr>
      <w:r>
        <w:t>HTML +</w:t>
      </w:r>
      <w:r w:rsidR="00D4546A">
        <w:t xml:space="preserve"> CSS</w:t>
      </w:r>
    </w:p>
    <w:p w:rsidR="00D4546A" w:rsidRDefault="005E293A" w:rsidP="00D86627">
      <w:pPr>
        <w:pStyle w:val="ListBullet"/>
      </w:pPr>
      <w:r>
        <w:t>Advan</w:t>
      </w:r>
      <w:r w:rsidR="00270325">
        <w:t>ce knowledge of MS</w:t>
      </w:r>
      <w:r w:rsidR="00D4546A">
        <w:t xml:space="preserve"> Office</w:t>
      </w:r>
      <w:r w:rsidR="001E4079">
        <w:t xml:space="preserve">- MS Word , </w:t>
      </w:r>
      <w:r w:rsidR="00A74B4F">
        <w:t>MS Excel , MS PowerPoint</w:t>
      </w:r>
      <w:r w:rsidR="000D16C3">
        <w:t xml:space="preserve"> etc.</w:t>
      </w:r>
    </w:p>
    <w:p w:rsidR="00D86627" w:rsidRDefault="008B2202" w:rsidP="008B2202">
      <w:pPr>
        <w:pStyle w:val="Heading1"/>
      </w:pPr>
      <w:r>
        <w:t>SOFT SKILLS</w:t>
      </w:r>
    </w:p>
    <w:p w:rsidR="00641D2B" w:rsidRDefault="00641D2B" w:rsidP="002562CC">
      <w:pPr>
        <w:pStyle w:val="ListBullet"/>
      </w:pPr>
      <w:r>
        <w:t>Problem solving skills</w:t>
      </w:r>
    </w:p>
    <w:p w:rsidR="005D34BE" w:rsidRDefault="005D34BE" w:rsidP="00D561C0">
      <w:pPr>
        <w:pStyle w:val="ListBullet"/>
      </w:pPr>
      <w:r>
        <w:t>Quick learner and hardworking</w:t>
      </w:r>
    </w:p>
    <w:p w:rsidR="005D34BE" w:rsidRDefault="005D34BE" w:rsidP="005D34BE">
      <w:pPr>
        <w:pStyle w:val="ListBullet"/>
      </w:pPr>
      <w:r>
        <w:t>Dedication for committed work</w:t>
      </w:r>
    </w:p>
    <w:p w:rsidR="005D34BE" w:rsidRDefault="005D34BE" w:rsidP="00167807">
      <w:pPr>
        <w:pStyle w:val="ListBullet"/>
      </w:pPr>
      <w:r>
        <w:tab/>
        <w:t>Elegant team player.</w:t>
      </w:r>
    </w:p>
    <w:p w:rsidR="00941217" w:rsidRDefault="005D34BE" w:rsidP="00CE0D54">
      <w:pPr>
        <w:pStyle w:val="ListBullet"/>
      </w:pPr>
      <w:r>
        <w:t>Ability to cope up with different situations</w:t>
      </w:r>
    </w:p>
    <w:p w:rsidR="00C76CDA" w:rsidRDefault="002D79B7" w:rsidP="00941217">
      <w:pPr>
        <w:pStyle w:val="Heading1"/>
      </w:pPr>
      <w:r>
        <w:t>Achievement</w:t>
      </w:r>
      <w:r w:rsidR="001F1E87">
        <w:t xml:space="preserve">s &amp; </w:t>
      </w:r>
      <w:r>
        <w:t>awards</w:t>
      </w:r>
    </w:p>
    <w:p w:rsidR="00B530F7" w:rsidRDefault="00D971E4" w:rsidP="00823BF5">
      <w:pPr>
        <w:pStyle w:val="ListBullet"/>
        <w:numPr>
          <w:ilvl w:val="0"/>
          <w:numId w:val="0"/>
        </w:numPr>
      </w:pPr>
      <w:r>
        <w:t>Certificate received in Python from Kshitij IIT Kharagpur -2018</w:t>
      </w:r>
    </w:p>
    <w:p w:rsidR="00D971E4" w:rsidRPr="001E4079" w:rsidRDefault="00D971E4" w:rsidP="00823BF5">
      <w:pPr>
        <w:pStyle w:val="ListBullet"/>
        <w:numPr>
          <w:ilvl w:val="0"/>
          <w:numId w:val="0"/>
        </w:numPr>
      </w:pPr>
      <w:r>
        <w:t>Venue- T.N.B College, Bhagalpur(Bihar)</w:t>
      </w:r>
    </w:p>
    <w:sectPr w:rsidR="00D971E4" w:rsidRPr="001E4079" w:rsidSect="006D18DD">
      <w:headerReference w:type="default" r:id="rId9"/>
      <w:footerReference w:type="default" r:id="rId10"/>
      <w:headerReference w:type="first" r:id="rId11"/>
      <w:pgSz w:w="11907" w:h="1683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3C01" w:rsidRDefault="00F03C01">
      <w:r>
        <w:separator/>
      </w:r>
    </w:p>
  </w:endnote>
  <w:endnote w:type="continuationSeparator" w:id="0">
    <w:p w:rsidR="00F03C01" w:rsidRDefault="00F0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notTrueType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342C" w:rsidRDefault="009F342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971E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3C01" w:rsidRDefault="00F03C01">
      <w:r>
        <w:separator/>
      </w:r>
    </w:p>
  </w:footnote>
  <w:footnote w:type="continuationSeparator" w:id="0">
    <w:p w:rsidR="00F03C01" w:rsidRDefault="00F0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342C" w:rsidRDefault="009F342C"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8E8CBEB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342C" w:rsidRDefault="009F342C">
    <w:r>
      <w:rPr>
        <w:noProof/>
        <w:lang w:val="en-IN" w:eastAsia="en-IN" w:bidi="hi-IN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342C" w:rsidRDefault="009F342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8115E5" w:rsidRDefault="008115E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14DB1"/>
    <w:multiLevelType w:val="hybridMultilevel"/>
    <w:tmpl w:val="71C6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22"/>
    <w:rsid w:val="000130B6"/>
    <w:rsid w:val="00026439"/>
    <w:rsid w:val="0006287A"/>
    <w:rsid w:val="00092A1A"/>
    <w:rsid w:val="000A3F4F"/>
    <w:rsid w:val="000B61F9"/>
    <w:rsid w:val="000D16C3"/>
    <w:rsid w:val="000F7770"/>
    <w:rsid w:val="001210DD"/>
    <w:rsid w:val="001244EB"/>
    <w:rsid w:val="00155BEC"/>
    <w:rsid w:val="00164405"/>
    <w:rsid w:val="00167807"/>
    <w:rsid w:val="001758D4"/>
    <w:rsid w:val="001855E2"/>
    <w:rsid w:val="001A563B"/>
    <w:rsid w:val="001C0569"/>
    <w:rsid w:val="001C1BF4"/>
    <w:rsid w:val="001D604A"/>
    <w:rsid w:val="001E4079"/>
    <w:rsid w:val="001F1B61"/>
    <w:rsid w:val="001F1E87"/>
    <w:rsid w:val="002050AE"/>
    <w:rsid w:val="002062F2"/>
    <w:rsid w:val="00250981"/>
    <w:rsid w:val="002562CC"/>
    <w:rsid w:val="002673C1"/>
    <w:rsid w:val="00270325"/>
    <w:rsid w:val="002A536A"/>
    <w:rsid w:val="002D6929"/>
    <w:rsid w:val="002D79B7"/>
    <w:rsid w:val="00302B22"/>
    <w:rsid w:val="00307722"/>
    <w:rsid w:val="00321CC8"/>
    <w:rsid w:val="00325983"/>
    <w:rsid w:val="003626C4"/>
    <w:rsid w:val="00383781"/>
    <w:rsid w:val="003863C6"/>
    <w:rsid w:val="003A62C3"/>
    <w:rsid w:val="003A6F5B"/>
    <w:rsid w:val="003C367B"/>
    <w:rsid w:val="003C6995"/>
    <w:rsid w:val="003E7D58"/>
    <w:rsid w:val="003F08E7"/>
    <w:rsid w:val="004151C3"/>
    <w:rsid w:val="004664E6"/>
    <w:rsid w:val="0047408B"/>
    <w:rsid w:val="0048739D"/>
    <w:rsid w:val="0049594E"/>
    <w:rsid w:val="004B67F7"/>
    <w:rsid w:val="004E1054"/>
    <w:rsid w:val="004E5048"/>
    <w:rsid w:val="0051253B"/>
    <w:rsid w:val="00514E85"/>
    <w:rsid w:val="00521EBC"/>
    <w:rsid w:val="00594A42"/>
    <w:rsid w:val="005D34BE"/>
    <w:rsid w:val="005E293A"/>
    <w:rsid w:val="005F4AC0"/>
    <w:rsid w:val="00641D2B"/>
    <w:rsid w:val="00663778"/>
    <w:rsid w:val="00691927"/>
    <w:rsid w:val="00696E51"/>
    <w:rsid w:val="006C4571"/>
    <w:rsid w:val="006D18DD"/>
    <w:rsid w:val="006F5538"/>
    <w:rsid w:val="00716B81"/>
    <w:rsid w:val="0072348E"/>
    <w:rsid w:val="00736FFE"/>
    <w:rsid w:val="00754672"/>
    <w:rsid w:val="0076111B"/>
    <w:rsid w:val="00764711"/>
    <w:rsid w:val="00767B0C"/>
    <w:rsid w:val="00782A83"/>
    <w:rsid w:val="00790A68"/>
    <w:rsid w:val="007F7F8E"/>
    <w:rsid w:val="008115E5"/>
    <w:rsid w:val="008142FD"/>
    <w:rsid w:val="00823BF5"/>
    <w:rsid w:val="00852F8C"/>
    <w:rsid w:val="00865EAC"/>
    <w:rsid w:val="008B15D9"/>
    <w:rsid w:val="008B2202"/>
    <w:rsid w:val="00910EEC"/>
    <w:rsid w:val="0091268D"/>
    <w:rsid w:val="00915863"/>
    <w:rsid w:val="00931921"/>
    <w:rsid w:val="00941217"/>
    <w:rsid w:val="00986466"/>
    <w:rsid w:val="009B2552"/>
    <w:rsid w:val="009C002B"/>
    <w:rsid w:val="009F24EF"/>
    <w:rsid w:val="009F342C"/>
    <w:rsid w:val="00A01607"/>
    <w:rsid w:val="00A74B4F"/>
    <w:rsid w:val="00A80801"/>
    <w:rsid w:val="00AB7895"/>
    <w:rsid w:val="00AC4DBD"/>
    <w:rsid w:val="00AD1D3D"/>
    <w:rsid w:val="00AF1F32"/>
    <w:rsid w:val="00AF53AF"/>
    <w:rsid w:val="00B04304"/>
    <w:rsid w:val="00B43DF7"/>
    <w:rsid w:val="00B530F7"/>
    <w:rsid w:val="00B56CC7"/>
    <w:rsid w:val="00B63BDF"/>
    <w:rsid w:val="00B778DA"/>
    <w:rsid w:val="00B809BC"/>
    <w:rsid w:val="00B821A6"/>
    <w:rsid w:val="00BB42E5"/>
    <w:rsid w:val="00C44ADD"/>
    <w:rsid w:val="00C76CDA"/>
    <w:rsid w:val="00C82CE3"/>
    <w:rsid w:val="00CD28FD"/>
    <w:rsid w:val="00CD4461"/>
    <w:rsid w:val="00CE0D54"/>
    <w:rsid w:val="00D20DB7"/>
    <w:rsid w:val="00D23D43"/>
    <w:rsid w:val="00D4546A"/>
    <w:rsid w:val="00D561C0"/>
    <w:rsid w:val="00D578C9"/>
    <w:rsid w:val="00D61EC8"/>
    <w:rsid w:val="00D86627"/>
    <w:rsid w:val="00D971E4"/>
    <w:rsid w:val="00DD1602"/>
    <w:rsid w:val="00DD1A83"/>
    <w:rsid w:val="00DD5DC8"/>
    <w:rsid w:val="00DE24FE"/>
    <w:rsid w:val="00DE5756"/>
    <w:rsid w:val="00E15AF3"/>
    <w:rsid w:val="00E93654"/>
    <w:rsid w:val="00EB3A4A"/>
    <w:rsid w:val="00EB5CC6"/>
    <w:rsid w:val="00EC179E"/>
    <w:rsid w:val="00EC58A0"/>
    <w:rsid w:val="00ED578A"/>
    <w:rsid w:val="00ED6312"/>
    <w:rsid w:val="00ED64E4"/>
    <w:rsid w:val="00EF054A"/>
    <w:rsid w:val="00F0262D"/>
    <w:rsid w:val="00F03C01"/>
    <w:rsid w:val="00F17B8A"/>
    <w:rsid w:val="00F45168"/>
    <w:rsid w:val="00F55317"/>
    <w:rsid w:val="00F665E1"/>
    <w:rsid w:val="00F918F5"/>
    <w:rsid w:val="00FC0315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F30E00-C0A2-3344-8922-2DD1E5AF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C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4E1054"/>
    <w:rPr>
      <w:color w:val="53C3C7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0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hav\Desktop\document\%7b1CF1F80E-90E1-0240-B72C-8BDE330BC298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8FE062FCE669448D01A78196704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6AF81-3BC1-3B4A-8EF6-DBC7F04A9F96}"/>
      </w:docPartPr>
      <w:docPartBody>
        <w:p w:rsidR="007431E2" w:rsidRDefault="005A3074">
          <w:pPr>
            <w:pStyle w:val="D58FE062FCE669448D01A781967041B4"/>
          </w:pPr>
          <w:r>
            <w:t>Objective</w:t>
          </w:r>
        </w:p>
      </w:docPartBody>
    </w:docPart>
    <w:docPart>
      <w:docPartPr>
        <w:name w:val="C5BC93222614B742BCDE918581490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903F9-330B-344F-8272-26221ABA0BE0}"/>
      </w:docPartPr>
      <w:docPartBody>
        <w:p w:rsidR="007431E2" w:rsidRDefault="005A3074">
          <w:pPr>
            <w:pStyle w:val="C5BC93222614B742BCDE918581490227"/>
          </w:pPr>
          <w:r>
            <w:t>Experience</w:t>
          </w:r>
        </w:p>
      </w:docPartBody>
    </w:docPart>
    <w:docPart>
      <w:docPartPr>
        <w:name w:val="9AC892291626D247A7726C6D355CE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5A04B-6B06-4346-8530-DAC9E776F524}"/>
      </w:docPartPr>
      <w:docPartBody>
        <w:p w:rsidR="007431E2" w:rsidRDefault="005A3074">
          <w:pPr>
            <w:pStyle w:val="9AC892291626D247A7726C6D355CED11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notTrueType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74"/>
    <w:rsid w:val="00375489"/>
    <w:rsid w:val="00457BEE"/>
    <w:rsid w:val="005A3074"/>
    <w:rsid w:val="007431E2"/>
    <w:rsid w:val="009E6186"/>
    <w:rsid w:val="00D4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64E70E7007DA47932015B2FB8B973C">
    <w:name w:val="4664E70E7007DA47932015B2FB8B973C"/>
  </w:style>
  <w:style w:type="paragraph" w:customStyle="1" w:styleId="78C77A8AAC8DDC42948F819B37E4EFF9">
    <w:name w:val="78C77A8AAC8DDC42948F819B37E4EFF9"/>
  </w:style>
  <w:style w:type="paragraph" w:customStyle="1" w:styleId="D58FE062FCE669448D01A781967041B4">
    <w:name w:val="D58FE062FCE669448D01A781967041B4"/>
  </w:style>
  <w:style w:type="paragraph" w:customStyle="1" w:styleId="DF6BB7D4CC6B1C4CB0B361E0C2732CB2">
    <w:name w:val="DF6BB7D4CC6B1C4CB0B361E0C2732CB2"/>
  </w:style>
  <w:style w:type="paragraph" w:customStyle="1" w:styleId="C5BC93222614B742BCDE918581490227">
    <w:name w:val="C5BC93222614B742BCDE918581490227"/>
  </w:style>
  <w:style w:type="paragraph" w:customStyle="1" w:styleId="3C127A7A14AE064BB942B2B48870BA4B">
    <w:name w:val="3C127A7A14AE064BB942B2B48870BA4B"/>
  </w:style>
  <w:style w:type="paragraph" w:customStyle="1" w:styleId="1A64BF418BF86D42B4C712A25A007572">
    <w:name w:val="1A64BF418BF86D42B4C712A25A007572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A6FA7668DC98BB4C8B9901EFD8C55A3D">
    <w:name w:val="A6FA7668DC98BB4C8B9901EFD8C55A3D"/>
  </w:style>
  <w:style w:type="paragraph" w:customStyle="1" w:styleId="9AC892291626D247A7726C6D355CED11">
    <w:name w:val="9AC892291626D247A7726C6D355CED11"/>
  </w:style>
  <w:style w:type="paragraph" w:customStyle="1" w:styleId="42B0FEDA8B47A74CA6354E80E6AB209E">
    <w:name w:val="42B0FEDA8B47A74CA6354E80E6AB209E"/>
  </w:style>
  <w:style w:type="paragraph" w:customStyle="1" w:styleId="7FF55EF318C7994B875160C7B8AD4193">
    <w:name w:val="7FF55EF318C7994B875160C7B8AD4193"/>
  </w:style>
  <w:style w:type="paragraph" w:customStyle="1" w:styleId="543B94B9EA46EC41931B0A629C0CE2E9">
    <w:name w:val="543B94B9EA46EC41931B0A629C0CE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2F935-BE22-4D20-B811-E6EDDA13E5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%7b1CF1F80E-90E1-0240-B72C-8BDE330BC298%7dtf50002018.dotx</Template>
  <TotalTime>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3</cp:revision>
  <dcterms:created xsi:type="dcterms:W3CDTF">2020-11-17T12:08:00Z</dcterms:created>
  <dcterms:modified xsi:type="dcterms:W3CDTF">2020-11-17T12:30:00Z</dcterms:modified>
</cp:coreProperties>
</file>