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4104C" w14:textId="77777777" w:rsidR="002947B7" w:rsidRDefault="002947B7" w:rsidP="00AD452D">
      <w:pPr>
        <w:pStyle w:val="Name"/>
      </w:pPr>
      <w:r>
        <w:t>Anand potdar</w:t>
      </w:r>
    </w:p>
    <w:p w14:paraId="02F20B34" w14:textId="77777777" w:rsidR="002947B7" w:rsidRDefault="002947B7" w:rsidP="00AD452D">
      <w:pPr>
        <w:pStyle w:val="Name"/>
      </w:pPr>
    </w:p>
    <w:p w14:paraId="1AA48A55" w14:textId="40E566C3" w:rsidR="002947B7" w:rsidRDefault="002947B7" w:rsidP="00AD452D">
      <w:pPr>
        <w:pStyle w:val="Name"/>
        <w:rPr>
          <w:sz w:val="24"/>
          <w:szCs w:val="24"/>
        </w:rPr>
      </w:pPr>
      <w:r>
        <w:rPr>
          <w:sz w:val="24"/>
          <w:szCs w:val="24"/>
        </w:rPr>
        <w:t xml:space="preserve">S/o </w:t>
      </w:r>
      <w:r w:rsidR="000D75F5">
        <w:rPr>
          <w:sz w:val="24"/>
          <w:szCs w:val="24"/>
        </w:rPr>
        <w:t>Late.</w:t>
      </w:r>
      <w:r>
        <w:rPr>
          <w:sz w:val="24"/>
          <w:szCs w:val="24"/>
        </w:rPr>
        <w:t>dattakumar potdar</w:t>
      </w:r>
    </w:p>
    <w:p w14:paraId="355B9A73" w14:textId="77777777" w:rsidR="002947B7" w:rsidRDefault="002947B7" w:rsidP="00AD452D">
      <w:pPr>
        <w:pStyle w:val="Name"/>
        <w:rPr>
          <w:sz w:val="24"/>
          <w:szCs w:val="24"/>
        </w:rPr>
      </w:pPr>
      <w:r>
        <w:rPr>
          <w:sz w:val="24"/>
          <w:szCs w:val="24"/>
        </w:rPr>
        <w:t>Inapuri vathar,dakappa circle</w:t>
      </w:r>
    </w:p>
    <w:p w14:paraId="164107C5" w14:textId="77777777" w:rsidR="002947B7" w:rsidRDefault="002947B7" w:rsidP="00AD452D">
      <w:pPr>
        <w:pStyle w:val="Name"/>
        <w:rPr>
          <w:sz w:val="24"/>
          <w:szCs w:val="24"/>
        </w:rPr>
      </w:pPr>
      <w:r>
        <w:rPr>
          <w:sz w:val="24"/>
          <w:szCs w:val="24"/>
        </w:rPr>
        <w:t>Mulla oni,hubli-580028</w:t>
      </w:r>
    </w:p>
    <w:p w14:paraId="72F201B5" w14:textId="3AFB17F6" w:rsidR="007B5659" w:rsidRDefault="002947B7" w:rsidP="0043383E">
      <w:pPr>
        <w:pStyle w:val="Name"/>
        <w:rPr>
          <w:sz w:val="24"/>
          <w:szCs w:val="24"/>
        </w:rPr>
      </w:pPr>
      <w:r>
        <w:rPr>
          <w:sz w:val="24"/>
          <w:szCs w:val="24"/>
        </w:rPr>
        <w:t>Mob – 8073979493/8050782120</w:t>
      </w:r>
    </w:p>
    <w:p w14:paraId="4DD307CA" w14:textId="1417494F" w:rsidR="00AE41F6" w:rsidRPr="0043383E" w:rsidRDefault="00AE41F6" w:rsidP="0043383E">
      <w:pPr>
        <w:pStyle w:val="Name"/>
        <w:rPr>
          <w:sz w:val="24"/>
          <w:szCs w:val="24"/>
        </w:rPr>
      </w:pPr>
      <w:r>
        <w:rPr>
          <w:sz w:val="24"/>
          <w:szCs w:val="24"/>
        </w:rPr>
        <w:t>Email – anandajackie143@gmail.com</w:t>
      </w:r>
    </w:p>
    <w:sdt>
      <w:sdtPr>
        <w:id w:val="1728489637"/>
        <w:placeholder>
          <w:docPart w:val="7C2F0CB75E73AB4BB0749F257D492A97"/>
        </w:placeholder>
        <w:temporary/>
        <w:showingPlcHdr/>
        <w15:appearance w15:val="hidden"/>
      </w:sdtPr>
      <w:sdtEndPr/>
      <w:sdtContent>
        <w:p w14:paraId="73ED76D5" w14:textId="3B0F1B7C" w:rsidR="004621CD" w:rsidRDefault="00E61667" w:rsidP="007A6303">
          <w:pPr>
            <w:pStyle w:val="Heading1"/>
          </w:pPr>
          <w:r>
            <w:t>Experience</w:t>
          </w:r>
        </w:p>
      </w:sdtContent>
    </w:sdt>
    <w:p w14:paraId="77F4AD8E" w14:textId="483DEABC" w:rsidR="00F30B90" w:rsidRPr="00CF0FB1" w:rsidRDefault="007A6303" w:rsidP="007A6303">
      <w:pPr>
        <w:pStyle w:val="ListBullet"/>
        <w:numPr>
          <w:ilvl w:val="0"/>
          <w:numId w:val="21"/>
        </w:numPr>
        <w:rPr>
          <w:sz w:val="24"/>
          <w:szCs w:val="24"/>
          <w:u w:val="single"/>
        </w:rPr>
      </w:pPr>
      <w:r w:rsidRPr="00CF0FB1">
        <w:rPr>
          <w:b/>
          <w:bCs/>
          <w:sz w:val="24"/>
          <w:szCs w:val="24"/>
          <w:u w:val="single"/>
        </w:rPr>
        <w:t>JAYANTI ROAD CARRIER</w:t>
      </w:r>
      <w:r w:rsidR="00685F0C" w:rsidRPr="00CF0FB1">
        <w:rPr>
          <w:b/>
          <w:bCs/>
          <w:sz w:val="24"/>
          <w:szCs w:val="24"/>
          <w:u w:val="single"/>
        </w:rPr>
        <w:t>S</w:t>
      </w:r>
    </w:p>
    <w:p w14:paraId="0A6302AB" w14:textId="1BA1DD4E" w:rsidR="00685F0C" w:rsidRPr="00C8213E" w:rsidRDefault="004B0BD5" w:rsidP="007B5D9A">
      <w:pPr>
        <w:pStyle w:val="ListBullet"/>
        <w:numPr>
          <w:ilvl w:val="0"/>
          <w:numId w:val="0"/>
        </w:numPr>
        <w:ind w:left="360"/>
        <w:rPr>
          <w:b/>
          <w:bCs/>
          <w:u w:val="single"/>
        </w:rPr>
      </w:pPr>
      <w:r w:rsidRPr="00CF0FB1">
        <w:rPr>
          <w:b/>
          <w:bCs/>
          <w:sz w:val="24"/>
          <w:szCs w:val="24"/>
        </w:rPr>
        <w:t xml:space="preserve">     </w:t>
      </w:r>
      <w:r>
        <w:rPr>
          <w:b/>
          <w:bCs/>
        </w:rPr>
        <w:t xml:space="preserve">  </w:t>
      </w:r>
      <w:r w:rsidR="00685F0C" w:rsidRPr="00C8213E">
        <w:rPr>
          <w:b/>
          <w:bCs/>
          <w:u w:val="single"/>
        </w:rPr>
        <w:t>ACCOUNTANT &amp; SUPERVISOR</w:t>
      </w:r>
      <w:r w:rsidR="00DB6477" w:rsidRPr="00C8213E">
        <w:rPr>
          <w:b/>
          <w:bCs/>
          <w:u w:val="single"/>
        </w:rPr>
        <w:t xml:space="preserve"> (21</w:t>
      </w:r>
      <w:r w:rsidR="00CA29FA" w:rsidRPr="00C8213E">
        <w:rPr>
          <w:b/>
          <w:bCs/>
          <w:u w:val="single"/>
        </w:rPr>
        <w:t>-11-2015 TO 10-03-2019</w:t>
      </w:r>
      <w:r w:rsidR="00F36B1D" w:rsidRPr="00C8213E">
        <w:rPr>
          <w:b/>
          <w:bCs/>
          <w:u w:val="single"/>
        </w:rPr>
        <w:t>)</w:t>
      </w:r>
    </w:p>
    <w:p w14:paraId="145DBCA4" w14:textId="1B751D82" w:rsidR="001A306D" w:rsidRDefault="007B5D9A" w:rsidP="001A306D">
      <w:pPr>
        <w:pStyle w:val="ListBullet"/>
        <w:numPr>
          <w:ilvl w:val="0"/>
          <w:numId w:val="0"/>
        </w:numPr>
        <w:ind w:left="216" w:hanging="216"/>
        <w:rPr>
          <w:b/>
          <w:bCs/>
        </w:rPr>
      </w:pPr>
      <w:r>
        <w:rPr>
          <w:b/>
          <w:bCs/>
        </w:rPr>
        <w:t xml:space="preserve">      </w:t>
      </w:r>
      <w:r w:rsidR="00F36B1D">
        <w:rPr>
          <w:b/>
          <w:bCs/>
        </w:rPr>
        <w:t>MAINTAIN</w:t>
      </w:r>
      <w:r w:rsidR="00254E3A">
        <w:rPr>
          <w:b/>
          <w:bCs/>
        </w:rPr>
        <w:t>ED</w:t>
      </w:r>
      <w:r w:rsidR="00F36B1D">
        <w:rPr>
          <w:b/>
          <w:bCs/>
        </w:rPr>
        <w:t xml:space="preserve"> ALL ACCOUNT</w:t>
      </w:r>
      <w:r w:rsidR="00415C0D">
        <w:rPr>
          <w:b/>
          <w:bCs/>
        </w:rPr>
        <w:t xml:space="preserve">S </w:t>
      </w:r>
      <w:r w:rsidR="00EC4F9B">
        <w:rPr>
          <w:b/>
          <w:bCs/>
        </w:rPr>
        <w:t>RECIEVABLE</w:t>
      </w:r>
      <w:r w:rsidR="00846366">
        <w:rPr>
          <w:b/>
          <w:bCs/>
        </w:rPr>
        <w:t xml:space="preserve"> AND PAYABLE </w:t>
      </w:r>
      <w:r w:rsidR="00415C0D">
        <w:rPr>
          <w:b/>
          <w:bCs/>
        </w:rPr>
        <w:t>OF COMPANY AND</w:t>
      </w:r>
      <w:r w:rsidR="00254E3A">
        <w:rPr>
          <w:b/>
          <w:bCs/>
        </w:rPr>
        <w:t xml:space="preserve"> ALSO DONE</w:t>
      </w:r>
      <w:r w:rsidR="00415C0D">
        <w:rPr>
          <w:b/>
          <w:bCs/>
        </w:rPr>
        <w:t xml:space="preserve"> </w:t>
      </w:r>
      <w:r>
        <w:rPr>
          <w:b/>
          <w:bCs/>
        </w:rPr>
        <w:t xml:space="preserve">      </w:t>
      </w:r>
      <w:r w:rsidR="00846366">
        <w:rPr>
          <w:b/>
          <w:bCs/>
        </w:rPr>
        <w:t xml:space="preserve">WORK IN </w:t>
      </w:r>
      <w:r w:rsidR="00415C0D">
        <w:rPr>
          <w:b/>
          <w:bCs/>
        </w:rPr>
        <w:t>BILLING SECTION</w:t>
      </w:r>
      <w:r w:rsidR="00B23CCC">
        <w:rPr>
          <w:b/>
          <w:bCs/>
        </w:rPr>
        <w:t xml:space="preserve"> AS</w:t>
      </w:r>
      <w:r w:rsidR="00415C0D">
        <w:rPr>
          <w:b/>
          <w:bCs/>
        </w:rPr>
        <w:t xml:space="preserve"> SUPERVISOR AND HANDLED </w:t>
      </w:r>
      <w:r w:rsidR="000D5904">
        <w:rPr>
          <w:b/>
          <w:bCs/>
        </w:rPr>
        <w:t xml:space="preserve">MORE THAN 20 PEOPLES </w:t>
      </w:r>
      <w:r w:rsidR="00B23CCC">
        <w:rPr>
          <w:b/>
          <w:bCs/>
        </w:rPr>
        <w:t xml:space="preserve">AND GIVING THEM THEIR WORK TO PARTICULAR </w:t>
      </w:r>
      <w:r w:rsidR="001A306D">
        <w:rPr>
          <w:b/>
          <w:bCs/>
        </w:rPr>
        <w:t>DEPARTMENT.</w:t>
      </w:r>
    </w:p>
    <w:p w14:paraId="76F9B441" w14:textId="5866B06C" w:rsidR="007B5D9A" w:rsidRPr="00C8213E" w:rsidRDefault="00610F7D" w:rsidP="007B5D9A">
      <w:pPr>
        <w:pStyle w:val="ListBullet"/>
        <w:numPr>
          <w:ilvl w:val="0"/>
          <w:numId w:val="21"/>
        </w:numPr>
        <w:rPr>
          <w:b/>
          <w:bCs/>
          <w:sz w:val="24"/>
          <w:szCs w:val="24"/>
        </w:rPr>
      </w:pPr>
      <w:r w:rsidRPr="00C8213E">
        <w:rPr>
          <w:b/>
          <w:bCs/>
          <w:sz w:val="24"/>
          <w:szCs w:val="24"/>
          <w:u w:val="single"/>
        </w:rPr>
        <w:t>CINEPOLIS INDIA PRIVATE LIMITED</w:t>
      </w:r>
    </w:p>
    <w:p w14:paraId="768B15B1" w14:textId="71D4838A" w:rsidR="00E31E9E" w:rsidRPr="00A1567E" w:rsidRDefault="004B0BD5" w:rsidP="00E31E9E">
      <w:pPr>
        <w:pStyle w:val="ListBullet"/>
        <w:numPr>
          <w:ilvl w:val="0"/>
          <w:numId w:val="0"/>
        </w:numPr>
        <w:ind w:left="360"/>
        <w:rPr>
          <w:b/>
          <w:bCs/>
          <w:u w:val="single"/>
        </w:rPr>
      </w:pPr>
      <w:r>
        <w:rPr>
          <w:b/>
          <w:bCs/>
        </w:rPr>
        <w:t xml:space="preserve">     </w:t>
      </w:r>
      <w:r w:rsidRPr="00A1567E">
        <w:rPr>
          <w:b/>
          <w:bCs/>
          <w:u w:val="single"/>
        </w:rPr>
        <w:t xml:space="preserve">  </w:t>
      </w:r>
      <w:r w:rsidR="00E31E9E" w:rsidRPr="00A1567E">
        <w:rPr>
          <w:b/>
          <w:bCs/>
          <w:u w:val="single"/>
        </w:rPr>
        <w:t xml:space="preserve">HEAD CASHIER </w:t>
      </w:r>
      <w:r w:rsidRPr="00A1567E">
        <w:rPr>
          <w:b/>
          <w:bCs/>
          <w:u w:val="single"/>
        </w:rPr>
        <w:t xml:space="preserve">(11-03-2019 TO </w:t>
      </w:r>
      <w:r w:rsidR="00284558" w:rsidRPr="00A1567E">
        <w:rPr>
          <w:b/>
          <w:bCs/>
          <w:u w:val="single"/>
        </w:rPr>
        <w:t>19-06-2020)</w:t>
      </w:r>
    </w:p>
    <w:p w14:paraId="00C7395A" w14:textId="26D2EAC2" w:rsidR="00284558" w:rsidRDefault="002F11DF" w:rsidP="00E31E9E">
      <w:pPr>
        <w:pStyle w:val="ListBulle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DOING DAILY BANKING PROCESS,MAINTAINED ALL REPORTS</w:t>
      </w:r>
      <w:r w:rsidR="00C54B9B">
        <w:rPr>
          <w:b/>
          <w:bCs/>
        </w:rPr>
        <w:t>,DOCUMENTS IN PROPER MANNER IN EXCEL SHEET AND ALSO PHYSICALLY TOO</w:t>
      </w:r>
      <w:r w:rsidR="00E73D04">
        <w:rPr>
          <w:b/>
          <w:bCs/>
        </w:rPr>
        <w:t>.</w:t>
      </w:r>
    </w:p>
    <w:p w14:paraId="0484EBD9" w14:textId="4436D33A" w:rsidR="00E73D04" w:rsidRDefault="00E73D04" w:rsidP="00E31E9E">
      <w:pPr>
        <w:pStyle w:val="ListBulle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HANDLED PETTY CASH AND FLOAT CASH A</w:t>
      </w:r>
      <w:r w:rsidR="00114864">
        <w:rPr>
          <w:b/>
          <w:bCs/>
        </w:rPr>
        <w:t>N</w:t>
      </w:r>
      <w:r>
        <w:rPr>
          <w:b/>
          <w:bCs/>
        </w:rPr>
        <w:t>D HEAVY CASH TOO</w:t>
      </w:r>
      <w:r w:rsidR="00114864">
        <w:rPr>
          <w:b/>
          <w:bCs/>
        </w:rPr>
        <w:t>.</w:t>
      </w:r>
    </w:p>
    <w:p w14:paraId="06522507" w14:textId="4E7B26D8" w:rsidR="00114864" w:rsidRDefault="00114864" w:rsidP="00E31E9E">
      <w:pPr>
        <w:pStyle w:val="ListBulle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HANDLED 50 PLUS EMPLOYEE</w:t>
      </w:r>
      <w:r w:rsidR="006A12DA">
        <w:rPr>
          <w:b/>
          <w:bCs/>
        </w:rPr>
        <w:t>S AND GIVES THEM RESPECTIVE DEPARTMENT WORK DAILY.</w:t>
      </w:r>
    </w:p>
    <w:p w14:paraId="04F07F8B" w14:textId="45B4AFC9" w:rsidR="004B402E" w:rsidRDefault="004B402E" w:rsidP="00E31E9E">
      <w:pPr>
        <w:pStyle w:val="ListBulle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 xml:space="preserve">DOING DAILY CASH COLLECTION FROM RESPECTIVE DEPARTMENTS </w:t>
      </w:r>
      <w:r w:rsidR="0001306B">
        <w:rPr>
          <w:b/>
          <w:bCs/>
        </w:rPr>
        <w:t>i.e. BOX OFFICE,COFFEE TREE AND CONCESSION</w:t>
      </w:r>
      <w:r w:rsidR="00396C9D">
        <w:rPr>
          <w:b/>
          <w:bCs/>
        </w:rPr>
        <w:t>.</w:t>
      </w:r>
    </w:p>
    <w:p w14:paraId="3FC89826" w14:textId="071DCC1D" w:rsidR="00396C9D" w:rsidRPr="001A306D" w:rsidRDefault="00396C9D" w:rsidP="00E31E9E">
      <w:pPr>
        <w:pStyle w:val="ListBulle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GIVES</w:t>
      </w:r>
      <w:r w:rsidR="002157FF">
        <w:rPr>
          <w:b/>
          <w:bCs/>
        </w:rPr>
        <w:t xml:space="preserve"> CASH FOR</w:t>
      </w:r>
      <w:r>
        <w:rPr>
          <w:b/>
          <w:bCs/>
        </w:rPr>
        <w:t xml:space="preserve"> DAILY </w:t>
      </w:r>
      <w:r w:rsidR="002157FF">
        <w:rPr>
          <w:b/>
          <w:bCs/>
        </w:rPr>
        <w:t xml:space="preserve">EXPENSES AND TOOK BILLS FROM THEM AND UPLOADS IT IN OUR OWN SOFTWARE CALLED PEOPLESOFT AND VISTA AND SEND REPORT TO HEAD OFFICE EVERY DAY AND EVERY FRIDAY AND EVERY </w:t>
      </w:r>
      <w:r w:rsidR="00E73D04">
        <w:rPr>
          <w:b/>
          <w:bCs/>
        </w:rPr>
        <w:t>STARTING DATE OF THE MONTH.</w:t>
      </w:r>
    </w:p>
    <w:sdt>
      <w:sdtPr>
        <w:id w:val="720946933"/>
        <w:placeholder>
          <w:docPart w:val="59D2286D767A5B48B1EE9C74A332E58B"/>
        </w:placeholder>
        <w:temporary/>
        <w:showingPlcHdr/>
        <w15:appearance w15:val="hidden"/>
      </w:sdtPr>
      <w:sdtEndPr/>
      <w:sdtContent>
        <w:p w14:paraId="00B31B3F" w14:textId="77777777" w:rsidR="00F30B90" w:rsidRDefault="00E61667">
          <w:pPr>
            <w:pStyle w:val="Heading1"/>
          </w:pPr>
          <w:r>
            <w:t>Education</w:t>
          </w:r>
        </w:p>
      </w:sdtContent>
    </w:sdt>
    <w:p w14:paraId="722900B2" w14:textId="67DD9820" w:rsidR="00F30B90" w:rsidRDefault="00B1370E" w:rsidP="00FB4768">
      <w:pPr>
        <w:pStyle w:val="ListParagraph"/>
        <w:numPr>
          <w:ilvl w:val="0"/>
          <w:numId w:val="15"/>
        </w:numPr>
      </w:pPr>
      <w:r>
        <w:rPr>
          <w:b/>
          <w:bCs/>
          <w:sz w:val="24"/>
          <w:szCs w:val="24"/>
        </w:rPr>
        <w:t xml:space="preserve">S </w:t>
      </w:r>
      <w:proofErr w:type="spellStart"/>
      <w:r>
        <w:rPr>
          <w:b/>
          <w:bCs/>
          <w:sz w:val="24"/>
          <w:szCs w:val="24"/>
        </w:rPr>
        <w:t>S</w:t>
      </w:r>
      <w:proofErr w:type="spellEnd"/>
      <w:r>
        <w:rPr>
          <w:b/>
          <w:bCs/>
          <w:sz w:val="24"/>
          <w:szCs w:val="24"/>
        </w:rPr>
        <w:t xml:space="preserve"> L C (</w:t>
      </w:r>
      <w:r w:rsidR="0095604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65.12%)</w:t>
      </w:r>
    </w:p>
    <w:p w14:paraId="2A0CB171" w14:textId="01E33B2C" w:rsidR="00C92744" w:rsidRDefault="00A3291D" w:rsidP="00FB4768">
      <w:pPr>
        <w:pStyle w:val="ListParagraph"/>
        <w:numPr>
          <w:ilvl w:val="0"/>
          <w:numId w:val="15"/>
        </w:numPr>
      </w:pPr>
      <w:r>
        <w:rPr>
          <w:b/>
          <w:bCs/>
          <w:sz w:val="24"/>
          <w:szCs w:val="24"/>
        </w:rPr>
        <w:t>P U C (</w:t>
      </w:r>
      <w:r w:rsidR="0095604B">
        <w:rPr>
          <w:b/>
          <w:bCs/>
          <w:sz w:val="24"/>
          <w:szCs w:val="24"/>
        </w:rPr>
        <w:t xml:space="preserve"> 79%)</w:t>
      </w:r>
    </w:p>
    <w:p w14:paraId="43FFF5F8" w14:textId="52EE052F" w:rsidR="00570354" w:rsidRDefault="00253802" w:rsidP="00FB4768">
      <w:pPr>
        <w:pStyle w:val="ListParagraph"/>
        <w:numPr>
          <w:ilvl w:val="0"/>
          <w:numId w:val="15"/>
        </w:numPr>
      </w:pPr>
      <w:r>
        <w:rPr>
          <w:b/>
          <w:bCs/>
          <w:sz w:val="24"/>
          <w:szCs w:val="24"/>
        </w:rPr>
        <w:t>B COM ( 79%)</w:t>
      </w:r>
    </w:p>
    <w:p w14:paraId="4D8C1498" w14:textId="77777777" w:rsidR="00286D3C" w:rsidRDefault="00286D3C" w:rsidP="00286D3C"/>
    <w:p w14:paraId="11FEDB78" w14:textId="77777777" w:rsidR="00286D3C" w:rsidRDefault="00286D3C" w:rsidP="00286D3C"/>
    <w:p w14:paraId="2C505304" w14:textId="77777777" w:rsidR="00286D3C" w:rsidRDefault="00286D3C" w:rsidP="00286D3C"/>
    <w:p w14:paraId="208D8996" w14:textId="77777777" w:rsidR="00286D3C" w:rsidRDefault="00286D3C" w:rsidP="00286D3C"/>
    <w:sdt>
      <w:sdtPr>
        <w:id w:val="520597245"/>
        <w:placeholder>
          <w:docPart w:val="1DE2E36E4D79164B97D375ED29AB54B2"/>
        </w:placeholder>
        <w:temporary/>
        <w:showingPlcHdr/>
        <w15:appearance w15:val="hidden"/>
      </w:sdtPr>
      <w:sdtEndPr/>
      <w:sdtContent>
        <w:p w14:paraId="70E3FDC1" w14:textId="77777777" w:rsidR="00F30B90" w:rsidRDefault="00E61667">
          <w:pPr>
            <w:pStyle w:val="Heading1"/>
          </w:pPr>
          <w:r>
            <w:t>Awards and Acknowledgements</w:t>
          </w:r>
        </w:p>
      </w:sdtContent>
    </w:sdt>
    <w:p w14:paraId="758AD324" w14:textId="77777777" w:rsidR="00F30B90" w:rsidRPr="00616AD7" w:rsidRDefault="004C3D7E">
      <w:pPr>
        <w:pStyle w:val="ListBullet"/>
        <w:rPr>
          <w:b/>
          <w:bCs/>
        </w:rPr>
      </w:pPr>
      <w:r w:rsidRPr="00616AD7">
        <w:rPr>
          <w:b/>
          <w:bCs/>
        </w:rPr>
        <w:t>I HAVE COMPLETED MY BASIC COMPUTER KNOWLEDGE COURSE</w:t>
      </w:r>
    </w:p>
    <w:p w14:paraId="69D2F9FF" w14:textId="77777777" w:rsidR="00C4792A" w:rsidRPr="00616AD7" w:rsidRDefault="00C4792A">
      <w:pPr>
        <w:pStyle w:val="ListBullet"/>
        <w:rPr>
          <w:b/>
          <w:bCs/>
        </w:rPr>
      </w:pPr>
      <w:r w:rsidRPr="00616AD7">
        <w:rPr>
          <w:b/>
          <w:bCs/>
        </w:rPr>
        <w:t>I HAVE COMPLETED MY TALLY ERP.9</w:t>
      </w:r>
      <w:r w:rsidR="00E92BAF" w:rsidRPr="00616AD7">
        <w:rPr>
          <w:b/>
          <w:bCs/>
        </w:rPr>
        <w:t xml:space="preserve"> COURSE</w:t>
      </w:r>
    </w:p>
    <w:p w14:paraId="5DCD9775" w14:textId="77777777" w:rsidR="00E92BAF" w:rsidRPr="00616AD7" w:rsidRDefault="00E92BAF">
      <w:pPr>
        <w:pStyle w:val="ListBullet"/>
        <w:rPr>
          <w:b/>
          <w:bCs/>
        </w:rPr>
      </w:pPr>
      <w:r w:rsidRPr="00616AD7">
        <w:rPr>
          <w:b/>
          <w:bCs/>
        </w:rPr>
        <w:t>I HAVE ATTENDED THE LAQSH PROGRAMME OF EMPLOY</w:t>
      </w:r>
      <w:r w:rsidR="00350F8A" w:rsidRPr="00616AD7">
        <w:rPr>
          <w:b/>
          <w:bCs/>
        </w:rPr>
        <w:t xml:space="preserve">ABILITY SKILL DEVELOPMENT PROGRAMME OF CENTRAL </w:t>
      </w:r>
      <w:r w:rsidR="0009313B" w:rsidRPr="00616AD7">
        <w:rPr>
          <w:b/>
          <w:bCs/>
        </w:rPr>
        <w:t>GOVT AND GOT CERTIFICATE FROM THEM</w:t>
      </w:r>
    </w:p>
    <w:p w14:paraId="33384BF4" w14:textId="77777777" w:rsidR="0009313B" w:rsidRPr="00616AD7" w:rsidRDefault="0009313B">
      <w:pPr>
        <w:pStyle w:val="ListBullet"/>
        <w:rPr>
          <w:b/>
          <w:bCs/>
        </w:rPr>
      </w:pPr>
      <w:r w:rsidRPr="00616AD7">
        <w:rPr>
          <w:b/>
          <w:bCs/>
        </w:rPr>
        <w:t>I HAVE ALSO ATTENDED THE I.H.R.D</w:t>
      </w:r>
      <w:r w:rsidR="00CD36B3" w:rsidRPr="00616AD7">
        <w:rPr>
          <w:b/>
          <w:bCs/>
        </w:rPr>
        <w:t xml:space="preserve"> (INSTITUTE OF HUMAN RESOURSE DEVELOPMENT)</w:t>
      </w:r>
      <w:r w:rsidR="00D644AC" w:rsidRPr="00616AD7">
        <w:rPr>
          <w:b/>
          <w:bCs/>
        </w:rPr>
        <w:t xml:space="preserve"> PROGRAMME AND GOT CERTIFICATE.</w:t>
      </w:r>
    </w:p>
    <w:p w14:paraId="11C6B16D" w14:textId="77777777" w:rsidR="00C2371F" w:rsidRDefault="00C2371F" w:rsidP="00C2371F">
      <w:pPr>
        <w:pStyle w:val="ListBullet"/>
        <w:numPr>
          <w:ilvl w:val="0"/>
          <w:numId w:val="0"/>
        </w:numPr>
        <w:ind w:left="216" w:hanging="216"/>
      </w:pPr>
    </w:p>
    <w:p w14:paraId="0E9157A6" w14:textId="77777777" w:rsidR="00C2371F" w:rsidRDefault="00C2371F" w:rsidP="00C2371F">
      <w:pPr>
        <w:pStyle w:val="ListBullet"/>
        <w:numPr>
          <w:ilvl w:val="0"/>
          <w:numId w:val="0"/>
        </w:numPr>
        <w:ind w:left="216" w:hanging="216"/>
      </w:pPr>
    </w:p>
    <w:p w14:paraId="78DC45DB" w14:textId="77777777" w:rsidR="00C2371F" w:rsidRDefault="00C2371F" w:rsidP="00C2371F">
      <w:pPr>
        <w:pStyle w:val="ListBullet"/>
        <w:numPr>
          <w:ilvl w:val="0"/>
          <w:numId w:val="0"/>
        </w:numPr>
        <w:ind w:left="216" w:hanging="216"/>
      </w:pPr>
    </w:p>
    <w:p w14:paraId="3570D87F" w14:textId="77777777" w:rsidR="00C2371F" w:rsidRDefault="00C2371F" w:rsidP="00C2371F">
      <w:pPr>
        <w:pStyle w:val="ListBullet"/>
        <w:numPr>
          <w:ilvl w:val="0"/>
          <w:numId w:val="0"/>
        </w:numPr>
        <w:ind w:left="216" w:hanging="216"/>
      </w:pPr>
    </w:p>
    <w:p w14:paraId="452E5661" w14:textId="77777777" w:rsidR="00C2371F" w:rsidRDefault="00C2371F" w:rsidP="00C2371F">
      <w:pPr>
        <w:pStyle w:val="ListBullet"/>
        <w:numPr>
          <w:ilvl w:val="0"/>
          <w:numId w:val="0"/>
        </w:numPr>
        <w:ind w:left="216" w:hanging="216"/>
      </w:pPr>
    </w:p>
    <w:p w14:paraId="1DB4A3B4" w14:textId="77777777" w:rsidR="00BC6026" w:rsidRDefault="00C2371F" w:rsidP="00BC6026">
      <w:pPr>
        <w:pStyle w:val="ListBullet"/>
        <w:numPr>
          <w:ilvl w:val="0"/>
          <w:numId w:val="0"/>
        </w:numPr>
      </w:pPr>
      <w:r>
        <w:rPr>
          <w:b/>
          <w:bCs/>
          <w:sz w:val="56"/>
          <w:szCs w:val="56"/>
          <w:u w:val="single"/>
        </w:rPr>
        <w:t>DECLARATION</w:t>
      </w:r>
    </w:p>
    <w:p w14:paraId="35F8E969" w14:textId="77777777" w:rsidR="00BC6026" w:rsidRDefault="00BC6026" w:rsidP="00BC6026">
      <w:pPr>
        <w:pStyle w:val="ListBullet"/>
        <w:numPr>
          <w:ilvl w:val="0"/>
          <w:numId w:val="0"/>
        </w:numPr>
      </w:pPr>
    </w:p>
    <w:p w14:paraId="291F43C0" w14:textId="77777777" w:rsidR="00BC6026" w:rsidRDefault="00BC6026" w:rsidP="00BC6026">
      <w:pPr>
        <w:pStyle w:val="ListBullet"/>
        <w:numPr>
          <w:ilvl w:val="0"/>
          <w:numId w:val="0"/>
        </w:numPr>
      </w:pPr>
    </w:p>
    <w:p w14:paraId="2F76F817" w14:textId="2FABAEA3" w:rsidR="00BC6026" w:rsidRPr="00F71E28" w:rsidRDefault="00825E92" w:rsidP="00BC6026">
      <w:pPr>
        <w:pStyle w:val="ListBullet"/>
        <w:numPr>
          <w:ilvl w:val="0"/>
          <w:numId w:val="0"/>
        </w:numPr>
        <w:rPr>
          <w:b/>
          <w:bCs/>
        </w:rPr>
      </w:pPr>
      <w:r w:rsidRPr="00F71E28">
        <w:rPr>
          <w:b/>
          <w:bCs/>
        </w:rPr>
        <w:t xml:space="preserve">I </w:t>
      </w:r>
      <w:r w:rsidR="00A937C1">
        <w:rPr>
          <w:b/>
          <w:bCs/>
        </w:rPr>
        <w:t>HERE</w:t>
      </w:r>
      <w:r w:rsidRPr="00F71E28">
        <w:rPr>
          <w:b/>
          <w:bCs/>
        </w:rPr>
        <w:t xml:space="preserve"> </w:t>
      </w:r>
      <w:r w:rsidR="005E621D">
        <w:rPr>
          <w:b/>
          <w:bCs/>
        </w:rPr>
        <w:t xml:space="preserve">BY DECLARE THAT THE </w:t>
      </w:r>
      <w:r w:rsidRPr="00F71E28">
        <w:rPr>
          <w:b/>
          <w:bCs/>
        </w:rPr>
        <w:t xml:space="preserve"> </w:t>
      </w:r>
      <w:r w:rsidR="005C27A7">
        <w:rPr>
          <w:b/>
          <w:bCs/>
        </w:rPr>
        <w:t>ABOVE WRITTEN PARTICULARS</w:t>
      </w:r>
      <w:r w:rsidRPr="00F71E28">
        <w:rPr>
          <w:b/>
          <w:bCs/>
        </w:rPr>
        <w:t xml:space="preserve"> </w:t>
      </w:r>
      <w:r w:rsidR="005C27A7">
        <w:rPr>
          <w:b/>
          <w:bCs/>
        </w:rPr>
        <w:t>ARE TRUE TO THE BEST OF MY KNOWLEDGE</w:t>
      </w:r>
      <w:r w:rsidR="00816740" w:rsidRPr="00F71E28">
        <w:rPr>
          <w:b/>
          <w:bCs/>
        </w:rPr>
        <w:t xml:space="preserve"> </w:t>
      </w:r>
      <w:r w:rsidR="009D23B0">
        <w:rPr>
          <w:b/>
          <w:bCs/>
        </w:rPr>
        <w:t>AND BELIEF</w:t>
      </w:r>
      <w:r w:rsidR="002873EE" w:rsidRPr="00F71E28">
        <w:rPr>
          <w:b/>
          <w:bCs/>
        </w:rPr>
        <w:t xml:space="preserve"> </w:t>
      </w:r>
      <w:r w:rsidR="00010B60">
        <w:rPr>
          <w:b/>
          <w:bCs/>
        </w:rPr>
        <w:t xml:space="preserve">AND I AM AWARE OF ANYOF </w:t>
      </w:r>
      <w:r w:rsidR="008A1532">
        <w:rPr>
          <w:b/>
          <w:bCs/>
        </w:rPr>
        <w:t>CIRCUMSTANCES WHICH MIGHT IMPAIR MY FITNESS FOR THE</w:t>
      </w:r>
      <w:r w:rsidR="0035256B">
        <w:rPr>
          <w:b/>
          <w:bCs/>
        </w:rPr>
        <w:t xml:space="preserve"> EMPLOYMENT IN YOUR ESTEEMED CONCERN.</w:t>
      </w:r>
    </w:p>
    <w:p w14:paraId="02184DF2" w14:textId="77777777" w:rsidR="00BC3C7C" w:rsidRDefault="00BC3C7C" w:rsidP="00BC6026">
      <w:pPr>
        <w:pStyle w:val="ListBullet"/>
        <w:numPr>
          <w:ilvl w:val="0"/>
          <w:numId w:val="0"/>
        </w:numPr>
      </w:pPr>
    </w:p>
    <w:p w14:paraId="7972EA3E" w14:textId="77777777" w:rsidR="00BC3C7C" w:rsidRDefault="00BC3C7C" w:rsidP="00BC6026">
      <w:pPr>
        <w:pStyle w:val="ListBullet"/>
        <w:numPr>
          <w:ilvl w:val="0"/>
          <w:numId w:val="0"/>
        </w:numPr>
      </w:pPr>
    </w:p>
    <w:p w14:paraId="4891489B" w14:textId="77777777" w:rsidR="00BC3C7C" w:rsidRDefault="00BC3C7C" w:rsidP="00BC6026">
      <w:pPr>
        <w:pStyle w:val="ListBullet"/>
        <w:numPr>
          <w:ilvl w:val="0"/>
          <w:numId w:val="0"/>
        </w:numPr>
      </w:pPr>
    </w:p>
    <w:p w14:paraId="089B4B70" w14:textId="69421586" w:rsidR="00BC3C7C" w:rsidRPr="00925100" w:rsidRDefault="001139FF" w:rsidP="00BC6026">
      <w:pPr>
        <w:pStyle w:val="ListBullet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PLACE : HUBLI</w:t>
      </w:r>
      <w:r w:rsidR="0022761D">
        <w:t xml:space="preserve">       </w:t>
      </w:r>
      <w:r w:rsidR="0022761D" w:rsidRPr="00925100">
        <w:rPr>
          <w:b/>
          <w:bCs/>
        </w:rPr>
        <w:t xml:space="preserve">                                          </w:t>
      </w:r>
      <w:r w:rsidR="00C74272" w:rsidRPr="00925100">
        <w:rPr>
          <w:b/>
          <w:bCs/>
        </w:rPr>
        <w:t xml:space="preserve">             </w:t>
      </w:r>
      <w:r w:rsidR="00CD52A3" w:rsidRPr="00925100">
        <w:rPr>
          <w:b/>
          <w:bCs/>
        </w:rPr>
        <w:t xml:space="preserve">         </w:t>
      </w:r>
      <w:r w:rsidR="0022761D" w:rsidRPr="00925100">
        <w:rPr>
          <w:b/>
          <w:bCs/>
        </w:rPr>
        <w:t xml:space="preserve">      </w:t>
      </w:r>
      <w:r w:rsidR="00CD52A3" w:rsidRPr="00925100">
        <w:rPr>
          <w:b/>
          <w:bCs/>
        </w:rPr>
        <w:t xml:space="preserve">                     </w:t>
      </w:r>
      <w:r w:rsidR="00925100">
        <w:rPr>
          <w:b/>
          <w:bCs/>
        </w:rPr>
        <w:t xml:space="preserve"> </w:t>
      </w:r>
      <w:r w:rsidR="00AA6AC6">
        <w:rPr>
          <w:b/>
          <w:bCs/>
        </w:rPr>
        <w:t>THANKS &amp; REGARDS</w:t>
      </w:r>
      <w:r w:rsidR="00B32A9A">
        <w:rPr>
          <w:b/>
          <w:bCs/>
        </w:rPr>
        <w:t xml:space="preserve">           </w:t>
      </w:r>
    </w:p>
    <w:p w14:paraId="48A9B518" w14:textId="46C19DB8" w:rsidR="00590B64" w:rsidRPr="005B3187" w:rsidRDefault="00590B64" w:rsidP="00BC6026">
      <w:pPr>
        <w:pStyle w:val="ListBullet"/>
        <w:numPr>
          <w:ilvl w:val="0"/>
          <w:numId w:val="0"/>
        </w:numPr>
        <w:rPr>
          <w:b/>
          <w:bCs/>
        </w:rPr>
      </w:pPr>
      <w:r>
        <w:t xml:space="preserve">                                                                                                                         </w:t>
      </w:r>
      <w:r w:rsidR="005B3187">
        <w:rPr>
          <w:b/>
          <w:bCs/>
        </w:rPr>
        <w:t>ANANAD POTDAR</w:t>
      </w:r>
    </w:p>
    <w:sectPr w:rsidR="00590B64" w:rsidRPr="005B3187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C3E12" w14:textId="77777777" w:rsidR="006C4FFC" w:rsidRDefault="006C4FFC">
      <w:r>
        <w:separator/>
      </w:r>
    </w:p>
  </w:endnote>
  <w:endnote w:type="continuationSeparator" w:id="0">
    <w:p w14:paraId="1C3B984C" w14:textId="77777777" w:rsidR="006C4FFC" w:rsidRDefault="006C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5A06A" w14:textId="77777777" w:rsidR="00F30B90" w:rsidRDefault="00E6166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D2E58" w14:textId="77777777" w:rsidR="006C4FFC" w:rsidRDefault="006C4FFC">
      <w:r>
        <w:separator/>
      </w:r>
    </w:p>
  </w:footnote>
  <w:footnote w:type="continuationSeparator" w:id="0">
    <w:p w14:paraId="717732A0" w14:textId="77777777" w:rsidR="006C4FFC" w:rsidRDefault="006C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4C50F" w14:textId="77777777" w:rsidR="00F30B90" w:rsidRDefault="00E61667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7F7C1CA" wp14:editId="76D25DA3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77B230B6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7A521" w14:textId="77777777" w:rsidR="00F30B90" w:rsidRDefault="00E61667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F5F2EC5" wp14:editId="019245D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8CF4FB" w14:textId="77777777" w:rsidR="00F30B90" w:rsidRDefault="00F30B9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7F5F2EC5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38CF4FB" w14:textId="77777777" w:rsidR="00F30B90" w:rsidRDefault="00F30B90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166D1"/>
    <w:multiLevelType w:val="hybridMultilevel"/>
    <w:tmpl w:val="5C66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7828DB"/>
    <w:multiLevelType w:val="hybridMultilevel"/>
    <w:tmpl w:val="4D82F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E418C"/>
    <w:multiLevelType w:val="hybridMultilevel"/>
    <w:tmpl w:val="A7F29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91F7A"/>
    <w:multiLevelType w:val="hybridMultilevel"/>
    <w:tmpl w:val="A816C4F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D4B9E"/>
    <w:multiLevelType w:val="hybridMultilevel"/>
    <w:tmpl w:val="58425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95BD1"/>
    <w:multiLevelType w:val="hybridMultilevel"/>
    <w:tmpl w:val="C908B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44567"/>
    <w:multiLevelType w:val="hybridMultilevel"/>
    <w:tmpl w:val="854E62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6B17"/>
    <w:multiLevelType w:val="hybridMultilevel"/>
    <w:tmpl w:val="3BE0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0"/>
  </w:num>
  <w:num w:numId="15">
    <w:abstractNumId w:val="12"/>
  </w:num>
  <w:num w:numId="16">
    <w:abstractNumId w:val="20"/>
  </w:num>
  <w:num w:numId="17">
    <w:abstractNumId w:val="18"/>
  </w:num>
  <w:num w:numId="18">
    <w:abstractNumId w:val="14"/>
  </w:num>
  <w:num w:numId="19">
    <w:abstractNumId w:val="16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attachedTemplate r:id="rId1"/>
  <w:defaultTabStop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11"/>
    <w:rsid w:val="00010B60"/>
    <w:rsid w:val="0001306B"/>
    <w:rsid w:val="00027D29"/>
    <w:rsid w:val="0009313B"/>
    <w:rsid w:val="000B09A9"/>
    <w:rsid w:val="000B2751"/>
    <w:rsid w:val="000D5904"/>
    <w:rsid w:val="000D75F5"/>
    <w:rsid w:val="0010664E"/>
    <w:rsid w:val="001139FF"/>
    <w:rsid w:val="00114864"/>
    <w:rsid w:val="001A306D"/>
    <w:rsid w:val="002157FF"/>
    <w:rsid w:val="0022761D"/>
    <w:rsid w:val="0025128A"/>
    <w:rsid w:val="00253802"/>
    <w:rsid w:val="00254E3A"/>
    <w:rsid w:val="0026390F"/>
    <w:rsid w:val="00284558"/>
    <w:rsid w:val="00286D3C"/>
    <w:rsid w:val="002873EE"/>
    <w:rsid w:val="002947B7"/>
    <w:rsid w:val="002B29E7"/>
    <w:rsid w:val="002F11DF"/>
    <w:rsid w:val="003462EE"/>
    <w:rsid w:val="00350F8A"/>
    <w:rsid w:val="0035256B"/>
    <w:rsid w:val="00387E19"/>
    <w:rsid w:val="00396C9D"/>
    <w:rsid w:val="003B3370"/>
    <w:rsid w:val="003F5C52"/>
    <w:rsid w:val="00415C0D"/>
    <w:rsid w:val="0043383E"/>
    <w:rsid w:val="004621CD"/>
    <w:rsid w:val="004B0BD5"/>
    <w:rsid w:val="004B1E4F"/>
    <w:rsid w:val="004B402E"/>
    <w:rsid w:val="004C3D7E"/>
    <w:rsid w:val="0050349A"/>
    <w:rsid w:val="0050683B"/>
    <w:rsid w:val="005437A4"/>
    <w:rsid w:val="00570354"/>
    <w:rsid w:val="00590B64"/>
    <w:rsid w:val="005B3187"/>
    <w:rsid w:val="005B62EA"/>
    <w:rsid w:val="005C27A7"/>
    <w:rsid w:val="005E621D"/>
    <w:rsid w:val="00610F7D"/>
    <w:rsid w:val="00612B4B"/>
    <w:rsid w:val="00616AD7"/>
    <w:rsid w:val="00685F0C"/>
    <w:rsid w:val="00690BC8"/>
    <w:rsid w:val="006A12DA"/>
    <w:rsid w:val="006C166C"/>
    <w:rsid w:val="006C4FFC"/>
    <w:rsid w:val="006C53D4"/>
    <w:rsid w:val="00765BCE"/>
    <w:rsid w:val="007A6303"/>
    <w:rsid w:val="007B5659"/>
    <w:rsid w:val="007B5D9A"/>
    <w:rsid w:val="00816740"/>
    <w:rsid w:val="00823518"/>
    <w:rsid w:val="00825E92"/>
    <w:rsid w:val="00846366"/>
    <w:rsid w:val="008A1532"/>
    <w:rsid w:val="008C622D"/>
    <w:rsid w:val="008F4C55"/>
    <w:rsid w:val="00925100"/>
    <w:rsid w:val="009279CB"/>
    <w:rsid w:val="0095604B"/>
    <w:rsid w:val="009B1EA1"/>
    <w:rsid w:val="009D23B0"/>
    <w:rsid w:val="00A1567E"/>
    <w:rsid w:val="00A27BCC"/>
    <w:rsid w:val="00A3291D"/>
    <w:rsid w:val="00A76F96"/>
    <w:rsid w:val="00A80753"/>
    <w:rsid w:val="00A937C1"/>
    <w:rsid w:val="00AA157A"/>
    <w:rsid w:val="00AA6AC6"/>
    <w:rsid w:val="00AE37A3"/>
    <w:rsid w:val="00AE41F6"/>
    <w:rsid w:val="00B1370E"/>
    <w:rsid w:val="00B23CCC"/>
    <w:rsid w:val="00B32A9A"/>
    <w:rsid w:val="00BA2320"/>
    <w:rsid w:val="00BC3C7C"/>
    <w:rsid w:val="00BC6026"/>
    <w:rsid w:val="00C2371F"/>
    <w:rsid w:val="00C43863"/>
    <w:rsid w:val="00C4792A"/>
    <w:rsid w:val="00C54B9B"/>
    <w:rsid w:val="00C74272"/>
    <w:rsid w:val="00C81185"/>
    <w:rsid w:val="00C8213E"/>
    <w:rsid w:val="00C841E0"/>
    <w:rsid w:val="00C92744"/>
    <w:rsid w:val="00C9763B"/>
    <w:rsid w:val="00CA29FA"/>
    <w:rsid w:val="00CD36B3"/>
    <w:rsid w:val="00CD52A3"/>
    <w:rsid w:val="00CE2E66"/>
    <w:rsid w:val="00CF0FB1"/>
    <w:rsid w:val="00D46611"/>
    <w:rsid w:val="00D644AC"/>
    <w:rsid w:val="00D87A17"/>
    <w:rsid w:val="00DB6477"/>
    <w:rsid w:val="00E31E9E"/>
    <w:rsid w:val="00E43645"/>
    <w:rsid w:val="00E61667"/>
    <w:rsid w:val="00E73D04"/>
    <w:rsid w:val="00E92BAF"/>
    <w:rsid w:val="00EB296F"/>
    <w:rsid w:val="00EC4F9B"/>
    <w:rsid w:val="00ED490D"/>
    <w:rsid w:val="00EE77EA"/>
    <w:rsid w:val="00EF3849"/>
    <w:rsid w:val="00F30B90"/>
    <w:rsid w:val="00F36B1D"/>
    <w:rsid w:val="00F71E28"/>
    <w:rsid w:val="00F93CCF"/>
    <w:rsid w:val="00FA6ADD"/>
    <w:rsid w:val="00FB4768"/>
    <w:rsid w:val="00FD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C51C7D"/>
  <w15:chartTrackingRefBased/>
  <w15:docId w15:val="{7EDAFDA0-2CDA-5A4D-9C18-72CB9C86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6C166C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D239E06B-9363-124A-A54D-8D03090310FA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C2F0CB75E73AB4BB0749F257D492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05703-FBF4-3F44-AA82-246971BD223E}"/>
      </w:docPartPr>
      <w:docPartBody>
        <w:p w:rsidR="00A75F77" w:rsidRDefault="00650952">
          <w:pPr>
            <w:pStyle w:val="7C2F0CB75E73AB4BB0749F257D492A97"/>
          </w:pPr>
          <w:r>
            <w:t>Experience</w:t>
          </w:r>
        </w:p>
      </w:docPartBody>
    </w:docPart>
    <w:docPart>
      <w:docPartPr>
        <w:name w:val="59D2286D767A5B48B1EE9C74A332E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F6272-108E-A943-B5E5-91616778C126}"/>
      </w:docPartPr>
      <w:docPartBody>
        <w:p w:rsidR="00A75F77" w:rsidRDefault="00650952">
          <w:pPr>
            <w:pStyle w:val="59D2286D767A5B48B1EE9C74A332E58B"/>
          </w:pPr>
          <w:r>
            <w:t>Education</w:t>
          </w:r>
        </w:p>
      </w:docPartBody>
    </w:docPart>
    <w:docPart>
      <w:docPartPr>
        <w:name w:val="1DE2E36E4D79164B97D375ED29AB5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1AAB1-8A35-4B45-8056-DE1D88373EF6}"/>
      </w:docPartPr>
      <w:docPartBody>
        <w:p w:rsidR="00A75F77" w:rsidRDefault="00650952">
          <w:pPr>
            <w:pStyle w:val="1DE2E36E4D79164B97D375ED29AB54B2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52"/>
    <w:rsid w:val="00650952"/>
    <w:rsid w:val="00A75F77"/>
    <w:rsid w:val="00D2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F4E5AE7DE6E14EADCDE894A61A7EBE">
    <w:name w:val="6FF4E5AE7DE6E14EADCDE894A61A7EBE"/>
  </w:style>
  <w:style w:type="paragraph" w:customStyle="1" w:styleId="980193EA9555344CAB1A14BF5F2CA444">
    <w:name w:val="980193EA9555344CAB1A14BF5F2CA444"/>
  </w:style>
  <w:style w:type="paragraph" w:customStyle="1" w:styleId="60F4FA5422A33443876F5A7E42C10D1B">
    <w:name w:val="60F4FA5422A33443876F5A7E42C10D1B"/>
  </w:style>
  <w:style w:type="paragraph" w:customStyle="1" w:styleId="45F7FE40736BBD408995364E9087F5AF">
    <w:name w:val="45F7FE40736BBD408995364E9087F5AF"/>
  </w:style>
  <w:style w:type="paragraph" w:customStyle="1" w:styleId="7C2F0CB75E73AB4BB0749F257D492A97">
    <w:name w:val="7C2F0CB75E73AB4BB0749F257D492A97"/>
  </w:style>
  <w:style w:type="paragraph" w:customStyle="1" w:styleId="5AC9C9E31F808049B5D1329DDB019E7B">
    <w:name w:val="5AC9C9E31F808049B5D1329DDB019E7B"/>
  </w:style>
  <w:style w:type="paragraph" w:customStyle="1" w:styleId="3196F2D34FE3494EA9211A4FBB4604B7">
    <w:name w:val="3196F2D34FE3494EA9211A4FBB4604B7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US" w:eastAsia="ja-JP"/>
    </w:rPr>
  </w:style>
  <w:style w:type="paragraph" w:customStyle="1" w:styleId="D1F8108531565648BDF1F623F7B78B04">
    <w:name w:val="D1F8108531565648BDF1F623F7B78B04"/>
  </w:style>
  <w:style w:type="paragraph" w:customStyle="1" w:styleId="59D2286D767A5B48B1EE9C74A332E58B">
    <w:name w:val="59D2286D767A5B48B1EE9C74A332E58B"/>
  </w:style>
  <w:style w:type="paragraph" w:customStyle="1" w:styleId="DFB6ACEB9056964B96BDE3D20D59A12B">
    <w:name w:val="DFB6ACEB9056964B96BDE3D20D59A12B"/>
  </w:style>
  <w:style w:type="paragraph" w:customStyle="1" w:styleId="1DE2E36E4D79164B97D375ED29AB54B2">
    <w:name w:val="1DE2E36E4D79164B97D375ED29AB54B2"/>
  </w:style>
  <w:style w:type="paragraph" w:customStyle="1" w:styleId="124C10CDE96EB948AE76AE0EC1DDE798">
    <w:name w:val="124C10CDE96EB948AE76AE0EC1DDE7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E91D5-DCBA-0D4B-BEC2-1B6FF6E3DBC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%7bD239E06B-9363-124A-A54D-8D03090310FA%7dtf50002018.dotx</Template>
  <TotalTime>1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lakshmipotdar@gmail.com</dc:creator>
  <cp:keywords/>
  <dc:description/>
  <cp:lastModifiedBy>Anand DP</cp:lastModifiedBy>
  <cp:revision>2</cp:revision>
  <dcterms:created xsi:type="dcterms:W3CDTF">2020-08-09T09:32:00Z</dcterms:created>
  <dcterms:modified xsi:type="dcterms:W3CDTF">2020-08-09T09:32:00Z</dcterms:modified>
</cp:coreProperties>
</file>