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EE" w:rsidRPr="00293E30" w:rsidRDefault="00293E30" w:rsidP="007242EE">
      <w:pPr>
        <w:spacing w:line="360" w:lineRule="auto"/>
        <w:jc w:val="both"/>
        <w:rPr>
          <w:rFonts w:ascii="Calibri" w:hAnsi="Calibri" w:cs="Arial"/>
          <w:b/>
          <w:color w:val="4BACC6"/>
          <w:sz w:val="22"/>
          <w:szCs w:val="22"/>
        </w:rPr>
      </w:pPr>
      <w:r>
        <w:rPr>
          <w:rFonts w:ascii="Verdana" w:hAnsi="Verdana" w:cs="Arial"/>
          <w:b/>
          <w:sz w:val="20"/>
          <w:szCs w:val="32"/>
        </w:rPr>
        <w:t xml:space="preserve">                                                      </w:t>
      </w:r>
      <w:r w:rsidR="00677721" w:rsidRPr="00293E30">
        <w:rPr>
          <w:rFonts w:ascii="Calibri" w:hAnsi="Calibri" w:cs="Arial"/>
          <w:b/>
          <w:sz w:val="22"/>
          <w:szCs w:val="22"/>
        </w:rPr>
        <w:t>TANAJI B. PANCHAL</w:t>
      </w:r>
      <w:r w:rsidR="007551C2" w:rsidRPr="00293E30">
        <w:rPr>
          <w:rFonts w:ascii="Calibri" w:hAnsi="Calibri" w:cs="Arial"/>
          <w:b/>
          <w:sz w:val="22"/>
          <w:szCs w:val="22"/>
        </w:rPr>
        <w:t xml:space="preserve"> </w:t>
      </w:r>
    </w:p>
    <w:p w:rsidR="000D120A" w:rsidRDefault="000D120A" w:rsidP="007242EE">
      <w:pPr>
        <w:rPr>
          <w:rFonts w:ascii="Calibri" w:hAnsi="Calibri"/>
          <w:sz w:val="22"/>
          <w:szCs w:val="22"/>
        </w:rPr>
      </w:pPr>
    </w:p>
    <w:p w:rsidR="007E78DA" w:rsidRDefault="001D6BF0" w:rsidP="007E78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Survey No. 83, Dnyaneshwar Park</w:t>
      </w:r>
      <w:r w:rsidR="007E78DA">
        <w:rPr>
          <w:rFonts w:ascii="Calibri" w:hAnsi="Calibri"/>
          <w:sz w:val="22"/>
          <w:szCs w:val="22"/>
        </w:rPr>
        <w:t>,</w:t>
      </w:r>
      <w:r w:rsidR="007E78DA" w:rsidRPr="007E78DA">
        <w:rPr>
          <w:rFonts w:ascii="Calibri" w:hAnsi="Calibri"/>
          <w:sz w:val="22"/>
          <w:szCs w:val="22"/>
        </w:rPr>
        <w:t xml:space="preserve"> </w:t>
      </w:r>
    </w:p>
    <w:p w:rsidR="001D6BF0" w:rsidRDefault="001D6BF0" w:rsidP="007E78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Near to Ashadeep Building,</w:t>
      </w:r>
    </w:p>
    <w:p w:rsidR="001D6BF0" w:rsidRDefault="001D6BF0" w:rsidP="007E78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Dighi, </w:t>
      </w:r>
    </w:p>
    <w:p w:rsidR="00E5307E" w:rsidRDefault="007E78DA" w:rsidP="007E78DA">
      <w:pPr>
        <w:rPr>
          <w:rFonts w:ascii="Calibri" w:hAnsi="Calibri"/>
          <w:sz w:val="22"/>
          <w:szCs w:val="22"/>
        </w:rPr>
      </w:pPr>
      <w:r w:rsidRPr="007E78DA">
        <w:rPr>
          <w:rFonts w:ascii="Calibri" w:hAnsi="Calibri"/>
          <w:sz w:val="22"/>
          <w:szCs w:val="22"/>
        </w:rPr>
        <w:t>Pune</w:t>
      </w:r>
      <w:r w:rsidR="00200CDF">
        <w:rPr>
          <w:rFonts w:ascii="Calibri" w:hAnsi="Calibri"/>
          <w:sz w:val="22"/>
          <w:szCs w:val="22"/>
        </w:rPr>
        <w:t xml:space="preserve"> - 411015</w:t>
      </w:r>
    </w:p>
    <w:p w:rsidR="007E78DA" w:rsidRDefault="007E78DA" w:rsidP="007E78DA">
      <w:pPr>
        <w:rPr>
          <w:rFonts w:ascii="Calibri" w:hAnsi="Calibri"/>
          <w:sz w:val="22"/>
          <w:szCs w:val="22"/>
        </w:rPr>
      </w:pPr>
    </w:p>
    <w:p w:rsidR="00293E30" w:rsidRDefault="00293E30" w:rsidP="00F52957">
      <w:pPr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>Mobile: 9689078106</w:t>
      </w:r>
    </w:p>
    <w:p w:rsidR="00293E30" w:rsidRDefault="00293E30" w:rsidP="00F52957">
      <w:pPr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 xml:space="preserve">Email: panchaltanaji@gmail.com             </w:t>
      </w:r>
    </w:p>
    <w:p w:rsidR="00D617DE" w:rsidRPr="00293E30" w:rsidRDefault="00C42295" w:rsidP="00F52957">
      <w:pPr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 xml:space="preserve">                           </w:t>
      </w:r>
      <w:r w:rsidRPr="00293E30">
        <w:rPr>
          <w:rFonts w:ascii="Calibri" w:hAnsi="Calibri"/>
          <w:sz w:val="22"/>
          <w:szCs w:val="22"/>
        </w:rPr>
        <w:tab/>
        <w:t xml:space="preserve">               </w:t>
      </w:r>
      <w:r w:rsidR="00293E30">
        <w:rPr>
          <w:rFonts w:ascii="Calibri" w:hAnsi="Calibri"/>
          <w:sz w:val="22"/>
          <w:szCs w:val="22"/>
        </w:rPr>
        <w:t xml:space="preserve">                          </w:t>
      </w:r>
      <w:r w:rsidR="00C03F8F" w:rsidRPr="00293E30">
        <w:rPr>
          <w:rFonts w:ascii="Calibri" w:hAnsi="Calibri"/>
          <w:sz w:val="22"/>
          <w:szCs w:val="22"/>
        </w:rPr>
        <w:t xml:space="preserve"> </w:t>
      </w:r>
      <w:r w:rsidR="00D617DE" w:rsidRPr="00293E30">
        <w:rPr>
          <w:rFonts w:ascii="Calibri" w:hAnsi="Calibri"/>
          <w:sz w:val="22"/>
          <w:szCs w:val="22"/>
        </w:rPr>
        <w:t xml:space="preserve">            </w:t>
      </w:r>
      <w:r w:rsidR="003971D9" w:rsidRPr="00293E30">
        <w:rPr>
          <w:rFonts w:ascii="Calibri" w:hAnsi="Calibri"/>
          <w:sz w:val="22"/>
          <w:szCs w:val="22"/>
        </w:rPr>
        <w:tab/>
      </w:r>
      <w:r w:rsidR="003971D9" w:rsidRPr="00293E30">
        <w:rPr>
          <w:rFonts w:ascii="Calibri" w:hAnsi="Calibri"/>
          <w:sz w:val="22"/>
          <w:szCs w:val="22"/>
        </w:rPr>
        <w:tab/>
      </w:r>
      <w:r w:rsidR="003971D9" w:rsidRPr="00293E30">
        <w:rPr>
          <w:rFonts w:ascii="Calibri" w:hAnsi="Calibri"/>
          <w:sz w:val="22"/>
          <w:szCs w:val="22"/>
        </w:rPr>
        <w:tab/>
      </w:r>
      <w:r w:rsidR="00F47500" w:rsidRPr="00293E30">
        <w:rPr>
          <w:rFonts w:ascii="Calibri" w:hAnsi="Calibri"/>
          <w:sz w:val="22"/>
          <w:szCs w:val="22"/>
        </w:rPr>
        <w:tab/>
      </w:r>
      <w:r w:rsidR="00F47500" w:rsidRPr="00293E30">
        <w:rPr>
          <w:rFonts w:ascii="Calibri" w:hAnsi="Calibri"/>
          <w:sz w:val="22"/>
          <w:szCs w:val="22"/>
        </w:rPr>
        <w:tab/>
      </w:r>
      <w:r w:rsidR="00F47500" w:rsidRPr="00293E30">
        <w:rPr>
          <w:rFonts w:ascii="Calibri" w:hAnsi="Calibri"/>
          <w:sz w:val="22"/>
          <w:szCs w:val="22"/>
        </w:rPr>
        <w:tab/>
      </w:r>
    </w:p>
    <w:p w:rsidR="001D6BF0" w:rsidRDefault="00140E60" w:rsidP="00F52957">
      <w:pPr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33655</wp:posOffset>
                </wp:positionV>
                <wp:extent cx="7543800" cy="0"/>
                <wp:effectExtent l="9525" t="5080" r="9525" b="1397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0C5F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65pt" to="54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9T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PLSmN66AiEptbSiOntSredb0u0NKVy1Rex4pvp0N5GUhI3mXEjbOwAW7/otmEEMOXsc+&#10;nRrbBUjoADpFOc43OfjJIwqHj9P8YZ6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"/>
            </w:pict>
          </mc:Fallback>
        </mc:AlternateContent>
      </w:r>
      <w:r w:rsidR="00D617DE" w:rsidRPr="00293E30">
        <w:rPr>
          <w:rFonts w:ascii="Calibri" w:hAnsi="Calibri"/>
          <w:sz w:val="22"/>
          <w:szCs w:val="22"/>
        </w:rPr>
        <w:t xml:space="preserve">                                  </w:t>
      </w:r>
    </w:p>
    <w:p w:rsidR="00F52957" w:rsidRPr="00293E30" w:rsidRDefault="00D617DE" w:rsidP="00F52957">
      <w:pPr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 xml:space="preserve">    </w:t>
      </w:r>
    </w:p>
    <w:p w:rsidR="00F52957" w:rsidRPr="00293E30" w:rsidRDefault="00042BE0" w:rsidP="00F52957">
      <w:pPr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b/>
          <w:sz w:val="22"/>
          <w:szCs w:val="22"/>
          <w:u w:val="single"/>
        </w:rPr>
        <w:t>Objective</w:t>
      </w:r>
      <w:r w:rsidR="00722B65" w:rsidRPr="00293E30">
        <w:rPr>
          <w:rFonts w:ascii="Calibri" w:hAnsi="Calibri"/>
          <w:b/>
          <w:sz w:val="22"/>
          <w:szCs w:val="22"/>
          <w:u w:val="single"/>
        </w:rPr>
        <w:t>:</w:t>
      </w:r>
      <w:r w:rsidR="00F52957" w:rsidRPr="00293E30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F52957" w:rsidRPr="00293E30" w:rsidRDefault="00F52957" w:rsidP="00F52957">
      <w:pPr>
        <w:jc w:val="both"/>
        <w:rPr>
          <w:rFonts w:ascii="Calibri" w:hAnsi="Calibri"/>
          <w:sz w:val="22"/>
          <w:szCs w:val="22"/>
        </w:rPr>
      </w:pPr>
    </w:p>
    <w:p w:rsidR="00F52957" w:rsidRPr="00293E30" w:rsidRDefault="00F52957" w:rsidP="00F52957">
      <w:pPr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>Seeking a challenging position as a system administrator</w:t>
      </w:r>
      <w:r w:rsidR="00EF4C90">
        <w:rPr>
          <w:rFonts w:ascii="Calibri" w:hAnsi="Calibri"/>
          <w:sz w:val="22"/>
          <w:szCs w:val="22"/>
        </w:rPr>
        <w:t xml:space="preserve"> as well as Server administrator</w:t>
      </w:r>
      <w:r w:rsidRPr="00293E30">
        <w:rPr>
          <w:rFonts w:ascii="Calibri" w:hAnsi="Calibri"/>
          <w:sz w:val="22"/>
          <w:szCs w:val="22"/>
        </w:rPr>
        <w:t>, want to work in a progressive organization that gives me scope to enhance my knowledge and skills in accordance with the latest trends.</w:t>
      </w:r>
    </w:p>
    <w:p w:rsidR="00F52957" w:rsidRPr="00293E30" w:rsidRDefault="00F52957" w:rsidP="00F52957">
      <w:pPr>
        <w:tabs>
          <w:tab w:val="left" w:pos="1980"/>
        </w:tabs>
        <w:ind w:left="288"/>
        <w:jc w:val="both"/>
        <w:rPr>
          <w:rFonts w:ascii="Calibri" w:hAnsi="Calibri"/>
          <w:sz w:val="22"/>
          <w:szCs w:val="22"/>
        </w:rPr>
      </w:pPr>
    </w:p>
    <w:p w:rsidR="000D120A" w:rsidRDefault="000D120A" w:rsidP="00F5295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3368A" w:rsidRPr="00293E30" w:rsidRDefault="0023368A" w:rsidP="00F52957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293E30">
        <w:rPr>
          <w:rFonts w:ascii="Calibri" w:hAnsi="Calibri"/>
          <w:b/>
          <w:sz w:val="22"/>
          <w:szCs w:val="22"/>
          <w:u w:val="single"/>
        </w:rPr>
        <w:t xml:space="preserve">Summary: </w:t>
      </w:r>
    </w:p>
    <w:p w:rsidR="00797760" w:rsidRPr="00293E30" w:rsidRDefault="00797760" w:rsidP="0023368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D57228" w:rsidRPr="00293E30" w:rsidRDefault="009B6261" w:rsidP="00441C5D">
      <w:pPr>
        <w:numPr>
          <w:ilvl w:val="0"/>
          <w:numId w:val="33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C14892">
        <w:rPr>
          <w:rFonts w:ascii="Calibri" w:hAnsi="Calibri"/>
          <w:sz w:val="22"/>
          <w:szCs w:val="22"/>
        </w:rPr>
        <w:t xml:space="preserve"> Years’ </w:t>
      </w:r>
      <w:r w:rsidR="00C14892" w:rsidRPr="00293E30">
        <w:rPr>
          <w:rFonts w:ascii="Calibri" w:hAnsi="Calibri"/>
          <w:sz w:val="22"/>
          <w:szCs w:val="22"/>
        </w:rPr>
        <w:t>experience</w:t>
      </w:r>
      <w:r w:rsidR="00D57228" w:rsidRPr="00293E30">
        <w:rPr>
          <w:rFonts w:ascii="Calibri" w:hAnsi="Calibri"/>
          <w:sz w:val="22"/>
          <w:szCs w:val="22"/>
        </w:rPr>
        <w:t xml:space="preserve"> in </w:t>
      </w:r>
      <w:r w:rsidR="00234BCA">
        <w:rPr>
          <w:rFonts w:ascii="Calibri" w:hAnsi="Calibri"/>
          <w:sz w:val="22"/>
          <w:szCs w:val="22"/>
        </w:rPr>
        <w:t xml:space="preserve">IT Industry as Desktop Support </w:t>
      </w:r>
      <w:r w:rsidR="00513FB2">
        <w:rPr>
          <w:rFonts w:ascii="Calibri" w:hAnsi="Calibri"/>
          <w:sz w:val="22"/>
          <w:szCs w:val="22"/>
        </w:rPr>
        <w:t>Engineer</w:t>
      </w:r>
      <w:r w:rsidR="00234BCA">
        <w:rPr>
          <w:rFonts w:ascii="Calibri" w:hAnsi="Calibri"/>
          <w:sz w:val="22"/>
          <w:szCs w:val="22"/>
        </w:rPr>
        <w:t>, System Engineer.</w:t>
      </w:r>
    </w:p>
    <w:p w:rsidR="00D70113" w:rsidRPr="00293E30" w:rsidRDefault="00AE3440" w:rsidP="00441C5D">
      <w:pPr>
        <w:numPr>
          <w:ilvl w:val="0"/>
          <w:numId w:val="33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>Hands on experience on</w:t>
      </w:r>
      <w:r w:rsidR="00D70113" w:rsidRPr="00293E30">
        <w:rPr>
          <w:rFonts w:ascii="Calibri" w:hAnsi="Calibri"/>
          <w:sz w:val="22"/>
          <w:szCs w:val="22"/>
        </w:rPr>
        <w:t xml:space="preserve"> Windows </w:t>
      </w:r>
      <w:r w:rsidR="00513FB2">
        <w:rPr>
          <w:rFonts w:ascii="Calibri" w:hAnsi="Calibri"/>
          <w:sz w:val="22"/>
          <w:szCs w:val="22"/>
        </w:rPr>
        <w:t xml:space="preserve">Server </w:t>
      </w:r>
      <w:r w:rsidR="00D70113" w:rsidRPr="00293E30">
        <w:rPr>
          <w:rFonts w:ascii="Calibri" w:hAnsi="Calibri"/>
          <w:sz w:val="22"/>
          <w:szCs w:val="22"/>
        </w:rPr>
        <w:t>and Linux environments.</w:t>
      </w:r>
    </w:p>
    <w:p w:rsidR="0097311D" w:rsidRPr="00293E30" w:rsidRDefault="001A791D" w:rsidP="00441C5D">
      <w:pPr>
        <w:pStyle w:val="BodyText"/>
        <w:numPr>
          <w:ilvl w:val="0"/>
          <w:numId w:val="33"/>
        </w:numPr>
        <w:suppressAutoHyphens/>
        <w:spacing w:line="200" w:lineRule="atLeast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 xml:space="preserve">Well versed with </w:t>
      </w:r>
      <w:r w:rsidR="00D70113" w:rsidRPr="00293E30">
        <w:rPr>
          <w:rFonts w:ascii="Calibri" w:hAnsi="Calibri"/>
          <w:sz w:val="22"/>
          <w:szCs w:val="22"/>
        </w:rPr>
        <w:t>software</w:t>
      </w:r>
      <w:r w:rsidRPr="00293E30">
        <w:rPr>
          <w:rFonts w:ascii="Calibri" w:hAnsi="Calibri"/>
          <w:sz w:val="22"/>
          <w:szCs w:val="22"/>
        </w:rPr>
        <w:t xml:space="preserve"> related problems, h</w:t>
      </w:r>
      <w:r w:rsidR="00D70113" w:rsidRPr="00293E30">
        <w:rPr>
          <w:rFonts w:ascii="Calibri" w:hAnsi="Calibri"/>
          <w:sz w:val="22"/>
          <w:szCs w:val="22"/>
        </w:rPr>
        <w:t xml:space="preserve">ardware and </w:t>
      </w:r>
      <w:r w:rsidR="00D57228" w:rsidRPr="00293E30">
        <w:rPr>
          <w:rFonts w:ascii="Calibri" w:hAnsi="Calibri"/>
          <w:sz w:val="22"/>
          <w:szCs w:val="22"/>
        </w:rPr>
        <w:t>network</w:t>
      </w:r>
      <w:r w:rsidR="0053328E" w:rsidRPr="00293E30">
        <w:rPr>
          <w:rFonts w:ascii="Calibri" w:hAnsi="Calibri"/>
          <w:sz w:val="22"/>
          <w:szCs w:val="22"/>
        </w:rPr>
        <w:t>ing</w:t>
      </w:r>
      <w:r w:rsidR="00D70113" w:rsidRPr="00293E30">
        <w:rPr>
          <w:rFonts w:ascii="Calibri" w:hAnsi="Calibri"/>
          <w:sz w:val="22"/>
          <w:szCs w:val="22"/>
        </w:rPr>
        <w:t xml:space="preserve">. </w:t>
      </w:r>
    </w:p>
    <w:p w:rsidR="00D57228" w:rsidRPr="00293E30" w:rsidRDefault="00D57228" w:rsidP="00441C5D">
      <w:pPr>
        <w:pStyle w:val="BodyText"/>
        <w:numPr>
          <w:ilvl w:val="0"/>
          <w:numId w:val="33"/>
        </w:numPr>
        <w:suppressAutoHyphens/>
        <w:spacing w:line="200" w:lineRule="atLeast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>Believes in team work.</w:t>
      </w:r>
    </w:p>
    <w:p w:rsidR="00C622DC" w:rsidRPr="00293E30" w:rsidRDefault="00C622DC" w:rsidP="00C622DC">
      <w:pPr>
        <w:pStyle w:val="BodyText"/>
        <w:suppressAutoHyphens/>
        <w:spacing w:line="200" w:lineRule="atLeast"/>
        <w:ind w:left="288"/>
        <w:rPr>
          <w:rFonts w:ascii="Calibri" w:hAnsi="Calibri"/>
          <w:sz w:val="22"/>
          <w:szCs w:val="22"/>
        </w:rPr>
      </w:pPr>
    </w:p>
    <w:p w:rsidR="000D120A" w:rsidRDefault="000D120A" w:rsidP="00C622DC">
      <w:pPr>
        <w:widowControl w:val="0"/>
        <w:tabs>
          <w:tab w:val="left" w:pos="8640"/>
          <w:tab w:val="left" w:pos="891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C622DC" w:rsidRPr="00293E30" w:rsidRDefault="00C622DC" w:rsidP="00C622DC">
      <w:pPr>
        <w:widowControl w:val="0"/>
        <w:tabs>
          <w:tab w:val="left" w:pos="8640"/>
          <w:tab w:val="left" w:pos="891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u w:val="single"/>
        </w:rPr>
      </w:pPr>
      <w:r w:rsidRPr="00293E30">
        <w:rPr>
          <w:rFonts w:ascii="Calibri" w:hAnsi="Calibri"/>
          <w:b/>
          <w:bCs/>
          <w:sz w:val="22"/>
          <w:szCs w:val="22"/>
          <w:u w:val="single"/>
        </w:rPr>
        <w:t>Educational Qualification</w:t>
      </w:r>
      <w:r w:rsidRPr="00293E30">
        <w:rPr>
          <w:rFonts w:ascii="Calibri" w:hAnsi="Calibri"/>
          <w:b/>
          <w:sz w:val="22"/>
          <w:szCs w:val="22"/>
        </w:rPr>
        <w:t xml:space="preserve">:                                                     </w:t>
      </w:r>
      <w:r w:rsidRPr="00293E30"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   </w:t>
      </w:r>
    </w:p>
    <w:p w:rsidR="00C622DC" w:rsidRPr="00293E30" w:rsidRDefault="00C622DC" w:rsidP="00C622DC">
      <w:pPr>
        <w:tabs>
          <w:tab w:val="left" w:pos="1980"/>
        </w:tabs>
        <w:ind w:left="288"/>
        <w:rPr>
          <w:rFonts w:ascii="Calibri" w:hAnsi="Calibri"/>
          <w:sz w:val="22"/>
          <w:szCs w:val="22"/>
        </w:rPr>
      </w:pPr>
    </w:p>
    <w:p w:rsidR="00C622DC" w:rsidRPr="00293E30" w:rsidRDefault="007D0DF1" w:rsidP="00441C5D">
      <w:pPr>
        <w:numPr>
          <w:ilvl w:val="0"/>
          <w:numId w:val="33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>Completed G</w:t>
      </w:r>
      <w:r w:rsidR="007264F0" w:rsidRPr="00293E30">
        <w:rPr>
          <w:rFonts w:ascii="Calibri" w:hAnsi="Calibri"/>
          <w:sz w:val="22"/>
          <w:szCs w:val="22"/>
        </w:rPr>
        <w:t>raduation</w:t>
      </w:r>
      <w:r w:rsidR="00C17CA6" w:rsidRPr="00293E30">
        <w:rPr>
          <w:rFonts w:ascii="Calibri" w:hAnsi="Calibri"/>
          <w:sz w:val="22"/>
          <w:szCs w:val="22"/>
        </w:rPr>
        <w:t xml:space="preserve"> </w:t>
      </w:r>
      <w:r w:rsidR="00787ACF" w:rsidRPr="00293E30">
        <w:rPr>
          <w:rFonts w:ascii="Calibri" w:hAnsi="Calibri"/>
          <w:sz w:val="22"/>
          <w:szCs w:val="22"/>
        </w:rPr>
        <w:t>in</w:t>
      </w:r>
      <w:r w:rsidR="00C17CA6" w:rsidRPr="00293E30">
        <w:rPr>
          <w:rFonts w:ascii="Calibri" w:hAnsi="Calibri"/>
          <w:sz w:val="22"/>
          <w:szCs w:val="22"/>
        </w:rPr>
        <w:t xml:space="preserve"> BCA</w:t>
      </w:r>
      <w:r w:rsidR="007264F0" w:rsidRPr="00293E30">
        <w:rPr>
          <w:rFonts w:ascii="Calibri" w:hAnsi="Calibri"/>
          <w:sz w:val="22"/>
          <w:szCs w:val="22"/>
        </w:rPr>
        <w:t xml:space="preserve"> from </w:t>
      </w:r>
      <w:r w:rsidR="00677721" w:rsidRPr="00293E30">
        <w:rPr>
          <w:rFonts w:ascii="Calibri" w:hAnsi="Calibri"/>
          <w:sz w:val="22"/>
          <w:szCs w:val="22"/>
        </w:rPr>
        <w:t>S.R.T.M.U. NANDED in 2010</w:t>
      </w:r>
      <w:r w:rsidR="00C622DC" w:rsidRPr="00293E30">
        <w:rPr>
          <w:rFonts w:ascii="Calibri" w:hAnsi="Calibri"/>
          <w:sz w:val="22"/>
          <w:szCs w:val="22"/>
        </w:rPr>
        <w:t>.</w:t>
      </w:r>
    </w:p>
    <w:p w:rsidR="001C688B" w:rsidRPr="003429F2" w:rsidRDefault="00C622DC" w:rsidP="003429F2">
      <w:pPr>
        <w:numPr>
          <w:ilvl w:val="0"/>
          <w:numId w:val="33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sz w:val="22"/>
          <w:szCs w:val="22"/>
        </w:rPr>
        <w:t>M.Sc. (</w:t>
      </w:r>
      <w:r w:rsidR="00677721" w:rsidRPr="00293E30">
        <w:rPr>
          <w:rFonts w:ascii="Calibri" w:hAnsi="Calibri"/>
          <w:sz w:val="22"/>
          <w:szCs w:val="22"/>
        </w:rPr>
        <w:t>Computer</w:t>
      </w:r>
      <w:r w:rsidR="007264F0" w:rsidRPr="00293E30">
        <w:rPr>
          <w:rFonts w:ascii="Calibri" w:hAnsi="Calibri"/>
          <w:sz w:val="22"/>
          <w:szCs w:val="22"/>
        </w:rPr>
        <w:t xml:space="preserve"> Networking) from</w:t>
      </w:r>
      <w:r w:rsidR="00CA76D9">
        <w:rPr>
          <w:rFonts w:ascii="Calibri" w:hAnsi="Calibri"/>
          <w:sz w:val="22"/>
          <w:szCs w:val="22"/>
        </w:rPr>
        <w:t xml:space="preserve"> S.R.T.M.</w:t>
      </w:r>
      <w:r w:rsidR="00787ACF">
        <w:rPr>
          <w:rFonts w:ascii="Calibri" w:hAnsi="Calibri"/>
          <w:sz w:val="22"/>
          <w:szCs w:val="22"/>
        </w:rPr>
        <w:t>U. NANDED</w:t>
      </w:r>
      <w:r w:rsidRPr="00293E30">
        <w:rPr>
          <w:rFonts w:ascii="Calibri" w:hAnsi="Calibri"/>
          <w:sz w:val="22"/>
          <w:szCs w:val="22"/>
        </w:rPr>
        <w:t xml:space="preserve"> </w:t>
      </w:r>
      <w:r w:rsidR="00677721" w:rsidRPr="00293E30">
        <w:rPr>
          <w:rFonts w:ascii="Calibri" w:hAnsi="Calibri"/>
          <w:sz w:val="22"/>
          <w:szCs w:val="22"/>
        </w:rPr>
        <w:t>in 2012</w:t>
      </w:r>
      <w:r w:rsidRPr="00293E30">
        <w:rPr>
          <w:rFonts w:ascii="Calibri" w:hAnsi="Calibri"/>
          <w:sz w:val="22"/>
          <w:szCs w:val="22"/>
        </w:rPr>
        <w:t>.</w:t>
      </w:r>
    </w:p>
    <w:p w:rsidR="00D72268" w:rsidRPr="00D72268" w:rsidRDefault="00CA76D9" w:rsidP="00D72268">
      <w:pPr>
        <w:numPr>
          <w:ilvl w:val="0"/>
          <w:numId w:val="33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Completed training</w:t>
      </w:r>
      <w:r w:rsidR="001C07CF">
        <w:rPr>
          <w:rFonts w:ascii="Calibri" w:hAnsi="Calibri"/>
          <w:sz w:val="22"/>
          <w:szCs w:val="22"/>
        </w:rPr>
        <w:t xml:space="preserve"> Successfully</w:t>
      </w:r>
      <w:r>
        <w:rPr>
          <w:rFonts w:ascii="Calibri" w:hAnsi="Calibri"/>
          <w:sz w:val="22"/>
          <w:szCs w:val="22"/>
        </w:rPr>
        <w:t xml:space="preserve"> on RHCSA, RHCE and Unix Shell Scripting from Focus InfoTech in March 2015.</w:t>
      </w:r>
    </w:p>
    <w:p w:rsidR="00CA76D9" w:rsidRDefault="00CA76D9" w:rsidP="00CA76D9">
      <w:pPr>
        <w:tabs>
          <w:tab w:val="left" w:pos="1980"/>
        </w:tabs>
        <w:ind w:left="288"/>
        <w:jc w:val="both"/>
        <w:rPr>
          <w:rFonts w:ascii="Calibri" w:hAnsi="Calibri"/>
          <w:sz w:val="22"/>
          <w:szCs w:val="22"/>
        </w:rPr>
      </w:pPr>
    </w:p>
    <w:p w:rsidR="007542A7" w:rsidRDefault="00540D0C" w:rsidP="00E844C9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 w:rsidRPr="007542A7">
        <w:rPr>
          <w:rFonts w:ascii="Calibri" w:hAnsi="Calibri"/>
          <w:sz w:val="22"/>
          <w:szCs w:val="22"/>
        </w:rPr>
        <w:t>User</w:t>
      </w:r>
      <w:r w:rsidR="00CA5747" w:rsidRPr="007542A7">
        <w:rPr>
          <w:rFonts w:ascii="Calibri" w:hAnsi="Calibri"/>
          <w:sz w:val="22"/>
          <w:szCs w:val="22"/>
        </w:rPr>
        <w:t xml:space="preserve"> and Group</w:t>
      </w:r>
      <w:r w:rsidR="007542A7">
        <w:rPr>
          <w:rFonts w:ascii="Calibri" w:hAnsi="Calibri"/>
          <w:sz w:val="22"/>
          <w:szCs w:val="22"/>
        </w:rPr>
        <w:t xml:space="preserve"> Administration in Windows Server/Linux server.</w:t>
      </w:r>
    </w:p>
    <w:p w:rsidR="00540D0C" w:rsidRPr="007542A7" w:rsidRDefault="00540D0C" w:rsidP="00E844C9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 w:rsidRPr="007542A7">
        <w:rPr>
          <w:rFonts w:ascii="Calibri" w:hAnsi="Calibri"/>
          <w:sz w:val="22"/>
          <w:szCs w:val="22"/>
        </w:rPr>
        <w:t>Knowledge of file permissions as w</w:t>
      </w:r>
      <w:r w:rsidR="007542A7">
        <w:rPr>
          <w:rFonts w:ascii="Calibri" w:hAnsi="Calibri"/>
          <w:sz w:val="22"/>
          <w:szCs w:val="22"/>
        </w:rPr>
        <w:t>ell as special File permissions.</w:t>
      </w:r>
    </w:p>
    <w:p w:rsidR="00CA76D9" w:rsidRDefault="00540D0C" w:rsidP="006E48C3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Installation, </w:t>
      </w:r>
      <w:r w:rsidR="00CA76D9">
        <w:rPr>
          <w:rFonts w:ascii="Calibri" w:hAnsi="Calibri"/>
          <w:sz w:val="22"/>
          <w:szCs w:val="22"/>
        </w:rPr>
        <w:t>Configuration</w:t>
      </w:r>
      <w:r>
        <w:rPr>
          <w:rFonts w:ascii="Calibri" w:hAnsi="Calibri"/>
          <w:sz w:val="22"/>
          <w:szCs w:val="22"/>
        </w:rPr>
        <w:t xml:space="preserve"> and troubleshooting</w:t>
      </w:r>
      <w:r w:rsidR="00CA76D9">
        <w:rPr>
          <w:rFonts w:ascii="Calibri" w:hAnsi="Calibri"/>
          <w:sz w:val="22"/>
          <w:szCs w:val="22"/>
        </w:rPr>
        <w:t xml:space="preserve"> of File Server</w:t>
      </w:r>
      <w:r w:rsidR="007542A7">
        <w:rPr>
          <w:rFonts w:ascii="Calibri" w:hAnsi="Calibri"/>
          <w:sz w:val="22"/>
          <w:szCs w:val="22"/>
        </w:rPr>
        <w:t xml:space="preserve"> </w:t>
      </w:r>
      <w:bookmarkStart w:id="0" w:name="_Hlk20967038"/>
      <w:r w:rsidR="007542A7">
        <w:rPr>
          <w:rFonts w:ascii="Calibri" w:hAnsi="Calibri"/>
          <w:sz w:val="22"/>
          <w:szCs w:val="22"/>
        </w:rPr>
        <w:t>on Windows Server/Linux</w:t>
      </w:r>
      <w:r w:rsidR="00CA76D9">
        <w:rPr>
          <w:rFonts w:ascii="Calibri" w:hAnsi="Calibri"/>
          <w:sz w:val="22"/>
          <w:szCs w:val="22"/>
        </w:rPr>
        <w:t xml:space="preserve"> </w:t>
      </w:r>
      <w:bookmarkEnd w:id="0"/>
      <w:r w:rsidR="00CA76D9">
        <w:rPr>
          <w:rFonts w:ascii="Calibri" w:hAnsi="Calibri"/>
          <w:sz w:val="22"/>
          <w:szCs w:val="22"/>
        </w:rPr>
        <w:t>i.e. FTP, NFS, SAMBA etc.</w:t>
      </w:r>
    </w:p>
    <w:p w:rsidR="00CA76D9" w:rsidRDefault="00540D0C" w:rsidP="007542A7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Installation, Configuration and troubleshooting of DHCP Server</w:t>
      </w:r>
      <w:r w:rsidR="007542A7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DNS Server</w:t>
      </w:r>
      <w:r w:rsidR="007542A7">
        <w:rPr>
          <w:rFonts w:ascii="Calibri" w:hAnsi="Calibri"/>
          <w:sz w:val="22"/>
          <w:szCs w:val="22"/>
        </w:rPr>
        <w:t xml:space="preserve"> </w:t>
      </w:r>
      <w:r w:rsidR="007542A7" w:rsidRPr="007542A7">
        <w:rPr>
          <w:rFonts w:ascii="Calibri" w:hAnsi="Calibri"/>
          <w:sz w:val="22"/>
          <w:szCs w:val="22"/>
        </w:rPr>
        <w:t>on Windows Server/Linux</w:t>
      </w:r>
      <w:r>
        <w:rPr>
          <w:rFonts w:ascii="Calibri" w:hAnsi="Calibri"/>
          <w:sz w:val="22"/>
          <w:szCs w:val="22"/>
        </w:rPr>
        <w:t>.</w:t>
      </w:r>
    </w:p>
    <w:p w:rsidR="00393616" w:rsidRPr="00393616" w:rsidRDefault="00393616" w:rsidP="007542A7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Installation, Configuration and troubleshooting of HTTPD Web Service</w:t>
      </w:r>
      <w:r w:rsidR="007542A7">
        <w:rPr>
          <w:rFonts w:ascii="Calibri" w:hAnsi="Calibri"/>
          <w:sz w:val="22"/>
          <w:szCs w:val="22"/>
        </w:rPr>
        <w:t xml:space="preserve"> </w:t>
      </w:r>
      <w:r w:rsidR="007542A7" w:rsidRPr="007542A7">
        <w:rPr>
          <w:rFonts w:ascii="Calibri" w:hAnsi="Calibri"/>
          <w:sz w:val="22"/>
          <w:szCs w:val="22"/>
        </w:rPr>
        <w:t>on Windows Server/Linux</w:t>
      </w:r>
      <w:r>
        <w:rPr>
          <w:rFonts w:ascii="Calibri" w:hAnsi="Calibri"/>
          <w:sz w:val="22"/>
          <w:szCs w:val="22"/>
        </w:rPr>
        <w:t>.</w:t>
      </w:r>
    </w:p>
    <w:p w:rsidR="00015D41" w:rsidRDefault="00015D41" w:rsidP="006E48C3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about Linux </w:t>
      </w:r>
      <w:r w:rsidR="00540D0C">
        <w:rPr>
          <w:rFonts w:ascii="Calibri" w:hAnsi="Calibri"/>
          <w:sz w:val="22"/>
          <w:szCs w:val="22"/>
        </w:rPr>
        <w:t>Disk administration using LVM.</w:t>
      </w:r>
    </w:p>
    <w:p w:rsidR="004E14FD" w:rsidRDefault="006E48C3" w:rsidP="006E48C3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about </w:t>
      </w:r>
      <w:r w:rsidR="004E14FD" w:rsidRPr="006E48C3">
        <w:rPr>
          <w:rFonts w:ascii="Calibri" w:hAnsi="Calibri"/>
          <w:sz w:val="22"/>
          <w:szCs w:val="22"/>
        </w:rPr>
        <w:t>Scheduling of automatic repetitive Jobs Using Crontab</w:t>
      </w:r>
    </w:p>
    <w:p w:rsidR="00371BF2" w:rsidRDefault="00371BF2" w:rsidP="006E48C3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about Shell Scripting in Linux.</w:t>
      </w:r>
    </w:p>
    <w:p w:rsidR="001E662A" w:rsidRDefault="001E662A" w:rsidP="006E48C3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of </w:t>
      </w:r>
      <w:r w:rsidR="00D33BF8">
        <w:rPr>
          <w:rFonts w:ascii="Calibri" w:hAnsi="Calibri"/>
          <w:sz w:val="22"/>
          <w:szCs w:val="22"/>
        </w:rPr>
        <w:t>Selinux</w:t>
      </w:r>
      <w:r>
        <w:rPr>
          <w:rFonts w:ascii="Calibri" w:hAnsi="Calibri"/>
          <w:sz w:val="22"/>
          <w:szCs w:val="22"/>
        </w:rPr>
        <w:t xml:space="preserve"> in Linux</w:t>
      </w:r>
      <w:r w:rsidR="00393616">
        <w:rPr>
          <w:rFonts w:ascii="Calibri" w:hAnsi="Calibri"/>
          <w:sz w:val="22"/>
          <w:szCs w:val="22"/>
        </w:rPr>
        <w:t xml:space="preserve"> (RHEL 7)</w:t>
      </w:r>
      <w:r>
        <w:rPr>
          <w:rFonts w:ascii="Calibri" w:hAnsi="Calibri"/>
          <w:sz w:val="22"/>
          <w:szCs w:val="22"/>
        </w:rPr>
        <w:t>.</w:t>
      </w:r>
    </w:p>
    <w:p w:rsidR="001E662A" w:rsidRDefault="001E662A" w:rsidP="006E48C3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Managing Process in Linux</w:t>
      </w:r>
      <w:r w:rsidR="00393616">
        <w:rPr>
          <w:rFonts w:ascii="Calibri" w:hAnsi="Calibri"/>
          <w:sz w:val="22"/>
          <w:szCs w:val="22"/>
        </w:rPr>
        <w:t xml:space="preserve"> (RHEL 7)</w:t>
      </w:r>
      <w:r>
        <w:rPr>
          <w:rFonts w:ascii="Calibri" w:hAnsi="Calibri"/>
          <w:sz w:val="22"/>
          <w:szCs w:val="22"/>
        </w:rPr>
        <w:t xml:space="preserve">. </w:t>
      </w:r>
    </w:p>
    <w:p w:rsidR="00CA5747" w:rsidRDefault="00CA5747" w:rsidP="006E48C3">
      <w:pPr>
        <w:numPr>
          <w:ilvl w:val="0"/>
          <w:numId w:val="39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Installation, Configuration and troubleshooting of Maria DB</w:t>
      </w:r>
      <w:r w:rsidR="00787ACF">
        <w:rPr>
          <w:rFonts w:ascii="Calibri" w:hAnsi="Calibri"/>
          <w:sz w:val="22"/>
          <w:szCs w:val="22"/>
        </w:rPr>
        <w:t xml:space="preserve"> Database in Linux</w:t>
      </w:r>
      <w:r>
        <w:rPr>
          <w:rFonts w:ascii="Calibri" w:hAnsi="Calibri"/>
          <w:sz w:val="22"/>
          <w:szCs w:val="22"/>
        </w:rPr>
        <w:t xml:space="preserve"> (RHEL 7)</w:t>
      </w:r>
    </w:p>
    <w:p w:rsidR="00146F1D" w:rsidRDefault="00146F1D" w:rsidP="00146F1D">
      <w:pPr>
        <w:tabs>
          <w:tab w:val="left" w:pos="1980"/>
        </w:tabs>
        <w:ind w:left="2343"/>
        <w:jc w:val="both"/>
        <w:rPr>
          <w:rFonts w:ascii="Calibri" w:hAnsi="Calibri"/>
          <w:sz w:val="22"/>
          <w:szCs w:val="22"/>
        </w:rPr>
      </w:pPr>
    </w:p>
    <w:p w:rsidR="00C622DC" w:rsidRDefault="00146F1D" w:rsidP="001E662A">
      <w:pPr>
        <w:numPr>
          <w:ilvl w:val="0"/>
          <w:numId w:val="33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of UNIX Shell Scripting.</w:t>
      </w:r>
    </w:p>
    <w:p w:rsidR="000D120A" w:rsidRDefault="00287028" w:rsidP="006E48C3">
      <w:pPr>
        <w:numPr>
          <w:ilvl w:val="0"/>
          <w:numId w:val="33"/>
        </w:num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Knowledge </w:t>
      </w:r>
      <w:r w:rsidRPr="00287028">
        <w:rPr>
          <w:rFonts w:ascii="Calibri" w:hAnsi="Calibri"/>
          <w:sz w:val="22"/>
          <w:szCs w:val="22"/>
        </w:rPr>
        <w:t>Active Directory Management, Windows Server 2008, 2008 R2, Windows 2012 &amp; 2012 R2 installation &amp; Configuration, PowerShell Scripting</w:t>
      </w:r>
      <w:r w:rsidR="00095621">
        <w:rPr>
          <w:rFonts w:ascii="Calibri" w:hAnsi="Calibri"/>
          <w:sz w:val="22"/>
          <w:szCs w:val="22"/>
        </w:rPr>
        <w:t>.</w:t>
      </w:r>
    </w:p>
    <w:p w:rsidR="003429F2" w:rsidRDefault="003429F2" w:rsidP="003429F2">
      <w:p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</w:p>
    <w:p w:rsidR="003429F2" w:rsidRDefault="003429F2" w:rsidP="003429F2">
      <w:p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</w:p>
    <w:p w:rsidR="003429F2" w:rsidRDefault="003429F2" w:rsidP="003429F2">
      <w:pPr>
        <w:tabs>
          <w:tab w:val="left" w:pos="1980"/>
        </w:tabs>
        <w:jc w:val="both"/>
        <w:rPr>
          <w:rFonts w:ascii="Calibri" w:hAnsi="Calibri"/>
          <w:sz w:val="22"/>
          <w:szCs w:val="22"/>
        </w:rPr>
      </w:pPr>
    </w:p>
    <w:p w:rsidR="001D6BF0" w:rsidRDefault="001D6BF0" w:rsidP="00824838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824838" w:rsidRPr="00293E30" w:rsidRDefault="00824838" w:rsidP="00824838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293E30">
        <w:rPr>
          <w:rFonts w:ascii="Calibri" w:hAnsi="Calibri"/>
          <w:b/>
          <w:sz w:val="22"/>
          <w:szCs w:val="22"/>
          <w:u w:val="single"/>
        </w:rPr>
        <w:t>CAREER HIGHLIGHTS</w:t>
      </w:r>
    </w:p>
    <w:p w:rsidR="004A12B7" w:rsidRDefault="004A12B7" w:rsidP="00E77C4F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E77C4F" w:rsidRDefault="00E77C4F" w:rsidP="00E77C4F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293E30">
        <w:rPr>
          <w:rFonts w:ascii="Calibri" w:hAnsi="Calibri"/>
          <w:b/>
          <w:sz w:val="22"/>
          <w:szCs w:val="22"/>
          <w:u w:val="single"/>
        </w:rPr>
        <w:t xml:space="preserve">Work Experience: </w:t>
      </w:r>
    </w:p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Current Employer:</w:t>
      </w:r>
    </w:p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818"/>
        <w:gridCol w:w="6030"/>
      </w:tblGrid>
      <w:tr w:rsidR="006633C8" w:rsidRPr="00293E30" w:rsidTr="00494FE6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Organization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Zensar Technologies</w:t>
            </w:r>
          </w:p>
        </w:tc>
      </w:tr>
      <w:tr w:rsidR="006633C8" w:rsidRPr="00293E30" w:rsidTr="00494FE6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Client</w:t>
            </w:r>
            <w:r w:rsidR="00794027">
              <w:rPr>
                <w:rFonts w:ascii="Calibri" w:hAnsi="Calibri"/>
                <w:bCs/>
                <w:sz w:val="22"/>
                <w:szCs w:val="22"/>
              </w:rPr>
              <w:t>/Project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9B6261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Cree, Inc. (US Based Manufacturing Company) It </w:t>
            </w:r>
            <w:r w:rsidRPr="009B6261">
              <w:rPr>
                <w:rFonts w:ascii="Calibri" w:hAnsi="Calibri"/>
                <w:bCs/>
                <w:sz w:val="22"/>
                <w:szCs w:val="22"/>
              </w:rPr>
              <w:t>is an American manufacturer and marketer of lighting-class LEDs, lighting products and products for power and radio frequency applications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6633C8" w:rsidRPr="00293E30" w:rsidTr="00494F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Role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System Engineer</w:t>
            </w:r>
          </w:p>
        </w:tc>
      </w:tr>
      <w:tr w:rsidR="006633C8" w:rsidRPr="00293E30" w:rsidTr="00494F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Duration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 Nov 2016 to till date</w:t>
            </w:r>
          </w:p>
        </w:tc>
      </w:tr>
      <w:tr w:rsidR="006633C8" w:rsidRPr="00293E30" w:rsidTr="00494FE6">
        <w:trPr>
          <w:cantSplit/>
          <w:trHeight w:val="3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Environment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Software</w:t>
            </w:r>
          </w:p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Windows, Linux </w:t>
            </w:r>
          </w:p>
          <w:p w:rsidR="006633C8" w:rsidRPr="00293E30" w:rsidRDefault="006633C8" w:rsidP="00494FE6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O/S: Client OS- Windows </w:t>
            </w:r>
            <w:r>
              <w:rPr>
                <w:rFonts w:ascii="Calibri" w:hAnsi="Calibri"/>
                <w:bCs/>
                <w:sz w:val="22"/>
                <w:szCs w:val="22"/>
              </w:rPr>
              <w:t>7, W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indows 8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&amp; 10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Cs/>
                <w:sz w:val="22"/>
                <w:szCs w:val="22"/>
              </w:rPr>
              <w:t>Windows Server 2008 &amp; 2012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RHEL, Fedora and Mac etc.</w:t>
            </w:r>
          </w:p>
        </w:tc>
      </w:tr>
    </w:tbl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</w:p>
    <w:p w:rsidR="001C688B" w:rsidRDefault="001C688B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Active directory design, Implementation, configuration and management.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Window</w:t>
      </w:r>
      <w:r w:rsidR="009B6261">
        <w:rPr>
          <w:rFonts w:ascii="Calibri" w:hAnsi="Calibri"/>
          <w:bCs/>
          <w:sz w:val="22"/>
          <w:szCs w:val="22"/>
        </w:rPr>
        <w:t xml:space="preserve">s Active Directory for user, </w:t>
      </w:r>
      <w:r>
        <w:rPr>
          <w:rFonts w:ascii="Calibri" w:hAnsi="Calibri"/>
          <w:bCs/>
          <w:sz w:val="22"/>
          <w:szCs w:val="22"/>
        </w:rPr>
        <w:t xml:space="preserve">computer </w:t>
      </w:r>
      <w:r w:rsidR="009B6261">
        <w:rPr>
          <w:rFonts w:ascii="Calibri" w:hAnsi="Calibri"/>
          <w:bCs/>
          <w:sz w:val="22"/>
          <w:szCs w:val="22"/>
        </w:rPr>
        <w:t xml:space="preserve">and contacts </w:t>
      </w:r>
      <w:r>
        <w:rPr>
          <w:rFonts w:ascii="Calibri" w:hAnsi="Calibri"/>
          <w:bCs/>
          <w:sz w:val="22"/>
          <w:szCs w:val="22"/>
        </w:rPr>
        <w:t>management.</w:t>
      </w:r>
    </w:p>
    <w:p w:rsidR="009B6261" w:rsidRDefault="009B6261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AD directory Groups and distribution list management.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Windows Server 2008, RHEL 6 &amp; 7 installation, configuration as well as troubleshooting.</w:t>
      </w:r>
    </w:p>
    <w:p w:rsidR="009B6261" w:rsidRDefault="009B6261" w:rsidP="009B6261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Windows Server 2012, installation, configuration as well as troubleshooting.</w:t>
      </w:r>
    </w:p>
    <w:p w:rsidR="009B6261" w:rsidRPr="009B6261" w:rsidRDefault="009B6261" w:rsidP="009B6261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Working on Windows File server, file permissions and shared drive </w:t>
      </w:r>
      <w:r w:rsidR="001C688B">
        <w:rPr>
          <w:rFonts w:ascii="Calibri" w:hAnsi="Calibri"/>
          <w:bCs/>
          <w:sz w:val="22"/>
          <w:szCs w:val="22"/>
        </w:rPr>
        <w:t>etc.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VPN Connectivity and troubleshooting.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Working on </w:t>
      </w:r>
      <w:r w:rsidRPr="00293E30">
        <w:rPr>
          <w:rFonts w:ascii="Calibri" w:hAnsi="Calibri"/>
          <w:bCs/>
          <w:sz w:val="22"/>
          <w:szCs w:val="22"/>
        </w:rPr>
        <w:t>User account, outlook, profiles, software or sites access related t</w:t>
      </w:r>
      <w:r>
        <w:rPr>
          <w:rFonts w:ascii="Calibri" w:hAnsi="Calibri"/>
          <w:bCs/>
          <w:sz w:val="22"/>
          <w:szCs w:val="22"/>
        </w:rPr>
        <w:t>roubleshooting and coordination and create documentations for each troubleshooting</w:t>
      </w:r>
    </w:p>
    <w:p w:rsidR="009B6261" w:rsidRPr="009B6261" w:rsidRDefault="009B6261" w:rsidP="009B6261">
      <w:pPr>
        <w:pStyle w:val="ListParagraph"/>
        <w:numPr>
          <w:ilvl w:val="0"/>
          <w:numId w:val="38"/>
        </w:numPr>
        <w:rPr>
          <w:rFonts w:ascii="Calibri" w:hAnsi="Calibri"/>
          <w:bCs/>
          <w:sz w:val="22"/>
          <w:szCs w:val="22"/>
          <w:lang w:eastAsia="en-US"/>
        </w:rPr>
      </w:pPr>
      <w:r w:rsidRPr="009B6261">
        <w:rPr>
          <w:rFonts w:ascii="Calibri" w:hAnsi="Calibri"/>
          <w:bCs/>
          <w:sz w:val="22"/>
          <w:szCs w:val="22"/>
          <w:lang w:eastAsia="en-US"/>
        </w:rPr>
        <w:t>Working on User and Group Administration in Linux (RHEL 7)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LVM in RHEL 7 on Linux Server to manage the Disk.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Linux file Permissions</w:t>
      </w:r>
      <w:r w:rsidR="00B53CCB">
        <w:rPr>
          <w:rFonts w:ascii="Calibri" w:hAnsi="Calibri"/>
          <w:bCs/>
          <w:sz w:val="22"/>
          <w:szCs w:val="22"/>
        </w:rPr>
        <w:t xml:space="preserve"> as well as special permissions </w:t>
      </w:r>
      <w:r w:rsidR="0063721D">
        <w:rPr>
          <w:rFonts w:ascii="Calibri" w:hAnsi="Calibri"/>
          <w:bCs/>
          <w:sz w:val="22"/>
          <w:szCs w:val="22"/>
        </w:rPr>
        <w:t>(RHEL 7</w:t>
      </w:r>
      <w:r w:rsidR="00B53CCB">
        <w:rPr>
          <w:rFonts w:ascii="Calibri" w:hAnsi="Calibri"/>
          <w:bCs/>
          <w:sz w:val="22"/>
          <w:szCs w:val="22"/>
        </w:rPr>
        <w:t>)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Working on Bit locker for Data Prevention.</w:t>
      </w:r>
    </w:p>
    <w:p w:rsidR="00494FE6" w:rsidRDefault="00494FE6" w:rsidP="00494FE6">
      <w:pPr>
        <w:pStyle w:val="BodyText"/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bookmarkStart w:id="1" w:name="_GoBack"/>
      <w:bookmarkEnd w:id="1"/>
    </w:p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Cs/>
          <w:sz w:val="22"/>
          <w:szCs w:val="22"/>
        </w:rPr>
      </w:pPr>
    </w:p>
    <w:p w:rsidR="006633C8" w:rsidRDefault="006633C8" w:rsidP="006633C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Previous Employer:</w:t>
      </w:r>
    </w:p>
    <w:p w:rsidR="006633C8" w:rsidRPr="00293E30" w:rsidRDefault="006633C8" w:rsidP="006633C8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818"/>
        <w:gridCol w:w="6030"/>
      </w:tblGrid>
      <w:tr w:rsidR="006633C8" w:rsidRPr="00293E30" w:rsidTr="00494FE6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Organization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Nityo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 InfoTech Pvt Ltd.</w:t>
            </w:r>
          </w:p>
        </w:tc>
      </w:tr>
      <w:tr w:rsidR="006633C8" w:rsidRPr="00293E30" w:rsidTr="00494FE6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Client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Symphony Teleca Corp. Ltd</w:t>
            </w:r>
          </w:p>
        </w:tc>
      </w:tr>
      <w:tr w:rsidR="006633C8" w:rsidRPr="00293E30" w:rsidTr="00494F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Role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Desktop Support Engineer(DL1)</w:t>
            </w:r>
          </w:p>
        </w:tc>
      </w:tr>
      <w:tr w:rsidR="006633C8" w:rsidRPr="00293E30" w:rsidTr="00494F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Duration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July 5, 2014 to 31 March 2015</w:t>
            </w:r>
          </w:p>
        </w:tc>
      </w:tr>
      <w:tr w:rsidR="006633C8" w:rsidRPr="00293E30" w:rsidTr="00494FE6">
        <w:trPr>
          <w:cantSplit/>
          <w:trHeight w:val="3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Environment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Software</w:t>
            </w:r>
          </w:p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Windows, Linux </w:t>
            </w:r>
          </w:p>
          <w:p w:rsidR="006633C8" w:rsidRPr="00293E30" w:rsidRDefault="006633C8" w:rsidP="00494FE6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O/S: Client OS- Windows </w:t>
            </w:r>
            <w:r>
              <w:rPr>
                <w:rFonts w:ascii="Calibri" w:hAnsi="Calibri"/>
                <w:bCs/>
                <w:sz w:val="22"/>
                <w:szCs w:val="22"/>
              </w:rPr>
              <w:t>7, W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indows 8, Server OS win 2003, Win2008 ,win 2012, RHEL, Fedora and Mac etc.</w:t>
            </w:r>
          </w:p>
        </w:tc>
      </w:tr>
    </w:tbl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818"/>
        <w:gridCol w:w="6030"/>
      </w:tblGrid>
      <w:tr w:rsidR="006633C8" w:rsidRPr="00293E30" w:rsidTr="00494FE6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Organization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Mind Square Technology Pvt ltd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6633C8" w:rsidRPr="00293E30" w:rsidTr="00494FE6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Client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Symphony Teleca Corp. Ltd (Harman Connected Services Corp Pvt Ltd)</w:t>
            </w:r>
          </w:p>
        </w:tc>
      </w:tr>
      <w:tr w:rsidR="006633C8" w:rsidRPr="00293E30" w:rsidTr="00494F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Role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Desktop Support Engineer(DL1)</w:t>
            </w:r>
          </w:p>
        </w:tc>
      </w:tr>
      <w:tr w:rsidR="006633C8" w:rsidRPr="00293E30" w:rsidTr="00494F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Duration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 April 2015 to 17 Nov 2016</w:t>
            </w:r>
          </w:p>
        </w:tc>
      </w:tr>
      <w:tr w:rsidR="006633C8" w:rsidRPr="00293E30" w:rsidTr="00494FE6">
        <w:trPr>
          <w:cantSplit/>
          <w:trHeight w:val="3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Environment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Software</w:t>
            </w:r>
          </w:p>
          <w:p w:rsidR="006633C8" w:rsidRPr="00293E30" w:rsidRDefault="006633C8" w:rsidP="00494FE6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C8" w:rsidRPr="00293E30" w:rsidRDefault="006633C8" w:rsidP="00494FE6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Windows, Linux </w:t>
            </w:r>
          </w:p>
          <w:p w:rsidR="006633C8" w:rsidRPr="00293E30" w:rsidRDefault="006633C8" w:rsidP="00494FE6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O/S: Client OS- Windows </w:t>
            </w:r>
            <w:r>
              <w:rPr>
                <w:rFonts w:ascii="Calibri" w:hAnsi="Calibri"/>
                <w:bCs/>
                <w:sz w:val="22"/>
                <w:szCs w:val="22"/>
              </w:rPr>
              <w:t>7, W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indows 8, Server OS win 2003, Win2008 ,win 2012, RHEL, Fedora and Mac etc.</w:t>
            </w:r>
          </w:p>
        </w:tc>
      </w:tr>
    </w:tbl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</w:p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</w:p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Roles &amp; </w:t>
      </w:r>
      <w:r w:rsidRPr="00293E30">
        <w:rPr>
          <w:rFonts w:ascii="Calibri" w:hAnsi="Calibri"/>
          <w:b/>
          <w:sz w:val="22"/>
          <w:szCs w:val="22"/>
        </w:rPr>
        <w:t>Responsibilities:</w:t>
      </w:r>
    </w:p>
    <w:p w:rsidR="006633C8" w:rsidRDefault="006633C8" w:rsidP="006633C8">
      <w:pPr>
        <w:pStyle w:val="BodyText"/>
        <w:suppressAutoHyphens/>
        <w:spacing w:line="200" w:lineRule="atLeast"/>
        <w:rPr>
          <w:rFonts w:ascii="Calibri" w:hAnsi="Calibri"/>
          <w:b/>
          <w:sz w:val="22"/>
          <w:szCs w:val="22"/>
        </w:rPr>
      </w:pP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lastRenderedPageBreak/>
        <w:t>Worked on SLA based anytime ticketing tool.</w:t>
      </w:r>
    </w:p>
    <w:p w:rsidR="006633C8" w:rsidRPr="00293E30" w:rsidRDefault="006633C8" w:rsidP="006633C8">
      <w:pPr>
        <w:pStyle w:val="BodyText"/>
        <w:numPr>
          <w:ilvl w:val="0"/>
          <w:numId w:val="38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Worked </w:t>
      </w:r>
      <w:r w:rsidRPr="00293E30">
        <w:rPr>
          <w:rFonts w:ascii="Calibri" w:hAnsi="Calibri"/>
          <w:bCs/>
          <w:sz w:val="22"/>
          <w:szCs w:val="22"/>
        </w:rPr>
        <w:t>PC assemblin</w:t>
      </w:r>
      <w:r>
        <w:rPr>
          <w:rFonts w:ascii="Calibri" w:hAnsi="Calibri"/>
          <w:bCs/>
          <w:sz w:val="22"/>
          <w:szCs w:val="22"/>
        </w:rPr>
        <w:t>g, Formatting, Partitioning, and troubleshooting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Installation</w:t>
      </w:r>
      <w:r>
        <w:rPr>
          <w:rFonts w:ascii="Calibri" w:hAnsi="Calibri"/>
          <w:bCs/>
          <w:sz w:val="22"/>
          <w:szCs w:val="22"/>
        </w:rPr>
        <w:t xml:space="preserve"> and configuration</w:t>
      </w:r>
      <w:r w:rsidRPr="00293E30">
        <w:rPr>
          <w:rFonts w:ascii="Calibri" w:hAnsi="Calibri"/>
          <w:bCs/>
          <w:sz w:val="22"/>
          <w:szCs w:val="22"/>
        </w:rPr>
        <w:t xml:space="preserve"> Local &amp; Network printer</w:t>
      </w:r>
      <w:r>
        <w:rPr>
          <w:rFonts w:ascii="Calibri" w:hAnsi="Calibri"/>
          <w:bCs/>
          <w:sz w:val="22"/>
          <w:szCs w:val="22"/>
        </w:rPr>
        <w:t xml:space="preserve"> by using the Secure Jet Printer.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Providing IT support to more than </w:t>
      </w:r>
      <w:r>
        <w:rPr>
          <w:rFonts w:ascii="Calibri" w:hAnsi="Calibri"/>
          <w:bCs/>
          <w:sz w:val="22"/>
          <w:szCs w:val="22"/>
        </w:rPr>
        <w:t>1000</w:t>
      </w:r>
      <w:r w:rsidRPr="00293E30">
        <w:rPr>
          <w:rFonts w:ascii="Calibri" w:hAnsi="Calibri"/>
          <w:bCs/>
          <w:sz w:val="22"/>
          <w:szCs w:val="22"/>
        </w:rPr>
        <w:t xml:space="preserve"> users for </w:t>
      </w:r>
      <w:r>
        <w:rPr>
          <w:rFonts w:ascii="Calibri" w:hAnsi="Calibri"/>
          <w:bCs/>
          <w:sz w:val="22"/>
          <w:szCs w:val="22"/>
        </w:rPr>
        <w:t xml:space="preserve">Harman </w:t>
      </w:r>
      <w:r w:rsidRPr="00293E30">
        <w:rPr>
          <w:rFonts w:ascii="Calibri" w:hAnsi="Calibri"/>
          <w:bCs/>
          <w:sz w:val="22"/>
          <w:szCs w:val="22"/>
        </w:rPr>
        <w:t>Pune site</w:t>
      </w:r>
      <w:r>
        <w:rPr>
          <w:rFonts w:ascii="Calibri" w:hAnsi="Calibri"/>
          <w:bCs/>
          <w:sz w:val="22"/>
          <w:szCs w:val="22"/>
        </w:rPr>
        <w:t>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Worked on Vendor Coordination for issue, and get resolve issue within SLA.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Worked on </w:t>
      </w:r>
      <w:r w:rsidRPr="00293E30">
        <w:rPr>
          <w:rFonts w:ascii="Calibri" w:hAnsi="Calibri"/>
          <w:bCs/>
          <w:sz w:val="22"/>
          <w:szCs w:val="22"/>
        </w:rPr>
        <w:t>User account, outlook, profiles, software or sites access related troubleshooting and coordination.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Worked on VPN Connectivity and troubleshooting.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Worked on Image Creation and Deployment of Windows 7 by using the Ghost Application.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Installation of Windows 7 OS by using the WDS Server on multiple system at a time.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Worked on SCCM Client, to install, configure and troubleshooting the Application (SCCM Client).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Worked on Encryption and Decryption of Laptop through Check Point Endpoint Utility.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Worked on Windows Active Directory for user and computer management.</w:t>
      </w:r>
    </w:p>
    <w:p w:rsidR="006633C8" w:rsidRDefault="006633C8" w:rsidP="006633C8">
      <w:pPr>
        <w:pStyle w:val="BodyText"/>
        <w:numPr>
          <w:ilvl w:val="0"/>
          <w:numId w:val="38"/>
        </w:numPr>
        <w:suppressAutoHyphens/>
        <w:spacing w:line="20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Worked on Windows Server 2008 installation as well as configuration.</w:t>
      </w:r>
    </w:p>
    <w:p w:rsidR="006633C8" w:rsidRPr="00833EE3" w:rsidRDefault="006633C8" w:rsidP="006633C8">
      <w:pPr>
        <w:pStyle w:val="BodyText"/>
        <w:suppressAutoHyphens/>
        <w:spacing w:line="200" w:lineRule="atLeast"/>
        <w:rPr>
          <w:rFonts w:ascii="Calibri" w:hAnsi="Calibri"/>
          <w:bCs/>
          <w:sz w:val="22"/>
          <w:szCs w:val="22"/>
        </w:rPr>
      </w:pPr>
    </w:p>
    <w:p w:rsidR="006633C8" w:rsidRPr="00293E30" w:rsidRDefault="006633C8" w:rsidP="00E77C4F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824838" w:rsidRPr="00293E30" w:rsidRDefault="00BE1F4E" w:rsidP="0082483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Previous </w:t>
      </w:r>
      <w:r w:rsidR="00797760" w:rsidRPr="00293E30">
        <w:rPr>
          <w:rFonts w:ascii="Calibri" w:hAnsi="Calibri"/>
          <w:b/>
          <w:sz w:val="22"/>
          <w:szCs w:val="22"/>
        </w:rPr>
        <w:t>Employer:</w:t>
      </w:r>
    </w:p>
    <w:p w:rsidR="000D120A" w:rsidRDefault="000D120A" w:rsidP="00824838">
      <w:pPr>
        <w:jc w:val="both"/>
        <w:rPr>
          <w:rFonts w:ascii="Calibri" w:hAnsi="Calibri"/>
          <w:b/>
          <w:sz w:val="22"/>
          <w:szCs w:val="22"/>
        </w:rPr>
      </w:pPr>
    </w:p>
    <w:p w:rsidR="00B455BA" w:rsidRPr="00293E30" w:rsidRDefault="00B455BA" w:rsidP="00824838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818"/>
        <w:gridCol w:w="6030"/>
      </w:tblGrid>
      <w:tr w:rsidR="00156068" w:rsidRPr="00293E30" w:rsidTr="00BA612F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156068" w:rsidRPr="00293E30" w:rsidRDefault="00156068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Organization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156068" w:rsidRPr="00293E30" w:rsidRDefault="00677721" w:rsidP="00F52957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Magna InfoTech Pvt </w:t>
            </w:r>
            <w:r w:rsidR="00F52957" w:rsidRPr="00293E30">
              <w:rPr>
                <w:rFonts w:ascii="Calibri" w:hAnsi="Calibri"/>
                <w:bCs/>
                <w:sz w:val="22"/>
                <w:szCs w:val="22"/>
              </w:rPr>
              <w:t>L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td.</w:t>
            </w:r>
          </w:p>
        </w:tc>
      </w:tr>
      <w:tr w:rsidR="00156068" w:rsidRPr="00293E30" w:rsidTr="00BA612F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156068" w:rsidRPr="00293E30" w:rsidRDefault="00156068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Client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156068" w:rsidRPr="00293E30" w:rsidRDefault="00677721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Wipro InfoTech</w:t>
            </w:r>
          </w:p>
        </w:tc>
      </w:tr>
      <w:tr w:rsidR="00156068" w:rsidRPr="00293E30" w:rsidTr="00BA612F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68" w:rsidRPr="00293E30" w:rsidRDefault="00156068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Role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68" w:rsidRPr="00293E30" w:rsidRDefault="00677721" w:rsidP="00156068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Desktop</w:t>
            </w:r>
            <w:r w:rsidR="00156068" w:rsidRPr="00293E30">
              <w:rPr>
                <w:rFonts w:ascii="Calibri" w:hAnsi="Calibri"/>
                <w:bCs/>
                <w:sz w:val="22"/>
                <w:szCs w:val="22"/>
              </w:rPr>
              <w:t xml:space="preserve"> Support </w:t>
            </w:r>
            <w:r w:rsidR="00CD432C" w:rsidRPr="00293E30">
              <w:rPr>
                <w:rFonts w:ascii="Calibri" w:hAnsi="Calibri"/>
                <w:bCs/>
                <w:sz w:val="22"/>
                <w:szCs w:val="22"/>
              </w:rPr>
              <w:t>Engineer(DL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1)</w:t>
            </w:r>
          </w:p>
        </w:tc>
      </w:tr>
      <w:tr w:rsidR="00156068" w:rsidRPr="00293E30" w:rsidTr="00BA612F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68" w:rsidRPr="00293E30" w:rsidRDefault="00156068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Duration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68" w:rsidRPr="00293E30" w:rsidRDefault="00BE1F4E" w:rsidP="00BE1F4E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April 22, </w:t>
            </w:r>
            <w:r w:rsidR="00677721" w:rsidRPr="00293E30">
              <w:rPr>
                <w:rFonts w:ascii="Calibri" w:hAnsi="Calibri"/>
                <w:bCs/>
                <w:sz w:val="22"/>
                <w:szCs w:val="22"/>
              </w:rPr>
              <w:t>2013</w:t>
            </w:r>
            <w:r w:rsidR="00D80775" w:rsidRPr="00293E30">
              <w:rPr>
                <w:rFonts w:ascii="Calibri" w:hAnsi="Calibri"/>
                <w:bCs/>
                <w:sz w:val="22"/>
                <w:szCs w:val="22"/>
              </w:rPr>
              <w:t xml:space="preserve"> to </w:t>
            </w:r>
            <w:r>
              <w:rPr>
                <w:rFonts w:ascii="Calibri" w:hAnsi="Calibri"/>
                <w:bCs/>
                <w:sz w:val="22"/>
                <w:szCs w:val="22"/>
              </w:rPr>
              <w:t>July 5, 2014</w:t>
            </w:r>
          </w:p>
        </w:tc>
      </w:tr>
      <w:tr w:rsidR="00156068" w:rsidRPr="00293E30" w:rsidTr="00BA612F">
        <w:trPr>
          <w:cantSplit/>
          <w:trHeight w:val="3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68" w:rsidRPr="00293E30" w:rsidRDefault="00156068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Environment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8" w:rsidRPr="00293E30" w:rsidRDefault="00156068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Software</w:t>
            </w:r>
          </w:p>
          <w:p w:rsidR="00156068" w:rsidRPr="00293E30" w:rsidRDefault="00156068" w:rsidP="00BA612F">
            <w:p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68" w:rsidRPr="00293E30" w:rsidRDefault="00156068" w:rsidP="00BA612F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Windows, Linux </w:t>
            </w:r>
          </w:p>
          <w:p w:rsidR="00156068" w:rsidRPr="00293E30" w:rsidRDefault="00156068" w:rsidP="00BA612F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>Tool: Putty, RDC VNC etc.</w:t>
            </w:r>
          </w:p>
          <w:p w:rsidR="00156068" w:rsidRPr="00293E30" w:rsidRDefault="00156068" w:rsidP="00156068">
            <w:pPr>
              <w:numPr>
                <w:ilvl w:val="0"/>
                <w:numId w:val="33"/>
              </w:numPr>
              <w:tabs>
                <w:tab w:val="left" w:pos="198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O/S: Client OS- Windows </w:t>
            </w:r>
            <w:r w:rsidR="00D33BF8">
              <w:rPr>
                <w:rFonts w:ascii="Calibri" w:hAnsi="Calibri"/>
                <w:bCs/>
                <w:sz w:val="22"/>
                <w:szCs w:val="22"/>
              </w:rPr>
              <w:t>7, W</w:t>
            </w:r>
            <w:r w:rsidR="00D33BF8" w:rsidRPr="00293E30">
              <w:rPr>
                <w:rFonts w:ascii="Calibri" w:hAnsi="Calibri"/>
                <w:bCs/>
                <w:sz w:val="22"/>
                <w:szCs w:val="22"/>
              </w:rPr>
              <w:t>indows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 8</w:t>
            </w:r>
            <w:r w:rsidR="00FA0AEA">
              <w:rPr>
                <w:rFonts w:ascii="Calibri" w:hAnsi="Calibri"/>
                <w:bCs/>
                <w:sz w:val="22"/>
                <w:szCs w:val="22"/>
              </w:rPr>
              <w:t>, Server OS win 2003, Win</w:t>
            </w:r>
            <w:r w:rsidR="00C4520D">
              <w:rPr>
                <w:rFonts w:ascii="Calibri" w:hAnsi="Calibri"/>
                <w:bCs/>
                <w:sz w:val="22"/>
                <w:szCs w:val="22"/>
              </w:rPr>
              <w:t>2008, Win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 xml:space="preserve"> 2012</w:t>
            </w:r>
            <w:r w:rsidR="00FA0AEA">
              <w:rPr>
                <w:rFonts w:ascii="Calibri" w:hAnsi="Calibri"/>
                <w:bCs/>
                <w:sz w:val="22"/>
                <w:szCs w:val="22"/>
              </w:rPr>
              <w:t>, Webtop</w:t>
            </w:r>
            <w:r w:rsidRPr="00293E30">
              <w:rPr>
                <w:rFonts w:ascii="Calibri" w:hAnsi="Calibri"/>
                <w:bCs/>
                <w:sz w:val="22"/>
                <w:szCs w:val="22"/>
              </w:rPr>
              <w:t>, RHEL, Fedora and Mac etc.</w:t>
            </w:r>
          </w:p>
        </w:tc>
      </w:tr>
    </w:tbl>
    <w:p w:rsidR="004A12B7" w:rsidRDefault="004A12B7" w:rsidP="00824838">
      <w:pPr>
        <w:jc w:val="both"/>
        <w:rPr>
          <w:rFonts w:ascii="Calibri" w:hAnsi="Calibri"/>
          <w:b/>
          <w:sz w:val="22"/>
          <w:szCs w:val="22"/>
        </w:rPr>
      </w:pPr>
    </w:p>
    <w:p w:rsidR="000D120A" w:rsidRDefault="000D120A" w:rsidP="00824838">
      <w:pPr>
        <w:jc w:val="both"/>
        <w:rPr>
          <w:rFonts w:ascii="Calibri" w:hAnsi="Calibri"/>
          <w:b/>
          <w:sz w:val="22"/>
          <w:szCs w:val="22"/>
        </w:rPr>
      </w:pPr>
    </w:p>
    <w:p w:rsidR="00156068" w:rsidRPr="00293E30" w:rsidRDefault="00B64604" w:rsidP="00824838">
      <w:pPr>
        <w:jc w:val="both"/>
        <w:rPr>
          <w:rFonts w:ascii="Calibri" w:hAnsi="Calibri"/>
          <w:b/>
          <w:sz w:val="22"/>
          <w:szCs w:val="22"/>
        </w:rPr>
      </w:pPr>
      <w:r w:rsidRPr="00293E30">
        <w:rPr>
          <w:rFonts w:ascii="Calibri" w:hAnsi="Calibri"/>
          <w:b/>
          <w:sz w:val="22"/>
          <w:szCs w:val="22"/>
        </w:rPr>
        <w:t>Responsibilities:</w:t>
      </w:r>
    </w:p>
    <w:p w:rsidR="00B64604" w:rsidRPr="00293E30" w:rsidRDefault="00B64604" w:rsidP="00B64604">
      <w:pPr>
        <w:jc w:val="both"/>
        <w:rPr>
          <w:rFonts w:ascii="Calibri" w:hAnsi="Calibri"/>
          <w:b/>
          <w:sz w:val="22"/>
          <w:szCs w:val="22"/>
        </w:rPr>
      </w:pPr>
    </w:p>
    <w:p w:rsidR="00B64604" w:rsidRPr="00293E30" w:rsidRDefault="00B64604" w:rsidP="00475B02">
      <w:pPr>
        <w:pStyle w:val="BodyText"/>
        <w:numPr>
          <w:ilvl w:val="0"/>
          <w:numId w:val="11"/>
        </w:numPr>
        <w:suppressAutoHyphens/>
        <w:spacing w:line="240" w:lineRule="auto"/>
        <w:contextualSpacing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Worked on </w:t>
      </w:r>
      <w:r w:rsidR="00065304" w:rsidRPr="00293E30">
        <w:rPr>
          <w:rFonts w:ascii="Calibri" w:hAnsi="Calibri"/>
          <w:bCs/>
          <w:sz w:val="22"/>
          <w:szCs w:val="22"/>
        </w:rPr>
        <w:t>SLA based a</w:t>
      </w:r>
      <w:r w:rsidRPr="00293E30">
        <w:rPr>
          <w:rFonts w:ascii="Calibri" w:hAnsi="Calibri"/>
          <w:bCs/>
          <w:sz w:val="22"/>
          <w:szCs w:val="22"/>
        </w:rPr>
        <w:t>nytime ticketing tool.</w:t>
      </w:r>
    </w:p>
    <w:p w:rsidR="00B64604" w:rsidRPr="00293E30" w:rsidRDefault="00B64604" w:rsidP="00475B02">
      <w:pPr>
        <w:pStyle w:val="BodyText"/>
        <w:numPr>
          <w:ilvl w:val="0"/>
          <w:numId w:val="11"/>
        </w:numPr>
        <w:suppressAutoHyphens/>
        <w:spacing w:line="240" w:lineRule="auto"/>
        <w:contextualSpacing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Providing IT support to more than </w:t>
      </w:r>
      <w:r w:rsidR="008C3430">
        <w:rPr>
          <w:rFonts w:ascii="Calibri" w:hAnsi="Calibri"/>
          <w:bCs/>
          <w:sz w:val="22"/>
          <w:szCs w:val="22"/>
        </w:rPr>
        <w:t>500</w:t>
      </w:r>
      <w:r w:rsidRPr="00293E30">
        <w:rPr>
          <w:rFonts w:ascii="Calibri" w:hAnsi="Calibri"/>
          <w:bCs/>
          <w:sz w:val="22"/>
          <w:szCs w:val="22"/>
        </w:rPr>
        <w:t xml:space="preserve"> users for </w:t>
      </w:r>
      <w:r w:rsidR="00677721" w:rsidRPr="00293E30">
        <w:rPr>
          <w:rFonts w:ascii="Calibri" w:hAnsi="Calibri"/>
          <w:bCs/>
          <w:sz w:val="22"/>
          <w:szCs w:val="22"/>
        </w:rPr>
        <w:t>Wipro</w:t>
      </w:r>
      <w:r w:rsidRPr="00293E30">
        <w:rPr>
          <w:rFonts w:ascii="Calibri" w:hAnsi="Calibri"/>
          <w:bCs/>
          <w:sz w:val="22"/>
          <w:szCs w:val="22"/>
        </w:rPr>
        <w:t xml:space="preserve"> Pune site.</w:t>
      </w:r>
    </w:p>
    <w:p w:rsidR="00B64604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Working remote support, providing project related setup and critical request.</w:t>
      </w:r>
    </w:p>
    <w:p w:rsidR="00CB540F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Coordination with internal team and external team for IT support.</w:t>
      </w:r>
    </w:p>
    <w:p w:rsidR="00F52957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User account, outlook, profiles, software or sites access related troubleshooting and coordination.</w:t>
      </w:r>
    </w:p>
    <w:p w:rsidR="00B64604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Provide support for network printer and other devices, web meeting setup or client call.</w:t>
      </w:r>
    </w:p>
    <w:p w:rsidR="00B64604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Know O/S: Client OS- Win XP, Win, Vista, </w:t>
      </w:r>
      <w:r w:rsidR="00C4520D" w:rsidRPr="00293E30">
        <w:rPr>
          <w:rFonts w:ascii="Calibri" w:hAnsi="Calibri"/>
          <w:bCs/>
          <w:sz w:val="22"/>
          <w:szCs w:val="22"/>
        </w:rPr>
        <w:t>win</w:t>
      </w:r>
      <w:r w:rsidRPr="00293E30">
        <w:rPr>
          <w:rFonts w:ascii="Calibri" w:hAnsi="Calibri"/>
          <w:bCs/>
          <w:sz w:val="22"/>
          <w:szCs w:val="22"/>
        </w:rPr>
        <w:t xml:space="preserve"> 7,</w:t>
      </w:r>
      <w:r w:rsidR="00FA0AEA">
        <w:rPr>
          <w:rFonts w:ascii="Calibri" w:hAnsi="Calibri"/>
          <w:bCs/>
          <w:sz w:val="22"/>
          <w:szCs w:val="22"/>
        </w:rPr>
        <w:t xml:space="preserve"> Win 8 and Server OS Win 2003, Win 2008, W</w:t>
      </w:r>
      <w:r w:rsidRPr="00293E30">
        <w:rPr>
          <w:rFonts w:ascii="Calibri" w:hAnsi="Calibri"/>
          <w:bCs/>
          <w:sz w:val="22"/>
          <w:szCs w:val="22"/>
        </w:rPr>
        <w:t xml:space="preserve">in </w:t>
      </w:r>
      <w:r w:rsidR="00FA0AEA" w:rsidRPr="00293E30">
        <w:rPr>
          <w:rFonts w:ascii="Calibri" w:hAnsi="Calibri"/>
          <w:bCs/>
          <w:sz w:val="22"/>
          <w:szCs w:val="22"/>
        </w:rPr>
        <w:t>2012, RHEL</w:t>
      </w:r>
      <w:r w:rsidRPr="00293E30">
        <w:rPr>
          <w:rFonts w:ascii="Calibri" w:hAnsi="Calibri"/>
          <w:bCs/>
          <w:sz w:val="22"/>
          <w:szCs w:val="22"/>
        </w:rPr>
        <w:t xml:space="preserve"> </w:t>
      </w:r>
      <w:r w:rsidR="00FA0AEA" w:rsidRPr="00293E30">
        <w:rPr>
          <w:rFonts w:ascii="Calibri" w:hAnsi="Calibri"/>
          <w:bCs/>
          <w:sz w:val="22"/>
          <w:szCs w:val="22"/>
        </w:rPr>
        <w:t>6.2,</w:t>
      </w:r>
      <w:r w:rsidRPr="00293E30">
        <w:rPr>
          <w:rFonts w:ascii="Calibri" w:hAnsi="Calibri"/>
          <w:bCs/>
          <w:sz w:val="22"/>
          <w:szCs w:val="22"/>
        </w:rPr>
        <w:t xml:space="preserve"> Fedora 16 and Ubuntu14, etc.</w:t>
      </w:r>
    </w:p>
    <w:p w:rsidR="00B64604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Known about Network setup and troubleshooting network connecting issue.</w:t>
      </w:r>
    </w:p>
    <w:p w:rsidR="00B64604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Protocols </w:t>
      </w:r>
      <w:r w:rsidR="00FA0AEA" w:rsidRPr="00293E30">
        <w:rPr>
          <w:rFonts w:ascii="Calibri" w:hAnsi="Calibri"/>
          <w:bCs/>
          <w:sz w:val="22"/>
          <w:szCs w:val="22"/>
        </w:rPr>
        <w:t>Known:</w:t>
      </w:r>
      <w:r w:rsidRPr="00293E30">
        <w:rPr>
          <w:rFonts w:ascii="Calibri" w:hAnsi="Calibri"/>
          <w:bCs/>
          <w:sz w:val="22"/>
          <w:szCs w:val="22"/>
        </w:rPr>
        <w:t xml:space="preserve"> TCP/IP, POP3, IMAP4, SMTP, FTP </w:t>
      </w:r>
    </w:p>
    <w:p w:rsidR="00B64604" w:rsidRPr="00293E30" w:rsidRDefault="00B64604" w:rsidP="004A12B7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Installation configuration and troubleshooting related DNS, AD and DHCP issues.</w:t>
      </w:r>
    </w:p>
    <w:p w:rsidR="00B64604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Operating system, software, network and hardware related troubleshooting. </w:t>
      </w:r>
    </w:p>
    <w:p w:rsidR="00B64604" w:rsidRPr="00293E30" w:rsidRDefault="00B64604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Vendor coordination, arrange engineer and get resolve issue within SLA. </w:t>
      </w:r>
    </w:p>
    <w:p w:rsidR="00967D38" w:rsidRPr="00293E30" w:rsidRDefault="00967D38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Known about Rem</w:t>
      </w:r>
      <w:r w:rsidR="00D60DE9" w:rsidRPr="00293E30">
        <w:rPr>
          <w:rFonts w:ascii="Calibri" w:hAnsi="Calibri"/>
          <w:bCs/>
          <w:sz w:val="22"/>
          <w:szCs w:val="22"/>
        </w:rPr>
        <w:t xml:space="preserve">ote call using VNC, Putty </w:t>
      </w:r>
      <w:r w:rsidRPr="00293E30">
        <w:rPr>
          <w:rFonts w:ascii="Calibri" w:hAnsi="Calibri"/>
          <w:bCs/>
          <w:sz w:val="22"/>
          <w:szCs w:val="22"/>
        </w:rPr>
        <w:t>and Lync (office communicator) etc.</w:t>
      </w:r>
    </w:p>
    <w:p w:rsidR="00967D38" w:rsidRPr="00293E30" w:rsidRDefault="00967D38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Interacting with users understand exact problem/requirement and provide appropriate solution related to systems, Laptops, Network, Printers, Scanner, software and Operating System related issues.</w:t>
      </w:r>
    </w:p>
    <w:p w:rsidR="00967D38" w:rsidRPr="00293E30" w:rsidRDefault="00967D38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As per requirement provide installation/up gradation, Co</w:t>
      </w:r>
      <w:r w:rsidR="00475B02">
        <w:rPr>
          <w:rFonts w:ascii="Calibri" w:hAnsi="Calibri"/>
          <w:bCs/>
          <w:sz w:val="22"/>
          <w:szCs w:val="22"/>
        </w:rPr>
        <w:t xml:space="preserve">nfiguration and troubleshooting </w:t>
      </w:r>
      <w:r w:rsidRPr="00293E30">
        <w:rPr>
          <w:rFonts w:ascii="Calibri" w:hAnsi="Calibri"/>
          <w:bCs/>
          <w:sz w:val="22"/>
          <w:szCs w:val="22"/>
        </w:rPr>
        <w:t>of</w:t>
      </w:r>
      <w:r w:rsidR="00475B02">
        <w:rPr>
          <w:rFonts w:ascii="Calibri" w:hAnsi="Calibri"/>
          <w:bCs/>
          <w:sz w:val="22"/>
          <w:szCs w:val="22"/>
        </w:rPr>
        <w:t xml:space="preserve"> </w:t>
      </w:r>
      <w:r w:rsidRPr="00293E30">
        <w:rPr>
          <w:rFonts w:ascii="Calibri" w:hAnsi="Calibri"/>
          <w:bCs/>
          <w:sz w:val="22"/>
          <w:szCs w:val="22"/>
        </w:rPr>
        <w:t>Microsoft Outlook client.</w:t>
      </w:r>
    </w:p>
    <w:p w:rsidR="00967D38" w:rsidRPr="00293E30" w:rsidRDefault="00967D38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>Troubleshooting for virus/anti-</w:t>
      </w:r>
      <w:r w:rsidR="00C4520D" w:rsidRPr="00293E30">
        <w:rPr>
          <w:rFonts w:ascii="Calibri" w:hAnsi="Calibri"/>
          <w:bCs/>
          <w:sz w:val="22"/>
          <w:szCs w:val="22"/>
        </w:rPr>
        <w:t>virus-related</w:t>
      </w:r>
      <w:r w:rsidRPr="00293E30">
        <w:rPr>
          <w:rFonts w:ascii="Calibri" w:hAnsi="Calibri"/>
          <w:bCs/>
          <w:sz w:val="22"/>
          <w:szCs w:val="22"/>
        </w:rPr>
        <w:t xml:space="preserve"> problem on client machine.</w:t>
      </w:r>
    </w:p>
    <w:p w:rsidR="00EE5548" w:rsidRPr="00293E30" w:rsidRDefault="00EE5548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PC assembling, </w:t>
      </w:r>
      <w:r w:rsidR="00FA0AEA" w:rsidRPr="00293E30">
        <w:rPr>
          <w:rFonts w:ascii="Calibri" w:hAnsi="Calibri"/>
          <w:bCs/>
          <w:sz w:val="22"/>
          <w:szCs w:val="22"/>
        </w:rPr>
        <w:t>operating</w:t>
      </w:r>
      <w:r w:rsidRPr="00293E30">
        <w:rPr>
          <w:rFonts w:ascii="Calibri" w:hAnsi="Calibri"/>
          <w:bCs/>
          <w:sz w:val="22"/>
          <w:szCs w:val="22"/>
        </w:rPr>
        <w:t xml:space="preserve"> system installation troubleshooting, partitioning. </w:t>
      </w:r>
    </w:p>
    <w:p w:rsidR="00EE5548" w:rsidRDefault="00EE5548" w:rsidP="00475B02">
      <w:pPr>
        <w:pStyle w:val="BodyText"/>
        <w:numPr>
          <w:ilvl w:val="0"/>
          <w:numId w:val="37"/>
        </w:numPr>
        <w:suppressAutoHyphens/>
        <w:spacing w:line="240" w:lineRule="auto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Cs/>
          <w:sz w:val="22"/>
          <w:szCs w:val="22"/>
        </w:rPr>
        <w:t xml:space="preserve">MS Outlook: email account configuration, Archive creation, repair PST and troubleshooting. </w:t>
      </w:r>
    </w:p>
    <w:p w:rsidR="00BE1F4E" w:rsidRDefault="00BE1F4E" w:rsidP="00475B02">
      <w:pPr>
        <w:pStyle w:val="ListParagraph"/>
        <w:rPr>
          <w:rFonts w:ascii="Calibri" w:hAnsi="Calibri"/>
          <w:bCs/>
          <w:sz w:val="22"/>
          <w:szCs w:val="22"/>
        </w:rPr>
      </w:pPr>
    </w:p>
    <w:p w:rsidR="00BE1F4E" w:rsidRDefault="00BE1F4E" w:rsidP="00BE1F4E">
      <w:pPr>
        <w:pStyle w:val="BodyText"/>
        <w:suppressAutoHyphens/>
        <w:spacing w:line="200" w:lineRule="atLeast"/>
        <w:rPr>
          <w:rFonts w:ascii="Calibri" w:hAnsi="Calibri"/>
          <w:bCs/>
          <w:sz w:val="22"/>
          <w:szCs w:val="22"/>
        </w:rPr>
      </w:pPr>
    </w:p>
    <w:p w:rsidR="004A12B7" w:rsidRDefault="004A12B7" w:rsidP="00BE1F4E">
      <w:pPr>
        <w:jc w:val="both"/>
        <w:rPr>
          <w:rFonts w:ascii="Calibri" w:hAnsi="Calibri"/>
          <w:b/>
          <w:sz w:val="22"/>
          <w:szCs w:val="22"/>
        </w:rPr>
      </w:pPr>
    </w:p>
    <w:p w:rsidR="001D6BF0" w:rsidRDefault="001D6BF0" w:rsidP="001D6BF0">
      <w:pPr>
        <w:pStyle w:val="BodyText"/>
        <w:suppressAutoHyphens/>
        <w:spacing w:line="200" w:lineRule="atLeast"/>
        <w:ind w:left="720"/>
        <w:rPr>
          <w:rFonts w:ascii="Calibri" w:hAnsi="Calibri"/>
          <w:bCs/>
          <w:sz w:val="22"/>
          <w:szCs w:val="22"/>
        </w:rPr>
      </w:pPr>
    </w:p>
    <w:p w:rsidR="001D6BF0" w:rsidRDefault="001D6BF0" w:rsidP="001D6BF0">
      <w:pPr>
        <w:pStyle w:val="BodyText"/>
        <w:suppressAutoHyphens/>
        <w:spacing w:line="200" w:lineRule="atLeast"/>
        <w:rPr>
          <w:rFonts w:ascii="Calibri" w:hAnsi="Calibri"/>
          <w:bCs/>
          <w:sz w:val="22"/>
          <w:szCs w:val="22"/>
        </w:rPr>
      </w:pPr>
    </w:p>
    <w:p w:rsidR="00D235E6" w:rsidRPr="00293E30" w:rsidRDefault="005B4371" w:rsidP="00C03F8F">
      <w:pPr>
        <w:pStyle w:val="Heading9"/>
        <w:spacing w:line="360" w:lineRule="auto"/>
        <w:jc w:val="both"/>
        <w:rPr>
          <w:rFonts w:ascii="Calibri" w:hAnsi="Calibri"/>
          <w:szCs w:val="22"/>
        </w:rPr>
      </w:pPr>
      <w:r w:rsidRPr="00293E30">
        <w:rPr>
          <w:rFonts w:ascii="Calibri" w:hAnsi="Calibri"/>
          <w:szCs w:val="22"/>
        </w:rPr>
        <w:t>PERSONAL DETAIL</w:t>
      </w:r>
    </w:p>
    <w:p w:rsidR="005B4371" w:rsidRPr="00293E30" w:rsidRDefault="005B4371" w:rsidP="00441C5D">
      <w:pPr>
        <w:pStyle w:val="Heading9"/>
        <w:spacing w:line="360" w:lineRule="auto"/>
        <w:jc w:val="both"/>
        <w:rPr>
          <w:rFonts w:ascii="Calibri" w:hAnsi="Calibri"/>
          <w:b w:val="0"/>
          <w:szCs w:val="22"/>
        </w:rPr>
      </w:pPr>
      <w:r w:rsidRPr="00293E30">
        <w:rPr>
          <w:rFonts w:ascii="Calibri" w:hAnsi="Calibri"/>
          <w:szCs w:val="22"/>
        </w:rPr>
        <w:t>Name</w:t>
      </w:r>
      <w:r w:rsidRPr="00293E30">
        <w:rPr>
          <w:rFonts w:ascii="Calibri" w:hAnsi="Calibri"/>
          <w:b w:val="0"/>
          <w:szCs w:val="22"/>
        </w:rPr>
        <w:tab/>
      </w:r>
      <w:r w:rsidRPr="00293E30">
        <w:rPr>
          <w:rFonts w:ascii="Calibri" w:hAnsi="Calibri"/>
          <w:b w:val="0"/>
          <w:szCs w:val="22"/>
        </w:rPr>
        <w:tab/>
      </w:r>
      <w:r w:rsidR="006D5E4D" w:rsidRPr="00293E30">
        <w:rPr>
          <w:rFonts w:ascii="Calibri" w:hAnsi="Calibri"/>
          <w:b w:val="0"/>
          <w:szCs w:val="22"/>
        </w:rPr>
        <w:tab/>
      </w:r>
      <w:r w:rsidRPr="00293E30">
        <w:rPr>
          <w:rFonts w:ascii="Calibri" w:hAnsi="Calibri"/>
          <w:szCs w:val="22"/>
        </w:rPr>
        <w:t>:</w:t>
      </w:r>
      <w:r w:rsidR="006D5E4D" w:rsidRPr="00293E30">
        <w:rPr>
          <w:rFonts w:ascii="Calibri" w:hAnsi="Calibri"/>
          <w:szCs w:val="22"/>
        </w:rPr>
        <w:tab/>
      </w:r>
      <w:r w:rsidR="00CB540F" w:rsidRPr="00293E30">
        <w:rPr>
          <w:rFonts w:ascii="Calibri" w:hAnsi="Calibri"/>
          <w:b w:val="0"/>
          <w:szCs w:val="22"/>
        </w:rPr>
        <w:t>Tanaji B. Panchal</w:t>
      </w:r>
    </w:p>
    <w:p w:rsidR="005B4371" w:rsidRPr="00293E30" w:rsidRDefault="005B4371" w:rsidP="00441C5D">
      <w:pPr>
        <w:pStyle w:val="BodyText3"/>
        <w:jc w:val="both"/>
        <w:rPr>
          <w:rFonts w:ascii="Calibri" w:hAnsi="Calibri"/>
          <w:bCs/>
          <w:sz w:val="22"/>
          <w:szCs w:val="22"/>
        </w:rPr>
      </w:pPr>
      <w:r w:rsidRPr="00293E30">
        <w:rPr>
          <w:rFonts w:ascii="Calibri" w:hAnsi="Calibri"/>
          <w:b/>
          <w:bCs/>
          <w:sz w:val="22"/>
          <w:szCs w:val="22"/>
        </w:rPr>
        <w:t xml:space="preserve">Father’s Name </w:t>
      </w:r>
      <w:r w:rsidR="00293E30">
        <w:rPr>
          <w:rFonts w:ascii="Calibri" w:hAnsi="Calibri"/>
          <w:b/>
          <w:bCs/>
          <w:sz w:val="22"/>
          <w:szCs w:val="22"/>
        </w:rPr>
        <w:t xml:space="preserve">          </w:t>
      </w:r>
      <w:r w:rsidR="006D5E4D" w:rsidRPr="00293E30">
        <w:rPr>
          <w:rFonts w:ascii="Calibri" w:hAnsi="Calibri"/>
          <w:b/>
          <w:bCs/>
          <w:sz w:val="22"/>
          <w:szCs w:val="22"/>
        </w:rPr>
        <w:tab/>
      </w:r>
      <w:r w:rsidRPr="00293E30">
        <w:rPr>
          <w:rFonts w:ascii="Calibri" w:hAnsi="Calibri"/>
          <w:b/>
          <w:bCs/>
          <w:sz w:val="22"/>
          <w:szCs w:val="22"/>
        </w:rPr>
        <w:t xml:space="preserve">: </w:t>
      </w:r>
      <w:r w:rsidR="006D5E4D" w:rsidRPr="00293E30">
        <w:rPr>
          <w:rFonts w:ascii="Calibri" w:hAnsi="Calibri"/>
          <w:b/>
          <w:bCs/>
          <w:sz w:val="22"/>
          <w:szCs w:val="22"/>
        </w:rPr>
        <w:tab/>
      </w:r>
      <w:r w:rsidR="00F47500" w:rsidRPr="00293E30">
        <w:rPr>
          <w:rFonts w:ascii="Calibri" w:hAnsi="Calibri"/>
          <w:bCs/>
          <w:sz w:val="22"/>
          <w:szCs w:val="22"/>
        </w:rPr>
        <w:t>Balaji</w:t>
      </w:r>
      <w:r w:rsidR="00A53F01" w:rsidRPr="00293E30">
        <w:rPr>
          <w:rFonts w:ascii="Calibri" w:hAnsi="Calibri"/>
          <w:bCs/>
          <w:sz w:val="22"/>
          <w:szCs w:val="22"/>
        </w:rPr>
        <w:t xml:space="preserve"> </w:t>
      </w:r>
      <w:r w:rsidR="00CB540F" w:rsidRPr="00293E30">
        <w:rPr>
          <w:rFonts w:ascii="Calibri" w:hAnsi="Calibri"/>
          <w:bCs/>
          <w:sz w:val="22"/>
          <w:szCs w:val="22"/>
        </w:rPr>
        <w:t>Panchal</w:t>
      </w:r>
    </w:p>
    <w:p w:rsidR="006D5E4D" w:rsidRPr="00293E30" w:rsidRDefault="006D5E4D" w:rsidP="00441C5D">
      <w:pPr>
        <w:pStyle w:val="BodyText3"/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b/>
          <w:sz w:val="22"/>
          <w:szCs w:val="22"/>
        </w:rPr>
        <w:t>Date of Birth</w:t>
      </w:r>
      <w:r w:rsidRPr="00293E30">
        <w:rPr>
          <w:rFonts w:ascii="Calibri" w:hAnsi="Calibri"/>
          <w:b/>
          <w:sz w:val="22"/>
          <w:szCs w:val="22"/>
        </w:rPr>
        <w:tab/>
      </w:r>
      <w:r w:rsidRPr="00293E30">
        <w:rPr>
          <w:rFonts w:ascii="Calibri" w:hAnsi="Calibri"/>
          <w:b/>
          <w:sz w:val="22"/>
          <w:szCs w:val="22"/>
        </w:rPr>
        <w:tab/>
        <w:t>:</w:t>
      </w:r>
      <w:r w:rsidRPr="00293E30">
        <w:rPr>
          <w:rFonts w:ascii="Calibri" w:hAnsi="Calibri"/>
          <w:b/>
          <w:sz w:val="22"/>
          <w:szCs w:val="22"/>
        </w:rPr>
        <w:tab/>
      </w:r>
      <w:r w:rsidR="00CB540F" w:rsidRPr="00293E30">
        <w:rPr>
          <w:rFonts w:ascii="Calibri" w:hAnsi="Calibri"/>
          <w:sz w:val="22"/>
          <w:szCs w:val="22"/>
        </w:rPr>
        <w:t>18</w:t>
      </w:r>
      <w:r w:rsidR="007507A9" w:rsidRPr="00293E30">
        <w:rPr>
          <w:rFonts w:ascii="Calibri" w:hAnsi="Calibri"/>
          <w:sz w:val="22"/>
          <w:szCs w:val="22"/>
        </w:rPr>
        <w:t>/</w:t>
      </w:r>
      <w:r w:rsidRPr="00293E30">
        <w:rPr>
          <w:rFonts w:ascii="Calibri" w:hAnsi="Calibri"/>
          <w:sz w:val="22"/>
          <w:szCs w:val="22"/>
        </w:rPr>
        <w:t>0</w:t>
      </w:r>
      <w:r w:rsidR="00CB540F" w:rsidRPr="00293E30">
        <w:rPr>
          <w:rFonts w:ascii="Calibri" w:hAnsi="Calibri"/>
          <w:sz w:val="22"/>
          <w:szCs w:val="22"/>
        </w:rPr>
        <w:t>4</w:t>
      </w:r>
      <w:r w:rsidRPr="00293E30">
        <w:rPr>
          <w:rFonts w:ascii="Calibri" w:hAnsi="Calibri"/>
          <w:sz w:val="22"/>
          <w:szCs w:val="22"/>
        </w:rPr>
        <w:t>/198</w:t>
      </w:r>
      <w:r w:rsidR="00CB540F" w:rsidRPr="00293E30">
        <w:rPr>
          <w:rFonts w:ascii="Calibri" w:hAnsi="Calibri"/>
          <w:sz w:val="22"/>
          <w:szCs w:val="22"/>
        </w:rPr>
        <w:t>8</w:t>
      </w:r>
    </w:p>
    <w:p w:rsidR="005B4371" w:rsidRPr="00293E30" w:rsidRDefault="005B4371" w:rsidP="00441C5D">
      <w:pPr>
        <w:pStyle w:val="BodyText3"/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b/>
          <w:sz w:val="22"/>
          <w:szCs w:val="22"/>
        </w:rPr>
        <w:t>Sex</w:t>
      </w:r>
      <w:r w:rsidRPr="00293E30">
        <w:rPr>
          <w:rFonts w:ascii="Calibri" w:hAnsi="Calibri"/>
          <w:b/>
          <w:sz w:val="22"/>
          <w:szCs w:val="22"/>
        </w:rPr>
        <w:tab/>
      </w:r>
      <w:r w:rsidRPr="00293E30">
        <w:rPr>
          <w:rFonts w:ascii="Calibri" w:hAnsi="Calibri"/>
          <w:b/>
          <w:sz w:val="22"/>
          <w:szCs w:val="22"/>
        </w:rPr>
        <w:tab/>
      </w:r>
      <w:r w:rsidR="006D5E4D" w:rsidRPr="00293E30">
        <w:rPr>
          <w:rFonts w:ascii="Calibri" w:hAnsi="Calibri"/>
          <w:b/>
          <w:sz w:val="22"/>
          <w:szCs w:val="22"/>
        </w:rPr>
        <w:tab/>
      </w:r>
      <w:r w:rsidRPr="00293E30">
        <w:rPr>
          <w:rFonts w:ascii="Calibri" w:hAnsi="Calibri"/>
          <w:b/>
          <w:sz w:val="22"/>
          <w:szCs w:val="22"/>
        </w:rPr>
        <w:t>:</w:t>
      </w:r>
      <w:r w:rsidR="006D5E4D" w:rsidRPr="00293E30">
        <w:rPr>
          <w:rFonts w:ascii="Calibri" w:hAnsi="Calibri"/>
          <w:b/>
          <w:sz w:val="22"/>
          <w:szCs w:val="22"/>
        </w:rPr>
        <w:tab/>
      </w:r>
      <w:r w:rsidRPr="00293E30">
        <w:rPr>
          <w:rFonts w:ascii="Calibri" w:hAnsi="Calibri"/>
          <w:sz w:val="22"/>
          <w:szCs w:val="22"/>
        </w:rPr>
        <w:t>Male.</w:t>
      </w:r>
    </w:p>
    <w:p w:rsidR="005B4371" w:rsidRPr="00293E30" w:rsidRDefault="005B4371" w:rsidP="00441C5D">
      <w:pPr>
        <w:pStyle w:val="BodyText3"/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b/>
          <w:sz w:val="22"/>
          <w:szCs w:val="22"/>
        </w:rPr>
        <w:t>Marital Status</w:t>
      </w:r>
      <w:r w:rsidR="006D5E4D" w:rsidRPr="00293E30">
        <w:rPr>
          <w:rFonts w:ascii="Calibri" w:hAnsi="Calibri"/>
          <w:b/>
          <w:sz w:val="22"/>
          <w:szCs w:val="22"/>
        </w:rPr>
        <w:tab/>
      </w:r>
      <w:r w:rsidR="00293E30">
        <w:rPr>
          <w:rFonts w:ascii="Calibri" w:hAnsi="Calibri"/>
          <w:b/>
          <w:sz w:val="22"/>
          <w:szCs w:val="22"/>
        </w:rPr>
        <w:t xml:space="preserve">           </w:t>
      </w:r>
      <w:r w:rsidR="00FA0AEA">
        <w:rPr>
          <w:rFonts w:ascii="Calibri" w:hAnsi="Calibri"/>
          <w:b/>
          <w:sz w:val="22"/>
          <w:szCs w:val="22"/>
        </w:rPr>
        <w:t xml:space="preserve"> </w:t>
      </w:r>
      <w:r w:rsidR="00FA0AEA">
        <w:rPr>
          <w:rFonts w:ascii="Calibri" w:hAnsi="Calibri"/>
          <w:b/>
          <w:sz w:val="22"/>
          <w:szCs w:val="22"/>
        </w:rPr>
        <w:tab/>
        <w:t>:</w:t>
      </w:r>
      <w:r w:rsidR="006D5E4D" w:rsidRPr="00293E30">
        <w:rPr>
          <w:rFonts w:ascii="Calibri" w:hAnsi="Calibri"/>
          <w:b/>
          <w:sz w:val="22"/>
          <w:szCs w:val="22"/>
        </w:rPr>
        <w:tab/>
      </w:r>
      <w:r w:rsidR="00F62126" w:rsidRPr="00F62126">
        <w:rPr>
          <w:rFonts w:ascii="Calibri" w:hAnsi="Calibri"/>
          <w:sz w:val="22"/>
          <w:szCs w:val="22"/>
        </w:rPr>
        <w:t>Married</w:t>
      </w:r>
    </w:p>
    <w:p w:rsidR="005B4371" w:rsidRPr="00293E30" w:rsidRDefault="00042BE0" w:rsidP="00441C5D">
      <w:pPr>
        <w:pStyle w:val="BodyText3"/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b/>
          <w:sz w:val="22"/>
          <w:szCs w:val="22"/>
        </w:rPr>
        <w:t>Languages Known</w:t>
      </w:r>
      <w:r w:rsidR="00181AE1" w:rsidRPr="00293E30">
        <w:rPr>
          <w:rFonts w:ascii="Calibri" w:hAnsi="Calibri"/>
          <w:b/>
          <w:sz w:val="22"/>
          <w:szCs w:val="22"/>
        </w:rPr>
        <w:tab/>
      </w:r>
      <w:r w:rsidR="005B4371" w:rsidRPr="00293E30">
        <w:rPr>
          <w:rFonts w:ascii="Calibri" w:hAnsi="Calibri"/>
          <w:b/>
          <w:sz w:val="22"/>
          <w:szCs w:val="22"/>
        </w:rPr>
        <w:t>:</w:t>
      </w:r>
      <w:r w:rsidRPr="00293E30">
        <w:rPr>
          <w:rFonts w:ascii="Calibri" w:hAnsi="Calibri"/>
          <w:b/>
          <w:sz w:val="22"/>
          <w:szCs w:val="22"/>
        </w:rPr>
        <w:t xml:space="preserve"> </w:t>
      </w:r>
      <w:r w:rsidR="006D5E4D" w:rsidRPr="00293E30">
        <w:rPr>
          <w:rFonts w:ascii="Calibri" w:hAnsi="Calibri"/>
          <w:b/>
          <w:sz w:val="22"/>
          <w:szCs w:val="22"/>
        </w:rPr>
        <w:tab/>
      </w:r>
      <w:r w:rsidR="005B4371" w:rsidRPr="00293E30">
        <w:rPr>
          <w:rFonts w:ascii="Calibri" w:hAnsi="Calibri"/>
          <w:sz w:val="22"/>
          <w:szCs w:val="22"/>
        </w:rPr>
        <w:t>English, Hindi and Marathi.</w:t>
      </w:r>
    </w:p>
    <w:p w:rsidR="005B4371" w:rsidRDefault="005B4371" w:rsidP="00441C5D">
      <w:pPr>
        <w:pStyle w:val="BodyText3"/>
        <w:jc w:val="both"/>
        <w:rPr>
          <w:rFonts w:ascii="Calibri" w:hAnsi="Calibri"/>
          <w:sz w:val="22"/>
          <w:szCs w:val="22"/>
        </w:rPr>
      </w:pPr>
      <w:r w:rsidRPr="00293E30">
        <w:rPr>
          <w:rFonts w:ascii="Calibri" w:hAnsi="Calibri"/>
          <w:b/>
          <w:sz w:val="22"/>
          <w:szCs w:val="22"/>
        </w:rPr>
        <w:t xml:space="preserve">Nationality             </w:t>
      </w:r>
      <w:r w:rsidR="00293E30">
        <w:rPr>
          <w:rFonts w:ascii="Calibri" w:hAnsi="Calibri"/>
          <w:b/>
          <w:sz w:val="22"/>
          <w:szCs w:val="22"/>
        </w:rPr>
        <w:t xml:space="preserve">       </w:t>
      </w:r>
      <w:r w:rsidR="00FA0AEA">
        <w:rPr>
          <w:rFonts w:ascii="Calibri" w:hAnsi="Calibri"/>
          <w:b/>
          <w:sz w:val="22"/>
          <w:szCs w:val="22"/>
        </w:rPr>
        <w:t xml:space="preserve"> </w:t>
      </w:r>
      <w:r w:rsidR="00FA0AEA">
        <w:rPr>
          <w:rFonts w:ascii="Calibri" w:hAnsi="Calibri"/>
          <w:b/>
          <w:sz w:val="22"/>
          <w:szCs w:val="22"/>
        </w:rPr>
        <w:tab/>
        <w:t>:</w:t>
      </w:r>
      <w:r w:rsidRPr="00293E30">
        <w:rPr>
          <w:rFonts w:ascii="Calibri" w:hAnsi="Calibri"/>
          <w:b/>
          <w:sz w:val="22"/>
          <w:szCs w:val="22"/>
        </w:rPr>
        <w:t xml:space="preserve"> </w:t>
      </w:r>
      <w:r w:rsidR="006D5E4D" w:rsidRPr="00293E30">
        <w:rPr>
          <w:rFonts w:ascii="Calibri" w:hAnsi="Calibri"/>
          <w:b/>
          <w:sz w:val="22"/>
          <w:szCs w:val="22"/>
        </w:rPr>
        <w:tab/>
      </w:r>
      <w:r w:rsidRPr="00293E30">
        <w:rPr>
          <w:rFonts w:ascii="Calibri" w:hAnsi="Calibri"/>
          <w:sz w:val="22"/>
          <w:szCs w:val="22"/>
        </w:rPr>
        <w:t>Indian</w:t>
      </w:r>
    </w:p>
    <w:p w:rsidR="00CB540F" w:rsidRPr="00293E30" w:rsidRDefault="00D66B27" w:rsidP="00C03F8F">
      <w:pPr>
        <w:spacing w:line="360" w:lineRule="auto"/>
        <w:jc w:val="both"/>
        <w:rPr>
          <w:rFonts w:ascii="Calibri" w:hAnsi="Calibri" w:cs="Courier New"/>
          <w:sz w:val="22"/>
          <w:szCs w:val="22"/>
        </w:rPr>
      </w:pPr>
      <w:r w:rsidRPr="00293E30">
        <w:rPr>
          <w:rFonts w:ascii="Calibri" w:hAnsi="Calibri" w:cs="Courier New"/>
          <w:b/>
          <w:sz w:val="22"/>
          <w:szCs w:val="22"/>
        </w:rPr>
        <w:tab/>
      </w:r>
      <w:r w:rsidRPr="00293E30">
        <w:rPr>
          <w:rFonts w:ascii="Calibri" w:hAnsi="Calibri" w:cs="Courier New"/>
          <w:b/>
          <w:sz w:val="22"/>
          <w:szCs w:val="22"/>
        </w:rPr>
        <w:tab/>
      </w:r>
      <w:r w:rsidRPr="00293E30">
        <w:rPr>
          <w:rFonts w:ascii="Calibri" w:hAnsi="Calibri" w:cs="Courier New"/>
          <w:b/>
          <w:sz w:val="22"/>
          <w:szCs w:val="22"/>
        </w:rPr>
        <w:tab/>
      </w:r>
      <w:r w:rsidRPr="00293E30">
        <w:rPr>
          <w:rFonts w:ascii="Calibri" w:hAnsi="Calibri" w:cs="Courier New"/>
          <w:b/>
          <w:sz w:val="22"/>
          <w:szCs w:val="22"/>
        </w:rPr>
        <w:tab/>
      </w:r>
      <w:r w:rsidRPr="00293E30">
        <w:rPr>
          <w:rFonts w:ascii="Calibri" w:hAnsi="Calibri" w:cs="Courier New"/>
          <w:b/>
          <w:sz w:val="22"/>
          <w:szCs w:val="22"/>
        </w:rPr>
        <w:tab/>
      </w:r>
      <w:r w:rsidRPr="00293E30">
        <w:rPr>
          <w:rFonts w:ascii="Calibri" w:hAnsi="Calibri" w:cs="Courier New"/>
          <w:sz w:val="22"/>
          <w:szCs w:val="22"/>
        </w:rPr>
        <w:t xml:space="preserve">                       </w:t>
      </w:r>
      <w:r w:rsidR="007B0814" w:rsidRPr="00293E30">
        <w:rPr>
          <w:rFonts w:ascii="Calibri" w:hAnsi="Calibri" w:cs="Courier New"/>
          <w:sz w:val="22"/>
          <w:szCs w:val="22"/>
        </w:rPr>
        <w:t xml:space="preserve">      </w:t>
      </w:r>
      <w:r w:rsidR="00F52957" w:rsidRPr="00293E30">
        <w:rPr>
          <w:rFonts w:ascii="Calibri" w:hAnsi="Calibri" w:cs="Courier New"/>
          <w:sz w:val="22"/>
          <w:szCs w:val="22"/>
        </w:rPr>
        <w:tab/>
      </w:r>
    </w:p>
    <w:sectPr w:rsidR="00CB540F" w:rsidRPr="00293E30" w:rsidSect="00E4520A">
      <w:pgSz w:w="12240" w:h="15840"/>
      <w:pgMar w:top="1080" w:right="108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61" w:rsidRDefault="009B6261" w:rsidP="00471DD7">
      <w:r>
        <w:separator/>
      </w:r>
    </w:p>
  </w:endnote>
  <w:endnote w:type="continuationSeparator" w:id="0">
    <w:p w:rsidR="009B6261" w:rsidRDefault="009B6261" w:rsidP="004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61" w:rsidRDefault="009B6261" w:rsidP="00471DD7">
      <w:r>
        <w:separator/>
      </w:r>
    </w:p>
  </w:footnote>
  <w:footnote w:type="continuationSeparator" w:id="0">
    <w:p w:rsidR="009B6261" w:rsidRDefault="009B6261" w:rsidP="0047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0C35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06A1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DDA5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C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621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609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E0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A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CC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E64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5C7EDA"/>
    <w:multiLevelType w:val="hybridMultilevel"/>
    <w:tmpl w:val="898C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F2269"/>
    <w:multiLevelType w:val="hybridMultilevel"/>
    <w:tmpl w:val="9FE47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22793"/>
    <w:multiLevelType w:val="hybridMultilevel"/>
    <w:tmpl w:val="07662BA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0A29EE"/>
    <w:multiLevelType w:val="hybridMultilevel"/>
    <w:tmpl w:val="AFACE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C2D7D"/>
    <w:multiLevelType w:val="hybridMultilevel"/>
    <w:tmpl w:val="97841E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14495"/>
    <w:multiLevelType w:val="hybridMultilevel"/>
    <w:tmpl w:val="727EEC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62326F"/>
    <w:multiLevelType w:val="hybridMultilevel"/>
    <w:tmpl w:val="131C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D1F97"/>
    <w:multiLevelType w:val="hybridMultilevel"/>
    <w:tmpl w:val="370C4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47350"/>
    <w:multiLevelType w:val="hybridMultilevel"/>
    <w:tmpl w:val="01A20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08B"/>
    <w:multiLevelType w:val="hybridMultilevel"/>
    <w:tmpl w:val="4852E4D2"/>
    <w:lvl w:ilvl="0" w:tplc="FFF0417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A2FF3"/>
    <w:multiLevelType w:val="hybridMultilevel"/>
    <w:tmpl w:val="5F92026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2FDC54D4"/>
    <w:multiLevelType w:val="hybridMultilevel"/>
    <w:tmpl w:val="4734E7A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4530778C"/>
    <w:multiLevelType w:val="hybridMultilevel"/>
    <w:tmpl w:val="365E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2290"/>
    <w:multiLevelType w:val="hybridMultilevel"/>
    <w:tmpl w:val="66E4BEAA"/>
    <w:lvl w:ilvl="0" w:tplc="FFF0417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C6DE9"/>
    <w:multiLevelType w:val="hybridMultilevel"/>
    <w:tmpl w:val="A43C05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5D257F"/>
    <w:multiLevelType w:val="hybridMultilevel"/>
    <w:tmpl w:val="F1C6F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B476F"/>
    <w:multiLevelType w:val="hybridMultilevel"/>
    <w:tmpl w:val="7AB28F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E473C"/>
    <w:multiLevelType w:val="hybridMultilevel"/>
    <w:tmpl w:val="777C4A2C"/>
    <w:lvl w:ilvl="0" w:tplc="5846F9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467167"/>
    <w:multiLevelType w:val="hybridMultilevel"/>
    <w:tmpl w:val="4B182C22"/>
    <w:lvl w:ilvl="0" w:tplc="1B1663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F36CDD"/>
    <w:multiLevelType w:val="hybridMultilevel"/>
    <w:tmpl w:val="4B12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B07AD"/>
    <w:multiLevelType w:val="hybridMultilevel"/>
    <w:tmpl w:val="3AC61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5F60"/>
    <w:multiLevelType w:val="hybridMultilevel"/>
    <w:tmpl w:val="AD64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5041A"/>
    <w:multiLevelType w:val="hybridMultilevel"/>
    <w:tmpl w:val="2BC21A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7A77E0"/>
    <w:multiLevelType w:val="hybridMultilevel"/>
    <w:tmpl w:val="173485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367FD5"/>
    <w:multiLevelType w:val="hybridMultilevel"/>
    <w:tmpl w:val="BBA89AB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BC07E47"/>
    <w:multiLevelType w:val="hybridMultilevel"/>
    <w:tmpl w:val="9F9E005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6C373F7B"/>
    <w:multiLevelType w:val="hybridMultilevel"/>
    <w:tmpl w:val="0CB86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77C4B"/>
    <w:multiLevelType w:val="hybridMultilevel"/>
    <w:tmpl w:val="B15A4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85BE1"/>
    <w:multiLevelType w:val="hybridMultilevel"/>
    <w:tmpl w:val="07662BA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84804"/>
    <w:multiLevelType w:val="hybridMultilevel"/>
    <w:tmpl w:val="1242A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84C37"/>
    <w:multiLevelType w:val="hybridMultilevel"/>
    <w:tmpl w:val="4998C5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F47EE1"/>
    <w:multiLevelType w:val="hybridMultilevel"/>
    <w:tmpl w:val="8D30EE00"/>
    <w:lvl w:ilvl="0" w:tplc="F3DCDDC6">
      <w:start w:val="1"/>
      <w:numFmt w:val="decimal"/>
      <w:lvlText w:val="%1)"/>
      <w:lvlJc w:val="left"/>
      <w:pPr>
        <w:ind w:left="23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3" w:hanging="360"/>
      </w:pPr>
    </w:lvl>
    <w:lvl w:ilvl="2" w:tplc="4009001B" w:tentative="1">
      <w:start w:val="1"/>
      <w:numFmt w:val="lowerRoman"/>
      <w:lvlText w:val="%3."/>
      <w:lvlJc w:val="right"/>
      <w:pPr>
        <w:ind w:left="3783" w:hanging="180"/>
      </w:pPr>
    </w:lvl>
    <w:lvl w:ilvl="3" w:tplc="4009000F" w:tentative="1">
      <w:start w:val="1"/>
      <w:numFmt w:val="decimal"/>
      <w:lvlText w:val="%4."/>
      <w:lvlJc w:val="left"/>
      <w:pPr>
        <w:ind w:left="4503" w:hanging="360"/>
      </w:pPr>
    </w:lvl>
    <w:lvl w:ilvl="4" w:tplc="40090019" w:tentative="1">
      <w:start w:val="1"/>
      <w:numFmt w:val="lowerLetter"/>
      <w:lvlText w:val="%5."/>
      <w:lvlJc w:val="left"/>
      <w:pPr>
        <w:ind w:left="5223" w:hanging="360"/>
      </w:pPr>
    </w:lvl>
    <w:lvl w:ilvl="5" w:tplc="4009001B" w:tentative="1">
      <w:start w:val="1"/>
      <w:numFmt w:val="lowerRoman"/>
      <w:lvlText w:val="%6."/>
      <w:lvlJc w:val="right"/>
      <w:pPr>
        <w:ind w:left="5943" w:hanging="180"/>
      </w:pPr>
    </w:lvl>
    <w:lvl w:ilvl="6" w:tplc="4009000F" w:tentative="1">
      <w:start w:val="1"/>
      <w:numFmt w:val="decimal"/>
      <w:lvlText w:val="%7."/>
      <w:lvlJc w:val="left"/>
      <w:pPr>
        <w:ind w:left="6663" w:hanging="360"/>
      </w:pPr>
    </w:lvl>
    <w:lvl w:ilvl="7" w:tplc="40090019" w:tentative="1">
      <w:start w:val="1"/>
      <w:numFmt w:val="lowerLetter"/>
      <w:lvlText w:val="%8."/>
      <w:lvlJc w:val="left"/>
      <w:pPr>
        <w:ind w:left="7383" w:hanging="360"/>
      </w:pPr>
    </w:lvl>
    <w:lvl w:ilvl="8" w:tplc="4009001B" w:tentative="1">
      <w:start w:val="1"/>
      <w:numFmt w:val="lowerRoman"/>
      <w:lvlText w:val="%9."/>
      <w:lvlJc w:val="right"/>
      <w:pPr>
        <w:ind w:left="810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5"/>
  </w:num>
  <w:num w:numId="13">
    <w:abstractNumId w:val="41"/>
  </w:num>
  <w:num w:numId="14">
    <w:abstractNumId w:val="31"/>
  </w:num>
  <w:num w:numId="15">
    <w:abstractNumId w:val="40"/>
  </w:num>
  <w:num w:numId="16">
    <w:abstractNumId w:val="25"/>
  </w:num>
  <w:num w:numId="17">
    <w:abstractNumId w:val="16"/>
  </w:num>
  <w:num w:numId="18">
    <w:abstractNumId w:val="33"/>
  </w:num>
  <w:num w:numId="19">
    <w:abstractNumId w:val="17"/>
  </w:num>
  <w:num w:numId="20">
    <w:abstractNumId w:val="18"/>
  </w:num>
  <w:num w:numId="21">
    <w:abstractNumId w:val="34"/>
  </w:num>
  <w:num w:numId="22">
    <w:abstractNumId w:val="14"/>
  </w:num>
  <w:num w:numId="23">
    <w:abstractNumId w:val="21"/>
  </w:num>
  <w:num w:numId="24">
    <w:abstractNumId w:val="22"/>
  </w:num>
  <w:num w:numId="25">
    <w:abstractNumId w:val="36"/>
  </w:num>
  <w:num w:numId="26">
    <w:abstractNumId w:val="11"/>
  </w:num>
  <w:num w:numId="27">
    <w:abstractNumId w:val="30"/>
  </w:num>
  <w:num w:numId="28">
    <w:abstractNumId w:val="15"/>
  </w:num>
  <w:num w:numId="29">
    <w:abstractNumId w:val="29"/>
  </w:num>
  <w:num w:numId="30">
    <w:abstractNumId w:val="27"/>
  </w:num>
  <w:num w:numId="31">
    <w:abstractNumId w:val="10"/>
  </w:num>
  <w:num w:numId="32">
    <w:abstractNumId w:val="37"/>
  </w:num>
  <w:num w:numId="3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9"/>
  </w:num>
  <w:num w:numId="36">
    <w:abstractNumId w:val="38"/>
  </w:num>
  <w:num w:numId="37">
    <w:abstractNumId w:val="23"/>
  </w:num>
  <w:num w:numId="38">
    <w:abstractNumId w:val="32"/>
  </w:num>
  <w:num w:numId="39">
    <w:abstractNumId w:val="42"/>
  </w:num>
  <w:num w:numId="40">
    <w:abstractNumId w:val="20"/>
  </w:num>
  <w:num w:numId="41">
    <w:abstractNumId w:val="24"/>
  </w:num>
  <w:num w:numId="42">
    <w:abstractNumId w:val="26"/>
  </w:num>
  <w:num w:numId="43">
    <w:abstractNumId w:val="1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16"/>
    <w:rsid w:val="00003672"/>
    <w:rsid w:val="000067DF"/>
    <w:rsid w:val="00013711"/>
    <w:rsid w:val="00015D41"/>
    <w:rsid w:val="0001773E"/>
    <w:rsid w:val="000360B8"/>
    <w:rsid w:val="00036C99"/>
    <w:rsid w:val="00037299"/>
    <w:rsid w:val="00042BE0"/>
    <w:rsid w:val="00061632"/>
    <w:rsid w:val="00064E33"/>
    <w:rsid w:val="00065304"/>
    <w:rsid w:val="0006549C"/>
    <w:rsid w:val="00067111"/>
    <w:rsid w:val="00067B9A"/>
    <w:rsid w:val="000906C7"/>
    <w:rsid w:val="00091F3E"/>
    <w:rsid w:val="00095621"/>
    <w:rsid w:val="000B0598"/>
    <w:rsid w:val="000B7486"/>
    <w:rsid w:val="000C6BBA"/>
    <w:rsid w:val="000D120A"/>
    <w:rsid w:val="000D75A5"/>
    <w:rsid w:val="000D762D"/>
    <w:rsid w:val="000E36E9"/>
    <w:rsid w:val="0010686B"/>
    <w:rsid w:val="00114D5D"/>
    <w:rsid w:val="00115B6A"/>
    <w:rsid w:val="00121CC5"/>
    <w:rsid w:val="00122BC6"/>
    <w:rsid w:val="001269D9"/>
    <w:rsid w:val="00131324"/>
    <w:rsid w:val="00140E60"/>
    <w:rsid w:val="0014282A"/>
    <w:rsid w:val="00143F86"/>
    <w:rsid w:val="001459FC"/>
    <w:rsid w:val="00146F1D"/>
    <w:rsid w:val="001476DB"/>
    <w:rsid w:val="001504CC"/>
    <w:rsid w:val="00153F3E"/>
    <w:rsid w:val="00156068"/>
    <w:rsid w:val="00166BE9"/>
    <w:rsid w:val="00175CE9"/>
    <w:rsid w:val="00180C6F"/>
    <w:rsid w:val="00181366"/>
    <w:rsid w:val="00181AE1"/>
    <w:rsid w:val="00184E25"/>
    <w:rsid w:val="0019191F"/>
    <w:rsid w:val="001A1D2B"/>
    <w:rsid w:val="001A4FF4"/>
    <w:rsid w:val="001A791D"/>
    <w:rsid w:val="001C07CF"/>
    <w:rsid w:val="001C2523"/>
    <w:rsid w:val="001C269F"/>
    <w:rsid w:val="001C688B"/>
    <w:rsid w:val="001D0AB8"/>
    <w:rsid w:val="001D0F2F"/>
    <w:rsid w:val="001D40D2"/>
    <w:rsid w:val="001D46F2"/>
    <w:rsid w:val="001D6BF0"/>
    <w:rsid w:val="001E662A"/>
    <w:rsid w:val="001F1863"/>
    <w:rsid w:val="00200CDF"/>
    <w:rsid w:val="00203DDD"/>
    <w:rsid w:val="002060C2"/>
    <w:rsid w:val="00215833"/>
    <w:rsid w:val="00215DA3"/>
    <w:rsid w:val="002168E8"/>
    <w:rsid w:val="0022085E"/>
    <w:rsid w:val="00224307"/>
    <w:rsid w:val="00230DA4"/>
    <w:rsid w:val="0023368A"/>
    <w:rsid w:val="002336CD"/>
    <w:rsid w:val="00234BCA"/>
    <w:rsid w:val="00242C64"/>
    <w:rsid w:val="0024392E"/>
    <w:rsid w:val="00253528"/>
    <w:rsid w:val="0025371C"/>
    <w:rsid w:val="002640F2"/>
    <w:rsid w:val="00270932"/>
    <w:rsid w:val="0027530B"/>
    <w:rsid w:val="00285CEE"/>
    <w:rsid w:val="00287028"/>
    <w:rsid w:val="00292D04"/>
    <w:rsid w:val="00293E30"/>
    <w:rsid w:val="00295A56"/>
    <w:rsid w:val="002A6011"/>
    <w:rsid w:val="002B07C0"/>
    <w:rsid w:val="002B2430"/>
    <w:rsid w:val="002B3F97"/>
    <w:rsid w:val="002C1B2D"/>
    <w:rsid w:val="002C1D4B"/>
    <w:rsid w:val="002C6D01"/>
    <w:rsid w:val="002D13AC"/>
    <w:rsid w:val="002D5079"/>
    <w:rsid w:val="002D7EA2"/>
    <w:rsid w:val="002E42C4"/>
    <w:rsid w:val="002F4F50"/>
    <w:rsid w:val="002F6AC4"/>
    <w:rsid w:val="0031345B"/>
    <w:rsid w:val="00315C50"/>
    <w:rsid w:val="0033016A"/>
    <w:rsid w:val="00341DEF"/>
    <w:rsid w:val="00342422"/>
    <w:rsid w:val="003429F2"/>
    <w:rsid w:val="0034688D"/>
    <w:rsid w:val="00346B41"/>
    <w:rsid w:val="003526E1"/>
    <w:rsid w:val="003606AF"/>
    <w:rsid w:val="00361F99"/>
    <w:rsid w:val="00362B00"/>
    <w:rsid w:val="00366792"/>
    <w:rsid w:val="00371BF2"/>
    <w:rsid w:val="00371C5D"/>
    <w:rsid w:val="00383625"/>
    <w:rsid w:val="00383D0A"/>
    <w:rsid w:val="00393616"/>
    <w:rsid w:val="003971D9"/>
    <w:rsid w:val="003A6E20"/>
    <w:rsid w:val="003A718C"/>
    <w:rsid w:val="003B0F79"/>
    <w:rsid w:val="003B173F"/>
    <w:rsid w:val="003C4C62"/>
    <w:rsid w:val="003D6A8C"/>
    <w:rsid w:val="003E55FD"/>
    <w:rsid w:val="003F49C4"/>
    <w:rsid w:val="00403C8F"/>
    <w:rsid w:val="00425A86"/>
    <w:rsid w:val="00430506"/>
    <w:rsid w:val="00431917"/>
    <w:rsid w:val="00432F51"/>
    <w:rsid w:val="004345A3"/>
    <w:rsid w:val="004373E2"/>
    <w:rsid w:val="00440574"/>
    <w:rsid w:val="00441C5D"/>
    <w:rsid w:val="00447D03"/>
    <w:rsid w:val="004542F5"/>
    <w:rsid w:val="00456DAA"/>
    <w:rsid w:val="00457998"/>
    <w:rsid w:val="0046123F"/>
    <w:rsid w:val="00471DD7"/>
    <w:rsid w:val="00475B02"/>
    <w:rsid w:val="00491E59"/>
    <w:rsid w:val="00494FE6"/>
    <w:rsid w:val="0049604C"/>
    <w:rsid w:val="004A12B7"/>
    <w:rsid w:val="004A1B36"/>
    <w:rsid w:val="004A3E4E"/>
    <w:rsid w:val="004B0C4F"/>
    <w:rsid w:val="004B78A4"/>
    <w:rsid w:val="004C0214"/>
    <w:rsid w:val="004C1866"/>
    <w:rsid w:val="004C1A62"/>
    <w:rsid w:val="004D2592"/>
    <w:rsid w:val="004D2613"/>
    <w:rsid w:val="004D49D2"/>
    <w:rsid w:val="004D4F62"/>
    <w:rsid w:val="004E14FD"/>
    <w:rsid w:val="004E5B46"/>
    <w:rsid w:val="004F3116"/>
    <w:rsid w:val="00500A79"/>
    <w:rsid w:val="005054F6"/>
    <w:rsid w:val="00513FB2"/>
    <w:rsid w:val="005177F6"/>
    <w:rsid w:val="00524F05"/>
    <w:rsid w:val="005255B7"/>
    <w:rsid w:val="0052597E"/>
    <w:rsid w:val="0052629E"/>
    <w:rsid w:val="00531114"/>
    <w:rsid w:val="0053328E"/>
    <w:rsid w:val="00540D0C"/>
    <w:rsid w:val="00547EF6"/>
    <w:rsid w:val="00562D68"/>
    <w:rsid w:val="005675F6"/>
    <w:rsid w:val="00567929"/>
    <w:rsid w:val="0058017D"/>
    <w:rsid w:val="00581C0B"/>
    <w:rsid w:val="00585534"/>
    <w:rsid w:val="00590C4E"/>
    <w:rsid w:val="00593CBF"/>
    <w:rsid w:val="0059583B"/>
    <w:rsid w:val="00597A04"/>
    <w:rsid w:val="005A3B34"/>
    <w:rsid w:val="005A7BCB"/>
    <w:rsid w:val="005B4371"/>
    <w:rsid w:val="005B7AB6"/>
    <w:rsid w:val="006071C3"/>
    <w:rsid w:val="00610D01"/>
    <w:rsid w:val="0061287C"/>
    <w:rsid w:val="00614DEB"/>
    <w:rsid w:val="006158DE"/>
    <w:rsid w:val="00617B91"/>
    <w:rsid w:val="00617F4D"/>
    <w:rsid w:val="0062724F"/>
    <w:rsid w:val="00635EBD"/>
    <w:rsid w:val="006368F0"/>
    <w:rsid w:val="0063721D"/>
    <w:rsid w:val="006400C4"/>
    <w:rsid w:val="006404C3"/>
    <w:rsid w:val="00641B12"/>
    <w:rsid w:val="00641F70"/>
    <w:rsid w:val="00642F72"/>
    <w:rsid w:val="006572F7"/>
    <w:rsid w:val="0066119B"/>
    <w:rsid w:val="006613BB"/>
    <w:rsid w:val="006633C8"/>
    <w:rsid w:val="006747B4"/>
    <w:rsid w:val="00677721"/>
    <w:rsid w:val="00684615"/>
    <w:rsid w:val="00686990"/>
    <w:rsid w:val="00686A73"/>
    <w:rsid w:val="006962D0"/>
    <w:rsid w:val="006B4083"/>
    <w:rsid w:val="006C0DE6"/>
    <w:rsid w:val="006C1F67"/>
    <w:rsid w:val="006D5E4D"/>
    <w:rsid w:val="006E48C3"/>
    <w:rsid w:val="006F07DA"/>
    <w:rsid w:val="006F3654"/>
    <w:rsid w:val="006F63B8"/>
    <w:rsid w:val="00702E59"/>
    <w:rsid w:val="00707CA5"/>
    <w:rsid w:val="00714B6F"/>
    <w:rsid w:val="00722B65"/>
    <w:rsid w:val="007242EE"/>
    <w:rsid w:val="007264F0"/>
    <w:rsid w:val="0073779B"/>
    <w:rsid w:val="00740086"/>
    <w:rsid w:val="007472C2"/>
    <w:rsid w:val="00750014"/>
    <w:rsid w:val="007507A9"/>
    <w:rsid w:val="007542A7"/>
    <w:rsid w:val="00754CED"/>
    <w:rsid w:val="007551C2"/>
    <w:rsid w:val="00755C1F"/>
    <w:rsid w:val="00756DF4"/>
    <w:rsid w:val="0078011A"/>
    <w:rsid w:val="00787ACF"/>
    <w:rsid w:val="00787EBD"/>
    <w:rsid w:val="00794027"/>
    <w:rsid w:val="00795D70"/>
    <w:rsid w:val="00797760"/>
    <w:rsid w:val="007A0A16"/>
    <w:rsid w:val="007B0814"/>
    <w:rsid w:val="007B0BA3"/>
    <w:rsid w:val="007B27CD"/>
    <w:rsid w:val="007B52C4"/>
    <w:rsid w:val="007B5339"/>
    <w:rsid w:val="007C40B2"/>
    <w:rsid w:val="007D0DF1"/>
    <w:rsid w:val="007E78DA"/>
    <w:rsid w:val="007F1F2E"/>
    <w:rsid w:val="007F2F09"/>
    <w:rsid w:val="0080434A"/>
    <w:rsid w:val="00806B3E"/>
    <w:rsid w:val="00807FB4"/>
    <w:rsid w:val="008117C7"/>
    <w:rsid w:val="00814F2C"/>
    <w:rsid w:val="00816127"/>
    <w:rsid w:val="00820E83"/>
    <w:rsid w:val="00824838"/>
    <w:rsid w:val="00833EE3"/>
    <w:rsid w:val="00834664"/>
    <w:rsid w:val="0083555B"/>
    <w:rsid w:val="0083674F"/>
    <w:rsid w:val="008436C5"/>
    <w:rsid w:val="008447B9"/>
    <w:rsid w:val="008464EC"/>
    <w:rsid w:val="00846976"/>
    <w:rsid w:val="00874506"/>
    <w:rsid w:val="00896465"/>
    <w:rsid w:val="0089697C"/>
    <w:rsid w:val="0089711F"/>
    <w:rsid w:val="008A196B"/>
    <w:rsid w:val="008A46B6"/>
    <w:rsid w:val="008C3430"/>
    <w:rsid w:val="008C5AE5"/>
    <w:rsid w:val="008C73D8"/>
    <w:rsid w:val="008E584C"/>
    <w:rsid w:val="008E7A6B"/>
    <w:rsid w:val="0090299C"/>
    <w:rsid w:val="00904115"/>
    <w:rsid w:val="009215C4"/>
    <w:rsid w:val="009216CC"/>
    <w:rsid w:val="009278FC"/>
    <w:rsid w:val="00930C70"/>
    <w:rsid w:val="009310B4"/>
    <w:rsid w:val="00936BC7"/>
    <w:rsid w:val="00951F3B"/>
    <w:rsid w:val="00967D38"/>
    <w:rsid w:val="00972256"/>
    <w:rsid w:val="0097311D"/>
    <w:rsid w:val="00982F99"/>
    <w:rsid w:val="009862F1"/>
    <w:rsid w:val="009A0EBB"/>
    <w:rsid w:val="009A322F"/>
    <w:rsid w:val="009A6F22"/>
    <w:rsid w:val="009B6261"/>
    <w:rsid w:val="009B6A83"/>
    <w:rsid w:val="009C3E49"/>
    <w:rsid w:val="009D29AE"/>
    <w:rsid w:val="009F2F9B"/>
    <w:rsid w:val="009F5BD9"/>
    <w:rsid w:val="009F6F49"/>
    <w:rsid w:val="00A02551"/>
    <w:rsid w:val="00A026BB"/>
    <w:rsid w:val="00A073C1"/>
    <w:rsid w:val="00A136F4"/>
    <w:rsid w:val="00A1376B"/>
    <w:rsid w:val="00A15B95"/>
    <w:rsid w:val="00A33C11"/>
    <w:rsid w:val="00A36CB4"/>
    <w:rsid w:val="00A424DE"/>
    <w:rsid w:val="00A425ED"/>
    <w:rsid w:val="00A473EB"/>
    <w:rsid w:val="00A47A84"/>
    <w:rsid w:val="00A5267E"/>
    <w:rsid w:val="00A53F01"/>
    <w:rsid w:val="00A56FF0"/>
    <w:rsid w:val="00A61A19"/>
    <w:rsid w:val="00A72022"/>
    <w:rsid w:val="00A80548"/>
    <w:rsid w:val="00A86E67"/>
    <w:rsid w:val="00A95967"/>
    <w:rsid w:val="00A96C6C"/>
    <w:rsid w:val="00AA307C"/>
    <w:rsid w:val="00AA575E"/>
    <w:rsid w:val="00AB1DA9"/>
    <w:rsid w:val="00AB52E3"/>
    <w:rsid w:val="00AB7CBA"/>
    <w:rsid w:val="00AC341E"/>
    <w:rsid w:val="00AE3440"/>
    <w:rsid w:val="00AF0739"/>
    <w:rsid w:val="00AF4C2F"/>
    <w:rsid w:val="00AF5954"/>
    <w:rsid w:val="00B01CE8"/>
    <w:rsid w:val="00B01F04"/>
    <w:rsid w:val="00B02432"/>
    <w:rsid w:val="00B27D30"/>
    <w:rsid w:val="00B41F70"/>
    <w:rsid w:val="00B455BA"/>
    <w:rsid w:val="00B47C8B"/>
    <w:rsid w:val="00B53CCB"/>
    <w:rsid w:val="00B64604"/>
    <w:rsid w:val="00B66583"/>
    <w:rsid w:val="00B81DAE"/>
    <w:rsid w:val="00B92E2F"/>
    <w:rsid w:val="00B9659D"/>
    <w:rsid w:val="00B96E12"/>
    <w:rsid w:val="00BA1596"/>
    <w:rsid w:val="00BA4D73"/>
    <w:rsid w:val="00BA612F"/>
    <w:rsid w:val="00BB1B7B"/>
    <w:rsid w:val="00BB1C31"/>
    <w:rsid w:val="00BB6B1E"/>
    <w:rsid w:val="00BB6D6D"/>
    <w:rsid w:val="00BB7049"/>
    <w:rsid w:val="00BC4892"/>
    <w:rsid w:val="00BC7DD9"/>
    <w:rsid w:val="00BD3A78"/>
    <w:rsid w:val="00BE1F4E"/>
    <w:rsid w:val="00BE533C"/>
    <w:rsid w:val="00BE582D"/>
    <w:rsid w:val="00BE7C55"/>
    <w:rsid w:val="00C0315C"/>
    <w:rsid w:val="00C03F8F"/>
    <w:rsid w:val="00C04AFA"/>
    <w:rsid w:val="00C06CCE"/>
    <w:rsid w:val="00C1300C"/>
    <w:rsid w:val="00C13FDF"/>
    <w:rsid w:val="00C14892"/>
    <w:rsid w:val="00C17CA6"/>
    <w:rsid w:val="00C20816"/>
    <w:rsid w:val="00C25324"/>
    <w:rsid w:val="00C3399F"/>
    <w:rsid w:val="00C42295"/>
    <w:rsid w:val="00C4520D"/>
    <w:rsid w:val="00C51055"/>
    <w:rsid w:val="00C5784B"/>
    <w:rsid w:val="00C622DC"/>
    <w:rsid w:val="00C95679"/>
    <w:rsid w:val="00CA2C9F"/>
    <w:rsid w:val="00CA2D19"/>
    <w:rsid w:val="00CA397E"/>
    <w:rsid w:val="00CA4D9C"/>
    <w:rsid w:val="00CA5747"/>
    <w:rsid w:val="00CA76D9"/>
    <w:rsid w:val="00CB540F"/>
    <w:rsid w:val="00CB6B4B"/>
    <w:rsid w:val="00CC3E8A"/>
    <w:rsid w:val="00CD2968"/>
    <w:rsid w:val="00CD432C"/>
    <w:rsid w:val="00CD51CC"/>
    <w:rsid w:val="00CE1A31"/>
    <w:rsid w:val="00CE72DA"/>
    <w:rsid w:val="00CE7CA7"/>
    <w:rsid w:val="00CF5B31"/>
    <w:rsid w:val="00CF6F4B"/>
    <w:rsid w:val="00D10D0D"/>
    <w:rsid w:val="00D16A71"/>
    <w:rsid w:val="00D2196E"/>
    <w:rsid w:val="00D235E6"/>
    <w:rsid w:val="00D33BF8"/>
    <w:rsid w:val="00D47188"/>
    <w:rsid w:val="00D533B9"/>
    <w:rsid w:val="00D55A48"/>
    <w:rsid w:val="00D57228"/>
    <w:rsid w:val="00D603C2"/>
    <w:rsid w:val="00D60DE9"/>
    <w:rsid w:val="00D617DE"/>
    <w:rsid w:val="00D63A5A"/>
    <w:rsid w:val="00D66B27"/>
    <w:rsid w:val="00D70113"/>
    <w:rsid w:val="00D72268"/>
    <w:rsid w:val="00D7657D"/>
    <w:rsid w:val="00D80463"/>
    <w:rsid w:val="00D80775"/>
    <w:rsid w:val="00D86869"/>
    <w:rsid w:val="00D94C8D"/>
    <w:rsid w:val="00DA2553"/>
    <w:rsid w:val="00DB0781"/>
    <w:rsid w:val="00DC636F"/>
    <w:rsid w:val="00DC6857"/>
    <w:rsid w:val="00DC6F23"/>
    <w:rsid w:val="00DD3649"/>
    <w:rsid w:val="00DD7953"/>
    <w:rsid w:val="00DE74E7"/>
    <w:rsid w:val="00DF590E"/>
    <w:rsid w:val="00E043B4"/>
    <w:rsid w:val="00E12EA7"/>
    <w:rsid w:val="00E24DA7"/>
    <w:rsid w:val="00E33F0C"/>
    <w:rsid w:val="00E373E0"/>
    <w:rsid w:val="00E40780"/>
    <w:rsid w:val="00E409DA"/>
    <w:rsid w:val="00E4479F"/>
    <w:rsid w:val="00E4520A"/>
    <w:rsid w:val="00E45AA2"/>
    <w:rsid w:val="00E5307E"/>
    <w:rsid w:val="00E6131B"/>
    <w:rsid w:val="00E66138"/>
    <w:rsid w:val="00E67684"/>
    <w:rsid w:val="00E76AC6"/>
    <w:rsid w:val="00E77C4F"/>
    <w:rsid w:val="00E830BC"/>
    <w:rsid w:val="00E87523"/>
    <w:rsid w:val="00E93C22"/>
    <w:rsid w:val="00E95BB9"/>
    <w:rsid w:val="00EA309A"/>
    <w:rsid w:val="00EA5492"/>
    <w:rsid w:val="00EA6A4D"/>
    <w:rsid w:val="00EA6B0D"/>
    <w:rsid w:val="00ED50EB"/>
    <w:rsid w:val="00ED56A0"/>
    <w:rsid w:val="00EE0E11"/>
    <w:rsid w:val="00EE24F4"/>
    <w:rsid w:val="00EE5548"/>
    <w:rsid w:val="00EF4C90"/>
    <w:rsid w:val="00F13C88"/>
    <w:rsid w:val="00F144CD"/>
    <w:rsid w:val="00F14F60"/>
    <w:rsid w:val="00F215F6"/>
    <w:rsid w:val="00F2696D"/>
    <w:rsid w:val="00F34446"/>
    <w:rsid w:val="00F37C3C"/>
    <w:rsid w:val="00F47500"/>
    <w:rsid w:val="00F51786"/>
    <w:rsid w:val="00F52957"/>
    <w:rsid w:val="00F5511F"/>
    <w:rsid w:val="00F566D6"/>
    <w:rsid w:val="00F61B53"/>
    <w:rsid w:val="00F62126"/>
    <w:rsid w:val="00F70339"/>
    <w:rsid w:val="00F7157A"/>
    <w:rsid w:val="00F71ACD"/>
    <w:rsid w:val="00F71CD7"/>
    <w:rsid w:val="00F72729"/>
    <w:rsid w:val="00F73699"/>
    <w:rsid w:val="00F76652"/>
    <w:rsid w:val="00F87B1F"/>
    <w:rsid w:val="00F909CC"/>
    <w:rsid w:val="00F92851"/>
    <w:rsid w:val="00F95922"/>
    <w:rsid w:val="00FA0AEA"/>
    <w:rsid w:val="00FB0931"/>
    <w:rsid w:val="00FB766F"/>
    <w:rsid w:val="00FC218F"/>
    <w:rsid w:val="00FC2FC6"/>
    <w:rsid w:val="00FC4F8E"/>
    <w:rsid w:val="00FD153A"/>
    <w:rsid w:val="00FD43DE"/>
    <w:rsid w:val="00FE2274"/>
    <w:rsid w:val="00FE44E7"/>
    <w:rsid w:val="00FE473D"/>
    <w:rsid w:val="00FE6933"/>
    <w:rsid w:val="00FE6B08"/>
    <w:rsid w:val="00FE6CB0"/>
    <w:rsid w:val="00FF22F6"/>
    <w:rsid w:val="00FF2C6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138B96"/>
  <w15:chartTrackingRefBased/>
  <w15:docId w15:val="{38772F78-82E3-4669-A4CC-BF8E214C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CA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3368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48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9">
    <w:name w:val="heading 9"/>
    <w:basedOn w:val="Normal"/>
    <w:next w:val="Normal"/>
    <w:qFormat/>
    <w:rsid w:val="005B4371"/>
    <w:pPr>
      <w:keepNext/>
      <w:outlineLvl w:val="8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0816"/>
    <w:rPr>
      <w:color w:val="0000FF"/>
      <w:u w:val="single"/>
    </w:rPr>
  </w:style>
  <w:style w:type="paragraph" w:styleId="Header">
    <w:name w:val="header"/>
    <w:basedOn w:val="Normal"/>
    <w:link w:val="HeaderChar"/>
    <w:rsid w:val="00471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71DD7"/>
    <w:rPr>
      <w:sz w:val="24"/>
      <w:szCs w:val="24"/>
    </w:rPr>
  </w:style>
  <w:style w:type="paragraph" w:styleId="Footer">
    <w:name w:val="footer"/>
    <w:basedOn w:val="Normal"/>
    <w:link w:val="FooterChar"/>
    <w:rsid w:val="00471D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71DD7"/>
    <w:rPr>
      <w:sz w:val="24"/>
      <w:szCs w:val="24"/>
    </w:rPr>
  </w:style>
  <w:style w:type="paragraph" w:styleId="BodyText">
    <w:name w:val="Body Text"/>
    <w:basedOn w:val="Normal"/>
    <w:link w:val="BodyTextChar"/>
    <w:rsid w:val="00E4520A"/>
    <w:pPr>
      <w:spacing w:line="480" w:lineRule="auto"/>
      <w:jc w:val="both"/>
    </w:pPr>
    <w:rPr>
      <w:sz w:val="20"/>
      <w:szCs w:val="20"/>
    </w:rPr>
  </w:style>
  <w:style w:type="character" w:customStyle="1" w:styleId="BodyText3CharCharChar">
    <w:name w:val="Body Text 3 Char Char Char"/>
    <w:rsid w:val="00E4520A"/>
    <w:rPr>
      <w:rFonts w:ascii="Arial" w:hAnsi="Arial"/>
      <w:sz w:val="22"/>
      <w:lang w:val="en-US" w:eastAsia="en-US" w:bidi="ar-SA"/>
    </w:rPr>
  </w:style>
  <w:style w:type="paragraph" w:styleId="BodyText3">
    <w:name w:val="Body Text 3"/>
    <w:basedOn w:val="Normal"/>
    <w:rsid w:val="00FF7C08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9F5BD9"/>
    <w:pPr>
      <w:jc w:val="center"/>
    </w:pPr>
    <w:rPr>
      <w:b/>
      <w:bCs/>
      <w:sz w:val="40"/>
      <w:szCs w:val="48"/>
    </w:rPr>
  </w:style>
  <w:style w:type="paragraph" w:styleId="ListParagraph">
    <w:name w:val="List Paragraph"/>
    <w:basedOn w:val="Normal"/>
    <w:uiPriority w:val="34"/>
    <w:qFormat/>
    <w:rsid w:val="00A61A19"/>
    <w:pPr>
      <w:suppressAutoHyphens/>
      <w:ind w:left="720"/>
      <w:contextualSpacing/>
    </w:pPr>
    <w:rPr>
      <w:lang w:eastAsia="ar-SA"/>
    </w:rPr>
  </w:style>
  <w:style w:type="character" w:customStyle="1" w:styleId="Heading2Char">
    <w:name w:val="Heading 2 Char"/>
    <w:link w:val="Heading2"/>
    <w:rsid w:val="0023368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Heading4Char">
    <w:name w:val="Heading 4 Char"/>
    <w:link w:val="Heading4"/>
    <w:semiHidden/>
    <w:rsid w:val="00824838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824838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8248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6B41"/>
  </w:style>
  <w:style w:type="character" w:customStyle="1" w:styleId="il">
    <w:name w:val="il"/>
    <w:rsid w:val="00156068"/>
  </w:style>
  <w:style w:type="character" w:styleId="Strong">
    <w:name w:val="Strong"/>
    <w:uiPriority w:val="22"/>
    <w:qFormat/>
    <w:rsid w:val="00156068"/>
    <w:rPr>
      <w:b/>
      <w:bCs/>
    </w:rPr>
  </w:style>
  <w:style w:type="paragraph" w:styleId="BalloonText">
    <w:name w:val="Balloon Text"/>
    <w:basedOn w:val="Normal"/>
    <w:link w:val="BalloonTextChar"/>
    <w:rsid w:val="00AA57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57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D41"/>
  </w:style>
  <w:style w:type="character" w:customStyle="1" w:styleId="hl">
    <w:name w:val="hl"/>
    <w:rsid w:val="0001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F19D-5A74-471D-84F1-78C36D05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291ED193.dotm</Template>
  <TotalTime>35</TotalTime>
  <Pages>4</Pages>
  <Words>1030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 A R I S H   N</vt:lpstr>
    </vt:vector>
  </TitlesOfParts>
  <Company>Hewlett-Packard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R I S H   N</dc:title>
  <dc:subject/>
  <dc:creator>harish</dc:creator>
  <cp:keywords/>
  <cp:lastModifiedBy>Tanaji Panchal</cp:lastModifiedBy>
  <cp:revision>30</cp:revision>
  <cp:lastPrinted>2014-09-27T11:09:00Z</cp:lastPrinted>
  <dcterms:created xsi:type="dcterms:W3CDTF">2018-07-10T13:56:00Z</dcterms:created>
  <dcterms:modified xsi:type="dcterms:W3CDTF">2019-10-03T07:51:00Z</dcterms:modified>
</cp:coreProperties>
</file>