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B290" w:themeColor="accent2" w:themeTint="99"/>
  <w:body>
    <w:tbl>
      <w:tblPr>
        <w:tblW w:w="110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015"/>
        <w:gridCol w:w="6470"/>
      </w:tblGrid>
      <w:tr w:rsidR="001B2ABD" w14:paraId="316BE479" w14:textId="77777777" w:rsidTr="00865850">
        <w:trPr>
          <w:trHeight w:val="3753"/>
        </w:trPr>
        <w:tc>
          <w:tcPr>
            <w:tcW w:w="3600" w:type="dxa"/>
            <w:vAlign w:val="bottom"/>
          </w:tcPr>
          <w:p w14:paraId="2CA5192C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54C375D0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698B9BAE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1E9BF592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60289464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0FD19C91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77703127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261A9424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64B1DD00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1678447C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1EE809B6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46C95B97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35CB8CD8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5CE6FDE7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24A7730B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46F52498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4589AC84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4DAC20DD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5F75A11D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3EB2C5C7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0EA0A768" w14:textId="77777777" w:rsidR="003D1D74" w:rsidRDefault="003D1D74" w:rsidP="003D1D74">
            <w:pPr>
              <w:tabs>
                <w:tab w:val="left" w:pos="990"/>
              </w:tabs>
              <w:rPr>
                <w:noProof/>
                <w:lang w:eastAsia="en-US"/>
              </w:rPr>
            </w:pPr>
          </w:p>
          <w:p w14:paraId="2BE04A5D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569197B1" w14:textId="77777777" w:rsidR="003D1D74" w:rsidRDefault="003D1D74" w:rsidP="001B2ABD">
            <w:pPr>
              <w:tabs>
                <w:tab w:val="left" w:pos="990"/>
              </w:tabs>
              <w:jc w:val="center"/>
              <w:rPr>
                <w:noProof/>
                <w:lang w:eastAsia="en-US"/>
              </w:rPr>
            </w:pPr>
          </w:p>
          <w:p w14:paraId="05B1B1FA" w14:textId="276D0F64" w:rsidR="001B2ABD" w:rsidRDefault="0086585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D7B9FB7" wp14:editId="1DF44486">
                  <wp:extent cx="1971675" cy="1714499"/>
                  <wp:effectExtent l="0" t="0" r="0" b="635"/>
                  <wp:docPr id="7" name="Picture 7" descr="C:\Users\Admin\Downloads\FB_IMG_15918192127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FB_IMG_15918192127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561" cy="1719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</w:tcPr>
          <w:p w14:paraId="622D8C9C" w14:textId="77777777" w:rsidR="001B2ABD" w:rsidRDefault="001B2ABD" w:rsidP="000C45FF">
            <w:pPr>
              <w:tabs>
                <w:tab w:val="left" w:pos="990"/>
              </w:tabs>
            </w:pPr>
          </w:p>
          <w:p w14:paraId="08782FEA" w14:textId="77777777" w:rsidR="00865850" w:rsidRDefault="00865850" w:rsidP="000C45FF">
            <w:pPr>
              <w:tabs>
                <w:tab w:val="left" w:pos="990"/>
              </w:tabs>
            </w:pPr>
          </w:p>
          <w:p w14:paraId="05D2E56D" w14:textId="77777777" w:rsidR="00865850" w:rsidRDefault="00865850" w:rsidP="000C45FF">
            <w:pPr>
              <w:tabs>
                <w:tab w:val="left" w:pos="990"/>
              </w:tabs>
            </w:pPr>
          </w:p>
          <w:p w14:paraId="06B829AB" w14:textId="77777777" w:rsidR="00865850" w:rsidRDefault="00865850" w:rsidP="000C45FF">
            <w:pPr>
              <w:tabs>
                <w:tab w:val="left" w:pos="990"/>
              </w:tabs>
            </w:pPr>
          </w:p>
          <w:p w14:paraId="622338E5" w14:textId="77777777" w:rsidR="00865850" w:rsidRDefault="00865850" w:rsidP="000C45FF">
            <w:pPr>
              <w:tabs>
                <w:tab w:val="left" w:pos="990"/>
              </w:tabs>
            </w:pPr>
          </w:p>
          <w:p w14:paraId="7C4A96BC" w14:textId="77777777" w:rsidR="00865850" w:rsidRDefault="00865850" w:rsidP="000C45FF">
            <w:pPr>
              <w:tabs>
                <w:tab w:val="left" w:pos="990"/>
              </w:tabs>
            </w:pPr>
          </w:p>
          <w:p w14:paraId="54859991" w14:textId="77777777" w:rsidR="00865850" w:rsidRDefault="00865850" w:rsidP="000C45FF">
            <w:pPr>
              <w:tabs>
                <w:tab w:val="left" w:pos="990"/>
              </w:tabs>
            </w:pPr>
          </w:p>
          <w:p w14:paraId="24611F7A" w14:textId="77777777" w:rsidR="00865850" w:rsidRDefault="00865850" w:rsidP="000C45FF">
            <w:pPr>
              <w:tabs>
                <w:tab w:val="left" w:pos="990"/>
              </w:tabs>
            </w:pPr>
          </w:p>
          <w:p w14:paraId="3D014FF5" w14:textId="77777777" w:rsidR="00865850" w:rsidRDefault="00865850" w:rsidP="000C45FF">
            <w:pPr>
              <w:tabs>
                <w:tab w:val="left" w:pos="990"/>
              </w:tabs>
            </w:pPr>
          </w:p>
          <w:p w14:paraId="76652C2A" w14:textId="77777777" w:rsidR="00865850" w:rsidRDefault="00865850" w:rsidP="000C45FF">
            <w:pPr>
              <w:tabs>
                <w:tab w:val="left" w:pos="990"/>
              </w:tabs>
            </w:pPr>
          </w:p>
          <w:p w14:paraId="225C3002" w14:textId="77777777" w:rsidR="00865850" w:rsidRDefault="00865850" w:rsidP="000C45FF">
            <w:pPr>
              <w:tabs>
                <w:tab w:val="left" w:pos="990"/>
              </w:tabs>
            </w:pPr>
          </w:p>
          <w:p w14:paraId="45AA942B" w14:textId="77777777" w:rsidR="00865850" w:rsidRDefault="00865850" w:rsidP="000C45FF">
            <w:pPr>
              <w:tabs>
                <w:tab w:val="left" w:pos="990"/>
              </w:tabs>
            </w:pPr>
          </w:p>
          <w:p w14:paraId="3C030E7D" w14:textId="77777777" w:rsidR="00865850" w:rsidRDefault="00865850" w:rsidP="000C45FF">
            <w:pPr>
              <w:tabs>
                <w:tab w:val="left" w:pos="990"/>
              </w:tabs>
            </w:pPr>
          </w:p>
          <w:p w14:paraId="5C4F9538" w14:textId="77777777" w:rsidR="00865850" w:rsidRDefault="00865850" w:rsidP="000C45FF">
            <w:pPr>
              <w:tabs>
                <w:tab w:val="left" w:pos="990"/>
              </w:tabs>
            </w:pPr>
          </w:p>
          <w:p w14:paraId="741C6DF1" w14:textId="77777777" w:rsidR="00865850" w:rsidRDefault="00865850" w:rsidP="000C45FF">
            <w:pPr>
              <w:tabs>
                <w:tab w:val="left" w:pos="990"/>
              </w:tabs>
            </w:pPr>
          </w:p>
          <w:p w14:paraId="01B2A646" w14:textId="77777777" w:rsidR="00865850" w:rsidRDefault="00865850" w:rsidP="000C45FF">
            <w:pPr>
              <w:tabs>
                <w:tab w:val="left" w:pos="990"/>
              </w:tabs>
            </w:pPr>
          </w:p>
          <w:p w14:paraId="3DA17850" w14:textId="77777777" w:rsidR="00865850" w:rsidRDefault="00865850" w:rsidP="000C45FF">
            <w:pPr>
              <w:tabs>
                <w:tab w:val="left" w:pos="990"/>
              </w:tabs>
            </w:pPr>
          </w:p>
          <w:p w14:paraId="76916755" w14:textId="77777777" w:rsidR="00865850" w:rsidRDefault="00865850" w:rsidP="000C45FF">
            <w:pPr>
              <w:tabs>
                <w:tab w:val="left" w:pos="990"/>
              </w:tabs>
            </w:pPr>
          </w:p>
          <w:p w14:paraId="433629A8" w14:textId="77777777" w:rsidR="00865850" w:rsidRDefault="00865850" w:rsidP="000C45FF">
            <w:pPr>
              <w:tabs>
                <w:tab w:val="left" w:pos="990"/>
              </w:tabs>
            </w:pPr>
          </w:p>
          <w:p w14:paraId="0FE8DC97" w14:textId="77777777" w:rsidR="00865850" w:rsidRDefault="00865850" w:rsidP="000C45FF">
            <w:pPr>
              <w:tabs>
                <w:tab w:val="left" w:pos="990"/>
              </w:tabs>
            </w:pPr>
          </w:p>
          <w:p w14:paraId="73633610" w14:textId="77777777" w:rsidR="00865850" w:rsidRDefault="00865850" w:rsidP="000C45FF">
            <w:pPr>
              <w:tabs>
                <w:tab w:val="left" w:pos="990"/>
              </w:tabs>
            </w:pPr>
          </w:p>
          <w:p w14:paraId="0D05725B" w14:textId="77777777" w:rsidR="00865850" w:rsidRDefault="00865850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A754D33" w14:textId="77777777" w:rsidR="003D1D74" w:rsidRDefault="003D1D74" w:rsidP="00BC15D4">
            <w:pPr>
              <w:pStyle w:val="Title"/>
              <w:ind w:left="450" w:hanging="450"/>
              <w:rPr>
                <w:sz w:val="44"/>
                <w:szCs w:val="44"/>
              </w:rPr>
            </w:pPr>
          </w:p>
          <w:p w14:paraId="711F6694" w14:textId="77777777" w:rsidR="003D1D74" w:rsidRDefault="003D1D74" w:rsidP="00BC15D4">
            <w:pPr>
              <w:pStyle w:val="Title"/>
              <w:ind w:left="450" w:hanging="450"/>
              <w:rPr>
                <w:sz w:val="44"/>
                <w:szCs w:val="44"/>
              </w:rPr>
            </w:pPr>
          </w:p>
          <w:p w14:paraId="5CAF3FCA" w14:textId="77777777" w:rsidR="003D1D74" w:rsidRDefault="003D1D74" w:rsidP="00BC15D4">
            <w:pPr>
              <w:pStyle w:val="Title"/>
              <w:ind w:left="450" w:hanging="450"/>
              <w:rPr>
                <w:sz w:val="44"/>
                <w:szCs w:val="44"/>
              </w:rPr>
            </w:pPr>
          </w:p>
          <w:p w14:paraId="4A2F0452" w14:textId="77777777" w:rsidR="003D1D74" w:rsidRDefault="003D1D74" w:rsidP="00BC15D4">
            <w:pPr>
              <w:pStyle w:val="Title"/>
              <w:ind w:left="450" w:hanging="450"/>
              <w:rPr>
                <w:sz w:val="44"/>
                <w:szCs w:val="44"/>
              </w:rPr>
            </w:pPr>
          </w:p>
          <w:p w14:paraId="08C592C3" w14:textId="77777777" w:rsidR="003D1D74" w:rsidRDefault="003D1D74" w:rsidP="00BC15D4">
            <w:pPr>
              <w:pStyle w:val="Title"/>
              <w:ind w:left="450" w:hanging="450"/>
              <w:rPr>
                <w:sz w:val="44"/>
                <w:szCs w:val="44"/>
              </w:rPr>
            </w:pPr>
          </w:p>
          <w:p w14:paraId="667342B3" w14:textId="6089CF6F" w:rsidR="00392497" w:rsidRPr="004972D3" w:rsidRDefault="000F4037" w:rsidP="00BC15D4">
            <w:pPr>
              <w:pStyle w:val="Title"/>
              <w:ind w:left="450" w:hanging="45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shahin</w:t>
            </w:r>
            <w:r w:rsidR="00563041" w:rsidRPr="004972D3">
              <w:rPr>
                <w:sz w:val="44"/>
                <w:szCs w:val="44"/>
              </w:rPr>
              <w:t xml:space="preserve"> shaikh</w:t>
            </w:r>
          </w:p>
          <w:p w14:paraId="6ED2C163" w14:textId="77777777" w:rsidR="00361D7D" w:rsidRDefault="00361D7D" w:rsidP="00361D7D"/>
          <w:p w14:paraId="2651F68A" w14:textId="77777777" w:rsidR="00361D7D" w:rsidRPr="00361D7D" w:rsidRDefault="00361D7D" w:rsidP="00361D7D"/>
        </w:tc>
      </w:tr>
      <w:tr w:rsidR="001B2ABD" w14:paraId="0160D8EF" w14:textId="77777777" w:rsidTr="00BC15D4">
        <w:tc>
          <w:tcPr>
            <w:tcW w:w="3600" w:type="dxa"/>
          </w:tcPr>
          <w:sdt>
            <w:sdtPr>
              <w:id w:val="-1711873194"/>
              <w:placeholder>
                <w:docPart w:val="D2C02A5D5E634C5BBA932BF3629AC571"/>
              </w:placeholder>
              <w:temporary/>
              <w:showingPlcHdr/>
            </w:sdtPr>
            <w:sdtEndPr/>
            <w:sdtContent>
              <w:p w14:paraId="1328D5B8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209BAC91" w14:textId="77777777" w:rsidR="00700A4A" w:rsidRDefault="00700A4A" w:rsidP="00700A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6"/>
            </w:tblGrid>
            <w:tr w:rsidR="00700A4A" w14:paraId="72016A9A" w14:textId="77777777">
              <w:trPr>
                <w:trHeight w:val="888"/>
              </w:trPr>
              <w:tc>
                <w:tcPr>
                  <w:tcW w:w="3576" w:type="dxa"/>
                </w:tcPr>
                <w:p w14:paraId="0F37FD69" w14:textId="77777777" w:rsidR="00700A4A" w:rsidRDefault="00700A4A" w:rsidP="00700A4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work as a key player in challenging &amp; creative environment. Intend to build a career with leading corporate of environment, which will help me to explore myself fully by realizing my potential and contribute significantly to the organization with scope for self-development and career growth. </w:t>
                  </w:r>
                </w:p>
              </w:tc>
            </w:tr>
          </w:tbl>
          <w:p w14:paraId="3B637E65" w14:textId="77777777" w:rsidR="00036450" w:rsidRDefault="00036450" w:rsidP="009260CD"/>
          <w:p w14:paraId="72F4CA9F" w14:textId="77777777" w:rsidR="00036450" w:rsidRDefault="00036450" w:rsidP="00036450"/>
          <w:sdt>
            <w:sdtPr>
              <w:id w:val="-1954003311"/>
              <w:placeholder>
                <w:docPart w:val="DFA471A330B44EA2BD2A7771EB02FB26"/>
              </w:placeholder>
              <w:temporary/>
              <w:showingPlcHdr/>
            </w:sdtPr>
            <w:sdtEndPr/>
            <w:sdtContent>
              <w:p w14:paraId="340E1F1D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BFF00F7F537469592427301712438CA"/>
              </w:placeholder>
              <w:temporary/>
              <w:showingPlcHdr/>
            </w:sdtPr>
            <w:sdtEndPr/>
            <w:sdtContent>
              <w:p w14:paraId="1CCC5E00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73EDDE5" w14:textId="58BD5C71" w:rsidR="004D3011" w:rsidRDefault="001F1FBA" w:rsidP="004D3011">
            <w:r>
              <w:t>+91 9623878625</w:t>
            </w:r>
          </w:p>
          <w:p w14:paraId="73902FF1" w14:textId="2F8FB6BF" w:rsidR="001F1FBA" w:rsidRDefault="001F1FBA" w:rsidP="004D3011">
            <w:r>
              <w:t>+91 7972338125</w:t>
            </w:r>
          </w:p>
          <w:p w14:paraId="71D3875C" w14:textId="77777777" w:rsidR="004D3011" w:rsidRDefault="004D3011" w:rsidP="004D3011"/>
          <w:sdt>
            <w:sdtPr>
              <w:id w:val="-240260293"/>
              <w:placeholder>
                <w:docPart w:val="4E014C48F9EB4AB2AF7D0FDC26EE9DA8"/>
              </w:placeholder>
              <w:temporary/>
              <w:showingPlcHdr/>
            </w:sdtPr>
            <w:sdtEndPr/>
            <w:sdtContent>
              <w:p w14:paraId="5AFCC736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E7346F3" w14:textId="339C42A2" w:rsidR="00036450" w:rsidRDefault="000A76B7" w:rsidP="004D3011">
            <w:hyperlink r:id="rId12" w:history="1">
              <w:r w:rsidR="001F1FBA" w:rsidRPr="00AB5ACA">
                <w:rPr>
                  <w:rStyle w:val="Hyperlink"/>
                </w:rPr>
                <w:t>shahin786hakim@gmail.com</w:t>
              </w:r>
            </w:hyperlink>
          </w:p>
          <w:p w14:paraId="1337B7C2" w14:textId="613E8309" w:rsidR="00B80285" w:rsidRDefault="00B80285" w:rsidP="004D3011"/>
          <w:p w14:paraId="3635CD55" w14:textId="31CCBDC6" w:rsidR="00B80285" w:rsidRDefault="00B80285" w:rsidP="004D3011">
            <w:r>
              <w:t>DOB:</w:t>
            </w:r>
          </w:p>
          <w:p w14:paraId="16993584" w14:textId="3812B8D3" w:rsidR="00B80285" w:rsidRDefault="001F1FBA" w:rsidP="004D3011">
            <w:r>
              <w:t>04/04/1997</w:t>
            </w:r>
          </w:p>
          <w:p w14:paraId="3B96EF78" w14:textId="286DB15A" w:rsidR="00B80285" w:rsidRDefault="00B80285" w:rsidP="004D3011"/>
          <w:p w14:paraId="13398C9C" w14:textId="73A019D3" w:rsidR="00B80285" w:rsidRDefault="00B80285" w:rsidP="004D3011">
            <w:r>
              <w:t>LOCATION:</w:t>
            </w:r>
          </w:p>
          <w:p w14:paraId="600BBAD2" w14:textId="188D7ECF" w:rsidR="00B80285" w:rsidRPr="00E4381A" w:rsidRDefault="00B80285" w:rsidP="004D3011">
            <w:pPr>
              <w:rPr>
                <w:rStyle w:val="Hyperlink"/>
              </w:rPr>
            </w:pPr>
            <w:r>
              <w:t>Pune</w:t>
            </w:r>
          </w:p>
          <w:p w14:paraId="17759413" w14:textId="77777777" w:rsidR="004D3011" w:rsidRPr="004D3011" w:rsidRDefault="004D3011" w:rsidP="004D3011"/>
        </w:tc>
        <w:tc>
          <w:tcPr>
            <w:tcW w:w="1015" w:type="dxa"/>
          </w:tcPr>
          <w:p w14:paraId="14BE4E6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sz w:val="24"/>
              </w:rPr>
              <w:id w:val="1049110328"/>
              <w:placeholder>
                <w:docPart w:val="3F205C30AA394FEE8C8B0EB0CB3A4D02"/>
              </w:placeholder>
              <w:temporary/>
              <w:showingPlcHdr/>
            </w:sdtPr>
            <w:sdtEndPr/>
            <w:sdtContent>
              <w:p w14:paraId="63D3AE45" w14:textId="77777777" w:rsidR="001B2ABD" w:rsidRPr="000C4AE9" w:rsidRDefault="00E25A26" w:rsidP="00036450">
                <w:pPr>
                  <w:pStyle w:val="Heading2"/>
                  <w:rPr>
                    <w:sz w:val="24"/>
                  </w:rPr>
                </w:pPr>
                <w:r w:rsidRPr="000C4AE9">
                  <w:rPr>
                    <w:sz w:val="24"/>
                  </w:rPr>
                  <w:t>EDUCATION</w:t>
                </w:r>
              </w:p>
            </w:sdtContent>
          </w:sdt>
          <w:p w14:paraId="6F9E0AB5" w14:textId="39AE05A4" w:rsidR="000F4037" w:rsidRPr="000C4AE9" w:rsidRDefault="000F4037" w:rsidP="000F4037">
            <w:pPr>
              <w:pStyle w:val="Heading4"/>
              <w:rPr>
                <w:sz w:val="24"/>
              </w:rPr>
            </w:pPr>
            <w:r w:rsidRPr="000C4AE9">
              <w:rPr>
                <w:sz w:val="24"/>
              </w:rPr>
              <w:t>INDIRA COLLEGE OF COMMERCE AND SCIENCE,</w:t>
            </w:r>
            <w:r w:rsidR="00ED4F9E" w:rsidRPr="000C4AE9">
              <w:rPr>
                <w:sz w:val="24"/>
              </w:rPr>
              <w:t>TATHAWADE,</w:t>
            </w:r>
            <w:r w:rsidRPr="000C4AE9">
              <w:rPr>
                <w:sz w:val="24"/>
              </w:rPr>
              <w:t xml:space="preserve">PUNE </w:t>
            </w:r>
          </w:p>
          <w:p w14:paraId="6B23762F" w14:textId="4F9DA0EB" w:rsidR="000F4037" w:rsidRPr="000C4AE9" w:rsidRDefault="000F4037" w:rsidP="000F4037">
            <w:pPr>
              <w:pStyle w:val="Heading4"/>
              <w:rPr>
                <w:sz w:val="24"/>
              </w:rPr>
            </w:pPr>
          </w:p>
          <w:p w14:paraId="6D332C30" w14:textId="77777777" w:rsidR="000F4037" w:rsidRPr="000C4AE9" w:rsidRDefault="000F4037" w:rsidP="000F4037">
            <w:pPr>
              <w:rPr>
                <w:b/>
                <w:sz w:val="24"/>
              </w:rPr>
            </w:pPr>
            <w:r w:rsidRPr="000C4AE9">
              <w:rPr>
                <w:b/>
                <w:sz w:val="24"/>
              </w:rPr>
              <w:t>2020</w:t>
            </w:r>
          </w:p>
          <w:p w14:paraId="5F331EF4" w14:textId="77777777" w:rsidR="000F4037" w:rsidRPr="000C4AE9" w:rsidRDefault="000F4037" w:rsidP="000F4037">
            <w:pPr>
              <w:rPr>
                <w:sz w:val="24"/>
              </w:rPr>
            </w:pPr>
          </w:p>
          <w:p w14:paraId="04DE3A28" w14:textId="4A79D87E" w:rsidR="000F4037" w:rsidRPr="000C4AE9" w:rsidRDefault="000F4037" w:rsidP="000F4037">
            <w:pPr>
              <w:rPr>
                <w:sz w:val="24"/>
              </w:rPr>
            </w:pPr>
            <w:r w:rsidRPr="000C4AE9">
              <w:rPr>
                <w:sz w:val="24"/>
              </w:rPr>
              <w:t xml:space="preserve">MASTERS IN COMMERCE </w:t>
            </w:r>
          </w:p>
          <w:p w14:paraId="17C0291E" w14:textId="77777777" w:rsidR="001F1FBA" w:rsidRPr="000C4AE9" w:rsidRDefault="001F1FBA" w:rsidP="000F4037">
            <w:pPr>
              <w:rPr>
                <w:sz w:val="24"/>
              </w:rPr>
            </w:pPr>
          </w:p>
          <w:p w14:paraId="6B3AC4DA" w14:textId="77777777" w:rsidR="000F4037" w:rsidRPr="000C4AE9" w:rsidRDefault="000F4037" w:rsidP="000F4037">
            <w:pPr>
              <w:rPr>
                <w:sz w:val="24"/>
              </w:rPr>
            </w:pPr>
            <w:r w:rsidRPr="000C4AE9">
              <w:rPr>
                <w:sz w:val="24"/>
              </w:rPr>
              <w:t>PG DIPLOMA IN INTERNATIONAL BUSINESS</w:t>
            </w:r>
          </w:p>
          <w:p w14:paraId="63DA41F3" w14:textId="77777777" w:rsidR="000F4037" w:rsidRPr="000C4AE9" w:rsidRDefault="000F4037" w:rsidP="000F4037">
            <w:pPr>
              <w:rPr>
                <w:sz w:val="24"/>
              </w:rPr>
            </w:pPr>
          </w:p>
          <w:p w14:paraId="3F733782" w14:textId="6658363D" w:rsidR="000F4037" w:rsidRPr="000C4AE9" w:rsidRDefault="000F4037" w:rsidP="000F4037">
            <w:pPr>
              <w:rPr>
                <w:b/>
                <w:sz w:val="24"/>
              </w:rPr>
            </w:pPr>
            <w:r w:rsidRPr="000C4AE9">
              <w:rPr>
                <w:b/>
                <w:sz w:val="24"/>
              </w:rPr>
              <w:t>2017-2019</w:t>
            </w:r>
          </w:p>
          <w:p w14:paraId="312B43F1" w14:textId="77777777" w:rsidR="000F4037" w:rsidRPr="000C4AE9" w:rsidRDefault="000F4037" w:rsidP="000F4037">
            <w:pPr>
              <w:rPr>
                <w:sz w:val="24"/>
              </w:rPr>
            </w:pPr>
          </w:p>
          <w:p w14:paraId="5D21DA92" w14:textId="77777777" w:rsidR="00ED4F9E" w:rsidRPr="000C4AE9" w:rsidRDefault="000F4037" w:rsidP="000F4037">
            <w:pPr>
              <w:tabs>
                <w:tab w:val="left" w:pos="2610"/>
              </w:tabs>
              <w:rPr>
                <w:sz w:val="24"/>
              </w:rPr>
            </w:pPr>
            <w:r w:rsidRPr="000C4AE9">
              <w:rPr>
                <w:sz w:val="24"/>
              </w:rPr>
              <w:t>BACHELOR IN COMMERCE</w:t>
            </w:r>
          </w:p>
          <w:p w14:paraId="41F62563" w14:textId="77777777" w:rsidR="001F1FBA" w:rsidRPr="000C4AE9" w:rsidRDefault="001F1FBA" w:rsidP="000F4037">
            <w:pPr>
              <w:tabs>
                <w:tab w:val="left" w:pos="2610"/>
              </w:tabs>
              <w:rPr>
                <w:sz w:val="24"/>
              </w:rPr>
            </w:pPr>
          </w:p>
          <w:p w14:paraId="41A83BF4" w14:textId="65132132" w:rsidR="000F4037" w:rsidRPr="000C4AE9" w:rsidRDefault="00ED4F9E" w:rsidP="000F4037">
            <w:pPr>
              <w:tabs>
                <w:tab w:val="left" w:pos="2610"/>
              </w:tabs>
              <w:rPr>
                <w:sz w:val="24"/>
              </w:rPr>
            </w:pPr>
            <w:r w:rsidRPr="000C4AE9">
              <w:rPr>
                <w:sz w:val="24"/>
              </w:rPr>
              <w:t>TALLY ERP</w:t>
            </w:r>
            <w:r w:rsidR="000F4037" w:rsidRPr="000C4AE9">
              <w:rPr>
                <w:sz w:val="24"/>
              </w:rPr>
              <w:tab/>
            </w:r>
          </w:p>
          <w:p w14:paraId="7D1F23E9" w14:textId="77777777" w:rsidR="00ED4F9E" w:rsidRPr="000C4AE9" w:rsidRDefault="00ED4F9E" w:rsidP="000F4037">
            <w:pPr>
              <w:tabs>
                <w:tab w:val="left" w:pos="2610"/>
              </w:tabs>
              <w:rPr>
                <w:sz w:val="24"/>
              </w:rPr>
            </w:pPr>
          </w:p>
          <w:p w14:paraId="4720F978" w14:textId="77777777" w:rsidR="000F4037" w:rsidRPr="000C4AE9" w:rsidRDefault="000F4037" w:rsidP="000F4037">
            <w:pPr>
              <w:rPr>
                <w:sz w:val="24"/>
              </w:rPr>
            </w:pPr>
          </w:p>
          <w:p w14:paraId="36CAE5D0" w14:textId="6C209982" w:rsidR="00ED4F9E" w:rsidRPr="000C4AE9" w:rsidRDefault="00ED4F9E" w:rsidP="000F4037">
            <w:pPr>
              <w:rPr>
                <w:b/>
                <w:sz w:val="24"/>
              </w:rPr>
            </w:pPr>
            <w:r w:rsidRPr="000C4AE9">
              <w:rPr>
                <w:b/>
                <w:sz w:val="24"/>
              </w:rPr>
              <w:t xml:space="preserve">MODERN COLLEGE OF SCIENCE AND COMMERCE,SHIVAJINAGAR, PUNE </w:t>
            </w:r>
          </w:p>
          <w:p w14:paraId="21FDF02B" w14:textId="77777777" w:rsidR="00ED4F9E" w:rsidRPr="000C4AE9" w:rsidRDefault="00ED4F9E" w:rsidP="000F4037">
            <w:pPr>
              <w:rPr>
                <w:b/>
                <w:sz w:val="24"/>
              </w:rPr>
            </w:pPr>
          </w:p>
          <w:p w14:paraId="25A73036" w14:textId="78E5EE48" w:rsidR="000F4037" w:rsidRPr="000C4AE9" w:rsidRDefault="000F4037" w:rsidP="000F4037">
            <w:pPr>
              <w:rPr>
                <w:b/>
                <w:sz w:val="24"/>
              </w:rPr>
            </w:pPr>
            <w:r w:rsidRPr="000C4AE9">
              <w:rPr>
                <w:b/>
                <w:sz w:val="24"/>
              </w:rPr>
              <w:t>2014-2015</w:t>
            </w:r>
          </w:p>
          <w:p w14:paraId="7C7EA7F2" w14:textId="77777777" w:rsidR="00ED4F9E" w:rsidRPr="000C4AE9" w:rsidRDefault="00ED4F9E" w:rsidP="000F4037">
            <w:pPr>
              <w:rPr>
                <w:sz w:val="24"/>
              </w:rPr>
            </w:pPr>
          </w:p>
          <w:p w14:paraId="489ED522" w14:textId="04FD1BC6" w:rsidR="000F4037" w:rsidRPr="000C4AE9" w:rsidRDefault="00ED4F9E" w:rsidP="000F4037">
            <w:pPr>
              <w:rPr>
                <w:sz w:val="24"/>
              </w:rPr>
            </w:pPr>
            <w:r w:rsidRPr="000C4AE9">
              <w:rPr>
                <w:sz w:val="24"/>
              </w:rPr>
              <w:t>SCIENCE,HIGHER SECONDARY SCHOOL EXAMINATION</w:t>
            </w:r>
          </w:p>
          <w:p w14:paraId="6A67310A" w14:textId="77777777" w:rsidR="00ED4F9E" w:rsidRPr="000C4AE9" w:rsidRDefault="00ED4F9E" w:rsidP="000F4037">
            <w:pPr>
              <w:rPr>
                <w:sz w:val="24"/>
              </w:rPr>
            </w:pPr>
          </w:p>
          <w:p w14:paraId="3A9610CA" w14:textId="77777777" w:rsidR="001F1FBA" w:rsidRDefault="00ED4F9E" w:rsidP="000F4037">
            <w:pPr>
              <w:rPr>
                <w:sz w:val="24"/>
              </w:rPr>
            </w:pPr>
            <w:r w:rsidRPr="000C4AE9">
              <w:rPr>
                <w:b/>
                <w:sz w:val="24"/>
              </w:rPr>
              <w:t xml:space="preserve"> </w:t>
            </w:r>
            <w:r w:rsidRPr="000C4AE9">
              <w:rPr>
                <w:sz w:val="24"/>
              </w:rPr>
              <w:t>MS CIT</w:t>
            </w:r>
          </w:p>
          <w:p w14:paraId="311F4F0E" w14:textId="77777777" w:rsidR="0000383D" w:rsidRDefault="0000383D" w:rsidP="000F4037">
            <w:pPr>
              <w:rPr>
                <w:sz w:val="24"/>
              </w:rPr>
            </w:pPr>
          </w:p>
          <w:p w14:paraId="19289D29" w14:textId="77777777" w:rsidR="0000383D" w:rsidRDefault="0000383D" w:rsidP="000F4037">
            <w:pPr>
              <w:rPr>
                <w:sz w:val="24"/>
              </w:rPr>
            </w:pPr>
          </w:p>
          <w:p w14:paraId="4621F5E7" w14:textId="77777777" w:rsidR="0000383D" w:rsidRDefault="0000383D" w:rsidP="000F4037">
            <w:pPr>
              <w:rPr>
                <w:sz w:val="24"/>
              </w:rPr>
            </w:pPr>
          </w:p>
          <w:p w14:paraId="1FE367C0" w14:textId="77777777" w:rsidR="0000383D" w:rsidRDefault="0000383D" w:rsidP="000F4037">
            <w:pPr>
              <w:rPr>
                <w:sz w:val="24"/>
              </w:rPr>
            </w:pPr>
          </w:p>
          <w:p w14:paraId="48B7B85B" w14:textId="77777777" w:rsidR="003942A0" w:rsidRDefault="003942A0" w:rsidP="000F4037">
            <w:pPr>
              <w:rPr>
                <w:sz w:val="24"/>
              </w:rPr>
            </w:pPr>
          </w:p>
          <w:p w14:paraId="4B2856B2" w14:textId="77777777" w:rsidR="003942A0" w:rsidRPr="000C4AE9" w:rsidRDefault="003942A0" w:rsidP="000F4037">
            <w:pPr>
              <w:rPr>
                <w:sz w:val="24"/>
              </w:rPr>
            </w:pPr>
          </w:p>
          <w:p w14:paraId="6CB86C6F" w14:textId="77777777" w:rsidR="0000383D" w:rsidRDefault="000A76B7" w:rsidP="0000383D">
            <w:pPr>
              <w:pStyle w:val="Heading2"/>
              <w:rPr>
                <w:sz w:val="24"/>
              </w:rPr>
            </w:pPr>
            <w:sdt>
              <w:sdtPr>
                <w:rPr>
                  <w:sz w:val="24"/>
                </w:rPr>
                <w:id w:val="1001553383"/>
                <w:placeholder>
                  <w:docPart w:val="187467AF624A4505A1EEB3B3FFF7B310"/>
                </w:placeholder>
                <w:temporary/>
                <w:showingPlcHdr/>
              </w:sdtPr>
              <w:sdtEndPr/>
              <w:sdtContent>
                <w:r w:rsidR="00036450" w:rsidRPr="000C4AE9">
                  <w:rPr>
                    <w:sz w:val="24"/>
                  </w:rPr>
                  <w:t>WORK EXPERIENCE</w:t>
                </w:r>
              </w:sdtContent>
            </w:sdt>
          </w:p>
          <w:p w14:paraId="2206CF3F" w14:textId="69923923" w:rsidR="004D3011" w:rsidRPr="0000383D" w:rsidRDefault="0000383D" w:rsidP="0000383D">
            <w:pPr>
              <w:pStyle w:val="Heading2"/>
              <w:rPr>
                <w:sz w:val="24"/>
              </w:rPr>
            </w:pPr>
            <w:bookmarkStart w:id="0" w:name="_GoBack"/>
            <w:bookmarkEnd w:id="0"/>
            <w:r w:rsidRPr="0000383D">
              <w:rPr>
                <w:b w:val="0"/>
                <w:sz w:val="24"/>
              </w:rPr>
              <w:t>fresher</w:t>
            </w:r>
            <w:r w:rsidR="00133B63" w:rsidRPr="0000383D">
              <w:rPr>
                <w:rFonts w:cstheme="minorHAnsi"/>
                <w:b w:val="0"/>
                <w:sz w:val="24"/>
              </w:rPr>
              <w:br/>
            </w:r>
          </w:p>
          <w:p w14:paraId="4472D87F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04E85842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608E8077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55E340AD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0A3518D3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32060050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2B46D69A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57A3AE1B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3D5B2BAF" w14:textId="77777777" w:rsidR="003942A0" w:rsidRDefault="003942A0" w:rsidP="00036450">
            <w:pPr>
              <w:pStyle w:val="Heading2"/>
              <w:rPr>
                <w:sz w:val="24"/>
              </w:rPr>
            </w:pPr>
          </w:p>
          <w:p w14:paraId="7DB85D8F" w14:textId="77777777" w:rsidR="00036450" w:rsidRPr="000C4AE9" w:rsidRDefault="000A76B7" w:rsidP="00036450">
            <w:pPr>
              <w:pStyle w:val="Heading2"/>
              <w:rPr>
                <w:sz w:val="24"/>
              </w:rPr>
            </w:pPr>
            <w:sdt>
              <w:sdtPr>
                <w:rPr>
                  <w:sz w:val="24"/>
                </w:rPr>
                <w:id w:val="1669594239"/>
                <w:placeholder>
                  <w:docPart w:val="687EAC0613994A338CF26CEF9AFB32B5"/>
                </w:placeholder>
                <w:temporary/>
                <w:showingPlcHdr/>
              </w:sdtPr>
              <w:sdtEndPr/>
              <w:sdtContent>
                <w:r w:rsidR="00180329" w:rsidRPr="000C4AE9">
                  <w:rPr>
                    <w:rStyle w:val="Heading2Char"/>
                    <w:b/>
                    <w:bCs/>
                    <w:caps/>
                    <w:sz w:val="24"/>
                  </w:rPr>
                  <w:t>SKILLS</w:t>
                </w:r>
              </w:sdtContent>
            </w:sdt>
            <w:r w:rsidR="00361D7D" w:rsidRPr="000C4AE9">
              <w:rPr>
                <w:sz w:val="24"/>
              </w:rPr>
              <w:t xml:space="preserve"> </w:t>
            </w:r>
          </w:p>
          <w:p w14:paraId="24EA3F65" w14:textId="73F5BBB0" w:rsidR="00361D7D" w:rsidRPr="000C4AE9" w:rsidRDefault="00361D7D">
            <w:pPr>
              <w:contextualSpacing/>
              <w:jc w:val="both"/>
              <w:rPr>
                <w:sz w:val="24"/>
              </w:rPr>
              <w:pPrChange w:id="1" w:author="Author">
                <w:pPr>
                  <w:spacing w:after="120" w:line="250" w:lineRule="atLeast"/>
                </w:pPr>
              </w:pPrChange>
            </w:pPr>
          </w:p>
          <w:p w14:paraId="498ED6B0" w14:textId="753E5953" w:rsidR="00361D7D" w:rsidRPr="000C4AE9" w:rsidRDefault="00361D7D" w:rsidP="00361D7D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t>Strong knowledge in Excel.</w:t>
            </w:r>
          </w:p>
          <w:p w14:paraId="07CF0558" w14:textId="610418F5" w:rsidR="00036450" w:rsidRPr="000C4AE9" w:rsidRDefault="00361D7D" w:rsidP="004D3011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  <w:rPrChange w:id="2" w:author="Author">
                  <w:rPr>
                    <w:rFonts w:asciiTheme="minorHAnsi" w:eastAsiaTheme="minorEastAsia" w:hAnsiTheme="minorHAnsi" w:cstheme="minorBidi"/>
                    <w:sz w:val="18"/>
                    <w:szCs w:val="16"/>
                    <w:lang w:eastAsia="ja-JP"/>
                  </w:rPr>
                </w:rPrChange>
              </w:rPr>
              <w:t>Fluent English both written and spoken.</w:t>
            </w:r>
          </w:p>
          <w:p w14:paraId="760C46FC" w14:textId="500C15E0" w:rsidR="00ED4F9E" w:rsidRPr="000C4AE9" w:rsidRDefault="00ED4F9E" w:rsidP="004D3011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Teamwork</w:t>
            </w:r>
          </w:p>
          <w:p w14:paraId="7AB0149A" w14:textId="33078DDA" w:rsidR="00ED4F9E" w:rsidRPr="000C4AE9" w:rsidRDefault="00ED4F9E" w:rsidP="004D3011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Leadership quality</w:t>
            </w:r>
          </w:p>
          <w:p w14:paraId="2D5E20CE" w14:textId="0F1D4665" w:rsidR="001F1FBA" w:rsidRPr="000C4AE9" w:rsidRDefault="001F1FBA" w:rsidP="004D3011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Interpersonal skills</w:t>
            </w:r>
          </w:p>
          <w:p w14:paraId="71225613" w14:textId="080ABDE3" w:rsidR="001F1FBA" w:rsidRPr="000C4AE9" w:rsidRDefault="001F1FBA" w:rsidP="004D3011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Communication and motivation</w:t>
            </w:r>
          </w:p>
          <w:p w14:paraId="1F236BA8" w14:textId="323B0FBD" w:rsidR="001F1FBA" w:rsidRPr="000C4AE9" w:rsidRDefault="001F1FBA" w:rsidP="004D3011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Mentoring</w:t>
            </w:r>
          </w:p>
          <w:p w14:paraId="49DA62A9" w14:textId="755586C0" w:rsidR="001F1FBA" w:rsidRPr="000C4AE9" w:rsidRDefault="001F1FBA" w:rsidP="001F1FBA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Problem-solving and decision making</w:t>
            </w:r>
          </w:p>
          <w:p w14:paraId="790F993B" w14:textId="61D0C14D" w:rsidR="001F1FBA" w:rsidRPr="000C4AE9" w:rsidRDefault="001F1FBA" w:rsidP="001F1FBA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Forward planning and strategic thinking</w:t>
            </w:r>
          </w:p>
          <w:p w14:paraId="6D1F78BF" w14:textId="369A2008" w:rsidR="001F1FBA" w:rsidRPr="000C4AE9" w:rsidRDefault="001F1FBA" w:rsidP="001F1FBA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jc w:val="both"/>
              <w:rPr>
                <w:szCs w:val="22"/>
              </w:rPr>
            </w:pPr>
            <w:r w:rsidRPr="000C4AE9">
              <w:rPr>
                <w:szCs w:val="22"/>
              </w:rPr>
              <w:t>Organisation and delegation</w:t>
            </w:r>
          </w:p>
          <w:p w14:paraId="1B05175E" w14:textId="77777777" w:rsidR="001F1FBA" w:rsidRPr="000C4AE9" w:rsidRDefault="001F1FBA" w:rsidP="001F1FBA">
            <w:pPr>
              <w:pStyle w:val="ListParagraph"/>
              <w:ind w:left="360"/>
              <w:contextualSpacing/>
              <w:jc w:val="both"/>
              <w:rPr>
                <w:szCs w:val="22"/>
              </w:rPr>
            </w:pPr>
          </w:p>
          <w:p w14:paraId="2C0CA78F" w14:textId="77777777" w:rsidR="00361D7D" w:rsidRPr="000C4AE9" w:rsidRDefault="00361D7D" w:rsidP="00361D7D">
            <w:pPr>
              <w:pStyle w:val="ListParagraph"/>
              <w:ind w:left="360"/>
              <w:contextualSpacing/>
              <w:jc w:val="both"/>
              <w:rPr>
                <w:szCs w:val="22"/>
              </w:rPr>
            </w:pPr>
          </w:p>
          <w:p w14:paraId="7C84E154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10C53F31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7A15EF06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367FAA2C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5AB03086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34427D04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75C2D15A" w14:textId="77777777" w:rsidR="00361D7D" w:rsidRPr="000C4AE9" w:rsidRDefault="00361D7D" w:rsidP="00361D7D">
            <w:pPr>
              <w:pStyle w:val="BulletsItalics"/>
              <w:ind w:left="108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17437EBA" w14:textId="77777777" w:rsidR="00361D7D" w:rsidRPr="000C4AE9" w:rsidRDefault="00361D7D" w:rsidP="00361D7D">
            <w:pPr>
              <w:pStyle w:val="Heading2"/>
              <w:rPr>
                <w:sz w:val="24"/>
              </w:rPr>
            </w:pPr>
            <w:r w:rsidRPr="000C4AE9">
              <w:rPr>
                <w:sz w:val="24"/>
              </w:rPr>
              <w:t>ACHIVEMENTS</w:t>
            </w:r>
          </w:p>
          <w:p w14:paraId="13616377" w14:textId="77777777" w:rsidR="00361D7D" w:rsidRPr="000C4AE9" w:rsidRDefault="00361D7D" w:rsidP="00361D7D">
            <w:pPr>
              <w:pStyle w:val="BulletsItalics"/>
              <w:ind w:left="0" w:firstLine="0"/>
              <w:rPr>
                <w:rFonts w:ascii="Calibri" w:eastAsia="Arial Unicode MS" w:hAnsi="Calibri" w:cs="Calibri"/>
                <w:i w:val="0"/>
                <w:sz w:val="24"/>
              </w:rPr>
            </w:pPr>
          </w:p>
          <w:p w14:paraId="1A31810F" w14:textId="50FB1D0A" w:rsidR="00361D7D" w:rsidRPr="000C4AE9" w:rsidRDefault="00ED4F9E" w:rsidP="00361D7D">
            <w:pPr>
              <w:pStyle w:val="BulletsItalics"/>
              <w:numPr>
                <w:ilvl w:val="0"/>
                <w:numId w:val="12"/>
              </w:numPr>
              <w:rPr>
                <w:rFonts w:ascii="Calibri" w:eastAsia="Arial Unicode MS" w:hAnsi="Calibri" w:cs="Calibri"/>
                <w:i w:val="0"/>
                <w:sz w:val="24"/>
              </w:rPr>
            </w:pPr>
            <w:r w:rsidRPr="000C4AE9">
              <w:rPr>
                <w:rFonts w:ascii="Calibri" w:eastAsia="Arial Unicode MS" w:hAnsi="Calibri" w:cs="Calibri"/>
                <w:i w:val="0"/>
                <w:sz w:val="24"/>
              </w:rPr>
              <w:t>Passed out as a Able cadet officer in SEA CADET CORPS.</w:t>
            </w:r>
          </w:p>
          <w:p w14:paraId="7830D218" w14:textId="77777777" w:rsidR="00361D7D" w:rsidRPr="000C4AE9" w:rsidRDefault="00361D7D" w:rsidP="00361D7D">
            <w:pPr>
              <w:pStyle w:val="BulletsItalics"/>
              <w:numPr>
                <w:ilvl w:val="0"/>
                <w:numId w:val="12"/>
              </w:numPr>
              <w:rPr>
                <w:rFonts w:ascii="Calibri" w:eastAsia="Arial Unicode MS" w:hAnsi="Calibri" w:cs="Calibri"/>
                <w:i w:val="0"/>
                <w:sz w:val="24"/>
              </w:rPr>
            </w:pPr>
            <w:r w:rsidRPr="000C4AE9">
              <w:rPr>
                <w:rFonts w:ascii="Calibri" w:eastAsia="Arial Unicode MS" w:hAnsi="Calibri" w:cs="Calibri"/>
                <w:i w:val="0"/>
                <w:sz w:val="24"/>
              </w:rPr>
              <w:t>Represented School in various Inter-zonal, Inter-district Badminton Championships.</w:t>
            </w:r>
          </w:p>
          <w:p w14:paraId="2D9168FB" w14:textId="307DD3D2" w:rsidR="00361D7D" w:rsidRPr="000C4AE9" w:rsidRDefault="00ED4F9E" w:rsidP="00BC15D4">
            <w:pPr>
              <w:pStyle w:val="BulletsItalics"/>
              <w:numPr>
                <w:ilvl w:val="0"/>
                <w:numId w:val="12"/>
              </w:numPr>
              <w:rPr>
                <w:rFonts w:ascii="Calibri" w:eastAsia="Arial Unicode MS" w:hAnsi="Calibri" w:cs="Calibri"/>
                <w:i w:val="0"/>
                <w:sz w:val="24"/>
              </w:rPr>
            </w:pPr>
            <w:r w:rsidRPr="000C4AE9">
              <w:rPr>
                <w:rFonts w:ascii="Calibri" w:eastAsia="Arial Unicode MS" w:hAnsi="Calibri" w:cs="Calibri"/>
                <w:i w:val="0"/>
                <w:sz w:val="24"/>
              </w:rPr>
              <w:t xml:space="preserve">Represented School in various </w:t>
            </w:r>
            <w:r w:rsidR="00BC15D4" w:rsidRPr="000C4AE9">
              <w:rPr>
                <w:rFonts w:ascii="Calibri" w:eastAsia="Arial Unicode MS" w:hAnsi="Calibri" w:cs="Calibri"/>
                <w:i w:val="0"/>
                <w:sz w:val="24"/>
              </w:rPr>
              <w:t>Inter-zonal, swimming competition.</w:t>
            </w:r>
          </w:p>
          <w:p w14:paraId="3E7539EE" w14:textId="77777777" w:rsidR="00361D7D" w:rsidRPr="000C4AE9" w:rsidRDefault="00361D7D" w:rsidP="00361D7D">
            <w:pPr>
              <w:pStyle w:val="BulletsItalics"/>
              <w:numPr>
                <w:ilvl w:val="0"/>
                <w:numId w:val="12"/>
              </w:numPr>
              <w:rPr>
                <w:rFonts w:ascii="Calibri" w:eastAsia="Arial Unicode MS" w:hAnsi="Calibri" w:cs="Calibri"/>
                <w:i w:val="0"/>
                <w:sz w:val="24"/>
              </w:rPr>
            </w:pPr>
            <w:r w:rsidRPr="000C4AE9">
              <w:rPr>
                <w:rFonts w:ascii="Calibri" w:eastAsia="Arial Unicode MS" w:hAnsi="Calibri" w:cs="Calibri"/>
                <w:i w:val="0"/>
                <w:sz w:val="24"/>
              </w:rPr>
              <w:t>Active Participation in various inter/intra-college events, sports and in other social activities.</w:t>
            </w:r>
          </w:p>
          <w:p w14:paraId="323C23A6" w14:textId="77777777" w:rsidR="00361D7D" w:rsidRPr="000C4AE9" w:rsidRDefault="00361D7D" w:rsidP="00361D7D">
            <w:pPr>
              <w:pStyle w:val="BulletsItalics"/>
              <w:numPr>
                <w:ilvl w:val="0"/>
                <w:numId w:val="12"/>
              </w:numPr>
              <w:rPr>
                <w:rFonts w:ascii="Calibri" w:eastAsia="Arial Unicode MS" w:hAnsi="Calibri" w:cs="Calibri"/>
                <w:i w:val="0"/>
                <w:sz w:val="24"/>
              </w:rPr>
            </w:pPr>
            <w:r w:rsidRPr="000C4AE9">
              <w:rPr>
                <w:rFonts w:ascii="Calibri" w:eastAsia="Arial Unicode MS" w:hAnsi="Calibri" w:cs="Calibri"/>
                <w:i w:val="0"/>
                <w:sz w:val="24"/>
              </w:rPr>
              <w:t>Received award for contribution to projects and performance excellence.</w:t>
            </w:r>
          </w:p>
          <w:p w14:paraId="48305605" w14:textId="77777777" w:rsidR="00361D7D" w:rsidRPr="000C4AE9" w:rsidRDefault="00361D7D" w:rsidP="00361D7D">
            <w:pPr>
              <w:contextualSpacing/>
              <w:jc w:val="both"/>
              <w:rPr>
                <w:sz w:val="24"/>
              </w:rPr>
            </w:pPr>
          </w:p>
        </w:tc>
      </w:tr>
      <w:tr w:rsidR="00361D7D" w14:paraId="3291F049" w14:textId="77777777" w:rsidTr="00BC15D4">
        <w:tc>
          <w:tcPr>
            <w:tcW w:w="3600" w:type="dxa"/>
          </w:tcPr>
          <w:p w14:paraId="7B6EF780" w14:textId="6A79D93C" w:rsidR="00361D7D" w:rsidRDefault="00361D7D" w:rsidP="00036450">
            <w:pPr>
              <w:pStyle w:val="Heading3"/>
            </w:pPr>
          </w:p>
        </w:tc>
        <w:tc>
          <w:tcPr>
            <w:tcW w:w="1015" w:type="dxa"/>
          </w:tcPr>
          <w:p w14:paraId="6B19EFEC" w14:textId="77777777" w:rsidR="00361D7D" w:rsidRDefault="00361D7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D1610DE" w14:textId="77777777" w:rsidR="00361D7D" w:rsidRPr="000C4AE9" w:rsidRDefault="00361D7D" w:rsidP="00036450">
            <w:pPr>
              <w:pStyle w:val="Heading2"/>
              <w:rPr>
                <w:sz w:val="24"/>
              </w:rPr>
            </w:pPr>
          </w:p>
        </w:tc>
      </w:tr>
    </w:tbl>
    <w:p w14:paraId="23BBFFFB" w14:textId="77777777" w:rsidR="00FC07F1" w:rsidRDefault="00FC07F1" w:rsidP="000C45FF">
      <w:pPr>
        <w:tabs>
          <w:tab w:val="left" w:pos="990"/>
        </w:tabs>
      </w:pPr>
    </w:p>
    <w:sectPr w:rsidR="00FC07F1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DD83" w14:textId="77777777" w:rsidR="000A76B7" w:rsidRDefault="000A76B7" w:rsidP="000C45FF">
      <w:r>
        <w:separator/>
      </w:r>
    </w:p>
  </w:endnote>
  <w:endnote w:type="continuationSeparator" w:id="0">
    <w:p w14:paraId="69510540" w14:textId="77777777" w:rsidR="000A76B7" w:rsidRDefault="000A76B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DAA36" w14:textId="77777777" w:rsidR="000A76B7" w:rsidRDefault="000A76B7" w:rsidP="000C45FF">
      <w:r>
        <w:separator/>
      </w:r>
    </w:p>
  </w:footnote>
  <w:footnote w:type="continuationSeparator" w:id="0">
    <w:p w14:paraId="2FA88EB3" w14:textId="77777777" w:rsidR="000A76B7" w:rsidRDefault="000A76B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CEC5A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348E26F" wp14:editId="1E235F7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" name="Graphic 3">
            <a:extLst xmlns:a="http://schemas.openxmlformats.org/drawingml/2006/main">
              <a:ext uri="{C183D7F6-B498-43B3-948B-1728B52AA6E4}">
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AA"/>
    <w:multiLevelType w:val="hybridMultilevel"/>
    <w:tmpl w:val="DC1A6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79DF"/>
    <w:multiLevelType w:val="hybridMultilevel"/>
    <w:tmpl w:val="095E95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CF6509"/>
    <w:multiLevelType w:val="hybridMultilevel"/>
    <w:tmpl w:val="B10E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640"/>
    <w:multiLevelType w:val="hybridMultilevel"/>
    <w:tmpl w:val="6B7CE480"/>
    <w:lvl w:ilvl="0" w:tplc="B096FC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6CF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2E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7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0B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09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62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A8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00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83B71"/>
    <w:multiLevelType w:val="hybridMultilevel"/>
    <w:tmpl w:val="5ED8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37EB8"/>
    <w:multiLevelType w:val="hybridMultilevel"/>
    <w:tmpl w:val="0226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01F80"/>
    <w:multiLevelType w:val="hybridMultilevel"/>
    <w:tmpl w:val="61E2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83706"/>
    <w:multiLevelType w:val="hybridMultilevel"/>
    <w:tmpl w:val="582A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B3FFE"/>
    <w:multiLevelType w:val="hybridMultilevel"/>
    <w:tmpl w:val="771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35461B"/>
    <w:multiLevelType w:val="hybridMultilevel"/>
    <w:tmpl w:val="7B3A02C6"/>
    <w:lvl w:ilvl="0" w:tplc="4B44CEF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12A3E"/>
    <w:multiLevelType w:val="hybridMultilevel"/>
    <w:tmpl w:val="AF841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361D9A"/>
    <w:multiLevelType w:val="hybridMultilevel"/>
    <w:tmpl w:val="870C7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AE786C"/>
    <w:multiLevelType w:val="hybridMultilevel"/>
    <w:tmpl w:val="46F21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5"/>
    <w:rsid w:val="0000383D"/>
    <w:rsid w:val="00006B55"/>
    <w:rsid w:val="00036450"/>
    <w:rsid w:val="00044FC6"/>
    <w:rsid w:val="00094499"/>
    <w:rsid w:val="000A228B"/>
    <w:rsid w:val="000A76B7"/>
    <w:rsid w:val="000C45FF"/>
    <w:rsid w:val="000C4AE9"/>
    <w:rsid w:val="000E3FD1"/>
    <w:rsid w:val="000F4037"/>
    <w:rsid w:val="00112054"/>
    <w:rsid w:val="00133B63"/>
    <w:rsid w:val="001525E1"/>
    <w:rsid w:val="00180329"/>
    <w:rsid w:val="0019001F"/>
    <w:rsid w:val="001A74A5"/>
    <w:rsid w:val="001B2ABD"/>
    <w:rsid w:val="001D2A3A"/>
    <w:rsid w:val="001E0391"/>
    <w:rsid w:val="001E1759"/>
    <w:rsid w:val="001F1ECC"/>
    <w:rsid w:val="001F1FBA"/>
    <w:rsid w:val="002071D7"/>
    <w:rsid w:val="00207D0D"/>
    <w:rsid w:val="002400EB"/>
    <w:rsid w:val="00256CF7"/>
    <w:rsid w:val="00281FD5"/>
    <w:rsid w:val="0030481B"/>
    <w:rsid w:val="003156FC"/>
    <w:rsid w:val="003254B5"/>
    <w:rsid w:val="00361D7D"/>
    <w:rsid w:val="0037121F"/>
    <w:rsid w:val="00392497"/>
    <w:rsid w:val="003942A0"/>
    <w:rsid w:val="003A6B7D"/>
    <w:rsid w:val="003B06CA"/>
    <w:rsid w:val="003D1D74"/>
    <w:rsid w:val="004071FC"/>
    <w:rsid w:val="00445947"/>
    <w:rsid w:val="004813B3"/>
    <w:rsid w:val="00496591"/>
    <w:rsid w:val="004972D3"/>
    <w:rsid w:val="004C63E4"/>
    <w:rsid w:val="004D3011"/>
    <w:rsid w:val="0051425C"/>
    <w:rsid w:val="005262AC"/>
    <w:rsid w:val="00555C39"/>
    <w:rsid w:val="00563041"/>
    <w:rsid w:val="005942CC"/>
    <w:rsid w:val="005A11FA"/>
    <w:rsid w:val="005E39D5"/>
    <w:rsid w:val="00600670"/>
    <w:rsid w:val="006049D0"/>
    <w:rsid w:val="0062123A"/>
    <w:rsid w:val="00646E75"/>
    <w:rsid w:val="006771D0"/>
    <w:rsid w:val="00700A4A"/>
    <w:rsid w:val="00711C81"/>
    <w:rsid w:val="00715FCB"/>
    <w:rsid w:val="00743101"/>
    <w:rsid w:val="007775E1"/>
    <w:rsid w:val="00785F9E"/>
    <w:rsid w:val="007862A4"/>
    <w:rsid w:val="007867A0"/>
    <w:rsid w:val="007927F5"/>
    <w:rsid w:val="007B5B26"/>
    <w:rsid w:val="00802CA0"/>
    <w:rsid w:val="00865850"/>
    <w:rsid w:val="008C7A77"/>
    <w:rsid w:val="009260CD"/>
    <w:rsid w:val="00936F2B"/>
    <w:rsid w:val="00952C25"/>
    <w:rsid w:val="00973C12"/>
    <w:rsid w:val="0099125A"/>
    <w:rsid w:val="009B41AA"/>
    <w:rsid w:val="00A2118D"/>
    <w:rsid w:val="00AD76E2"/>
    <w:rsid w:val="00B0050C"/>
    <w:rsid w:val="00B04647"/>
    <w:rsid w:val="00B16899"/>
    <w:rsid w:val="00B20152"/>
    <w:rsid w:val="00B359E4"/>
    <w:rsid w:val="00B57D98"/>
    <w:rsid w:val="00B70850"/>
    <w:rsid w:val="00B80285"/>
    <w:rsid w:val="00BA68FD"/>
    <w:rsid w:val="00BC15D4"/>
    <w:rsid w:val="00C066B6"/>
    <w:rsid w:val="00C37BA1"/>
    <w:rsid w:val="00C4674C"/>
    <w:rsid w:val="00C506CF"/>
    <w:rsid w:val="00C72BED"/>
    <w:rsid w:val="00C7747A"/>
    <w:rsid w:val="00C9578B"/>
    <w:rsid w:val="00CB0055"/>
    <w:rsid w:val="00CB013F"/>
    <w:rsid w:val="00D070A5"/>
    <w:rsid w:val="00D2522B"/>
    <w:rsid w:val="00D422DE"/>
    <w:rsid w:val="00D5459D"/>
    <w:rsid w:val="00DA1F4D"/>
    <w:rsid w:val="00DC4D4D"/>
    <w:rsid w:val="00DD172A"/>
    <w:rsid w:val="00E25A26"/>
    <w:rsid w:val="00E4381A"/>
    <w:rsid w:val="00E55D74"/>
    <w:rsid w:val="00ED4F9E"/>
    <w:rsid w:val="00F049DC"/>
    <w:rsid w:val="00F31889"/>
    <w:rsid w:val="00F60274"/>
    <w:rsid w:val="00F77FB9"/>
    <w:rsid w:val="00FB068F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98A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563041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00A4A"/>
    <w:pPr>
      <w:autoSpaceDE w:val="0"/>
      <w:autoSpaceDN w:val="0"/>
      <w:adjustRightInd w:val="0"/>
    </w:pPr>
    <w:rPr>
      <w:rFonts w:ascii="Abadi" w:hAnsi="Abadi" w:cs="Abadi"/>
      <w:color w:val="000000"/>
    </w:rPr>
  </w:style>
  <w:style w:type="character" w:customStyle="1" w:styleId="thmoa">
    <w:name w:val="thmoa"/>
    <w:basedOn w:val="DefaultParagraphFont"/>
    <w:rsid w:val="00133B63"/>
  </w:style>
  <w:style w:type="character" w:customStyle="1" w:styleId="thmo">
    <w:name w:val="thmo"/>
    <w:basedOn w:val="DefaultParagraphFont"/>
    <w:rsid w:val="00133B63"/>
  </w:style>
  <w:style w:type="paragraph" w:styleId="NoSpacing">
    <w:name w:val="No Spacing"/>
    <w:uiPriority w:val="1"/>
    <w:qFormat/>
    <w:rsid w:val="00361D7D"/>
    <w:rPr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6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D7D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D7D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7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7D"/>
    <w:rPr>
      <w:rFonts w:ascii="Segoe UI" w:hAnsi="Segoe UI" w:cs="Segoe UI"/>
      <w:sz w:val="18"/>
      <w:szCs w:val="18"/>
    </w:rPr>
  </w:style>
  <w:style w:type="paragraph" w:customStyle="1" w:styleId="BulletsItalics">
    <w:name w:val="Bullets Italics"/>
    <w:basedOn w:val="Normal"/>
    <w:link w:val="BulletsItalicsChar"/>
    <w:qFormat/>
    <w:rsid w:val="00361D7D"/>
    <w:pPr>
      <w:spacing w:after="40"/>
      <w:ind w:left="360" w:right="158" w:hanging="360"/>
      <w:contextualSpacing/>
      <w:jc w:val="both"/>
    </w:pPr>
    <w:rPr>
      <w:rFonts w:ascii="Tahoma" w:eastAsia="Calibri" w:hAnsi="Tahoma" w:cs="Times New Roman"/>
      <w:i/>
      <w:sz w:val="20"/>
      <w:lang w:eastAsia="en-US"/>
    </w:rPr>
  </w:style>
  <w:style w:type="character" w:customStyle="1" w:styleId="BulletsItalicsChar">
    <w:name w:val="Bullets Italics Char"/>
    <w:link w:val="BulletsItalics"/>
    <w:rsid w:val="00361D7D"/>
    <w:rPr>
      <w:rFonts w:ascii="Tahoma" w:eastAsia="Calibri" w:hAnsi="Tahoma" w:cs="Times New Roman"/>
      <w:i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563041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00A4A"/>
    <w:pPr>
      <w:autoSpaceDE w:val="0"/>
      <w:autoSpaceDN w:val="0"/>
      <w:adjustRightInd w:val="0"/>
    </w:pPr>
    <w:rPr>
      <w:rFonts w:ascii="Abadi" w:hAnsi="Abadi" w:cs="Abadi"/>
      <w:color w:val="000000"/>
    </w:rPr>
  </w:style>
  <w:style w:type="character" w:customStyle="1" w:styleId="thmoa">
    <w:name w:val="thmoa"/>
    <w:basedOn w:val="DefaultParagraphFont"/>
    <w:rsid w:val="00133B63"/>
  </w:style>
  <w:style w:type="character" w:customStyle="1" w:styleId="thmo">
    <w:name w:val="thmo"/>
    <w:basedOn w:val="DefaultParagraphFont"/>
    <w:rsid w:val="00133B63"/>
  </w:style>
  <w:style w:type="paragraph" w:styleId="NoSpacing">
    <w:name w:val="No Spacing"/>
    <w:uiPriority w:val="1"/>
    <w:qFormat/>
    <w:rsid w:val="00361D7D"/>
    <w:rPr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6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D7D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D7D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7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7D"/>
    <w:rPr>
      <w:rFonts w:ascii="Segoe UI" w:hAnsi="Segoe UI" w:cs="Segoe UI"/>
      <w:sz w:val="18"/>
      <w:szCs w:val="18"/>
    </w:rPr>
  </w:style>
  <w:style w:type="paragraph" w:customStyle="1" w:styleId="BulletsItalics">
    <w:name w:val="Bullets Italics"/>
    <w:basedOn w:val="Normal"/>
    <w:link w:val="BulletsItalicsChar"/>
    <w:qFormat/>
    <w:rsid w:val="00361D7D"/>
    <w:pPr>
      <w:spacing w:after="40"/>
      <w:ind w:left="360" w:right="158" w:hanging="360"/>
      <w:contextualSpacing/>
      <w:jc w:val="both"/>
    </w:pPr>
    <w:rPr>
      <w:rFonts w:ascii="Tahoma" w:eastAsia="Calibri" w:hAnsi="Tahoma" w:cs="Times New Roman"/>
      <w:i/>
      <w:sz w:val="20"/>
      <w:lang w:eastAsia="en-US"/>
    </w:rPr>
  </w:style>
  <w:style w:type="character" w:customStyle="1" w:styleId="BulletsItalicsChar">
    <w:name w:val="Bullets Italics Char"/>
    <w:link w:val="BulletsItalics"/>
    <w:rsid w:val="00361D7D"/>
    <w:rPr>
      <w:rFonts w:ascii="Tahoma" w:eastAsia="Calibri" w:hAnsi="Tahoma" w:cs="Times New Roman"/>
      <w:i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hin786hakim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kka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C02A5D5E634C5BBA932BF3629A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C05F-E3FA-4C3F-BD7D-027108E6EC07}"/>
      </w:docPartPr>
      <w:docPartBody>
        <w:p w:rsidR="00D93A02" w:rsidRDefault="00D93A02">
          <w:pPr>
            <w:pStyle w:val="D2C02A5D5E634C5BBA932BF3629AC571"/>
          </w:pPr>
          <w:r w:rsidRPr="00D5459D">
            <w:t>Profile</w:t>
          </w:r>
        </w:p>
      </w:docPartBody>
    </w:docPart>
    <w:docPart>
      <w:docPartPr>
        <w:name w:val="DFA471A330B44EA2BD2A7771EB02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308F-527A-49AB-9E5D-F716E74F2F5B}"/>
      </w:docPartPr>
      <w:docPartBody>
        <w:p w:rsidR="00D93A02" w:rsidRDefault="00D93A02">
          <w:pPr>
            <w:pStyle w:val="DFA471A330B44EA2BD2A7771EB02FB26"/>
          </w:pPr>
          <w:r w:rsidRPr="00CB0055">
            <w:t>Contact</w:t>
          </w:r>
        </w:p>
      </w:docPartBody>
    </w:docPart>
    <w:docPart>
      <w:docPartPr>
        <w:name w:val="5BFF00F7F5374695924273017124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A291-E574-464E-958C-887DCA5B6697}"/>
      </w:docPartPr>
      <w:docPartBody>
        <w:p w:rsidR="00D93A02" w:rsidRDefault="00D93A02">
          <w:pPr>
            <w:pStyle w:val="5BFF00F7F537469592427301712438CA"/>
          </w:pPr>
          <w:r w:rsidRPr="004D3011">
            <w:t>PHONE:</w:t>
          </w:r>
        </w:p>
      </w:docPartBody>
    </w:docPart>
    <w:docPart>
      <w:docPartPr>
        <w:name w:val="4E014C48F9EB4AB2AF7D0FDC26EE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60AC-F982-4D39-ADA9-38D609A5D277}"/>
      </w:docPartPr>
      <w:docPartBody>
        <w:p w:rsidR="00D93A02" w:rsidRDefault="00D93A02">
          <w:pPr>
            <w:pStyle w:val="4E014C48F9EB4AB2AF7D0FDC26EE9DA8"/>
          </w:pPr>
          <w:r w:rsidRPr="004D3011">
            <w:t>EMAIL:</w:t>
          </w:r>
        </w:p>
      </w:docPartBody>
    </w:docPart>
    <w:docPart>
      <w:docPartPr>
        <w:name w:val="3F205C30AA394FEE8C8B0EB0CB3A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C137-66B9-4074-8A17-DF8B10CFD98E}"/>
      </w:docPartPr>
      <w:docPartBody>
        <w:p w:rsidR="00D93A02" w:rsidRDefault="00D93A02">
          <w:pPr>
            <w:pStyle w:val="3F205C30AA394FEE8C8B0EB0CB3A4D02"/>
          </w:pPr>
          <w:r w:rsidRPr="00036450">
            <w:t>EDUCATION</w:t>
          </w:r>
        </w:p>
      </w:docPartBody>
    </w:docPart>
    <w:docPart>
      <w:docPartPr>
        <w:name w:val="187467AF624A4505A1EEB3B3FFF7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5D17-5795-438B-AEA4-D7C241B1E230}"/>
      </w:docPartPr>
      <w:docPartBody>
        <w:p w:rsidR="00D93A02" w:rsidRDefault="00D93A02">
          <w:pPr>
            <w:pStyle w:val="187467AF624A4505A1EEB3B3FFF7B310"/>
          </w:pPr>
          <w:r w:rsidRPr="00036450">
            <w:t>WORK EXPERIENCE</w:t>
          </w:r>
        </w:p>
      </w:docPartBody>
    </w:docPart>
    <w:docPart>
      <w:docPartPr>
        <w:name w:val="687EAC0613994A338CF26CEF9AFB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BAC9-C407-4E61-8E48-99AD09D41414}"/>
      </w:docPartPr>
      <w:docPartBody>
        <w:p w:rsidR="00D93A02" w:rsidRDefault="00D93A02">
          <w:pPr>
            <w:pStyle w:val="687EAC0613994A338CF26CEF9AFB32B5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02"/>
    <w:rsid w:val="0042090A"/>
    <w:rsid w:val="00586D3B"/>
    <w:rsid w:val="005A4F7A"/>
    <w:rsid w:val="00617CDF"/>
    <w:rsid w:val="006216F9"/>
    <w:rsid w:val="0067120A"/>
    <w:rsid w:val="00852633"/>
    <w:rsid w:val="0097034B"/>
    <w:rsid w:val="00AF6FE2"/>
    <w:rsid w:val="00B80853"/>
    <w:rsid w:val="00D02CAA"/>
    <w:rsid w:val="00D93A02"/>
    <w:rsid w:val="00E84B8B"/>
    <w:rsid w:val="00F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5085E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1B57988E6B480ABA3C69C64A7109E9">
    <w:name w:val="281B57988E6B480ABA3C69C64A7109E9"/>
  </w:style>
  <w:style w:type="paragraph" w:customStyle="1" w:styleId="DC9CAC647ADE46F98DECE5E54C1373FD">
    <w:name w:val="DC9CAC647ADE46F98DECE5E54C1373FD"/>
  </w:style>
  <w:style w:type="paragraph" w:customStyle="1" w:styleId="D2C02A5D5E634C5BBA932BF3629AC571">
    <w:name w:val="D2C02A5D5E634C5BBA932BF3629AC571"/>
  </w:style>
  <w:style w:type="paragraph" w:customStyle="1" w:styleId="21AE3859AAA84CEE971B0547F84EED08">
    <w:name w:val="21AE3859AAA84CEE971B0547F84EED08"/>
  </w:style>
  <w:style w:type="paragraph" w:customStyle="1" w:styleId="DFA471A330B44EA2BD2A7771EB02FB26">
    <w:name w:val="DFA471A330B44EA2BD2A7771EB02FB26"/>
  </w:style>
  <w:style w:type="paragraph" w:customStyle="1" w:styleId="5BFF00F7F537469592427301712438CA">
    <w:name w:val="5BFF00F7F537469592427301712438CA"/>
  </w:style>
  <w:style w:type="paragraph" w:customStyle="1" w:styleId="E3FF2D8C735D4B0093A47507F2D196C4">
    <w:name w:val="E3FF2D8C735D4B0093A47507F2D196C4"/>
  </w:style>
  <w:style w:type="paragraph" w:customStyle="1" w:styleId="9109502DAD0844CDAFDD9D1288386FC2">
    <w:name w:val="9109502DAD0844CDAFDD9D1288386FC2"/>
  </w:style>
  <w:style w:type="paragraph" w:customStyle="1" w:styleId="AC4A45DC888B43E78C24CD1A15F4EE0E">
    <w:name w:val="AC4A45DC888B43E78C24CD1A15F4EE0E"/>
  </w:style>
  <w:style w:type="paragraph" w:customStyle="1" w:styleId="4E014C48F9EB4AB2AF7D0FDC26EE9DA8">
    <w:name w:val="4E014C48F9EB4AB2AF7D0FDC26EE9DA8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712D54F3294A425D98C75B5D003198F1">
    <w:name w:val="712D54F3294A425D98C75B5D003198F1"/>
  </w:style>
  <w:style w:type="paragraph" w:customStyle="1" w:styleId="50A434B5D72B401088BCEDD336DF5D31">
    <w:name w:val="50A434B5D72B401088BCEDD336DF5D31"/>
  </w:style>
  <w:style w:type="paragraph" w:customStyle="1" w:styleId="72FEB98986D14A95AD903031DF97FCCB">
    <w:name w:val="72FEB98986D14A95AD903031DF97FCCB"/>
  </w:style>
  <w:style w:type="paragraph" w:customStyle="1" w:styleId="E289C5E743F045B58AFBCA2503E84292">
    <w:name w:val="E289C5E743F045B58AFBCA2503E84292"/>
  </w:style>
  <w:style w:type="paragraph" w:customStyle="1" w:styleId="238BFF26E2BC443EB1048DCE42802622">
    <w:name w:val="238BFF26E2BC443EB1048DCE42802622"/>
  </w:style>
  <w:style w:type="paragraph" w:customStyle="1" w:styleId="FCE3CD6333F74317B27308CD500BDBA0">
    <w:name w:val="FCE3CD6333F74317B27308CD500BDBA0"/>
  </w:style>
  <w:style w:type="paragraph" w:customStyle="1" w:styleId="3F205C30AA394FEE8C8B0EB0CB3A4D02">
    <w:name w:val="3F205C30AA394FEE8C8B0EB0CB3A4D02"/>
  </w:style>
  <w:style w:type="paragraph" w:customStyle="1" w:styleId="C2F89B9BAC9940C2B8CBF0FCB118DD89">
    <w:name w:val="C2F89B9BAC9940C2B8CBF0FCB118DD89"/>
  </w:style>
  <w:style w:type="paragraph" w:customStyle="1" w:styleId="16DC5123BD7C46ABB2B74B3AEF360340">
    <w:name w:val="16DC5123BD7C46ABB2B74B3AEF360340"/>
  </w:style>
  <w:style w:type="paragraph" w:customStyle="1" w:styleId="044A91A217914344B83F9D964903EA36">
    <w:name w:val="044A91A217914344B83F9D964903EA36"/>
  </w:style>
  <w:style w:type="paragraph" w:customStyle="1" w:styleId="9A7A856361C0436E8F168258887B90B8">
    <w:name w:val="9A7A856361C0436E8F168258887B90B8"/>
  </w:style>
  <w:style w:type="paragraph" w:customStyle="1" w:styleId="A4778E261E474EF6B63E8B0827E1D47C">
    <w:name w:val="A4778E261E474EF6B63E8B0827E1D47C"/>
  </w:style>
  <w:style w:type="paragraph" w:customStyle="1" w:styleId="80E5175FC6DE4C97BB1F3275E3435522">
    <w:name w:val="80E5175FC6DE4C97BB1F3275E3435522"/>
  </w:style>
  <w:style w:type="paragraph" w:customStyle="1" w:styleId="6CCB2C8441554074ADD41A2947182AE4">
    <w:name w:val="6CCB2C8441554074ADD41A2947182AE4"/>
  </w:style>
  <w:style w:type="paragraph" w:customStyle="1" w:styleId="187467AF624A4505A1EEB3B3FFF7B310">
    <w:name w:val="187467AF624A4505A1EEB3B3FFF7B310"/>
  </w:style>
  <w:style w:type="paragraph" w:customStyle="1" w:styleId="DBDAB17EA4314EEA9C7293B18912FFC6">
    <w:name w:val="DBDAB17EA4314EEA9C7293B18912FFC6"/>
  </w:style>
  <w:style w:type="paragraph" w:customStyle="1" w:styleId="9D486497B4FC4930BA46569FC27298A7">
    <w:name w:val="9D486497B4FC4930BA46569FC27298A7"/>
  </w:style>
  <w:style w:type="paragraph" w:customStyle="1" w:styleId="258372B2E1D64510B1CC7EF0202476F0">
    <w:name w:val="258372B2E1D64510B1CC7EF0202476F0"/>
  </w:style>
  <w:style w:type="paragraph" w:customStyle="1" w:styleId="35ACAB5C8D2F489C8E40564C12BDC394">
    <w:name w:val="35ACAB5C8D2F489C8E40564C12BDC394"/>
  </w:style>
  <w:style w:type="paragraph" w:customStyle="1" w:styleId="76DEB47DA69845F4BC3831E69A857356">
    <w:name w:val="76DEB47DA69845F4BC3831E69A857356"/>
  </w:style>
  <w:style w:type="paragraph" w:customStyle="1" w:styleId="25CBD4ECA9CB4AB5AF27070DBEE69F23">
    <w:name w:val="25CBD4ECA9CB4AB5AF27070DBEE69F23"/>
  </w:style>
  <w:style w:type="paragraph" w:customStyle="1" w:styleId="D73FFE16A6CB4996AD0A4E0DA1F6F8B5">
    <w:name w:val="D73FFE16A6CB4996AD0A4E0DA1F6F8B5"/>
  </w:style>
  <w:style w:type="paragraph" w:customStyle="1" w:styleId="EB9DE8FE18404F0690AFBECA942E7394">
    <w:name w:val="EB9DE8FE18404F0690AFBECA942E7394"/>
  </w:style>
  <w:style w:type="paragraph" w:customStyle="1" w:styleId="05039AFB1EB84EF3A4BF281D1C08BE27">
    <w:name w:val="05039AFB1EB84EF3A4BF281D1C08BE27"/>
  </w:style>
  <w:style w:type="paragraph" w:customStyle="1" w:styleId="B260EC8C89BB453293BA2FD3F831998A">
    <w:name w:val="B260EC8C89BB453293BA2FD3F831998A"/>
  </w:style>
  <w:style w:type="paragraph" w:customStyle="1" w:styleId="34ED779500C4463B9F58BD1A84979A38">
    <w:name w:val="34ED779500C4463B9F58BD1A84979A38"/>
  </w:style>
  <w:style w:type="paragraph" w:customStyle="1" w:styleId="7C2E3A7AE63645A49273F2B150FE7E78">
    <w:name w:val="7C2E3A7AE63645A49273F2B150FE7E78"/>
  </w:style>
  <w:style w:type="paragraph" w:customStyle="1" w:styleId="CDACCBD3B68B41F4AD2A40FCBBE1923A">
    <w:name w:val="CDACCBD3B68B41F4AD2A40FCBBE1923A"/>
  </w:style>
  <w:style w:type="paragraph" w:customStyle="1" w:styleId="D3E0289991134937B67C0DB4678BAEA9">
    <w:name w:val="D3E0289991134937B67C0DB4678BAEA9"/>
  </w:style>
  <w:style w:type="paragraph" w:customStyle="1" w:styleId="CCB43CB5A59844B8AF11D6D2C17FCEED">
    <w:name w:val="CCB43CB5A59844B8AF11D6D2C17FCEED"/>
  </w:style>
  <w:style w:type="character" w:customStyle="1" w:styleId="Heading2Char">
    <w:name w:val="Heading 2 Char"/>
    <w:basedOn w:val="DefaultParagraphFont"/>
    <w:link w:val="Heading2"/>
    <w:uiPriority w:val="9"/>
    <w:rsid w:val="00F5085E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87EAC0613994A338CF26CEF9AFB32B5">
    <w:name w:val="687EAC0613994A338CF26CEF9AFB32B5"/>
  </w:style>
  <w:style w:type="paragraph" w:customStyle="1" w:styleId="B2AD14B9C7314FF9AE73DDA85AB1C2B1">
    <w:name w:val="B2AD14B9C7314FF9AE73DDA85AB1C2B1"/>
  </w:style>
  <w:style w:type="paragraph" w:customStyle="1" w:styleId="2BE90C399CBC44C8B4A2DB7C4F16F3C7">
    <w:name w:val="2BE90C399CBC44C8B4A2DB7C4F16F3C7"/>
    <w:rsid w:val="00F5085E"/>
  </w:style>
  <w:style w:type="paragraph" w:customStyle="1" w:styleId="84EABB639F5A4CEA9A33E70C9669E853">
    <w:name w:val="84EABB639F5A4CEA9A33E70C9669E853"/>
    <w:rsid w:val="00F5085E"/>
  </w:style>
  <w:style w:type="paragraph" w:customStyle="1" w:styleId="884489CF9A354157B8146527B46ABEB0">
    <w:name w:val="884489CF9A354157B8146527B46ABEB0"/>
    <w:rsid w:val="00F5085E"/>
  </w:style>
  <w:style w:type="paragraph" w:customStyle="1" w:styleId="9A556BF7BF694007A6A567EF6856CD74">
    <w:name w:val="9A556BF7BF694007A6A567EF6856CD74"/>
    <w:rsid w:val="00F5085E"/>
  </w:style>
  <w:style w:type="paragraph" w:customStyle="1" w:styleId="5F504D49F57E486F9FDBD83504F38A34">
    <w:name w:val="5F504D49F57E486F9FDBD83504F38A34"/>
    <w:rsid w:val="00F5085E"/>
  </w:style>
  <w:style w:type="paragraph" w:customStyle="1" w:styleId="6D462DB8A49F4226B9A7F7874E74F354">
    <w:name w:val="6D462DB8A49F4226B9A7F7874E74F354"/>
    <w:rsid w:val="00F5085E"/>
  </w:style>
  <w:style w:type="paragraph" w:customStyle="1" w:styleId="06530D4B29EF43259DF42CEAA8D8B2E4">
    <w:name w:val="06530D4B29EF43259DF42CEAA8D8B2E4"/>
    <w:rsid w:val="00F5085E"/>
  </w:style>
  <w:style w:type="paragraph" w:customStyle="1" w:styleId="8A2F7E264BFA476BAD7BD4D4271AA0D7">
    <w:name w:val="8A2F7E264BFA476BAD7BD4D4271AA0D7"/>
    <w:rsid w:val="00F5085E"/>
  </w:style>
  <w:style w:type="paragraph" w:customStyle="1" w:styleId="9476AD4AAB324226956D63B5E3DCEB99">
    <w:name w:val="9476AD4AAB324226956D63B5E3DCEB99"/>
    <w:rsid w:val="00F5085E"/>
  </w:style>
  <w:style w:type="paragraph" w:customStyle="1" w:styleId="E66C8E2A5D5E453E94B802BFFFE55667">
    <w:name w:val="E66C8E2A5D5E453E94B802BFFFE55667"/>
    <w:rsid w:val="00F5085E"/>
  </w:style>
  <w:style w:type="paragraph" w:customStyle="1" w:styleId="6CA198FF355348AD86CF7B5D700ABF6A">
    <w:name w:val="6CA198FF355348AD86CF7B5D700ABF6A"/>
    <w:rsid w:val="00F5085E"/>
  </w:style>
  <w:style w:type="paragraph" w:customStyle="1" w:styleId="7498605726DE4FC2A6880D8912C6773A">
    <w:name w:val="7498605726DE4FC2A6880D8912C6773A"/>
    <w:rsid w:val="00F5085E"/>
  </w:style>
  <w:style w:type="paragraph" w:customStyle="1" w:styleId="17BE964904A74E4EBB83F561B71F6D8F">
    <w:name w:val="17BE964904A74E4EBB83F561B71F6D8F"/>
    <w:rsid w:val="00F5085E"/>
  </w:style>
  <w:style w:type="paragraph" w:customStyle="1" w:styleId="BF07EEF0A0A8481EB41E882EC6D48E36">
    <w:name w:val="BF07EEF0A0A8481EB41E882EC6D48E36"/>
    <w:rsid w:val="00F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5085E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1B57988E6B480ABA3C69C64A7109E9">
    <w:name w:val="281B57988E6B480ABA3C69C64A7109E9"/>
  </w:style>
  <w:style w:type="paragraph" w:customStyle="1" w:styleId="DC9CAC647ADE46F98DECE5E54C1373FD">
    <w:name w:val="DC9CAC647ADE46F98DECE5E54C1373FD"/>
  </w:style>
  <w:style w:type="paragraph" w:customStyle="1" w:styleId="D2C02A5D5E634C5BBA932BF3629AC571">
    <w:name w:val="D2C02A5D5E634C5BBA932BF3629AC571"/>
  </w:style>
  <w:style w:type="paragraph" w:customStyle="1" w:styleId="21AE3859AAA84CEE971B0547F84EED08">
    <w:name w:val="21AE3859AAA84CEE971B0547F84EED08"/>
  </w:style>
  <w:style w:type="paragraph" w:customStyle="1" w:styleId="DFA471A330B44EA2BD2A7771EB02FB26">
    <w:name w:val="DFA471A330B44EA2BD2A7771EB02FB26"/>
  </w:style>
  <w:style w:type="paragraph" w:customStyle="1" w:styleId="5BFF00F7F537469592427301712438CA">
    <w:name w:val="5BFF00F7F537469592427301712438CA"/>
  </w:style>
  <w:style w:type="paragraph" w:customStyle="1" w:styleId="E3FF2D8C735D4B0093A47507F2D196C4">
    <w:name w:val="E3FF2D8C735D4B0093A47507F2D196C4"/>
  </w:style>
  <w:style w:type="paragraph" w:customStyle="1" w:styleId="9109502DAD0844CDAFDD9D1288386FC2">
    <w:name w:val="9109502DAD0844CDAFDD9D1288386FC2"/>
  </w:style>
  <w:style w:type="paragraph" w:customStyle="1" w:styleId="AC4A45DC888B43E78C24CD1A15F4EE0E">
    <w:name w:val="AC4A45DC888B43E78C24CD1A15F4EE0E"/>
  </w:style>
  <w:style w:type="paragraph" w:customStyle="1" w:styleId="4E014C48F9EB4AB2AF7D0FDC26EE9DA8">
    <w:name w:val="4E014C48F9EB4AB2AF7D0FDC26EE9DA8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712D54F3294A425D98C75B5D003198F1">
    <w:name w:val="712D54F3294A425D98C75B5D003198F1"/>
  </w:style>
  <w:style w:type="paragraph" w:customStyle="1" w:styleId="50A434B5D72B401088BCEDD336DF5D31">
    <w:name w:val="50A434B5D72B401088BCEDD336DF5D31"/>
  </w:style>
  <w:style w:type="paragraph" w:customStyle="1" w:styleId="72FEB98986D14A95AD903031DF97FCCB">
    <w:name w:val="72FEB98986D14A95AD903031DF97FCCB"/>
  </w:style>
  <w:style w:type="paragraph" w:customStyle="1" w:styleId="E289C5E743F045B58AFBCA2503E84292">
    <w:name w:val="E289C5E743F045B58AFBCA2503E84292"/>
  </w:style>
  <w:style w:type="paragraph" w:customStyle="1" w:styleId="238BFF26E2BC443EB1048DCE42802622">
    <w:name w:val="238BFF26E2BC443EB1048DCE42802622"/>
  </w:style>
  <w:style w:type="paragraph" w:customStyle="1" w:styleId="FCE3CD6333F74317B27308CD500BDBA0">
    <w:name w:val="FCE3CD6333F74317B27308CD500BDBA0"/>
  </w:style>
  <w:style w:type="paragraph" w:customStyle="1" w:styleId="3F205C30AA394FEE8C8B0EB0CB3A4D02">
    <w:name w:val="3F205C30AA394FEE8C8B0EB0CB3A4D02"/>
  </w:style>
  <w:style w:type="paragraph" w:customStyle="1" w:styleId="C2F89B9BAC9940C2B8CBF0FCB118DD89">
    <w:name w:val="C2F89B9BAC9940C2B8CBF0FCB118DD89"/>
  </w:style>
  <w:style w:type="paragraph" w:customStyle="1" w:styleId="16DC5123BD7C46ABB2B74B3AEF360340">
    <w:name w:val="16DC5123BD7C46ABB2B74B3AEF360340"/>
  </w:style>
  <w:style w:type="paragraph" w:customStyle="1" w:styleId="044A91A217914344B83F9D964903EA36">
    <w:name w:val="044A91A217914344B83F9D964903EA36"/>
  </w:style>
  <w:style w:type="paragraph" w:customStyle="1" w:styleId="9A7A856361C0436E8F168258887B90B8">
    <w:name w:val="9A7A856361C0436E8F168258887B90B8"/>
  </w:style>
  <w:style w:type="paragraph" w:customStyle="1" w:styleId="A4778E261E474EF6B63E8B0827E1D47C">
    <w:name w:val="A4778E261E474EF6B63E8B0827E1D47C"/>
  </w:style>
  <w:style w:type="paragraph" w:customStyle="1" w:styleId="80E5175FC6DE4C97BB1F3275E3435522">
    <w:name w:val="80E5175FC6DE4C97BB1F3275E3435522"/>
  </w:style>
  <w:style w:type="paragraph" w:customStyle="1" w:styleId="6CCB2C8441554074ADD41A2947182AE4">
    <w:name w:val="6CCB2C8441554074ADD41A2947182AE4"/>
  </w:style>
  <w:style w:type="paragraph" w:customStyle="1" w:styleId="187467AF624A4505A1EEB3B3FFF7B310">
    <w:name w:val="187467AF624A4505A1EEB3B3FFF7B310"/>
  </w:style>
  <w:style w:type="paragraph" w:customStyle="1" w:styleId="DBDAB17EA4314EEA9C7293B18912FFC6">
    <w:name w:val="DBDAB17EA4314EEA9C7293B18912FFC6"/>
  </w:style>
  <w:style w:type="paragraph" w:customStyle="1" w:styleId="9D486497B4FC4930BA46569FC27298A7">
    <w:name w:val="9D486497B4FC4930BA46569FC27298A7"/>
  </w:style>
  <w:style w:type="paragraph" w:customStyle="1" w:styleId="258372B2E1D64510B1CC7EF0202476F0">
    <w:name w:val="258372B2E1D64510B1CC7EF0202476F0"/>
  </w:style>
  <w:style w:type="paragraph" w:customStyle="1" w:styleId="35ACAB5C8D2F489C8E40564C12BDC394">
    <w:name w:val="35ACAB5C8D2F489C8E40564C12BDC394"/>
  </w:style>
  <w:style w:type="paragraph" w:customStyle="1" w:styleId="76DEB47DA69845F4BC3831E69A857356">
    <w:name w:val="76DEB47DA69845F4BC3831E69A857356"/>
  </w:style>
  <w:style w:type="paragraph" w:customStyle="1" w:styleId="25CBD4ECA9CB4AB5AF27070DBEE69F23">
    <w:name w:val="25CBD4ECA9CB4AB5AF27070DBEE69F23"/>
  </w:style>
  <w:style w:type="paragraph" w:customStyle="1" w:styleId="D73FFE16A6CB4996AD0A4E0DA1F6F8B5">
    <w:name w:val="D73FFE16A6CB4996AD0A4E0DA1F6F8B5"/>
  </w:style>
  <w:style w:type="paragraph" w:customStyle="1" w:styleId="EB9DE8FE18404F0690AFBECA942E7394">
    <w:name w:val="EB9DE8FE18404F0690AFBECA942E7394"/>
  </w:style>
  <w:style w:type="paragraph" w:customStyle="1" w:styleId="05039AFB1EB84EF3A4BF281D1C08BE27">
    <w:name w:val="05039AFB1EB84EF3A4BF281D1C08BE27"/>
  </w:style>
  <w:style w:type="paragraph" w:customStyle="1" w:styleId="B260EC8C89BB453293BA2FD3F831998A">
    <w:name w:val="B260EC8C89BB453293BA2FD3F831998A"/>
  </w:style>
  <w:style w:type="paragraph" w:customStyle="1" w:styleId="34ED779500C4463B9F58BD1A84979A38">
    <w:name w:val="34ED779500C4463B9F58BD1A84979A38"/>
  </w:style>
  <w:style w:type="paragraph" w:customStyle="1" w:styleId="7C2E3A7AE63645A49273F2B150FE7E78">
    <w:name w:val="7C2E3A7AE63645A49273F2B150FE7E78"/>
  </w:style>
  <w:style w:type="paragraph" w:customStyle="1" w:styleId="CDACCBD3B68B41F4AD2A40FCBBE1923A">
    <w:name w:val="CDACCBD3B68B41F4AD2A40FCBBE1923A"/>
  </w:style>
  <w:style w:type="paragraph" w:customStyle="1" w:styleId="D3E0289991134937B67C0DB4678BAEA9">
    <w:name w:val="D3E0289991134937B67C0DB4678BAEA9"/>
  </w:style>
  <w:style w:type="paragraph" w:customStyle="1" w:styleId="CCB43CB5A59844B8AF11D6D2C17FCEED">
    <w:name w:val="CCB43CB5A59844B8AF11D6D2C17FCEED"/>
  </w:style>
  <w:style w:type="character" w:customStyle="1" w:styleId="Heading2Char">
    <w:name w:val="Heading 2 Char"/>
    <w:basedOn w:val="DefaultParagraphFont"/>
    <w:link w:val="Heading2"/>
    <w:uiPriority w:val="9"/>
    <w:rsid w:val="00F5085E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87EAC0613994A338CF26CEF9AFB32B5">
    <w:name w:val="687EAC0613994A338CF26CEF9AFB32B5"/>
  </w:style>
  <w:style w:type="paragraph" w:customStyle="1" w:styleId="B2AD14B9C7314FF9AE73DDA85AB1C2B1">
    <w:name w:val="B2AD14B9C7314FF9AE73DDA85AB1C2B1"/>
  </w:style>
  <w:style w:type="paragraph" w:customStyle="1" w:styleId="2BE90C399CBC44C8B4A2DB7C4F16F3C7">
    <w:name w:val="2BE90C399CBC44C8B4A2DB7C4F16F3C7"/>
    <w:rsid w:val="00F5085E"/>
  </w:style>
  <w:style w:type="paragraph" w:customStyle="1" w:styleId="84EABB639F5A4CEA9A33E70C9669E853">
    <w:name w:val="84EABB639F5A4CEA9A33E70C9669E853"/>
    <w:rsid w:val="00F5085E"/>
  </w:style>
  <w:style w:type="paragraph" w:customStyle="1" w:styleId="884489CF9A354157B8146527B46ABEB0">
    <w:name w:val="884489CF9A354157B8146527B46ABEB0"/>
    <w:rsid w:val="00F5085E"/>
  </w:style>
  <w:style w:type="paragraph" w:customStyle="1" w:styleId="9A556BF7BF694007A6A567EF6856CD74">
    <w:name w:val="9A556BF7BF694007A6A567EF6856CD74"/>
    <w:rsid w:val="00F5085E"/>
  </w:style>
  <w:style w:type="paragraph" w:customStyle="1" w:styleId="5F504D49F57E486F9FDBD83504F38A34">
    <w:name w:val="5F504D49F57E486F9FDBD83504F38A34"/>
    <w:rsid w:val="00F5085E"/>
  </w:style>
  <w:style w:type="paragraph" w:customStyle="1" w:styleId="6D462DB8A49F4226B9A7F7874E74F354">
    <w:name w:val="6D462DB8A49F4226B9A7F7874E74F354"/>
    <w:rsid w:val="00F5085E"/>
  </w:style>
  <w:style w:type="paragraph" w:customStyle="1" w:styleId="06530D4B29EF43259DF42CEAA8D8B2E4">
    <w:name w:val="06530D4B29EF43259DF42CEAA8D8B2E4"/>
    <w:rsid w:val="00F5085E"/>
  </w:style>
  <w:style w:type="paragraph" w:customStyle="1" w:styleId="8A2F7E264BFA476BAD7BD4D4271AA0D7">
    <w:name w:val="8A2F7E264BFA476BAD7BD4D4271AA0D7"/>
    <w:rsid w:val="00F5085E"/>
  </w:style>
  <w:style w:type="paragraph" w:customStyle="1" w:styleId="9476AD4AAB324226956D63B5E3DCEB99">
    <w:name w:val="9476AD4AAB324226956D63B5E3DCEB99"/>
    <w:rsid w:val="00F5085E"/>
  </w:style>
  <w:style w:type="paragraph" w:customStyle="1" w:styleId="E66C8E2A5D5E453E94B802BFFFE55667">
    <w:name w:val="E66C8E2A5D5E453E94B802BFFFE55667"/>
    <w:rsid w:val="00F5085E"/>
  </w:style>
  <w:style w:type="paragraph" w:customStyle="1" w:styleId="6CA198FF355348AD86CF7B5D700ABF6A">
    <w:name w:val="6CA198FF355348AD86CF7B5D700ABF6A"/>
    <w:rsid w:val="00F5085E"/>
  </w:style>
  <w:style w:type="paragraph" w:customStyle="1" w:styleId="7498605726DE4FC2A6880D8912C6773A">
    <w:name w:val="7498605726DE4FC2A6880D8912C6773A"/>
    <w:rsid w:val="00F5085E"/>
  </w:style>
  <w:style w:type="paragraph" w:customStyle="1" w:styleId="17BE964904A74E4EBB83F561B71F6D8F">
    <w:name w:val="17BE964904A74E4EBB83F561B71F6D8F"/>
    <w:rsid w:val="00F5085E"/>
  </w:style>
  <w:style w:type="paragraph" w:customStyle="1" w:styleId="BF07EEF0A0A8481EB41E882EC6D48E36">
    <w:name w:val="BF07EEF0A0A8481EB41E882EC6D48E36"/>
    <w:rsid w:val="00F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2020-03-25T10:47:00Z</dcterms:created>
  <dcterms:modified xsi:type="dcterms:W3CDTF">2020-07-05T00:51:00Z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