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4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157"/>
        <w:gridCol w:w="5226"/>
      </w:tblGrid>
      <w:tr w:rsidR="007A0F44" w:rsidRPr="00565B06" w:rsidTr="004E7FF0">
        <w:trPr>
          <w:trHeight w:hRule="exact" w:val="1291"/>
        </w:trPr>
        <w:tc>
          <w:tcPr>
            <w:tcW w:w="4152" w:type="dxa"/>
            <w:vAlign w:val="center"/>
          </w:tcPr>
          <w:p w:rsidR="007A0F44" w:rsidRPr="001F09D9" w:rsidRDefault="001F09D9" w:rsidP="00632FC0">
            <w:pPr>
              <w:pStyle w:val="Title"/>
              <w:rPr>
                <w:b/>
                <w:sz w:val="96"/>
              </w:rPr>
            </w:pPr>
            <w:r w:rsidRPr="001F09D9">
              <w:rPr>
                <w:b/>
                <w:sz w:val="96"/>
              </w:rPr>
              <w:t>kiran</w:t>
            </w:r>
          </w:p>
          <w:p w:rsidR="007A0F44" w:rsidRPr="00565B06" w:rsidRDefault="007A0F44" w:rsidP="004E7FF0">
            <w:pPr>
              <w:pStyle w:val="Subtitle"/>
              <w:jc w:val="center"/>
            </w:pPr>
          </w:p>
        </w:tc>
        <w:tc>
          <w:tcPr>
            <w:tcW w:w="5220" w:type="dxa"/>
          </w:tcPr>
          <w:p w:rsidR="007A0F44" w:rsidRPr="00CC46C6" w:rsidRDefault="001F09D9" w:rsidP="001F09D9">
            <w:pPr>
              <w:pStyle w:val="ContactInfo"/>
              <w:jc w:val="left"/>
              <w:rPr>
                <w:color w:val="000000" w:themeColor="text1"/>
              </w:rPr>
            </w:pPr>
            <w:r w:rsidRPr="009D0878"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8BB242" wp14:editId="4B4262F2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227965</wp:posOffset>
                      </wp:positionV>
                      <wp:extent cx="118745" cy="99060"/>
                      <wp:effectExtent l="0" t="0" r="0" b="0"/>
                      <wp:wrapSquare wrapText="bothSides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99391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F3176" id="Address icon" o:spid="_x0000_s1026" alt="Address icon" style="position:absolute;margin-left:222.3pt;margin-top:17.95pt;width:9.35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293,807;67050,4035;73308,8981;80568,14805;88370,21155;96214,27611;103558,33680;110025,39048;115032,43293;118036,45959;115032,46801;107813,47012;102932,47187;102932,90024;102139,95286;99427,98093;94128,99286;89998,99391;85074,99286;80318,99005;77522,97146;76396,92585;76145,86305;76020,79744;75978,72833;75978,66939;76020,63396;75561,59887;73016,57221;68885,55853;63795,55397;58329,55326;52280,55642;47106,56730;43434,58870;42141,62378;42182,85147;42099,94620;40013,97637;35256,99005;23449,99216;18525,97988;15855,94830;15521,80165;15438,47398;12851,47433;7969,47468;3046,47433;167,47433;1085,46275;4548,43152;9847,38486;16439,32768;23949,26418;31793,19857;39470,13437;46563,7648;52446,2842;57036,246" o:connectangles="0,0,0,0,0,0,0,0,0,0,0,0,0,0,0,0,0,0,0,0,0,0,0,0,0,0,0,0,0,0,0,0,0,0,0,0,0,0,0,0,0,0,0,0,0,0,0,0,0,0,0,0,0,0,0,0,0,0,0"/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b/>
                  <w:bCs/>
                  <w:color w:val="000000" w:themeColor="text1"/>
                </w:rPr>
                <w:alias w:val="Enter address:"/>
                <w:tag w:val="Enter address:"/>
                <w:id w:val="-989020281"/>
                <w:placeholder>
                  <w:docPart w:val="1F09347208C1400D852E447121FD05D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Pr="00CC46C6">
                  <w:rPr>
                    <w:b/>
                    <w:bCs/>
                    <w:color w:val="000000" w:themeColor="text1"/>
                  </w:rPr>
                  <w:t xml:space="preserve">  </w:t>
                </w:r>
                <w:r w:rsidR="00391B38" w:rsidRPr="00CC46C6">
                  <w:rPr>
                    <w:b/>
                    <w:bCs/>
                    <w:color w:val="000000" w:themeColor="text1"/>
                  </w:rPr>
                  <w:br/>
                </w:r>
                <w:r w:rsidRPr="00CC46C6">
                  <w:rPr>
                    <w:b/>
                    <w:bCs/>
                    <w:color w:val="000000" w:themeColor="text1"/>
                  </w:rPr>
                  <w:t xml:space="preserve"> C-3/1A,Nangli </w:t>
                </w:r>
                <w:proofErr w:type="spellStart"/>
                <w:r w:rsidRPr="00CC46C6">
                  <w:rPr>
                    <w:b/>
                    <w:bCs/>
                    <w:color w:val="000000" w:themeColor="text1"/>
                  </w:rPr>
                  <w:t>Vihar</w:t>
                </w:r>
                <w:proofErr w:type="spellEnd"/>
                <w:r w:rsidRPr="00CC46C6">
                  <w:rPr>
                    <w:b/>
                    <w:bCs/>
                    <w:color w:val="000000" w:themeColor="text1"/>
                  </w:rPr>
                  <w:t xml:space="preserve"> Ext. </w:t>
                </w:r>
                <w:proofErr w:type="spellStart"/>
                <w:r w:rsidRPr="00CC46C6">
                  <w:rPr>
                    <w:b/>
                    <w:bCs/>
                    <w:color w:val="000000" w:themeColor="text1"/>
                  </w:rPr>
                  <w:t>Baprola</w:t>
                </w:r>
                <w:proofErr w:type="spellEnd"/>
                <w:r w:rsidRPr="00CC46C6">
                  <w:rPr>
                    <w:b/>
                    <w:bCs/>
                    <w:color w:val="000000" w:themeColor="text1"/>
                  </w:rPr>
                  <w:t>,</w:t>
                </w:r>
                <w:r w:rsidR="00CC46C6">
                  <w:rPr>
                    <w:b/>
                    <w:bCs/>
                    <w:color w:val="000000" w:themeColor="text1"/>
                  </w:rPr>
                  <w:t xml:space="preserve"> </w:t>
                </w:r>
                <w:r w:rsidRPr="00CC46C6">
                  <w:rPr>
                    <w:b/>
                    <w:bCs/>
                    <w:color w:val="000000" w:themeColor="text1"/>
                  </w:rPr>
                  <w:t xml:space="preserve">New Delhi- 43 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  <w:r w:rsidR="007A0F44" w:rsidRPr="00CC46C6">
              <w:rPr>
                <w:color w:val="000000" w:themeColor="text1"/>
              </w:rPr>
              <w:t xml:space="preserve">  </w:t>
            </w:r>
          </w:p>
          <w:p w:rsidR="007A0F44" w:rsidRPr="00CC46C6" w:rsidRDefault="001F09D9" w:rsidP="00391B38">
            <w:pPr>
              <w:pStyle w:val="ContactInfo"/>
              <w:jc w:val="center"/>
              <w:rPr>
                <w:color w:val="000000" w:themeColor="text1"/>
              </w:rPr>
            </w:pPr>
            <w:r w:rsidRPr="00CC46C6">
              <w:rPr>
                <w:noProof/>
                <w:color w:val="000000" w:themeColor="text1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3818D" wp14:editId="04ADFE34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52705</wp:posOffset>
                      </wp:positionV>
                      <wp:extent cx="109220" cy="109220"/>
                      <wp:effectExtent l="0" t="0" r="5080" b="5080"/>
                      <wp:wrapSquare wrapText="bothSides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09220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63371" id="Telephone icon" o:spid="_x0000_s1026" alt="Phone icon" style="position:absolute;margin-left:222.9pt;margin-top:4.15pt;width:8.6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UNtg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415,459;24823,3215;31756,10062;36549,14863;38518,18746;38176,22545;35522,26261;31114,30186;28632,34361;28375,38619;30258,42878;39288,52314;60003,71728;69760,80078;73912,81247;78020,80203;81915,76654;86366,72521;90774,71102;95097,72145;99291,75569;108236,86048;109220,89722;108621,93021;107251,95484;105925,96904;105197,97530;103228,99116;100446,101287;97108,103625;93599,105713;90261,107174;84055,108761;79090,109220;74982,108802;71387,107759;68006,106214;61586,103083;49945,96611;39203,89597;29488,81790;20885,73106;13439,63461;7276,52648;2525,40582;171,30645;471,22671;2696,15239;6848,8225;11941,2547;16135,251" o:connectangles="0,0,0,0,0,0,0,0,0,0,0,0,0,0,0,0,0,0,0,0,0,0,0,0,0,0,0,0,0,0,0,0,0,0,0,0,0,0,0,0,0,0,0,0,0,0,0,0,0,0,0"/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b/>
                  <w:bCs/>
                  <w:color w:val="000000" w:themeColor="text1"/>
                </w:rPr>
                <w:alias w:val="Enter phone:"/>
                <w:tag w:val="Enter phone:"/>
                <w:id w:val="381135673"/>
                <w:placeholder>
                  <w:docPart w:val="551299D0ECA34A1FB7B265AE1C8D33D0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391B38" w:rsidRPr="00CC46C6">
                  <w:rPr>
                    <w:b/>
                    <w:bCs/>
                    <w:color w:val="000000" w:themeColor="text1"/>
                  </w:rPr>
                  <w:t xml:space="preserve">                                                             </w:t>
                </w:r>
                <w:r w:rsidRPr="00CC46C6">
                  <w:rPr>
                    <w:b/>
                    <w:bCs/>
                    <w:color w:val="000000" w:themeColor="text1"/>
                  </w:rPr>
                  <w:t>9015781753</w:t>
                </w:r>
              </w:sdtContent>
            </w:sdt>
            <w:r w:rsidR="007A0F44" w:rsidRPr="00CC46C6">
              <w:rPr>
                <w:color w:val="000000" w:themeColor="text1"/>
              </w:rPr>
              <w:t xml:space="preserve">  </w:t>
            </w:r>
          </w:p>
          <w:p w:rsidR="007A0F44" w:rsidRPr="00CC46C6" w:rsidRDefault="00391B38" w:rsidP="00391B38">
            <w:pPr>
              <w:pStyle w:val="ContactInfo"/>
              <w:jc w:val="left"/>
              <w:rPr>
                <w:b/>
                <w:bCs/>
              </w:rPr>
            </w:pPr>
            <w:r w:rsidRPr="00CC46C6">
              <w:rPr>
                <w:noProof/>
                <w:color w:val="000000" w:themeColor="text1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DCDA9" wp14:editId="20C78BC9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53340</wp:posOffset>
                      </wp:positionV>
                      <wp:extent cx="137160" cy="91440"/>
                      <wp:effectExtent l="0" t="0" r="0" b="3810"/>
                      <wp:wrapSquare wrapText="bothSides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C65AC" id="Freeform 5" o:spid="_x0000_s1026" alt="Email icon" style="position:absolute;margin-left:220.85pt;margin-top:4.2pt;width:10.8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b/>
                  <w:bCs/>
                  <w:color w:val="000000" w:themeColor="text1"/>
                </w:rPr>
                <w:alias w:val="Enter email:"/>
                <w:tag w:val="Enter email:"/>
                <w:id w:val="479813182"/>
                <w:placeholder>
                  <w:docPart w:val="74D7C95B0BC04FDB9E83495BC372968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Pr="00CC46C6">
                  <w:rPr>
                    <w:b/>
                    <w:bCs/>
                    <w:color w:val="000000" w:themeColor="text1"/>
                  </w:rPr>
                  <w:t xml:space="preserve">                                   </w:t>
                </w:r>
                <w:r w:rsidR="00133E05">
                  <w:rPr>
                    <w:b/>
                    <w:bCs/>
                    <w:color w:val="000000" w:themeColor="text1"/>
                  </w:rPr>
                  <w:t>k</w:t>
                </w:r>
                <w:r w:rsidR="001F09D9" w:rsidRPr="00CC46C6">
                  <w:rPr>
                    <w:b/>
                    <w:bCs/>
                    <w:color w:val="000000" w:themeColor="text1"/>
                  </w:rPr>
                  <w:t>irankamat247@gmail.com</w:t>
                </w:r>
              </w:sdtContent>
            </w:sdt>
            <w:r w:rsidR="007A0F44" w:rsidRPr="00CC46C6">
              <w:rPr>
                <w:b/>
                <w:bCs/>
              </w:rPr>
              <w:t xml:space="preserve">  </w:t>
            </w:r>
          </w:p>
          <w:p w:rsidR="007A0F44" w:rsidRPr="00565B06" w:rsidRDefault="007A0F44" w:rsidP="001F09D9">
            <w:pPr>
              <w:pStyle w:val="ContactInfo"/>
              <w:jc w:val="center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9D0878">
            <w:pPr>
              <w:pStyle w:val="Icons"/>
            </w:pPr>
            <w:r w:rsidRPr="00565B06">
              <w:rPr>
                <w:noProof/>
                <w:lang w:bidi="hi-IN"/>
              </w:rPr>
              <mc:AlternateContent>
                <mc:Choice Requires="wpg">
                  <w:drawing>
                    <wp:inline distT="0" distB="0" distL="0" distR="0" wp14:anchorId="0819E561" wp14:editId="648175BB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F7307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9D4A14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C4440DD163C5437BA20E6B819CC408F7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:rsidR="00A77B4D" w:rsidRPr="00310671" w:rsidRDefault="00E80986" w:rsidP="00310671">
      <w:pPr>
        <w:pStyle w:val="Style1"/>
      </w:pPr>
      <w:r w:rsidRPr="00310671">
        <w:t>To secure employment with a reputable company, where I can utilize my skills and business studies background to the maximum</w:t>
      </w:r>
      <w:r w:rsidR="00D662F1" w:rsidRPr="00310671">
        <w:t>.</w:t>
      </w:r>
    </w:p>
    <w:tbl>
      <w:tblPr>
        <w:tblStyle w:val="TableGrid"/>
        <w:tblW w:w="5618" w:type="pct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50"/>
        <w:gridCol w:w="8958"/>
      </w:tblGrid>
      <w:tr w:rsidR="00A77B4D" w:rsidRPr="00565B06" w:rsidTr="00AC35B1">
        <w:trPr>
          <w:trHeight w:val="670"/>
        </w:trPr>
        <w:tc>
          <w:tcPr>
            <w:tcW w:w="750" w:type="dxa"/>
            <w:tcMar>
              <w:right w:w="216" w:type="dxa"/>
            </w:tcMar>
            <w:vAlign w:val="bottom"/>
          </w:tcPr>
          <w:p w:rsidR="00A77B4D" w:rsidRPr="00AC35B1" w:rsidRDefault="00075B13" w:rsidP="00075B13">
            <w:pPr>
              <w:pStyle w:val="Icons"/>
              <w:rPr>
                <w:rFonts w:asciiTheme="majorHAnsi" w:eastAsiaTheme="majorEastAsia" w:hAnsiTheme="majorHAnsi" w:cstheme="majorBidi"/>
                <w:b/>
                <w:bCs/>
                <w:caps/>
                <w:color w:val="111111" w:themeColor="text2"/>
                <w:sz w:val="32"/>
                <w:szCs w:val="32"/>
              </w:rPr>
            </w:pPr>
            <w:r w:rsidRPr="00AC35B1">
              <w:rPr>
                <w:rFonts w:asciiTheme="majorHAnsi" w:eastAsiaTheme="majorEastAsia" w:hAnsiTheme="majorHAnsi" w:cstheme="majorBidi"/>
                <w:b/>
                <w:bCs/>
                <w:caps/>
                <w:noProof/>
                <w:color w:val="111111" w:themeColor="text2"/>
                <w:sz w:val="32"/>
                <w:szCs w:val="32"/>
                <w:lang w:bidi="hi-IN"/>
              </w:rPr>
              <mc:AlternateContent>
                <mc:Choice Requires="wpg">
                  <w:drawing>
                    <wp:inline distT="0" distB="0" distL="0" distR="0" wp14:anchorId="576B9BA9" wp14:editId="563F97B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71E59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8" w:type="dxa"/>
          </w:tcPr>
          <w:p w:rsidR="00A77B4D" w:rsidRPr="00AC35B1" w:rsidRDefault="009D4A14" w:rsidP="002146F8">
            <w:pPr>
              <w:pStyle w:val="Heading1"/>
              <w:outlineLvl w:val="0"/>
              <w:rPr>
                <w:bCs/>
              </w:rPr>
            </w:pPr>
            <w:sdt>
              <w:sdtPr>
                <w:rPr>
                  <w:bCs/>
                </w:rPr>
                <w:alias w:val="Education:"/>
                <w:tag w:val="Education:"/>
                <w:id w:val="1586649636"/>
                <w:placeholder>
                  <w:docPart w:val="1328E04B12504797869FCCFBA015929B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AC35B1">
                  <w:rPr>
                    <w:bCs/>
                  </w:rPr>
                  <w:t>Education</w:t>
                </w:r>
              </w:sdtContent>
            </w:sdt>
          </w:p>
        </w:tc>
      </w:tr>
    </w:tbl>
    <w:p w:rsidR="00257A5B" w:rsidRDefault="00257A5B" w:rsidP="00310671">
      <w:pPr>
        <w:pStyle w:val="Style1"/>
      </w:pPr>
      <w:r>
        <w:t>10</w:t>
      </w:r>
      <w:r w:rsidRPr="007F482F">
        <w:rPr>
          <w:vertAlign w:val="superscript"/>
        </w:rPr>
        <w:t>th</w:t>
      </w:r>
      <w:r>
        <w:t xml:space="preserve"> from CBSE Board        </w:t>
      </w:r>
      <w:r w:rsidRPr="00565B06">
        <w:t xml:space="preserve">| </w:t>
      </w:r>
      <w:proofErr w:type="spellStart"/>
      <w:r>
        <w:t>Govt.Girls</w:t>
      </w:r>
      <w:proofErr w:type="spellEnd"/>
      <w:r>
        <w:t xml:space="preserve"> </w:t>
      </w:r>
      <w:proofErr w:type="spellStart"/>
      <w:r>
        <w:t>Sr.Sec</w:t>
      </w:r>
      <w:proofErr w:type="spellEnd"/>
      <w:r>
        <w:t xml:space="preserve"> School </w:t>
      </w:r>
      <w:proofErr w:type="spellStart"/>
      <w:r>
        <w:t>Tulsi</w:t>
      </w:r>
      <w:proofErr w:type="spellEnd"/>
      <w:r>
        <w:t xml:space="preserve"> Nagar</w:t>
      </w:r>
    </w:p>
    <w:p w:rsidR="005F24FD" w:rsidRDefault="00257A5B" w:rsidP="00310671">
      <w:pPr>
        <w:pStyle w:val="Style1"/>
        <w:rPr>
          <w:rStyle w:val="Emphasis"/>
        </w:rPr>
      </w:pPr>
      <w:r>
        <w:t>12</w:t>
      </w:r>
      <w:r w:rsidRPr="007F482F">
        <w:rPr>
          <w:vertAlign w:val="superscript"/>
        </w:rPr>
        <w:t>th</w:t>
      </w:r>
      <w:r w:rsidR="005F24FD">
        <w:t xml:space="preserve"> from CBSE Board        </w:t>
      </w:r>
      <w:r w:rsidRPr="00CC46C6">
        <w:t xml:space="preserve">| </w:t>
      </w:r>
      <w:r w:rsidRPr="00CC46C6">
        <w:rPr>
          <w:rStyle w:val="Emphasis"/>
          <w:color w:val="000000" w:themeColor="text1"/>
          <w:sz w:val="24"/>
        </w:rPr>
        <w:t xml:space="preserve">R.P.V.V. </w:t>
      </w:r>
      <w:proofErr w:type="spellStart"/>
      <w:r w:rsidR="005F24FD" w:rsidRPr="00CC46C6">
        <w:rPr>
          <w:rStyle w:val="Emphasis"/>
          <w:color w:val="000000" w:themeColor="text1"/>
          <w:sz w:val="24"/>
        </w:rPr>
        <w:t>K</w:t>
      </w:r>
      <w:r w:rsidR="00CC46C6">
        <w:rPr>
          <w:rStyle w:val="Emphasis"/>
          <w:color w:val="000000" w:themeColor="text1"/>
          <w:sz w:val="24"/>
        </w:rPr>
        <w:t>i</w:t>
      </w:r>
      <w:r w:rsidR="005F24FD" w:rsidRPr="00CC46C6">
        <w:rPr>
          <w:rStyle w:val="Emphasis"/>
          <w:color w:val="000000" w:themeColor="text1"/>
          <w:sz w:val="24"/>
        </w:rPr>
        <w:t>shan</w:t>
      </w:r>
      <w:proofErr w:type="spellEnd"/>
      <w:r w:rsidR="005F24FD" w:rsidRPr="00CC46C6">
        <w:rPr>
          <w:rStyle w:val="Emphasis"/>
          <w:color w:val="000000" w:themeColor="text1"/>
          <w:sz w:val="24"/>
        </w:rPr>
        <w:t xml:space="preserve"> </w:t>
      </w:r>
      <w:proofErr w:type="spellStart"/>
      <w:r w:rsidR="005F24FD" w:rsidRPr="00CC46C6">
        <w:rPr>
          <w:rStyle w:val="Emphasis"/>
          <w:color w:val="000000" w:themeColor="text1"/>
          <w:sz w:val="24"/>
        </w:rPr>
        <w:t>Ganj</w:t>
      </w:r>
      <w:proofErr w:type="spellEnd"/>
    </w:p>
    <w:p w:rsidR="007C0E0E" w:rsidRDefault="005F24FD" w:rsidP="00AC35B1">
      <w:pPr>
        <w:pStyle w:val="Style1"/>
      </w:pPr>
      <w:r>
        <w:t xml:space="preserve">Graduate                            </w:t>
      </w:r>
      <w:r w:rsidR="00A67D56">
        <w:t xml:space="preserve"> </w:t>
      </w:r>
      <w:r>
        <w:t xml:space="preserve"> </w:t>
      </w:r>
      <w:r w:rsidR="00257A5B" w:rsidRPr="00565B06">
        <w:t xml:space="preserve">| </w:t>
      </w:r>
      <w:r w:rsidR="00257A5B">
        <w:t>Lakshmi</w:t>
      </w:r>
      <w:r w:rsidR="00CC46C6">
        <w:t xml:space="preserve"> </w:t>
      </w:r>
      <w:r w:rsidR="00257A5B">
        <w:t xml:space="preserve">Bai College, Ashok </w:t>
      </w:r>
      <w:proofErr w:type="spellStart"/>
      <w:r w:rsidR="00257A5B">
        <w:t>Vihar</w:t>
      </w:r>
      <w:proofErr w:type="spellEnd"/>
      <w:r w:rsidR="00257A5B">
        <w:t xml:space="preserve"> </w:t>
      </w:r>
    </w:p>
    <w:p w:rsidR="00A67D56" w:rsidRPr="00A67D56" w:rsidRDefault="00AC35B1" w:rsidP="00310671">
      <w:pPr>
        <w:pStyle w:val="Style1"/>
      </w:pPr>
      <w:r>
        <w:t>Post-Graduation</w:t>
      </w:r>
      <w:r w:rsidR="00A67D56">
        <w:t xml:space="preserve">                   </w:t>
      </w:r>
      <w:r w:rsidR="00A67D56" w:rsidRPr="00565B06">
        <w:t xml:space="preserve">| </w:t>
      </w:r>
      <w:r w:rsidR="00065EDB">
        <w:t>Pu</w:t>
      </w:r>
      <w:r w:rsidR="00A67D56">
        <w:t>r</w:t>
      </w:r>
      <w:r w:rsidR="00065EDB">
        <w:t>su</w:t>
      </w:r>
      <w:r w:rsidR="00A67D56">
        <w:t>ing from IGNOU, Delhi</w:t>
      </w:r>
      <w:bookmarkStart w:id="0" w:name="_GoBack"/>
      <w:bookmarkEnd w:id="0"/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565B06" w:rsidRDefault="00075B13" w:rsidP="00075B13">
            <w:pPr>
              <w:pStyle w:val="Icons"/>
            </w:pPr>
            <w:r w:rsidRPr="00565B06">
              <w:rPr>
                <w:noProof/>
                <w:lang w:bidi="hi-IN"/>
              </w:rPr>
              <mc:AlternateContent>
                <mc:Choice Requires="wpg">
                  <w:drawing>
                    <wp:inline distT="0" distB="0" distL="0" distR="0" wp14:anchorId="64BC57A5" wp14:editId="287B2F88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16C2C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565B06" w:rsidRDefault="009D4A14" w:rsidP="00AC35B1">
            <w:pPr>
              <w:pStyle w:val="Heading1"/>
              <w:pBdr>
                <w:bottom w:val="single" w:sz="4" w:space="1" w:color="auto"/>
              </w:pBdr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9F8DDF7E56DC425C8F04B141D0FBAFCB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AC35B1">
                  <w:rPr>
                    <w:bCs/>
                  </w:rPr>
                  <w:t>Experience</w:t>
                </w:r>
              </w:sdtContent>
            </w:sdt>
          </w:p>
        </w:tc>
      </w:tr>
    </w:tbl>
    <w:p w:rsidR="00257A5B" w:rsidRDefault="00257A5B" w:rsidP="00310671">
      <w:pPr>
        <w:pStyle w:val="Style1"/>
        <w:rPr>
          <w:rStyle w:val="Emphasis"/>
        </w:rPr>
      </w:pPr>
      <w:r w:rsidRPr="005319CE">
        <w:rPr>
          <w:b/>
          <w:bCs/>
          <w:sz w:val="28"/>
          <w:szCs w:val="28"/>
        </w:rPr>
        <w:t xml:space="preserve">Trainer </w:t>
      </w:r>
      <w:r>
        <w:t xml:space="preserve">  </w:t>
      </w:r>
      <w:r w:rsidR="005E088C" w:rsidRPr="00565B06">
        <w:t xml:space="preserve">| </w:t>
      </w:r>
      <w:r w:rsidRPr="005319CE">
        <w:rPr>
          <w:rStyle w:val="Emphasis"/>
          <w:b/>
          <w:bCs/>
          <w:color w:val="000000" w:themeColor="text1"/>
        </w:rPr>
        <w:t>Envision Institute</w:t>
      </w:r>
    </w:p>
    <w:p w:rsidR="005E088C" w:rsidRPr="002F3D8E" w:rsidRDefault="00E80986" w:rsidP="00310671">
      <w:pPr>
        <w:pStyle w:val="Style1"/>
      </w:pPr>
      <w:r w:rsidRPr="002F3D8E">
        <w:rPr>
          <w:rStyle w:val="Emphasis"/>
          <w:color w:val="000000" w:themeColor="text1"/>
        </w:rPr>
        <w:t>01-Sep</w:t>
      </w:r>
      <w:r w:rsidR="00257A5B" w:rsidRPr="002F3D8E">
        <w:t>-2017</w:t>
      </w:r>
      <w:r w:rsidR="005E088C" w:rsidRPr="002F3D8E">
        <w:t xml:space="preserve"> </w:t>
      </w:r>
      <w:r w:rsidR="00310671">
        <w:t>to</w:t>
      </w:r>
      <w:r w:rsidR="00257A5B" w:rsidRPr="002F3D8E">
        <w:t xml:space="preserve"> Present</w:t>
      </w:r>
    </w:p>
    <w:p w:rsidR="00257A5B" w:rsidRPr="00310671" w:rsidRDefault="00310671" w:rsidP="00310671">
      <w:pPr>
        <w:pStyle w:val="Style1"/>
      </w:pPr>
      <w:r>
        <w:t>T</w:t>
      </w:r>
      <w:r w:rsidR="00D662F1" w:rsidRPr="00310671">
        <w:t xml:space="preserve">o teach student about computer </w:t>
      </w:r>
      <w:r>
        <w:t>IT</w:t>
      </w:r>
      <w:r w:rsidR="00D662F1" w:rsidRPr="00310671">
        <w:t xml:space="preserve"> </w:t>
      </w:r>
      <w:r>
        <w:t>Tools &amp; Accounting S</w:t>
      </w:r>
      <w:r w:rsidR="00D662F1" w:rsidRPr="00310671">
        <w:t>oftware (</w:t>
      </w:r>
      <w:r>
        <w:t>Tally.ERP</w:t>
      </w:r>
      <w:r w:rsidR="00D662F1" w:rsidRPr="00310671">
        <w:t xml:space="preserve">9 with online </w:t>
      </w:r>
      <w:r>
        <w:t>GST</w:t>
      </w:r>
      <w:r w:rsidR="00D662F1" w:rsidRPr="00310671">
        <w:t xml:space="preserve"> </w:t>
      </w:r>
      <w:r>
        <w:t>R</w:t>
      </w:r>
      <w:r w:rsidR="00D662F1" w:rsidRPr="00310671">
        <w:t>etu</w:t>
      </w:r>
      <w:r>
        <w:t>r</w:t>
      </w:r>
      <w:r w:rsidR="00D662F1" w:rsidRPr="00310671">
        <w:t xml:space="preserve">n, </w:t>
      </w:r>
      <w:r>
        <w:t>B</w:t>
      </w:r>
      <w:r w:rsidR="00D662F1" w:rsidRPr="00310671">
        <w:t>usy,</w:t>
      </w:r>
      <w:r>
        <w:t xml:space="preserve"> </w:t>
      </w:r>
      <w:proofErr w:type="spellStart"/>
      <w:r>
        <w:t>Webtel</w:t>
      </w:r>
      <w:proofErr w:type="spellEnd"/>
      <w:r>
        <w:t xml:space="preserve"> with I</w:t>
      </w:r>
      <w:r w:rsidR="00D662F1" w:rsidRPr="00310671">
        <w:t xml:space="preserve">ncome </w:t>
      </w:r>
      <w:r>
        <w:t>T</w:t>
      </w:r>
      <w:r w:rsidR="00D662F1" w:rsidRPr="00310671">
        <w:t xml:space="preserve">ax &amp; </w:t>
      </w:r>
      <w:r>
        <w:t>TDS R</w:t>
      </w:r>
      <w:r w:rsidR="00D662F1" w:rsidRPr="00310671">
        <w:t>eturn)</w:t>
      </w:r>
    </w:p>
    <w:p w:rsidR="005E088C" w:rsidRPr="00D662F1" w:rsidRDefault="005E088C" w:rsidP="005E088C">
      <w:pPr>
        <w:rPr>
          <w:bCs/>
          <w:color w:val="000000" w:themeColor="text1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30"/>
        <w:gridCol w:w="19"/>
      </w:tblGrid>
      <w:tr w:rsidR="00143224" w:rsidRPr="00565B06" w:rsidTr="00AC35B1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AC35B1" w:rsidRDefault="00075B13" w:rsidP="00AC35B1">
            <w:pPr>
              <w:pStyle w:val="Icons"/>
              <w:rPr>
                <w:noProof/>
                <w:lang w:bidi="hi-IN"/>
              </w:rPr>
            </w:pPr>
            <w:r w:rsidRPr="00AC35B1">
              <w:rPr>
                <w:noProof/>
                <w:lang w:bidi="hi-IN"/>
              </w:rPr>
              <mc:AlternateContent>
                <mc:Choice Requires="wpg">
                  <w:drawing>
                    <wp:inline distT="0" distB="0" distL="0" distR="0" wp14:anchorId="4E105606" wp14:editId="63C0F673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47D05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143224" w:rsidRPr="00AC35B1" w:rsidRDefault="009D4A14" w:rsidP="00AC35B1">
            <w:pPr>
              <w:pStyle w:val="Icons"/>
              <w:jc w:val="left"/>
              <w:rPr>
                <w:rFonts w:asciiTheme="majorHAnsi" w:eastAsiaTheme="majorEastAsia" w:hAnsiTheme="majorHAnsi" w:cstheme="majorBidi"/>
                <w:b/>
                <w:bCs/>
                <w:caps/>
                <w:color w:val="111111" w:themeColor="text2"/>
                <w:sz w:val="32"/>
                <w:szCs w:val="32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aps/>
                  <w:color w:val="111111" w:themeColor="text2"/>
                  <w:sz w:val="32"/>
                  <w:szCs w:val="32"/>
                </w:rPr>
                <w:alias w:val="Skills:"/>
                <w:tag w:val="Skills:"/>
                <w:id w:val="-925109897"/>
                <w:placeholder>
                  <w:docPart w:val="19A33084066E4B5BBEFFA6C3BC0A010C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AC35B1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111111" w:themeColor="text2"/>
                    <w:sz w:val="32"/>
                    <w:szCs w:val="32"/>
                  </w:rPr>
                  <w:t>Skills</w:t>
                </w:r>
              </w:sdtContent>
            </w:sdt>
          </w:p>
        </w:tc>
      </w:tr>
      <w:tr w:rsidR="005319CE" w:rsidRPr="00565B06" w:rsidTr="00531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5" w:type="dxa"/>
          <w:wAfter w:w="19" w:type="dxa"/>
          <w:trHeight w:val="1415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</w:tcPr>
          <w:p w:rsidR="00C4215B" w:rsidRPr="00C4215B" w:rsidRDefault="005319CE" w:rsidP="00BD62E1">
            <w:pPr>
              <w:pStyle w:val="Style1"/>
              <w:spacing w:line="276" w:lineRule="auto"/>
              <w:rPr>
                <w:b/>
                <w:bCs/>
              </w:rPr>
            </w:pPr>
            <w:r w:rsidRPr="00E360E8">
              <w:rPr>
                <w:b/>
                <w:bCs/>
              </w:rPr>
              <w:t>COMPUTER PROFICIENCY</w:t>
            </w:r>
          </w:p>
          <w:p w:rsidR="005319CE" w:rsidRPr="00E360E8" w:rsidRDefault="005319CE" w:rsidP="00BD62E1">
            <w:pPr>
              <w:pStyle w:val="Style1"/>
              <w:spacing w:line="276" w:lineRule="auto"/>
            </w:pPr>
            <w:r w:rsidRPr="00E360E8">
              <w:t>Having 1 year Diploma in Finance &amp; Banking</w:t>
            </w:r>
          </w:p>
          <w:p w:rsidR="005319CE" w:rsidRPr="00E360E8" w:rsidRDefault="005319CE" w:rsidP="00BD62E1">
            <w:pPr>
              <w:pStyle w:val="Style1"/>
              <w:spacing w:line="276" w:lineRule="auto"/>
            </w:pPr>
            <w:r w:rsidRPr="00E360E8">
              <w:t xml:space="preserve">(IT Tools With </w:t>
            </w:r>
            <w:r w:rsidR="00E42D67">
              <w:t>A</w:t>
            </w:r>
            <w:r w:rsidRPr="00E360E8">
              <w:t>dvance Excel,</w:t>
            </w:r>
            <w:r>
              <w:t xml:space="preserve"> </w:t>
            </w:r>
            <w:r w:rsidRPr="00E360E8">
              <w:t>Tally.ERP 9 With GST,</w:t>
            </w:r>
            <w:r>
              <w:t xml:space="preserve"> </w:t>
            </w:r>
            <w:r w:rsidRPr="00E360E8">
              <w:t>Busy,</w:t>
            </w:r>
            <w:r>
              <w:t xml:space="preserve"> </w:t>
            </w:r>
            <w:proofErr w:type="spellStart"/>
            <w:r w:rsidRPr="00E360E8">
              <w:t>Webtel</w:t>
            </w:r>
            <w:proofErr w:type="spellEnd"/>
            <w:r w:rsidRPr="00E360E8">
              <w:t xml:space="preserve"> with Online Income Tax &amp; TDS Returns)</w:t>
            </w:r>
          </w:p>
          <w:p w:rsidR="005319CE" w:rsidRPr="00565B06" w:rsidRDefault="005319CE" w:rsidP="00BD62E1">
            <w:pPr>
              <w:pStyle w:val="ListBullet"/>
              <w:numPr>
                <w:ilvl w:val="0"/>
                <w:numId w:val="0"/>
              </w:numPr>
              <w:spacing w:after="80" w:line="276" w:lineRule="auto"/>
              <w:ind w:left="360"/>
            </w:pPr>
          </w:p>
        </w:tc>
      </w:tr>
      <w:tr w:rsidR="00AC7C34" w:rsidRPr="00565B06" w:rsidTr="00AC35B1">
        <w:tc>
          <w:tcPr>
            <w:tcW w:w="725" w:type="dxa"/>
            <w:tcBorders>
              <w:bottom w:val="single" w:sz="4" w:space="0" w:color="auto"/>
            </w:tcBorders>
            <w:tcMar>
              <w:right w:w="216" w:type="dxa"/>
            </w:tcMar>
            <w:vAlign w:val="bottom"/>
          </w:tcPr>
          <w:p w:rsidR="00AC7C34" w:rsidRPr="00565B06" w:rsidRDefault="00075B13" w:rsidP="00075B13">
            <w:pPr>
              <w:pStyle w:val="Icons"/>
            </w:pPr>
            <w:r w:rsidRPr="00565B06">
              <w:rPr>
                <w:noProof/>
                <w:lang w:bidi="hi-IN"/>
              </w:rPr>
              <mc:AlternateContent>
                <mc:Choice Requires="wpg">
                  <w:drawing>
                    <wp:inline distT="0" distB="0" distL="0" distR="0" wp14:anchorId="4D69674A" wp14:editId="5FAC54FA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9F17F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  <w:gridSpan w:val="2"/>
            <w:tcBorders>
              <w:bottom w:val="single" w:sz="4" w:space="0" w:color="auto"/>
            </w:tcBorders>
          </w:tcPr>
          <w:p w:rsidR="00AC7C34" w:rsidRPr="00565B06" w:rsidRDefault="009D4A14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751FAD9FE8504DF2BE12450B127BA2AB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:rsidR="00391B38" w:rsidRPr="00565B06" w:rsidRDefault="00391B38" w:rsidP="005319CE">
      <w:pPr>
        <w:pStyle w:val="Style1"/>
        <w:numPr>
          <w:ilvl w:val="0"/>
          <w:numId w:val="19"/>
        </w:numPr>
      </w:pPr>
      <w:r>
        <w:t>Self-confidence</w:t>
      </w:r>
    </w:p>
    <w:p w:rsidR="00391B38" w:rsidRDefault="00391B38" w:rsidP="005319CE">
      <w:pPr>
        <w:pStyle w:val="Style1"/>
        <w:numPr>
          <w:ilvl w:val="0"/>
          <w:numId w:val="19"/>
        </w:numPr>
      </w:pPr>
      <w:r>
        <w:t>Hard Worker</w:t>
      </w:r>
    </w:p>
    <w:p w:rsidR="007A0F44" w:rsidRPr="00565B06" w:rsidRDefault="00391B38" w:rsidP="005319CE">
      <w:pPr>
        <w:pStyle w:val="Style1"/>
        <w:numPr>
          <w:ilvl w:val="0"/>
          <w:numId w:val="19"/>
        </w:numPr>
      </w:pPr>
      <w:r>
        <w:t>Quick Learner</w:t>
      </w:r>
    </w:p>
    <w:sectPr w:rsidR="007A0F44" w:rsidRPr="00565B06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14" w:rsidRDefault="009D4A14" w:rsidP="00F534FB">
      <w:pPr>
        <w:spacing w:after="0"/>
      </w:pPr>
      <w:r>
        <w:separator/>
      </w:r>
    </w:p>
  </w:endnote>
  <w:endnote w:type="continuationSeparator" w:id="0">
    <w:p w:rsidR="009D4A14" w:rsidRDefault="009D4A14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14" w:rsidRDefault="009D4A14" w:rsidP="00F534FB">
      <w:pPr>
        <w:spacing w:after="0"/>
      </w:pPr>
      <w:r>
        <w:separator/>
      </w:r>
    </w:p>
  </w:footnote>
  <w:footnote w:type="continuationSeparator" w:id="0">
    <w:p w:rsidR="009D4A14" w:rsidRDefault="009D4A14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1" w:rsidRDefault="005324B1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06ADB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03285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74D1DCC"/>
    <w:multiLevelType w:val="hybridMultilevel"/>
    <w:tmpl w:val="B68CC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36168"/>
    <w:multiLevelType w:val="multilevel"/>
    <w:tmpl w:val="068A1872"/>
    <w:lvl w:ilvl="0">
      <w:start w:val="1"/>
      <w:numFmt w:val="bullet"/>
      <w:pStyle w:val="List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77448B" w:themeColor="accent1"/>
        <w:kern w:val="16"/>
        <w:position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53595"/>
    <w:multiLevelType w:val="hybridMultilevel"/>
    <w:tmpl w:val="8618CAA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9970606"/>
    <w:multiLevelType w:val="hybridMultilevel"/>
    <w:tmpl w:val="90B26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E3473"/>
    <w:multiLevelType w:val="multilevel"/>
    <w:tmpl w:val="CE4E39C6"/>
    <w:lvl w:ilvl="0">
      <w:start w:val="1"/>
      <w:numFmt w:val="bullet"/>
      <w:lvlText w:val="❖"/>
      <w:lvlJc w:val="left"/>
      <w:pPr>
        <w:ind w:left="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D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65EDB"/>
    <w:rsid w:val="00075B13"/>
    <w:rsid w:val="00092692"/>
    <w:rsid w:val="00096203"/>
    <w:rsid w:val="000A0229"/>
    <w:rsid w:val="000E24AC"/>
    <w:rsid w:val="000E4A73"/>
    <w:rsid w:val="000F79EA"/>
    <w:rsid w:val="00133E05"/>
    <w:rsid w:val="00134F92"/>
    <w:rsid w:val="00137DC1"/>
    <w:rsid w:val="00143224"/>
    <w:rsid w:val="00145B33"/>
    <w:rsid w:val="001468F3"/>
    <w:rsid w:val="001501D8"/>
    <w:rsid w:val="00152C3A"/>
    <w:rsid w:val="001539C4"/>
    <w:rsid w:val="00162BEE"/>
    <w:rsid w:val="00171E1B"/>
    <w:rsid w:val="0017336D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B79C5"/>
    <w:rsid w:val="001C0DEE"/>
    <w:rsid w:val="001C3957"/>
    <w:rsid w:val="001C46E5"/>
    <w:rsid w:val="001E08A4"/>
    <w:rsid w:val="001F09D9"/>
    <w:rsid w:val="0020735F"/>
    <w:rsid w:val="002146F8"/>
    <w:rsid w:val="00215593"/>
    <w:rsid w:val="00217917"/>
    <w:rsid w:val="002372E8"/>
    <w:rsid w:val="0023768B"/>
    <w:rsid w:val="00243DEA"/>
    <w:rsid w:val="0025163F"/>
    <w:rsid w:val="00254330"/>
    <w:rsid w:val="00257A5B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3D8E"/>
    <w:rsid w:val="002F69E4"/>
    <w:rsid w:val="00300A98"/>
    <w:rsid w:val="0030724A"/>
    <w:rsid w:val="00310671"/>
    <w:rsid w:val="00316CE4"/>
    <w:rsid w:val="00323C3F"/>
    <w:rsid w:val="003279A4"/>
    <w:rsid w:val="00337114"/>
    <w:rsid w:val="0035004C"/>
    <w:rsid w:val="003571C8"/>
    <w:rsid w:val="00383057"/>
    <w:rsid w:val="00391B38"/>
    <w:rsid w:val="0039703C"/>
    <w:rsid w:val="003974BB"/>
    <w:rsid w:val="003A091E"/>
    <w:rsid w:val="003E5D64"/>
    <w:rsid w:val="003E78FC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E7FF0"/>
    <w:rsid w:val="004F1057"/>
    <w:rsid w:val="004F199F"/>
    <w:rsid w:val="005106C0"/>
    <w:rsid w:val="005247B7"/>
    <w:rsid w:val="005319CE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24FD"/>
    <w:rsid w:val="005F4455"/>
    <w:rsid w:val="006104FF"/>
    <w:rsid w:val="00614B7C"/>
    <w:rsid w:val="00617659"/>
    <w:rsid w:val="0062239B"/>
    <w:rsid w:val="00625B8A"/>
    <w:rsid w:val="00632FC0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3683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482F"/>
    <w:rsid w:val="007F71A4"/>
    <w:rsid w:val="008030EE"/>
    <w:rsid w:val="00812148"/>
    <w:rsid w:val="00814B43"/>
    <w:rsid w:val="00814FA5"/>
    <w:rsid w:val="0082335B"/>
    <w:rsid w:val="0083016A"/>
    <w:rsid w:val="00846AAE"/>
    <w:rsid w:val="00867081"/>
    <w:rsid w:val="00873D95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47594"/>
    <w:rsid w:val="00952C89"/>
    <w:rsid w:val="009540F4"/>
    <w:rsid w:val="00956B75"/>
    <w:rsid w:val="009918BB"/>
    <w:rsid w:val="009931F7"/>
    <w:rsid w:val="00994768"/>
    <w:rsid w:val="009A3F4C"/>
    <w:rsid w:val="009B4952"/>
    <w:rsid w:val="009C4FE6"/>
    <w:rsid w:val="009C63EE"/>
    <w:rsid w:val="009D0878"/>
    <w:rsid w:val="009D449D"/>
    <w:rsid w:val="009D4A14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67D56"/>
    <w:rsid w:val="00A77B4D"/>
    <w:rsid w:val="00A8052D"/>
    <w:rsid w:val="00A9077F"/>
    <w:rsid w:val="00AA04BD"/>
    <w:rsid w:val="00AA276C"/>
    <w:rsid w:val="00AB673E"/>
    <w:rsid w:val="00AC35B1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BD62E1"/>
    <w:rsid w:val="00C0155C"/>
    <w:rsid w:val="00C03110"/>
    <w:rsid w:val="00C3233C"/>
    <w:rsid w:val="00C3763A"/>
    <w:rsid w:val="00C4215B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C46C6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662F1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14E14"/>
    <w:rsid w:val="00E30CB9"/>
    <w:rsid w:val="00E360E8"/>
    <w:rsid w:val="00E379DC"/>
    <w:rsid w:val="00E42D67"/>
    <w:rsid w:val="00E46808"/>
    <w:rsid w:val="00E5521B"/>
    <w:rsid w:val="00E61D86"/>
    <w:rsid w:val="00E61FB1"/>
    <w:rsid w:val="00E63862"/>
    <w:rsid w:val="00E665C1"/>
    <w:rsid w:val="00E72DA3"/>
    <w:rsid w:val="00E80986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391B38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310671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310671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09347208C1400D852E447121FD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817D-7117-4CA1-8E04-A3E9351DAA61}"/>
      </w:docPartPr>
      <w:docPartBody>
        <w:p w:rsidR="00252596" w:rsidRDefault="00395DF9">
          <w:pPr>
            <w:pStyle w:val="1F09347208C1400D852E447121FD05D6"/>
          </w:pPr>
          <w:r w:rsidRPr="009D0878">
            <w:t>Address</w:t>
          </w:r>
        </w:p>
      </w:docPartBody>
    </w:docPart>
    <w:docPart>
      <w:docPartPr>
        <w:name w:val="551299D0ECA34A1FB7B265AE1C8D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02571-7C32-45C4-8DE4-CFFD8E33F649}"/>
      </w:docPartPr>
      <w:docPartBody>
        <w:p w:rsidR="00252596" w:rsidRDefault="00395DF9">
          <w:pPr>
            <w:pStyle w:val="551299D0ECA34A1FB7B265AE1C8D33D0"/>
          </w:pPr>
          <w:r w:rsidRPr="009D0878">
            <w:t>Phone</w:t>
          </w:r>
        </w:p>
      </w:docPartBody>
    </w:docPart>
    <w:docPart>
      <w:docPartPr>
        <w:name w:val="74D7C95B0BC04FDB9E83495BC372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8783-0B2A-45F3-82D0-823ABC934C76}"/>
      </w:docPartPr>
      <w:docPartBody>
        <w:p w:rsidR="00252596" w:rsidRDefault="00395DF9">
          <w:pPr>
            <w:pStyle w:val="74D7C95B0BC04FDB9E83495BC3729680"/>
          </w:pPr>
          <w:r w:rsidRPr="009D0878">
            <w:t>Email</w:t>
          </w:r>
        </w:p>
      </w:docPartBody>
    </w:docPart>
    <w:docPart>
      <w:docPartPr>
        <w:name w:val="C4440DD163C5437BA20E6B819CC4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5167-EE7E-4B1C-BF98-C13C5DAEAA67}"/>
      </w:docPartPr>
      <w:docPartBody>
        <w:p w:rsidR="00252596" w:rsidRDefault="00395DF9">
          <w:pPr>
            <w:pStyle w:val="C4440DD163C5437BA20E6B819CC408F7"/>
          </w:pPr>
          <w:r w:rsidRPr="00D85CA4">
            <w:t>Objective</w:t>
          </w:r>
        </w:p>
      </w:docPartBody>
    </w:docPart>
    <w:docPart>
      <w:docPartPr>
        <w:name w:val="1328E04B12504797869FCCFBA015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3329-E58A-4828-BF3C-4D7AEB00479B}"/>
      </w:docPartPr>
      <w:docPartBody>
        <w:p w:rsidR="00252596" w:rsidRDefault="00395DF9">
          <w:pPr>
            <w:pStyle w:val="1328E04B12504797869FCCFBA015929B"/>
          </w:pPr>
          <w:r w:rsidRPr="00565B06">
            <w:t>Education</w:t>
          </w:r>
        </w:p>
      </w:docPartBody>
    </w:docPart>
    <w:docPart>
      <w:docPartPr>
        <w:name w:val="9F8DDF7E56DC425C8F04B141D0FBA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EE85-E369-474D-AFBD-693E5A22F13B}"/>
      </w:docPartPr>
      <w:docPartBody>
        <w:p w:rsidR="00252596" w:rsidRDefault="00395DF9">
          <w:pPr>
            <w:pStyle w:val="9F8DDF7E56DC425C8F04B141D0FBAFCB"/>
          </w:pPr>
          <w:r w:rsidRPr="00565B06">
            <w:t>Experience</w:t>
          </w:r>
        </w:p>
      </w:docPartBody>
    </w:docPart>
    <w:docPart>
      <w:docPartPr>
        <w:name w:val="19A33084066E4B5BBEFFA6C3BC0A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EC58F-FE93-43E4-A021-7EAC226BC14B}"/>
      </w:docPartPr>
      <w:docPartBody>
        <w:p w:rsidR="00252596" w:rsidRDefault="00395DF9">
          <w:pPr>
            <w:pStyle w:val="19A33084066E4B5BBEFFA6C3BC0A010C"/>
          </w:pPr>
          <w:r w:rsidRPr="00565B06">
            <w:t>Skills</w:t>
          </w:r>
        </w:p>
      </w:docPartBody>
    </w:docPart>
    <w:docPart>
      <w:docPartPr>
        <w:name w:val="751FAD9FE8504DF2BE12450B127BA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A16A-F725-485C-8146-D45513F10748}"/>
      </w:docPartPr>
      <w:docPartBody>
        <w:p w:rsidR="00252596" w:rsidRDefault="00395DF9">
          <w:pPr>
            <w:pStyle w:val="751FAD9FE8504DF2BE12450B127BA2AB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2"/>
    <w:rsid w:val="00156771"/>
    <w:rsid w:val="00165A91"/>
    <w:rsid w:val="00252596"/>
    <w:rsid w:val="00312A90"/>
    <w:rsid w:val="00395DF9"/>
    <w:rsid w:val="00B4687D"/>
    <w:rsid w:val="00E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7B97F6EF79472DBCF51FB40B0396FF">
    <w:name w:val="E07B97F6EF79472DBCF51FB40B0396FF"/>
  </w:style>
  <w:style w:type="paragraph" w:customStyle="1" w:styleId="1D60B3D820484EA38E57175E4A4016FB">
    <w:name w:val="1D60B3D820484EA38E57175E4A4016FB"/>
  </w:style>
  <w:style w:type="paragraph" w:customStyle="1" w:styleId="1F09347208C1400D852E447121FD05D6">
    <w:name w:val="1F09347208C1400D852E447121FD05D6"/>
  </w:style>
  <w:style w:type="paragraph" w:customStyle="1" w:styleId="551299D0ECA34A1FB7B265AE1C8D33D0">
    <w:name w:val="551299D0ECA34A1FB7B265AE1C8D33D0"/>
  </w:style>
  <w:style w:type="paragraph" w:customStyle="1" w:styleId="74D7C95B0BC04FDB9E83495BC3729680">
    <w:name w:val="74D7C95B0BC04FDB9E83495BC3729680"/>
  </w:style>
  <w:style w:type="paragraph" w:customStyle="1" w:styleId="A0A9E98C02C04466B7AAE5DBC5DA15DA">
    <w:name w:val="A0A9E98C02C04466B7AAE5DBC5DA15DA"/>
  </w:style>
  <w:style w:type="paragraph" w:customStyle="1" w:styleId="9D476F97FA6F4CE48E1B57D39A633D6D">
    <w:name w:val="9D476F97FA6F4CE48E1B57D39A633D6D"/>
  </w:style>
  <w:style w:type="paragraph" w:customStyle="1" w:styleId="C4440DD163C5437BA20E6B819CC408F7">
    <w:name w:val="C4440DD163C5437BA20E6B819CC408F7"/>
  </w:style>
  <w:style w:type="paragraph" w:customStyle="1" w:styleId="1EFD46DFBDD44C5C95A464F0100A45B6">
    <w:name w:val="1EFD46DFBDD44C5C95A464F0100A45B6"/>
  </w:style>
  <w:style w:type="paragraph" w:customStyle="1" w:styleId="1328E04B12504797869FCCFBA015929B">
    <w:name w:val="1328E04B12504797869FCCFBA015929B"/>
  </w:style>
  <w:style w:type="paragraph" w:customStyle="1" w:styleId="5D6BA1434A5C4A81A77B3594F0C2C175">
    <w:name w:val="5D6BA1434A5C4A81A77B3594F0C2C175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4748413A7639423886AC1C0ED0ACC3BF">
    <w:name w:val="4748413A7639423886AC1C0ED0ACC3BF"/>
  </w:style>
  <w:style w:type="paragraph" w:customStyle="1" w:styleId="C42B54CFF7EE403F875FC20AABDD99EF">
    <w:name w:val="C42B54CFF7EE403F875FC20AABDD99EF"/>
  </w:style>
  <w:style w:type="paragraph" w:customStyle="1" w:styleId="A5AB8702BFEA4B2996A71A4D40C7BD0F">
    <w:name w:val="A5AB8702BFEA4B2996A71A4D40C7BD0F"/>
  </w:style>
  <w:style w:type="paragraph" w:customStyle="1" w:styleId="CA874750687F436A919952AF1C48FEE2">
    <w:name w:val="CA874750687F436A919952AF1C48FEE2"/>
  </w:style>
  <w:style w:type="paragraph" w:customStyle="1" w:styleId="DF53D02DF5BF45F28277AD432418A8E9">
    <w:name w:val="DF53D02DF5BF45F28277AD432418A8E9"/>
  </w:style>
  <w:style w:type="paragraph" w:customStyle="1" w:styleId="45585467048649DB964CDE02A026437A">
    <w:name w:val="45585467048649DB964CDE02A026437A"/>
  </w:style>
  <w:style w:type="paragraph" w:customStyle="1" w:styleId="AA6C1BC9D817454BB041D9B63C184409">
    <w:name w:val="AA6C1BC9D817454BB041D9B63C184409"/>
  </w:style>
  <w:style w:type="paragraph" w:customStyle="1" w:styleId="C4A6CD5FDCF6437897D1C7FAC1676278">
    <w:name w:val="C4A6CD5FDCF6437897D1C7FAC1676278"/>
  </w:style>
  <w:style w:type="paragraph" w:customStyle="1" w:styleId="D9F1F23A37E74982BEDC083576FC226A">
    <w:name w:val="D9F1F23A37E74982BEDC083576FC226A"/>
  </w:style>
  <w:style w:type="paragraph" w:customStyle="1" w:styleId="9F8DDF7E56DC425C8F04B141D0FBAFCB">
    <w:name w:val="9F8DDF7E56DC425C8F04B141D0FBAFCB"/>
  </w:style>
  <w:style w:type="paragraph" w:customStyle="1" w:styleId="C99002678AEE420BB16EA21047CBE4DB">
    <w:name w:val="C99002678AEE420BB16EA21047CBE4DB"/>
  </w:style>
  <w:style w:type="paragraph" w:customStyle="1" w:styleId="603D05A7D7874EC0BB4F5A31B416DEA8">
    <w:name w:val="603D05A7D7874EC0BB4F5A31B416DEA8"/>
  </w:style>
  <w:style w:type="paragraph" w:customStyle="1" w:styleId="3E1EDA8910A243B59576C0D4D71F0DA1">
    <w:name w:val="3E1EDA8910A243B59576C0D4D71F0DA1"/>
  </w:style>
  <w:style w:type="paragraph" w:customStyle="1" w:styleId="33F56C35ED2540ADA5A92149B675CF70">
    <w:name w:val="33F56C35ED2540ADA5A92149B675CF70"/>
  </w:style>
  <w:style w:type="paragraph" w:customStyle="1" w:styleId="824DF6974BB242F3A3FAD616EB6CB418">
    <w:name w:val="824DF6974BB242F3A3FAD616EB6CB418"/>
  </w:style>
  <w:style w:type="paragraph" w:customStyle="1" w:styleId="8762F5A0BAE045FF99AE911D7C7A423E">
    <w:name w:val="8762F5A0BAE045FF99AE911D7C7A423E"/>
  </w:style>
  <w:style w:type="paragraph" w:customStyle="1" w:styleId="EEF4CC8256334CD7837CA398A1D8A5FE">
    <w:name w:val="EEF4CC8256334CD7837CA398A1D8A5FE"/>
  </w:style>
  <w:style w:type="paragraph" w:customStyle="1" w:styleId="873B67AB057242E881A981EE10220B2D">
    <w:name w:val="873B67AB057242E881A981EE10220B2D"/>
  </w:style>
  <w:style w:type="paragraph" w:customStyle="1" w:styleId="326C7AC93E68446BA5E207AF5C12E725">
    <w:name w:val="326C7AC93E68446BA5E207AF5C12E725"/>
  </w:style>
  <w:style w:type="paragraph" w:customStyle="1" w:styleId="93C6FAED454A43AC8A2C4154307489DA">
    <w:name w:val="93C6FAED454A43AC8A2C4154307489DA"/>
  </w:style>
  <w:style w:type="paragraph" w:customStyle="1" w:styleId="19A33084066E4B5BBEFFA6C3BC0A010C">
    <w:name w:val="19A33084066E4B5BBEFFA6C3BC0A010C"/>
  </w:style>
  <w:style w:type="paragraph" w:customStyle="1" w:styleId="193BA07EABA94F599CAF787B58872673">
    <w:name w:val="193BA07EABA94F599CAF787B58872673"/>
  </w:style>
  <w:style w:type="paragraph" w:customStyle="1" w:styleId="8F83E8F70783459CA6DC371677B69ED2">
    <w:name w:val="8F83E8F70783459CA6DC371677B69ED2"/>
  </w:style>
  <w:style w:type="paragraph" w:customStyle="1" w:styleId="F9008E1A7EFA4502A3BEF8A6CDD282CE">
    <w:name w:val="F9008E1A7EFA4502A3BEF8A6CDD282CE"/>
  </w:style>
  <w:style w:type="paragraph" w:customStyle="1" w:styleId="B5501D07DE324AA0A8B95AB73385F3AB">
    <w:name w:val="B5501D07DE324AA0A8B95AB73385F3AB"/>
  </w:style>
  <w:style w:type="paragraph" w:customStyle="1" w:styleId="DE843D04D4E9425D80B69D62DF7F727D">
    <w:name w:val="DE843D04D4E9425D80B69D62DF7F727D"/>
  </w:style>
  <w:style w:type="paragraph" w:customStyle="1" w:styleId="751FAD9FE8504DF2BE12450B127BA2AB">
    <w:name w:val="751FAD9FE8504DF2BE12450B127BA2AB"/>
  </w:style>
  <w:style w:type="paragraph" w:customStyle="1" w:styleId="8A30A348A54F42C5804C3C8DC5D19807">
    <w:name w:val="8A30A348A54F42C5804C3C8DC5D19807"/>
  </w:style>
  <w:style w:type="paragraph" w:customStyle="1" w:styleId="29C6F5E0EE7549869B7110D2E060929D">
    <w:name w:val="29C6F5E0EE7549869B7110D2E060929D"/>
    <w:rsid w:val="00E61F02"/>
  </w:style>
  <w:style w:type="paragraph" w:customStyle="1" w:styleId="CFB22A001DDE4E429C097395CDAFFE33">
    <w:name w:val="CFB22A001DDE4E429C097395CDAFFE33"/>
    <w:rsid w:val="00E61F02"/>
  </w:style>
  <w:style w:type="paragraph" w:customStyle="1" w:styleId="0A4A257AB0824540908369C6C6A335AE">
    <w:name w:val="0A4A257AB0824540908369C6C6A335AE"/>
    <w:rsid w:val="00E61F02"/>
  </w:style>
  <w:style w:type="paragraph" w:customStyle="1" w:styleId="6DEAA28B603E4D258AAFA2429E0D05A2">
    <w:name w:val="6DEAA28B603E4D258AAFA2429E0D05A2"/>
    <w:rsid w:val="00252596"/>
  </w:style>
  <w:style w:type="paragraph" w:customStyle="1" w:styleId="8007C34913AD47FDB0F23C0DE4280A54">
    <w:name w:val="8007C34913AD47FDB0F23C0DE4280A54"/>
    <w:rsid w:val="00252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  
 C-3/1A,Nangli Vihar Ext. Baprola, New Delhi- 43                                                                                                                                                                                                                       </CompanyAddress>
  <CompanyPhone>                                                             9015781753</CompanyPhone>
  <CompanyFax/>
  <CompanyEmail>                                   kirankamat247@gmail.com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2019-06-25T10:46:00Z</dcterms:created>
  <dcterms:modified xsi:type="dcterms:W3CDTF">2019-09-21T09:48:00Z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