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73BA4" w14:textId="77777777" w:rsidR="00083089" w:rsidRPr="00782784" w:rsidRDefault="007412AA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0C15F" wp14:editId="45173C0B">
                <wp:simplePos x="0" y="0"/>
                <wp:positionH relativeFrom="column">
                  <wp:posOffset>3295650</wp:posOffset>
                </wp:positionH>
                <wp:positionV relativeFrom="paragraph">
                  <wp:posOffset>156210</wp:posOffset>
                </wp:positionV>
                <wp:extent cx="0" cy="85344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AAF8D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5pt,12.3pt" to="259.5pt,6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FF1CE1" w:rsidRPr="00782784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2767465E" wp14:editId="40034BDB">
                <wp:extent cx="6724650" cy="0"/>
                <wp:effectExtent l="0" t="0" r="19050" b="19050"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D092A2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" strokecolor="#37b6ae [3204]" strokeweight=".5pt">
                <v:stroke joinstyle="miter"/>
                <w10:anchorlock/>
              </v:line>
            </w:pict>
          </mc:Fallback>
        </mc:AlternateContent>
      </w:r>
    </w:p>
    <w:p w14:paraId="7D37E16F" w14:textId="77777777" w:rsidR="00FF1CE1" w:rsidRPr="00782784" w:rsidRDefault="00FF1CE1" w:rsidP="00FF1CE1">
      <w:pPr>
        <w:pStyle w:val="NoSpacing"/>
        <w:jc w:val="left"/>
        <w:rPr>
          <w:rFonts w:ascii="Calibri" w:hAnsi="Calibri" w:cs="Calibri"/>
        </w:rPr>
      </w:pPr>
    </w:p>
    <w:p w14:paraId="63D05DE0" w14:textId="77777777" w:rsidR="00FF1CE1" w:rsidRPr="00782784" w:rsidRDefault="00FF1CE1" w:rsidP="00794D75">
      <w:pPr>
        <w:pStyle w:val="Heading1"/>
        <w:jc w:val="both"/>
        <w:rPr>
          <w:rFonts w:ascii="Calibri" w:hAnsi="Calibri" w:cs="Calibri"/>
          <w:sz w:val="40"/>
          <w:szCs w:val="40"/>
        </w:rPr>
        <w:sectPr w:rsidR="00FF1CE1" w:rsidRPr="00782784" w:rsidSect="00A411C2">
          <w:headerReference w:type="first" r:id="rId7"/>
          <w:pgSz w:w="12240" w:h="15840"/>
          <w:pgMar w:top="720" w:right="720" w:bottom="720" w:left="720" w:header="450" w:footer="0" w:gutter="0"/>
          <w:cols w:space="720"/>
          <w:titlePg/>
          <w:docGrid w:linePitch="299"/>
        </w:sectPr>
      </w:pPr>
    </w:p>
    <w:p w14:paraId="4BAE52A2" w14:textId="77777777" w:rsidR="00CA1C6B" w:rsidRPr="00782784" w:rsidRDefault="00794D75" w:rsidP="00794D75">
      <w:pPr>
        <w:pStyle w:val="Heading3"/>
        <w:jc w:val="both"/>
        <w:rPr>
          <w:rFonts w:ascii="Calibri" w:hAnsi="Calibri" w:cs="Calibri"/>
          <w:caps w:val="0"/>
        </w:rPr>
      </w:pPr>
      <w:r>
        <w:rPr>
          <w:rFonts w:ascii="Calibri" w:hAnsi="Calibri" w:cs="Calibri"/>
          <w:caps w:val="0"/>
        </w:rPr>
        <w:t xml:space="preserve">                  </w:t>
      </w:r>
      <w:r w:rsidR="00782784" w:rsidRPr="00782784">
        <w:rPr>
          <w:rFonts w:ascii="Calibri" w:hAnsi="Calibri" w:cs="Calibri"/>
          <w:caps w:val="0"/>
          <w:noProof/>
        </w:rPr>
        <mc:AlternateContent>
          <mc:Choice Requires="wpg">
            <w:drawing>
              <wp:inline distT="0" distB="0" distL="0" distR="0" wp14:anchorId="5981E3E1" wp14:editId="671007FA">
                <wp:extent cx="328930" cy="328930"/>
                <wp:effectExtent l="19050" t="19050" r="13970" b="13970"/>
                <wp:docPr id="11" name="Group 11" descr="Title: Email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328930"/>
                          <a:chOff x="0" y="0"/>
                          <a:chExt cx="208" cy="208"/>
                        </a:xfrm>
                      </wpg:grpSpPr>
                      <wps:wsp>
                        <wps:cNvPr id="12" name="Freeform 2"/>
                        <wps:cNvSpPr>
                          <a:spLocks noEditPoints="1"/>
                        </wps:cNvSpPr>
                        <wps:spPr bwMode="auto">
                          <a:xfrm>
                            <a:off x="39" y="55"/>
                            <a:ext cx="130" cy="97"/>
                          </a:xfrm>
                          <a:custGeom>
                            <a:avLst/>
                            <a:gdLst>
                              <a:gd name="T0" fmla="*/ 3 w 2082"/>
                              <a:gd name="T1" fmla="*/ 77 h 1560"/>
                              <a:gd name="T2" fmla="*/ 4 w 2082"/>
                              <a:gd name="T3" fmla="*/ 82 h 1560"/>
                              <a:gd name="T4" fmla="*/ 6 w 2082"/>
                              <a:gd name="T5" fmla="*/ 86 h 1560"/>
                              <a:gd name="T6" fmla="*/ 9 w 2082"/>
                              <a:gd name="T7" fmla="*/ 89 h 1560"/>
                              <a:gd name="T8" fmla="*/ 13 w 2082"/>
                              <a:gd name="T9" fmla="*/ 92 h 1560"/>
                              <a:gd name="T10" fmla="*/ 18 w 2082"/>
                              <a:gd name="T11" fmla="*/ 93 h 1560"/>
                              <a:gd name="T12" fmla="*/ 110 w 2082"/>
                              <a:gd name="T13" fmla="*/ 93 h 1560"/>
                              <a:gd name="T14" fmla="*/ 115 w 2082"/>
                              <a:gd name="T15" fmla="*/ 93 h 1560"/>
                              <a:gd name="T16" fmla="*/ 119 w 2082"/>
                              <a:gd name="T17" fmla="*/ 91 h 1560"/>
                              <a:gd name="T18" fmla="*/ 122 w 2082"/>
                              <a:gd name="T19" fmla="*/ 88 h 1560"/>
                              <a:gd name="T20" fmla="*/ 125 w 2082"/>
                              <a:gd name="T21" fmla="*/ 84 h 1560"/>
                              <a:gd name="T22" fmla="*/ 126 w 2082"/>
                              <a:gd name="T23" fmla="*/ 79 h 1560"/>
                              <a:gd name="T24" fmla="*/ 127 w 2082"/>
                              <a:gd name="T25" fmla="*/ 30 h 1560"/>
                              <a:gd name="T26" fmla="*/ 65 w 2082"/>
                              <a:gd name="T27" fmla="*/ 63 h 1560"/>
                              <a:gd name="T28" fmla="*/ 20 w 2082"/>
                              <a:gd name="T29" fmla="*/ 3 h 1560"/>
                              <a:gd name="T30" fmla="*/ 15 w 2082"/>
                              <a:gd name="T31" fmla="*/ 4 h 1560"/>
                              <a:gd name="T32" fmla="*/ 11 w 2082"/>
                              <a:gd name="T33" fmla="*/ 6 h 1560"/>
                              <a:gd name="T34" fmla="*/ 8 w 2082"/>
                              <a:gd name="T35" fmla="*/ 9 h 1560"/>
                              <a:gd name="T36" fmla="*/ 5 w 2082"/>
                              <a:gd name="T37" fmla="*/ 13 h 1560"/>
                              <a:gd name="T38" fmla="*/ 4 w 2082"/>
                              <a:gd name="T39" fmla="*/ 18 h 1560"/>
                              <a:gd name="T40" fmla="*/ 3 w 2082"/>
                              <a:gd name="T41" fmla="*/ 28 h 1560"/>
                              <a:gd name="T42" fmla="*/ 127 w 2082"/>
                              <a:gd name="T43" fmla="*/ 28 h 1560"/>
                              <a:gd name="T44" fmla="*/ 126 w 2082"/>
                              <a:gd name="T45" fmla="*/ 18 h 1560"/>
                              <a:gd name="T46" fmla="*/ 125 w 2082"/>
                              <a:gd name="T47" fmla="*/ 13 h 1560"/>
                              <a:gd name="T48" fmla="*/ 122 w 2082"/>
                              <a:gd name="T49" fmla="*/ 9 h 1560"/>
                              <a:gd name="T50" fmla="*/ 119 w 2082"/>
                              <a:gd name="T51" fmla="*/ 6 h 1560"/>
                              <a:gd name="T52" fmla="*/ 115 w 2082"/>
                              <a:gd name="T53" fmla="*/ 4 h 1560"/>
                              <a:gd name="T54" fmla="*/ 110 w 2082"/>
                              <a:gd name="T55" fmla="*/ 3 h 1560"/>
                              <a:gd name="T56" fmla="*/ 20 w 2082"/>
                              <a:gd name="T57" fmla="*/ 0 h 1560"/>
                              <a:gd name="T58" fmla="*/ 113 w 2082"/>
                              <a:gd name="T59" fmla="*/ 0 h 1560"/>
                              <a:gd name="T60" fmla="*/ 118 w 2082"/>
                              <a:gd name="T61" fmla="*/ 2 h 1560"/>
                              <a:gd name="T62" fmla="*/ 122 w 2082"/>
                              <a:gd name="T63" fmla="*/ 4 h 1560"/>
                              <a:gd name="T64" fmla="*/ 126 w 2082"/>
                              <a:gd name="T65" fmla="*/ 8 h 1560"/>
                              <a:gd name="T66" fmla="*/ 129 w 2082"/>
                              <a:gd name="T67" fmla="*/ 12 h 1560"/>
                              <a:gd name="T68" fmla="*/ 130 w 2082"/>
                              <a:gd name="T69" fmla="*/ 17 h 1560"/>
                              <a:gd name="T70" fmla="*/ 130 w 2082"/>
                              <a:gd name="T71" fmla="*/ 77 h 1560"/>
                              <a:gd name="T72" fmla="*/ 130 w 2082"/>
                              <a:gd name="T73" fmla="*/ 81 h 1560"/>
                              <a:gd name="T74" fmla="*/ 128 w 2082"/>
                              <a:gd name="T75" fmla="*/ 86 h 1560"/>
                              <a:gd name="T76" fmla="*/ 126 w 2082"/>
                              <a:gd name="T77" fmla="*/ 89 h 1560"/>
                              <a:gd name="T78" fmla="*/ 122 w 2082"/>
                              <a:gd name="T79" fmla="*/ 93 h 1560"/>
                              <a:gd name="T80" fmla="*/ 119 w 2082"/>
                              <a:gd name="T81" fmla="*/ 95 h 1560"/>
                              <a:gd name="T82" fmla="*/ 114 w 2082"/>
                              <a:gd name="T83" fmla="*/ 96 h 1560"/>
                              <a:gd name="T84" fmla="*/ 110 w 2082"/>
                              <a:gd name="T85" fmla="*/ 97 h 1560"/>
                              <a:gd name="T86" fmla="*/ 17 w 2082"/>
                              <a:gd name="T87" fmla="*/ 97 h 1560"/>
                              <a:gd name="T88" fmla="*/ 12 w 2082"/>
                              <a:gd name="T89" fmla="*/ 95 h 1560"/>
                              <a:gd name="T90" fmla="*/ 8 w 2082"/>
                              <a:gd name="T91" fmla="*/ 93 h 1560"/>
                              <a:gd name="T92" fmla="*/ 4 w 2082"/>
                              <a:gd name="T93" fmla="*/ 89 h 1560"/>
                              <a:gd name="T94" fmla="*/ 1 w 2082"/>
                              <a:gd name="T95" fmla="*/ 85 h 1560"/>
                              <a:gd name="T96" fmla="*/ 0 w 2082"/>
                              <a:gd name="T97" fmla="*/ 80 h 1560"/>
                              <a:gd name="T98" fmla="*/ 0 w 2082"/>
                              <a:gd name="T99" fmla="*/ 20 h 1560"/>
                              <a:gd name="T100" fmla="*/ 1 w 2082"/>
                              <a:gd name="T101" fmla="*/ 15 h 1560"/>
                              <a:gd name="T102" fmla="*/ 3 w 2082"/>
                              <a:gd name="T103" fmla="*/ 10 h 1560"/>
                              <a:gd name="T104" fmla="*/ 6 w 2082"/>
                              <a:gd name="T105" fmla="*/ 6 h 1560"/>
                              <a:gd name="T106" fmla="*/ 10 w 2082"/>
                              <a:gd name="T107" fmla="*/ 3 h 1560"/>
                              <a:gd name="T108" fmla="*/ 15 w 2082"/>
                              <a:gd name="T109" fmla="*/ 1 h 1560"/>
                              <a:gd name="T110" fmla="*/ 20 w 2082"/>
                              <a:gd name="T111" fmla="*/ 0 h 1560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82" h="1560">
                                <a:moveTo>
                                  <a:pt x="56" y="482"/>
                                </a:moveTo>
                                <a:lnTo>
                                  <a:pt x="56" y="1237"/>
                                </a:lnTo>
                                <a:lnTo>
                                  <a:pt x="59" y="1277"/>
                                </a:lnTo>
                                <a:lnTo>
                                  <a:pt x="67" y="1315"/>
                                </a:lnTo>
                                <a:lnTo>
                                  <a:pt x="81" y="1350"/>
                                </a:lnTo>
                                <a:lnTo>
                                  <a:pt x="99" y="1383"/>
                                </a:lnTo>
                                <a:lnTo>
                                  <a:pt x="121" y="1412"/>
                                </a:lnTo>
                                <a:lnTo>
                                  <a:pt x="147" y="1438"/>
                                </a:lnTo>
                                <a:lnTo>
                                  <a:pt x="176" y="1461"/>
                                </a:lnTo>
                                <a:lnTo>
                                  <a:pt x="210" y="1479"/>
                                </a:lnTo>
                                <a:lnTo>
                                  <a:pt x="244" y="1493"/>
                                </a:lnTo>
                                <a:lnTo>
                                  <a:pt x="282" y="1501"/>
                                </a:lnTo>
                                <a:lnTo>
                                  <a:pt x="322" y="1503"/>
                                </a:lnTo>
                                <a:lnTo>
                                  <a:pt x="1760" y="1503"/>
                                </a:lnTo>
                                <a:lnTo>
                                  <a:pt x="1800" y="1501"/>
                                </a:lnTo>
                                <a:lnTo>
                                  <a:pt x="1837" y="1493"/>
                                </a:lnTo>
                                <a:lnTo>
                                  <a:pt x="1873" y="1479"/>
                                </a:lnTo>
                                <a:lnTo>
                                  <a:pt x="1905" y="1461"/>
                                </a:lnTo>
                                <a:lnTo>
                                  <a:pt x="1935" y="1438"/>
                                </a:lnTo>
                                <a:lnTo>
                                  <a:pt x="1961" y="1412"/>
                                </a:lnTo>
                                <a:lnTo>
                                  <a:pt x="1984" y="1383"/>
                                </a:lnTo>
                                <a:lnTo>
                                  <a:pt x="2002" y="1350"/>
                                </a:lnTo>
                                <a:lnTo>
                                  <a:pt x="2015" y="1315"/>
                                </a:lnTo>
                                <a:lnTo>
                                  <a:pt x="2023" y="1277"/>
                                </a:lnTo>
                                <a:lnTo>
                                  <a:pt x="2026" y="1237"/>
                                </a:lnTo>
                                <a:lnTo>
                                  <a:pt x="2026" y="482"/>
                                </a:lnTo>
                                <a:lnTo>
                                  <a:pt x="1049" y="1013"/>
                                </a:lnTo>
                                <a:lnTo>
                                  <a:pt x="1034" y="1013"/>
                                </a:lnTo>
                                <a:lnTo>
                                  <a:pt x="56" y="482"/>
                                </a:lnTo>
                                <a:close/>
                                <a:moveTo>
                                  <a:pt x="322" y="56"/>
                                </a:moveTo>
                                <a:lnTo>
                                  <a:pt x="282" y="59"/>
                                </a:lnTo>
                                <a:lnTo>
                                  <a:pt x="244" y="68"/>
                                </a:lnTo>
                                <a:lnTo>
                                  <a:pt x="210" y="81"/>
                                </a:lnTo>
                                <a:lnTo>
                                  <a:pt x="176" y="100"/>
                                </a:lnTo>
                                <a:lnTo>
                                  <a:pt x="147" y="122"/>
                                </a:lnTo>
                                <a:lnTo>
                                  <a:pt x="121" y="149"/>
                                </a:lnTo>
                                <a:lnTo>
                                  <a:pt x="99" y="179"/>
                                </a:lnTo>
                                <a:lnTo>
                                  <a:pt x="81" y="211"/>
                                </a:lnTo>
                                <a:lnTo>
                                  <a:pt x="67" y="247"/>
                                </a:lnTo>
                                <a:lnTo>
                                  <a:pt x="59" y="283"/>
                                </a:lnTo>
                                <a:lnTo>
                                  <a:pt x="56" y="322"/>
                                </a:lnTo>
                                <a:lnTo>
                                  <a:pt x="56" y="449"/>
                                </a:lnTo>
                                <a:lnTo>
                                  <a:pt x="1039" y="984"/>
                                </a:lnTo>
                                <a:lnTo>
                                  <a:pt x="2026" y="449"/>
                                </a:lnTo>
                                <a:lnTo>
                                  <a:pt x="2026" y="322"/>
                                </a:lnTo>
                                <a:lnTo>
                                  <a:pt x="2023" y="283"/>
                                </a:lnTo>
                                <a:lnTo>
                                  <a:pt x="2015" y="247"/>
                                </a:lnTo>
                                <a:lnTo>
                                  <a:pt x="2002" y="211"/>
                                </a:lnTo>
                                <a:lnTo>
                                  <a:pt x="1984" y="179"/>
                                </a:lnTo>
                                <a:lnTo>
                                  <a:pt x="1961" y="149"/>
                                </a:lnTo>
                                <a:lnTo>
                                  <a:pt x="1935" y="122"/>
                                </a:lnTo>
                                <a:lnTo>
                                  <a:pt x="1905" y="100"/>
                                </a:lnTo>
                                <a:lnTo>
                                  <a:pt x="1873" y="81"/>
                                </a:lnTo>
                                <a:lnTo>
                                  <a:pt x="1837" y="68"/>
                                </a:lnTo>
                                <a:lnTo>
                                  <a:pt x="1800" y="59"/>
                                </a:lnTo>
                                <a:lnTo>
                                  <a:pt x="1760" y="56"/>
                                </a:lnTo>
                                <a:lnTo>
                                  <a:pt x="322" y="56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1760" y="0"/>
                                </a:lnTo>
                                <a:lnTo>
                                  <a:pt x="1803" y="4"/>
                                </a:lnTo>
                                <a:lnTo>
                                  <a:pt x="1844" y="12"/>
                                </a:lnTo>
                                <a:lnTo>
                                  <a:pt x="1883" y="26"/>
                                </a:lnTo>
                                <a:lnTo>
                                  <a:pt x="1921" y="44"/>
                                </a:lnTo>
                                <a:lnTo>
                                  <a:pt x="1957" y="68"/>
                                </a:lnTo>
                                <a:lnTo>
                                  <a:pt x="1988" y="95"/>
                                </a:lnTo>
                                <a:lnTo>
                                  <a:pt x="2016" y="127"/>
                                </a:lnTo>
                                <a:lnTo>
                                  <a:pt x="2039" y="163"/>
                                </a:lnTo>
                                <a:lnTo>
                                  <a:pt x="2058" y="199"/>
                                </a:lnTo>
                                <a:lnTo>
                                  <a:pt x="2072" y="239"/>
                                </a:lnTo>
                                <a:lnTo>
                                  <a:pt x="2079" y="280"/>
                                </a:lnTo>
                                <a:lnTo>
                                  <a:pt x="2082" y="322"/>
                                </a:lnTo>
                                <a:lnTo>
                                  <a:pt x="2082" y="1237"/>
                                </a:lnTo>
                                <a:lnTo>
                                  <a:pt x="2080" y="1274"/>
                                </a:lnTo>
                                <a:lnTo>
                                  <a:pt x="2074" y="1310"/>
                                </a:lnTo>
                                <a:lnTo>
                                  <a:pt x="2065" y="1344"/>
                                </a:lnTo>
                                <a:lnTo>
                                  <a:pt x="2051" y="1378"/>
                                </a:lnTo>
                                <a:lnTo>
                                  <a:pt x="2033" y="1409"/>
                                </a:lnTo>
                                <a:lnTo>
                                  <a:pt x="2012" y="1438"/>
                                </a:lnTo>
                                <a:lnTo>
                                  <a:pt x="1988" y="1466"/>
                                </a:lnTo>
                                <a:lnTo>
                                  <a:pt x="1961" y="1490"/>
                                </a:lnTo>
                                <a:lnTo>
                                  <a:pt x="1932" y="1511"/>
                                </a:lnTo>
                                <a:lnTo>
                                  <a:pt x="1900" y="1528"/>
                                </a:lnTo>
                                <a:lnTo>
                                  <a:pt x="1867" y="1542"/>
                                </a:lnTo>
                                <a:lnTo>
                                  <a:pt x="1832" y="1551"/>
                                </a:lnTo>
                                <a:lnTo>
                                  <a:pt x="1796" y="1558"/>
                                </a:lnTo>
                                <a:lnTo>
                                  <a:pt x="1760" y="1560"/>
                                </a:lnTo>
                                <a:lnTo>
                                  <a:pt x="322" y="1560"/>
                                </a:lnTo>
                                <a:lnTo>
                                  <a:pt x="278" y="1557"/>
                                </a:lnTo>
                                <a:lnTo>
                                  <a:pt x="236" y="1548"/>
                                </a:lnTo>
                                <a:lnTo>
                                  <a:pt x="195" y="1535"/>
                                </a:lnTo>
                                <a:lnTo>
                                  <a:pt x="159" y="1516"/>
                                </a:lnTo>
                                <a:lnTo>
                                  <a:pt x="124" y="1493"/>
                                </a:lnTo>
                                <a:lnTo>
                                  <a:pt x="94" y="1466"/>
                                </a:lnTo>
                                <a:lnTo>
                                  <a:pt x="66" y="1434"/>
                                </a:lnTo>
                                <a:lnTo>
                                  <a:pt x="43" y="1400"/>
                                </a:lnTo>
                                <a:lnTo>
                                  <a:pt x="24" y="1363"/>
                                </a:lnTo>
                                <a:lnTo>
                                  <a:pt x="11" y="1323"/>
                                </a:lnTo>
                                <a:lnTo>
                                  <a:pt x="2" y="1281"/>
                                </a:lnTo>
                                <a:lnTo>
                                  <a:pt x="0" y="1237"/>
                                </a:lnTo>
                                <a:lnTo>
                                  <a:pt x="0" y="322"/>
                                </a:lnTo>
                                <a:lnTo>
                                  <a:pt x="2" y="279"/>
                                </a:lnTo>
                                <a:lnTo>
                                  <a:pt x="11" y="237"/>
                                </a:lnTo>
                                <a:lnTo>
                                  <a:pt x="24" y="197"/>
                                </a:lnTo>
                                <a:lnTo>
                                  <a:pt x="43" y="160"/>
                                </a:lnTo>
                                <a:lnTo>
                                  <a:pt x="66" y="126"/>
                                </a:lnTo>
                                <a:lnTo>
                                  <a:pt x="94" y="95"/>
                                </a:lnTo>
                                <a:lnTo>
                                  <a:pt x="124" y="68"/>
                                </a:lnTo>
                                <a:lnTo>
                                  <a:pt x="159" y="44"/>
                                </a:lnTo>
                                <a:lnTo>
                                  <a:pt x="195" y="26"/>
                                </a:lnTo>
                                <a:lnTo>
                                  <a:pt x="236" y="12"/>
                                </a:lnTo>
                                <a:lnTo>
                                  <a:pt x="278" y="4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85 w 3324"/>
                              <a:gd name="T1" fmla="*/ 5 h 3324"/>
                              <a:gd name="T2" fmla="*/ 62 w 3324"/>
                              <a:gd name="T3" fmla="*/ 12 h 3324"/>
                              <a:gd name="T4" fmla="*/ 42 w 3324"/>
                              <a:gd name="T5" fmla="*/ 25 h 3324"/>
                              <a:gd name="T6" fmla="*/ 25 w 3324"/>
                              <a:gd name="T7" fmla="*/ 42 h 3324"/>
                              <a:gd name="T8" fmla="*/ 12 w 3324"/>
                              <a:gd name="T9" fmla="*/ 62 h 3324"/>
                              <a:gd name="T10" fmla="*/ 5 w 3324"/>
                              <a:gd name="T11" fmla="*/ 85 h 3324"/>
                              <a:gd name="T12" fmla="*/ 4 w 3324"/>
                              <a:gd name="T13" fmla="*/ 110 h 3324"/>
                              <a:gd name="T14" fmla="*/ 8 w 3324"/>
                              <a:gd name="T15" fmla="*/ 135 h 3324"/>
                              <a:gd name="T16" fmla="*/ 18 w 3324"/>
                              <a:gd name="T17" fmla="*/ 157 h 3324"/>
                              <a:gd name="T18" fmla="*/ 33 w 3324"/>
                              <a:gd name="T19" fmla="*/ 175 h 3324"/>
                              <a:gd name="T20" fmla="*/ 51 w 3324"/>
                              <a:gd name="T21" fmla="*/ 190 h 3324"/>
                              <a:gd name="T22" fmla="*/ 73 w 3324"/>
                              <a:gd name="T23" fmla="*/ 200 h 3324"/>
                              <a:gd name="T24" fmla="*/ 98 w 3324"/>
                              <a:gd name="T25" fmla="*/ 204 h 3324"/>
                              <a:gd name="T26" fmla="*/ 123 w 3324"/>
                              <a:gd name="T27" fmla="*/ 203 h 3324"/>
                              <a:gd name="T28" fmla="*/ 146 w 3324"/>
                              <a:gd name="T29" fmla="*/ 196 h 3324"/>
                              <a:gd name="T30" fmla="*/ 166 w 3324"/>
                              <a:gd name="T31" fmla="*/ 183 h 3324"/>
                              <a:gd name="T32" fmla="*/ 183 w 3324"/>
                              <a:gd name="T33" fmla="*/ 166 h 3324"/>
                              <a:gd name="T34" fmla="*/ 196 w 3324"/>
                              <a:gd name="T35" fmla="*/ 146 h 3324"/>
                              <a:gd name="T36" fmla="*/ 203 w 3324"/>
                              <a:gd name="T37" fmla="*/ 123 h 3324"/>
                              <a:gd name="T38" fmla="*/ 205 w 3324"/>
                              <a:gd name="T39" fmla="*/ 98 h 3324"/>
                              <a:gd name="T40" fmla="*/ 200 w 3324"/>
                              <a:gd name="T41" fmla="*/ 73 h 3324"/>
                              <a:gd name="T42" fmla="*/ 190 w 3324"/>
                              <a:gd name="T43" fmla="*/ 51 h 3324"/>
                              <a:gd name="T44" fmla="*/ 175 w 3324"/>
                              <a:gd name="T45" fmla="*/ 33 h 3324"/>
                              <a:gd name="T46" fmla="*/ 157 w 3324"/>
                              <a:gd name="T47" fmla="*/ 18 h 3324"/>
                              <a:gd name="T48" fmla="*/ 135 w 3324"/>
                              <a:gd name="T49" fmla="*/ 8 h 3324"/>
                              <a:gd name="T50" fmla="*/ 110 w 3324"/>
                              <a:gd name="T51" fmla="*/ 3 h 3324"/>
                              <a:gd name="T52" fmla="*/ 117 w 3324"/>
                              <a:gd name="T53" fmla="*/ 1 h 3324"/>
                              <a:gd name="T54" fmla="*/ 142 w 3324"/>
                              <a:gd name="T55" fmla="*/ 7 h 3324"/>
                              <a:gd name="T56" fmla="*/ 163 w 3324"/>
                              <a:gd name="T57" fmla="*/ 19 h 3324"/>
                              <a:gd name="T58" fmla="*/ 182 w 3324"/>
                              <a:gd name="T59" fmla="*/ 35 h 3324"/>
                              <a:gd name="T60" fmla="*/ 196 w 3324"/>
                              <a:gd name="T61" fmla="*/ 55 h 3324"/>
                              <a:gd name="T62" fmla="*/ 205 w 3324"/>
                              <a:gd name="T63" fmla="*/ 78 h 3324"/>
                              <a:gd name="T64" fmla="*/ 208 w 3324"/>
                              <a:gd name="T65" fmla="*/ 104 h 3324"/>
                              <a:gd name="T66" fmla="*/ 205 w 3324"/>
                              <a:gd name="T67" fmla="*/ 130 h 3324"/>
                              <a:gd name="T68" fmla="*/ 196 w 3324"/>
                              <a:gd name="T69" fmla="*/ 153 h 3324"/>
                              <a:gd name="T70" fmla="*/ 182 w 3324"/>
                              <a:gd name="T71" fmla="*/ 173 h 3324"/>
                              <a:gd name="T72" fmla="*/ 163 w 3324"/>
                              <a:gd name="T73" fmla="*/ 189 h 3324"/>
                              <a:gd name="T74" fmla="*/ 142 w 3324"/>
                              <a:gd name="T75" fmla="*/ 201 h 3324"/>
                              <a:gd name="T76" fmla="*/ 117 w 3324"/>
                              <a:gd name="T77" fmla="*/ 207 h 3324"/>
                              <a:gd name="T78" fmla="*/ 91 w 3324"/>
                              <a:gd name="T79" fmla="*/ 207 h 3324"/>
                              <a:gd name="T80" fmla="*/ 66 w 3324"/>
                              <a:gd name="T81" fmla="*/ 201 h 3324"/>
                              <a:gd name="T82" fmla="*/ 45 w 3324"/>
                              <a:gd name="T83" fmla="*/ 189 h 3324"/>
                              <a:gd name="T84" fmla="*/ 26 w 3324"/>
                              <a:gd name="T85" fmla="*/ 173 h 3324"/>
                              <a:gd name="T86" fmla="*/ 12 w 3324"/>
                              <a:gd name="T87" fmla="*/ 153 h 3324"/>
                              <a:gd name="T88" fmla="*/ 3 w 3324"/>
                              <a:gd name="T89" fmla="*/ 130 h 3324"/>
                              <a:gd name="T90" fmla="*/ 0 w 3324"/>
                              <a:gd name="T91" fmla="*/ 104 h 3324"/>
                              <a:gd name="T92" fmla="*/ 3 w 3324"/>
                              <a:gd name="T93" fmla="*/ 78 h 3324"/>
                              <a:gd name="T94" fmla="*/ 12 w 3324"/>
                              <a:gd name="T95" fmla="*/ 55 h 3324"/>
                              <a:gd name="T96" fmla="*/ 26 w 3324"/>
                              <a:gd name="T97" fmla="*/ 35 h 3324"/>
                              <a:gd name="T98" fmla="*/ 45 w 3324"/>
                              <a:gd name="T99" fmla="*/ 19 h 3324"/>
                              <a:gd name="T100" fmla="*/ 66 w 3324"/>
                              <a:gd name="T101" fmla="*/ 7 h 3324"/>
                              <a:gd name="T102" fmla="*/ 91 w 3324"/>
                              <a:gd name="T103" fmla="*/ 1 h 3324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1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1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B5B96" id="Group 11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">
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<o:lock v:ext="edit" verticies="t"/>
                </v:shape>
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14:paraId="79A4FF25" w14:textId="77777777" w:rsidR="00FF1CE1" w:rsidRPr="004D7252" w:rsidRDefault="00670AB6" w:rsidP="007412AA">
      <w:pPr>
        <w:pStyle w:val="Heading3"/>
        <w:jc w:val="left"/>
        <w:rPr>
          <w:rFonts w:ascii="Calibri" w:hAnsi="Calibri" w:cs="Calibri"/>
          <w:caps w:val="0"/>
        </w:rPr>
      </w:pPr>
      <w:hyperlink r:id="rId8" w:history="1">
        <w:r w:rsidR="00FF1CE1" w:rsidRPr="00782784">
          <w:rPr>
            <w:rStyle w:val="Hyperlink"/>
            <w:rFonts w:ascii="Calibri" w:hAnsi="Calibri" w:cs="Calibri"/>
            <w:caps w:val="0"/>
          </w:rPr>
          <w:t>manish.orgrealty@gmail.com</w:t>
        </w:r>
      </w:hyperlink>
      <w:r w:rsidR="00FF1CE1" w:rsidRPr="00782784">
        <w:rPr>
          <w:rFonts w:ascii="Calibri" w:hAnsi="Calibri" w:cs="Calibri"/>
          <w:caps w:val="0"/>
        </w:rPr>
        <w:br/>
      </w:r>
      <w:r w:rsidR="00794D75">
        <w:rPr>
          <w:rFonts w:ascii="Calibri" w:hAnsi="Calibri" w:cs="Calibri"/>
          <w:caps w:val="0"/>
        </w:rPr>
        <w:t xml:space="preserve">  </w:t>
      </w:r>
      <w:r w:rsidR="00794D75">
        <w:rPr>
          <w:rFonts w:ascii="Calibri" w:hAnsi="Calibri" w:cs="Calibri"/>
          <w:caps w:val="0"/>
        </w:rPr>
        <w:tab/>
        <w:t xml:space="preserve">    </w:t>
      </w:r>
      <w:r w:rsidR="00FF1CE1" w:rsidRPr="00782784">
        <w:rPr>
          <w:rFonts w:ascii="Calibri" w:hAnsi="Calibri" w:cs="Calibri"/>
          <w:caps w:val="0"/>
          <w:noProof/>
        </w:rPr>
        <mc:AlternateContent>
          <mc:Choice Requires="wpg">
            <w:drawing>
              <wp:inline distT="0" distB="0" distL="0" distR="0" wp14:anchorId="6D0EE878" wp14:editId="6FF93DF3">
                <wp:extent cx="328930" cy="328930"/>
                <wp:effectExtent l="19050" t="19050" r="13970" b="13970"/>
                <wp:docPr id="5" name="Group 5" descr="Title: Telephone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328930"/>
                          <a:chOff x="0" y="0"/>
                          <a:chExt cx="208" cy="208"/>
                        </a:xfrm>
                      </wpg:grpSpPr>
                      <wps:wsp>
                        <wps:cNvPr id="6" name="Freeform 81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85 w 3324"/>
                              <a:gd name="T1" fmla="*/ 5 h 3324"/>
                              <a:gd name="T2" fmla="*/ 62 w 3324"/>
                              <a:gd name="T3" fmla="*/ 12 h 3324"/>
                              <a:gd name="T4" fmla="*/ 42 w 3324"/>
                              <a:gd name="T5" fmla="*/ 25 h 3324"/>
                              <a:gd name="T6" fmla="*/ 25 w 3324"/>
                              <a:gd name="T7" fmla="*/ 42 h 3324"/>
                              <a:gd name="T8" fmla="*/ 12 w 3324"/>
                              <a:gd name="T9" fmla="*/ 62 h 3324"/>
                              <a:gd name="T10" fmla="*/ 5 w 3324"/>
                              <a:gd name="T11" fmla="*/ 85 h 3324"/>
                              <a:gd name="T12" fmla="*/ 4 w 3324"/>
                              <a:gd name="T13" fmla="*/ 110 h 3324"/>
                              <a:gd name="T14" fmla="*/ 8 w 3324"/>
                              <a:gd name="T15" fmla="*/ 135 h 3324"/>
                              <a:gd name="T16" fmla="*/ 18 w 3324"/>
                              <a:gd name="T17" fmla="*/ 157 h 3324"/>
                              <a:gd name="T18" fmla="*/ 33 w 3324"/>
                              <a:gd name="T19" fmla="*/ 175 h 3324"/>
                              <a:gd name="T20" fmla="*/ 51 w 3324"/>
                              <a:gd name="T21" fmla="*/ 190 h 3324"/>
                              <a:gd name="T22" fmla="*/ 73 w 3324"/>
                              <a:gd name="T23" fmla="*/ 200 h 3324"/>
                              <a:gd name="T24" fmla="*/ 98 w 3324"/>
                              <a:gd name="T25" fmla="*/ 204 h 3324"/>
                              <a:gd name="T26" fmla="*/ 123 w 3324"/>
                              <a:gd name="T27" fmla="*/ 203 h 3324"/>
                              <a:gd name="T28" fmla="*/ 146 w 3324"/>
                              <a:gd name="T29" fmla="*/ 196 h 3324"/>
                              <a:gd name="T30" fmla="*/ 166 w 3324"/>
                              <a:gd name="T31" fmla="*/ 183 h 3324"/>
                              <a:gd name="T32" fmla="*/ 183 w 3324"/>
                              <a:gd name="T33" fmla="*/ 166 h 3324"/>
                              <a:gd name="T34" fmla="*/ 196 w 3324"/>
                              <a:gd name="T35" fmla="*/ 146 h 3324"/>
                              <a:gd name="T36" fmla="*/ 203 w 3324"/>
                              <a:gd name="T37" fmla="*/ 123 h 3324"/>
                              <a:gd name="T38" fmla="*/ 205 w 3324"/>
                              <a:gd name="T39" fmla="*/ 98 h 3324"/>
                              <a:gd name="T40" fmla="*/ 200 w 3324"/>
                              <a:gd name="T41" fmla="*/ 73 h 3324"/>
                              <a:gd name="T42" fmla="*/ 190 w 3324"/>
                              <a:gd name="T43" fmla="*/ 51 h 3324"/>
                              <a:gd name="T44" fmla="*/ 175 w 3324"/>
                              <a:gd name="T45" fmla="*/ 33 h 3324"/>
                              <a:gd name="T46" fmla="*/ 157 w 3324"/>
                              <a:gd name="T47" fmla="*/ 18 h 3324"/>
                              <a:gd name="T48" fmla="*/ 135 w 3324"/>
                              <a:gd name="T49" fmla="*/ 8 h 3324"/>
                              <a:gd name="T50" fmla="*/ 110 w 3324"/>
                              <a:gd name="T51" fmla="*/ 3 h 3324"/>
                              <a:gd name="T52" fmla="*/ 117 w 3324"/>
                              <a:gd name="T53" fmla="*/ 1 h 3324"/>
                              <a:gd name="T54" fmla="*/ 142 w 3324"/>
                              <a:gd name="T55" fmla="*/ 7 h 3324"/>
                              <a:gd name="T56" fmla="*/ 163 w 3324"/>
                              <a:gd name="T57" fmla="*/ 19 h 3324"/>
                              <a:gd name="T58" fmla="*/ 182 w 3324"/>
                              <a:gd name="T59" fmla="*/ 35 h 3324"/>
                              <a:gd name="T60" fmla="*/ 196 w 3324"/>
                              <a:gd name="T61" fmla="*/ 55 h 3324"/>
                              <a:gd name="T62" fmla="*/ 205 w 3324"/>
                              <a:gd name="T63" fmla="*/ 78 h 3324"/>
                              <a:gd name="T64" fmla="*/ 208 w 3324"/>
                              <a:gd name="T65" fmla="*/ 104 h 3324"/>
                              <a:gd name="T66" fmla="*/ 205 w 3324"/>
                              <a:gd name="T67" fmla="*/ 130 h 3324"/>
                              <a:gd name="T68" fmla="*/ 196 w 3324"/>
                              <a:gd name="T69" fmla="*/ 153 h 3324"/>
                              <a:gd name="T70" fmla="*/ 182 w 3324"/>
                              <a:gd name="T71" fmla="*/ 173 h 3324"/>
                              <a:gd name="T72" fmla="*/ 163 w 3324"/>
                              <a:gd name="T73" fmla="*/ 189 h 3324"/>
                              <a:gd name="T74" fmla="*/ 142 w 3324"/>
                              <a:gd name="T75" fmla="*/ 201 h 3324"/>
                              <a:gd name="T76" fmla="*/ 117 w 3324"/>
                              <a:gd name="T77" fmla="*/ 207 h 3324"/>
                              <a:gd name="T78" fmla="*/ 91 w 3324"/>
                              <a:gd name="T79" fmla="*/ 207 h 3324"/>
                              <a:gd name="T80" fmla="*/ 66 w 3324"/>
                              <a:gd name="T81" fmla="*/ 201 h 3324"/>
                              <a:gd name="T82" fmla="*/ 45 w 3324"/>
                              <a:gd name="T83" fmla="*/ 189 h 3324"/>
                              <a:gd name="T84" fmla="*/ 26 w 3324"/>
                              <a:gd name="T85" fmla="*/ 173 h 3324"/>
                              <a:gd name="T86" fmla="*/ 12 w 3324"/>
                              <a:gd name="T87" fmla="*/ 153 h 3324"/>
                              <a:gd name="T88" fmla="*/ 3 w 3324"/>
                              <a:gd name="T89" fmla="*/ 130 h 3324"/>
                              <a:gd name="T90" fmla="*/ 0 w 3324"/>
                              <a:gd name="T91" fmla="*/ 104 h 3324"/>
                              <a:gd name="T92" fmla="*/ 3 w 3324"/>
                              <a:gd name="T93" fmla="*/ 78 h 3324"/>
                              <a:gd name="T94" fmla="*/ 12 w 3324"/>
                              <a:gd name="T95" fmla="*/ 55 h 3324"/>
                              <a:gd name="T96" fmla="*/ 26 w 3324"/>
                              <a:gd name="T97" fmla="*/ 35 h 3324"/>
                              <a:gd name="T98" fmla="*/ 45 w 3324"/>
                              <a:gd name="T99" fmla="*/ 19 h 3324"/>
                              <a:gd name="T100" fmla="*/ 66 w 3324"/>
                              <a:gd name="T101" fmla="*/ 7 h 3324"/>
                              <a:gd name="T102" fmla="*/ 91 w 3324"/>
                              <a:gd name="T103" fmla="*/ 1 h 3324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2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2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2"/>
                        <wps:cNvSpPr>
                          <a:spLocks noEditPoints="1"/>
                        </wps:cNvSpPr>
                        <wps:spPr bwMode="auto">
                          <a:xfrm>
                            <a:off x="34" y="55"/>
                            <a:ext cx="141" cy="97"/>
                          </a:xfrm>
                          <a:custGeom>
                            <a:avLst/>
                            <a:gdLst>
                              <a:gd name="T0" fmla="*/ 89 w 2265"/>
                              <a:gd name="T1" fmla="*/ 86 h 1560"/>
                              <a:gd name="T2" fmla="*/ 70 w 2265"/>
                              <a:gd name="T3" fmla="*/ 78 h 1560"/>
                              <a:gd name="T4" fmla="*/ 73 w 2265"/>
                              <a:gd name="T5" fmla="*/ 85 h 1560"/>
                              <a:gd name="T6" fmla="*/ 50 w 2265"/>
                              <a:gd name="T7" fmla="*/ 80 h 1560"/>
                              <a:gd name="T8" fmla="*/ 57 w 2265"/>
                              <a:gd name="T9" fmla="*/ 82 h 1560"/>
                              <a:gd name="T10" fmla="*/ 93 w 2265"/>
                              <a:gd name="T11" fmla="*/ 82 h 1560"/>
                              <a:gd name="T12" fmla="*/ 82 w 2265"/>
                              <a:gd name="T13" fmla="*/ 82 h 1560"/>
                              <a:gd name="T14" fmla="*/ 76 w 2265"/>
                              <a:gd name="T15" fmla="*/ 81 h 1560"/>
                              <a:gd name="T16" fmla="*/ 66 w 2265"/>
                              <a:gd name="T17" fmla="*/ 85 h 1560"/>
                              <a:gd name="T18" fmla="*/ 58 w 2265"/>
                              <a:gd name="T19" fmla="*/ 79 h 1560"/>
                              <a:gd name="T20" fmla="*/ 48 w 2265"/>
                              <a:gd name="T21" fmla="*/ 85 h 1560"/>
                              <a:gd name="T22" fmla="*/ 85 w 2265"/>
                              <a:gd name="T23" fmla="*/ 66 h 1560"/>
                              <a:gd name="T24" fmla="*/ 92 w 2265"/>
                              <a:gd name="T25" fmla="*/ 70 h 1560"/>
                              <a:gd name="T26" fmla="*/ 67 w 2265"/>
                              <a:gd name="T27" fmla="*/ 68 h 1560"/>
                              <a:gd name="T28" fmla="*/ 74 w 2265"/>
                              <a:gd name="T29" fmla="*/ 68 h 1560"/>
                              <a:gd name="T30" fmla="*/ 50 w 2265"/>
                              <a:gd name="T31" fmla="*/ 71 h 1560"/>
                              <a:gd name="T32" fmla="*/ 55 w 2265"/>
                              <a:gd name="T33" fmla="*/ 66 h 1560"/>
                              <a:gd name="T34" fmla="*/ 91 w 2265"/>
                              <a:gd name="T35" fmla="*/ 74 h 1560"/>
                              <a:gd name="T36" fmla="*/ 84 w 2265"/>
                              <a:gd name="T37" fmla="*/ 65 h 1560"/>
                              <a:gd name="T38" fmla="*/ 75 w 2265"/>
                              <a:gd name="T39" fmla="*/ 73 h 1560"/>
                              <a:gd name="T40" fmla="*/ 68 w 2265"/>
                              <a:gd name="T41" fmla="*/ 64 h 1560"/>
                              <a:gd name="T42" fmla="*/ 56 w 2265"/>
                              <a:gd name="T43" fmla="*/ 74 h 1560"/>
                              <a:gd name="T44" fmla="*/ 50 w 2265"/>
                              <a:gd name="T45" fmla="*/ 65 h 1560"/>
                              <a:gd name="T46" fmla="*/ 86 w 2265"/>
                              <a:gd name="T47" fmla="*/ 59 h 1560"/>
                              <a:gd name="T48" fmla="*/ 89 w 2265"/>
                              <a:gd name="T49" fmla="*/ 52 h 1560"/>
                              <a:gd name="T50" fmla="*/ 71 w 2265"/>
                              <a:gd name="T51" fmla="*/ 60 h 1560"/>
                              <a:gd name="T52" fmla="*/ 52 w 2265"/>
                              <a:gd name="T53" fmla="*/ 52 h 1560"/>
                              <a:gd name="T54" fmla="*/ 56 w 2265"/>
                              <a:gd name="T55" fmla="*/ 58 h 1560"/>
                              <a:gd name="T56" fmla="*/ 91 w 2265"/>
                              <a:gd name="T57" fmla="*/ 51 h 1560"/>
                              <a:gd name="T58" fmla="*/ 84 w 2265"/>
                              <a:gd name="T59" fmla="*/ 60 h 1560"/>
                              <a:gd name="T60" fmla="*/ 72 w 2265"/>
                              <a:gd name="T61" fmla="*/ 50 h 1560"/>
                              <a:gd name="T62" fmla="*/ 69 w 2265"/>
                              <a:gd name="T63" fmla="*/ 61 h 1560"/>
                              <a:gd name="T64" fmla="*/ 53 w 2265"/>
                              <a:gd name="T65" fmla="*/ 50 h 1560"/>
                              <a:gd name="T66" fmla="*/ 53 w 2265"/>
                              <a:gd name="T67" fmla="*/ 61 h 1560"/>
                              <a:gd name="T68" fmla="*/ 52 w 2265"/>
                              <a:gd name="T69" fmla="*/ 50 h 1560"/>
                              <a:gd name="T70" fmla="*/ 29 w 2265"/>
                              <a:gd name="T71" fmla="*/ 58 h 1560"/>
                              <a:gd name="T72" fmla="*/ 14 w 2265"/>
                              <a:gd name="T73" fmla="*/ 73 h 1560"/>
                              <a:gd name="T74" fmla="*/ 28 w 2265"/>
                              <a:gd name="T75" fmla="*/ 93 h 1560"/>
                              <a:gd name="T76" fmla="*/ 127 w 2265"/>
                              <a:gd name="T77" fmla="*/ 78 h 1560"/>
                              <a:gd name="T78" fmla="*/ 121 w 2265"/>
                              <a:gd name="T79" fmla="*/ 59 h 1560"/>
                              <a:gd name="T80" fmla="*/ 97 w 2265"/>
                              <a:gd name="T81" fmla="*/ 43 h 1560"/>
                              <a:gd name="T82" fmla="*/ 12 w 2265"/>
                              <a:gd name="T83" fmla="*/ 10 h 1560"/>
                              <a:gd name="T84" fmla="*/ 4 w 2265"/>
                              <a:gd name="T85" fmla="*/ 31 h 1560"/>
                              <a:gd name="T86" fmla="*/ 4 w 2265"/>
                              <a:gd name="T87" fmla="*/ 43 h 1560"/>
                              <a:gd name="T88" fmla="*/ 18 w 2265"/>
                              <a:gd name="T89" fmla="*/ 55 h 1560"/>
                              <a:gd name="T90" fmla="*/ 40 w 2265"/>
                              <a:gd name="T91" fmla="*/ 45 h 1560"/>
                              <a:gd name="T92" fmla="*/ 108 w 2265"/>
                              <a:gd name="T93" fmla="*/ 52 h 1560"/>
                              <a:gd name="T94" fmla="*/ 133 w 2265"/>
                              <a:gd name="T95" fmla="*/ 49 h 1560"/>
                              <a:gd name="T96" fmla="*/ 137 w 2265"/>
                              <a:gd name="T97" fmla="*/ 41 h 1560"/>
                              <a:gd name="T98" fmla="*/ 135 w 2265"/>
                              <a:gd name="T99" fmla="*/ 21 h 1560"/>
                              <a:gd name="T100" fmla="*/ 114 w 2265"/>
                              <a:gd name="T101" fmla="*/ 4 h 1560"/>
                              <a:gd name="T102" fmla="*/ 134 w 2265"/>
                              <a:gd name="T103" fmla="*/ 11 h 1560"/>
                              <a:gd name="T104" fmla="*/ 139 w 2265"/>
                              <a:gd name="T105" fmla="*/ 47 h 1560"/>
                              <a:gd name="T106" fmla="*/ 130 w 2265"/>
                              <a:gd name="T107" fmla="*/ 67 h 1560"/>
                              <a:gd name="T108" fmla="*/ 122 w 2265"/>
                              <a:gd name="T109" fmla="*/ 92 h 1560"/>
                              <a:gd name="T110" fmla="*/ 15 w 2265"/>
                              <a:gd name="T111" fmla="*/ 88 h 1560"/>
                              <a:gd name="T112" fmla="*/ 14 w 2265"/>
                              <a:gd name="T113" fmla="*/ 61 h 1560"/>
                              <a:gd name="T114" fmla="*/ 0 w 2265"/>
                              <a:gd name="T115" fmla="*/ 33 h 1560"/>
                              <a:gd name="T116" fmla="*/ 15 w 2265"/>
                              <a:gd name="T117" fmla="*/ 4 h 1560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65" h="1560">
                                <a:moveTo>
                                  <a:pt x="1412" y="1258"/>
                                </a:moveTo>
                                <a:lnTo>
                                  <a:pt x="1396" y="1260"/>
                                </a:lnTo>
                                <a:lnTo>
                                  <a:pt x="1383" y="1268"/>
                                </a:lnTo>
                                <a:lnTo>
                                  <a:pt x="1370" y="1277"/>
                                </a:lnTo>
                                <a:lnTo>
                                  <a:pt x="1361" y="1290"/>
                                </a:lnTo>
                                <a:lnTo>
                                  <a:pt x="1355" y="1304"/>
                                </a:lnTo>
                                <a:lnTo>
                                  <a:pt x="1353" y="1320"/>
                                </a:lnTo>
                                <a:lnTo>
                                  <a:pt x="1356" y="1339"/>
                                </a:lnTo>
                                <a:lnTo>
                                  <a:pt x="1365" y="1356"/>
                                </a:lnTo>
                                <a:lnTo>
                                  <a:pt x="1377" y="1368"/>
                                </a:lnTo>
                                <a:lnTo>
                                  <a:pt x="1393" y="1377"/>
                                </a:lnTo>
                                <a:lnTo>
                                  <a:pt x="1412" y="1380"/>
                                </a:lnTo>
                                <a:lnTo>
                                  <a:pt x="1429" y="1378"/>
                                </a:lnTo>
                                <a:lnTo>
                                  <a:pt x="1444" y="1371"/>
                                </a:lnTo>
                                <a:lnTo>
                                  <a:pt x="1456" y="1362"/>
                                </a:lnTo>
                                <a:lnTo>
                                  <a:pt x="1466" y="1350"/>
                                </a:lnTo>
                                <a:lnTo>
                                  <a:pt x="1472" y="1336"/>
                                </a:lnTo>
                                <a:lnTo>
                                  <a:pt x="1474" y="1320"/>
                                </a:lnTo>
                                <a:lnTo>
                                  <a:pt x="1472" y="1304"/>
                                </a:lnTo>
                                <a:lnTo>
                                  <a:pt x="1466" y="1290"/>
                                </a:lnTo>
                                <a:lnTo>
                                  <a:pt x="1456" y="1277"/>
                                </a:lnTo>
                                <a:lnTo>
                                  <a:pt x="1444" y="1268"/>
                                </a:lnTo>
                                <a:lnTo>
                                  <a:pt x="1429" y="1260"/>
                                </a:lnTo>
                                <a:lnTo>
                                  <a:pt x="1412" y="1258"/>
                                </a:lnTo>
                                <a:close/>
                                <a:moveTo>
                                  <a:pt x="1134" y="1258"/>
                                </a:moveTo>
                                <a:lnTo>
                                  <a:pt x="1119" y="1260"/>
                                </a:lnTo>
                                <a:lnTo>
                                  <a:pt x="1105" y="1268"/>
                                </a:lnTo>
                                <a:lnTo>
                                  <a:pt x="1093" y="1277"/>
                                </a:lnTo>
                                <a:lnTo>
                                  <a:pt x="1083" y="1290"/>
                                </a:lnTo>
                                <a:lnTo>
                                  <a:pt x="1078" y="1304"/>
                                </a:lnTo>
                                <a:lnTo>
                                  <a:pt x="1076" y="1320"/>
                                </a:lnTo>
                                <a:lnTo>
                                  <a:pt x="1079" y="1339"/>
                                </a:lnTo>
                                <a:lnTo>
                                  <a:pt x="1087" y="1356"/>
                                </a:lnTo>
                                <a:lnTo>
                                  <a:pt x="1100" y="1368"/>
                                </a:lnTo>
                                <a:lnTo>
                                  <a:pt x="1116" y="1377"/>
                                </a:lnTo>
                                <a:lnTo>
                                  <a:pt x="1134" y="1380"/>
                                </a:lnTo>
                                <a:lnTo>
                                  <a:pt x="1150" y="1378"/>
                                </a:lnTo>
                                <a:lnTo>
                                  <a:pt x="1165" y="1371"/>
                                </a:lnTo>
                                <a:lnTo>
                                  <a:pt x="1177" y="1362"/>
                                </a:lnTo>
                                <a:lnTo>
                                  <a:pt x="1188" y="1350"/>
                                </a:lnTo>
                                <a:lnTo>
                                  <a:pt x="1194" y="1336"/>
                                </a:lnTo>
                                <a:lnTo>
                                  <a:pt x="1196" y="1320"/>
                                </a:lnTo>
                                <a:lnTo>
                                  <a:pt x="1193" y="1301"/>
                                </a:lnTo>
                                <a:lnTo>
                                  <a:pt x="1184" y="1284"/>
                                </a:lnTo>
                                <a:lnTo>
                                  <a:pt x="1170" y="1271"/>
                                </a:lnTo>
                                <a:lnTo>
                                  <a:pt x="1153" y="1261"/>
                                </a:lnTo>
                                <a:lnTo>
                                  <a:pt x="1134" y="1258"/>
                                </a:lnTo>
                                <a:close/>
                                <a:moveTo>
                                  <a:pt x="851" y="1258"/>
                                </a:moveTo>
                                <a:lnTo>
                                  <a:pt x="835" y="1260"/>
                                </a:lnTo>
                                <a:lnTo>
                                  <a:pt x="821" y="1267"/>
                                </a:lnTo>
                                <a:lnTo>
                                  <a:pt x="810" y="1276"/>
                                </a:lnTo>
                                <a:lnTo>
                                  <a:pt x="800" y="1289"/>
                                </a:lnTo>
                                <a:lnTo>
                                  <a:pt x="794" y="1303"/>
                                </a:lnTo>
                                <a:lnTo>
                                  <a:pt x="792" y="1320"/>
                                </a:lnTo>
                                <a:lnTo>
                                  <a:pt x="795" y="1339"/>
                                </a:lnTo>
                                <a:lnTo>
                                  <a:pt x="803" y="1356"/>
                                </a:lnTo>
                                <a:lnTo>
                                  <a:pt x="816" y="1368"/>
                                </a:lnTo>
                                <a:lnTo>
                                  <a:pt x="833" y="1377"/>
                                </a:lnTo>
                                <a:lnTo>
                                  <a:pt x="851" y="1380"/>
                                </a:lnTo>
                                <a:lnTo>
                                  <a:pt x="867" y="1378"/>
                                </a:lnTo>
                                <a:lnTo>
                                  <a:pt x="882" y="1371"/>
                                </a:lnTo>
                                <a:lnTo>
                                  <a:pt x="895" y="1362"/>
                                </a:lnTo>
                                <a:lnTo>
                                  <a:pt x="904" y="1350"/>
                                </a:lnTo>
                                <a:lnTo>
                                  <a:pt x="910" y="1336"/>
                                </a:lnTo>
                                <a:lnTo>
                                  <a:pt x="913" y="1320"/>
                                </a:lnTo>
                                <a:lnTo>
                                  <a:pt x="911" y="1304"/>
                                </a:lnTo>
                                <a:lnTo>
                                  <a:pt x="905" y="1290"/>
                                </a:lnTo>
                                <a:lnTo>
                                  <a:pt x="896" y="1277"/>
                                </a:lnTo>
                                <a:lnTo>
                                  <a:pt x="883" y="1268"/>
                                </a:lnTo>
                                <a:lnTo>
                                  <a:pt x="868" y="1260"/>
                                </a:lnTo>
                                <a:lnTo>
                                  <a:pt x="851" y="1258"/>
                                </a:lnTo>
                                <a:close/>
                                <a:moveTo>
                                  <a:pt x="1412" y="1232"/>
                                </a:moveTo>
                                <a:lnTo>
                                  <a:pt x="1436" y="1235"/>
                                </a:lnTo>
                                <a:lnTo>
                                  <a:pt x="1457" y="1244"/>
                                </a:lnTo>
                                <a:lnTo>
                                  <a:pt x="1475" y="1257"/>
                                </a:lnTo>
                                <a:lnTo>
                                  <a:pt x="1489" y="1275"/>
                                </a:lnTo>
                                <a:lnTo>
                                  <a:pt x="1498" y="1296"/>
                                </a:lnTo>
                                <a:lnTo>
                                  <a:pt x="1501" y="1320"/>
                                </a:lnTo>
                                <a:lnTo>
                                  <a:pt x="1499" y="1340"/>
                                </a:lnTo>
                                <a:lnTo>
                                  <a:pt x="1492" y="1359"/>
                                </a:lnTo>
                                <a:lnTo>
                                  <a:pt x="1482" y="1376"/>
                                </a:lnTo>
                                <a:lnTo>
                                  <a:pt x="1468" y="1389"/>
                                </a:lnTo>
                                <a:lnTo>
                                  <a:pt x="1452" y="1400"/>
                                </a:lnTo>
                                <a:lnTo>
                                  <a:pt x="1433" y="1407"/>
                                </a:lnTo>
                                <a:lnTo>
                                  <a:pt x="1412" y="1409"/>
                                </a:lnTo>
                                <a:lnTo>
                                  <a:pt x="1389" y="1406"/>
                                </a:lnTo>
                                <a:lnTo>
                                  <a:pt x="1368" y="1396"/>
                                </a:lnTo>
                                <a:lnTo>
                                  <a:pt x="1350" y="1383"/>
                                </a:lnTo>
                                <a:lnTo>
                                  <a:pt x="1337" y="1364"/>
                                </a:lnTo>
                                <a:lnTo>
                                  <a:pt x="1327" y="1343"/>
                                </a:lnTo>
                                <a:lnTo>
                                  <a:pt x="1324" y="1320"/>
                                </a:lnTo>
                                <a:lnTo>
                                  <a:pt x="1326" y="1300"/>
                                </a:lnTo>
                                <a:lnTo>
                                  <a:pt x="1333" y="1281"/>
                                </a:lnTo>
                                <a:lnTo>
                                  <a:pt x="1344" y="1265"/>
                                </a:lnTo>
                                <a:lnTo>
                                  <a:pt x="1357" y="1251"/>
                                </a:lnTo>
                                <a:lnTo>
                                  <a:pt x="1374" y="1240"/>
                                </a:lnTo>
                                <a:lnTo>
                                  <a:pt x="1392" y="1234"/>
                                </a:lnTo>
                                <a:lnTo>
                                  <a:pt x="1412" y="1232"/>
                                </a:lnTo>
                                <a:close/>
                                <a:moveTo>
                                  <a:pt x="1134" y="1232"/>
                                </a:moveTo>
                                <a:lnTo>
                                  <a:pt x="1158" y="1235"/>
                                </a:lnTo>
                                <a:lnTo>
                                  <a:pt x="1179" y="1244"/>
                                </a:lnTo>
                                <a:lnTo>
                                  <a:pt x="1197" y="1257"/>
                                </a:lnTo>
                                <a:lnTo>
                                  <a:pt x="1211" y="1275"/>
                                </a:lnTo>
                                <a:lnTo>
                                  <a:pt x="1220" y="1296"/>
                                </a:lnTo>
                                <a:lnTo>
                                  <a:pt x="1223" y="1320"/>
                                </a:lnTo>
                                <a:lnTo>
                                  <a:pt x="1221" y="1340"/>
                                </a:lnTo>
                                <a:lnTo>
                                  <a:pt x="1214" y="1359"/>
                                </a:lnTo>
                                <a:lnTo>
                                  <a:pt x="1204" y="1376"/>
                                </a:lnTo>
                                <a:lnTo>
                                  <a:pt x="1191" y="1389"/>
                                </a:lnTo>
                                <a:lnTo>
                                  <a:pt x="1174" y="1400"/>
                                </a:lnTo>
                                <a:lnTo>
                                  <a:pt x="1155" y="1407"/>
                                </a:lnTo>
                                <a:lnTo>
                                  <a:pt x="1134" y="1409"/>
                                </a:lnTo>
                                <a:lnTo>
                                  <a:pt x="1113" y="1407"/>
                                </a:lnTo>
                                <a:lnTo>
                                  <a:pt x="1095" y="1400"/>
                                </a:lnTo>
                                <a:lnTo>
                                  <a:pt x="1079" y="1389"/>
                                </a:lnTo>
                                <a:lnTo>
                                  <a:pt x="1065" y="1376"/>
                                </a:lnTo>
                                <a:lnTo>
                                  <a:pt x="1055" y="1359"/>
                                </a:lnTo>
                                <a:lnTo>
                                  <a:pt x="1049" y="1340"/>
                                </a:lnTo>
                                <a:lnTo>
                                  <a:pt x="1046" y="1320"/>
                                </a:lnTo>
                                <a:lnTo>
                                  <a:pt x="1049" y="1296"/>
                                </a:lnTo>
                                <a:lnTo>
                                  <a:pt x="1058" y="1275"/>
                                </a:lnTo>
                                <a:lnTo>
                                  <a:pt x="1072" y="1257"/>
                                </a:lnTo>
                                <a:lnTo>
                                  <a:pt x="1089" y="1244"/>
                                </a:lnTo>
                                <a:lnTo>
                                  <a:pt x="1110" y="1235"/>
                                </a:lnTo>
                                <a:lnTo>
                                  <a:pt x="1134" y="1232"/>
                                </a:lnTo>
                                <a:close/>
                                <a:moveTo>
                                  <a:pt x="851" y="1232"/>
                                </a:moveTo>
                                <a:lnTo>
                                  <a:pt x="875" y="1235"/>
                                </a:lnTo>
                                <a:lnTo>
                                  <a:pt x="897" y="1244"/>
                                </a:lnTo>
                                <a:lnTo>
                                  <a:pt x="914" y="1257"/>
                                </a:lnTo>
                                <a:lnTo>
                                  <a:pt x="928" y="1275"/>
                                </a:lnTo>
                                <a:lnTo>
                                  <a:pt x="936" y="1296"/>
                                </a:lnTo>
                                <a:lnTo>
                                  <a:pt x="940" y="1320"/>
                                </a:lnTo>
                                <a:lnTo>
                                  <a:pt x="938" y="1340"/>
                                </a:lnTo>
                                <a:lnTo>
                                  <a:pt x="931" y="1359"/>
                                </a:lnTo>
                                <a:lnTo>
                                  <a:pt x="921" y="1376"/>
                                </a:lnTo>
                                <a:lnTo>
                                  <a:pt x="907" y="1389"/>
                                </a:lnTo>
                                <a:lnTo>
                                  <a:pt x="890" y="1400"/>
                                </a:lnTo>
                                <a:lnTo>
                                  <a:pt x="872" y="1407"/>
                                </a:lnTo>
                                <a:lnTo>
                                  <a:pt x="851" y="1409"/>
                                </a:lnTo>
                                <a:lnTo>
                                  <a:pt x="828" y="1406"/>
                                </a:lnTo>
                                <a:lnTo>
                                  <a:pt x="807" y="1396"/>
                                </a:lnTo>
                                <a:lnTo>
                                  <a:pt x="789" y="1383"/>
                                </a:lnTo>
                                <a:lnTo>
                                  <a:pt x="775" y="1364"/>
                                </a:lnTo>
                                <a:lnTo>
                                  <a:pt x="766" y="1343"/>
                                </a:lnTo>
                                <a:lnTo>
                                  <a:pt x="763" y="1320"/>
                                </a:lnTo>
                                <a:lnTo>
                                  <a:pt x="765" y="1300"/>
                                </a:lnTo>
                                <a:lnTo>
                                  <a:pt x="772" y="1281"/>
                                </a:lnTo>
                                <a:lnTo>
                                  <a:pt x="783" y="1265"/>
                                </a:lnTo>
                                <a:lnTo>
                                  <a:pt x="796" y="1251"/>
                                </a:lnTo>
                                <a:lnTo>
                                  <a:pt x="813" y="1240"/>
                                </a:lnTo>
                                <a:lnTo>
                                  <a:pt x="832" y="1234"/>
                                </a:lnTo>
                                <a:lnTo>
                                  <a:pt x="851" y="1232"/>
                                </a:lnTo>
                                <a:close/>
                                <a:moveTo>
                                  <a:pt x="1412" y="1046"/>
                                </a:moveTo>
                                <a:lnTo>
                                  <a:pt x="1396" y="1048"/>
                                </a:lnTo>
                                <a:lnTo>
                                  <a:pt x="1383" y="1055"/>
                                </a:lnTo>
                                <a:lnTo>
                                  <a:pt x="1370" y="1065"/>
                                </a:lnTo>
                                <a:lnTo>
                                  <a:pt x="1361" y="1077"/>
                                </a:lnTo>
                                <a:lnTo>
                                  <a:pt x="1355" y="1092"/>
                                </a:lnTo>
                                <a:lnTo>
                                  <a:pt x="1353" y="1107"/>
                                </a:lnTo>
                                <a:lnTo>
                                  <a:pt x="1356" y="1126"/>
                                </a:lnTo>
                                <a:lnTo>
                                  <a:pt x="1365" y="1143"/>
                                </a:lnTo>
                                <a:lnTo>
                                  <a:pt x="1377" y="1156"/>
                                </a:lnTo>
                                <a:lnTo>
                                  <a:pt x="1393" y="1164"/>
                                </a:lnTo>
                                <a:lnTo>
                                  <a:pt x="1412" y="1167"/>
                                </a:lnTo>
                                <a:lnTo>
                                  <a:pt x="1429" y="1165"/>
                                </a:lnTo>
                                <a:lnTo>
                                  <a:pt x="1444" y="1159"/>
                                </a:lnTo>
                                <a:lnTo>
                                  <a:pt x="1456" y="1149"/>
                                </a:lnTo>
                                <a:lnTo>
                                  <a:pt x="1466" y="1138"/>
                                </a:lnTo>
                                <a:lnTo>
                                  <a:pt x="1472" y="1123"/>
                                </a:lnTo>
                                <a:lnTo>
                                  <a:pt x="1474" y="1107"/>
                                </a:lnTo>
                                <a:lnTo>
                                  <a:pt x="1472" y="1092"/>
                                </a:lnTo>
                                <a:lnTo>
                                  <a:pt x="1466" y="1077"/>
                                </a:lnTo>
                                <a:lnTo>
                                  <a:pt x="1456" y="1065"/>
                                </a:lnTo>
                                <a:lnTo>
                                  <a:pt x="1444" y="1055"/>
                                </a:lnTo>
                                <a:lnTo>
                                  <a:pt x="1429" y="1048"/>
                                </a:lnTo>
                                <a:lnTo>
                                  <a:pt x="1412" y="1046"/>
                                </a:lnTo>
                                <a:close/>
                                <a:moveTo>
                                  <a:pt x="1134" y="1046"/>
                                </a:moveTo>
                                <a:lnTo>
                                  <a:pt x="1119" y="1048"/>
                                </a:lnTo>
                                <a:lnTo>
                                  <a:pt x="1105" y="1055"/>
                                </a:lnTo>
                                <a:lnTo>
                                  <a:pt x="1093" y="1065"/>
                                </a:lnTo>
                                <a:lnTo>
                                  <a:pt x="1083" y="1077"/>
                                </a:lnTo>
                                <a:lnTo>
                                  <a:pt x="1078" y="1092"/>
                                </a:lnTo>
                                <a:lnTo>
                                  <a:pt x="1076" y="1107"/>
                                </a:lnTo>
                                <a:lnTo>
                                  <a:pt x="1079" y="1126"/>
                                </a:lnTo>
                                <a:lnTo>
                                  <a:pt x="1087" y="1143"/>
                                </a:lnTo>
                                <a:lnTo>
                                  <a:pt x="1100" y="1156"/>
                                </a:lnTo>
                                <a:lnTo>
                                  <a:pt x="1116" y="1164"/>
                                </a:lnTo>
                                <a:lnTo>
                                  <a:pt x="1134" y="1167"/>
                                </a:lnTo>
                                <a:lnTo>
                                  <a:pt x="1150" y="1165"/>
                                </a:lnTo>
                                <a:lnTo>
                                  <a:pt x="1165" y="1159"/>
                                </a:lnTo>
                                <a:lnTo>
                                  <a:pt x="1177" y="1149"/>
                                </a:lnTo>
                                <a:lnTo>
                                  <a:pt x="1188" y="1138"/>
                                </a:lnTo>
                                <a:lnTo>
                                  <a:pt x="1194" y="1123"/>
                                </a:lnTo>
                                <a:lnTo>
                                  <a:pt x="1196" y="1107"/>
                                </a:lnTo>
                                <a:lnTo>
                                  <a:pt x="1193" y="1089"/>
                                </a:lnTo>
                                <a:lnTo>
                                  <a:pt x="1184" y="1072"/>
                                </a:lnTo>
                                <a:lnTo>
                                  <a:pt x="1170" y="1058"/>
                                </a:lnTo>
                                <a:lnTo>
                                  <a:pt x="1153" y="1049"/>
                                </a:lnTo>
                                <a:lnTo>
                                  <a:pt x="1134" y="1046"/>
                                </a:lnTo>
                                <a:close/>
                                <a:moveTo>
                                  <a:pt x="851" y="1046"/>
                                </a:moveTo>
                                <a:lnTo>
                                  <a:pt x="835" y="1048"/>
                                </a:lnTo>
                                <a:lnTo>
                                  <a:pt x="821" y="1055"/>
                                </a:lnTo>
                                <a:lnTo>
                                  <a:pt x="810" y="1065"/>
                                </a:lnTo>
                                <a:lnTo>
                                  <a:pt x="800" y="1077"/>
                                </a:lnTo>
                                <a:lnTo>
                                  <a:pt x="794" y="1092"/>
                                </a:lnTo>
                                <a:lnTo>
                                  <a:pt x="792" y="1107"/>
                                </a:lnTo>
                                <a:lnTo>
                                  <a:pt x="795" y="1126"/>
                                </a:lnTo>
                                <a:lnTo>
                                  <a:pt x="803" y="1143"/>
                                </a:lnTo>
                                <a:lnTo>
                                  <a:pt x="816" y="1156"/>
                                </a:lnTo>
                                <a:lnTo>
                                  <a:pt x="833" y="1164"/>
                                </a:lnTo>
                                <a:lnTo>
                                  <a:pt x="851" y="1167"/>
                                </a:lnTo>
                                <a:lnTo>
                                  <a:pt x="868" y="1165"/>
                                </a:lnTo>
                                <a:lnTo>
                                  <a:pt x="883" y="1159"/>
                                </a:lnTo>
                                <a:lnTo>
                                  <a:pt x="896" y="1149"/>
                                </a:lnTo>
                                <a:lnTo>
                                  <a:pt x="905" y="1138"/>
                                </a:lnTo>
                                <a:lnTo>
                                  <a:pt x="911" y="1123"/>
                                </a:lnTo>
                                <a:lnTo>
                                  <a:pt x="913" y="1107"/>
                                </a:lnTo>
                                <a:lnTo>
                                  <a:pt x="911" y="1092"/>
                                </a:lnTo>
                                <a:lnTo>
                                  <a:pt x="905" y="1077"/>
                                </a:lnTo>
                                <a:lnTo>
                                  <a:pt x="896" y="1065"/>
                                </a:lnTo>
                                <a:lnTo>
                                  <a:pt x="883" y="1055"/>
                                </a:lnTo>
                                <a:lnTo>
                                  <a:pt x="868" y="1048"/>
                                </a:lnTo>
                                <a:lnTo>
                                  <a:pt x="851" y="1046"/>
                                </a:lnTo>
                                <a:close/>
                                <a:moveTo>
                                  <a:pt x="1412" y="1019"/>
                                </a:moveTo>
                                <a:lnTo>
                                  <a:pt x="1436" y="1023"/>
                                </a:lnTo>
                                <a:lnTo>
                                  <a:pt x="1457" y="1031"/>
                                </a:lnTo>
                                <a:lnTo>
                                  <a:pt x="1475" y="1045"/>
                                </a:lnTo>
                                <a:lnTo>
                                  <a:pt x="1489" y="1062"/>
                                </a:lnTo>
                                <a:lnTo>
                                  <a:pt x="1498" y="1083"/>
                                </a:lnTo>
                                <a:lnTo>
                                  <a:pt x="1501" y="1107"/>
                                </a:lnTo>
                                <a:lnTo>
                                  <a:pt x="1498" y="1132"/>
                                </a:lnTo>
                                <a:lnTo>
                                  <a:pt x="1489" y="1154"/>
                                </a:lnTo>
                                <a:lnTo>
                                  <a:pt x="1475" y="1171"/>
                                </a:lnTo>
                                <a:lnTo>
                                  <a:pt x="1457" y="1185"/>
                                </a:lnTo>
                                <a:lnTo>
                                  <a:pt x="1436" y="1193"/>
                                </a:lnTo>
                                <a:lnTo>
                                  <a:pt x="1412" y="1196"/>
                                </a:lnTo>
                                <a:lnTo>
                                  <a:pt x="1392" y="1194"/>
                                </a:lnTo>
                                <a:lnTo>
                                  <a:pt x="1374" y="1188"/>
                                </a:lnTo>
                                <a:lnTo>
                                  <a:pt x="1357" y="1178"/>
                                </a:lnTo>
                                <a:lnTo>
                                  <a:pt x="1344" y="1164"/>
                                </a:lnTo>
                                <a:lnTo>
                                  <a:pt x="1333" y="1147"/>
                                </a:lnTo>
                                <a:lnTo>
                                  <a:pt x="1326" y="1128"/>
                                </a:lnTo>
                                <a:lnTo>
                                  <a:pt x="1324" y="1107"/>
                                </a:lnTo>
                                <a:lnTo>
                                  <a:pt x="1326" y="1088"/>
                                </a:lnTo>
                                <a:lnTo>
                                  <a:pt x="1333" y="1069"/>
                                </a:lnTo>
                                <a:lnTo>
                                  <a:pt x="1344" y="1052"/>
                                </a:lnTo>
                                <a:lnTo>
                                  <a:pt x="1357" y="1038"/>
                                </a:lnTo>
                                <a:lnTo>
                                  <a:pt x="1374" y="1028"/>
                                </a:lnTo>
                                <a:lnTo>
                                  <a:pt x="1392" y="1022"/>
                                </a:lnTo>
                                <a:lnTo>
                                  <a:pt x="1412" y="1019"/>
                                </a:lnTo>
                                <a:close/>
                                <a:moveTo>
                                  <a:pt x="1134" y="1019"/>
                                </a:moveTo>
                                <a:lnTo>
                                  <a:pt x="1158" y="1023"/>
                                </a:lnTo>
                                <a:lnTo>
                                  <a:pt x="1179" y="1031"/>
                                </a:lnTo>
                                <a:lnTo>
                                  <a:pt x="1197" y="1045"/>
                                </a:lnTo>
                                <a:lnTo>
                                  <a:pt x="1211" y="1062"/>
                                </a:lnTo>
                                <a:lnTo>
                                  <a:pt x="1220" y="1083"/>
                                </a:lnTo>
                                <a:lnTo>
                                  <a:pt x="1223" y="1107"/>
                                </a:lnTo>
                                <a:lnTo>
                                  <a:pt x="1220" y="1132"/>
                                </a:lnTo>
                                <a:lnTo>
                                  <a:pt x="1211" y="1154"/>
                                </a:lnTo>
                                <a:lnTo>
                                  <a:pt x="1197" y="1171"/>
                                </a:lnTo>
                                <a:lnTo>
                                  <a:pt x="1179" y="1185"/>
                                </a:lnTo>
                                <a:lnTo>
                                  <a:pt x="1158" y="1193"/>
                                </a:lnTo>
                                <a:lnTo>
                                  <a:pt x="1134" y="1196"/>
                                </a:lnTo>
                                <a:lnTo>
                                  <a:pt x="1110" y="1193"/>
                                </a:lnTo>
                                <a:lnTo>
                                  <a:pt x="1089" y="1185"/>
                                </a:lnTo>
                                <a:lnTo>
                                  <a:pt x="1072" y="1171"/>
                                </a:lnTo>
                                <a:lnTo>
                                  <a:pt x="1058" y="1154"/>
                                </a:lnTo>
                                <a:lnTo>
                                  <a:pt x="1049" y="1132"/>
                                </a:lnTo>
                                <a:lnTo>
                                  <a:pt x="1046" y="1107"/>
                                </a:lnTo>
                                <a:lnTo>
                                  <a:pt x="1049" y="1083"/>
                                </a:lnTo>
                                <a:lnTo>
                                  <a:pt x="1058" y="1062"/>
                                </a:lnTo>
                                <a:lnTo>
                                  <a:pt x="1072" y="1045"/>
                                </a:lnTo>
                                <a:lnTo>
                                  <a:pt x="1089" y="1031"/>
                                </a:lnTo>
                                <a:lnTo>
                                  <a:pt x="1110" y="1023"/>
                                </a:lnTo>
                                <a:lnTo>
                                  <a:pt x="1134" y="1019"/>
                                </a:lnTo>
                                <a:close/>
                                <a:moveTo>
                                  <a:pt x="851" y="1019"/>
                                </a:moveTo>
                                <a:lnTo>
                                  <a:pt x="875" y="1023"/>
                                </a:lnTo>
                                <a:lnTo>
                                  <a:pt x="897" y="1031"/>
                                </a:lnTo>
                                <a:lnTo>
                                  <a:pt x="914" y="1045"/>
                                </a:lnTo>
                                <a:lnTo>
                                  <a:pt x="928" y="1062"/>
                                </a:lnTo>
                                <a:lnTo>
                                  <a:pt x="936" y="1083"/>
                                </a:lnTo>
                                <a:lnTo>
                                  <a:pt x="940" y="1107"/>
                                </a:lnTo>
                                <a:lnTo>
                                  <a:pt x="936" y="1132"/>
                                </a:lnTo>
                                <a:lnTo>
                                  <a:pt x="928" y="1154"/>
                                </a:lnTo>
                                <a:lnTo>
                                  <a:pt x="914" y="1171"/>
                                </a:lnTo>
                                <a:lnTo>
                                  <a:pt x="897" y="1185"/>
                                </a:lnTo>
                                <a:lnTo>
                                  <a:pt x="875" y="1193"/>
                                </a:lnTo>
                                <a:lnTo>
                                  <a:pt x="851" y="1196"/>
                                </a:lnTo>
                                <a:lnTo>
                                  <a:pt x="832" y="1194"/>
                                </a:lnTo>
                                <a:lnTo>
                                  <a:pt x="813" y="1188"/>
                                </a:lnTo>
                                <a:lnTo>
                                  <a:pt x="796" y="1178"/>
                                </a:lnTo>
                                <a:lnTo>
                                  <a:pt x="783" y="1164"/>
                                </a:lnTo>
                                <a:lnTo>
                                  <a:pt x="772" y="1147"/>
                                </a:lnTo>
                                <a:lnTo>
                                  <a:pt x="765" y="1128"/>
                                </a:lnTo>
                                <a:lnTo>
                                  <a:pt x="763" y="1107"/>
                                </a:lnTo>
                                <a:lnTo>
                                  <a:pt x="765" y="1088"/>
                                </a:lnTo>
                                <a:lnTo>
                                  <a:pt x="772" y="1069"/>
                                </a:lnTo>
                                <a:lnTo>
                                  <a:pt x="783" y="1052"/>
                                </a:lnTo>
                                <a:lnTo>
                                  <a:pt x="796" y="1038"/>
                                </a:lnTo>
                                <a:lnTo>
                                  <a:pt x="813" y="1028"/>
                                </a:lnTo>
                                <a:lnTo>
                                  <a:pt x="832" y="1022"/>
                                </a:lnTo>
                                <a:lnTo>
                                  <a:pt x="851" y="1019"/>
                                </a:lnTo>
                                <a:close/>
                                <a:moveTo>
                                  <a:pt x="1412" y="836"/>
                                </a:moveTo>
                                <a:lnTo>
                                  <a:pt x="1393" y="839"/>
                                </a:lnTo>
                                <a:lnTo>
                                  <a:pt x="1377" y="848"/>
                                </a:lnTo>
                                <a:lnTo>
                                  <a:pt x="1365" y="860"/>
                                </a:lnTo>
                                <a:lnTo>
                                  <a:pt x="1356" y="877"/>
                                </a:lnTo>
                                <a:lnTo>
                                  <a:pt x="1353" y="895"/>
                                </a:lnTo>
                                <a:lnTo>
                                  <a:pt x="1355" y="911"/>
                                </a:lnTo>
                                <a:lnTo>
                                  <a:pt x="1361" y="925"/>
                                </a:lnTo>
                                <a:lnTo>
                                  <a:pt x="1370" y="939"/>
                                </a:lnTo>
                                <a:lnTo>
                                  <a:pt x="1383" y="948"/>
                                </a:lnTo>
                                <a:lnTo>
                                  <a:pt x="1396" y="955"/>
                                </a:lnTo>
                                <a:lnTo>
                                  <a:pt x="1412" y="958"/>
                                </a:lnTo>
                                <a:lnTo>
                                  <a:pt x="1429" y="955"/>
                                </a:lnTo>
                                <a:lnTo>
                                  <a:pt x="1444" y="948"/>
                                </a:lnTo>
                                <a:lnTo>
                                  <a:pt x="1456" y="939"/>
                                </a:lnTo>
                                <a:lnTo>
                                  <a:pt x="1466" y="925"/>
                                </a:lnTo>
                                <a:lnTo>
                                  <a:pt x="1472" y="911"/>
                                </a:lnTo>
                                <a:lnTo>
                                  <a:pt x="1474" y="895"/>
                                </a:lnTo>
                                <a:lnTo>
                                  <a:pt x="1472" y="879"/>
                                </a:lnTo>
                                <a:lnTo>
                                  <a:pt x="1466" y="866"/>
                                </a:lnTo>
                                <a:lnTo>
                                  <a:pt x="1456" y="853"/>
                                </a:lnTo>
                                <a:lnTo>
                                  <a:pt x="1444" y="845"/>
                                </a:lnTo>
                                <a:lnTo>
                                  <a:pt x="1429" y="838"/>
                                </a:lnTo>
                                <a:lnTo>
                                  <a:pt x="1412" y="836"/>
                                </a:lnTo>
                                <a:close/>
                                <a:moveTo>
                                  <a:pt x="1134" y="836"/>
                                </a:moveTo>
                                <a:lnTo>
                                  <a:pt x="1116" y="839"/>
                                </a:lnTo>
                                <a:lnTo>
                                  <a:pt x="1100" y="848"/>
                                </a:lnTo>
                                <a:lnTo>
                                  <a:pt x="1087" y="860"/>
                                </a:lnTo>
                                <a:lnTo>
                                  <a:pt x="1079" y="877"/>
                                </a:lnTo>
                                <a:lnTo>
                                  <a:pt x="1076" y="895"/>
                                </a:lnTo>
                                <a:lnTo>
                                  <a:pt x="1078" y="911"/>
                                </a:lnTo>
                                <a:lnTo>
                                  <a:pt x="1083" y="925"/>
                                </a:lnTo>
                                <a:lnTo>
                                  <a:pt x="1093" y="939"/>
                                </a:lnTo>
                                <a:lnTo>
                                  <a:pt x="1105" y="948"/>
                                </a:lnTo>
                                <a:lnTo>
                                  <a:pt x="1119" y="955"/>
                                </a:lnTo>
                                <a:lnTo>
                                  <a:pt x="1134" y="958"/>
                                </a:lnTo>
                                <a:lnTo>
                                  <a:pt x="1153" y="953"/>
                                </a:lnTo>
                                <a:lnTo>
                                  <a:pt x="1170" y="945"/>
                                </a:lnTo>
                                <a:lnTo>
                                  <a:pt x="1184" y="932"/>
                                </a:lnTo>
                                <a:lnTo>
                                  <a:pt x="1193" y="914"/>
                                </a:lnTo>
                                <a:lnTo>
                                  <a:pt x="1196" y="895"/>
                                </a:lnTo>
                                <a:lnTo>
                                  <a:pt x="1194" y="879"/>
                                </a:lnTo>
                                <a:lnTo>
                                  <a:pt x="1188" y="866"/>
                                </a:lnTo>
                                <a:lnTo>
                                  <a:pt x="1177" y="853"/>
                                </a:lnTo>
                                <a:lnTo>
                                  <a:pt x="1165" y="845"/>
                                </a:lnTo>
                                <a:lnTo>
                                  <a:pt x="1150" y="838"/>
                                </a:lnTo>
                                <a:lnTo>
                                  <a:pt x="1134" y="836"/>
                                </a:lnTo>
                                <a:close/>
                                <a:moveTo>
                                  <a:pt x="851" y="836"/>
                                </a:moveTo>
                                <a:lnTo>
                                  <a:pt x="833" y="839"/>
                                </a:lnTo>
                                <a:lnTo>
                                  <a:pt x="816" y="848"/>
                                </a:lnTo>
                                <a:lnTo>
                                  <a:pt x="803" y="860"/>
                                </a:lnTo>
                                <a:lnTo>
                                  <a:pt x="795" y="877"/>
                                </a:lnTo>
                                <a:lnTo>
                                  <a:pt x="792" y="895"/>
                                </a:lnTo>
                                <a:lnTo>
                                  <a:pt x="794" y="911"/>
                                </a:lnTo>
                                <a:lnTo>
                                  <a:pt x="800" y="925"/>
                                </a:lnTo>
                                <a:lnTo>
                                  <a:pt x="810" y="939"/>
                                </a:lnTo>
                                <a:lnTo>
                                  <a:pt x="821" y="948"/>
                                </a:lnTo>
                                <a:lnTo>
                                  <a:pt x="835" y="955"/>
                                </a:lnTo>
                                <a:lnTo>
                                  <a:pt x="851" y="958"/>
                                </a:lnTo>
                                <a:lnTo>
                                  <a:pt x="868" y="955"/>
                                </a:lnTo>
                                <a:lnTo>
                                  <a:pt x="883" y="948"/>
                                </a:lnTo>
                                <a:lnTo>
                                  <a:pt x="896" y="939"/>
                                </a:lnTo>
                                <a:lnTo>
                                  <a:pt x="905" y="925"/>
                                </a:lnTo>
                                <a:lnTo>
                                  <a:pt x="911" y="911"/>
                                </a:lnTo>
                                <a:lnTo>
                                  <a:pt x="913" y="895"/>
                                </a:lnTo>
                                <a:lnTo>
                                  <a:pt x="910" y="879"/>
                                </a:lnTo>
                                <a:lnTo>
                                  <a:pt x="904" y="866"/>
                                </a:lnTo>
                                <a:lnTo>
                                  <a:pt x="895" y="853"/>
                                </a:lnTo>
                                <a:lnTo>
                                  <a:pt x="882" y="845"/>
                                </a:lnTo>
                                <a:lnTo>
                                  <a:pt x="867" y="838"/>
                                </a:lnTo>
                                <a:lnTo>
                                  <a:pt x="851" y="836"/>
                                </a:lnTo>
                                <a:close/>
                                <a:moveTo>
                                  <a:pt x="1412" y="807"/>
                                </a:moveTo>
                                <a:lnTo>
                                  <a:pt x="1433" y="809"/>
                                </a:lnTo>
                                <a:lnTo>
                                  <a:pt x="1452" y="815"/>
                                </a:lnTo>
                                <a:lnTo>
                                  <a:pt x="1468" y="826"/>
                                </a:lnTo>
                                <a:lnTo>
                                  <a:pt x="1482" y="839"/>
                                </a:lnTo>
                                <a:lnTo>
                                  <a:pt x="1492" y="856"/>
                                </a:lnTo>
                                <a:lnTo>
                                  <a:pt x="1499" y="875"/>
                                </a:lnTo>
                                <a:lnTo>
                                  <a:pt x="1501" y="895"/>
                                </a:lnTo>
                                <a:lnTo>
                                  <a:pt x="1498" y="919"/>
                                </a:lnTo>
                                <a:lnTo>
                                  <a:pt x="1489" y="941"/>
                                </a:lnTo>
                                <a:lnTo>
                                  <a:pt x="1475" y="959"/>
                                </a:lnTo>
                                <a:lnTo>
                                  <a:pt x="1457" y="972"/>
                                </a:lnTo>
                                <a:lnTo>
                                  <a:pt x="1436" y="981"/>
                                </a:lnTo>
                                <a:lnTo>
                                  <a:pt x="1412" y="984"/>
                                </a:lnTo>
                                <a:lnTo>
                                  <a:pt x="1392" y="982"/>
                                </a:lnTo>
                                <a:lnTo>
                                  <a:pt x="1374" y="975"/>
                                </a:lnTo>
                                <a:lnTo>
                                  <a:pt x="1357" y="965"/>
                                </a:lnTo>
                                <a:lnTo>
                                  <a:pt x="1344" y="951"/>
                                </a:lnTo>
                                <a:lnTo>
                                  <a:pt x="1333" y="935"/>
                                </a:lnTo>
                                <a:lnTo>
                                  <a:pt x="1326" y="916"/>
                                </a:lnTo>
                                <a:lnTo>
                                  <a:pt x="1324" y="895"/>
                                </a:lnTo>
                                <a:lnTo>
                                  <a:pt x="1326" y="875"/>
                                </a:lnTo>
                                <a:lnTo>
                                  <a:pt x="1333" y="856"/>
                                </a:lnTo>
                                <a:lnTo>
                                  <a:pt x="1344" y="839"/>
                                </a:lnTo>
                                <a:lnTo>
                                  <a:pt x="1357" y="826"/>
                                </a:lnTo>
                                <a:lnTo>
                                  <a:pt x="1374" y="815"/>
                                </a:lnTo>
                                <a:lnTo>
                                  <a:pt x="1392" y="809"/>
                                </a:lnTo>
                                <a:lnTo>
                                  <a:pt x="1412" y="807"/>
                                </a:lnTo>
                                <a:close/>
                                <a:moveTo>
                                  <a:pt x="1134" y="807"/>
                                </a:moveTo>
                                <a:lnTo>
                                  <a:pt x="1155" y="809"/>
                                </a:lnTo>
                                <a:lnTo>
                                  <a:pt x="1174" y="815"/>
                                </a:lnTo>
                                <a:lnTo>
                                  <a:pt x="1191" y="826"/>
                                </a:lnTo>
                                <a:lnTo>
                                  <a:pt x="1204" y="839"/>
                                </a:lnTo>
                                <a:lnTo>
                                  <a:pt x="1214" y="856"/>
                                </a:lnTo>
                                <a:lnTo>
                                  <a:pt x="1221" y="875"/>
                                </a:lnTo>
                                <a:lnTo>
                                  <a:pt x="1223" y="895"/>
                                </a:lnTo>
                                <a:lnTo>
                                  <a:pt x="1220" y="919"/>
                                </a:lnTo>
                                <a:lnTo>
                                  <a:pt x="1211" y="941"/>
                                </a:lnTo>
                                <a:lnTo>
                                  <a:pt x="1197" y="959"/>
                                </a:lnTo>
                                <a:lnTo>
                                  <a:pt x="1179" y="972"/>
                                </a:lnTo>
                                <a:lnTo>
                                  <a:pt x="1158" y="981"/>
                                </a:lnTo>
                                <a:lnTo>
                                  <a:pt x="1134" y="984"/>
                                </a:lnTo>
                                <a:lnTo>
                                  <a:pt x="1110" y="981"/>
                                </a:lnTo>
                                <a:lnTo>
                                  <a:pt x="1089" y="972"/>
                                </a:lnTo>
                                <a:lnTo>
                                  <a:pt x="1072" y="959"/>
                                </a:lnTo>
                                <a:lnTo>
                                  <a:pt x="1058" y="941"/>
                                </a:lnTo>
                                <a:lnTo>
                                  <a:pt x="1049" y="919"/>
                                </a:lnTo>
                                <a:lnTo>
                                  <a:pt x="1046" y="895"/>
                                </a:lnTo>
                                <a:lnTo>
                                  <a:pt x="1049" y="875"/>
                                </a:lnTo>
                                <a:lnTo>
                                  <a:pt x="1055" y="856"/>
                                </a:lnTo>
                                <a:lnTo>
                                  <a:pt x="1065" y="839"/>
                                </a:lnTo>
                                <a:lnTo>
                                  <a:pt x="1079" y="826"/>
                                </a:lnTo>
                                <a:lnTo>
                                  <a:pt x="1095" y="815"/>
                                </a:lnTo>
                                <a:lnTo>
                                  <a:pt x="1113" y="809"/>
                                </a:lnTo>
                                <a:lnTo>
                                  <a:pt x="1134" y="807"/>
                                </a:lnTo>
                                <a:close/>
                                <a:moveTo>
                                  <a:pt x="851" y="807"/>
                                </a:moveTo>
                                <a:lnTo>
                                  <a:pt x="872" y="809"/>
                                </a:lnTo>
                                <a:lnTo>
                                  <a:pt x="890" y="815"/>
                                </a:lnTo>
                                <a:lnTo>
                                  <a:pt x="907" y="826"/>
                                </a:lnTo>
                                <a:lnTo>
                                  <a:pt x="921" y="839"/>
                                </a:lnTo>
                                <a:lnTo>
                                  <a:pt x="931" y="856"/>
                                </a:lnTo>
                                <a:lnTo>
                                  <a:pt x="938" y="875"/>
                                </a:lnTo>
                                <a:lnTo>
                                  <a:pt x="940" y="895"/>
                                </a:lnTo>
                                <a:lnTo>
                                  <a:pt x="936" y="919"/>
                                </a:lnTo>
                                <a:lnTo>
                                  <a:pt x="928" y="941"/>
                                </a:lnTo>
                                <a:lnTo>
                                  <a:pt x="914" y="959"/>
                                </a:lnTo>
                                <a:lnTo>
                                  <a:pt x="897" y="972"/>
                                </a:lnTo>
                                <a:lnTo>
                                  <a:pt x="875" y="981"/>
                                </a:lnTo>
                                <a:lnTo>
                                  <a:pt x="851" y="984"/>
                                </a:lnTo>
                                <a:lnTo>
                                  <a:pt x="832" y="982"/>
                                </a:lnTo>
                                <a:lnTo>
                                  <a:pt x="813" y="975"/>
                                </a:lnTo>
                                <a:lnTo>
                                  <a:pt x="796" y="965"/>
                                </a:lnTo>
                                <a:lnTo>
                                  <a:pt x="783" y="951"/>
                                </a:lnTo>
                                <a:lnTo>
                                  <a:pt x="772" y="935"/>
                                </a:lnTo>
                                <a:lnTo>
                                  <a:pt x="765" y="916"/>
                                </a:lnTo>
                                <a:lnTo>
                                  <a:pt x="763" y="895"/>
                                </a:lnTo>
                                <a:lnTo>
                                  <a:pt x="765" y="875"/>
                                </a:lnTo>
                                <a:lnTo>
                                  <a:pt x="772" y="856"/>
                                </a:lnTo>
                                <a:lnTo>
                                  <a:pt x="783" y="839"/>
                                </a:lnTo>
                                <a:lnTo>
                                  <a:pt x="796" y="826"/>
                                </a:lnTo>
                                <a:lnTo>
                                  <a:pt x="813" y="815"/>
                                </a:lnTo>
                                <a:lnTo>
                                  <a:pt x="832" y="809"/>
                                </a:lnTo>
                                <a:lnTo>
                                  <a:pt x="851" y="807"/>
                                </a:lnTo>
                                <a:close/>
                                <a:moveTo>
                                  <a:pt x="721" y="580"/>
                                </a:moveTo>
                                <a:lnTo>
                                  <a:pt x="721" y="591"/>
                                </a:lnTo>
                                <a:lnTo>
                                  <a:pt x="718" y="639"/>
                                </a:lnTo>
                                <a:lnTo>
                                  <a:pt x="708" y="686"/>
                                </a:lnTo>
                                <a:lnTo>
                                  <a:pt x="693" y="730"/>
                                </a:lnTo>
                                <a:lnTo>
                                  <a:pt x="673" y="771"/>
                                </a:lnTo>
                                <a:lnTo>
                                  <a:pt x="646" y="810"/>
                                </a:lnTo>
                                <a:lnTo>
                                  <a:pt x="617" y="844"/>
                                </a:lnTo>
                                <a:lnTo>
                                  <a:pt x="582" y="874"/>
                                </a:lnTo>
                                <a:lnTo>
                                  <a:pt x="545" y="900"/>
                                </a:lnTo>
                                <a:lnTo>
                                  <a:pt x="503" y="920"/>
                                </a:lnTo>
                                <a:lnTo>
                                  <a:pt x="459" y="936"/>
                                </a:lnTo>
                                <a:lnTo>
                                  <a:pt x="412" y="945"/>
                                </a:lnTo>
                                <a:lnTo>
                                  <a:pt x="364" y="948"/>
                                </a:lnTo>
                                <a:lnTo>
                                  <a:pt x="357" y="948"/>
                                </a:lnTo>
                                <a:lnTo>
                                  <a:pt x="335" y="947"/>
                                </a:lnTo>
                                <a:lnTo>
                                  <a:pt x="315" y="945"/>
                                </a:lnTo>
                                <a:lnTo>
                                  <a:pt x="296" y="942"/>
                                </a:lnTo>
                                <a:lnTo>
                                  <a:pt x="276" y="983"/>
                                </a:lnTo>
                                <a:lnTo>
                                  <a:pt x="260" y="1022"/>
                                </a:lnTo>
                                <a:lnTo>
                                  <a:pt x="248" y="1058"/>
                                </a:lnTo>
                                <a:lnTo>
                                  <a:pt x="240" y="1092"/>
                                </a:lnTo>
                                <a:lnTo>
                                  <a:pt x="234" y="1122"/>
                                </a:lnTo>
                                <a:lnTo>
                                  <a:pt x="231" y="1148"/>
                                </a:lnTo>
                                <a:lnTo>
                                  <a:pt x="229" y="1169"/>
                                </a:lnTo>
                                <a:lnTo>
                                  <a:pt x="227" y="1186"/>
                                </a:lnTo>
                                <a:lnTo>
                                  <a:pt x="227" y="1195"/>
                                </a:lnTo>
                                <a:lnTo>
                                  <a:pt x="227" y="1200"/>
                                </a:lnTo>
                                <a:lnTo>
                                  <a:pt x="227" y="1203"/>
                                </a:lnTo>
                                <a:lnTo>
                                  <a:pt x="232" y="1247"/>
                                </a:lnTo>
                                <a:lnTo>
                                  <a:pt x="241" y="1289"/>
                                </a:lnTo>
                                <a:lnTo>
                                  <a:pt x="256" y="1328"/>
                                </a:lnTo>
                                <a:lnTo>
                                  <a:pt x="277" y="1366"/>
                                </a:lnTo>
                                <a:lnTo>
                                  <a:pt x="302" y="1400"/>
                                </a:lnTo>
                                <a:lnTo>
                                  <a:pt x="332" y="1429"/>
                                </a:lnTo>
                                <a:lnTo>
                                  <a:pt x="366" y="1455"/>
                                </a:lnTo>
                                <a:lnTo>
                                  <a:pt x="402" y="1475"/>
                                </a:lnTo>
                                <a:lnTo>
                                  <a:pt x="442" y="1491"/>
                                </a:lnTo>
                                <a:lnTo>
                                  <a:pt x="485" y="1500"/>
                                </a:lnTo>
                                <a:lnTo>
                                  <a:pt x="529" y="1503"/>
                                </a:lnTo>
                                <a:lnTo>
                                  <a:pt x="1737" y="1503"/>
                                </a:lnTo>
                                <a:lnTo>
                                  <a:pt x="1782" y="1500"/>
                                </a:lnTo>
                                <a:lnTo>
                                  <a:pt x="1824" y="1491"/>
                                </a:lnTo>
                                <a:lnTo>
                                  <a:pt x="1863" y="1475"/>
                                </a:lnTo>
                                <a:lnTo>
                                  <a:pt x="1901" y="1455"/>
                                </a:lnTo>
                                <a:lnTo>
                                  <a:pt x="1935" y="1429"/>
                                </a:lnTo>
                                <a:lnTo>
                                  <a:pt x="1964" y="1400"/>
                                </a:lnTo>
                                <a:lnTo>
                                  <a:pt x="1989" y="1366"/>
                                </a:lnTo>
                                <a:lnTo>
                                  <a:pt x="2010" y="1328"/>
                                </a:lnTo>
                                <a:lnTo>
                                  <a:pt x="2026" y="1289"/>
                                </a:lnTo>
                                <a:lnTo>
                                  <a:pt x="2035" y="1247"/>
                                </a:lnTo>
                                <a:lnTo>
                                  <a:pt x="2038" y="1203"/>
                                </a:lnTo>
                                <a:lnTo>
                                  <a:pt x="2038" y="1200"/>
                                </a:lnTo>
                                <a:lnTo>
                                  <a:pt x="2038" y="1195"/>
                                </a:lnTo>
                                <a:lnTo>
                                  <a:pt x="2038" y="1186"/>
                                </a:lnTo>
                                <a:lnTo>
                                  <a:pt x="2037" y="1169"/>
                                </a:lnTo>
                                <a:lnTo>
                                  <a:pt x="2036" y="1148"/>
                                </a:lnTo>
                                <a:lnTo>
                                  <a:pt x="2032" y="1122"/>
                                </a:lnTo>
                                <a:lnTo>
                                  <a:pt x="2026" y="1092"/>
                                </a:lnTo>
                                <a:lnTo>
                                  <a:pt x="2017" y="1058"/>
                                </a:lnTo>
                                <a:lnTo>
                                  <a:pt x="2006" y="1022"/>
                                </a:lnTo>
                                <a:lnTo>
                                  <a:pt x="1990" y="983"/>
                                </a:lnTo>
                                <a:lnTo>
                                  <a:pt x="1970" y="942"/>
                                </a:lnTo>
                                <a:lnTo>
                                  <a:pt x="1950" y="945"/>
                                </a:lnTo>
                                <a:lnTo>
                                  <a:pt x="1930" y="947"/>
                                </a:lnTo>
                                <a:lnTo>
                                  <a:pt x="1908" y="948"/>
                                </a:lnTo>
                                <a:lnTo>
                                  <a:pt x="1902" y="948"/>
                                </a:lnTo>
                                <a:lnTo>
                                  <a:pt x="1854" y="945"/>
                                </a:lnTo>
                                <a:lnTo>
                                  <a:pt x="1807" y="936"/>
                                </a:lnTo>
                                <a:lnTo>
                                  <a:pt x="1763" y="920"/>
                                </a:lnTo>
                                <a:lnTo>
                                  <a:pt x="1722" y="900"/>
                                </a:lnTo>
                                <a:lnTo>
                                  <a:pt x="1684" y="874"/>
                                </a:lnTo>
                                <a:lnTo>
                                  <a:pt x="1650" y="844"/>
                                </a:lnTo>
                                <a:lnTo>
                                  <a:pt x="1619" y="810"/>
                                </a:lnTo>
                                <a:lnTo>
                                  <a:pt x="1594" y="771"/>
                                </a:lnTo>
                                <a:lnTo>
                                  <a:pt x="1573" y="730"/>
                                </a:lnTo>
                                <a:lnTo>
                                  <a:pt x="1557" y="686"/>
                                </a:lnTo>
                                <a:lnTo>
                                  <a:pt x="1548" y="639"/>
                                </a:lnTo>
                                <a:lnTo>
                                  <a:pt x="1545" y="591"/>
                                </a:lnTo>
                                <a:lnTo>
                                  <a:pt x="1545" y="580"/>
                                </a:lnTo>
                                <a:lnTo>
                                  <a:pt x="721" y="580"/>
                                </a:lnTo>
                                <a:close/>
                                <a:moveTo>
                                  <a:pt x="490" y="56"/>
                                </a:moveTo>
                                <a:lnTo>
                                  <a:pt x="442" y="58"/>
                                </a:lnTo>
                                <a:lnTo>
                                  <a:pt x="397" y="64"/>
                                </a:lnTo>
                                <a:lnTo>
                                  <a:pt x="355" y="74"/>
                                </a:lnTo>
                                <a:lnTo>
                                  <a:pt x="318" y="87"/>
                                </a:lnTo>
                                <a:lnTo>
                                  <a:pt x="283" y="103"/>
                                </a:lnTo>
                                <a:lnTo>
                                  <a:pt x="252" y="121"/>
                                </a:lnTo>
                                <a:lnTo>
                                  <a:pt x="223" y="142"/>
                                </a:lnTo>
                                <a:lnTo>
                                  <a:pt x="198" y="165"/>
                                </a:lnTo>
                                <a:lnTo>
                                  <a:pt x="175" y="190"/>
                                </a:lnTo>
                                <a:lnTo>
                                  <a:pt x="155" y="215"/>
                                </a:lnTo>
                                <a:lnTo>
                                  <a:pt x="137" y="242"/>
                                </a:lnTo>
                                <a:lnTo>
                                  <a:pt x="122" y="271"/>
                                </a:lnTo>
                                <a:lnTo>
                                  <a:pt x="109" y="298"/>
                                </a:lnTo>
                                <a:lnTo>
                                  <a:pt x="98" y="326"/>
                                </a:lnTo>
                                <a:lnTo>
                                  <a:pt x="88" y="354"/>
                                </a:lnTo>
                                <a:lnTo>
                                  <a:pt x="80" y="382"/>
                                </a:lnTo>
                                <a:lnTo>
                                  <a:pt x="74" y="408"/>
                                </a:lnTo>
                                <a:lnTo>
                                  <a:pt x="68" y="433"/>
                                </a:lnTo>
                                <a:lnTo>
                                  <a:pt x="64" y="457"/>
                                </a:lnTo>
                                <a:lnTo>
                                  <a:pt x="61" y="479"/>
                                </a:lnTo>
                                <a:lnTo>
                                  <a:pt x="59" y="499"/>
                                </a:lnTo>
                                <a:lnTo>
                                  <a:pt x="58" y="516"/>
                                </a:lnTo>
                                <a:lnTo>
                                  <a:pt x="57" y="530"/>
                                </a:lnTo>
                                <a:lnTo>
                                  <a:pt x="57" y="542"/>
                                </a:lnTo>
                                <a:lnTo>
                                  <a:pt x="57" y="549"/>
                                </a:lnTo>
                                <a:lnTo>
                                  <a:pt x="57" y="617"/>
                                </a:lnTo>
                                <a:lnTo>
                                  <a:pt x="60" y="630"/>
                                </a:lnTo>
                                <a:lnTo>
                                  <a:pt x="60" y="645"/>
                                </a:lnTo>
                                <a:lnTo>
                                  <a:pt x="62" y="653"/>
                                </a:lnTo>
                                <a:lnTo>
                                  <a:pt x="62" y="656"/>
                                </a:lnTo>
                                <a:lnTo>
                                  <a:pt x="65" y="664"/>
                                </a:lnTo>
                                <a:lnTo>
                                  <a:pt x="65" y="671"/>
                                </a:lnTo>
                                <a:lnTo>
                                  <a:pt x="68" y="677"/>
                                </a:lnTo>
                                <a:lnTo>
                                  <a:pt x="71" y="685"/>
                                </a:lnTo>
                                <a:lnTo>
                                  <a:pt x="71" y="689"/>
                                </a:lnTo>
                                <a:lnTo>
                                  <a:pt x="80" y="709"/>
                                </a:lnTo>
                                <a:lnTo>
                                  <a:pt x="91" y="731"/>
                                </a:lnTo>
                                <a:lnTo>
                                  <a:pt x="104" y="753"/>
                                </a:lnTo>
                                <a:lnTo>
                                  <a:pt x="110" y="762"/>
                                </a:lnTo>
                                <a:lnTo>
                                  <a:pt x="112" y="765"/>
                                </a:lnTo>
                                <a:lnTo>
                                  <a:pt x="115" y="768"/>
                                </a:lnTo>
                                <a:lnTo>
                                  <a:pt x="122" y="778"/>
                                </a:lnTo>
                                <a:lnTo>
                                  <a:pt x="148" y="807"/>
                                </a:lnTo>
                                <a:lnTo>
                                  <a:pt x="178" y="832"/>
                                </a:lnTo>
                                <a:lnTo>
                                  <a:pt x="211" y="854"/>
                                </a:lnTo>
                                <a:lnTo>
                                  <a:pt x="247" y="871"/>
                                </a:lnTo>
                                <a:lnTo>
                                  <a:pt x="287" y="883"/>
                                </a:lnTo>
                                <a:lnTo>
                                  <a:pt x="310" y="890"/>
                                </a:lnTo>
                                <a:lnTo>
                                  <a:pt x="326" y="890"/>
                                </a:lnTo>
                                <a:lnTo>
                                  <a:pt x="341" y="892"/>
                                </a:lnTo>
                                <a:lnTo>
                                  <a:pt x="357" y="892"/>
                                </a:lnTo>
                                <a:lnTo>
                                  <a:pt x="364" y="892"/>
                                </a:lnTo>
                                <a:lnTo>
                                  <a:pt x="408" y="889"/>
                                </a:lnTo>
                                <a:lnTo>
                                  <a:pt x="451" y="879"/>
                                </a:lnTo>
                                <a:lnTo>
                                  <a:pt x="490" y="864"/>
                                </a:lnTo>
                                <a:lnTo>
                                  <a:pt x="527" y="844"/>
                                </a:lnTo>
                                <a:lnTo>
                                  <a:pt x="560" y="818"/>
                                </a:lnTo>
                                <a:lnTo>
                                  <a:pt x="591" y="788"/>
                                </a:lnTo>
                                <a:lnTo>
                                  <a:pt x="616" y="755"/>
                                </a:lnTo>
                                <a:lnTo>
                                  <a:pt x="637" y="718"/>
                                </a:lnTo>
                                <a:lnTo>
                                  <a:pt x="652" y="678"/>
                                </a:lnTo>
                                <a:lnTo>
                                  <a:pt x="662" y="635"/>
                                </a:lnTo>
                                <a:lnTo>
                                  <a:pt x="665" y="591"/>
                                </a:lnTo>
                                <a:lnTo>
                                  <a:pt x="665" y="523"/>
                                </a:lnTo>
                                <a:lnTo>
                                  <a:pt x="1601" y="523"/>
                                </a:lnTo>
                                <a:lnTo>
                                  <a:pt x="1601" y="591"/>
                                </a:lnTo>
                                <a:lnTo>
                                  <a:pt x="1605" y="635"/>
                                </a:lnTo>
                                <a:lnTo>
                                  <a:pt x="1614" y="678"/>
                                </a:lnTo>
                                <a:lnTo>
                                  <a:pt x="1630" y="718"/>
                                </a:lnTo>
                                <a:lnTo>
                                  <a:pt x="1650" y="755"/>
                                </a:lnTo>
                                <a:lnTo>
                                  <a:pt x="1676" y="788"/>
                                </a:lnTo>
                                <a:lnTo>
                                  <a:pt x="1705" y="818"/>
                                </a:lnTo>
                                <a:lnTo>
                                  <a:pt x="1739" y="844"/>
                                </a:lnTo>
                                <a:lnTo>
                                  <a:pt x="1775" y="864"/>
                                </a:lnTo>
                                <a:lnTo>
                                  <a:pt x="1816" y="879"/>
                                </a:lnTo>
                                <a:lnTo>
                                  <a:pt x="1858" y="889"/>
                                </a:lnTo>
                                <a:lnTo>
                                  <a:pt x="1902" y="892"/>
                                </a:lnTo>
                                <a:lnTo>
                                  <a:pt x="1908" y="892"/>
                                </a:lnTo>
                                <a:lnTo>
                                  <a:pt x="1935" y="891"/>
                                </a:lnTo>
                                <a:lnTo>
                                  <a:pt x="1959" y="886"/>
                                </a:lnTo>
                                <a:lnTo>
                                  <a:pt x="1980" y="883"/>
                                </a:lnTo>
                                <a:lnTo>
                                  <a:pt x="2015" y="872"/>
                                </a:lnTo>
                                <a:lnTo>
                                  <a:pt x="2050" y="856"/>
                                </a:lnTo>
                                <a:lnTo>
                                  <a:pt x="2082" y="836"/>
                                </a:lnTo>
                                <a:lnTo>
                                  <a:pt x="2110" y="813"/>
                                </a:lnTo>
                                <a:lnTo>
                                  <a:pt x="2136" y="786"/>
                                </a:lnTo>
                                <a:lnTo>
                                  <a:pt x="2139" y="786"/>
                                </a:lnTo>
                                <a:lnTo>
                                  <a:pt x="2145" y="780"/>
                                </a:lnTo>
                                <a:lnTo>
                                  <a:pt x="2147" y="774"/>
                                </a:lnTo>
                                <a:lnTo>
                                  <a:pt x="2150" y="771"/>
                                </a:lnTo>
                                <a:lnTo>
                                  <a:pt x="2170" y="740"/>
                                </a:lnTo>
                                <a:lnTo>
                                  <a:pt x="2186" y="709"/>
                                </a:lnTo>
                                <a:lnTo>
                                  <a:pt x="2192" y="695"/>
                                </a:lnTo>
                                <a:lnTo>
                                  <a:pt x="2194" y="689"/>
                                </a:lnTo>
                                <a:lnTo>
                                  <a:pt x="2194" y="685"/>
                                </a:lnTo>
                                <a:lnTo>
                                  <a:pt x="2197" y="677"/>
                                </a:lnTo>
                                <a:lnTo>
                                  <a:pt x="2197" y="671"/>
                                </a:lnTo>
                                <a:lnTo>
                                  <a:pt x="2201" y="664"/>
                                </a:lnTo>
                                <a:lnTo>
                                  <a:pt x="2204" y="656"/>
                                </a:lnTo>
                                <a:lnTo>
                                  <a:pt x="2204" y="653"/>
                                </a:lnTo>
                                <a:lnTo>
                                  <a:pt x="2207" y="645"/>
                                </a:lnTo>
                                <a:lnTo>
                                  <a:pt x="2207" y="630"/>
                                </a:lnTo>
                                <a:lnTo>
                                  <a:pt x="2210" y="617"/>
                                </a:lnTo>
                                <a:lnTo>
                                  <a:pt x="2210" y="520"/>
                                </a:lnTo>
                                <a:lnTo>
                                  <a:pt x="2209" y="503"/>
                                </a:lnTo>
                                <a:lnTo>
                                  <a:pt x="2207" y="484"/>
                                </a:lnTo>
                                <a:lnTo>
                                  <a:pt x="2204" y="462"/>
                                </a:lnTo>
                                <a:lnTo>
                                  <a:pt x="2199" y="438"/>
                                </a:lnTo>
                                <a:lnTo>
                                  <a:pt x="2195" y="413"/>
                                </a:lnTo>
                                <a:lnTo>
                                  <a:pt x="2189" y="387"/>
                                </a:lnTo>
                                <a:lnTo>
                                  <a:pt x="2181" y="360"/>
                                </a:lnTo>
                                <a:lnTo>
                                  <a:pt x="2171" y="331"/>
                                </a:lnTo>
                                <a:lnTo>
                                  <a:pt x="2160" y="303"/>
                                </a:lnTo>
                                <a:lnTo>
                                  <a:pt x="2146" y="274"/>
                                </a:lnTo>
                                <a:lnTo>
                                  <a:pt x="2131" y="247"/>
                                </a:lnTo>
                                <a:lnTo>
                                  <a:pt x="2114" y="218"/>
                                </a:lnTo>
                                <a:lnTo>
                                  <a:pt x="2093" y="192"/>
                                </a:lnTo>
                                <a:lnTo>
                                  <a:pt x="2070" y="167"/>
                                </a:lnTo>
                                <a:lnTo>
                                  <a:pt x="2044" y="144"/>
                                </a:lnTo>
                                <a:lnTo>
                                  <a:pt x="2016" y="123"/>
                                </a:lnTo>
                                <a:lnTo>
                                  <a:pt x="1985" y="104"/>
                                </a:lnTo>
                                <a:lnTo>
                                  <a:pt x="1950" y="87"/>
                                </a:lnTo>
                                <a:lnTo>
                                  <a:pt x="1911" y="75"/>
                                </a:lnTo>
                                <a:lnTo>
                                  <a:pt x="1870" y="64"/>
                                </a:lnTo>
                                <a:lnTo>
                                  <a:pt x="1825" y="58"/>
                                </a:lnTo>
                                <a:lnTo>
                                  <a:pt x="1775" y="56"/>
                                </a:lnTo>
                                <a:lnTo>
                                  <a:pt x="490" y="56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1775" y="0"/>
                                </a:lnTo>
                                <a:lnTo>
                                  <a:pt x="1831" y="3"/>
                                </a:lnTo>
                                <a:lnTo>
                                  <a:pt x="1883" y="10"/>
                                </a:lnTo>
                                <a:lnTo>
                                  <a:pt x="1932" y="22"/>
                                </a:lnTo>
                                <a:lnTo>
                                  <a:pt x="1979" y="38"/>
                                </a:lnTo>
                                <a:lnTo>
                                  <a:pt x="2020" y="59"/>
                                </a:lnTo>
                                <a:lnTo>
                                  <a:pt x="2056" y="82"/>
                                </a:lnTo>
                                <a:lnTo>
                                  <a:pt x="2090" y="108"/>
                                </a:lnTo>
                                <a:lnTo>
                                  <a:pt x="2120" y="139"/>
                                </a:lnTo>
                                <a:lnTo>
                                  <a:pt x="2147" y="171"/>
                                </a:lnTo>
                                <a:lnTo>
                                  <a:pt x="2171" y="207"/>
                                </a:lnTo>
                                <a:lnTo>
                                  <a:pt x="2197" y="252"/>
                                </a:lnTo>
                                <a:lnTo>
                                  <a:pt x="2217" y="297"/>
                                </a:lnTo>
                                <a:lnTo>
                                  <a:pt x="2234" y="342"/>
                                </a:lnTo>
                                <a:lnTo>
                                  <a:pt x="2246" y="385"/>
                                </a:lnTo>
                                <a:lnTo>
                                  <a:pt x="2254" y="427"/>
                                </a:lnTo>
                                <a:lnTo>
                                  <a:pt x="2260" y="464"/>
                                </a:lnTo>
                                <a:lnTo>
                                  <a:pt x="2263" y="498"/>
                                </a:lnTo>
                                <a:lnTo>
                                  <a:pt x="2265" y="526"/>
                                </a:lnTo>
                                <a:lnTo>
                                  <a:pt x="2265" y="549"/>
                                </a:lnTo>
                                <a:lnTo>
                                  <a:pt x="2254" y="682"/>
                                </a:lnTo>
                                <a:lnTo>
                                  <a:pt x="2243" y="717"/>
                                </a:lnTo>
                                <a:lnTo>
                                  <a:pt x="2229" y="749"/>
                                </a:lnTo>
                                <a:lnTo>
                                  <a:pt x="2212" y="780"/>
                                </a:lnTo>
                                <a:lnTo>
                                  <a:pt x="2191" y="809"/>
                                </a:lnTo>
                                <a:lnTo>
                                  <a:pt x="2168" y="836"/>
                                </a:lnTo>
                                <a:lnTo>
                                  <a:pt x="2168" y="839"/>
                                </a:lnTo>
                                <a:lnTo>
                                  <a:pt x="2162" y="842"/>
                                </a:lnTo>
                                <a:lnTo>
                                  <a:pt x="2133" y="869"/>
                                </a:lnTo>
                                <a:lnTo>
                                  <a:pt x="2101" y="893"/>
                                </a:lnTo>
                                <a:lnTo>
                                  <a:pt x="2065" y="913"/>
                                </a:lnTo>
                                <a:lnTo>
                                  <a:pt x="2027" y="927"/>
                                </a:lnTo>
                                <a:lnTo>
                                  <a:pt x="2047" y="969"/>
                                </a:lnTo>
                                <a:lnTo>
                                  <a:pt x="2062" y="1009"/>
                                </a:lnTo>
                                <a:lnTo>
                                  <a:pt x="2074" y="1048"/>
                                </a:lnTo>
                                <a:lnTo>
                                  <a:pt x="2082" y="1082"/>
                                </a:lnTo>
                                <a:lnTo>
                                  <a:pt x="2088" y="1114"/>
                                </a:lnTo>
                                <a:lnTo>
                                  <a:pt x="2092" y="1141"/>
                                </a:lnTo>
                                <a:lnTo>
                                  <a:pt x="2094" y="1165"/>
                                </a:lnTo>
                                <a:lnTo>
                                  <a:pt x="2095" y="1183"/>
                                </a:lnTo>
                                <a:lnTo>
                                  <a:pt x="2095" y="1195"/>
                                </a:lnTo>
                                <a:lnTo>
                                  <a:pt x="2095" y="1203"/>
                                </a:lnTo>
                                <a:lnTo>
                                  <a:pt x="2092" y="1251"/>
                                </a:lnTo>
                                <a:lnTo>
                                  <a:pt x="2081" y="1297"/>
                                </a:lnTo>
                                <a:lnTo>
                                  <a:pt x="2066" y="1342"/>
                                </a:lnTo>
                                <a:lnTo>
                                  <a:pt x="2046" y="1383"/>
                                </a:lnTo>
                                <a:lnTo>
                                  <a:pt x="2020" y="1421"/>
                                </a:lnTo>
                                <a:lnTo>
                                  <a:pt x="1990" y="1455"/>
                                </a:lnTo>
                                <a:lnTo>
                                  <a:pt x="1955" y="1486"/>
                                </a:lnTo>
                                <a:lnTo>
                                  <a:pt x="1918" y="1511"/>
                                </a:lnTo>
                                <a:lnTo>
                                  <a:pt x="1876" y="1532"/>
                                </a:lnTo>
                                <a:lnTo>
                                  <a:pt x="1832" y="1547"/>
                                </a:lnTo>
                                <a:lnTo>
                                  <a:pt x="1786" y="1557"/>
                                </a:lnTo>
                                <a:lnTo>
                                  <a:pt x="1737" y="1560"/>
                                </a:lnTo>
                                <a:lnTo>
                                  <a:pt x="529" y="1560"/>
                                </a:lnTo>
                                <a:lnTo>
                                  <a:pt x="481" y="1557"/>
                                </a:lnTo>
                                <a:lnTo>
                                  <a:pt x="434" y="1547"/>
                                </a:lnTo>
                                <a:lnTo>
                                  <a:pt x="390" y="1532"/>
                                </a:lnTo>
                                <a:lnTo>
                                  <a:pt x="349" y="1511"/>
                                </a:lnTo>
                                <a:lnTo>
                                  <a:pt x="310" y="1486"/>
                                </a:lnTo>
                                <a:lnTo>
                                  <a:pt x="277" y="1455"/>
                                </a:lnTo>
                                <a:lnTo>
                                  <a:pt x="246" y="1421"/>
                                </a:lnTo>
                                <a:lnTo>
                                  <a:pt x="220" y="1383"/>
                                </a:lnTo>
                                <a:lnTo>
                                  <a:pt x="199" y="1342"/>
                                </a:lnTo>
                                <a:lnTo>
                                  <a:pt x="185" y="1297"/>
                                </a:lnTo>
                                <a:lnTo>
                                  <a:pt x="175" y="1251"/>
                                </a:lnTo>
                                <a:lnTo>
                                  <a:pt x="172" y="1203"/>
                                </a:lnTo>
                                <a:lnTo>
                                  <a:pt x="172" y="1194"/>
                                </a:lnTo>
                                <a:lnTo>
                                  <a:pt x="172" y="1180"/>
                                </a:lnTo>
                                <a:lnTo>
                                  <a:pt x="174" y="1158"/>
                                </a:lnTo>
                                <a:lnTo>
                                  <a:pt x="177" y="1129"/>
                                </a:lnTo>
                                <a:lnTo>
                                  <a:pt x="182" y="1097"/>
                                </a:lnTo>
                                <a:lnTo>
                                  <a:pt x="191" y="1059"/>
                                </a:lnTo>
                                <a:lnTo>
                                  <a:pt x="202" y="1018"/>
                                </a:lnTo>
                                <a:lnTo>
                                  <a:pt x="219" y="974"/>
                                </a:lnTo>
                                <a:lnTo>
                                  <a:pt x="240" y="927"/>
                                </a:lnTo>
                                <a:lnTo>
                                  <a:pt x="200" y="912"/>
                                </a:lnTo>
                                <a:lnTo>
                                  <a:pt x="164" y="891"/>
                                </a:lnTo>
                                <a:lnTo>
                                  <a:pt x="129" y="866"/>
                                </a:lnTo>
                                <a:lnTo>
                                  <a:pt x="99" y="837"/>
                                </a:lnTo>
                                <a:lnTo>
                                  <a:pt x="71" y="806"/>
                                </a:lnTo>
                                <a:lnTo>
                                  <a:pt x="48" y="770"/>
                                </a:lnTo>
                                <a:lnTo>
                                  <a:pt x="30" y="733"/>
                                </a:lnTo>
                                <a:lnTo>
                                  <a:pt x="15" y="693"/>
                                </a:lnTo>
                                <a:lnTo>
                                  <a:pt x="4" y="650"/>
                                </a:lnTo>
                                <a:lnTo>
                                  <a:pt x="0" y="606"/>
                                </a:lnTo>
                                <a:lnTo>
                                  <a:pt x="0" y="549"/>
                                </a:lnTo>
                                <a:lnTo>
                                  <a:pt x="1" y="526"/>
                                </a:lnTo>
                                <a:lnTo>
                                  <a:pt x="2" y="498"/>
                                </a:lnTo>
                                <a:lnTo>
                                  <a:pt x="5" y="464"/>
                                </a:lnTo>
                                <a:lnTo>
                                  <a:pt x="12" y="427"/>
                                </a:lnTo>
                                <a:lnTo>
                                  <a:pt x="20" y="385"/>
                                </a:lnTo>
                                <a:lnTo>
                                  <a:pt x="32" y="342"/>
                                </a:lnTo>
                                <a:lnTo>
                                  <a:pt x="47" y="297"/>
                                </a:lnTo>
                                <a:lnTo>
                                  <a:pt x="67" y="252"/>
                                </a:lnTo>
                                <a:lnTo>
                                  <a:pt x="92" y="207"/>
                                </a:lnTo>
                                <a:lnTo>
                                  <a:pt x="117" y="171"/>
                                </a:lnTo>
                                <a:lnTo>
                                  <a:pt x="146" y="139"/>
                                </a:lnTo>
                                <a:lnTo>
                                  <a:pt x="176" y="108"/>
                                </a:lnTo>
                                <a:lnTo>
                                  <a:pt x="210" y="82"/>
                                </a:lnTo>
                                <a:lnTo>
                                  <a:pt x="245" y="59"/>
                                </a:lnTo>
                                <a:lnTo>
                                  <a:pt x="288" y="38"/>
                                </a:lnTo>
                                <a:lnTo>
                                  <a:pt x="334" y="22"/>
                                </a:lnTo>
                                <a:lnTo>
                                  <a:pt x="384" y="10"/>
                                </a:lnTo>
                                <a:lnTo>
                                  <a:pt x="436" y="3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C7ADB" id="Group 5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">
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<o:lock v:ext="edit" verticies="t"/>
                </v:shape>
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14:paraId="49DD16AB" w14:textId="77777777" w:rsidR="00FF1CE1" w:rsidRPr="00782784" w:rsidRDefault="00782784" w:rsidP="007412AA">
      <w:pPr>
        <w:pStyle w:val="Heading3"/>
        <w:jc w:val="left"/>
        <w:rPr>
          <w:rFonts w:ascii="Calibri" w:hAnsi="Calibri" w:cs="Calibri"/>
          <w:sz w:val="24"/>
        </w:rPr>
      </w:pPr>
      <w:r w:rsidRPr="00782784">
        <w:rPr>
          <w:rFonts w:ascii="Calibri" w:hAnsi="Calibri" w:cs="Calibri"/>
          <w:sz w:val="24"/>
        </w:rPr>
        <w:t xml:space="preserve">           </w:t>
      </w:r>
      <w:r w:rsidR="00FF1CE1" w:rsidRPr="00782784">
        <w:rPr>
          <w:rFonts w:ascii="Calibri" w:hAnsi="Calibri" w:cs="Calibri"/>
          <w:sz w:val="24"/>
        </w:rPr>
        <w:t>8851801236</w:t>
      </w:r>
      <w:r w:rsidR="00FF1CE1" w:rsidRPr="00782784">
        <w:rPr>
          <w:rFonts w:ascii="Calibri" w:hAnsi="Calibri" w:cs="Calibri"/>
          <w:sz w:val="24"/>
        </w:rPr>
        <w:br/>
      </w:r>
      <w:r w:rsidR="00794D75">
        <w:rPr>
          <w:rFonts w:ascii="Calibri" w:hAnsi="Calibri" w:cs="Calibri"/>
          <w:sz w:val="24"/>
        </w:rPr>
        <w:t xml:space="preserve"> </w:t>
      </w:r>
      <w:r w:rsidR="00794D75">
        <w:rPr>
          <w:rFonts w:ascii="Calibri" w:hAnsi="Calibri" w:cs="Calibri"/>
          <w:sz w:val="24"/>
        </w:rPr>
        <w:tab/>
        <w:t xml:space="preserve">  </w:t>
      </w:r>
      <w:r w:rsidRPr="00782784">
        <w:rPr>
          <w:rFonts w:ascii="Calibri" w:hAnsi="Calibri" w:cs="Calibri"/>
          <w:sz w:val="24"/>
        </w:rPr>
        <w:t xml:space="preserve"> </w:t>
      </w:r>
      <w:r w:rsidR="00794D75">
        <w:rPr>
          <w:rFonts w:ascii="Calibri" w:hAnsi="Calibri" w:cs="Calibri"/>
          <w:sz w:val="24"/>
        </w:rPr>
        <w:t xml:space="preserve"> </w:t>
      </w:r>
      <w:r w:rsidR="00FF1CE1" w:rsidRPr="00782784">
        <w:rPr>
          <w:rFonts w:ascii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47CA84F2" wp14:editId="3F5B0085">
                <wp:extent cx="319405" cy="328930"/>
                <wp:effectExtent l="0" t="0" r="23495" b="13970"/>
                <wp:docPr id="8" name="Group 8" descr="Title: LinkedIn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328930"/>
                          <a:chOff x="0" y="0"/>
                          <a:chExt cx="208" cy="208"/>
                        </a:xfrm>
                      </wpg:grpSpPr>
                      <wps:wsp>
                        <wps:cNvPr id="9" name="Freeform 78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85 w 3324"/>
                              <a:gd name="T1" fmla="*/ 5 h 3324"/>
                              <a:gd name="T2" fmla="*/ 62 w 3324"/>
                              <a:gd name="T3" fmla="*/ 12 h 3324"/>
                              <a:gd name="T4" fmla="*/ 42 w 3324"/>
                              <a:gd name="T5" fmla="*/ 25 h 3324"/>
                              <a:gd name="T6" fmla="*/ 25 w 3324"/>
                              <a:gd name="T7" fmla="*/ 42 h 3324"/>
                              <a:gd name="T8" fmla="*/ 12 w 3324"/>
                              <a:gd name="T9" fmla="*/ 62 h 3324"/>
                              <a:gd name="T10" fmla="*/ 5 w 3324"/>
                              <a:gd name="T11" fmla="*/ 85 h 3324"/>
                              <a:gd name="T12" fmla="*/ 4 w 3324"/>
                              <a:gd name="T13" fmla="*/ 110 h 3324"/>
                              <a:gd name="T14" fmla="*/ 8 w 3324"/>
                              <a:gd name="T15" fmla="*/ 135 h 3324"/>
                              <a:gd name="T16" fmla="*/ 18 w 3324"/>
                              <a:gd name="T17" fmla="*/ 157 h 3324"/>
                              <a:gd name="T18" fmla="*/ 33 w 3324"/>
                              <a:gd name="T19" fmla="*/ 175 h 3324"/>
                              <a:gd name="T20" fmla="*/ 51 w 3324"/>
                              <a:gd name="T21" fmla="*/ 190 h 3324"/>
                              <a:gd name="T22" fmla="*/ 73 w 3324"/>
                              <a:gd name="T23" fmla="*/ 200 h 3324"/>
                              <a:gd name="T24" fmla="*/ 98 w 3324"/>
                              <a:gd name="T25" fmla="*/ 204 h 3324"/>
                              <a:gd name="T26" fmla="*/ 123 w 3324"/>
                              <a:gd name="T27" fmla="*/ 203 h 3324"/>
                              <a:gd name="T28" fmla="*/ 146 w 3324"/>
                              <a:gd name="T29" fmla="*/ 196 h 3324"/>
                              <a:gd name="T30" fmla="*/ 166 w 3324"/>
                              <a:gd name="T31" fmla="*/ 183 h 3324"/>
                              <a:gd name="T32" fmla="*/ 183 w 3324"/>
                              <a:gd name="T33" fmla="*/ 166 h 3324"/>
                              <a:gd name="T34" fmla="*/ 196 w 3324"/>
                              <a:gd name="T35" fmla="*/ 146 h 3324"/>
                              <a:gd name="T36" fmla="*/ 203 w 3324"/>
                              <a:gd name="T37" fmla="*/ 123 h 3324"/>
                              <a:gd name="T38" fmla="*/ 205 w 3324"/>
                              <a:gd name="T39" fmla="*/ 98 h 3324"/>
                              <a:gd name="T40" fmla="*/ 200 w 3324"/>
                              <a:gd name="T41" fmla="*/ 73 h 3324"/>
                              <a:gd name="T42" fmla="*/ 190 w 3324"/>
                              <a:gd name="T43" fmla="*/ 51 h 3324"/>
                              <a:gd name="T44" fmla="*/ 175 w 3324"/>
                              <a:gd name="T45" fmla="*/ 33 h 3324"/>
                              <a:gd name="T46" fmla="*/ 157 w 3324"/>
                              <a:gd name="T47" fmla="*/ 18 h 3324"/>
                              <a:gd name="T48" fmla="*/ 135 w 3324"/>
                              <a:gd name="T49" fmla="*/ 8 h 3324"/>
                              <a:gd name="T50" fmla="*/ 110 w 3324"/>
                              <a:gd name="T51" fmla="*/ 3 h 3324"/>
                              <a:gd name="T52" fmla="*/ 117 w 3324"/>
                              <a:gd name="T53" fmla="*/ 1 h 3324"/>
                              <a:gd name="T54" fmla="*/ 142 w 3324"/>
                              <a:gd name="T55" fmla="*/ 7 h 3324"/>
                              <a:gd name="T56" fmla="*/ 163 w 3324"/>
                              <a:gd name="T57" fmla="*/ 19 h 3324"/>
                              <a:gd name="T58" fmla="*/ 182 w 3324"/>
                              <a:gd name="T59" fmla="*/ 35 h 3324"/>
                              <a:gd name="T60" fmla="*/ 196 w 3324"/>
                              <a:gd name="T61" fmla="*/ 55 h 3324"/>
                              <a:gd name="T62" fmla="*/ 205 w 3324"/>
                              <a:gd name="T63" fmla="*/ 78 h 3324"/>
                              <a:gd name="T64" fmla="*/ 208 w 3324"/>
                              <a:gd name="T65" fmla="*/ 104 h 3324"/>
                              <a:gd name="T66" fmla="*/ 205 w 3324"/>
                              <a:gd name="T67" fmla="*/ 130 h 3324"/>
                              <a:gd name="T68" fmla="*/ 196 w 3324"/>
                              <a:gd name="T69" fmla="*/ 153 h 3324"/>
                              <a:gd name="T70" fmla="*/ 182 w 3324"/>
                              <a:gd name="T71" fmla="*/ 173 h 3324"/>
                              <a:gd name="T72" fmla="*/ 163 w 3324"/>
                              <a:gd name="T73" fmla="*/ 189 h 3324"/>
                              <a:gd name="T74" fmla="*/ 142 w 3324"/>
                              <a:gd name="T75" fmla="*/ 201 h 3324"/>
                              <a:gd name="T76" fmla="*/ 117 w 3324"/>
                              <a:gd name="T77" fmla="*/ 207 h 3324"/>
                              <a:gd name="T78" fmla="*/ 91 w 3324"/>
                              <a:gd name="T79" fmla="*/ 207 h 3324"/>
                              <a:gd name="T80" fmla="*/ 66 w 3324"/>
                              <a:gd name="T81" fmla="*/ 201 h 3324"/>
                              <a:gd name="T82" fmla="*/ 45 w 3324"/>
                              <a:gd name="T83" fmla="*/ 189 h 3324"/>
                              <a:gd name="T84" fmla="*/ 26 w 3324"/>
                              <a:gd name="T85" fmla="*/ 173 h 3324"/>
                              <a:gd name="T86" fmla="*/ 12 w 3324"/>
                              <a:gd name="T87" fmla="*/ 153 h 3324"/>
                              <a:gd name="T88" fmla="*/ 3 w 3324"/>
                              <a:gd name="T89" fmla="*/ 130 h 3324"/>
                              <a:gd name="T90" fmla="*/ 0 w 3324"/>
                              <a:gd name="T91" fmla="*/ 104 h 3324"/>
                              <a:gd name="T92" fmla="*/ 3 w 3324"/>
                              <a:gd name="T93" fmla="*/ 78 h 3324"/>
                              <a:gd name="T94" fmla="*/ 12 w 3324"/>
                              <a:gd name="T95" fmla="*/ 55 h 3324"/>
                              <a:gd name="T96" fmla="*/ 26 w 3324"/>
                              <a:gd name="T97" fmla="*/ 35 h 3324"/>
                              <a:gd name="T98" fmla="*/ 45 w 3324"/>
                              <a:gd name="T99" fmla="*/ 19 h 3324"/>
                              <a:gd name="T100" fmla="*/ 66 w 3324"/>
                              <a:gd name="T101" fmla="*/ 7 h 3324"/>
                              <a:gd name="T102" fmla="*/ 91 w 3324"/>
                              <a:gd name="T103" fmla="*/ 1 h 3324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2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2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9"/>
                        <wps:cNvSpPr>
                          <a:spLocks noEditPoints="1"/>
                        </wps:cNvSpPr>
                        <wps:spPr bwMode="auto">
                          <a:xfrm>
                            <a:off x="50" y="50"/>
                            <a:ext cx="109" cy="98"/>
                          </a:xfrm>
                          <a:custGeom>
                            <a:avLst/>
                            <a:gdLst>
                              <a:gd name="T0" fmla="*/ 24 w 1752"/>
                              <a:gd name="T1" fmla="*/ 34 h 1560"/>
                              <a:gd name="T2" fmla="*/ 77 w 1752"/>
                              <a:gd name="T3" fmla="*/ 33 h 1560"/>
                              <a:gd name="T4" fmla="*/ 70 w 1752"/>
                              <a:gd name="T5" fmla="*/ 35 h 1560"/>
                              <a:gd name="T6" fmla="*/ 65 w 1752"/>
                              <a:gd name="T7" fmla="*/ 39 h 1560"/>
                              <a:gd name="T8" fmla="*/ 60 w 1752"/>
                              <a:gd name="T9" fmla="*/ 43 h 1560"/>
                              <a:gd name="T10" fmla="*/ 40 w 1752"/>
                              <a:gd name="T11" fmla="*/ 95 h 1560"/>
                              <a:gd name="T12" fmla="*/ 59 w 1752"/>
                              <a:gd name="T13" fmla="*/ 59 h 1560"/>
                              <a:gd name="T14" fmla="*/ 60 w 1752"/>
                              <a:gd name="T15" fmla="*/ 55 h 1560"/>
                              <a:gd name="T16" fmla="*/ 65 w 1752"/>
                              <a:gd name="T17" fmla="*/ 49 h 1560"/>
                              <a:gd name="T18" fmla="*/ 70 w 1752"/>
                              <a:gd name="T19" fmla="*/ 46 h 1560"/>
                              <a:gd name="T20" fmla="*/ 77 w 1752"/>
                              <a:gd name="T21" fmla="*/ 47 h 1560"/>
                              <a:gd name="T22" fmla="*/ 83 w 1752"/>
                              <a:gd name="T23" fmla="*/ 51 h 1560"/>
                              <a:gd name="T24" fmla="*/ 86 w 1752"/>
                              <a:gd name="T25" fmla="*/ 58 h 1560"/>
                              <a:gd name="T26" fmla="*/ 106 w 1752"/>
                              <a:gd name="T27" fmla="*/ 95 h 1560"/>
                              <a:gd name="T28" fmla="*/ 105 w 1752"/>
                              <a:gd name="T29" fmla="*/ 50 h 1560"/>
                              <a:gd name="T30" fmla="*/ 100 w 1752"/>
                              <a:gd name="T31" fmla="*/ 41 h 1560"/>
                              <a:gd name="T32" fmla="*/ 93 w 1752"/>
                              <a:gd name="T33" fmla="*/ 35 h 1560"/>
                              <a:gd name="T34" fmla="*/ 81 w 1752"/>
                              <a:gd name="T35" fmla="*/ 33 h 1560"/>
                              <a:gd name="T36" fmla="*/ 27 w 1752"/>
                              <a:gd name="T37" fmla="*/ 31 h 1560"/>
                              <a:gd name="T38" fmla="*/ 27 w 1752"/>
                              <a:gd name="T39" fmla="*/ 97 h 1560"/>
                              <a:gd name="T40" fmla="*/ 3 w 1752"/>
                              <a:gd name="T41" fmla="*/ 98 h 1560"/>
                              <a:gd name="T42" fmla="*/ 1 w 1752"/>
                              <a:gd name="T43" fmla="*/ 96 h 1560"/>
                              <a:gd name="T44" fmla="*/ 3 w 1752"/>
                              <a:gd name="T45" fmla="*/ 31 h 1560"/>
                              <a:gd name="T46" fmla="*/ 89 w 1752"/>
                              <a:gd name="T47" fmla="*/ 30 h 1560"/>
                              <a:gd name="T48" fmla="*/ 99 w 1752"/>
                              <a:gd name="T49" fmla="*/ 35 h 1560"/>
                              <a:gd name="T50" fmla="*/ 106 w 1752"/>
                              <a:gd name="T51" fmla="*/ 44 h 1560"/>
                              <a:gd name="T52" fmla="*/ 109 w 1752"/>
                              <a:gd name="T53" fmla="*/ 56 h 1560"/>
                              <a:gd name="T54" fmla="*/ 108 w 1752"/>
                              <a:gd name="T55" fmla="*/ 97 h 1560"/>
                              <a:gd name="T56" fmla="*/ 84 w 1752"/>
                              <a:gd name="T57" fmla="*/ 98 h 1560"/>
                              <a:gd name="T58" fmla="*/ 83 w 1752"/>
                              <a:gd name="T59" fmla="*/ 62 h 1560"/>
                              <a:gd name="T60" fmla="*/ 82 w 1752"/>
                              <a:gd name="T61" fmla="*/ 54 h 1560"/>
                              <a:gd name="T62" fmla="*/ 78 w 1752"/>
                              <a:gd name="T63" fmla="*/ 50 h 1560"/>
                              <a:gd name="T64" fmla="*/ 71 w 1752"/>
                              <a:gd name="T65" fmla="*/ 50 h 1560"/>
                              <a:gd name="T66" fmla="*/ 65 w 1752"/>
                              <a:gd name="T67" fmla="*/ 53 h 1560"/>
                              <a:gd name="T68" fmla="*/ 63 w 1752"/>
                              <a:gd name="T69" fmla="*/ 58 h 1560"/>
                              <a:gd name="T70" fmla="*/ 61 w 1752"/>
                              <a:gd name="T71" fmla="*/ 98 h 1560"/>
                              <a:gd name="T72" fmla="*/ 37 w 1752"/>
                              <a:gd name="T73" fmla="*/ 96 h 1560"/>
                              <a:gd name="T74" fmla="*/ 38 w 1752"/>
                              <a:gd name="T75" fmla="*/ 31 h 1560"/>
                              <a:gd name="T76" fmla="*/ 62 w 1752"/>
                              <a:gd name="T77" fmla="*/ 31 h 1560"/>
                              <a:gd name="T78" fmla="*/ 64 w 1752"/>
                              <a:gd name="T79" fmla="*/ 35 h 1560"/>
                              <a:gd name="T80" fmla="*/ 71 w 1752"/>
                              <a:gd name="T81" fmla="*/ 31 h 1560"/>
                              <a:gd name="T82" fmla="*/ 79 w 1752"/>
                              <a:gd name="T83" fmla="*/ 29 h 1560"/>
                              <a:gd name="T84" fmla="*/ 11 w 1752"/>
                              <a:gd name="T85" fmla="*/ 4 h 1560"/>
                              <a:gd name="T86" fmla="*/ 5 w 1752"/>
                              <a:gd name="T87" fmla="*/ 7 h 1560"/>
                              <a:gd name="T88" fmla="*/ 3 w 1752"/>
                              <a:gd name="T89" fmla="*/ 13 h 1560"/>
                              <a:gd name="T90" fmla="*/ 5 w 1752"/>
                              <a:gd name="T91" fmla="*/ 18 h 1560"/>
                              <a:gd name="T92" fmla="*/ 10 w 1752"/>
                              <a:gd name="T93" fmla="*/ 22 h 1560"/>
                              <a:gd name="T94" fmla="*/ 15 w 1752"/>
                              <a:gd name="T95" fmla="*/ 22 h 1560"/>
                              <a:gd name="T96" fmla="*/ 21 w 1752"/>
                              <a:gd name="T97" fmla="*/ 19 h 1560"/>
                              <a:gd name="T98" fmla="*/ 24 w 1752"/>
                              <a:gd name="T99" fmla="*/ 14 h 1560"/>
                              <a:gd name="T100" fmla="*/ 22 w 1752"/>
                              <a:gd name="T101" fmla="*/ 7 h 1560"/>
                              <a:gd name="T102" fmla="*/ 17 w 1752"/>
                              <a:gd name="T103" fmla="*/ 4 h 1560"/>
                              <a:gd name="T104" fmla="*/ 18 w 1752"/>
                              <a:gd name="T105" fmla="*/ 0 h 1560"/>
                              <a:gd name="T106" fmla="*/ 24 w 1752"/>
                              <a:gd name="T107" fmla="*/ 4 h 1560"/>
                              <a:gd name="T108" fmla="*/ 27 w 1752"/>
                              <a:gd name="T109" fmla="*/ 10 h 1560"/>
                              <a:gd name="T110" fmla="*/ 26 w 1752"/>
                              <a:gd name="T111" fmla="*/ 17 h 1560"/>
                              <a:gd name="T112" fmla="*/ 22 w 1752"/>
                              <a:gd name="T113" fmla="*/ 23 h 1560"/>
                              <a:gd name="T114" fmla="*/ 16 w 1752"/>
                              <a:gd name="T115" fmla="*/ 25 h 1560"/>
                              <a:gd name="T116" fmla="*/ 10 w 1752"/>
                              <a:gd name="T117" fmla="*/ 25 h 1560"/>
                              <a:gd name="T118" fmla="*/ 4 w 1752"/>
                              <a:gd name="T119" fmla="*/ 22 h 1560"/>
                              <a:gd name="T120" fmla="*/ 0 w 1752"/>
                              <a:gd name="T121" fmla="*/ 15 h 1560"/>
                              <a:gd name="T122" fmla="*/ 1 w 1752"/>
                              <a:gd name="T123" fmla="*/ 7 h 1560"/>
                              <a:gd name="T124" fmla="*/ 8 w 1752"/>
                              <a:gd name="T125" fmla="*/ 1 h 1560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52" h="1560">
                                <a:moveTo>
                                  <a:pt x="77" y="544"/>
                                </a:moveTo>
                                <a:lnTo>
                                  <a:pt x="77" y="1510"/>
                                </a:lnTo>
                                <a:lnTo>
                                  <a:pt x="384" y="1510"/>
                                </a:lnTo>
                                <a:lnTo>
                                  <a:pt x="384" y="544"/>
                                </a:lnTo>
                                <a:lnTo>
                                  <a:pt x="77" y="544"/>
                                </a:lnTo>
                                <a:close/>
                                <a:moveTo>
                                  <a:pt x="1307" y="522"/>
                                </a:moveTo>
                                <a:lnTo>
                                  <a:pt x="1274" y="522"/>
                                </a:lnTo>
                                <a:lnTo>
                                  <a:pt x="1243" y="523"/>
                                </a:lnTo>
                                <a:lnTo>
                                  <a:pt x="1213" y="526"/>
                                </a:lnTo>
                                <a:lnTo>
                                  <a:pt x="1186" y="532"/>
                                </a:lnTo>
                                <a:lnTo>
                                  <a:pt x="1155" y="544"/>
                                </a:lnTo>
                                <a:lnTo>
                                  <a:pt x="1128" y="556"/>
                                </a:lnTo>
                                <a:lnTo>
                                  <a:pt x="1104" y="571"/>
                                </a:lnTo>
                                <a:lnTo>
                                  <a:pt x="1080" y="588"/>
                                </a:lnTo>
                                <a:lnTo>
                                  <a:pt x="1061" y="604"/>
                                </a:lnTo>
                                <a:lnTo>
                                  <a:pt x="1044" y="620"/>
                                </a:lnTo>
                                <a:lnTo>
                                  <a:pt x="1027" y="641"/>
                                </a:lnTo>
                                <a:lnTo>
                                  <a:pt x="1012" y="659"/>
                                </a:lnTo>
                                <a:lnTo>
                                  <a:pt x="1000" y="676"/>
                                </a:lnTo>
                                <a:lnTo>
                                  <a:pt x="972" y="686"/>
                                </a:lnTo>
                                <a:lnTo>
                                  <a:pt x="950" y="659"/>
                                </a:lnTo>
                                <a:lnTo>
                                  <a:pt x="950" y="544"/>
                                </a:lnTo>
                                <a:lnTo>
                                  <a:pt x="643" y="544"/>
                                </a:lnTo>
                                <a:lnTo>
                                  <a:pt x="643" y="1510"/>
                                </a:lnTo>
                                <a:lnTo>
                                  <a:pt x="950" y="1510"/>
                                </a:lnTo>
                                <a:lnTo>
                                  <a:pt x="950" y="966"/>
                                </a:lnTo>
                                <a:lnTo>
                                  <a:pt x="952" y="950"/>
                                </a:lnTo>
                                <a:lnTo>
                                  <a:pt x="954" y="933"/>
                                </a:lnTo>
                                <a:lnTo>
                                  <a:pt x="956" y="916"/>
                                </a:lnTo>
                                <a:lnTo>
                                  <a:pt x="957" y="904"/>
                                </a:lnTo>
                                <a:lnTo>
                                  <a:pt x="961" y="889"/>
                                </a:lnTo>
                                <a:lnTo>
                                  <a:pt x="966" y="872"/>
                                </a:lnTo>
                                <a:lnTo>
                                  <a:pt x="980" y="848"/>
                                </a:lnTo>
                                <a:lnTo>
                                  <a:pt x="996" y="824"/>
                                </a:lnTo>
                                <a:lnTo>
                                  <a:pt x="1016" y="801"/>
                                </a:lnTo>
                                <a:lnTo>
                                  <a:pt x="1038" y="779"/>
                                </a:lnTo>
                                <a:lnTo>
                                  <a:pt x="1055" y="765"/>
                                </a:lnTo>
                                <a:lnTo>
                                  <a:pt x="1076" y="753"/>
                                </a:lnTo>
                                <a:lnTo>
                                  <a:pt x="1098" y="746"/>
                                </a:lnTo>
                                <a:lnTo>
                                  <a:pt x="1122" y="739"/>
                                </a:lnTo>
                                <a:lnTo>
                                  <a:pt x="1149" y="736"/>
                                </a:lnTo>
                                <a:lnTo>
                                  <a:pt x="1175" y="735"/>
                                </a:lnTo>
                                <a:lnTo>
                                  <a:pt x="1211" y="737"/>
                                </a:lnTo>
                                <a:lnTo>
                                  <a:pt x="1245" y="744"/>
                                </a:lnTo>
                                <a:lnTo>
                                  <a:pt x="1274" y="753"/>
                                </a:lnTo>
                                <a:lnTo>
                                  <a:pt x="1299" y="767"/>
                                </a:lnTo>
                                <a:lnTo>
                                  <a:pt x="1321" y="785"/>
                                </a:lnTo>
                                <a:lnTo>
                                  <a:pt x="1340" y="807"/>
                                </a:lnTo>
                                <a:lnTo>
                                  <a:pt x="1355" y="831"/>
                                </a:lnTo>
                                <a:lnTo>
                                  <a:pt x="1368" y="858"/>
                                </a:lnTo>
                                <a:lnTo>
                                  <a:pt x="1377" y="887"/>
                                </a:lnTo>
                                <a:lnTo>
                                  <a:pt x="1384" y="920"/>
                                </a:lnTo>
                                <a:lnTo>
                                  <a:pt x="1388" y="953"/>
                                </a:lnTo>
                                <a:lnTo>
                                  <a:pt x="1390" y="989"/>
                                </a:lnTo>
                                <a:lnTo>
                                  <a:pt x="1390" y="1510"/>
                                </a:lnTo>
                                <a:lnTo>
                                  <a:pt x="1697" y="1510"/>
                                </a:lnTo>
                                <a:lnTo>
                                  <a:pt x="1697" y="950"/>
                                </a:lnTo>
                                <a:lnTo>
                                  <a:pt x="1695" y="894"/>
                                </a:lnTo>
                                <a:lnTo>
                                  <a:pt x="1689" y="843"/>
                                </a:lnTo>
                                <a:lnTo>
                                  <a:pt x="1681" y="798"/>
                                </a:lnTo>
                                <a:lnTo>
                                  <a:pt x="1669" y="757"/>
                                </a:lnTo>
                                <a:lnTo>
                                  <a:pt x="1652" y="719"/>
                                </a:lnTo>
                                <a:lnTo>
                                  <a:pt x="1632" y="683"/>
                                </a:lnTo>
                                <a:lnTo>
                                  <a:pt x="1610" y="650"/>
                                </a:lnTo>
                                <a:lnTo>
                                  <a:pt x="1587" y="620"/>
                                </a:lnTo>
                                <a:lnTo>
                                  <a:pt x="1560" y="597"/>
                                </a:lnTo>
                                <a:lnTo>
                                  <a:pt x="1530" y="576"/>
                                </a:lnTo>
                                <a:lnTo>
                                  <a:pt x="1496" y="558"/>
                                </a:lnTo>
                                <a:lnTo>
                                  <a:pt x="1461" y="544"/>
                                </a:lnTo>
                                <a:lnTo>
                                  <a:pt x="1412" y="530"/>
                                </a:lnTo>
                                <a:lnTo>
                                  <a:pt x="1360" y="524"/>
                                </a:lnTo>
                                <a:lnTo>
                                  <a:pt x="1307" y="522"/>
                                </a:lnTo>
                                <a:close/>
                                <a:moveTo>
                                  <a:pt x="50" y="488"/>
                                </a:moveTo>
                                <a:lnTo>
                                  <a:pt x="412" y="488"/>
                                </a:lnTo>
                                <a:lnTo>
                                  <a:pt x="423" y="490"/>
                                </a:lnTo>
                                <a:lnTo>
                                  <a:pt x="432" y="497"/>
                                </a:lnTo>
                                <a:lnTo>
                                  <a:pt x="438" y="505"/>
                                </a:lnTo>
                                <a:lnTo>
                                  <a:pt x="440" y="516"/>
                                </a:lnTo>
                                <a:lnTo>
                                  <a:pt x="440" y="1532"/>
                                </a:lnTo>
                                <a:lnTo>
                                  <a:pt x="438" y="1543"/>
                                </a:lnTo>
                                <a:lnTo>
                                  <a:pt x="432" y="1552"/>
                                </a:lnTo>
                                <a:lnTo>
                                  <a:pt x="423" y="1557"/>
                                </a:lnTo>
                                <a:lnTo>
                                  <a:pt x="412" y="1560"/>
                                </a:lnTo>
                                <a:lnTo>
                                  <a:pt x="50" y="1560"/>
                                </a:lnTo>
                                <a:lnTo>
                                  <a:pt x="41" y="1557"/>
                                </a:lnTo>
                                <a:lnTo>
                                  <a:pt x="32" y="1552"/>
                                </a:lnTo>
                                <a:lnTo>
                                  <a:pt x="25" y="1543"/>
                                </a:lnTo>
                                <a:lnTo>
                                  <a:pt x="22" y="1532"/>
                                </a:lnTo>
                                <a:lnTo>
                                  <a:pt x="22" y="516"/>
                                </a:lnTo>
                                <a:lnTo>
                                  <a:pt x="25" y="505"/>
                                </a:lnTo>
                                <a:lnTo>
                                  <a:pt x="32" y="497"/>
                                </a:lnTo>
                                <a:lnTo>
                                  <a:pt x="41" y="490"/>
                                </a:lnTo>
                                <a:lnTo>
                                  <a:pt x="50" y="488"/>
                                </a:lnTo>
                                <a:close/>
                                <a:moveTo>
                                  <a:pt x="1307" y="466"/>
                                </a:moveTo>
                                <a:lnTo>
                                  <a:pt x="1368" y="470"/>
                                </a:lnTo>
                                <a:lnTo>
                                  <a:pt x="1426" y="480"/>
                                </a:lnTo>
                                <a:lnTo>
                                  <a:pt x="1483" y="494"/>
                                </a:lnTo>
                                <a:lnTo>
                                  <a:pt x="1523" y="512"/>
                                </a:lnTo>
                                <a:lnTo>
                                  <a:pt x="1558" y="532"/>
                                </a:lnTo>
                                <a:lnTo>
                                  <a:pt x="1593" y="557"/>
                                </a:lnTo>
                                <a:lnTo>
                                  <a:pt x="1625" y="588"/>
                                </a:lnTo>
                                <a:lnTo>
                                  <a:pt x="1653" y="619"/>
                                </a:lnTo>
                                <a:lnTo>
                                  <a:pt x="1679" y="656"/>
                                </a:lnTo>
                                <a:lnTo>
                                  <a:pt x="1701" y="694"/>
                                </a:lnTo>
                                <a:lnTo>
                                  <a:pt x="1719" y="735"/>
                                </a:lnTo>
                                <a:lnTo>
                                  <a:pt x="1733" y="783"/>
                                </a:lnTo>
                                <a:lnTo>
                                  <a:pt x="1743" y="835"/>
                                </a:lnTo>
                                <a:lnTo>
                                  <a:pt x="1750" y="890"/>
                                </a:lnTo>
                                <a:lnTo>
                                  <a:pt x="1752" y="950"/>
                                </a:lnTo>
                                <a:lnTo>
                                  <a:pt x="1752" y="1532"/>
                                </a:lnTo>
                                <a:lnTo>
                                  <a:pt x="1749" y="1543"/>
                                </a:lnTo>
                                <a:lnTo>
                                  <a:pt x="1742" y="1552"/>
                                </a:lnTo>
                                <a:lnTo>
                                  <a:pt x="1733" y="1557"/>
                                </a:lnTo>
                                <a:lnTo>
                                  <a:pt x="1725" y="1560"/>
                                </a:lnTo>
                                <a:lnTo>
                                  <a:pt x="1362" y="1560"/>
                                </a:lnTo>
                                <a:lnTo>
                                  <a:pt x="1351" y="1557"/>
                                </a:lnTo>
                                <a:lnTo>
                                  <a:pt x="1342" y="1552"/>
                                </a:lnTo>
                                <a:lnTo>
                                  <a:pt x="1336" y="1543"/>
                                </a:lnTo>
                                <a:lnTo>
                                  <a:pt x="1335" y="1532"/>
                                </a:lnTo>
                                <a:lnTo>
                                  <a:pt x="1335" y="989"/>
                                </a:lnTo>
                                <a:lnTo>
                                  <a:pt x="1333" y="953"/>
                                </a:lnTo>
                                <a:lnTo>
                                  <a:pt x="1329" y="919"/>
                                </a:lnTo>
                                <a:lnTo>
                                  <a:pt x="1321" y="888"/>
                                </a:lnTo>
                                <a:lnTo>
                                  <a:pt x="1311" y="860"/>
                                </a:lnTo>
                                <a:lnTo>
                                  <a:pt x="1296" y="835"/>
                                </a:lnTo>
                                <a:lnTo>
                                  <a:pt x="1284" y="819"/>
                                </a:lnTo>
                                <a:lnTo>
                                  <a:pt x="1268" y="808"/>
                                </a:lnTo>
                                <a:lnTo>
                                  <a:pt x="1250" y="797"/>
                                </a:lnTo>
                                <a:lnTo>
                                  <a:pt x="1228" y="791"/>
                                </a:lnTo>
                                <a:lnTo>
                                  <a:pt x="1204" y="787"/>
                                </a:lnTo>
                                <a:lnTo>
                                  <a:pt x="1175" y="786"/>
                                </a:lnTo>
                                <a:lnTo>
                                  <a:pt x="1144" y="788"/>
                                </a:lnTo>
                                <a:lnTo>
                                  <a:pt x="1117" y="793"/>
                                </a:lnTo>
                                <a:lnTo>
                                  <a:pt x="1093" y="803"/>
                                </a:lnTo>
                                <a:lnTo>
                                  <a:pt x="1071" y="818"/>
                                </a:lnTo>
                                <a:lnTo>
                                  <a:pt x="1052" y="836"/>
                                </a:lnTo>
                                <a:lnTo>
                                  <a:pt x="1038" y="855"/>
                                </a:lnTo>
                                <a:lnTo>
                                  <a:pt x="1025" y="875"/>
                                </a:lnTo>
                                <a:lnTo>
                                  <a:pt x="1016" y="894"/>
                                </a:lnTo>
                                <a:lnTo>
                                  <a:pt x="1005" y="923"/>
                                </a:lnTo>
                                <a:lnTo>
                                  <a:pt x="1005" y="1532"/>
                                </a:lnTo>
                                <a:lnTo>
                                  <a:pt x="1003" y="1543"/>
                                </a:lnTo>
                                <a:lnTo>
                                  <a:pt x="998" y="1552"/>
                                </a:lnTo>
                                <a:lnTo>
                                  <a:pt x="988" y="1557"/>
                                </a:lnTo>
                                <a:lnTo>
                                  <a:pt x="978" y="1560"/>
                                </a:lnTo>
                                <a:lnTo>
                                  <a:pt x="616" y="1560"/>
                                </a:lnTo>
                                <a:lnTo>
                                  <a:pt x="594" y="1553"/>
                                </a:lnTo>
                                <a:lnTo>
                                  <a:pt x="587" y="1532"/>
                                </a:lnTo>
                                <a:lnTo>
                                  <a:pt x="587" y="516"/>
                                </a:lnTo>
                                <a:lnTo>
                                  <a:pt x="589" y="505"/>
                                </a:lnTo>
                                <a:lnTo>
                                  <a:pt x="596" y="497"/>
                                </a:lnTo>
                                <a:lnTo>
                                  <a:pt x="604" y="490"/>
                                </a:lnTo>
                                <a:lnTo>
                                  <a:pt x="616" y="488"/>
                                </a:lnTo>
                                <a:lnTo>
                                  <a:pt x="978" y="488"/>
                                </a:lnTo>
                                <a:lnTo>
                                  <a:pt x="988" y="490"/>
                                </a:lnTo>
                                <a:lnTo>
                                  <a:pt x="998" y="497"/>
                                </a:lnTo>
                                <a:lnTo>
                                  <a:pt x="1003" y="505"/>
                                </a:lnTo>
                                <a:lnTo>
                                  <a:pt x="1005" y="516"/>
                                </a:lnTo>
                                <a:lnTo>
                                  <a:pt x="1005" y="582"/>
                                </a:lnTo>
                                <a:lnTo>
                                  <a:pt x="1027" y="564"/>
                                </a:lnTo>
                                <a:lnTo>
                                  <a:pt x="1049" y="545"/>
                                </a:lnTo>
                                <a:lnTo>
                                  <a:pt x="1071" y="527"/>
                                </a:lnTo>
                                <a:lnTo>
                                  <a:pt x="1104" y="511"/>
                                </a:lnTo>
                                <a:lnTo>
                                  <a:pt x="1138" y="495"/>
                                </a:lnTo>
                                <a:lnTo>
                                  <a:pt x="1175" y="483"/>
                                </a:lnTo>
                                <a:lnTo>
                                  <a:pt x="1203" y="476"/>
                                </a:lnTo>
                                <a:lnTo>
                                  <a:pt x="1235" y="470"/>
                                </a:lnTo>
                                <a:lnTo>
                                  <a:pt x="1270" y="467"/>
                                </a:lnTo>
                                <a:lnTo>
                                  <a:pt x="1307" y="466"/>
                                </a:lnTo>
                                <a:close/>
                                <a:moveTo>
                                  <a:pt x="236" y="55"/>
                                </a:moveTo>
                                <a:lnTo>
                                  <a:pt x="202" y="57"/>
                                </a:lnTo>
                                <a:lnTo>
                                  <a:pt x="172" y="61"/>
                                </a:lnTo>
                                <a:lnTo>
                                  <a:pt x="145" y="68"/>
                                </a:lnTo>
                                <a:lnTo>
                                  <a:pt x="123" y="79"/>
                                </a:lnTo>
                                <a:lnTo>
                                  <a:pt x="105" y="93"/>
                                </a:lnTo>
                                <a:lnTo>
                                  <a:pt x="87" y="111"/>
                                </a:lnTo>
                                <a:lnTo>
                                  <a:pt x="73" y="131"/>
                                </a:lnTo>
                                <a:lnTo>
                                  <a:pt x="63" y="153"/>
                                </a:lnTo>
                                <a:lnTo>
                                  <a:pt x="57" y="177"/>
                                </a:lnTo>
                                <a:lnTo>
                                  <a:pt x="55" y="203"/>
                                </a:lnTo>
                                <a:lnTo>
                                  <a:pt x="56" y="226"/>
                                </a:lnTo>
                                <a:lnTo>
                                  <a:pt x="62" y="248"/>
                                </a:lnTo>
                                <a:lnTo>
                                  <a:pt x="69" y="270"/>
                                </a:lnTo>
                                <a:lnTo>
                                  <a:pt x="81" y="289"/>
                                </a:lnTo>
                                <a:lnTo>
                                  <a:pt x="99" y="307"/>
                                </a:lnTo>
                                <a:lnTo>
                                  <a:pt x="117" y="323"/>
                                </a:lnTo>
                                <a:lnTo>
                                  <a:pt x="137" y="334"/>
                                </a:lnTo>
                                <a:lnTo>
                                  <a:pt x="160" y="344"/>
                                </a:lnTo>
                                <a:lnTo>
                                  <a:pt x="186" y="349"/>
                                </a:lnTo>
                                <a:lnTo>
                                  <a:pt x="214" y="351"/>
                                </a:lnTo>
                                <a:lnTo>
                                  <a:pt x="220" y="351"/>
                                </a:lnTo>
                                <a:lnTo>
                                  <a:pt x="248" y="349"/>
                                </a:lnTo>
                                <a:lnTo>
                                  <a:pt x="274" y="344"/>
                                </a:lnTo>
                                <a:lnTo>
                                  <a:pt x="297" y="334"/>
                                </a:lnTo>
                                <a:lnTo>
                                  <a:pt x="317" y="323"/>
                                </a:lnTo>
                                <a:lnTo>
                                  <a:pt x="335" y="307"/>
                                </a:lnTo>
                                <a:lnTo>
                                  <a:pt x="353" y="290"/>
                                </a:lnTo>
                                <a:lnTo>
                                  <a:pt x="365" y="271"/>
                                </a:lnTo>
                                <a:lnTo>
                                  <a:pt x="374" y="250"/>
                                </a:lnTo>
                                <a:lnTo>
                                  <a:pt x="378" y="228"/>
                                </a:lnTo>
                                <a:lnTo>
                                  <a:pt x="379" y="203"/>
                                </a:lnTo>
                                <a:lnTo>
                                  <a:pt x="376" y="171"/>
                                </a:lnTo>
                                <a:lnTo>
                                  <a:pt x="368" y="142"/>
                                </a:lnTo>
                                <a:lnTo>
                                  <a:pt x="356" y="115"/>
                                </a:lnTo>
                                <a:lnTo>
                                  <a:pt x="341" y="93"/>
                                </a:lnTo>
                                <a:lnTo>
                                  <a:pt x="319" y="76"/>
                                </a:lnTo>
                                <a:lnTo>
                                  <a:pt x="295" y="64"/>
                                </a:lnTo>
                                <a:lnTo>
                                  <a:pt x="268" y="57"/>
                                </a:lnTo>
                                <a:lnTo>
                                  <a:pt x="236" y="55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265" y="2"/>
                                </a:lnTo>
                                <a:lnTo>
                                  <a:pt x="292" y="7"/>
                                </a:lnTo>
                                <a:lnTo>
                                  <a:pt x="316" y="16"/>
                                </a:lnTo>
                                <a:lnTo>
                                  <a:pt x="338" y="27"/>
                                </a:lnTo>
                                <a:lnTo>
                                  <a:pt x="359" y="42"/>
                                </a:lnTo>
                                <a:lnTo>
                                  <a:pt x="379" y="61"/>
                                </a:lnTo>
                                <a:lnTo>
                                  <a:pt x="398" y="84"/>
                                </a:lnTo>
                                <a:lnTo>
                                  <a:pt x="412" y="109"/>
                                </a:lnTo>
                                <a:lnTo>
                                  <a:pt x="424" y="136"/>
                                </a:lnTo>
                                <a:lnTo>
                                  <a:pt x="431" y="166"/>
                                </a:lnTo>
                                <a:lnTo>
                                  <a:pt x="434" y="198"/>
                                </a:lnTo>
                                <a:lnTo>
                                  <a:pt x="434" y="203"/>
                                </a:lnTo>
                                <a:lnTo>
                                  <a:pt x="431" y="236"/>
                                </a:lnTo>
                                <a:lnTo>
                                  <a:pt x="424" y="266"/>
                                </a:lnTo>
                                <a:lnTo>
                                  <a:pt x="411" y="294"/>
                                </a:lnTo>
                                <a:lnTo>
                                  <a:pt x="395" y="322"/>
                                </a:lnTo>
                                <a:lnTo>
                                  <a:pt x="374" y="346"/>
                                </a:lnTo>
                                <a:lnTo>
                                  <a:pt x="354" y="364"/>
                                </a:lnTo>
                                <a:lnTo>
                                  <a:pt x="332" y="378"/>
                                </a:lnTo>
                                <a:lnTo>
                                  <a:pt x="307" y="391"/>
                                </a:lnTo>
                                <a:lnTo>
                                  <a:pt x="280" y="399"/>
                                </a:lnTo>
                                <a:lnTo>
                                  <a:pt x="251" y="404"/>
                                </a:lnTo>
                                <a:lnTo>
                                  <a:pt x="220" y="406"/>
                                </a:lnTo>
                                <a:lnTo>
                                  <a:pt x="214" y="406"/>
                                </a:lnTo>
                                <a:lnTo>
                                  <a:pt x="183" y="404"/>
                                </a:lnTo>
                                <a:lnTo>
                                  <a:pt x="154" y="399"/>
                                </a:lnTo>
                                <a:lnTo>
                                  <a:pt x="128" y="391"/>
                                </a:lnTo>
                                <a:lnTo>
                                  <a:pt x="103" y="378"/>
                                </a:lnTo>
                                <a:lnTo>
                                  <a:pt x="80" y="364"/>
                                </a:lnTo>
                                <a:lnTo>
                                  <a:pt x="61" y="346"/>
                                </a:lnTo>
                                <a:lnTo>
                                  <a:pt x="40" y="322"/>
                                </a:lnTo>
                                <a:lnTo>
                                  <a:pt x="23" y="294"/>
                                </a:lnTo>
                                <a:lnTo>
                                  <a:pt x="10" y="266"/>
                                </a:lnTo>
                                <a:lnTo>
                                  <a:pt x="3" y="236"/>
                                </a:lnTo>
                                <a:lnTo>
                                  <a:pt x="0" y="203"/>
                                </a:lnTo>
                                <a:lnTo>
                                  <a:pt x="3" y="168"/>
                                </a:lnTo>
                                <a:lnTo>
                                  <a:pt x="11" y="136"/>
                                </a:lnTo>
                                <a:lnTo>
                                  <a:pt x="24" y="106"/>
                                </a:lnTo>
                                <a:lnTo>
                                  <a:pt x="43" y="80"/>
                                </a:lnTo>
                                <a:lnTo>
                                  <a:pt x="66" y="55"/>
                                </a:lnTo>
                                <a:lnTo>
                                  <a:pt x="94" y="35"/>
                                </a:lnTo>
                                <a:lnTo>
                                  <a:pt x="124" y="19"/>
                                </a:lnTo>
                                <a:lnTo>
                                  <a:pt x="158" y="8"/>
                                </a:lnTo>
                                <a:lnTo>
                                  <a:pt x="196" y="2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A6C88" id="Group 8" o:spid="_x0000_s1026" alt="Title: LinkedIn icon" style="width:25.15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">
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<o:lock v:ext="edit" verticies="t"/>
                </v:shape>
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<v:path arrowok="t" o:connecttype="custom" o:connectlocs="1,2;5,2;4,2;4,2;4,3;2,6;4,4;4,3;4,3;4,3;5,3;5,3;5,4;7,6;7,3;6,3;6,2;5,2;2,2;2,6;0,6;0,6;0,2;6,2;6,2;7,3;7,4;7,6;5,6;5,4;5,3;5,3;4,3;4,3;4,4;4,6;2,6;2,2;4,2;4,2;4,2;5,2;1,0;0,0;0,1;0,1;1,1;1,1;1,1;1,1;1,0;1,0;1,0;1,0;2,1;2,1;1,1;1,2;1,2;0,1;0,1;0,0;0,0" o:connectangles="0,0,0,0,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14:paraId="41BB6B13" w14:textId="77777777" w:rsidR="00FF1CE1" w:rsidRPr="00A411C2" w:rsidRDefault="00670AB6" w:rsidP="007412AA">
      <w:pPr>
        <w:pStyle w:val="Heading3"/>
        <w:jc w:val="left"/>
        <w:rPr>
          <w:rFonts w:ascii="Calibri" w:hAnsi="Calibri" w:cs="Calibri"/>
          <w:sz w:val="24"/>
        </w:rPr>
      </w:pPr>
      <w:hyperlink r:id="rId9" w:history="1">
        <w:r w:rsidR="00FF1CE1" w:rsidRPr="00782784">
          <w:rPr>
            <w:rStyle w:val="Hyperlink"/>
            <w:rFonts w:ascii="Calibri" w:hAnsi="Calibri" w:cs="Calibri"/>
            <w:caps w:val="0"/>
            <w:sz w:val="24"/>
          </w:rPr>
          <w:t>https://www.linkedin.com/in/manish-kumar-84894015b</w:t>
        </w:r>
        <w:r w:rsidR="00FF1CE1" w:rsidRPr="00782784">
          <w:rPr>
            <w:rStyle w:val="Hyperlink"/>
            <w:rFonts w:ascii="Calibri" w:hAnsi="Calibri" w:cs="Calibri"/>
            <w:sz w:val="24"/>
          </w:rPr>
          <w:t>/</w:t>
        </w:r>
      </w:hyperlink>
      <w:r w:rsidR="00FF1CE1" w:rsidRPr="00782784">
        <w:rPr>
          <w:rFonts w:ascii="Calibri" w:eastAsiaTheme="minorHAnsi" w:hAnsi="Calibri" w:cs="Calibri"/>
          <w:sz w:val="28"/>
          <w:szCs w:val="28"/>
        </w:rPr>
        <w:t xml:space="preserve">               </w:t>
      </w:r>
    </w:p>
    <w:p w14:paraId="4E078048" w14:textId="77777777" w:rsidR="00794D75" w:rsidRDefault="00794D75" w:rsidP="00A411C2">
      <w:pPr>
        <w:jc w:val="left"/>
        <w:rPr>
          <w:rFonts w:ascii="Calibri" w:hAnsi="Calibri" w:cs="Calibri"/>
        </w:rPr>
      </w:pPr>
    </w:p>
    <w:p w14:paraId="10D135D5" w14:textId="77777777" w:rsidR="00794D75" w:rsidRDefault="00794D75" w:rsidP="00A411C2">
      <w:pPr>
        <w:jc w:val="left"/>
        <w:rPr>
          <w:rFonts w:ascii="Calibri" w:hAnsi="Calibri" w:cs="Calibri"/>
        </w:rPr>
      </w:pPr>
    </w:p>
    <w:p w14:paraId="450AE087" w14:textId="77777777" w:rsidR="00A411C2" w:rsidRPr="00FA1D3A" w:rsidRDefault="00A411C2" w:rsidP="00A411C2">
      <w:pPr>
        <w:jc w:val="left"/>
        <w:rPr>
          <w:rFonts w:ascii="Calibri" w:hAnsi="Calibri" w:cs="Calibri"/>
          <w:b/>
          <w:i/>
          <w:sz w:val="28"/>
          <w:szCs w:val="28"/>
        </w:rPr>
      </w:pPr>
      <w:r w:rsidRPr="00FA1D3A">
        <w:rPr>
          <w:rFonts w:ascii="Calibri" w:hAnsi="Calibri" w:cs="Calibri"/>
          <w:b/>
          <w:i/>
          <w:sz w:val="28"/>
          <w:szCs w:val="28"/>
        </w:rPr>
        <w:t>Tools Used</w:t>
      </w:r>
    </w:p>
    <w:p w14:paraId="4D548511" w14:textId="77777777" w:rsidR="00A411C2" w:rsidRPr="007412AA" w:rsidRDefault="00A411C2" w:rsidP="00A411C2">
      <w:pPr>
        <w:pStyle w:val="ListParagraph"/>
        <w:numPr>
          <w:ilvl w:val="0"/>
          <w:numId w:val="23"/>
        </w:numPr>
        <w:jc w:val="left"/>
        <w:rPr>
          <w:rFonts w:ascii="Calibri" w:hAnsi="Calibri" w:cs="Calibri"/>
          <w:i/>
        </w:rPr>
      </w:pPr>
      <w:proofErr w:type="spellStart"/>
      <w:r w:rsidRPr="007412AA">
        <w:rPr>
          <w:rFonts w:ascii="Calibri" w:hAnsi="Calibri" w:cs="Calibri"/>
          <w:i/>
        </w:rPr>
        <w:t>Gtmatrix</w:t>
      </w:r>
      <w:proofErr w:type="spellEnd"/>
    </w:p>
    <w:p w14:paraId="3E81B7D7" w14:textId="77777777" w:rsidR="00A411C2" w:rsidRPr="007412AA" w:rsidRDefault="00A411C2" w:rsidP="00A411C2">
      <w:pPr>
        <w:pStyle w:val="ListParagraph"/>
        <w:numPr>
          <w:ilvl w:val="0"/>
          <w:numId w:val="23"/>
        </w:numPr>
        <w:jc w:val="left"/>
        <w:rPr>
          <w:rFonts w:ascii="Calibri" w:hAnsi="Calibri" w:cs="Calibri"/>
          <w:i/>
        </w:rPr>
      </w:pPr>
      <w:proofErr w:type="spellStart"/>
      <w:r w:rsidRPr="007412AA">
        <w:rPr>
          <w:rFonts w:ascii="Calibri" w:hAnsi="Calibri" w:cs="Calibri"/>
          <w:i/>
        </w:rPr>
        <w:t>similerweb</w:t>
      </w:r>
      <w:proofErr w:type="spellEnd"/>
    </w:p>
    <w:p w14:paraId="117684B5" w14:textId="77777777" w:rsidR="00A411C2" w:rsidRPr="007412AA" w:rsidRDefault="00A411C2" w:rsidP="00A411C2">
      <w:pPr>
        <w:pStyle w:val="ListParagraph"/>
        <w:numPr>
          <w:ilvl w:val="0"/>
          <w:numId w:val="23"/>
        </w:numPr>
        <w:jc w:val="left"/>
        <w:rPr>
          <w:rFonts w:ascii="Calibri" w:hAnsi="Calibri" w:cs="Calibri"/>
          <w:i/>
        </w:rPr>
      </w:pPr>
      <w:r w:rsidRPr="007412AA">
        <w:rPr>
          <w:rFonts w:ascii="Calibri" w:hAnsi="Calibri" w:cs="Calibri"/>
          <w:i/>
        </w:rPr>
        <w:t>Alexa</w:t>
      </w:r>
    </w:p>
    <w:p w14:paraId="0ACDBFD1" w14:textId="77777777" w:rsidR="00A411C2" w:rsidRPr="007412AA" w:rsidRDefault="00A411C2" w:rsidP="00A411C2">
      <w:pPr>
        <w:pStyle w:val="ListParagraph"/>
        <w:numPr>
          <w:ilvl w:val="0"/>
          <w:numId w:val="23"/>
        </w:numPr>
        <w:jc w:val="left"/>
        <w:rPr>
          <w:rFonts w:ascii="Calibri" w:hAnsi="Calibri" w:cs="Calibri"/>
          <w:i/>
        </w:rPr>
      </w:pPr>
      <w:proofErr w:type="spellStart"/>
      <w:r w:rsidRPr="007412AA">
        <w:rPr>
          <w:rFonts w:ascii="Calibri" w:hAnsi="Calibri" w:cs="Calibri"/>
          <w:i/>
        </w:rPr>
        <w:t>Ahref</w:t>
      </w:r>
      <w:proofErr w:type="spellEnd"/>
    </w:p>
    <w:p w14:paraId="124460E9" w14:textId="77777777" w:rsidR="00A411C2" w:rsidRPr="007412AA" w:rsidRDefault="00A411C2" w:rsidP="00A411C2">
      <w:pPr>
        <w:pStyle w:val="ListParagraph"/>
        <w:numPr>
          <w:ilvl w:val="0"/>
          <w:numId w:val="23"/>
        </w:numPr>
        <w:jc w:val="left"/>
        <w:rPr>
          <w:rFonts w:ascii="Calibri" w:hAnsi="Calibri" w:cs="Calibri"/>
          <w:i/>
        </w:rPr>
      </w:pPr>
      <w:proofErr w:type="spellStart"/>
      <w:r w:rsidRPr="007412AA">
        <w:rPr>
          <w:rFonts w:ascii="Calibri" w:hAnsi="Calibri" w:cs="Calibri"/>
          <w:i/>
        </w:rPr>
        <w:t>Semrush</w:t>
      </w:r>
      <w:proofErr w:type="spellEnd"/>
    </w:p>
    <w:p w14:paraId="64469605" w14:textId="77777777" w:rsidR="00A411C2" w:rsidRDefault="00A411C2" w:rsidP="00A411C2">
      <w:pPr>
        <w:pStyle w:val="ListParagraph"/>
        <w:numPr>
          <w:ilvl w:val="0"/>
          <w:numId w:val="23"/>
        </w:numPr>
        <w:jc w:val="left"/>
        <w:rPr>
          <w:rFonts w:ascii="Calibri" w:hAnsi="Calibri" w:cs="Calibri"/>
          <w:i/>
        </w:rPr>
      </w:pPr>
      <w:r w:rsidRPr="007412AA">
        <w:rPr>
          <w:rFonts w:ascii="Calibri" w:hAnsi="Calibri" w:cs="Calibri"/>
          <w:i/>
        </w:rPr>
        <w:t xml:space="preserve">Buffer </w:t>
      </w:r>
    </w:p>
    <w:p w14:paraId="02F633AF" w14:textId="77777777" w:rsidR="006E768B" w:rsidRPr="007412AA" w:rsidRDefault="006E768B" w:rsidP="00A411C2">
      <w:pPr>
        <w:pStyle w:val="ListParagraph"/>
        <w:numPr>
          <w:ilvl w:val="0"/>
          <w:numId w:val="23"/>
        </w:numPr>
        <w:jc w:val="lef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Mobile Monkey</w:t>
      </w:r>
    </w:p>
    <w:p w14:paraId="3A296956" w14:textId="77777777" w:rsidR="00794D75" w:rsidRPr="007412AA" w:rsidRDefault="00794D75" w:rsidP="00A411C2">
      <w:pPr>
        <w:jc w:val="left"/>
        <w:rPr>
          <w:rFonts w:ascii="Calibri" w:hAnsi="Calibri" w:cs="Calibri"/>
          <w:i/>
        </w:rPr>
      </w:pPr>
    </w:p>
    <w:p w14:paraId="61BADAE4" w14:textId="77777777" w:rsidR="00794D75" w:rsidRPr="007412AA" w:rsidRDefault="00794D75" w:rsidP="00A411C2">
      <w:pPr>
        <w:jc w:val="left"/>
        <w:rPr>
          <w:rFonts w:ascii="Calibri" w:hAnsi="Calibri" w:cs="Calibri"/>
          <w:i/>
        </w:rPr>
      </w:pPr>
    </w:p>
    <w:p w14:paraId="586C34B8" w14:textId="77777777" w:rsidR="00A411C2" w:rsidRPr="00FA1D3A" w:rsidRDefault="00A411C2" w:rsidP="00A411C2">
      <w:pPr>
        <w:jc w:val="left"/>
        <w:rPr>
          <w:rFonts w:ascii="Calibri" w:hAnsi="Calibri" w:cs="Calibri"/>
          <w:b/>
          <w:i/>
          <w:sz w:val="28"/>
          <w:szCs w:val="28"/>
        </w:rPr>
      </w:pPr>
      <w:r w:rsidRPr="00FA1D3A">
        <w:rPr>
          <w:rFonts w:ascii="Calibri" w:hAnsi="Calibri" w:cs="Calibri"/>
          <w:b/>
          <w:i/>
          <w:sz w:val="28"/>
          <w:szCs w:val="28"/>
        </w:rPr>
        <w:t>Skills</w:t>
      </w:r>
    </w:p>
    <w:p w14:paraId="4A2F5328" w14:textId="77777777" w:rsidR="00A411C2" w:rsidRPr="007412AA" w:rsidRDefault="00A411C2" w:rsidP="00A411C2">
      <w:pPr>
        <w:pStyle w:val="ListParagraph"/>
        <w:numPr>
          <w:ilvl w:val="0"/>
          <w:numId w:val="24"/>
        </w:numPr>
        <w:jc w:val="left"/>
        <w:rPr>
          <w:rFonts w:ascii="Calibri" w:hAnsi="Calibri" w:cs="Calibri"/>
          <w:i/>
          <w:sz w:val="24"/>
          <w:szCs w:val="24"/>
        </w:rPr>
      </w:pPr>
      <w:r w:rsidRPr="007412AA">
        <w:rPr>
          <w:rFonts w:ascii="Calibri" w:hAnsi="Calibri" w:cs="Calibri"/>
          <w:i/>
          <w:sz w:val="24"/>
          <w:szCs w:val="24"/>
        </w:rPr>
        <w:t xml:space="preserve">Business Development, Product Development, Product Marketing </w:t>
      </w:r>
    </w:p>
    <w:p w14:paraId="1495F6FB" w14:textId="77777777" w:rsidR="00A411C2" w:rsidRPr="007412AA" w:rsidRDefault="00A411C2" w:rsidP="00A411C2">
      <w:pPr>
        <w:pStyle w:val="ListParagraph"/>
        <w:numPr>
          <w:ilvl w:val="0"/>
          <w:numId w:val="24"/>
        </w:numPr>
        <w:jc w:val="left"/>
        <w:rPr>
          <w:rFonts w:ascii="Calibri" w:hAnsi="Calibri" w:cs="Calibri"/>
          <w:i/>
          <w:sz w:val="24"/>
          <w:szCs w:val="24"/>
        </w:rPr>
      </w:pPr>
      <w:r w:rsidRPr="007412AA">
        <w:rPr>
          <w:rFonts w:ascii="Calibri" w:hAnsi="Calibri" w:cs="Calibri"/>
          <w:i/>
          <w:sz w:val="24"/>
          <w:szCs w:val="24"/>
        </w:rPr>
        <w:t>Search Engine Optimization</w:t>
      </w:r>
    </w:p>
    <w:p w14:paraId="5830BFAB" w14:textId="77777777" w:rsidR="00A411C2" w:rsidRPr="007412AA" w:rsidRDefault="00A411C2" w:rsidP="00A411C2">
      <w:pPr>
        <w:pStyle w:val="ListParagraph"/>
        <w:numPr>
          <w:ilvl w:val="0"/>
          <w:numId w:val="24"/>
        </w:numPr>
        <w:jc w:val="left"/>
        <w:rPr>
          <w:rFonts w:ascii="Calibri" w:hAnsi="Calibri" w:cs="Calibri"/>
          <w:i/>
          <w:sz w:val="24"/>
          <w:szCs w:val="24"/>
        </w:rPr>
      </w:pPr>
      <w:r w:rsidRPr="007412AA">
        <w:rPr>
          <w:rFonts w:ascii="Calibri" w:hAnsi="Calibri" w:cs="Calibri"/>
          <w:i/>
          <w:sz w:val="24"/>
          <w:szCs w:val="24"/>
        </w:rPr>
        <w:t>Social Media Optimization, Paid &amp; organic</w:t>
      </w:r>
    </w:p>
    <w:p w14:paraId="6135DDB5" w14:textId="77777777" w:rsidR="00A411C2" w:rsidRPr="007412AA" w:rsidRDefault="00A411C2" w:rsidP="00A411C2">
      <w:pPr>
        <w:pStyle w:val="ListParagraph"/>
        <w:numPr>
          <w:ilvl w:val="0"/>
          <w:numId w:val="24"/>
        </w:numPr>
        <w:jc w:val="left"/>
        <w:rPr>
          <w:rFonts w:ascii="Calibri" w:hAnsi="Calibri" w:cs="Calibri"/>
          <w:i/>
          <w:sz w:val="24"/>
          <w:szCs w:val="24"/>
        </w:rPr>
      </w:pPr>
      <w:r w:rsidRPr="007412AA">
        <w:rPr>
          <w:rFonts w:ascii="Calibri" w:hAnsi="Calibri" w:cs="Calibri"/>
          <w:i/>
          <w:sz w:val="24"/>
          <w:szCs w:val="24"/>
        </w:rPr>
        <w:t>Online Reputation Management: Review Management Service, Search Engine Supersession Via Reverse SEO, Removal service</w:t>
      </w:r>
    </w:p>
    <w:p w14:paraId="6A8759BE" w14:textId="77777777" w:rsidR="00A411C2" w:rsidRPr="007412AA" w:rsidRDefault="00A411C2" w:rsidP="00A411C2">
      <w:pPr>
        <w:pStyle w:val="ListParagraph"/>
        <w:numPr>
          <w:ilvl w:val="0"/>
          <w:numId w:val="24"/>
        </w:numPr>
        <w:jc w:val="left"/>
        <w:rPr>
          <w:rFonts w:ascii="Calibri" w:hAnsi="Calibri" w:cs="Calibri"/>
          <w:i/>
          <w:sz w:val="24"/>
          <w:szCs w:val="24"/>
        </w:rPr>
      </w:pPr>
      <w:r w:rsidRPr="007412AA">
        <w:rPr>
          <w:rFonts w:ascii="Calibri" w:hAnsi="Calibri" w:cs="Calibri"/>
          <w:i/>
          <w:sz w:val="24"/>
          <w:szCs w:val="24"/>
        </w:rPr>
        <w:t xml:space="preserve">SMS/Email Marketing </w:t>
      </w:r>
    </w:p>
    <w:p w14:paraId="658ACAED" w14:textId="77777777" w:rsidR="00A411C2" w:rsidRPr="007412AA" w:rsidRDefault="00A411C2" w:rsidP="00A411C2">
      <w:pPr>
        <w:pStyle w:val="ListParagraph"/>
        <w:numPr>
          <w:ilvl w:val="0"/>
          <w:numId w:val="24"/>
        </w:numPr>
        <w:jc w:val="left"/>
        <w:rPr>
          <w:rFonts w:ascii="Calibri" w:hAnsi="Calibri" w:cs="Calibri"/>
          <w:i/>
          <w:sz w:val="24"/>
          <w:szCs w:val="24"/>
        </w:rPr>
      </w:pPr>
      <w:r w:rsidRPr="007412AA">
        <w:rPr>
          <w:rFonts w:ascii="Calibri" w:hAnsi="Calibri" w:cs="Calibri"/>
          <w:i/>
          <w:sz w:val="24"/>
          <w:szCs w:val="24"/>
        </w:rPr>
        <w:t>Basic Adobe Photoshop</w:t>
      </w:r>
    </w:p>
    <w:p w14:paraId="1897DE6F" w14:textId="77777777" w:rsidR="00782784" w:rsidRPr="007412AA" w:rsidRDefault="00C37678" w:rsidP="00A411C2">
      <w:pPr>
        <w:pStyle w:val="ListParagraph"/>
        <w:numPr>
          <w:ilvl w:val="0"/>
          <w:numId w:val="24"/>
        </w:numPr>
        <w:jc w:val="left"/>
        <w:rPr>
          <w:i/>
          <w:sz w:val="28"/>
          <w:szCs w:val="28"/>
        </w:rPr>
      </w:pPr>
      <w:r>
        <w:rPr>
          <w:rFonts w:ascii="Calibri" w:hAnsi="Calibri" w:cs="Calibri"/>
          <w:i/>
          <w:sz w:val="24"/>
          <w:szCs w:val="24"/>
        </w:rPr>
        <w:t>Video editing</w:t>
      </w:r>
      <w:r w:rsidR="00782784" w:rsidRPr="007412AA">
        <w:rPr>
          <w:rFonts w:ascii="Calibri" w:hAnsi="Calibri" w:cs="Calibri"/>
          <w:i/>
          <w:sz w:val="28"/>
          <w:szCs w:val="28"/>
        </w:rPr>
        <w:t xml:space="preserve">  </w:t>
      </w:r>
      <w:r w:rsidR="00782784" w:rsidRPr="007412AA">
        <w:rPr>
          <w:i/>
          <w:sz w:val="28"/>
          <w:szCs w:val="28"/>
        </w:rPr>
        <w:t xml:space="preserve">  </w:t>
      </w:r>
    </w:p>
    <w:p w14:paraId="153D173A" w14:textId="77777777" w:rsidR="00782784" w:rsidRDefault="00782784" w:rsidP="00782784">
      <w:pPr>
        <w:rPr>
          <w:rFonts w:ascii="Calibri" w:hAnsi="Calibri" w:cs="Calibri"/>
        </w:rPr>
      </w:pPr>
    </w:p>
    <w:p w14:paraId="63B0C9CF" w14:textId="77777777" w:rsidR="00794D75" w:rsidRDefault="00794D75" w:rsidP="00782784">
      <w:pPr>
        <w:rPr>
          <w:rFonts w:ascii="Calibri" w:hAnsi="Calibri" w:cs="Calibri"/>
        </w:rPr>
      </w:pPr>
    </w:p>
    <w:p w14:paraId="103AFDD1" w14:textId="77777777" w:rsidR="00794D75" w:rsidRDefault="00794D75" w:rsidP="00782784">
      <w:pPr>
        <w:rPr>
          <w:rFonts w:ascii="Calibri" w:hAnsi="Calibri" w:cs="Calibri"/>
        </w:rPr>
      </w:pPr>
    </w:p>
    <w:p w14:paraId="4227F8D1" w14:textId="77777777" w:rsidR="00794D75" w:rsidRDefault="00794D75" w:rsidP="00782784">
      <w:pPr>
        <w:rPr>
          <w:rFonts w:ascii="Calibri" w:hAnsi="Calibri" w:cs="Calibri"/>
        </w:rPr>
      </w:pPr>
    </w:p>
    <w:p w14:paraId="1281451E" w14:textId="77777777" w:rsidR="00794D75" w:rsidRDefault="00794D75" w:rsidP="00782784">
      <w:pPr>
        <w:rPr>
          <w:rFonts w:ascii="Calibri" w:hAnsi="Calibri" w:cs="Calibri"/>
        </w:rPr>
      </w:pPr>
    </w:p>
    <w:p w14:paraId="0445458D" w14:textId="77777777" w:rsidR="00782784" w:rsidRPr="008D015E" w:rsidRDefault="00782784" w:rsidP="00782784">
      <w:pPr>
        <w:jc w:val="both"/>
        <w:rPr>
          <w:rFonts w:ascii="Calibri" w:hAnsi="Calibri" w:cs="Calibri"/>
          <w:b/>
          <w:sz w:val="28"/>
          <w:szCs w:val="28"/>
        </w:rPr>
      </w:pPr>
      <w:r w:rsidRPr="008D015E">
        <w:rPr>
          <w:rFonts w:ascii="Calibri" w:hAnsi="Calibri" w:cs="Calibri"/>
          <w:b/>
          <w:sz w:val="28"/>
          <w:szCs w:val="28"/>
        </w:rPr>
        <w:t>Objective</w:t>
      </w:r>
    </w:p>
    <w:p w14:paraId="7089E7CB" w14:textId="77777777" w:rsidR="00CA1C6B" w:rsidRPr="00782784" w:rsidRDefault="00CA1C6B" w:rsidP="00782784">
      <w:pPr>
        <w:jc w:val="both"/>
        <w:rPr>
          <w:rFonts w:ascii="Calibri" w:hAnsi="Calibri" w:cs="Calibri"/>
        </w:rPr>
      </w:pPr>
      <w:r w:rsidRPr="00782784">
        <w:rPr>
          <w:rFonts w:ascii="Calibri" w:hAnsi="Calibri" w:cs="Calibri"/>
        </w:rPr>
        <w:t>To work in a challenging environment that would utilize my overall abilities, knowledge, and skills and also provide a progressive growth in my career.</w:t>
      </w:r>
    </w:p>
    <w:p w14:paraId="758E5213" w14:textId="77777777" w:rsidR="007412AA" w:rsidRDefault="007412AA" w:rsidP="00794D75">
      <w:pPr>
        <w:jc w:val="both"/>
        <w:rPr>
          <w:rFonts w:ascii="Calibri" w:hAnsi="Calibri" w:cs="Calibri"/>
          <w:b/>
          <w:szCs w:val="28"/>
        </w:rPr>
      </w:pPr>
    </w:p>
    <w:p w14:paraId="6FEFA281" w14:textId="77777777" w:rsidR="00177C14" w:rsidRDefault="007412AA" w:rsidP="00794D75">
      <w:pPr>
        <w:jc w:val="both"/>
        <w:rPr>
          <w:rFonts w:ascii="Calibri" w:hAnsi="Calibri" w:cs="Calibri"/>
          <w:b/>
          <w:sz w:val="28"/>
          <w:szCs w:val="28"/>
        </w:rPr>
      </w:pPr>
      <w:r w:rsidRPr="008D015E">
        <w:rPr>
          <w:rFonts w:ascii="Calibri" w:hAnsi="Calibri" w:cs="Calibri"/>
          <w:b/>
          <w:sz w:val="28"/>
          <w:szCs w:val="28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2"/>
        <w:gridCol w:w="2412"/>
      </w:tblGrid>
      <w:tr w:rsidR="00177C14" w14:paraId="44704B44" w14:textId="77777777" w:rsidTr="00B37BBA">
        <w:tc>
          <w:tcPr>
            <w:tcW w:w="2412" w:type="dxa"/>
          </w:tcPr>
          <w:p w14:paraId="573A1597" w14:textId="77777777" w:rsidR="00177C14" w:rsidRPr="00177C14" w:rsidRDefault="00177C14" w:rsidP="00794D75">
            <w:pPr>
              <w:jc w:val="both"/>
              <w:rPr>
                <w:rFonts w:ascii="Calibri" w:hAnsi="Calibri" w:cs="Calibri"/>
                <w:b/>
                <w:szCs w:val="28"/>
              </w:rPr>
            </w:pPr>
            <w:r w:rsidRPr="00177C14">
              <w:rPr>
                <w:rFonts w:ascii="Calibri" w:hAnsi="Calibri" w:cs="Calibri"/>
                <w:b/>
                <w:szCs w:val="28"/>
              </w:rPr>
              <w:t>Degree/Certificate</w:t>
            </w:r>
          </w:p>
        </w:tc>
        <w:tc>
          <w:tcPr>
            <w:tcW w:w="2412" w:type="dxa"/>
          </w:tcPr>
          <w:p w14:paraId="6A5B1CE4" w14:textId="77777777" w:rsidR="00177C14" w:rsidRPr="00177C14" w:rsidRDefault="00177C14" w:rsidP="00794D75">
            <w:pPr>
              <w:jc w:val="both"/>
              <w:rPr>
                <w:rFonts w:ascii="Calibri" w:hAnsi="Calibri" w:cs="Calibri"/>
                <w:b/>
                <w:szCs w:val="28"/>
              </w:rPr>
            </w:pPr>
            <w:r w:rsidRPr="00177C14">
              <w:rPr>
                <w:rFonts w:ascii="Calibri" w:hAnsi="Calibri" w:cs="Calibri"/>
                <w:b/>
                <w:szCs w:val="28"/>
              </w:rPr>
              <w:t>Institute</w:t>
            </w:r>
          </w:p>
        </w:tc>
      </w:tr>
      <w:tr w:rsidR="00177C14" w14:paraId="2B3699AB" w14:textId="77777777" w:rsidTr="00B37BBA">
        <w:tc>
          <w:tcPr>
            <w:tcW w:w="2412" w:type="dxa"/>
          </w:tcPr>
          <w:p w14:paraId="476B7F5F" w14:textId="77777777" w:rsidR="00177C14" w:rsidRPr="00177C14" w:rsidRDefault="00177C14" w:rsidP="00794D75">
            <w:pPr>
              <w:jc w:val="both"/>
              <w:rPr>
                <w:rFonts w:ascii="Calibri" w:hAnsi="Calibri" w:cs="Calibri"/>
                <w:szCs w:val="28"/>
              </w:rPr>
            </w:pPr>
            <w:r w:rsidRPr="00177C14">
              <w:rPr>
                <w:rFonts w:ascii="Calibri" w:hAnsi="Calibri" w:cs="Calibri"/>
                <w:szCs w:val="28"/>
              </w:rPr>
              <w:t>Digital Marketing</w:t>
            </w:r>
          </w:p>
        </w:tc>
        <w:tc>
          <w:tcPr>
            <w:tcW w:w="2412" w:type="dxa"/>
          </w:tcPr>
          <w:p w14:paraId="02023EF9" w14:textId="77777777" w:rsidR="00177C14" w:rsidRPr="00177C14" w:rsidRDefault="00177C14" w:rsidP="00794D75">
            <w:pPr>
              <w:jc w:val="both"/>
              <w:rPr>
                <w:rFonts w:ascii="Calibri" w:hAnsi="Calibri" w:cs="Calibri"/>
                <w:szCs w:val="28"/>
              </w:rPr>
            </w:pPr>
            <w:r w:rsidRPr="00177C14">
              <w:rPr>
                <w:rFonts w:ascii="Calibri" w:hAnsi="Calibri" w:cs="Calibri"/>
                <w:szCs w:val="28"/>
              </w:rPr>
              <w:t>New Vision Digital Noida 2016</w:t>
            </w:r>
          </w:p>
        </w:tc>
      </w:tr>
      <w:tr w:rsidR="00177C14" w14:paraId="6609E825" w14:textId="77777777" w:rsidTr="00B37BBA">
        <w:tc>
          <w:tcPr>
            <w:tcW w:w="2412" w:type="dxa"/>
          </w:tcPr>
          <w:p w14:paraId="68B20C56" w14:textId="77777777" w:rsidR="00177C14" w:rsidRPr="00177C14" w:rsidRDefault="00177C14" w:rsidP="00794D75">
            <w:pPr>
              <w:jc w:val="both"/>
              <w:rPr>
                <w:rFonts w:ascii="Calibri" w:hAnsi="Calibri" w:cs="Calibri"/>
                <w:szCs w:val="28"/>
              </w:rPr>
            </w:pPr>
            <w:r w:rsidRPr="00177C14">
              <w:rPr>
                <w:rFonts w:ascii="Calibri" w:hAnsi="Calibri" w:cs="Calibri"/>
                <w:szCs w:val="28"/>
              </w:rPr>
              <w:t>BA Economics(h)</w:t>
            </w:r>
          </w:p>
        </w:tc>
        <w:tc>
          <w:tcPr>
            <w:tcW w:w="2412" w:type="dxa"/>
          </w:tcPr>
          <w:p w14:paraId="11904092" w14:textId="77777777" w:rsidR="00177C14" w:rsidRPr="00177C14" w:rsidRDefault="00177C14" w:rsidP="00794D75">
            <w:pPr>
              <w:jc w:val="both"/>
              <w:rPr>
                <w:rFonts w:ascii="Calibri" w:hAnsi="Calibri" w:cs="Calibri"/>
                <w:szCs w:val="28"/>
              </w:rPr>
            </w:pPr>
            <w:proofErr w:type="spellStart"/>
            <w:r w:rsidRPr="00177C14">
              <w:rPr>
                <w:rFonts w:ascii="Calibri" w:hAnsi="Calibri" w:cs="Calibri"/>
                <w:szCs w:val="28"/>
              </w:rPr>
              <w:t>Shyam</w:t>
            </w:r>
            <w:proofErr w:type="spellEnd"/>
            <w:r w:rsidRPr="00177C14">
              <w:rPr>
                <w:rFonts w:ascii="Calibri" w:hAnsi="Calibri" w:cs="Calibri"/>
                <w:szCs w:val="28"/>
              </w:rPr>
              <w:t xml:space="preserve"> Lal College Delhi University 2013-2016</w:t>
            </w:r>
          </w:p>
        </w:tc>
      </w:tr>
      <w:tr w:rsidR="00177C14" w14:paraId="3B4B974E" w14:textId="77777777" w:rsidTr="00B37BBA">
        <w:tc>
          <w:tcPr>
            <w:tcW w:w="2412" w:type="dxa"/>
          </w:tcPr>
          <w:p w14:paraId="251BBBBE" w14:textId="77777777" w:rsidR="00177C14" w:rsidRPr="00177C14" w:rsidRDefault="00177C14" w:rsidP="00794D75">
            <w:pPr>
              <w:jc w:val="both"/>
              <w:rPr>
                <w:rFonts w:ascii="Calibri" w:hAnsi="Calibri" w:cs="Calibri"/>
                <w:szCs w:val="28"/>
              </w:rPr>
            </w:pPr>
            <w:r w:rsidRPr="00177C14">
              <w:rPr>
                <w:rFonts w:ascii="Calibri" w:hAnsi="Calibri" w:cs="Calibri"/>
                <w:szCs w:val="28"/>
              </w:rPr>
              <w:t>12</w:t>
            </w:r>
            <w:r w:rsidRPr="00177C14">
              <w:rPr>
                <w:rFonts w:ascii="Calibri" w:hAnsi="Calibri" w:cs="Calibri"/>
                <w:szCs w:val="28"/>
                <w:vertAlign w:val="superscript"/>
              </w:rPr>
              <w:t>th</w:t>
            </w:r>
          </w:p>
        </w:tc>
        <w:tc>
          <w:tcPr>
            <w:tcW w:w="2412" w:type="dxa"/>
          </w:tcPr>
          <w:p w14:paraId="33FE3BDF" w14:textId="77777777" w:rsidR="00177C14" w:rsidRPr="00177C14" w:rsidRDefault="00177C14" w:rsidP="00794D75">
            <w:pPr>
              <w:jc w:val="both"/>
              <w:rPr>
                <w:rFonts w:ascii="Calibri" w:hAnsi="Calibri" w:cs="Calibri"/>
                <w:szCs w:val="28"/>
              </w:rPr>
            </w:pPr>
            <w:r w:rsidRPr="00177C14">
              <w:rPr>
                <w:rFonts w:ascii="Calibri" w:hAnsi="Calibri" w:cs="Calibri"/>
                <w:szCs w:val="28"/>
              </w:rPr>
              <w:t>CBSE Board</w:t>
            </w:r>
          </w:p>
        </w:tc>
      </w:tr>
      <w:tr w:rsidR="00177C14" w14:paraId="2F44B19B" w14:textId="77777777" w:rsidTr="00B37BBA">
        <w:tc>
          <w:tcPr>
            <w:tcW w:w="2412" w:type="dxa"/>
          </w:tcPr>
          <w:p w14:paraId="5DF85524" w14:textId="77777777" w:rsidR="00177C14" w:rsidRPr="00177C14" w:rsidRDefault="00177C14" w:rsidP="00794D75">
            <w:pPr>
              <w:jc w:val="both"/>
              <w:rPr>
                <w:rFonts w:ascii="Calibri" w:hAnsi="Calibri" w:cs="Calibri"/>
                <w:szCs w:val="28"/>
              </w:rPr>
            </w:pPr>
            <w:r w:rsidRPr="00177C14">
              <w:rPr>
                <w:rFonts w:ascii="Calibri" w:hAnsi="Calibri" w:cs="Calibri"/>
                <w:szCs w:val="28"/>
              </w:rPr>
              <w:t>10</w:t>
            </w:r>
            <w:r w:rsidRPr="00177C14">
              <w:rPr>
                <w:rFonts w:ascii="Calibri" w:hAnsi="Calibri" w:cs="Calibri"/>
                <w:szCs w:val="28"/>
                <w:vertAlign w:val="superscript"/>
              </w:rPr>
              <w:t>th</w:t>
            </w:r>
          </w:p>
        </w:tc>
        <w:tc>
          <w:tcPr>
            <w:tcW w:w="2412" w:type="dxa"/>
          </w:tcPr>
          <w:p w14:paraId="1AE71CB3" w14:textId="77777777" w:rsidR="00177C14" w:rsidRPr="00177C14" w:rsidRDefault="00177C14" w:rsidP="00794D75">
            <w:pPr>
              <w:jc w:val="both"/>
              <w:rPr>
                <w:rFonts w:ascii="Calibri" w:hAnsi="Calibri" w:cs="Calibri"/>
                <w:szCs w:val="28"/>
              </w:rPr>
            </w:pPr>
            <w:r w:rsidRPr="00177C14">
              <w:rPr>
                <w:rFonts w:ascii="Calibri" w:hAnsi="Calibri" w:cs="Calibri"/>
                <w:szCs w:val="28"/>
              </w:rPr>
              <w:t>CBSE Board</w:t>
            </w:r>
          </w:p>
        </w:tc>
      </w:tr>
    </w:tbl>
    <w:p w14:paraId="795E5215" w14:textId="77777777" w:rsidR="00FA1D3A" w:rsidRPr="00177C14" w:rsidRDefault="00FA1D3A" w:rsidP="00177C14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br/>
      </w:r>
    </w:p>
    <w:p w14:paraId="327FFA79" w14:textId="77777777" w:rsidR="00794D75" w:rsidRDefault="00A411C2" w:rsidP="00177C14">
      <w:pPr>
        <w:tabs>
          <w:tab w:val="left" w:pos="2295"/>
        </w:tabs>
        <w:jc w:val="both"/>
        <w:rPr>
          <w:rFonts w:ascii="Calibri" w:hAnsi="Calibri" w:cs="Calibri"/>
          <w:b/>
          <w:sz w:val="28"/>
          <w:szCs w:val="28"/>
        </w:rPr>
      </w:pPr>
      <w:r w:rsidRPr="008D015E">
        <w:rPr>
          <w:rFonts w:ascii="Calibri" w:hAnsi="Calibri" w:cs="Calibri"/>
          <w:b/>
          <w:sz w:val="28"/>
          <w:szCs w:val="28"/>
        </w:rP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1670"/>
        <w:gridCol w:w="1305"/>
        <w:gridCol w:w="1203"/>
      </w:tblGrid>
      <w:tr w:rsidR="00177C14" w14:paraId="590D5D47" w14:textId="77777777" w:rsidTr="00B37BBA">
        <w:tc>
          <w:tcPr>
            <w:tcW w:w="648" w:type="dxa"/>
          </w:tcPr>
          <w:p w14:paraId="72B8BDC2" w14:textId="77777777" w:rsidR="00177C14" w:rsidRPr="00177C14" w:rsidRDefault="00177C14" w:rsidP="00177C14">
            <w:pPr>
              <w:tabs>
                <w:tab w:val="left" w:pos="2295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177C14">
              <w:rPr>
                <w:rFonts w:ascii="Calibri" w:hAnsi="Calibri" w:cs="Calibri"/>
                <w:b/>
                <w:szCs w:val="24"/>
              </w:rPr>
              <w:t>S.no</w:t>
            </w:r>
          </w:p>
        </w:tc>
        <w:tc>
          <w:tcPr>
            <w:tcW w:w="1707" w:type="dxa"/>
          </w:tcPr>
          <w:p w14:paraId="3454B875" w14:textId="77777777" w:rsidR="00177C14" w:rsidRPr="00177C14" w:rsidRDefault="00177C14" w:rsidP="00177C14">
            <w:pPr>
              <w:tabs>
                <w:tab w:val="left" w:pos="2295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177C14">
              <w:rPr>
                <w:rFonts w:ascii="Calibri" w:hAnsi="Calibri" w:cs="Calibri"/>
                <w:b/>
                <w:szCs w:val="24"/>
              </w:rPr>
              <w:t>Company Name</w:t>
            </w:r>
          </w:p>
        </w:tc>
        <w:tc>
          <w:tcPr>
            <w:tcW w:w="1278" w:type="dxa"/>
          </w:tcPr>
          <w:p w14:paraId="31353972" w14:textId="77777777" w:rsidR="00177C14" w:rsidRPr="00177C14" w:rsidRDefault="00177C14" w:rsidP="00177C14">
            <w:pPr>
              <w:tabs>
                <w:tab w:val="left" w:pos="2295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177C14">
              <w:rPr>
                <w:rFonts w:ascii="Calibri" w:hAnsi="Calibri" w:cs="Calibri"/>
                <w:b/>
                <w:szCs w:val="24"/>
              </w:rPr>
              <w:t>Designation</w:t>
            </w:r>
          </w:p>
        </w:tc>
        <w:tc>
          <w:tcPr>
            <w:tcW w:w="1191" w:type="dxa"/>
          </w:tcPr>
          <w:p w14:paraId="61E99531" w14:textId="77777777" w:rsidR="00177C14" w:rsidRPr="00177C14" w:rsidRDefault="00177C14" w:rsidP="00177C14">
            <w:pPr>
              <w:tabs>
                <w:tab w:val="left" w:pos="2295"/>
              </w:tabs>
              <w:jc w:val="both"/>
              <w:rPr>
                <w:rFonts w:ascii="Calibri" w:hAnsi="Calibri" w:cs="Calibri"/>
                <w:b/>
                <w:szCs w:val="24"/>
              </w:rPr>
            </w:pPr>
            <w:r w:rsidRPr="00177C14">
              <w:rPr>
                <w:rFonts w:ascii="Calibri" w:hAnsi="Calibri" w:cs="Calibri"/>
                <w:b/>
                <w:szCs w:val="24"/>
              </w:rPr>
              <w:t>Duration</w:t>
            </w:r>
          </w:p>
        </w:tc>
      </w:tr>
      <w:tr w:rsidR="00177C14" w14:paraId="7DD96D6F" w14:textId="77777777" w:rsidTr="00B37BBA">
        <w:tc>
          <w:tcPr>
            <w:tcW w:w="648" w:type="dxa"/>
          </w:tcPr>
          <w:p w14:paraId="70C05CE2" w14:textId="77777777" w:rsidR="00177C14" w:rsidRPr="00177C14" w:rsidRDefault="00177C14" w:rsidP="00177C14">
            <w:pPr>
              <w:pStyle w:val="NoSpacing"/>
              <w:jc w:val="left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>1.</w:t>
            </w:r>
          </w:p>
        </w:tc>
        <w:tc>
          <w:tcPr>
            <w:tcW w:w="1707" w:type="dxa"/>
          </w:tcPr>
          <w:p w14:paraId="1EB8401E" w14:textId="77777777" w:rsidR="00177C14" w:rsidRPr="00177C14" w:rsidRDefault="00177C14" w:rsidP="00177C14">
            <w:pPr>
              <w:pStyle w:val="NoSpacing"/>
              <w:jc w:val="left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 xml:space="preserve">Bada business initiative by Dr. Vivek </w:t>
            </w:r>
            <w:proofErr w:type="spellStart"/>
            <w:r w:rsidRPr="00177C14">
              <w:rPr>
                <w:rFonts w:ascii="Calibri" w:hAnsi="Calibri" w:cs="Calibri"/>
              </w:rPr>
              <w:t>Bindra</w:t>
            </w:r>
            <w:proofErr w:type="spellEnd"/>
          </w:p>
        </w:tc>
        <w:tc>
          <w:tcPr>
            <w:tcW w:w="1278" w:type="dxa"/>
          </w:tcPr>
          <w:p w14:paraId="1D8075AC" w14:textId="77777777" w:rsidR="00177C14" w:rsidRPr="00177C14" w:rsidRDefault="00177C14" w:rsidP="00177C14">
            <w:pPr>
              <w:pStyle w:val="NoSpacing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>Digital Marketer</w:t>
            </w:r>
          </w:p>
        </w:tc>
        <w:tc>
          <w:tcPr>
            <w:tcW w:w="1191" w:type="dxa"/>
          </w:tcPr>
          <w:p w14:paraId="642F18DB" w14:textId="77777777" w:rsidR="00177C14" w:rsidRPr="00177C14" w:rsidRDefault="00177C14" w:rsidP="00177C14">
            <w:pPr>
              <w:pStyle w:val="NoSpacing"/>
              <w:jc w:val="left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>June 2019 – Present</w:t>
            </w:r>
          </w:p>
        </w:tc>
      </w:tr>
      <w:tr w:rsidR="00177C14" w14:paraId="5F76E7E5" w14:textId="77777777" w:rsidTr="00B37BBA">
        <w:tc>
          <w:tcPr>
            <w:tcW w:w="648" w:type="dxa"/>
          </w:tcPr>
          <w:p w14:paraId="19484066" w14:textId="77777777" w:rsidR="00177C14" w:rsidRPr="00177C14" w:rsidRDefault="00177C14" w:rsidP="00177C14">
            <w:pPr>
              <w:pStyle w:val="NoSpacing"/>
              <w:jc w:val="left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>2.</w:t>
            </w:r>
          </w:p>
        </w:tc>
        <w:tc>
          <w:tcPr>
            <w:tcW w:w="1707" w:type="dxa"/>
          </w:tcPr>
          <w:p w14:paraId="03DB5350" w14:textId="77777777" w:rsidR="00177C14" w:rsidRPr="00177C14" w:rsidRDefault="00177C14" w:rsidP="00177C14">
            <w:pPr>
              <w:pStyle w:val="NoSpacing"/>
              <w:jc w:val="left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 xml:space="preserve">Ox rock </w:t>
            </w:r>
            <w:proofErr w:type="spellStart"/>
            <w:r w:rsidRPr="00177C14">
              <w:rPr>
                <w:rFonts w:ascii="Calibri" w:hAnsi="Calibri" w:cs="Calibri"/>
              </w:rPr>
              <w:t>india</w:t>
            </w:r>
            <w:proofErr w:type="spellEnd"/>
            <w:r w:rsidRPr="00177C14">
              <w:rPr>
                <w:rFonts w:ascii="Calibri" w:hAnsi="Calibri" w:cs="Calibri"/>
              </w:rPr>
              <w:t xml:space="preserve"> </w:t>
            </w:r>
            <w:proofErr w:type="spellStart"/>
            <w:r w:rsidRPr="00177C14">
              <w:rPr>
                <w:rFonts w:ascii="Calibri" w:hAnsi="Calibri" w:cs="Calibri"/>
              </w:rPr>
              <w:t>pvt.ltd</w:t>
            </w:r>
            <w:proofErr w:type="spellEnd"/>
            <w:r w:rsidRPr="00177C14">
              <w:rPr>
                <w:rFonts w:ascii="Calibri" w:hAnsi="Calibri" w:cs="Calibri"/>
              </w:rPr>
              <w:t>.</w:t>
            </w:r>
          </w:p>
        </w:tc>
        <w:tc>
          <w:tcPr>
            <w:tcW w:w="1278" w:type="dxa"/>
          </w:tcPr>
          <w:p w14:paraId="1017D7C4" w14:textId="77777777" w:rsidR="00177C14" w:rsidRPr="00177C14" w:rsidRDefault="00177C14" w:rsidP="00177C14">
            <w:pPr>
              <w:pStyle w:val="NoSpacing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>Digital Marketer</w:t>
            </w:r>
          </w:p>
        </w:tc>
        <w:tc>
          <w:tcPr>
            <w:tcW w:w="1191" w:type="dxa"/>
          </w:tcPr>
          <w:p w14:paraId="7DBD3A6A" w14:textId="77777777" w:rsidR="00177C14" w:rsidRPr="00177C14" w:rsidRDefault="00177C14" w:rsidP="00177C14">
            <w:pPr>
              <w:pStyle w:val="NoSpacing"/>
              <w:jc w:val="left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>September 2018 to May 2019, 9month</w:t>
            </w:r>
          </w:p>
        </w:tc>
      </w:tr>
      <w:tr w:rsidR="00177C14" w14:paraId="24244C47" w14:textId="77777777" w:rsidTr="00B37BBA">
        <w:tc>
          <w:tcPr>
            <w:tcW w:w="648" w:type="dxa"/>
          </w:tcPr>
          <w:p w14:paraId="6FAB31E7" w14:textId="77777777" w:rsidR="00177C14" w:rsidRPr="00177C14" w:rsidRDefault="00177C14" w:rsidP="00177C14">
            <w:pPr>
              <w:pStyle w:val="NoSpacing"/>
              <w:jc w:val="left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>3.</w:t>
            </w:r>
          </w:p>
        </w:tc>
        <w:tc>
          <w:tcPr>
            <w:tcW w:w="1707" w:type="dxa"/>
          </w:tcPr>
          <w:p w14:paraId="15A65279" w14:textId="77777777" w:rsidR="00177C14" w:rsidRPr="00177C14" w:rsidRDefault="00177C14" w:rsidP="00177C14">
            <w:pPr>
              <w:pStyle w:val="NoSpacing"/>
              <w:jc w:val="left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 xml:space="preserve">Hub4tech portal services </w:t>
            </w:r>
            <w:proofErr w:type="spellStart"/>
            <w:r w:rsidRPr="00177C14">
              <w:rPr>
                <w:rFonts w:ascii="Calibri" w:hAnsi="Calibri" w:cs="Calibri"/>
              </w:rPr>
              <w:t>pvt.</w:t>
            </w:r>
            <w:proofErr w:type="spellEnd"/>
            <w:r w:rsidRPr="00177C14">
              <w:rPr>
                <w:rFonts w:ascii="Calibri" w:hAnsi="Calibri" w:cs="Calibri"/>
              </w:rPr>
              <w:t xml:space="preserve"> ltd.</w:t>
            </w:r>
          </w:p>
        </w:tc>
        <w:tc>
          <w:tcPr>
            <w:tcW w:w="1278" w:type="dxa"/>
          </w:tcPr>
          <w:p w14:paraId="28B6A0A2" w14:textId="77777777" w:rsidR="00177C14" w:rsidRPr="00177C14" w:rsidRDefault="00177C14" w:rsidP="00177C14">
            <w:pPr>
              <w:pStyle w:val="NoSpacing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>Digital Marketing executive</w:t>
            </w:r>
          </w:p>
        </w:tc>
        <w:tc>
          <w:tcPr>
            <w:tcW w:w="1191" w:type="dxa"/>
          </w:tcPr>
          <w:p w14:paraId="013D34EE" w14:textId="77777777" w:rsidR="00177C14" w:rsidRPr="00177C14" w:rsidRDefault="00177C14" w:rsidP="00177C14">
            <w:pPr>
              <w:pStyle w:val="NoSpacing"/>
              <w:jc w:val="left"/>
              <w:rPr>
                <w:rFonts w:ascii="Calibri" w:hAnsi="Calibri" w:cs="Calibri"/>
              </w:rPr>
            </w:pPr>
            <w:r w:rsidRPr="00177C14">
              <w:rPr>
                <w:rFonts w:ascii="Calibri" w:hAnsi="Calibri" w:cs="Calibri"/>
              </w:rPr>
              <w:t>May 2016 to September 2018,</w:t>
            </w:r>
            <w:r w:rsidRPr="00177C14">
              <w:rPr>
                <w:rFonts w:ascii="Calibri" w:hAnsi="Calibri" w:cs="Calibri"/>
              </w:rPr>
              <w:br/>
              <w:t>2year 4months</w:t>
            </w:r>
          </w:p>
        </w:tc>
      </w:tr>
    </w:tbl>
    <w:p w14:paraId="1F8F1404" w14:textId="77777777" w:rsidR="00025045" w:rsidRDefault="00025045" w:rsidP="008D015E">
      <w:pPr>
        <w:jc w:val="left"/>
        <w:rPr>
          <w:rFonts w:ascii="Calibri" w:hAnsi="Calibri" w:cs="Calibri"/>
          <w:szCs w:val="24"/>
        </w:rPr>
      </w:pPr>
    </w:p>
    <w:p w14:paraId="66FBB38C" w14:textId="77777777" w:rsidR="00021EEF" w:rsidRDefault="00021EEF" w:rsidP="008D015E">
      <w:pPr>
        <w:jc w:val="left"/>
        <w:rPr>
          <w:rFonts w:ascii="Calibri" w:hAnsi="Calibri" w:cs="Calibri"/>
          <w:b/>
          <w:sz w:val="28"/>
          <w:szCs w:val="28"/>
        </w:rPr>
      </w:pPr>
    </w:p>
    <w:p w14:paraId="3C507E6B" w14:textId="77777777" w:rsidR="00021EEF" w:rsidRDefault="00021EEF" w:rsidP="008D015E">
      <w:pPr>
        <w:jc w:val="left"/>
        <w:rPr>
          <w:rFonts w:ascii="Calibri" w:hAnsi="Calibri" w:cs="Calibri"/>
          <w:b/>
          <w:sz w:val="28"/>
          <w:szCs w:val="28"/>
        </w:rPr>
      </w:pPr>
    </w:p>
    <w:p w14:paraId="4EFFA2B9" w14:textId="6123FA91" w:rsidR="00794D75" w:rsidRPr="008D015E" w:rsidRDefault="007412AA" w:rsidP="008D015E">
      <w:pPr>
        <w:jc w:val="left"/>
        <w:rPr>
          <w:rFonts w:ascii="Calibri" w:hAnsi="Calibri" w:cs="Calibri"/>
          <w:b/>
          <w:sz w:val="28"/>
          <w:szCs w:val="28"/>
        </w:rPr>
      </w:pPr>
      <w:r w:rsidRPr="008D015E">
        <w:rPr>
          <w:rFonts w:ascii="Calibri" w:hAnsi="Calibri" w:cs="Calibri"/>
          <w:b/>
          <w:sz w:val="28"/>
          <w:szCs w:val="28"/>
        </w:rPr>
        <w:lastRenderedPageBreak/>
        <w:t>W</w:t>
      </w:r>
      <w:r w:rsidR="00794D75" w:rsidRPr="008D015E">
        <w:rPr>
          <w:rFonts w:ascii="Calibri" w:hAnsi="Calibri" w:cs="Calibri"/>
          <w:b/>
          <w:sz w:val="28"/>
          <w:szCs w:val="28"/>
        </w:rPr>
        <w:t>ork</w:t>
      </w:r>
      <w:r w:rsidR="008D015E" w:rsidRPr="008D015E">
        <w:rPr>
          <w:rFonts w:ascii="Calibri" w:hAnsi="Calibri" w:cs="Calibri"/>
          <w:b/>
          <w:sz w:val="28"/>
          <w:szCs w:val="28"/>
        </w:rPr>
        <w:t xml:space="preserve"> Responsibilities as a Digital </w:t>
      </w:r>
      <w:r w:rsidR="00A33A8C" w:rsidRPr="008D015E">
        <w:rPr>
          <w:rFonts w:ascii="Calibri" w:hAnsi="Calibri" w:cs="Calibri"/>
          <w:b/>
          <w:sz w:val="28"/>
          <w:szCs w:val="28"/>
        </w:rPr>
        <w:t>Marketer</w:t>
      </w:r>
    </w:p>
    <w:p w14:paraId="40127D6B" w14:textId="77777777" w:rsidR="00794D75" w:rsidRPr="008E629F" w:rsidRDefault="00794D75" w:rsidP="00794D75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8E629F">
        <w:rPr>
          <w:rFonts w:ascii="Calibri" w:hAnsi="Calibri" w:cs="Calibri"/>
        </w:rPr>
        <w:t>Site Analysis, Competitor Analysis, Traffic Analysis</w:t>
      </w:r>
    </w:p>
    <w:p w14:paraId="20624ABD" w14:textId="77777777" w:rsidR="00794D75" w:rsidRPr="0009444A" w:rsidRDefault="00794D75" w:rsidP="00794D75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8E629F">
        <w:rPr>
          <w:rFonts w:ascii="Calibri" w:hAnsi="Calibri" w:cs="Calibri"/>
        </w:rPr>
        <w:t xml:space="preserve">Google Search Console and Analytics Tools </w:t>
      </w:r>
      <w:r>
        <w:rPr>
          <w:rFonts w:ascii="Calibri" w:hAnsi="Calibri" w:cs="Calibri"/>
        </w:rPr>
        <w:t xml:space="preserve">set up and weekly monitor, </w:t>
      </w:r>
      <w:r w:rsidRPr="0009444A">
        <w:rPr>
          <w:rFonts w:ascii="Calibri" w:hAnsi="Calibri" w:cs="Calibri"/>
        </w:rPr>
        <w:t>Analytics goal setup</w:t>
      </w:r>
    </w:p>
    <w:p w14:paraId="75D9F878" w14:textId="77777777" w:rsidR="00794D75" w:rsidRPr="00C65122" w:rsidRDefault="00794D75" w:rsidP="00727F3D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  <w:color w:val="000000" w:themeColor="text1"/>
        </w:rPr>
      </w:pPr>
      <w:r w:rsidRPr="001D730C">
        <w:rPr>
          <w:rFonts w:ascii="Calibri" w:hAnsi="Calibri" w:cs="Calibri"/>
          <w:color w:val="000000" w:themeColor="text1"/>
        </w:rPr>
        <w:t>Work on Web CMS and App CMS</w:t>
      </w:r>
      <w:r w:rsidR="00727F3D">
        <w:rPr>
          <w:rFonts w:ascii="Calibri" w:hAnsi="Calibri" w:cs="Calibri"/>
          <w:color w:val="000000" w:themeColor="text1"/>
        </w:rPr>
        <w:t>(</w:t>
      </w:r>
      <w:r w:rsidR="00727F3D" w:rsidRPr="00727F3D">
        <w:rPr>
          <w:rFonts w:ascii="Calibri" w:hAnsi="Calibri" w:cs="Calibri"/>
          <w:color w:val="000000" w:themeColor="text1"/>
        </w:rPr>
        <w:t xml:space="preserve">ci </w:t>
      </w:r>
      <w:proofErr w:type="spellStart"/>
      <w:r w:rsidR="00727F3D" w:rsidRPr="00727F3D">
        <w:rPr>
          <w:rFonts w:ascii="Calibri" w:hAnsi="Calibri" w:cs="Calibri"/>
          <w:color w:val="000000" w:themeColor="text1"/>
        </w:rPr>
        <w:t>codeigniter</w:t>
      </w:r>
      <w:proofErr w:type="spellEnd"/>
      <w:r w:rsidR="00727F3D">
        <w:rPr>
          <w:rFonts w:ascii="Calibri" w:hAnsi="Calibri" w:cs="Calibri"/>
          <w:color w:val="000000" w:themeColor="text1"/>
        </w:rPr>
        <w:t>)</w:t>
      </w:r>
    </w:p>
    <w:p w14:paraId="461DFC32" w14:textId="77777777" w:rsidR="00794D75" w:rsidRDefault="00794D75" w:rsidP="00794D75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  <w:color w:val="000000" w:themeColor="text1"/>
        </w:rPr>
      </w:pPr>
      <w:r w:rsidRPr="001D730C">
        <w:rPr>
          <w:rFonts w:ascii="Calibri" w:hAnsi="Calibri" w:cs="Calibri"/>
          <w:color w:val="000000" w:themeColor="text1"/>
        </w:rPr>
        <w:t>Lead generation</w:t>
      </w:r>
      <w:r>
        <w:rPr>
          <w:rFonts w:ascii="Calibri" w:hAnsi="Calibri" w:cs="Calibri"/>
          <w:color w:val="000000" w:themeColor="text1"/>
        </w:rPr>
        <w:t xml:space="preserve">, leads and revenue analysis </w:t>
      </w:r>
    </w:p>
    <w:p w14:paraId="0760D386" w14:textId="77777777" w:rsidR="00794D75" w:rsidRDefault="00794D75" w:rsidP="00794D75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  <w:color w:val="000000" w:themeColor="text1"/>
        </w:rPr>
      </w:pPr>
      <w:r w:rsidRPr="001D730C">
        <w:rPr>
          <w:rFonts w:ascii="Calibri" w:hAnsi="Calibri" w:cs="Calibri"/>
          <w:color w:val="000000" w:themeColor="text1"/>
        </w:rPr>
        <w:t>Email/SMS marketing, Push notification</w:t>
      </w:r>
    </w:p>
    <w:p w14:paraId="289F687D" w14:textId="77777777" w:rsidR="00794D75" w:rsidRPr="0009444A" w:rsidRDefault="00794D75" w:rsidP="00794D75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  <w:color w:val="000000" w:themeColor="text1"/>
        </w:rPr>
      </w:pPr>
      <w:r w:rsidRPr="0009444A">
        <w:rPr>
          <w:rFonts w:ascii="Calibri" w:hAnsi="Calibri" w:cs="Calibri"/>
          <w:color w:val="000000" w:themeColor="text1"/>
        </w:rPr>
        <w:t xml:space="preserve">Reviews generate on google, </w:t>
      </w:r>
      <w:proofErr w:type="spellStart"/>
      <w:r w:rsidRPr="0009444A">
        <w:rPr>
          <w:rFonts w:ascii="Calibri" w:hAnsi="Calibri" w:cs="Calibri"/>
          <w:color w:val="000000" w:themeColor="text1"/>
        </w:rPr>
        <w:t>f</w:t>
      </w:r>
      <w:r>
        <w:rPr>
          <w:rFonts w:ascii="Calibri" w:hAnsi="Calibri" w:cs="Calibri"/>
          <w:color w:val="000000" w:themeColor="text1"/>
        </w:rPr>
        <w:t>ace</w:t>
      </w:r>
      <w:r w:rsidRPr="0009444A">
        <w:rPr>
          <w:rFonts w:ascii="Calibri" w:hAnsi="Calibri" w:cs="Calibri"/>
          <w:color w:val="000000" w:themeColor="text1"/>
        </w:rPr>
        <w:t>b</w:t>
      </w:r>
      <w:r>
        <w:rPr>
          <w:rFonts w:ascii="Calibri" w:hAnsi="Calibri" w:cs="Calibri"/>
          <w:color w:val="000000" w:themeColor="text1"/>
        </w:rPr>
        <w:t>ook</w:t>
      </w:r>
      <w:proofErr w:type="spellEnd"/>
      <w:r w:rsidRPr="0009444A">
        <w:rPr>
          <w:rFonts w:ascii="Calibri" w:hAnsi="Calibri" w:cs="Calibri"/>
          <w:color w:val="000000" w:themeColor="text1"/>
        </w:rPr>
        <w:t>, mouth shut</w:t>
      </w:r>
      <w:r w:rsidRPr="0009444A">
        <w:rPr>
          <w:rFonts w:ascii="Calibri" w:hAnsi="Calibri" w:cs="Calibri"/>
        </w:rPr>
        <w:t xml:space="preserve"> </w:t>
      </w:r>
    </w:p>
    <w:p w14:paraId="06784EB8" w14:textId="77777777" w:rsidR="00794D75" w:rsidRDefault="00794D75" w:rsidP="00794D75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8E629F">
        <w:rPr>
          <w:rFonts w:ascii="Calibri" w:hAnsi="Calibri" w:cs="Calibri"/>
        </w:rPr>
        <w:t>Content Optimization</w:t>
      </w:r>
      <w:r>
        <w:rPr>
          <w:rFonts w:ascii="Calibri" w:hAnsi="Calibri" w:cs="Calibri"/>
        </w:rPr>
        <w:t xml:space="preserve"> for SEO, google discover, feature snipped </w:t>
      </w:r>
    </w:p>
    <w:p w14:paraId="50708B03" w14:textId="77777777" w:rsidR="00794D75" w:rsidRPr="008E629F" w:rsidRDefault="00794D75" w:rsidP="00794D75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8E629F">
        <w:rPr>
          <w:rFonts w:ascii="Calibri" w:hAnsi="Calibri" w:cs="Calibri"/>
        </w:rPr>
        <w:t>Improve Website Traffic</w:t>
      </w:r>
    </w:p>
    <w:p w14:paraId="0891C557" w14:textId="770E9E5E" w:rsidR="00794D75" w:rsidRPr="008E629F" w:rsidRDefault="00794D75" w:rsidP="00794D75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Make a </w:t>
      </w:r>
      <w:r w:rsidRPr="008E629F">
        <w:rPr>
          <w:rFonts w:ascii="Calibri" w:hAnsi="Calibri" w:cs="Calibri"/>
        </w:rPr>
        <w:t>Re</w:t>
      </w:r>
      <w:r>
        <w:rPr>
          <w:rFonts w:ascii="Calibri" w:hAnsi="Calibri" w:cs="Calibri"/>
        </w:rPr>
        <w:t>sponsive website, loading time,</w:t>
      </w:r>
      <w:r w:rsidR="00021EEF">
        <w:rPr>
          <w:rFonts w:ascii="Calibri" w:hAnsi="Calibri" w:cs="Calibri"/>
        </w:rPr>
        <w:t xml:space="preserve"> </w:t>
      </w:r>
      <w:r w:rsidRPr="008E629F">
        <w:rPr>
          <w:rFonts w:ascii="Calibri" w:hAnsi="Calibri" w:cs="Calibri"/>
        </w:rPr>
        <w:t>html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css</w:t>
      </w:r>
      <w:proofErr w:type="spellEnd"/>
      <w:r>
        <w:rPr>
          <w:rFonts w:ascii="Calibri" w:hAnsi="Calibri" w:cs="Calibri"/>
        </w:rPr>
        <w:t>/</w:t>
      </w:r>
      <w:r w:rsidRPr="008E629F">
        <w:rPr>
          <w:rFonts w:ascii="Calibri" w:hAnsi="Calibri" w:cs="Calibri"/>
        </w:rPr>
        <w:t>java script check for improvement in website</w:t>
      </w:r>
      <w:r>
        <w:rPr>
          <w:rFonts w:ascii="Calibri" w:hAnsi="Calibri" w:cs="Calibri"/>
        </w:rPr>
        <w:t xml:space="preserve"> speed</w:t>
      </w:r>
      <w:r w:rsidRPr="008E629F">
        <w:rPr>
          <w:rFonts w:ascii="Calibri" w:hAnsi="Calibri" w:cs="Calibri"/>
        </w:rPr>
        <w:t xml:space="preserve">  </w:t>
      </w:r>
    </w:p>
    <w:p w14:paraId="5B4C4683" w14:textId="77777777" w:rsidR="001474D8" w:rsidRDefault="00794D75" w:rsidP="001474D8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8E629F">
        <w:rPr>
          <w:rFonts w:ascii="Calibri" w:hAnsi="Calibri" w:cs="Calibri"/>
          <w:b/>
        </w:rPr>
        <w:t xml:space="preserve">Technical </w:t>
      </w:r>
      <w:proofErr w:type="spellStart"/>
      <w:r w:rsidRPr="008E629F">
        <w:rPr>
          <w:rFonts w:ascii="Calibri" w:hAnsi="Calibri" w:cs="Calibri"/>
          <w:b/>
        </w:rPr>
        <w:t>seo</w:t>
      </w:r>
      <w:proofErr w:type="spellEnd"/>
      <w:r>
        <w:rPr>
          <w:rFonts w:ascii="Calibri" w:hAnsi="Calibri" w:cs="Calibri"/>
        </w:rPr>
        <w:t xml:space="preserve"> - </w:t>
      </w:r>
      <w:r w:rsidRPr="008E629F">
        <w:rPr>
          <w:rFonts w:ascii="Calibri" w:hAnsi="Calibri" w:cs="Calibri"/>
        </w:rPr>
        <w:t>XML sitemap</w:t>
      </w:r>
      <w:r>
        <w:rPr>
          <w:rFonts w:ascii="Calibri" w:hAnsi="Calibri" w:cs="Calibri"/>
        </w:rPr>
        <w:t xml:space="preserve"> and </w:t>
      </w:r>
      <w:r w:rsidRPr="008E629F">
        <w:rPr>
          <w:rFonts w:ascii="Calibri" w:hAnsi="Calibri" w:cs="Calibri"/>
        </w:rPr>
        <w:t>robots.txt file</w:t>
      </w:r>
      <w:r>
        <w:rPr>
          <w:rFonts w:ascii="Calibri" w:hAnsi="Calibri" w:cs="Calibri"/>
        </w:rPr>
        <w:t xml:space="preserve"> creation</w:t>
      </w:r>
      <w:r w:rsidRPr="008E629F">
        <w:rPr>
          <w:rFonts w:ascii="Calibri" w:hAnsi="Calibri" w:cs="Calibri"/>
        </w:rPr>
        <w:t xml:space="preserve">, </w:t>
      </w:r>
      <w:proofErr w:type="spellStart"/>
      <w:r w:rsidRPr="008E629F">
        <w:rPr>
          <w:rFonts w:ascii="Calibri" w:hAnsi="Calibri" w:cs="Calibri"/>
        </w:rPr>
        <w:t>s</w:t>
      </w:r>
      <w:r>
        <w:rPr>
          <w:rFonts w:ascii="Calibri" w:hAnsi="Calibri" w:cs="Calibri"/>
        </w:rPr>
        <w:t>sl</w:t>
      </w:r>
      <w:proofErr w:type="spellEnd"/>
      <w:r>
        <w:rPr>
          <w:rFonts w:ascii="Calibri" w:hAnsi="Calibri" w:cs="Calibri"/>
        </w:rPr>
        <w:t xml:space="preserve"> certificate,</w:t>
      </w:r>
      <w:r w:rsidRPr="008E629F">
        <w:rPr>
          <w:rFonts w:ascii="Calibri" w:hAnsi="Calibri" w:cs="Calibri"/>
        </w:rPr>
        <w:t xml:space="preserve"> simple website design, </w:t>
      </w:r>
      <w:proofErr w:type="spellStart"/>
      <w:r w:rsidRPr="008E629F">
        <w:rPr>
          <w:rFonts w:ascii="Calibri" w:hAnsi="Calibri" w:cs="Calibri"/>
        </w:rPr>
        <w:t>re</w:t>
      </w:r>
      <w:r>
        <w:rPr>
          <w:rFonts w:ascii="Calibri" w:hAnsi="Calibri" w:cs="Calibri"/>
        </w:rPr>
        <w:t>l</w:t>
      </w:r>
      <w:proofErr w:type="spellEnd"/>
      <w:r>
        <w:rPr>
          <w:rFonts w:ascii="Calibri" w:hAnsi="Calibri" w:cs="Calibri"/>
        </w:rPr>
        <w:t xml:space="preserve"> canonical tag, rich snipped/</w:t>
      </w:r>
      <w:r w:rsidRPr="008E629F">
        <w:rPr>
          <w:rFonts w:ascii="Calibri" w:hAnsi="Calibri" w:cs="Calibri"/>
        </w:rPr>
        <w:t>schema tags, broken links check, http error codes 404 soft404, 301,302,500 or Redirects</w:t>
      </w:r>
    </w:p>
    <w:p w14:paraId="1839FA5E" w14:textId="77777777" w:rsidR="00794D75" w:rsidRDefault="00794D75" w:rsidP="001474D8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1474D8">
        <w:rPr>
          <w:rFonts w:ascii="Calibri" w:hAnsi="Calibri" w:cs="Calibri"/>
          <w:b/>
        </w:rPr>
        <w:t xml:space="preserve">On-Page </w:t>
      </w:r>
      <w:proofErr w:type="spellStart"/>
      <w:r w:rsidRPr="001474D8">
        <w:rPr>
          <w:rFonts w:ascii="Calibri" w:hAnsi="Calibri" w:cs="Calibri"/>
          <w:b/>
        </w:rPr>
        <w:t>seo</w:t>
      </w:r>
      <w:proofErr w:type="spellEnd"/>
      <w:r w:rsidRPr="001474D8">
        <w:rPr>
          <w:rFonts w:ascii="Calibri" w:hAnsi="Calibri" w:cs="Calibri"/>
          <w:b/>
        </w:rPr>
        <w:t xml:space="preserve"> - </w:t>
      </w:r>
      <w:r w:rsidRPr="001474D8">
        <w:rPr>
          <w:rFonts w:ascii="Calibri" w:hAnsi="Calibri" w:cs="Calibri"/>
        </w:rPr>
        <w:t>URL Structure, meta tags, Check duplication of content, Keywords research, Checking toxic/robot link, Anchor Text Optimization, Internal Linking</w:t>
      </w:r>
    </w:p>
    <w:p w14:paraId="03469569" w14:textId="77777777" w:rsidR="001474D8" w:rsidRDefault="001474D8" w:rsidP="001474D8">
      <w:pPr>
        <w:tabs>
          <w:tab w:val="left" w:pos="2295"/>
        </w:tabs>
        <w:jc w:val="both"/>
        <w:rPr>
          <w:rFonts w:ascii="Calibri" w:hAnsi="Calibri" w:cs="Calibri"/>
        </w:rPr>
      </w:pPr>
    </w:p>
    <w:p w14:paraId="45DE8588" w14:textId="77777777" w:rsidR="001474D8" w:rsidRDefault="001474D8" w:rsidP="001474D8">
      <w:pPr>
        <w:tabs>
          <w:tab w:val="left" w:pos="2295"/>
        </w:tabs>
        <w:jc w:val="both"/>
        <w:rPr>
          <w:rFonts w:ascii="Calibri" w:hAnsi="Calibri" w:cs="Calibri"/>
        </w:rPr>
      </w:pPr>
    </w:p>
    <w:p w14:paraId="04B58894" w14:textId="77777777" w:rsidR="001474D8" w:rsidRDefault="001474D8" w:rsidP="001474D8">
      <w:pPr>
        <w:tabs>
          <w:tab w:val="left" w:pos="2295"/>
        </w:tabs>
        <w:jc w:val="both"/>
        <w:rPr>
          <w:rFonts w:ascii="Calibri" w:hAnsi="Calibri" w:cs="Calibri"/>
        </w:rPr>
      </w:pPr>
    </w:p>
    <w:p w14:paraId="43455BE6" w14:textId="77777777" w:rsidR="001474D8" w:rsidRDefault="001474D8" w:rsidP="001474D8">
      <w:pPr>
        <w:tabs>
          <w:tab w:val="left" w:pos="2295"/>
        </w:tabs>
        <w:jc w:val="both"/>
        <w:rPr>
          <w:rFonts w:ascii="Calibri" w:hAnsi="Calibri" w:cs="Calibri"/>
        </w:rPr>
      </w:pPr>
    </w:p>
    <w:p w14:paraId="56E360FE" w14:textId="77777777" w:rsidR="001474D8" w:rsidRDefault="001474D8" w:rsidP="001474D8">
      <w:pPr>
        <w:tabs>
          <w:tab w:val="left" w:pos="2295"/>
        </w:tabs>
        <w:jc w:val="both"/>
        <w:rPr>
          <w:rFonts w:ascii="Calibri" w:hAnsi="Calibri" w:cs="Calibri"/>
        </w:rPr>
      </w:pPr>
    </w:p>
    <w:p w14:paraId="6C0CD354" w14:textId="77777777" w:rsidR="001474D8" w:rsidRDefault="001474D8" w:rsidP="001474D8">
      <w:pPr>
        <w:tabs>
          <w:tab w:val="left" w:pos="2295"/>
        </w:tabs>
        <w:jc w:val="both"/>
        <w:rPr>
          <w:rFonts w:ascii="Calibri" w:hAnsi="Calibri" w:cs="Calibri"/>
        </w:rPr>
      </w:pPr>
    </w:p>
    <w:p w14:paraId="43141C4D" w14:textId="77777777" w:rsidR="001474D8" w:rsidRDefault="001474D8" w:rsidP="001474D8">
      <w:pPr>
        <w:tabs>
          <w:tab w:val="left" w:pos="2295"/>
        </w:tabs>
        <w:jc w:val="both"/>
        <w:rPr>
          <w:rFonts w:ascii="Calibri" w:hAnsi="Calibri" w:cs="Calibri"/>
        </w:rPr>
      </w:pPr>
    </w:p>
    <w:p w14:paraId="758E8744" w14:textId="77777777" w:rsidR="001474D8" w:rsidRPr="001474D8" w:rsidRDefault="001474D8" w:rsidP="001474D8">
      <w:pPr>
        <w:tabs>
          <w:tab w:val="left" w:pos="2295"/>
        </w:tabs>
        <w:jc w:val="both"/>
        <w:rPr>
          <w:rFonts w:ascii="Calibri" w:hAnsi="Calibri" w:cs="Calibri"/>
        </w:rPr>
      </w:pPr>
    </w:p>
    <w:p w14:paraId="77E83EF9" w14:textId="77777777" w:rsidR="00794D75" w:rsidRDefault="00794D75" w:rsidP="00794D75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8E629F">
        <w:rPr>
          <w:rFonts w:ascii="Calibri" w:hAnsi="Calibri" w:cs="Calibri"/>
          <w:b/>
        </w:rPr>
        <w:t>Off-Page  -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L</w:t>
      </w:r>
      <w:r w:rsidRPr="00196D7D">
        <w:rPr>
          <w:rFonts w:ascii="Calibri" w:hAnsi="Calibri" w:cs="Calibri"/>
        </w:rPr>
        <w:t>ink acquire from Wikipedia</w:t>
      </w:r>
      <w:r>
        <w:rPr>
          <w:rFonts w:ascii="Calibri" w:hAnsi="Calibri" w:cs="Calibri"/>
          <w:b/>
        </w:rPr>
        <w:t>,</w:t>
      </w:r>
      <w:r w:rsidRPr="008E629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Social </w:t>
      </w:r>
      <w:r w:rsidRPr="008E629F">
        <w:rPr>
          <w:rFonts w:ascii="Calibri" w:hAnsi="Calibri" w:cs="Calibri"/>
        </w:rPr>
        <w:t>submission,</w:t>
      </w:r>
      <w:r>
        <w:rPr>
          <w:rFonts w:ascii="Calibri" w:hAnsi="Calibri" w:cs="Calibri"/>
        </w:rPr>
        <w:t xml:space="preserve"> </w:t>
      </w:r>
      <w:r w:rsidRPr="008E629F">
        <w:rPr>
          <w:rFonts w:ascii="Calibri" w:hAnsi="Calibri" w:cs="Calibri"/>
        </w:rPr>
        <w:t>Press Release,</w:t>
      </w:r>
      <w:r>
        <w:rPr>
          <w:rFonts w:ascii="Calibri" w:hAnsi="Calibri" w:cs="Calibri"/>
        </w:rPr>
        <w:t xml:space="preserve"> Guest posting, </w:t>
      </w:r>
      <w:r w:rsidRPr="008E629F">
        <w:rPr>
          <w:rFonts w:ascii="Calibri" w:hAnsi="Calibri" w:cs="Calibri"/>
        </w:rPr>
        <w:t>Answer</w:t>
      </w:r>
      <w:r>
        <w:rPr>
          <w:rFonts w:ascii="Calibri" w:hAnsi="Calibri" w:cs="Calibri"/>
        </w:rPr>
        <w:t xml:space="preserve"> &amp;</w:t>
      </w:r>
      <w:r w:rsidRPr="008E629F">
        <w:rPr>
          <w:rFonts w:ascii="Calibri" w:hAnsi="Calibri" w:cs="Calibri"/>
        </w:rPr>
        <w:t xml:space="preserve"> Questions submission</w:t>
      </w:r>
      <w:r>
        <w:rPr>
          <w:rFonts w:ascii="Calibri" w:hAnsi="Calibri" w:cs="Calibri"/>
        </w:rPr>
        <w:t xml:space="preserve">, </w:t>
      </w:r>
      <w:r w:rsidRPr="008E629F">
        <w:rPr>
          <w:rFonts w:ascii="Calibri" w:hAnsi="Calibri" w:cs="Calibri"/>
        </w:rPr>
        <w:t xml:space="preserve"> Blog Marketing submission, Article Submission, pdf submission, Local Listings, image submission, , web 2.0 submission, Search Engine Submis</w:t>
      </w:r>
      <w:r>
        <w:rPr>
          <w:rFonts w:ascii="Calibri" w:hAnsi="Calibri" w:cs="Calibri"/>
        </w:rPr>
        <w:t xml:space="preserve">sion, backlinks from </w:t>
      </w:r>
      <w:proofErr w:type="spellStart"/>
      <w:r>
        <w:rPr>
          <w:rFonts w:ascii="Calibri" w:hAnsi="Calibri" w:cs="Calibri"/>
        </w:rPr>
        <w:t>edu</w:t>
      </w:r>
      <w:proofErr w:type="spellEnd"/>
      <w:r>
        <w:rPr>
          <w:rFonts w:ascii="Calibri" w:hAnsi="Calibri" w:cs="Calibri"/>
        </w:rPr>
        <w:t xml:space="preserve"> &amp; </w:t>
      </w:r>
      <w:r w:rsidRPr="008E629F">
        <w:rPr>
          <w:rFonts w:ascii="Calibri" w:hAnsi="Calibri" w:cs="Calibri"/>
        </w:rPr>
        <w:t>gov sites, podcast submission, event submission</w:t>
      </w:r>
    </w:p>
    <w:p w14:paraId="23C4DFA7" w14:textId="77777777" w:rsidR="001474D8" w:rsidRDefault="00794D75" w:rsidP="00AB6AF2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2F3195">
        <w:rPr>
          <w:rFonts w:ascii="Calibri" w:hAnsi="Calibri" w:cs="Calibri"/>
          <w:b/>
        </w:rPr>
        <w:t xml:space="preserve">Social Media Optimization &amp; Promotion - </w:t>
      </w:r>
      <w:r w:rsidRPr="002F3195">
        <w:rPr>
          <w:rFonts w:ascii="Calibri" w:hAnsi="Calibri" w:cs="Calibri"/>
        </w:rPr>
        <w:t xml:space="preserve">Responsible for Social Media Promotion, Paid &amp; organic, </w:t>
      </w:r>
    </w:p>
    <w:p w14:paraId="52C4D39F" w14:textId="77777777" w:rsidR="001474D8" w:rsidRDefault="00794D75" w:rsidP="00AB6AF2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2F3195">
        <w:rPr>
          <w:rFonts w:ascii="Calibri" w:hAnsi="Calibri" w:cs="Calibri"/>
        </w:rPr>
        <w:t>Social Media Profile Management (Facebook, LinkedIn</w:t>
      </w:r>
      <w:r w:rsidR="006E768B">
        <w:rPr>
          <w:rFonts w:ascii="Calibri" w:hAnsi="Calibri" w:cs="Calibri"/>
        </w:rPr>
        <w:t>, Twitter, YouTube</w:t>
      </w:r>
      <w:r w:rsidRPr="002F3195">
        <w:rPr>
          <w:rFonts w:ascii="Calibri" w:hAnsi="Calibri" w:cs="Calibri"/>
        </w:rPr>
        <w:t xml:space="preserve">) </w:t>
      </w:r>
    </w:p>
    <w:p w14:paraId="63F75F50" w14:textId="77777777" w:rsidR="001474D8" w:rsidRDefault="00794D75" w:rsidP="00AB6AF2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2F3195">
        <w:rPr>
          <w:rFonts w:ascii="Calibri" w:hAnsi="Calibri" w:cs="Calibri"/>
        </w:rPr>
        <w:t>Social media analytics, Prepare Hindi Content for Faceb</w:t>
      </w:r>
      <w:r w:rsidR="00097849">
        <w:rPr>
          <w:rFonts w:ascii="Calibri" w:hAnsi="Calibri" w:cs="Calibri"/>
        </w:rPr>
        <w:t xml:space="preserve">ook, LinkedIn, </w:t>
      </w:r>
    </w:p>
    <w:p w14:paraId="24107720" w14:textId="77777777" w:rsidR="001474D8" w:rsidRDefault="001474D8" w:rsidP="00AB6AF2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097849">
        <w:rPr>
          <w:rFonts w:ascii="Calibri" w:hAnsi="Calibri" w:cs="Calibri"/>
        </w:rPr>
        <w:t>un Facebook ad</w:t>
      </w:r>
      <w:r w:rsidR="00794D75" w:rsidRPr="002F3195">
        <w:rPr>
          <w:rFonts w:ascii="Calibri" w:hAnsi="Calibri" w:cs="Calibri"/>
        </w:rPr>
        <w:t xml:space="preserve"> campaigns</w:t>
      </w:r>
      <w:r w:rsidR="00794D75">
        <w:rPr>
          <w:rFonts w:ascii="Calibri" w:hAnsi="Calibri" w:cs="Calibri"/>
        </w:rPr>
        <w:t xml:space="preserve">, Facebook </w:t>
      </w:r>
      <w:r w:rsidR="006E768B">
        <w:rPr>
          <w:rFonts w:ascii="Calibri" w:hAnsi="Calibri" w:cs="Calibri"/>
        </w:rPr>
        <w:t>&amp; YouTube monetization analysis,</w:t>
      </w:r>
      <w:r w:rsidR="00097849">
        <w:rPr>
          <w:rFonts w:ascii="Calibri" w:hAnsi="Calibri" w:cs="Calibri"/>
        </w:rPr>
        <w:t xml:space="preserve"> enable monetization of Facebook, </w:t>
      </w:r>
    </w:p>
    <w:p w14:paraId="26B6D228" w14:textId="77777777" w:rsidR="00AB6AF2" w:rsidRPr="00AB6AF2" w:rsidRDefault="00AB6AF2" w:rsidP="00AB6AF2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AB6AF2">
        <w:rPr>
          <w:rFonts w:ascii="Calibri" w:hAnsi="Calibri" w:cs="Calibri"/>
        </w:rPr>
        <w:t>Create and manage an online review funnel for building online reviews and reputation. Monitor online reviews and respond to each review timely and with care.</w:t>
      </w:r>
    </w:p>
    <w:p w14:paraId="4EA8FF9A" w14:textId="77777777" w:rsidR="00AB6AF2" w:rsidRPr="00AB6AF2" w:rsidRDefault="00AB6AF2" w:rsidP="00AB6AF2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AB6AF2">
        <w:rPr>
          <w:rFonts w:ascii="Calibri" w:hAnsi="Calibri" w:cs="Calibri"/>
        </w:rPr>
        <w:t>Analyze key metrics and tweak strategy as needed.</w:t>
      </w:r>
    </w:p>
    <w:p w14:paraId="4462A431" w14:textId="77777777" w:rsidR="00794D75" w:rsidRDefault="00AB6AF2" w:rsidP="00AB6AF2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AB6AF2">
        <w:rPr>
          <w:rFonts w:ascii="Calibri" w:hAnsi="Calibri" w:cs="Calibri"/>
        </w:rPr>
        <w:t>Compile reports for management showing results (ROI).</w:t>
      </w:r>
      <w:r w:rsidR="00097849">
        <w:rPr>
          <w:rFonts w:ascii="Calibri" w:hAnsi="Calibri" w:cs="Calibri"/>
        </w:rPr>
        <w:t xml:space="preserve"> </w:t>
      </w:r>
      <w:r w:rsidR="006E768B">
        <w:rPr>
          <w:rFonts w:ascii="Calibri" w:hAnsi="Calibri" w:cs="Calibri"/>
        </w:rPr>
        <w:t xml:space="preserve"> </w:t>
      </w:r>
    </w:p>
    <w:p w14:paraId="1741BF33" w14:textId="77777777" w:rsidR="00794D75" w:rsidRPr="00025045" w:rsidRDefault="00025045" w:rsidP="00A411C2">
      <w:pPr>
        <w:pStyle w:val="ListParagraph"/>
        <w:numPr>
          <w:ilvl w:val="0"/>
          <w:numId w:val="11"/>
        </w:numPr>
        <w:tabs>
          <w:tab w:val="left" w:pos="2295"/>
        </w:tabs>
        <w:jc w:val="both"/>
        <w:rPr>
          <w:rFonts w:ascii="Calibri" w:hAnsi="Calibri" w:cs="Calibri"/>
        </w:rPr>
      </w:pPr>
      <w:r w:rsidRPr="00025045">
        <w:rPr>
          <w:rFonts w:ascii="Calibri" w:hAnsi="Calibri" w:cs="Calibri"/>
        </w:rPr>
        <w:t>Monitor effective Best Practices for measuring the impact of social media campaigns. Analyze, review, and report on effectiveness of campaigns in an effort to maximize results</w:t>
      </w:r>
    </w:p>
    <w:sectPr w:rsidR="00794D75" w:rsidRPr="00025045" w:rsidSect="00794D75">
      <w:type w:val="continuous"/>
      <w:pgSz w:w="12240" w:h="15840"/>
      <w:pgMar w:top="2074" w:right="1152" w:bottom="2304" w:left="1152" w:header="450" w:footer="576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3C207" w14:textId="77777777" w:rsidR="00670AB6" w:rsidRDefault="00670AB6">
      <w:pPr>
        <w:spacing w:after="0" w:line="240" w:lineRule="auto"/>
      </w:pPr>
      <w:r>
        <w:separator/>
      </w:r>
    </w:p>
  </w:endnote>
  <w:endnote w:type="continuationSeparator" w:id="0">
    <w:p w14:paraId="6A678AB6" w14:textId="77777777" w:rsidR="00670AB6" w:rsidRDefault="0067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760D7" w14:textId="77777777" w:rsidR="00670AB6" w:rsidRDefault="00670AB6">
      <w:pPr>
        <w:spacing w:after="0" w:line="240" w:lineRule="auto"/>
      </w:pPr>
      <w:r>
        <w:separator/>
      </w:r>
    </w:p>
  </w:footnote>
  <w:footnote w:type="continuationSeparator" w:id="0">
    <w:p w14:paraId="04E9634F" w14:textId="77777777" w:rsidR="00670AB6" w:rsidRDefault="0067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2BA18" w14:textId="77777777" w:rsidR="00FF1CE1" w:rsidRPr="00A33A8C" w:rsidRDefault="00A33A8C" w:rsidP="00AC7435">
    <w:pPr>
      <w:pStyle w:val="Header"/>
      <w:jc w:val="left"/>
      <w:rPr>
        <w:rFonts w:ascii="Calibri" w:hAnsi="Calibri" w:cs="Calibri"/>
        <w:b/>
        <w:sz w:val="56"/>
      </w:rPr>
    </w:pPr>
    <w:r>
      <w:rPr>
        <w:rFonts w:ascii="Calibri" w:hAnsi="Calibri" w:cs="Calibri"/>
        <w:sz w:val="48"/>
      </w:rPr>
      <w:t xml:space="preserve">      </w:t>
    </w:r>
    <w:r w:rsidR="001B390A" w:rsidRPr="00A33A8C">
      <w:rPr>
        <w:rFonts w:ascii="Calibri" w:hAnsi="Calibri" w:cs="Calibri"/>
        <w:noProof/>
        <w:sz w:val="48"/>
      </w:rPr>
      <w:drawing>
        <wp:inline distT="0" distB="0" distL="0" distR="0" wp14:anchorId="1C096F80" wp14:editId="310748AF">
          <wp:extent cx="1190625" cy="1009649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797" cy="1013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7435" w:rsidRPr="00A33A8C">
      <w:rPr>
        <w:rFonts w:ascii="Calibri" w:hAnsi="Calibri" w:cs="Calibri"/>
        <w:sz w:val="48"/>
      </w:rPr>
      <w:t xml:space="preserve">            </w:t>
    </w:r>
    <w:r w:rsidR="004C1FFE" w:rsidRPr="00A33A8C">
      <w:rPr>
        <w:rFonts w:ascii="Calibri" w:hAnsi="Calibri" w:cs="Calibri"/>
        <w:sz w:val="48"/>
      </w:rPr>
      <w:t xml:space="preserve">    </w:t>
    </w:r>
    <w:r>
      <w:rPr>
        <w:rFonts w:ascii="Calibri" w:hAnsi="Calibri" w:cs="Calibri"/>
        <w:b/>
        <w:sz w:val="56"/>
      </w:rPr>
      <w:t>MANISH</w:t>
    </w:r>
    <w:r w:rsidR="00FF1CE1" w:rsidRPr="00A33A8C">
      <w:rPr>
        <w:rFonts w:ascii="Calibri" w:hAnsi="Calibri" w:cs="Calibri"/>
        <w:b/>
        <w:sz w:val="56"/>
      </w:rPr>
      <w:t xml:space="preserve"> K</w:t>
    </w:r>
    <w:r>
      <w:rPr>
        <w:rFonts w:ascii="Calibri" w:hAnsi="Calibri" w:cs="Calibri"/>
        <w:b/>
        <w:sz w:val="56"/>
      </w:rPr>
      <w:t>UMAR</w:t>
    </w:r>
  </w:p>
  <w:p w14:paraId="5CB9D13B" w14:textId="77777777" w:rsidR="00A33A8C" w:rsidRPr="00A33A8C" w:rsidRDefault="00A33A8C" w:rsidP="00A33A8C">
    <w:pPr>
      <w:pStyle w:val="Header"/>
      <w:ind w:left="-144"/>
      <w:jc w:val="left"/>
      <w:rPr>
        <w:rFonts w:ascii="Calibri" w:hAnsi="Calibri" w:cs="Calibri"/>
        <w:b/>
        <w:sz w:val="56"/>
      </w:rPr>
    </w:pPr>
    <w:r>
      <w:rPr>
        <w:rFonts w:ascii="Calibri" w:hAnsi="Calibri" w:cs="Calibri"/>
        <w:b/>
        <w:sz w:val="56"/>
      </w:rPr>
      <w:tab/>
    </w:r>
    <w:r>
      <w:rPr>
        <w:rFonts w:ascii="Calibri" w:hAnsi="Calibri" w:cs="Calibri"/>
        <w:b/>
        <w:sz w:val="56"/>
      </w:rPr>
      <w:tab/>
    </w:r>
    <w:r>
      <w:rPr>
        <w:rFonts w:ascii="Calibri" w:hAnsi="Calibri" w:cs="Calibri"/>
        <w:b/>
        <w:sz w:val="56"/>
      </w:rPr>
      <w:tab/>
    </w:r>
    <w:r>
      <w:rPr>
        <w:rFonts w:ascii="Calibri" w:hAnsi="Calibri" w:cs="Calibri"/>
        <w:b/>
        <w:sz w:val="56"/>
      </w:rPr>
      <w:tab/>
    </w:r>
    <w:r>
      <w:rPr>
        <w:rFonts w:ascii="Calibri" w:hAnsi="Calibri" w:cs="Calibri"/>
        <w:b/>
        <w:sz w:val="56"/>
      </w:rPr>
      <w:tab/>
      <w:t xml:space="preserve">           </w:t>
    </w:r>
    <w:r w:rsidRPr="00A33A8C">
      <w:rPr>
        <w:rFonts w:ascii="Calibri" w:hAnsi="Calibri" w:cs="Calibri"/>
        <w:b/>
      </w:rPr>
      <w:t>Digital Marketer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A657A"/>
    <w:multiLevelType w:val="hybridMultilevel"/>
    <w:tmpl w:val="779AF368"/>
    <w:lvl w:ilvl="0" w:tplc="80DAA2D2">
      <w:start w:val="1"/>
      <w:numFmt w:val="decimal"/>
      <w:lvlText w:val="%1."/>
      <w:lvlJc w:val="left"/>
      <w:pPr>
        <w:ind w:left="720" w:hanging="360"/>
      </w:pPr>
    </w:lvl>
    <w:lvl w:ilvl="1" w:tplc="EA8211EA">
      <w:start w:val="1"/>
      <w:numFmt w:val="lowerLetter"/>
      <w:lvlText w:val="%2."/>
      <w:lvlJc w:val="left"/>
      <w:pPr>
        <w:ind w:left="1440" w:hanging="360"/>
      </w:pPr>
    </w:lvl>
    <w:lvl w:ilvl="2" w:tplc="7A9E9C66">
      <w:start w:val="1"/>
      <w:numFmt w:val="lowerRoman"/>
      <w:lvlText w:val="%3."/>
      <w:lvlJc w:val="right"/>
      <w:pPr>
        <w:ind w:left="2160" w:hanging="180"/>
      </w:pPr>
    </w:lvl>
    <w:lvl w:ilvl="3" w:tplc="A198EC8E">
      <w:start w:val="1"/>
      <w:numFmt w:val="decimal"/>
      <w:lvlText w:val="%4."/>
      <w:lvlJc w:val="left"/>
      <w:pPr>
        <w:ind w:left="2880" w:hanging="360"/>
      </w:pPr>
    </w:lvl>
    <w:lvl w:ilvl="4" w:tplc="BC688E4E">
      <w:start w:val="1"/>
      <w:numFmt w:val="lowerLetter"/>
      <w:lvlText w:val="%5."/>
      <w:lvlJc w:val="left"/>
      <w:pPr>
        <w:ind w:left="3600" w:hanging="360"/>
      </w:pPr>
    </w:lvl>
    <w:lvl w:ilvl="5" w:tplc="D07A61AE">
      <w:start w:val="1"/>
      <w:numFmt w:val="lowerRoman"/>
      <w:lvlText w:val="%6."/>
      <w:lvlJc w:val="right"/>
      <w:pPr>
        <w:ind w:left="4320" w:hanging="180"/>
      </w:pPr>
    </w:lvl>
    <w:lvl w:ilvl="6" w:tplc="C63C6E0E">
      <w:start w:val="1"/>
      <w:numFmt w:val="decimal"/>
      <w:lvlText w:val="%7."/>
      <w:lvlJc w:val="left"/>
      <w:pPr>
        <w:ind w:left="5040" w:hanging="360"/>
      </w:pPr>
    </w:lvl>
    <w:lvl w:ilvl="7" w:tplc="9FC84408">
      <w:start w:val="1"/>
      <w:numFmt w:val="lowerLetter"/>
      <w:lvlText w:val="%8."/>
      <w:lvlJc w:val="left"/>
      <w:pPr>
        <w:ind w:left="5760" w:hanging="360"/>
      </w:pPr>
    </w:lvl>
    <w:lvl w:ilvl="8" w:tplc="7C8A5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62FE"/>
    <w:multiLevelType w:val="singleLevel"/>
    <w:tmpl w:val="FE06BF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 w15:restartNumberingAfterBreak="0">
    <w:nsid w:val="118839C5"/>
    <w:multiLevelType w:val="hybridMultilevel"/>
    <w:tmpl w:val="DB3A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7580"/>
    <w:multiLevelType w:val="hybridMultilevel"/>
    <w:tmpl w:val="142E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67BD"/>
    <w:multiLevelType w:val="singleLevel"/>
    <w:tmpl w:val="FB3833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166E228B"/>
    <w:multiLevelType w:val="hybridMultilevel"/>
    <w:tmpl w:val="CEF41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06DC3"/>
    <w:multiLevelType w:val="singleLevel"/>
    <w:tmpl w:val="342E52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208E180A"/>
    <w:multiLevelType w:val="singleLevel"/>
    <w:tmpl w:val="B9C2CE2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26CF000A"/>
    <w:multiLevelType w:val="hybridMultilevel"/>
    <w:tmpl w:val="48BCC382"/>
    <w:lvl w:ilvl="0" w:tplc="D206D802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 w:tplc="506A6BA2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plc="A4FCBFFA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831AF85A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1CC6346E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plc="E3364042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6DA49CEA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25C8DB80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plc="63DA270C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9" w15:restartNumberingAfterBreak="0">
    <w:nsid w:val="27214E9A"/>
    <w:multiLevelType w:val="singleLevel"/>
    <w:tmpl w:val="55F042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8F13B4"/>
    <w:multiLevelType w:val="hybridMultilevel"/>
    <w:tmpl w:val="1CCACA42"/>
    <w:lvl w:ilvl="0" w:tplc="C3228DBA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858003D8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 w:tplc="F3E0795A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F446C058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AB4E7B62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 w:tplc="D4CAEE52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6B422B1A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D62CFACE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 w:tplc="63CE455C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1" w15:restartNumberingAfterBreak="0">
    <w:nsid w:val="2E2B595F"/>
    <w:multiLevelType w:val="hybridMultilevel"/>
    <w:tmpl w:val="9EC8D122"/>
    <w:lvl w:ilvl="0" w:tplc="A7445A5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C0E1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13C2C2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894401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2B014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7CED4D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A4C86E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3CA9D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28AB80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2A36645"/>
    <w:multiLevelType w:val="hybridMultilevel"/>
    <w:tmpl w:val="65A0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F2E57"/>
    <w:multiLevelType w:val="singleLevel"/>
    <w:tmpl w:val="0409000F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41E704BB"/>
    <w:multiLevelType w:val="hybridMultilevel"/>
    <w:tmpl w:val="2D7695C0"/>
    <w:lvl w:ilvl="0" w:tplc="7C381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6E9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7AB8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AE80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044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16A5A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D0FB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22E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4067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0F7463"/>
    <w:multiLevelType w:val="hybridMultilevel"/>
    <w:tmpl w:val="B5E0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F3B32"/>
    <w:multiLevelType w:val="hybridMultilevel"/>
    <w:tmpl w:val="37DAEE9E"/>
    <w:lvl w:ilvl="0" w:tplc="C8FC0C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6433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858B0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C224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3210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6CEDD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4492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9A4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91C07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B651D0E"/>
    <w:multiLevelType w:val="hybridMultilevel"/>
    <w:tmpl w:val="9F948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5D4A98"/>
    <w:multiLevelType w:val="hybridMultilevel"/>
    <w:tmpl w:val="D1FC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B334E"/>
    <w:multiLevelType w:val="singleLevel"/>
    <w:tmpl w:val="FEC465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 w15:restartNumberingAfterBreak="0">
    <w:nsid w:val="58352F7C"/>
    <w:multiLevelType w:val="hybridMultilevel"/>
    <w:tmpl w:val="D66A1C1E"/>
    <w:lvl w:ilvl="0" w:tplc="00040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56D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3C028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CCF6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2C01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E81A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AE57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ACD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E20D1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554B78"/>
    <w:multiLevelType w:val="singleLevel"/>
    <w:tmpl w:val="EC10D0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2" w15:restartNumberingAfterBreak="0">
    <w:nsid w:val="666D3651"/>
    <w:multiLevelType w:val="singleLevel"/>
    <w:tmpl w:val="F6468A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3" w15:restartNumberingAfterBreak="0">
    <w:nsid w:val="6D8A081F"/>
    <w:multiLevelType w:val="hybridMultilevel"/>
    <w:tmpl w:val="9F1A59CA"/>
    <w:lvl w:ilvl="0" w:tplc="07861C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96EEE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1FAF2B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43A14F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B64BED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BC4E30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1803AE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2CE12D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E1EEFB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73402215"/>
    <w:multiLevelType w:val="hybridMultilevel"/>
    <w:tmpl w:val="7B608338"/>
    <w:lvl w:ilvl="0" w:tplc="7742C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9E3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7544F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1ADE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C4EE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00E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30C3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5E3F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9F6CA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4B93BB7"/>
    <w:multiLevelType w:val="singleLevel"/>
    <w:tmpl w:val="04090001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6"/>
  </w:num>
  <w:num w:numId="5">
    <w:abstractNumId w:val="1"/>
  </w:num>
  <w:num w:numId="6">
    <w:abstractNumId w:val="9"/>
  </w:num>
  <w:num w:numId="7">
    <w:abstractNumId w:val="13"/>
  </w:num>
  <w:num w:numId="8">
    <w:abstractNumId w:val="7"/>
  </w:num>
  <w:num w:numId="9">
    <w:abstractNumId w:val="19"/>
  </w:num>
  <w:num w:numId="10">
    <w:abstractNumId w:val="22"/>
  </w:num>
  <w:num w:numId="11">
    <w:abstractNumId w:val="10"/>
  </w:num>
  <w:num w:numId="12">
    <w:abstractNumId w:val="8"/>
  </w:num>
  <w:num w:numId="13">
    <w:abstractNumId w:val="24"/>
  </w:num>
  <w:num w:numId="14">
    <w:abstractNumId w:val="0"/>
  </w:num>
  <w:num w:numId="15">
    <w:abstractNumId w:val="23"/>
  </w:num>
  <w:num w:numId="16">
    <w:abstractNumId w:val="20"/>
  </w:num>
  <w:num w:numId="17">
    <w:abstractNumId w:val="16"/>
  </w:num>
  <w:num w:numId="18">
    <w:abstractNumId w:val="14"/>
  </w:num>
  <w:num w:numId="19">
    <w:abstractNumId w:val="11"/>
  </w:num>
  <w:num w:numId="20">
    <w:abstractNumId w:val="5"/>
  </w:num>
  <w:num w:numId="21">
    <w:abstractNumId w:val="3"/>
  </w:num>
  <w:num w:numId="22">
    <w:abstractNumId w:val="2"/>
  </w:num>
  <w:num w:numId="23">
    <w:abstractNumId w:val="12"/>
  </w:num>
  <w:num w:numId="24">
    <w:abstractNumId w:val="17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102"/>
    <w:rsid w:val="00021EEF"/>
    <w:rsid w:val="00025045"/>
    <w:rsid w:val="00050FF2"/>
    <w:rsid w:val="00052BE1"/>
    <w:rsid w:val="0007412A"/>
    <w:rsid w:val="00083089"/>
    <w:rsid w:val="000931F8"/>
    <w:rsid w:val="000956CF"/>
    <w:rsid w:val="00097849"/>
    <w:rsid w:val="000C070E"/>
    <w:rsid w:val="000C6DA7"/>
    <w:rsid w:val="000E21C3"/>
    <w:rsid w:val="000E3E9C"/>
    <w:rsid w:val="000E417A"/>
    <w:rsid w:val="0010199E"/>
    <w:rsid w:val="0010257B"/>
    <w:rsid w:val="001166C2"/>
    <w:rsid w:val="00124839"/>
    <w:rsid w:val="00131467"/>
    <w:rsid w:val="001474D8"/>
    <w:rsid w:val="001503AC"/>
    <w:rsid w:val="001765FE"/>
    <w:rsid w:val="00177C14"/>
    <w:rsid w:val="0018499B"/>
    <w:rsid w:val="001904EE"/>
    <w:rsid w:val="0019561F"/>
    <w:rsid w:val="001B32D2"/>
    <w:rsid w:val="001B390A"/>
    <w:rsid w:val="001E7D60"/>
    <w:rsid w:val="001F10F9"/>
    <w:rsid w:val="0022200E"/>
    <w:rsid w:val="00226137"/>
    <w:rsid w:val="0025236D"/>
    <w:rsid w:val="00283B81"/>
    <w:rsid w:val="00293B83"/>
    <w:rsid w:val="002A3621"/>
    <w:rsid w:val="002A4C3B"/>
    <w:rsid w:val="002B3890"/>
    <w:rsid w:val="002B7747"/>
    <w:rsid w:val="002C77B9"/>
    <w:rsid w:val="002E799D"/>
    <w:rsid w:val="002F485A"/>
    <w:rsid w:val="003053D9"/>
    <w:rsid w:val="00327373"/>
    <w:rsid w:val="003856C9"/>
    <w:rsid w:val="00396369"/>
    <w:rsid w:val="003A2281"/>
    <w:rsid w:val="003D4790"/>
    <w:rsid w:val="003F4D31"/>
    <w:rsid w:val="003F5FDB"/>
    <w:rsid w:val="00406ADB"/>
    <w:rsid w:val="0042625C"/>
    <w:rsid w:val="0043426C"/>
    <w:rsid w:val="00441EB9"/>
    <w:rsid w:val="00444380"/>
    <w:rsid w:val="004505F5"/>
    <w:rsid w:val="00463463"/>
    <w:rsid w:val="00473EF8"/>
    <w:rsid w:val="004760E5"/>
    <w:rsid w:val="004A1280"/>
    <w:rsid w:val="004B1648"/>
    <w:rsid w:val="004C1FFE"/>
    <w:rsid w:val="004C73FA"/>
    <w:rsid w:val="004D22BB"/>
    <w:rsid w:val="004D7252"/>
    <w:rsid w:val="004F1E44"/>
    <w:rsid w:val="005152F2"/>
    <w:rsid w:val="00522AE5"/>
    <w:rsid w:val="005246B9"/>
    <w:rsid w:val="00534E4E"/>
    <w:rsid w:val="00550F92"/>
    <w:rsid w:val="00551D35"/>
    <w:rsid w:val="005562D4"/>
    <w:rsid w:val="00557019"/>
    <w:rsid w:val="005674AC"/>
    <w:rsid w:val="005717B4"/>
    <w:rsid w:val="00571E26"/>
    <w:rsid w:val="00572ED4"/>
    <w:rsid w:val="005741B2"/>
    <w:rsid w:val="00580925"/>
    <w:rsid w:val="00583954"/>
    <w:rsid w:val="005A1E51"/>
    <w:rsid w:val="005A7E57"/>
    <w:rsid w:val="005C2692"/>
    <w:rsid w:val="005C6F4F"/>
    <w:rsid w:val="005D44A0"/>
    <w:rsid w:val="00616FF4"/>
    <w:rsid w:val="00653030"/>
    <w:rsid w:val="00670AB6"/>
    <w:rsid w:val="00671F74"/>
    <w:rsid w:val="0069338F"/>
    <w:rsid w:val="006A0274"/>
    <w:rsid w:val="006A3CE7"/>
    <w:rsid w:val="006B6233"/>
    <w:rsid w:val="006C4656"/>
    <w:rsid w:val="006D5748"/>
    <w:rsid w:val="006E768B"/>
    <w:rsid w:val="00727F3D"/>
    <w:rsid w:val="007412AA"/>
    <w:rsid w:val="00743379"/>
    <w:rsid w:val="00747550"/>
    <w:rsid w:val="00776448"/>
    <w:rsid w:val="007803B7"/>
    <w:rsid w:val="00782784"/>
    <w:rsid w:val="00794D75"/>
    <w:rsid w:val="007A7C08"/>
    <w:rsid w:val="007B2F5C"/>
    <w:rsid w:val="007C4467"/>
    <w:rsid w:val="007C5F05"/>
    <w:rsid w:val="007C70D3"/>
    <w:rsid w:val="0082369A"/>
    <w:rsid w:val="00825ED8"/>
    <w:rsid w:val="00832043"/>
    <w:rsid w:val="00832AE3"/>
    <w:rsid w:val="00832F81"/>
    <w:rsid w:val="00841714"/>
    <w:rsid w:val="00842D77"/>
    <w:rsid w:val="008501C7"/>
    <w:rsid w:val="008767B3"/>
    <w:rsid w:val="008A1F55"/>
    <w:rsid w:val="008C7CA2"/>
    <w:rsid w:val="008D015E"/>
    <w:rsid w:val="008D625D"/>
    <w:rsid w:val="008F6337"/>
    <w:rsid w:val="00914DAF"/>
    <w:rsid w:val="0092157E"/>
    <w:rsid w:val="0093286E"/>
    <w:rsid w:val="00932E78"/>
    <w:rsid w:val="009366DE"/>
    <w:rsid w:val="00937E6C"/>
    <w:rsid w:val="00943FB0"/>
    <w:rsid w:val="009635EC"/>
    <w:rsid w:val="009831EF"/>
    <w:rsid w:val="00984BA9"/>
    <w:rsid w:val="009D1627"/>
    <w:rsid w:val="009D6B12"/>
    <w:rsid w:val="009F455A"/>
    <w:rsid w:val="00A15459"/>
    <w:rsid w:val="00A32102"/>
    <w:rsid w:val="00A33A8C"/>
    <w:rsid w:val="00A411C2"/>
    <w:rsid w:val="00A42F91"/>
    <w:rsid w:val="00A5254C"/>
    <w:rsid w:val="00A76812"/>
    <w:rsid w:val="00A90E54"/>
    <w:rsid w:val="00A9687B"/>
    <w:rsid w:val="00AB6AF2"/>
    <w:rsid w:val="00AC7435"/>
    <w:rsid w:val="00AD289D"/>
    <w:rsid w:val="00AE22DC"/>
    <w:rsid w:val="00AF1258"/>
    <w:rsid w:val="00B01E52"/>
    <w:rsid w:val="00B34C4F"/>
    <w:rsid w:val="00B37BBA"/>
    <w:rsid w:val="00B550FC"/>
    <w:rsid w:val="00B637ED"/>
    <w:rsid w:val="00B85871"/>
    <w:rsid w:val="00B93310"/>
    <w:rsid w:val="00BB3B21"/>
    <w:rsid w:val="00BC1F18"/>
    <w:rsid w:val="00BC2560"/>
    <w:rsid w:val="00BD2E58"/>
    <w:rsid w:val="00BF6BAB"/>
    <w:rsid w:val="00C007A5"/>
    <w:rsid w:val="00C171CA"/>
    <w:rsid w:val="00C209BB"/>
    <w:rsid w:val="00C24E83"/>
    <w:rsid w:val="00C35D1D"/>
    <w:rsid w:val="00C37678"/>
    <w:rsid w:val="00C420C8"/>
    <w:rsid w:val="00C4403A"/>
    <w:rsid w:val="00C6367F"/>
    <w:rsid w:val="00C73CC4"/>
    <w:rsid w:val="00CA1C6B"/>
    <w:rsid w:val="00CC698E"/>
    <w:rsid w:val="00CE6306"/>
    <w:rsid w:val="00D07D8E"/>
    <w:rsid w:val="00D11C4D"/>
    <w:rsid w:val="00D12747"/>
    <w:rsid w:val="00D36F95"/>
    <w:rsid w:val="00D47EA7"/>
    <w:rsid w:val="00D5067A"/>
    <w:rsid w:val="00D653C1"/>
    <w:rsid w:val="00DC0F74"/>
    <w:rsid w:val="00DC79BB"/>
    <w:rsid w:val="00DF0A0F"/>
    <w:rsid w:val="00E34D58"/>
    <w:rsid w:val="00E61BC2"/>
    <w:rsid w:val="00E82779"/>
    <w:rsid w:val="00E941EF"/>
    <w:rsid w:val="00EB1C1B"/>
    <w:rsid w:val="00F04513"/>
    <w:rsid w:val="00F077AE"/>
    <w:rsid w:val="00F14687"/>
    <w:rsid w:val="00F523C7"/>
    <w:rsid w:val="00F56435"/>
    <w:rsid w:val="00F67955"/>
    <w:rsid w:val="00F7651D"/>
    <w:rsid w:val="00F91A9C"/>
    <w:rsid w:val="00F927F0"/>
    <w:rsid w:val="00F97D70"/>
    <w:rsid w:val="00FA07AA"/>
    <w:rsid w:val="00FA1D3A"/>
    <w:rsid w:val="00FB0A17"/>
    <w:rsid w:val="00FB6A8F"/>
    <w:rsid w:val="00FD3FCD"/>
    <w:rsid w:val="00FE20E6"/>
    <w:rsid w:val="00FE7FC3"/>
    <w:rsid w:val="00FF1CE1"/>
    <w:rsid w:val="00FF3653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68068"/>
  <w15:docId w15:val="{F6224336-4497-4CC7-89EE-DF90138C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pPr>
      <w:spacing w:after="0" w:line="240" w:lineRule="auto"/>
    </w:pPr>
    <w:rPr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37B6AE" w:themeColor="accent1"/>
        <w:left w:val="single" w:sz="2" w:space="10" w:color="37B6AE" w:themeColor="accent1"/>
        <w:bottom w:val="single" w:sz="2" w:space="10" w:color="37B6AE" w:themeColor="accent1"/>
        <w:right w:val="single" w:sz="2" w:space="10" w:color="37B6AE" w:themeColor="accent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Index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4" w:space="0" w:color="auto"/>
          <w:tr2bl w:val="none" w:sz="4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4" w:space="0" w:color="auto"/>
          <w:tr2bl w:val="none" w:sz="4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4" w:space="0" w:color="auto"/>
          <w:tr2bl w:val="none" w:sz="4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4" w:space="0" w:color="auto"/>
          <w:tr2bl w:val="none" w:sz="4" w:space="0" w:color="auto"/>
        </w:tcBorders>
      </w:tcPr>
    </w:tblStylePr>
    <w:tblStylePr w:type="neCell">
      <w:tblPr/>
      <w:tcPr>
        <w:tcBorders>
          <w:left w:val="none" w:sz="4" w:space="0" w:color="auto"/>
          <w:bottom w:val="none" w:sz="4" w:space="0" w:color="auto"/>
          <w:tl2br w:val="none" w:sz="4" w:space="0" w:color="auto"/>
          <w:tr2bl w:val="none" w:sz="4" w:space="0" w:color="auto"/>
        </w:tcBorders>
      </w:tcPr>
    </w:tblStylePr>
    <w:tblStylePr w:type="nwCell">
      <w:tblPr/>
      <w:tcPr>
        <w:tcBorders>
          <w:bottom w:val="none" w:sz="4" w:space="0" w:color="auto"/>
          <w:right w:val="none" w:sz="4" w:space="0" w:color="auto"/>
          <w:tl2br w:val="none" w:sz="4" w:space="0" w:color="auto"/>
          <w:tr2bl w:val="none" w:sz="4" w:space="0" w:color="auto"/>
        </w:tcBorders>
      </w:tcPr>
    </w:tblStylePr>
    <w:tblStylePr w:type="seCell">
      <w:tblPr/>
      <w:tcPr>
        <w:tcBorders>
          <w:top w:val="none" w:sz="4" w:space="0" w:color="auto"/>
          <w:left w:val="none" w:sz="4" w:space="0" w:color="auto"/>
          <w:tl2br w:val="none" w:sz="4" w:space="0" w:color="auto"/>
          <w:tr2bl w:val="none" w:sz="4" w:space="0" w:color="auto"/>
        </w:tcBorders>
      </w:tcPr>
    </w:tblStylePr>
    <w:tblStylePr w:type="swCell">
      <w:rPr>
        <w:color w:val="000080"/>
      </w:rPr>
      <w:tblPr/>
      <w:tcPr>
        <w:tcBorders>
          <w:top w:val="none" w:sz="4" w:space="0" w:color="auto"/>
          <w:right w:val="none" w:sz="4" w:space="0" w:color="auto"/>
          <w:tl2br w:val="none" w:sz="4" w:space="0" w:color="auto"/>
          <w:tr2bl w:val="none" w:sz="4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firstCol">
      <w:tblPr/>
      <w:tcPr>
        <w:tcBorders>
          <w:top w:val="none" w:sz="4" w:space="0" w:color="auto"/>
          <w:bottom w:val="none" w:sz="4" w:space="0" w:color="auto"/>
          <w:right w:val="single" w:sz="6" w:space="0" w:color="808080"/>
          <w:tl2br w:val="none" w:sz="4" w:space="0" w:color="auto"/>
          <w:tr2bl w:val="none" w:sz="4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4" w:space="0" w:color="auto"/>
          <w:tr2bl w:val="none" w:sz="4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firstCol">
      <w:tblPr/>
      <w:tcPr>
        <w:tcBorders>
          <w:top w:val="none" w:sz="4" w:space="0" w:color="auto"/>
          <w:bottom w:val="none" w:sz="4" w:space="0" w:color="auto"/>
          <w:right w:val="single" w:sz="6" w:space="0" w:color="808080"/>
          <w:tl2br w:val="none" w:sz="4" w:space="0" w:color="auto"/>
          <w:tr2bl w:val="none" w:sz="4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4" w:space="0" w:color="auto"/>
          <w:tr2bl w:val="none" w:sz="4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nwCell">
      <w:tblPr/>
      <w:tcPr>
        <w:tcBorders>
          <w:tl2br w:val="none" w:sz="4" w:space="0" w:color="auto"/>
          <w:tr2bl w:val="none" w:sz="4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4" w:space="0" w:color="auto"/>
          <w:tr2bl w:val="none" w:sz="4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n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4" w:space="0" w:color="auto"/>
          <w:tr2bl w:val="none" w:sz="4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4" w:space="0" w:color="auto"/>
          <w:tr2bl w:val="none" w:sz="4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4" w:space="0" w:color="auto"/>
          <w:tr2bl w:val="none" w:sz="4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4" w:space="0" w:color="auto"/>
          <w:tr2bl w:val="none" w:sz="4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tblPr/>
      <w:tcPr>
        <w:tcBorders>
          <w:tl2br w:val="none" w:sz="4" w:space="0" w:color="auto"/>
          <w:tr2bl w:val="none" w:sz="4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4" w:space="0" w:color="auto"/>
          <w:tr2bl w:val="none" w:sz="4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4" w:space="0" w:color="auto"/>
          <w:tr2bl w:val="none" w:sz="4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4" w:space="0" w:color="auto"/>
          <w:tr2bl w:val="none" w:sz="4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4" w:space="0" w:color="auto"/>
          <w:tr2bl w:val="none" w:sz="4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4" w:space="0" w:color="auto"/>
          <w:tr2bl w:val="none" w:sz="4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4" w:space="0" w:color="auto"/>
          <w:tr2bl w:val="none" w:sz="4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4" w:space="0" w:color="auto"/>
          <w:tr2bl w:val="none" w:sz="4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4" w:space="0" w:color="auto"/>
          <w:tr2bl w:val="none" w:sz="4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4" w:space="0" w:color="auto"/>
          <w:tr2bl w:val="none" w:sz="4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4" w:space="0" w:color="auto"/>
          <w:tr2bl w:val="none" w:sz="4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4" w:space="0" w:color="auto"/>
          <w:tr2bl w:val="none" w:sz="4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4" w:space="0" w:color="auto"/>
          <w:tr2bl w:val="none" w:sz="4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i/>
        <w:i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lastRow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4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4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4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4" w:space="0" w:color="auto"/>
          <w:tr2bl w:val="none" w:sz="4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4" w:space="0" w:color="auto"/>
          <w:tr2bl w:val="none" w:sz="4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4" w:space="0" w:color="auto"/>
          <w:tr2bl w:val="none" w:sz="4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4" w:space="0" w:color="auto"/>
          <w:tr2bl w:val="none" w:sz="4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band1Horz">
      <w:tblPr/>
      <w:tcPr>
        <w:tcBorders>
          <w:tl2br w:val="none" w:sz="4" w:space="0" w:color="auto"/>
          <w:tr2bl w:val="none" w:sz="4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4" w:space="0" w:color="auto"/>
          <w:tr2bl w:val="none" w:sz="4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4" w:space="0" w:color="auto"/>
          <w:tr2bl w:val="none" w:sz="4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4" w:space="0" w:color="auto"/>
          <w:tr2bl w:val="none" w:sz="4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4" w:space="0" w:color="auto"/>
          <w:tr2bl w:val="none" w:sz="4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lastCo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4" w:space="0" w:color="auto"/>
          <w:tr2bl w:val="none" w:sz="4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4" w:space="0" w:color="auto"/>
          <w:tr2bl w:val="none" w:sz="4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4" w:space="0" w:color="auto"/>
          <w:tr2bl w:val="none" w:sz="4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4" w:space="0" w:color="auto"/>
          <w:tr2bl w:val="none" w:sz="4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4" w:space="0" w:color="auto"/>
          <w:tr2bl w:val="none" w:sz="4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4" w:space="0" w:color="auto"/>
          <w:tr2bl w:val="none" w:sz="4" w:space="0" w:color="auto"/>
        </w:tcBorders>
      </w:tcPr>
    </w:tblStylePr>
    <w:tblStylePr w:type="neCell">
      <w:rPr>
        <w:b/>
        <w:bCs/>
      </w:rPr>
      <w:tblPr/>
      <w:tcPr>
        <w:tcBorders>
          <w:left w:val="none" w:sz="4" w:space="0" w:color="auto"/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op w:val="none" w:sz="4" w:space="0" w:color="auto"/>
          <w:tl2br w:val="none" w:sz="4" w:space="0" w:color="auto"/>
          <w:tr2bl w:val="none" w:sz="4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4" w:space="0" w:color="auto"/>
          <w:tr2bl w:val="none" w:sz="4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4" w:space="0" w:color="auto"/>
          <w:tr2bl w:val="none" w:sz="4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4" w:space="0" w:color="auto"/>
          <w:tr2bl w:val="none" w:sz="4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4" w:space="0" w:color="auto"/>
          <w:tr2bl w:val="none" w:sz="4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4" w:space="0" w:color="auto"/>
          <w:tr2bl w:val="none" w:sz="4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4" w:space="0" w:color="auto"/>
          <w:tr2bl w:val="none" w:sz="4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  <w:tblStylePr w:type="swCell">
      <w:rPr>
        <w:b/>
        <w:bCs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4" w:space="0" w:color="auto"/>
          <w:tr2bl w:val="none" w:sz="4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pBdr>
        <w:top w:val="none" w:sz="4" w:space="0" w:color="auto"/>
        <w:bottom w:val="none" w:sz="4" w:space="0" w:color="auto"/>
      </w:pBdr>
      <w:spacing w:before="240" w:line="259" w:lineRule="auto"/>
      <w:contextualSpacing w:val="0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sh.orgrealty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anish-kumar-84894015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sh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649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 kumar</cp:lastModifiedBy>
  <cp:revision>31</cp:revision>
  <dcterms:created xsi:type="dcterms:W3CDTF">2019-01-02T06:34:00Z</dcterms:created>
  <dcterms:modified xsi:type="dcterms:W3CDTF">2020-06-25T14:08:00Z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