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D3888B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F932BBF" w14:textId="77777777" w:rsidR="001B2ABD" w:rsidRDefault="00DF200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76B8892" wp14:editId="1362FD6B">
                  <wp:extent cx="1688465" cy="1656715"/>
                  <wp:effectExtent l="228600" t="228600" r="235585" b="5340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8"/>
                          <a:stretch/>
                        </pic:blipFill>
                        <pic:spPr bwMode="auto">
                          <a:xfrm>
                            <a:off x="0" y="0"/>
                            <a:ext cx="1688465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reflection blurRad="6350" stA="52000" endA="300" endPos="3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C021C6D" w14:textId="77777777" w:rsidR="001B2ABD" w:rsidRPr="005F524F" w:rsidRDefault="001B2ABD" w:rsidP="000C45FF">
            <w:pPr>
              <w:tabs>
                <w:tab w:val="left" w:pos="990"/>
              </w:tabs>
              <w:rPr>
                <w:sz w:val="72"/>
                <w:szCs w:val="72"/>
              </w:rPr>
            </w:pPr>
          </w:p>
        </w:tc>
        <w:tc>
          <w:tcPr>
            <w:tcW w:w="6470" w:type="dxa"/>
            <w:vAlign w:val="bottom"/>
          </w:tcPr>
          <w:p w14:paraId="24098E4B" w14:textId="320F9349" w:rsidR="001B2ABD" w:rsidRPr="005F524F" w:rsidRDefault="007F5C92" w:rsidP="00D662BA">
            <w:pPr>
              <w:pStyle w:val="Title"/>
              <w:rPr>
                <w:sz w:val="72"/>
                <w:szCs w:val="72"/>
              </w:rPr>
            </w:pPr>
            <w:r w:rsidRPr="005F524F">
              <w:rPr>
                <w:sz w:val="72"/>
                <w:szCs w:val="72"/>
              </w:rPr>
              <w:t>Achint Sarna</w:t>
            </w:r>
          </w:p>
          <w:p w14:paraId="720CCFAA" w14:textId="561853C3" w:rsidR="00D662BA" w:rsidRPr="005F524F" w:rsidRDefault="00D662BA" w:rsidP="00D662BA">
            <w:pPr>
              <w:rPr>
                <w:sz w:val="72"/>
                <w:szCs w:val="72"/>
              </w:rPr>
            </w:pPr>
          </w:p>
          <w:p w14:paraId="1DA49017" w14:textId="7A77000E" w:rsidR="00735ABA" w:rsidRPr="005F524F" w:rsidRDefault="00735ABA" w:rsidP="00D662BA">
            <w:pPr>
              <w:rPr>
                <w:sz w:val="72"/>
                <w:szCs w:val="72"/>
              </w:rPr>
            </w:pPr>
          </w:p>
        </w:tc>
      </w:tr>
      <w:tr w:rsidR="001B2ABD" w14:paraId="404F6ACA" w14:textId="77777777" w:rsidTr="001B2ABD">
        <w:tc>
          <w:tcPr>
            <w:tcW w:w="3600" w:type="dxa"/>
          </w:tcPr>
          <w:p w14:paraId="0C85768D" w14:textId="77777777" w:rsidR="00EB2286" w:rsidRDefault="00EB2286" w:rsidP="00036450">
            <w:pPr>
              <w:pStyle w:val="Heading3"/>
            </w:pPr>
          </w:p>
          <w:sdt>
            <w:sdtPr>
              <w:id w:val="-1711873194"/>
              <w:placeholder>
                <w:docPart w:val="93D178BADDEC49259164B591725A698A"/>
              </w:placeholder>
              <w:temporary/>
              <w:showingPlcHdr/>
              <w15:appearance w15:val="hidden"/>
            </w:sdtPr>
            <w:sdtEndPr/>
            <w:sdtContent>
              <w:p w14:paraId="0CE19D77" w14:textId="2E5BA2E8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6628E8F" w14:textId="33509458" w:rsidR="00036450" w:rsidRPr="000539FC" w:rsidRDefault="00583FC2" w:rsidP="00036450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C639DB">
              <w:rPr>
                <w:rFonts w:ascii="Times New Roman" w:hAnsi="Times New Roman" w:cs="Times New Roman"/>
                <w:bCs/>
                <w:sz w:val="22"/>
              </w:rPr>
              <w:t>A</w:t>
            </w:r>
            <w:r w:rsidR="008B2CB6">
              <w:rPr>
                <w:rFonts w:ascii="Times New Roman" w:hAnsi="Times New Roman" w:cs="Times New Roman"/>
                <w:bCs/>
                <w:sz w:val="22"/>
              </w:rPr>
              <w:t xml:space="preserve"> confident,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dependable</w:t>
            </w:r>
            <w:r w:rsidR="00501C53">
              <w:rPr>
                <w:rFonts w:ascii="Times New Roman" w:hAnsi="Times New Roman" w:cs="Times New Roman"/>
                <w:bCs/>
                <w:sz w:val="22"/>
              </w:rPr>
              <w:t xml:space="preserve"> and</w:t>
            </w:r>
            <w:r w:rsidR="008B2CB6">
              <w:rPr>
                <w:rFonts w:ascii="Times New Roman" w:hAnsi="Times New Roman" w:cs="Times New Roman"/>
                <w:bCs/>
                <w:sz w:val="22"/>
              </w:rPr>
              <w:t xml:space="preserve"> highly </w:t>
            </w:r>
            <w:proofErr w:type="spellStart"/>
            <w:r w:rsidR="008B2CB6">
              <w:rPr>
                <w:rFonts w:ascii="Times New Roman" w:hAnsi="Times New Roman" w:cs="Times New Roman"/>
                <w:bCs/>
                <w:sz w:val="22"/>
              </w:rPr>
              <w:t>organised</w:t>
            </w:r>
            <w:proofErr w:type="spellEnd"/>
            <w:r w:rsidR="008B2CB6">
              <w:rPr>
                <w:rFonts w:ascii="Times New Roman" w:hAnsi="Times New Roman" w:cs="Times New Roman"/>
                <w:bCs/>
                <w:sz w:val="22"/>
              </w:rPr>
              <w:t xml:space="preserve"> administrative professional with</w:t>
            </w:r>
            <w:r w:rsidR="00501C53">
              <w:rPr>
                <w:rFonts w:ascii="Times New Roman" w:hAnsi="Times New Roman" w:cs="Times New Roman"/>
                <w:bCs/>
                <w:sz w:val="22"/>
              </w:rPr>
              <w:t xml:space="preserve"> experience</w:t>
            </w:r>
            <w:r w:rsidR="008B2CB6">
              <w:rPr>
                <w:rFonts w:ascii="Times New Roman" w:hAnsi="Times New Roman" w:cs="Times New Roman"/>
                <w:bCs/>
                <w:sz w:val="22"/>
              </w:rPr>
              <w:t xml:space="preserve"> in busy office environments.</w:t>
            </w:r>
            <w:r w:rsidR="000539FC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8B2CB6">
              <w:rPr>
                <w:rFonts w:ascii="Times New Roman" w:hAnsi="Times New Roman" w:cs="Times New Roman"/>
                <w:bCs/>
                <w:sz w:val="22"/>
              </w:rPr>
              <w:t>A</w:t>
            </w:r>
            <w:r w:rsidR="007F5C92" w:rsidRPr="00042BAD">
              <w:rPr>
                <w:rFonts w:ascii="Times New Roman" w:hAnsi="Times New Roman" w:cs="Times New Roman"/>
                <w:bCs/>
                <w:sz w:val="22"/>
              </w:rPr>
              <w:t>cknowledged for reliability, integrity and qu</w:t>
            </w:r>
            <w:r w:rsidR="007F5C92">
              <w:rPr>
                <w:rFonts w:ascii="Times New Roman" w:hAnsi="Times New Roman" w:cs="Times New Roman"/>
                <w:bCs/>
                <w:sz w:val="22"/>
              </w:rPr>
              <w:t>ick-learning ability</w:t>
            </w:r>
            <w:r w:rsidR="00501C53"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="007F5C92" w:rsidRPr="00042BAD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501C53">
              <w:rPr>
                <w:rFonts w:ascii="Times New Roman" w:hAnsi="Times New Roman" w:cs="Times New Roman"/>
                <w:bCs/>
                <w:sz w:val="22"/>
              </w:rPr>
              <w:t>P</w:t>
            </w:r>
            <w:r w:rsidR="007F5C92" w:rsidRPr="00042BAD">
              <w:rPr>
                <w:rFonts w:ascii="Times New Roman" w:hAnsi="Times New Roman" w:cs="Times New Roman"/>
                <w:bCs/>
                <w:sz w:val="22"/>
              </w:rPr>
              <w:t>ossess a positive</w:t>
            </w:r>
            <w:r w:rsidR="008B2CB6">
              <w:rPr>
                <w:rFonts w:ascii="Times New Roman" w:hAnsi="Times New Roman" w:cs="Times New Roman"/>
                <w:bCs/>
                <w:sz w:val="22"/>
              </w:rPr>
              <w:t xml:space="preserve"> and friendly</w:t>
            </w:r>
            <w:r w:rsidR="007F5C92" w:rsidRPr="00042BAD">
              <w:rPr>
                <w:rFonts w:ascii="Times New Roman" w:hAnsi="Times New Roman" w:cs="Times New Roman"/>
                <w:bCs/>
                <w:sz w:val="22"/>
              </w:rPr>
              <w:t xml:space="preserve"> attitude</w:t>
            </w:r>
            <w:r w:rsidR="008B2CB6">
              <w:rPr>
                <w:rFonts w:ascii="Times New Roman" w:hAnsi="Times New Roman" w:cs="Times New Roman"/>
                <w:bCs/>
                <w:sz w:val="22"/>
              </w:rPr>
              <w:t xml:space="preserve"> with </w:t>
            </w:r>
            <w:r>
              <w:rPr>
                <w:rFonts w:ascii="Times New Roman" w:hAnsi="Times New Roman" w:cs="Times New Roman"/>
                <w:bCs/>
                <w:sz w:val="22"/>
              </w:rPr>
              <w:t>strong work ethic</w:t>
            </w:r>
            <w:r w:rsidR="008B2CB6">
              <w:rPr>
                <w:rFonts w:ascii="Times New Roman" w:hAnsi="Times New Roman" w:cs="Times New Roman"/>
                <w:bCs/>
                <w:sz w:val="22"/>
              </w:rPr>
              <w:t>s.</w:t>
            </w:r>
          </w:p>
          <w:sdt>
            <w:sdtPr>
              <w:id w:val="-1954003311"/>
              <w:placeholder>
                <w:docPart w:val="FF307028952C4BA199499B1902800304"/>
              </w:placeholder>
              <w:temporary/>
              <w:showingPlcHdr/>
              <w15:appearance w15:val="hidden"/>
            </w:sdtPr>
            <w:sdtEndPr/>
            <w:sdtContent>
              <w:p w14:paraId="4E03E3DB" w14:textId="77777777" w:rsidR="00036450" w:rsidRDefault="004813B3" w:rsidP="00036450">
                <w:pPr>
                  <w:pStyle w:val="Heading3"/>
                </w:pPr>
                <w:r w:rsidRPr="00036450">
                  <w:t>CONTACT</w:t>
                </w:r>
              </w:p>
            </w:sdtContent>
          </w:sdt>
          <w:sdt>
            <w:sdtPr>
              <w:id w:val="1111563247"/>
              <w:placeholder>
                <w:docPart w:val="B298351720604CE5BA166DD93F299714"/>
              </w:placeholder>
              <w:temporary/>
              <w:showingPlcHdr/>
              <w15:appearance w15:val="hidden"/>
            </w:sdtPr>
            <w:sdtEndPr/>
            <w:sdtContent>
              <w:p w14:paraId="06493595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4199539F" w14:textId="3E6516F2" w:rsidR="004D3011" w:rsidRDefault="006C07BD" w:rsidP="004D3011">
            <w:r>
              <w:t>+919910718003</w:t>
            </w:r>
          </w:p>
          <w:p w14:paraId="472E14C9" w14:textId="4DE038D0" w:rsidR="006C07BD" w:rsidRDefault="006C07BD" w:rsidP="004D3011"/>
          <w:p w14:paraId="2DF05C94" w14:textId="0353F13C" w:rsidR="006C07BD" w:rsidRDefault="006C07BD" w:rsidP="004D3011">
            <w:r>
              <w:t xml:space="preserve">Address: </w:t>
            </w:r>
          </w:p>
          <w:p w14:paraId="13F6A471" w14:textId="2D896FDC" w:rsidR="006C07BD" w:rsidRDefault="006C07BD" w:rsidP="004D3011">
            <w:r>
              <w:t xml:space="preserve">Third Floor J26 </w:t>
            </w:r>
            <w:proofErr w:type="spellStart"/>
            <w:r>
              <w:t>Paryavaran</w:t>
            </w:r>
            <w:proofErr w:type="spellEnd"/>
            <w:r>
              <w:t xml:space="preserve"> Complex, IGNOU Road, Delhi - 110030</w:t>
            </w:r>
          </w:p>
          <w:p w14:paraId="3229C0F8" w14:textId="77777777" w:rsidR="004D3011" w:rsidRDefault="004D3011" w:rsidP="004D3011"/>
          <w:sdt>
            <w:sdtPr>
              <w:id w:val="-240260293"/>
              <w:placeholder>
                <w:docPart w:val="4832BA416A1C491C848F11968CA57D57"/>
              </w:placeholder>
              <w:temporary/>
              <w:showingPlcHdr/>
              <w15:appearance w15:val="hidden"/>
            </w:sdtPr>
            <w:sdtEndPr/>
            <w:sdtContent>
              <w:p w14:paraId="06DCCB81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5F77CC6F" w14:textId="77777777" w:rsidR="00036450" w:rsidRPr="001E625D" w:rsidRDefault="00C90EE6" w:rsidP="004D3011">
            <w:pPr>
              <w:rPr>
                <w:rStyle w:val="Hyperlink"/>
                <w:b/>
                <w:bCs/>
                <w:color w:val="000000" w:themeColor="text1"/>
              </w:rPr>
            </w:pPr>
            <w:hyperlink w:history="1">
              <w:r w:rsidR="007F5C92" w:rsidRPr="001E625D">
                <w:rPr>
                  <w:rStyle w:val="Hyperlink"/>
                  <w:b/>
                  <w:bCs/>
                  <w:color w:val="000000" w:themeColor="text1"/>
                </w:rPr>
                <w:t>achintsarna123@gmail.com</w:t>
              </w:r>
            </w:hyperlink>
          </w:p>
          <w:p w14:paraId="0EB6964D" w14:textId="77777777" w:rsidR="007F5C92" w:rsidRDefault="007F5C92" w:rsidP="007F5C92">
            <w:pPr>
              <w:pStyle w:val="Heading3"/>
            </w:pPr>
          </w:p>
          <w:p w14:paraId="01109DB2" w14:textId="7721B1A5" w:rsidR="00414831" w:rsidRDefault="00414831" w:rsidP="00EB2286">
            <w:pPr>
              <w:pStyle w:val="Heading2"/>
            </w:pPr>
            <w:r w:rsidRPr="00414831">
              <w:t>Skill</w:t>
            </w:r>
            <w:r>
              <w:t>s</w:t>
            </w:r>
          </w:p>
          <w:p w14:paraId="0D14E994" w14:textId="77777777" w:rsidR="00414831" w:rsidRDefault="00414831" w:rsidP="00414831"/>
          <w:p w14:paraId="31E5D5AD" w14:textId="3BD73934" w:rsidR="002D7C9C" w:rsidRDefault="002D7C9C" w:rsidP="00414831">
            <w:r>
              <w:t>SAP</w:t>
            </w:r>
            <w:r w:rsidR="00F80E6C">
              <w:t xml:space="preserve"> FI CO</w:t>
            </w:r>
          </w:p>
          <w:p w14:paraId="324B06CB" w14:textId="282E6256" w:rsidR="002D7C9C" w:rsidRDefault="002D7C9C" w:rsidP="00414831"/>
          <w:p w14:paraId="167F543D" w14:textId="1731C01A" w:rsidR="00F80E6C" w:rsidRDefault="00F80E6C" w:rsidP="00414831">
            <w:r>
              <w:t>Power Bi</w:t>
            </w:r>
          </w:p>
          <w:p w14:paraId="692E16D2" w14:textId="77777777" w:rsidR="00F80E6C" w:rsidRDefault="00F80E6C" w:rsidP="00414831"/>
          <w:p w14:paraId="73D7ED76" w14:textId="3FDAC496" w:rsidR="00414831" w:rsidRDefault="00414831" w:rsidP="00414831">
            <w:r>
              <w:t>MS Office (Word, Excel, PowerPoint &amp; Outlook)</w:t>
            </w:r>
          </w:p>
          <w:p w14:paraId="46B487CE" w14:textId="720D31D8" w:rsidR="00FD4550" w:rsidRDefault="00FD4550" w:rsidP="00414831"/>
          <w:p w14:paraId="7F3E1B7C" w14:textId="4B052C82" w:rsidR="002D08A9" w:rsidRDefault="002D08A9" w:rsidP="00414831">
            <w:r>
              <w:t>Salesforce CRM</w:t>
            </w:r>
          </w:p>
          <w:p w14:paraId="09D05A7D" w14:textId="77777777" w:rsidR="002D08A9" w:rsidRDefault="002D08A9" w:rsidP="00414831"/>
          <w:p w14:paraId="682E9728" w14:textId="70C98065" w:rsidR="00465825" w:rsidRDefault="00465825" w:rsidP="00414831">
            <w:r>
              <w:t>Competitive Analysis</w:t>
            </w:r>
          </w:p>
          <w:p w14:paraId="7D4F90AF" w14:textId="706E7C49" w:rsidR="00465825" w:rsidRDefault="00465825" w:rsidP="00414831"/>
          <w:p w14:paraId="02A1C626" w14:textId="133B4CC4" w:rsidR="00465825" w:rsidRDefault="00465825" w:rsidP="00414831">
            <w:r>
              <w:t>Financial Analysis</w:t>
            </w:r>
          </w:p>
          <w:p w14:paraId="2EE16476" w14:textId="17D7C4F5" w:rsidR="00510599" w:rsidRDefault="00510599" w:rsidP="00414831"/>
          <w:p w14:paraId="4BABA66C" w14:textId="6091B4F5" w:rsidR="00510599" w:rsidRDefault="00510599" w:rsidP="00414831">
            <w:r>
              <w:t>XERO</w:t>
            </w:r>
          </w:p>
          <w:p w14:paraId="50D802A1" w14:textId="4E3CA7DB" w:rsidR="00510599" w:rsidRDefault="00510599" w:rsidP="00414831"/>
          <w:p w14:paraId="08006204" w14:textId="2CA33FF8" w:rsidR="001E625D" w:rsidRDefault="001E625D" w:rsidP="00414831">
            <w:r>
              <w:t xml:space="preserve">Contract Management </w:t>
            </w:r>
          </w:p>
          <w:p w14:paraId="0DD9D015" w14:textId="781077F0" w:rsidR="001E625D" w:rsidRDefault="001E625D" w:rsidP="00414831"/>
          <w:p w14:paraId="2AD628E0" w14:textId="022E9F7B" w:rsidR="001E625D" w:rsidRDefault="001E625D" w:rsidP="00414831">
            <w:r>
              <w:t>Data Management</w:t>
            </w:r>
          </w:p>
          <w:p w14:paraId="4A9FBAD8" w14:textId="77777777" w:rsidR="00EB2286" w:rsidRDefault="00EB2286" w:rsidP="00414831"/>
          <w:p w14:paraId="7EEA5A54" w14:textId="1E33F737" w:rsidR="00414831" w:rsidRDefault="00414831" w:rsidP="00414831">
            <w:r>
              <w:t>Data entry</w:t>
            </w:r>
          </w:p>
          <w:p w14:paraId="5F03B755" w14:textId="2C9D11F2" w:rsidR="00414831" w:rsidRDefault="00414831" w:rsidP="00414831"/>
          <w:p w14:paraId="20C63121" w14:textId="75DBE42F" w:rsidR="00414831" w:rsidRDefault="00510599" w:rsidP="00414831">
            <w:r>
              <w:t xml:space="preserve">Office </w:t>
            </w:r>
            <w:r w:rsidR="002D7C9C">
              <w:t xml:space="preserve">Administration </w:t>
            </w:r>
          </w:p>
          <w:p w14:paraId="2FD1731F" w14:textId="7592800B" w:rsidR="00414831" w:rsidRDefault="00414831" w:rsidP="00414831"/>
          <w:p w14:paraId="10472D8B" w14:textId="5A26E95A" w:rsidR="00414831" w:rsidRDefault="00414831" w:rsidP="00414831">
            <w:r>
              <w:t>Problem-solving</w:t>
            </w:r>
          </w:p>
          <w:p w14:paraId="5AE99B12" w14:textId="77777777" w:rsidR="00414831" w:rsidRDefault="00414831" w:rsidP="00414831"/>
          <w:p w14:paraId="19E8C49E" w14:textId="50083A53" w:rsidR="00510599" w:rsidRDefault="00414831" w:rsidP="00414831">
            <w:r>
              <w:t>Customer service</w:t>
            </w:r>
          </w:p>
          <w:p w14:paraId="0CADE37F" w14:textId="3E36652A" w:rsidR="007A3802" w:rsidRDefault="007A3802" w:rsidP="00414831"/>
          <w:p w14:paraId="4CAF32EB" w14:textId="77777777" w:rsidR="00465825" w:rsidRDefault="00465825" w:rsidP="00414831"/>
          <w:p w14:paraId="7D0D0FCE" w14:textId="77777777" w:rsidR="00465825" w:rsidRDefault="00465825" w:rsidP="00414831"/>
          <w:p w14:paraId="03888312" w14:textId="77777777" w:rsidR="00465825" w:rsidRDefault="00465825" w:rsidP="00414831"/>
          <w:p w14:paraId="048CD5AE" w14:textId="77777777" w:rsidR="00465825" w:rsidRDefault="00465825" w:rsidP="00414831"/>
          <w:p w14:paraId="6EDE3C81" w14:textId="77777777" w:rsidR="00465825" w:rsidRDefault="00465825" w:rsidP="00414831"/>
          <w:p w14:paraId="21782611" w14:textId="77777777" w:rsidR="00465825" w:rsidRDefault="00465825" w:rsidP="00414831"/>
          <w:p w14:paraId="0922A932" w14:textId="77777777" w:rsidR="00465825" w:rsidRDefault="00465825" w:rsidP="00414831"/>
          <w:p w14:paraId="4C01B4A3" w14:textId="77777777" w:rsidR="00465825" w:rsidRDefault="00465825" w:rsidP="00414831"/>
          <w:p w14:paraId="47D3BF78" w14:textId="11C19F1C" w:rsidR="007A3802" w:rsidRDefault="007A3802" w:rsidP="00414831">
            <w:r>
              <w:t>Time management</w:t>
            </w:r>
          </w:p>
          <w:p w14:paraId="3ECE882F" w14:textId="77777777" w:rsidR="007A3802" w:rsidRDefault="007A3802" w:rsidP="00414831"/>
          <w:p w14:paraId="132CD954" w14:textId="2C39C1DA" w:rsidR="007A3802" w:rsidRDefault="007A3802" w:rsidP="00414831">
            <w:r>
              <w:t>Attentiveness</w:t>
            </w:r>
          </w:p>
          <w:p w14:paraId="39676861" w14:textId="066057D3" w:rsidR="00414831" w:rsidRDefault="00414831" w:rsidP="00414831"/>
          <w:p w14:paraId="65E10349" w14:textId="0D859A35" w:rsidR="003333D7" w:rsidRDefault="003333D7" w:rsidP="003333D7">
            <w:r>
              <w:t>Business Acumen</w:t>
            </w:r>
          </w:p>
          <w:p w14:paraId="2884B6AA" w14:textId="77777777" w:rsidR="007A3802" w:rsidRDefault="007A3802" w:rsidP="00414831"/>
          <w:p w14:paraId="712BF471" w14:textId="3E4D8B03" w:rsidR="00FD4550" w:rsidRDefault="00414831" w:rsidP="00414831">
            <w:r>
              <w:t xml:space="preserve">Tech Savvy </w:t>
            </w:r>
          </w:p>
          <w:p w14:paraId="48429E17" w14:textId="0040A391" w:rsidR="00414831" w:rsidRDefault="00414831" w:rsidP="00414831"/>
          <w:p w14:paraId="1B9949B4" w14:textId="77777777" w:rsidR="00414831" w:rsidRDefault="00414831" w:rsidP="00414831"/>
          <w:p w14:paraId="781D61C4" w14:textId="77777777" w:rsidR="007A3802" w:rsidRDefault="007A3802" w:rsidP="00EB2286"/>
          <w:p w14:paraId="11EA9D7C" w14:textId="1F4995FC" w:rsidR="007A3802" w:rsidRPr="00EB2286" w:rsidRDefault="007A3802" w:rsidP="00EB2286">
            <w:r>
              <w:t xml:space="preserve"> </w:t>
            </w:r>
          </w:p>
        </w:tc>
        <w:tc>
          <w:tcPr>
            <w:tcW w:w="720" w:type="dxa"/>
          </w:tcPr>
          <w:p w14:paraId="70A86BB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13F36685E6DC45089DD835E63A45C375"/>
              </w:placeholder>
              <w:temporary/>
              <w:showingPlcHdr/>
              <w15:appearance w15:val="hidden"/>
            </w:sdtPr>
            <w:sdtEndPr/>
            <w:sdtContent>
              <w:p w14:paraId="083A6617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436B42D1" w14:textId="51098FA5" w:rsidR="00036450" w:rsidRPr="00036450" w:rsidRDefault="008A64B6" w:rsidP="00036450">
            <w:pPr>
              <w:rPr>
                <w:b/>
              </w:rPr>
            </w:pPr>
            <w:r>
              <w:rPr>
                <w:b/>
              </w:rPr>
              <w:t>The University of Auckland</w:t>
            </w:r>
            <w:r w:rsidR="002D7C9C">
              <w:rPr>
                <w:b/>
              </w:rPr>
              <w:t>, Auckland, New Zealand</w:t>
            </w:r>
          </w:p>
          <w:p w14:paraId="04EF2A31" w14:textId="77777777" w:rsidR="00036450" w:rsidRPr="00036450" w:rsidRDefault="008A64B6" w:rsidP="00036450">
            <w:pPr>
              <w:pStyle w:val="Date"/>
            </w:pPr>
            <w:r>
              <w:t>Sept 2015</w:t>
            </w:r>
            <w:r w:rsidR="00036450" w:rsidRPr="00036450">
              <w:t xml:space="preserve"> </w:t>
            </w:r>
            <w:r>
              <w:t>–</w:t>
            </w:r>
            <w:r w:rsidR="00036450" w:rsidRPr="00036450">
              <w:t xml:space="preserve"> </w:t>
            </w:r>
            <w:r>
              <w:t>Nov 2016</w:t>
            </w:r>
          </w:p>
          <w:p w14:paraId="66323A3E" w14:textId="77777777" w:rsidR="004D3011" w:rsidRDefault="008A64B6" w:rsidP="00036450">
            <w:r>
              <w:t>Master of Management, Accounting</w:t>
            </w:r>
          </w:p>
          <w:p w14:paraId="2FF14F51" w14:textId="6BC04D82" w:rsidR="008A64B6" w:rsidRDefault="00353BD5" w:rsidP="00353BD5">
            <w:pPr>
              <w:pStyle w:val="ListParagraph"/>
              <w:numPr>
                <w:ilvl w:val="0"/>
                <w:numId w:val="8"/>
              </w:numPr>
            </w:pPr>
            <w:r>
              <w:t>Business Finance</w:t>
            </w:r>
          </w:p>
          <w:p w14:paraId="4B6A5FF9" w14:textId="7DB0CE6F" w:rsidR="00353BD5" w:rsidRDefault="00353BD5" w:rsidP="00353BD5">
            <w:pPr>
              <w:pStyle w:val="ListParagraph"/>
              <w:numPr>
                <w:ilvl w:val="0"/>
                <w:numId w:val="8"/>
              </w:numPr>
            </w:pPr>
            <w:r>
              <w:t>Business Analytics</w:t>
            </w:r>
          </w:p>
          <w:p w14:paraId="02EC7383" w14:textId="0C198421" w:rsidR="00353BD5" w:rsidRDefault="00353BD5" w:rsidP="00353BD5">
            <w:pPr>
              <w:pStyle w:val="ListParagraph"/>
              <w:numPr>
                <w:ilvl w:val="0"/>
                <w:numId w:val="8"/>
              </w:numPr>
            </w:pPr>
            <w:r>
              <w:t>Financial Reporting and Control</w:t>
            </w:r>
          </w:p>
          <w:p w14:paraId="49EEAB5F" w14:textId="4EDA8BEB" w:rsidR="00353BD5" w:rsidRDefault="00353BD5" w:rsidP="00353BD5">
            <w:pPr>
              <w:pStyle w:val="ListParagraph"/>
              <w:numPr>
                <w:ilvl w:val="0"/>
                <w:numId w:val="8"/>
              </w:numPr>
            </w:pPr>
            <w:r>
              <w:t>Financial Reporting and Accounting</w:t>
            </w:r>
          </w:p>
          <w:p w14:paraId="31369708" w14:textId="55263876" w:rsidR="00353BD5" w:rsidRDefault="00353BD5" w:rsidP="00353BD5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Analysing</w:t>
            </w:r>
            <w:proofErr w:type="spellEnd"/>
            <w:r>
              <w:t xml:space="preserve"> Financial Statements</w:t>
            </w:r>
          </w:p>
          <w:p w14:paraId="3650D970" w14:textId="77B70BD7" w:rsidR="00353BD5" w:rsidRDefault="00353BD5" w:rsidP="00353BD5">
            <w:pPr>
              <w:pStyle w:val="ListParagraph"/>
              <w:numPr>
                <w:ilvl w:val="0"/>
                <w:numId w:val="8"/>
              </w:numPr>
            </w:pPr>
            <w:r>
              <w:t xml:space="preserve">Economics for Managers </w:t>
            </w:r>
          </w:p>
          <w:p w14:paraId="444E2C98" w14:textId="093221DC" w:rsidR="00353BD5" w:rsidRDefault="00353BD5" w:rsidP="00353BD5">
            <w:pPr>
              <w:pStyle w:val="ListParagraph"/>
              <w:numPr>
                <w:ilvl w:val="0"/>
                <w:numId w:val="8"/>
              </w:numPr>
            </w:pPr>
            <w:r>
              <w:t>Business Management</w:t>
            </w:r>
          </w:p>
          <w:p w14:paraId="58ECEEC8" w14:textId="14914640" w:rsidR="00353BD5" w:rsidRDefault="00353BD5" w:rsidP="00036450"/>
          <w:p w14:paraId="2440C5B1" w14:textId="77777777" w:rsidR="00353BD5" w:rsidRDefault="00353BD5" w:rsidP="00036450"/>
          <w:p w14:paraId="577C9464" w14:textId="77777777" w:rsidR="00036450" w:rsidRDefault="00036450" w:rsidP="00036450"/>
          <w:p w14:paraId="6155A27C" w14:textId="5F987DD0" w:rsidR="00036450" w:rsidRPr="00036450" w:rsidRDefault="008A64B6" w:rsidP="00036450">
            <w:pPr>
              <w:rPr>
                <w:b/>
              </w:rPr>
            </w:pPr>
            <w:r>
              <w:rPr>
                <w:b/>
              </w:rPr>
              <w:t>Bharati Vidyapeeth University</w:t>
            </w:r>
            <w:r w:rsidR="002D7C9C">
              <w:rPr>
                <w:b/>
              </w:rPr>
              <w:t>, Pune, India</w:t>
            </w:r>
          </w:p>
          <w:p w14:paraId="2D4746F0" w14:textId="4AA11D98" w:rsidR="00036450" w:rsidRPr="00036450" w:rsidRDefault="008A64B6" w:rsidP="00036450">
            <w:pPr>
              <w:pStyle w:val="Date"/>
            </w:pPr>
            <w:r>
              <w:t>July 2009</w:t>
            </w:r>
            <w:r w:rsidR="00036450" w:rsidRPr="00036450">
              <w:t xml:space="preserve"> </w:t>
            </w:r>
            <w:r>
              <w:t>–</w:t>
            </w:r>
            <w:r w:rsidR="00036450" w:rsidRPr="00036450">
              <w:t xml:space="preserve"> </w:t>
            </w:r>
            <w:r>
              <w:t>July 201</w:t>
            </w:r>
            <w:r w:rsidR="00624790">
              <w:t>4</w:t>
            </w:r>
          </w:p>
          <w:p w14:paraId="22794180" w14:textId="0A90ABEE" w:rsidR="00036450" w:rsidRDefault="008A64B6" w:rsidP="00036450">
            <w:r>
              <w:t xml:space="preserve">Bachelor’s in </w:t>
            </w:r>
            <w:r w:rsidR="00353BD5">
              <w:t>Technology, Electronics and Telecommunications</w:t>
            </w:r>
          </w:p>
          <w:sdt>
            <w:sdtPr>
              <w:id w:val="1001553383"/>
              <w:placeholder>
                <w:docPart w:val="EDB4DD7A10EA40AD9E5D02CA8458E0AC"/>
              </w:placeholder>
              <w:temporary/>
              <w:showingPlcHdr/>
              <w15:appearance w15:val="hidden"/>
            </w:sdtPr>
            <w:sdtEndPr/>
            <w:sdtContent>
              <w:p w14:paraId="20D29CF3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487446D" w14:textId="77777777" w:rsidR="002D7C9C" w:rsidRDefault="002D7C9C" w:rsidP="00036450">
            <w:pPr>
              <w:rPr>
                <w:b/>
              </w:rPr>
            </w:pPr>
          </w:p>
          <w:p w14:paraId="3B02270A" w14:textId="774E4092" w:rsidR="002D7C9C" w:rsidRPr="008A64B6" w:rsidRDefault="002D7C9C" w:rsidP="002D7C9C">
            <w:pPr>
              <w:rPr>
                <w:b/>
              </w:rPr>
            </w:pPr>
            <w:r>
              <w:rPr>
                <w:b/>
              </w:rPr>
              <w:t xml:space="preserve">OCS </w:t>
            </w:r>
            <w:r w:rsidR="00EB0CE1">
              <w:rPr>
                <w:b/>
              </w:rPr>
              <w:t>Group</w:t>
            </w:r>
            <w:r>
              <w:rPr>
                <w:b/>
              </w:rPr>
              <w:t>,</w:t>
            </w:r>
            <w:r w:rsidR="00F64E12">
              <w:rPr>
                <w:b/>
              </w:rPr>
              <w:t xml:space="preserve"> </w:t>
            </w:r>
            <w:r w:rsidR="00F0617A">
              <w:rPr>
                <w:b/>
              </w:rPr>
              <w:t xml:space="preserve">Senior </w:t>
            </w:r>
            <w:r>
              <w:rPr>
                <w:b/>
              </w:rPr>
              <w:t xml:space="preserve">Finance </w:t>
            </w:r>
            <w:r w:rsidR="00591EFC">
              <w:rPr>
                <w:b/>
              </w:rPr>
              <w:t>Administrator</w:t>
            </w:r>
            <w:r w:rsidR="00F201E7">
              <w:rPr>
                <w:b/>
              </w:rPr>
              <w:t xml:space="preserve"> – Shared Services</w:t>
            </w:r>
            <w:r w:rsidR="00F671CD">
              <w:rPr>
                <w:b/>
              </w:rPr>
              <w:t xml:space="preserve">, Auckland, New </w:t>
            </w:r>
            <w:r w:rsidR="006C07BD">
              <w:rPr>
                <w:b/>
              </w:rPr>
              <w:t>Zealand</w:t>
            </w:r>
          </w:p>
          <w:p w14:paraId="5CA0861E" w14:textId="6695C5CD" w:rsidR="002D7C9C" w:rsidRDefault="002D7C9C" w:rsidP="002D7C9C">
            <w:r>
              <w:t>Jan 201</w:t>
            </w:r>
            <w:r w:rsidR="00B20A71">
              <w:t>8</w:t>
            </w:r>
            <w:r w:rsidRPr="00036450">
              <w:t>–</w:t>
            </w:r>
            <w:r w:rsidR="00F80E6C">
              <w:t>Sept</w:t>
            </w:r>
            <w:r w:rsidR="00FB7D63">
              <w:t xml:space="preserve"> 2020</w:t>
            </w:r>
          </w:p>
          <w:p w14:paraId="6B4CDDF6" w14:textId="6AA35147" w:rsidR="00512019" w:rsidRDefault="00512019" w:rsidP="002D7C9C"/>
          <w:p w14:paraId="50E9E3CF" w14:textId="5A69E4E7" w:rsidR="00F80E6C" w:rsidRPr="00F80E6C" w:rsidRDefault="00F80E6C" w:rsidP="002D7C9C">
            <w:pPr>
              <w:rPr>
                <w:b/>
                <w:bCs/>
              </w:rPr>
            </w:pPr>
            <w:r w:rsidRPr="00F80E6C">
              <w:rPr>
                <w:b/>
                <w:bCs/>
              </w:rPr>
              <w:t>Key Highlights:</w:t>
            </w:r>
          </w:p>
          <w:p w14:paraId="725FF037" w14:textId="77777777" w:rsidR="00F80E6C" w:rsidRDefault="00F80E6C" w:rsidP="002D7C9C">
            <w:pPr>
              <w:rPr>
                <w:b/>
                <w:bCs/>
              </w:rPr>
            </w:pPr>
          </w:p>
          <w:p w14:paraId="1E367B16" w14:textId="658F75AC" w:rsidR="00F80E6C" w:rsidRPr="00996E9F" w:rsidRDefault="00F80E6C" w:rsidP="002D7C9C">
            <w:pPr>
              <w:rPr>
                <w:b/>
                <w:bCs/>
                <w:i/>
                <w:iCs/>
              </w:rPr>
            </w:pPr>
            <w:r w:rsidRPr="00996E9F">
              <w:rPr>
                <w:b/>
                <w:bCs/>
                <w:i/>
                <w:iCs/>
              </w:rPr>
              <w:t xml:space="preserve">Project Cobra </w:t>
            </w:r>
          </w:p>
          <w:p w14:paraId="1CE1D8B0" w14:textId="5F10CEF6" w:rsidR="00F80E6C" w:rsidRPr="00996E9F" w:rsidRDefault="00F80E6C" w:rsidP="00F80E6C">
            <w:pPr>
              <w:rPr>
                <w:b/>
                <w:bCs/>
                <w:i/>
                <w:iCs/>
              </w:rPr>
            </w:pPr>
          </w:p>
          <w:p w14:paraId="22E0AA35" w14:textId="0ABDCF06" w:rsidR="00F80E6C" w:rsidRPr="00F80E6C" w:rsidRDefault="00F80E6C" w:rsidP="00F80E6C">
            <w:pPr>
              <w:rPr>
                <w:b/>
                <w:bCs/>
              </w:rPr>
            </w:pPr>
            <w:r w:rsidRPr="00996E9F">
              <w:rPr>
                <w:b/>
                <w:bCs/>
                <w:i/>
                <w:iCs/>
              </w:rPr>
              <w:t>Scope – Data Migration, establishing business process after selling the Cannon divisio</w:t>
            </w:r>
            <w:r w:rsidR="001E625D">
              <w:rPr>
                <w:b/>
                <w:bCs/>
                <w:i/>
                <w:iCs/>
              </w:rPr>
              <w:t>n</w:t>
            </w:r>
            <w:r w:rsidRPr="00996E9F">
              <w:rPr>
                <w:b/>
                <w:bCs/>
                <w:i/>
                <w:iCs/>
              </w:rPr>
              <w:t xml:space="preserve"> to Rentokil.</w:t>
            </w:r>
            <w:r>
              <w:rPr>
                <w:b/>
                <w:bCs/>
              </w:rPr>
              <w:t xml:space="preserve"> </w:t>
            </w:r>
          </w:p>
          <w:p w14:paraId="09C5C6D2" w14:textId="75DCDB41" w:rsidR="00F80E6C" w:rsidRPr="00FD4550" w:rsidRDefault="00FD4550" w:rsidP="00B20A7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Provided support to</w:t>
            </w:r>
            <w:r w:rsidR="00F80E6C">
              <w:t xml:space="preserve"> </w:t>
            </w:r>
            <w:r>
              <w:t>p</w:t>
            </w:r>
            <w:r w:rsidR="00F80E6C">
              <w:t xml:space="preserve">roject BA </w:t>
            </w:r>
            <w:r w:rsidR="00C1503F">
              <w:t xml:space="preserve">as an SME to </w:t>
            </w:r>
            <w:r w:rsidR="00F80E6C">
              <w:t>understand the roles and responsibilities of the</w:t>
            </w:r>
            <w:r w:rsidR="00C1503F">
              <w:t xml:space="preserve"> </w:t>
            </w:r>
            <w:r w:rsidR="00B20A71">
              <w:t>b</w:t>
            </w:r>
            <w:r w:rsidR="00F80E6C">
              <w:t xml:space="preserve">ranch </w:t>
            </w:r>
            <w:r w:rsidR="00B20A71">
              <w:t>a</w:t>
            </w:r>
            <w:r w:rsidR="00F80E6C">
              <w:t>dministrators</w:t>
            </w:r>
            <w:r w:rsidR="00B20A71">
              <w:t xml:space="preserve">, accounts payable clerks and billing team </w:t>
            </w:r>
            <w:r w:rsidR="00F80E6C">
              <w:t xml:space="preserve">to bring process efficiency. </w:t>
            </w:r>
          </w:p>
          <w:p w14:paraId="37A5B9FE" w14:textId="483D5D40" w:rsidR="00FD4550" w:rsidRPr="00B20A71" w:rsidRDefault="00FD4550" w:rsidP="00B20A7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Involvement and contribution in requirements workshops conducted by project BA.</w:t>
            </w:r>
          </w:p>
          <w:p w14:paraId="1B245C40" w14:textId="64B4AF1B" w:rsidR="00B20A71" w:rsidRPr="00996E9F" w:rsidRDefault="00B20A71" w:rsidP="00B20A71">
            <w:pPr>
              <w:rPr>
                <w:b/>
                <w:bCs/>
                <w:i/>
                <w:iCs/>
              </w:rPr>
            </w:pPr>
            <w:r w:rsidRPr="00996E9F">
              <w:rPr>
                <w:b/>
                <w:bCs/>
                <w:i/>
                <w:iCs/>
              </w:rPr>
              <w:t>Project Harry</w:t>
            </w:r>
          </w:p>
          <w:p w14:paraId="02AE7B0D" w14:textId="7AB345D6" w:rsidR="00B20A71" w:rsidRPr="00996E9F" w:rsidRDefault="00B20A71" w:rsidP="00B20A71">
            <w:pPr>
              <w:rPr>
                <w:b/>
                <w:bCs/>
                <w:i/>
                <w:iCs/>
              </w:rPr>
            </w:pPr>
          </w:p>
          <w:p w14:paraId="4A8B11B7" w14:textId="0D3AE490" w:rsidR="00B20A71" w:rsidRPr="00996E9F" w:rsidRDefault="00B20A71" w:rsidP="00B20A71">
            <w:pPr>
              <w:rPr>
                <w:b/>
                <w:bCs/>
                <w:i/>
                <w:iCs/>
              </w:rPr>
            </w:pPr>
            <w:r w:rsidRPr="00996E9F">
              <w:rPr>
                <w:b/>
                <w:bCs/>
                <w:i/>
                <w:iCs/>
              </w:rPr>
              <w:t xml:space="preserve">Scope – Moving Australian finance operations to New Zealand and Data Migration. </w:t>
            </w:r>
          </w:p>
          <w:p w14:paraId="3E976CB3" w14:textId="7D719B1A" w:rsidR="00B20A71" w:rsidRDefault="00996E9F" w:rsidP="00996E9F">
            <w:pPr>
              <w:pStyle w:val="ListParagraph"/>
              <w:numPr>
                <w:ilvl w:val="0"/>
                <w:numId w:val="9"/>
              </w:numPr>
            </w:pPr>
            <w:r>
              <w:t xml:space="preserve">Provided support as an SME to understand the New Zealand finance administration processes and procedures. </w:t>
            </w:r>
          </w:p>
          <w:p w14:paraId="0A58230B" w14:textId="3A1B6CF6" w:rsidR="00996E9F" w:rsidRPr="00996E9F" w:rsidRDefault="00996E9F" w:rsidP="00996E9F">
            <w:pPr>
              <w:pStyle w:val="ListParagraph"/>
              <w:numPr>
                <w:ilvl w:val="0"/>
                <w:numId w:val="9"/>
              </w:numPr>
            </w:pPr>
            <w:r>
              <w:t xml:space="preserve">Involvement and contribution in requirement workshops conducted by project BA. </w:t>
            </w:r>
          </w:p>
          <w:p w14:paraId="548E36B4" w14:textId="5B8B95F3" w:rsidR="00996E9F" w:rsidRPr="00996E9F" w:rsidRDefault="00996E9F" w:rsidP="00996E9F">
            <w:pPr>
              <w:pStyle w:val="ListParagraph"/>
              <w:numPr>
                <w:ilvl w:val="0"/>
                <w:numId w:val="9"/>
              </w:numPr>
            </w:pPr>
            <w:r w:rsidRPr="00996E9F">
              <w:t>Implement</w:t>
            </w:r>
            <w:r w:rsidR="00950CD3">
              <w:t>ed</w:t>
            </w:r>
            <w:r w:rsidRPr="00996E9F">
              <w:t xml:space="preserve"> test</w:t>
            </w:r>
            <w:r w:rsidR="00FD4550">
              <w:t>ing</w:t>
            </w:r>
            <w:r w:rsidRPr="00996E9F">
              <w:t xml:space="preserve"> scripts and provid</w:t>
            </w:r>
            <w:r w:rsidR="00950CD3">
              <w:t>ed</w:t>
            </w:r>
            <w:r w:rsidRPr="00996E9F">
              <w:t xml:space="preserve"> feedback on process efficiency.</w:t>
            </w:r>
          </w:p>
          <w:p w14:paraId="13905EF2" w14:textId="6D7F4041" w:rsidR="00996E9F" w:rsidRPr="00996E9F" w:rsidRDefault="00996E9F" w:rsidP="00996E9F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996E9F">
              <w:t>Handled shared finance inbox</w:t>
            </w:r>
            <w:r>
              <w:t xml:space="preserve"> for Australian administrators</w:t>
            </w:r>
            <w:r w:rsidRPr="00996E9F">
              <w:t xml:space="preserve"> to </w:t>
            </w:r>
            <w:r>
              <w:t>bring efficiency.</w:t>
            </w:r>
          </w:p>
          <w:p w14:paraId="3D1100B7" w14:textId="45D10037" w:rsidR="000B530B" w:rsidRDefault="000B530B" w:rsidP="000B530B">
            <w:pPr>
              <w:rPr>
                <w:b/>
                <w:bCs/>
              </w:rPr>
            </w:pPr>
          </w:p>
          <w:p w14:paraId="7E020888" w14:textId="2F0E3F58" w:rsidR="00996E9F" w:rsidRDefault="00996E9F" w:rsidP="000B530B">
            <w:pPr>
              <w:rPr>
                <w:b/>
                <w:bCs/>
              </w:rPr>
            </w:pPr>
          </w:p>
          <w:p w14:paraId="50A0E936" w14:textId="481F9914" w:rsidR="00996E9F" w:rsidRDefault="00996E9F" w:rsidP="000B530B">
            <w:pPr>
              <w:rPr>
                <w:b/>
                <w:bCs/>
              </w:rPr>
            </w:pPr>
          </w:p>
          <w:p w14:paraId="7F4073A5" w14:textId="77777777" w:rsidR="00996E9F" w:rsidRDefault="00996E9F" w:rsidP="000B530B">
            <w:pPr>
              <w:rPr>
                <w:b/>
                <w:bCs/>
              </w:rPr>
            </w:pPr>
          </w:p>
          <w:p w14:paraId="53A707F4" w14:textId="77777777" w:rsidR="00996E9F" w:rsidRPr="00996E9F" w:rsidRDefault="00996E9F" w:rsidP="000B530B">
            <w:pPr>
              <w:rPr>
                <w:b/>
                <w:bCs/>
                <w:i/>
                <w:iCs/>
              </w:rPr>
            </w:pPr>
            <w:r w:rsidRPr="00996E9F">
              <w:rPr>
                <w:b/>
                <w:bCs/>
                <w:i/>
                <w:iCs/>
              </w:rPr>
              <w:t xml:space="preserve">Project </w:t>
            </w:r>
            <w:r w:rsidR="000B530B" w:rsidRPr="00996E9F">
              <w:rPr>
                <w:b/>
                <w:bCs/>
                <w:i/>
                <w:iCs/>
              </w:rPr>
              <w:t>CAFM</w:t>
            </w:r>
            <w:r w:rsidRPr="00996E9F">
              <w:rPr>
                <w:b/>
                <w:bCs/>
                <w:i/>
                <w:iCs/>
              </w:rPr>
              <w:t xml:space="preserve"> (Computer Aided Facilities Management)</w:t>
            </w:r>
          </w:p>
          <w:p w14:paraId="0D097439" w14:textId="77777777" w:rsidR="00996E9F" w:rsidRPr="00996E9F" w:rsidRDefault="00996E9F" w:rsidP="000B530B">
            <w:pPr>
              <w:rPr>
                <w:b/>
                <w:bCs/>
                <w:i/>
                <w:iCs/>
              </w:rPr>
            </w:pPr>
          </w:p>
          <w:p w14:paraId="6D50FD9E" w14:textId="26997950" w:rsidR="000B530B" w:rsidRPr="00996E9F" w:rsidRDefault="00996E9F" w:rsidP="000B530B">
            <w:pPr>
              <w:rPr>
                <w:b/>
                <w:bCs/>
                <w:i/>
                <w:iCs/>
              </w:rPr>
            </w:pPr>
            <w:r w:rsidRPr="00996E9F">
              <w:rPr>
                <w:b/>
                <w:bCs/>
                <w:i/>
                <w:iCs/>
              </w:rPr>
              <w:t>Scope – Implementation of job logging application (Concept Evolution) with the integration of Salesforce CRM, SAP and Vault</w:t>
            </w:r>
            <w:r w:rsidR="000B530B" w:rsidRPr="00996E9F">
              <w:rPr>
                <w:b/>
                <w:bCs/>
                <w:i/>
                <w:iCs/>
              </w:rPr>
              <w:t xml:space="preserve"> </w:t>
            </w:r>
          </w:p>
          <w:p w14:paraId="5E348AFB" w14:textId="77777777" w:rsidR="00996E9F" w:rsidRDefault="00996E9F" w:rsidP="000B530B">
            <w:pPr>
              <w:rPr>
                <w:b/>
                <w:bCs/>
              </w:rPr>
            </w:pPr>
          </w:p>
          <w:p w14:paraId="6F83EF5C" w14:textId="37599E47" w:rsidR="000B530B" w:rsidRPr="00C1503F" w:rsidRDefault="000B530B" w:rsidP="00C1503F">
            <w:pPr>
              <w:pStyle w:val="ListParagraph"/>
              <w:numPr>
                <w:ilvl w:val="0"/>
                <w:numId w:val="10"/>
              </w:numPr>
            </w:pPr>
            <w:r w:rsidRPr="00C1503F">
              <w:t xml:space="preserve">Providing project support as an SME contributing for </w:t>
            </w:r>
            <w:r w:rsidR="00C1503F">
              <w:t>f</w:t>
            </w:r>
            <w:r w:rsidRPr="00C1503F">
              <w:t>inance ad</w:t>
            </w:r>
            <w:r w:rsidR="00996E9F" w:rsidRPr="00C1503F">
              <w:t>ministration</w:t>
            </w:r>
            <w:r w:rsidR="00C1503F">
              <w:t xml:space="preserve"> (SAP transaction codes, material codes, cost </w:t>
            </w:r>
            <w:r w:rsidR="00FD4550">
              <w:t>centers</w:t>
            </w:r>
            <w:r w:rsidR="00C1503F">
              <w:t xml:space="preserve"> and billing requirements).</w:t>
            </w:r>
          </w:p>
          <w:p w14:paraId="462CAE3C" w14:textId="4CFB4B74" w:rsidR="00C1503F" w:rsidRPr="00C1503F" w:rsidRDefault="00C1503F" w:rsidP="00C1503F">
            <w:pPr>
              <w:pStyle w:val="ListParagraph"/>
              <w:numPr>
                <w:ilvl w:val="0"/>
                <w:numId w:val="10"/>
              </w:numPr>
            </w:pPr>
            <w:r w:rsidRPr="00C1503F">
              <w:t>Provided support as an SME contribution for finance administration process while receiving the job requests.</w:t>
            </w:r>
          </w:p>
          <w:p w14:paraId="2A1C1C29" w14:textId="46152E86" w:rsidR="00C1503F" w:rsidRPr="00C1503F" w:rsidRDefault="00C1503F" w:rsidP="00C1503F">
            <w:pPr>
              <w:pStyle w:val="ListParagraph"/>
              <w:numPr>
                <w:ilvl w:val="0"/>
                <w:numId w:val="10"/>
              </w:numPr>
            </w:pPr>
            <w:r w:rsidRPr="00C1503F">
              <w:t>Involvement and contribution in requirement workshops.</w:t>
            </w:r>
          </w:p>
          <w:p w14:paraId="12F26388" w14:textId="3BD70B46" w:rsidR="00F80E6C" w:rsidRPr="00C1503F" w:rsidRDefault="00C1503F" w:rsidP="002D7C9C">
            <w:pPr>
              <w:pStyle w:val="ListParagraph"/>
              <w:numPr>
                <w:ilvl w:val="0"/>
                <w:numId w:val="10"/>
              </w:numPr>
            </w:pPr>
            <w:r w:rsidRPr="00C1503F">
              <w:t>Implement</w:t>
            </w:r>
            <w:r w:rsidR="00950CD3">
              <w:t>ed</w:t>
            </w:r>
            <w:r w:rsidRPr="00C1503F">
              <w:t xml:space="preserve"> testing scripts and provid</w:t>
            </w:r>
            <w:r w:rsidR="00950CD3">
              <w:t>ed</w:t>
            </w:r>
            <w:r w:rsidRPr="00C1503F">
              <w:t xml:space="preserve"> feedbacks to the project BA.</w:t>
            </w:r>
          </w:p>
          <w:p w14:paraId="14E473E9" w14:textId="142B1641" w:rsidR="00512019" w:rsidRPr="00036450" w:rsidRDefault="00F80E6C" w:rsidP="002D7C9C">
            <w:r w:rsidRPr="00F80E6C">
              <w:rPr>
                <w:b/>
                <w:bCs/>
              </w:rPr>
              <w:t>Responsibilities</w:t>
            </w:r>
            <w:r>
              <w:t>:</w:t>
            </w:r>
          </w:p>
          <w:p w14:paraId="08397D88" w14:textId="42F4D106" w:rsidR="002D7C9C" w:rsidRPr="005F524F" w:rsidRDefault="00FD4550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>
              <w:t>Completed monthly</w:t>
            </w:r>
            <w:r w:rsidR="002D7C9C" w:rsidRPr="005F524F">
              <w:t xml:space="preserve"> accrual work sheets for Southern Region, prepare and provide accrual journals and consumable Analysis.</w:t>
            </w:r>
          </w:p>
          <w:p w14:paraId="20918261" w14:textId="3AD593A5" w:rsidR="002D7C9C" w:rsidRPr="005F524F" w:rsidRDefault="002D7C9C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 w:rsidRPr="005F524F">
              <w:t>Consult</w:t>
            </w:r>
            <w:r w:rsidR="00F201E7">
              <w:t>ed</w:t>
            </w:r>
            <w:r w:rsidRPr="005F524F">
              <w:t xml:space="preserve"> with Branch/Contract Managers, </w:t>
            </w:r>
            <w:r w:rsidR="00F201E7">
              <w:t>a</w:t>
            </w:r>
            <w:r w:rsidRPr="005F524F">
              <w:t>dministrator</w:t>
            </w:r>
            <w:r w:rsidR="00F201E7">
              <w:t>s</w:t>
            </w:r>
            <w:r w:rsidRPr="005F524F">
              <w:t xml:space="preserve"> and others for Southern Region.</w:t>
            </w:r>
          </w:p>
          <w:p w14:paraId="09439104" w14:textId="28672276" w:rsidR="002D7C9C" w:rsidRPr="005F524F" w:rsidRDefault="00F201E7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>
              <w:t xml:space="preserve">Processed </w:t>
            </w:r>
            <w:r w:rsidRPr="005F524F">
              <w:t>sales</w:t>
            </w:r>
            <w:r w:rsidR="002D7C9C" w:rsidRPr="005F524F">
              <w:t xml:space="preserve"> orders</w:t>
            </w:r>
            <w:r>
              <w:t xml:space="preserve">, </w:t>
            </w:r>
            <w:r w:rsidR="002D7C9C" w:rsidRPr="005F524F">
              <w:t>credit</w:t>
            </w:r>
            <w:r>
              <w:t xml:space="preserve"> and debit</w:t>
            </w:r>
            <w:r w:rsidR="002D7C9C" w:rsidRPr="005F524F">
              <w:t xml:space="preserve"> notes for </w:t>
            </w:r>
            <w:r>
              <w:t>Australia and New Zealand</w:t>
            </w:r>
            <w:r w:rsidR="001E625D">
              <w:t xml:space="preserve"> business.</w:t>
            </w:r>
          </w:p>
          <w:p w14:paraId="001F0EC3" w14:textId="57C352BB" w:rsidR="002D7C9C" w:rsidRPr="005F524F" w:rsidRDefault="002D7C9C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 w:rsidRPr="005F524F">
              <w:t>Co-ordinate</w:t>
            </w:r>
            <w:r w:rsidR="00F201E7">
              <w:t>d</w:t>
            </w:r>
            <w:r w:rsidRPr="005F524F">
              <w:t xml:space="preserve"> with </w:t>
            </w:r>
            <w:r w:rsidR="00F201E7">
              <w:t>b</w:t>
            </w:r>
            <w:r w:rsidRPr="005F524F">
              <w:t>ranch</w:t>
            </w:r>
            <w:r w:rsidR="00F201E7">
              <w:t xml:space="preserve"> and c</w:t>
            </w:r>
            <w:r w:rsidRPr="005F524F">
              <w:t xml:space="preserve">ontract </w:t>
            </w:r>
            <w:r w:rsidR="00F201E7">
              <w:t>m</w:t>
            </w:r>
            <w:r w:rsidRPr="005F524F">
              <w:t>anagers to ensure all “one-off jobs” are billed in a timely manner and ensure all creditors invoices are ready for payment.</w:t>
            </w:r>
          </w:p>
          <w:p w14:paraId="42860D2E" w14:textId="7E6ADF4E" w:rsidR="002D7C9C" w:rsidRPr="005F524F" w:rsidRDefault="00F201E7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>
              <w:t>Raised</w:t>
            </w:r>
            <w:r w:rsidR="002D7C9C" w:rsidRPr="005F524F">
              <w:t xml:space="preserve"> purchase orders</w:t>
            </w:r>
            <w:r>
              <w:t xml:space="preserve"> and process delivered into SAP</w:t>
            </w:r>
            <w:r w:rsidR="002D7C9C" w:rsidRPr="005F524F">
              <w:t xml:space="preserve"> for </w:t>
            </w:r>
            <w:r>
              <w:t>Australia and New Zealand</w:t>
            </w:r>
            <w:r w:rsidR="002D7C9C" w:rsidRPr="005F524F">
              <w:t>.</w:t>
            </w:r>
          </w:p>
          <w:p w14:paraId="2BB47C59" w14:textId="20057B82" w:rsidR="002D7C9C" w:rsidRPr="005F524F" w:rsidRDefault="001E625D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 w:rsidRPr="005F524F">
              <w:t>Review</w:t>
            </w:r>
            <w:r>
              <w:t xml:space="preserve">ed </w:t>
            </w:r>
            <w:r w:rsidRPr="005F524F">
              <w:t>sales</w:t>
            </w:r>
            <w:r w:rsidR="002D7C9C" w:rsidRPr="005F524F">
              <w:t xml:space="preserve"> orders/purchase orders monthly to ensure there are no outstanding issues. </w:t>
            </w:r>
            <w:r w:rsidR="00F201E7">
              <w:t>Liaised</w:t>
            </w:r>
            <w:r w:rsidR="002D7C9C" w:rsidRPr="005F524F">
              <w:t xml:space="preserve"> with AR</w:t>
            </w:r>
            <w:r w:rsidR="00F201E7">
              <w:t xml:space="preserve"> and </w:t>
            </w:r>
            <w:r w:rsidR="002D7C9C" w:rsidRPr="005F524F">
              <w:t xml:space="preserve">AP </w:t>
            </w:r>
            <w:r w:rsidR="00F201E7">
              <w:t>on monthly basis for Australia and New Zealand.</w:t>
            </w:r>
          </w:p>
          <w:p w14:paraId="46133401" w14:textId="77E46BCD" w:rsidR="002D7C9C" w:rsidRPr="005F524F" w:rsidRDefault="002D7C9C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 w:rsidRPr="005F524F">
              <w:t>Review</w:t>
            </w:r>
            <w:r w:rsidR="00F201E7">
              <w:t>ed</w:t>
            </w:r>
            <w:r w:rsidRPr="005F524F">
              <w:t xml:space="preserve"> of GRIR, Dunning Reports and onetime invoices.</w:t>
            </w:r>
          </w:p>
          <w:p w14:paraId="69BEE3C0" w14:textId="68DA9C65" w:rsidR="002D7C9C" w:rsidRPr="005F524F" w:rsidRDefault="00F201E7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>
              <w:t>Provided</w:t>
            </w:r>
            <w:r w:rsidR="002D7C9C" w:rsidRPr="005F524F">
              <w:t xml:space="preserve"> back up for preparing payroll and any other </w:t>
            </w:r>
            <w:r>
              <w:t>in the absence of any a</w:t>
            </w:r>
            <w:r w:rsidR="002D7C9C" w:rsidRPr="005F524F">
              <w:t>dministrators in any other branch.</w:t>
            </w:r>
          </w:p>
          <w:p w14:paraId="5B343156" w14:textId="2D1A13AF" w:rsidR="002D7C9C" w:rsidRPr="005F524F" w:rsidRDefault="002D7C9C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 w:rsidRPr="005F524F">
              <w:t>Review</w:t>
            </w:r>
            <w:r w:rsidR="00F201E7">
              <w:t>ed</w:t>
            </w:r>
            <w:r w:rsidRPr="005F524F">
              <w:t xml:space="preserve"> costing sheet</w:t>
            </w:r>
            <w:r w:rsidR="00F201E7">
              <w:t xml:space="preserve"> before sending it to Finance manager’s approval.</w:t>
            </w:r>
          </w:p>
          <w:p w14:paraId="7C55A25B" w14:textId="03C34D99" w:rsidR="002D7C9C" w:rsidRPr="005F524F" w:rsidRDefault="002D7C9C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 w:rsidRPr="005F524F">
              <w:t>Review</w:t>
            </w:r>
            <w:r w:rsidR="00F201E7">
              <w:t>ed</w:t>
            </w:r>
            <w:r w:rsidRPr="005F524F">
              <w:t xml:space="preserve"> Purchase requisition &amp; update to ensure all the information</w:t>
            </w:r>
            <w:r w:rsidR="00F201E7">
              <w:t xml:space="preserve"> is</w:t>
            </w:r>
            <w:r w:rsidRPr="005F524F">
              <w:t xml:space="preserve"> up to date and ma</w:t>
            </w:r>
            <w:r w:rsidR="00F201E7">
              <w:t>d</w:t>
            </w:r>
            <w:r w:rsidRPr="005F524F">
              <w:t>e sure Authority Matrix has been followed.</w:t>
            </w:r>
          </w:p>
          <w:p w14:paraId="7C426F65" w14:textId="25AECBD3" w:rsidR="002D7C9C" w:rsidRPr="005F524F" w:rsidRDefault="00F201E7" w:rsidP="002D7C9C">
            <w:pPr>
              <w:numPr>
                <w:ilvl w:val="0"/>
                <w:numId w:val="7"/>
              </w:numPr>
              <w:spacing w:before="120" w:after="120"/>
              <w:ind w:left="601" w:hanging="544"/>
            </w:pPr>
            <w:r>
              <w:t>Reconciled</w:t>
            </w:r>
            <w:r w:rsidR="002D7C9C" w:rsidRPr="005F524F">
              <w:t xml:space="preserve"> expenses and revenues</w:t>
            </w:r>
            <w:r w:rsidR="00C1503F">
              <w:t xml:space="preserve"> for all the clients that are showing </w:t>
            </w:r>
          </w:p>
          <w:p w14:paraId="1BB87D17" w14:textId="0D5FDAC9" w:rsidR="002D7C9C" w:rsidRDefault="00F201E7" w:rsidP="002D7C9C">
            <w:pPr>
              <w:numPr>
                <w:ilvl w:val="0"/>
                <w:numId w:val="7"/>
              </w:numPr>
              <w:spacing w:before="120" w:after="180"/>
              <w:ind w:left="601" w:hanging="544"/>
            </w:pPr>
            <w:r>
              <w:t>Maintained</w:t>
            </w:r>
            <w:r w:rsidR="002D7C9C" w:rsidRPr="005F524F">
              <w:t xml:space="preserve"> Assets</w:t>
            </w:r>
            <w:r w:rsidR="00C1503F">
              <w:t xml:space="preserve"> register,</w:t>
            </w:r>
            <w:r w:rsidR="002D7C9C" w:rsidRPr="005F524F">
              <w:t xml:space="preserve"> Transfer</w:t>
            </w:r>
            <w:r w:rsidR="00C1503F">
              <w:t xml:space="preserve"> and </w:t>
            </w:r>
            <w:r w:rsidR="002D7C9C" w:rsidRPr="005F524F">
              <w:t>Disposal of Assets</w:t>
            </w:r>
            <w:r w:rsidR="00C1503F">
              <w:t xml:space="preserve">. </w:t>
            </w:r>
          </w:p>
          <w:p w14:paraId="3158F91B" w14:textId="662DB2B2" w:rsidR="001E625D" w:rsidRPr="005F524F" w:rsidRDefault="001E625D" w:rsidP="002D7C9C">
            <w:pPr>
              <w:numPr>
                <w:ilvl w:val="0"/>
                <w:numId w:val="7"/>
              </w:numPr>
              <w:spacing w:before="120" w:after="180"/>
              <w:ind w:left="601" w:hanging="544"/>
            </w:pPr>
            <w:r>
              <w:t>Provided training to new finance and branch administrators.</w:t>
            </w:r>
          </w:p>
          <w:p w14:paraId="0FA39787" w14:textId="36BBB444" w:rsidR="002D7C9C" w:rsidRPr="005F524F" w:rsidRDefault="00F201E7" w:rsidP="002D7C9C">
            <w:pPr>
              <w:numPr>
                <w:ilvl w:val="0"/>
                <w:numId w:val="7"/>
              </w:numPr>
              <w:spacing w:before="120" w:after="180"/>
              <w:ind w:left="601" w:hanging="544"/>
            </w:pPr>
            <w:r>
              <w:t>Provided b</w:t>
            </w:r>
            <w:r w:rsidR="002D7C9C" w:rsidRPr="005F524F">
              <w:t xml:space="preserve">ack up to maintain Vehicle fleet list at </w:t>
            </w:r>
            <w:proofErr w:type="spellStart"/>
            <w:r w:rsidR="002D7C9C" w:rsidRPr="005F524F">
              <w:t>Leaseplan</w:t>
            </w:r>
            <w:proofErr w:type="spellEnd"/>
            <w:r w:rsidR="002D7C9C" w:rsidRPr="005F524F">
              <w:t xml:space="preserve"> and </w:t>
            </w:r>
            <w:proofErr w:type="spellStart"/>
            <w:r w:rsidR="002D7C9C" w:rsidRPr="005F524F">
              <w:t>Eroad</w:t>
            </w:r>
            <w:proofErr w:type="spellEnd"/>
            <w:r w:rsidR="002D7C9C" w:rsidRPr="005F524F">
              <w:t xml:space="preserve"> including sending reminders to managers on FBT, Service, WOF and infringement etc. </w:t>
            </w:r>
            <w:r w:rsidRPr="005F524F">
              <w:t xml:space="preserve">for </w:t>
            </w:r>
            <w:r>
              <w:t xml:space="preserve">company </w:t>
            </w:r>
            <w:r w:rsidR="002D7C9C" w:rsidRPr="005F524F">
              <w:t>vehicles.</w:t>
            </w:r>
          </w:p>
          <w:p w14:paraId="08E06A08" w14:textId="51C74CCD" w:rsidR="00BF1AE8" w:rsidRDefault="002D7C9C" w:rsidP="00BF1AE8">
            <w:pPr>
              <w:numPr>
                <w:ilvl w:val="0"/>
                <w:numId w:val="7"/>
              </w:numPr>
              <w:spacing w:before="120" w:after="180"/>
              <w:ind w:left="601" w:hanging="544"/>
            </w:pPr>
            <w:r w:rsidRPr="005F524F">
              <w:t>Prepare</w:t>
            </w:r>
            <w:r w:rsidR="00F201E7">
              <w:t>d</w:t>
            </w:r>
            <w:r w:rsidRPr="005F524F">
              <w:t xml:space="preserve"> Quarterly report </w:t>
            </w:r>
            <w:r w:rsidR="00F201E7">
              <w:t xml:space="preserve">for contract managers in Australia and New Zealand </w:t>
            </w:r>
            <w:r w:rsidRPr="005F524F">
              <w:t>and any other report</w:t>
            </w:r>
            <w:r w:rsidR="00C1503F">
              <w:t>s</w:t>
            </w:r>
            <w:r w:rsidRPr="005F524F">
              <w:t xml:space="preserve"> required by </w:t>
            </w:r>
            <w:r w:rsidR="00F201E7">
              <w:t>branch</w:t>
            </w:r>
            <w:r w:rsidR="00C1503F">
              <w:t xml:space="preserve"> </w:t>
            </w:r>
            <w:r w:rsidR="00F201E7">
              <w:t>m</w:t>
            </w:r>
            <w:r w:rsidR="00C1503F">
              <w:t>anagers</w:t>
            </w:r>
            <w:r w:rsidR="00F201E7">
              <w:t>, area</w:t>
            </w:r>
            <w:r w:rsidR="00C1503F">
              <w:t xml:space="preserve"> </w:t>
            </w:r>
            <w:r w:rsidR="00F201E7">
              <w:t>m</w:t>
            </w:r>
            <w:r w:rsidR="00C1503F">
              <w:t>anagers</w:t>
            </w:r>
            <w:r w:rsidR="00F201E7">
              <w:t xml:space="preserve"> and g</w:t>
            </w:r>
            <w:r w:rsidR="00C1503F">
              <w:t xml:space="preserve">eneral </w:t>
            </w:r>
            <w:r w:rsidRPr="005F524F">
              <w:t>M</w:t>
            </w:r>
            <w:r w:rsidR="00C1503F">
              <w:t>anagers</w:t>
            </w:r>
            <w:r w:rsidRPr="005F524F">
              <w:t>.</w:t>
            </w:r>
          </w:p>
          <w:p w14:paraId="0F85EE6F" w14:textId="61A63EEE" w:rsidR="002D7C9C" w:rsidRDefault="00F201E7" w:rsidP="002D7C9C">
            <w:pPr>
              <w:numPr>
                <w:ilvl w:val="0"/>
                <w:numId w:val="7"/>
              </w:numPr>
              <w:spacing w:before="120" w:after="180"/>
              <w:ind w:left="601" w:hanging="544"/>
            </w:pPr>
            <w:r>
              <w:lastRenderedPageBreak/>
              <w:t>Assisted</w:t>
            </w:r>
            <w:r w:rsidR="002D7C9C" w:rsidRPr="005F524F">
              <w:t xml:space="preserve"> Management Accountant with month end</w:t>
            </w:r>
            <w:r>
              <w:t xml:space="preserve"> and year end</w:t>
            </w:r>
            <w:r w:rsidR="002D7C9C" w:rsidRPr="005F524F">
              <w:t xml:space="preserve"> duties and </w:t>
            </w:r>
            <w:r>
              <w:t xml:space="preserve">in </w:t>
            </w:r>
            <w:proofErr w:type="spellStart"/>
            <w:r w:rsidR="002D7C9C" w:rsidRPr="005F524F">
              <w:t>analysing</w:t>
            </w:r>
            <w:proofErr w:type="spellEnd"/>
            <w:r w:rsidR="002D7C9C" w:rsidRPr="005F524F">
              <w:t xml:space="preserve"> cost &amp; revenue</w:t>
            </w:r>
            <w:r>
              <w:t xml:space="preserve"> against budget and forecasts.  </w:t>
            </w:r>
          </w:p>
          <w:p w14:paraId="0BF20C3A" w14:textId="37DC92B3" w:rsidR="00BF1AE8" w:rsidRDefault="00BF1AE8" w:rsidP="002D7C9C">
            <w:pPr>
              <w:numPr>
                <w:ilvl w:val="0"/>
                <w:numId w:val="7"/>
              </w:numPr>
              <w:spacing w:before="120" w:after="180"/>
              <w:ind w:left="601" w:hanging="544"/>
            </w:pPr>
            <w:r>
              <w:t>Ensur</w:t>
            </w:r>
            <w:r w:rsidR="001E625D">
              <w:t>ed</w:t>
            </w:r>
            <w:r>
              <w:t xml:space="preserve"> month</w:t>
            </w:r>
            <w:r w:rsidR="00C1503F">
              <w:t xml:space="preserve"> and </w:t>
            </w:r>
            <w:r>
              <w:t>year end close reports are completed accurately and timely</w:t>
            </w:r>
            <w:r w:rsidR="001E625D">
              <w:t xml:space="preserve"> for Australia and New Zealand.</w:t>
            </w:r>
          </w:p>
          <w:p w14:paraId="2E987BFD" w14:textId="3A6CAAAF" w:rsidR="00BF1AE8" w:rsidRPr="005F524F" w:rsidRDefault="00BF1AE8" w:rsidP="002D7C9C">
            <w:pPr>
              <w:numPr>
                <w:ilvl w:val="0"/>
                <w:numId w:val="7"/>
              </w:numPr>
              <w:spacing w:before="120" w:after="180"/>
              <w:ind w:left="601" w:hanging="544"/>
            </w:pPr>
            <w:r>
              <w:t>Supervis</w:t>
            </w:r>
            <w:r w:rsidR="001E625D">
              <w:t>ed</w:t>
            </w:r>
            <w:r>
              <w:t xml:space="preserve"> the work of</w:t>
            </w:r>
            <w:r w:rsidR="005A1CCD">
              <w:t xml:space="preserve"> </w:t>
            </w:r>
            <w:r>
              <w:t>branch administrators and ma</w:t>
            </w:r>
            <w:r w:rsidR="001E625D">
              <w:t xml:space="preserve">de </w:t>
            </w:r>
            <w:r>
              <w:t>sure their work is completed accurately and timely</w:t>
            </w:r>
            <w:r w:rsidR="00C1503F">
              <w:t>.</w:t>
            </w:r>
          </w:p>
          <w:p w14:paraId="2018C549" w14:textId="4B2FA833" w:rsidR="002D7C9C" w:rsidRPr="005F524F" w:rsidRDefault="002D7C9C" w:rsidP="002D7C9C">
            <w:pPr>
              <w:numPr>
                <w:ilvl w:val="0"/>
                <w:numId w:val="7"/>
              </w:numPr>
              <w:spacing w:before="120" w:after="180"/>
              <w:ind w:left="601" w:hanging="544"/>
            </w:pPr>
            <w:r w:rsidRPr="005F524F">
              <w:t>Provide</w:t>
            </w:r>
            <w:r w:rsidR="00C1503F">
              <w:t>d</w:t>
            </w:r>
            <w:r w:rsidRPr="005F524F">
              <w:t xml:space="preserve"> backup for other administrators when</w:t>
            </w:r>
            <w:r w:rsidR="00C1503F">
              <w:t>ever</w:t>
            </w:r>
            <w:r w:rsidRPr="005F524F">
              <w:t xml:space="preserve"> required.</w:t>
            </w:r>
          </w:p>
          <w:p w14:paraId="689D6451" w14:textId="685647EB" w:rsidR="005F524F" w:rsidRPr="002118AE" w:rsidRDefault="00C1503F" w:rsidP="008A3978">
            <w:pPr>
              <w:numPr>
                <w:ilvl w:val="0"/>
                <w:numId w:val="7"/>
              </w:numPr>
              <w:spacing w:before="120" w:after="180"/>
              <w:ind w:left="601" w:hanging="544"/>
              <w:rPr>
                <w:b/>
              </w:rPr>
            </w:pPr>
            <w:r>
              <w:t>Undertook</w:t>
            </w:r>
            <w:r w:rsidR="002118AE" w:rsidRPr="002118AE">
              <w:t xml:space="preserve"> any other tasks as may be required to assist the Company to achieve its business objectives, including assisting the finance team when required.</w:t>
            </w:r>
          </w:p>
          <w:p w14:paraId="203974AA" w14:textId="77777777" w:rsidR="005F524F" w:rsidRDefault="005F524F" w:rsidP="00036450">
            <w:pPr>
              <w:rPr>
                <w:b/>
              </w:rPr>
            </w:pPr>
          </w:p>
          <w:p w14:paraId="4ADBDAC3" w14:textId="2A9089DF" w:rsidR="00036450" w:rsidRPr="005F524F" w:rsidRDefault="00583FC2" w:rsidP="00036450">
            <w:pPr>
              <w:rPr>
                <w:b/>
              </w:rPr>
            </w:pPr>
            <w:r w:rsidRPr="005F524F">
              <w:rPr>
                <w:b/>
              </w:rPr>
              <w:t>Snug Insulation Pty Ltd</w:t>
            </w:r>
            <w:r w:rsidR="00D662BA" w:rsidRPr="005F524F">
              <w:rPr>
                <w:b/>
              </w:rPr>
              <w:t xml:space="preserve">, </w:t>
            </w:r>
            <w:r w:rsidR="00E05088" w:rsidRPr="005F524F">
              <w:rPr>
                <w:b/>
              </w:rPr>
              <w:t xml:space="preserve">Accounts </w:t>
            </w:r>
            <w:r w:rsidR="002D7C9C" w:rsidRPr="005F524F">
              <w:rPr>
                <w:b/>
              </w:rPr>
              <w:t>Assistant</w:t>
            </w:r>
            <w:r w:rsidR="00F671CD">
              <w:rPr>
                <w:b/>
              </w:rPr>
              <w:t>, Auckland, New Zealand</w:t>
            </w:r>
          </w:p>
          <w:p w14:paraId="6F64456D" w14:textId="17F0DB54" w:rsidR="00036450" w:rsidRDefault="00FD4550" w:rsidP="00036450">
            <w:r>
              <w:t>Nov</w:t>
            </w:r>
            <w:r w:rsidR="008A64B6" w:rsidRPr="005F524F">
              <w:t xml:space="preserve"> 201</w:t>
            </w:r>
            <w:r>
              <w:t>6</w:t>
            </w:r>
            <w:r w:rsidR="00036450" w:rsidRPr="005F524F">
              <w:t>–</w:t>
            </w:r>
            <w:r w:rsidR="002D7C9C" w:rsidRPr="005F524F">
              <w:t>Jan 201</w:t>
            </w:r>
            <w:r w:rsidR="00B20A71">
              <w:t>8</w:t>
            </w:r>
          </w:p>
          <w:p w14:paraId="5604178B" w14:textId="7608195E" w:rsidR="00F80E6C" w:rsidRDefault="00F80E6C" w:rsidP="00036450"/>
          <w:p w14:paraId="2FC21E3D" w14:textId="0419CD88" w:rsidR="00F80E6C" w:rsidRPr="00FD4550" w:rsidRDefault="00F80E6C" w:rsidP="00036450">
            <w:pPr>
              <w:rPr>
                <w:b/>
                <w:bCs/>
              </w:rPr>
            </w:pPr>
            <w:r w:rsidRPr="00FD4550">
              <w:rPr>
                <w:b/>
                <w:bCs/>
              </w:rPr>
              <w:t>Responsibilities</w:t>
            </w:r>
            <w:r w:rsidR="00FD4550" w:rsidRPr="00FD4550">
              <w:rPr>
                <w:b/>
                <w:bCs/>
              </w:rPr>
              <w:t>:</w:t>
            </w:r>
          </w:p>
          <w:p w14:paraId="4E87BFFE" w14:textId="2EBC0463" w:rsidR="00C5441E" w:rsidRPr="005F524F" w:rsidRDefault="00C5441E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Building and maintaining relationships with staff, suppliers and clients.</w:t>
            </w:r>
          </w:p>
          <w:p w14:paraId="74C85796" w14:textId="60D10A5F" w:rsidR="00890F4E" w:rsidRPr="005F524F" w:rsidRDefault="00890F4E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Follow</w:t>
            </w:r>
            <w:r w:rsidR="00ED1206" w:rsidRPr="005F524F">
              <w:rPr>
                <w:sz w:val="18"/>
                <w:szCs w:val="22"/>
                <w:lang w:eastAsia="ja-JP"/>
              </w:rPr>
              <w:t>ing</w:t>
            </w:r>
            <w:r w:rsidRPr="005F524F">
              <w:rPr>
                <w:sz w:val="18"/>
                <w:szCs w:val="22"/>
                <w:lang w:eastAsia="ja-JP"/>
              </w:rPr>
              <w:t xml:space="preserve"> office workflow procedures to ensure maximum efficiency.</w:t>
            </w:r>
          </w:p>
          <w:p w14:paraId="44D51266" w14:textId="3A2F8B19" w:rsidR="00890F4E" w:rsidRPr="005F524F" w:rsidRDefault="00890F4E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Maintain</w:t>
            </w:r>
            <w:r w:rsidR="00ED1206" w:rsidRPr="005F524F">
              <w:rPr>
                <w:sz w:val="18"/>
                <w:szCs w:val="22"/>
                <w:lang w:eastAsia="ja-JP"/>
              </w:rPr>
              <w:t>ing</w:t>
            </w:r>
            <w:r w:rsidRPr="005F524F">
              <w:rPr>
                <w:sz w:val="18"/>
                <w:szCs w:val="22"/>
                <w:lang w:eastAsia="ja-JP"/>
              </w:rPr>
              <w:t xml:space="preserve"> files and records with effective filing systems.</w:t>
            </w:r>
          </w:p>
          <w:p w14:paraId="40B251E9" w14:textId="5DC16F20" w:rsidR="00C5441E" w:rsidRPr="005F524F" w:rsidRDefault="00ED1206" w:rsidP="00C5441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Processing invoices and answering the queries of the customers.</w:t>
            </w:r>
          </w:p>
          <w:p w14:paraId="76E0EC12" w14:textId="436D8B57" w:rsidR="00C5441E" w:rsidRPr="005F524F" w:rsidRDefault="00C5441E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Preparing quotations and answering customer queries within the given timeframes.</w:t>
            </w:r>
          </w:p>
          <w:p w14:paraId="0EAECD61" w14:textId="32C6AB15" w:rsidR="00ED1206" w:rsidRPr="005F524F" w:rsidRDefault="00ED1206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Daily bank reconciliation</w:t>
            </w:r>
            <w:r w:rsidR="00B0173B" w:rsidRPr="005F524F">
              <w:rPr>
                <w:sz w:val="18"/>
                <w:szCs w:val="22"/>
                <w:lang w:eastAsia="ja-JP"/>
              </w:rPr>
              <w:t>.</w:t>
            </w:r>
            <w:r w:rsidRPr="005F524F">
              <w:rPr>
                <w:sz w:val="18"/>
                <w:szCs w:val="22"/>
                <w:lang w:eastAsia="ja-JP"/>
              </w:rPr>
              <w:t xml:space="preserve"> </w:t>
            </w:r>
          </w:p>
          <w:p w14:paraId="67DDAC50" w14:textId="21BE0847" w:rsidR="00890F4E" w:rsidRPr="005F524F" w:rsidRDefault="00890F4E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Monitor</w:t>
            </w:r>
            <w:r w:rsidR="00ED1206" w:rsidRPr="005F524F">
              <w:rPr>
                <w:sz w:val="18"/>
                <w:szCs w:val="22"/>
                <w:lang w:eastAsia="ja-JP"/>
              </w:rPr>
              <w:t>ing</w:t>
            </w:r>
            <w:r w:rsidRPr="005F524F">
              <w:rPr>
                <w:sz w:val="18"/>
                <w:szCs w:val="22"/>
                <w:lang w:eastAsia="ja-JP"/>
              </w:rPr>
              <w:t xml:space="preserve"> office </w:t>
            </w:r>
            <w:r w:rsidR="00ED1206" w:rsidRPr="005F524F">
              <w:rPr>
                <w:sz w:val="18"/>
                <w:szCs w:val="22"/>
                <w:lang w:eastAsia="ja-JP"/>
              </w:rPr>
              <w:t>expenditures.</w:t>
            </w:r>
          </w:p>
          <w:p w14:paraId="3E28590C" w14:textId="53AA4E24" w:rsidR="00890F4E" w:rsidRPr="005F524F" w:rsidRDefault="00890F4E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Perform</w:t>
            </w:r>
            <w:r w:rsidR="00ED1206" w:rsidRPr="005F524F">
              <w:rPr>
                <w:sz w:val="18"/>
                <w:szCs w:val="22"/>
                <w:lang w:eastAsia="ja-JP"/>
              </w:rPr>
              <w:t>ing</w:t>
            </w:r>
            <w:r w:rsidRPr="005F524F">
              <w:rPr>
                <w:sz w:val="18"/>
                <w:szCs w:val="22"/>
                <w:lang w:eastAsia="ja-JP"/>
              </w:rPr>
              <w:t xml:space="preserve"> </w:t>
            </w:r>
            <w:r w:rsidR="00ED1206" w:rsidRPr="005F524F">
              <w:rPr>
                <w:sz w:val="18"/>
                <w:szCs w:val="22"/>
                <w:lang w:eastAsia="ja-JP"/>
              </w:rPr>
              <w:t xml:space="preserve">daily </w:t>
            </w:r>
            <w:r w:rsidRPr="005F524F">
              <w:rPr>
                <w:sz w:val="18"/>
                <w:szCs w:val="22"/>
                <w:lang w:eastAsia="ja-JP"/>
              </w:rPr>
              <w:t>basic bookkeeping activities and update the accounting system.</w:t>
            </w:r>
          </w:p>
          <w:p w14:paraId="2CECEEFD" w14:textId="4AABD38D" w:rsidR="00890F4E" w:rsidRPr="005F524F" w:rsidRDefault="00890F4E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Deal</w:t>
            </w:r>
            <w:r w:rsidR="00ED1206" w:rsidRPr="005F524F">
              <w:rPr>
                <w:sz w:val="18"/>
                <w:szCs w:val="22"/>
                <w:lang w:eastAsia="ja-JP"/>
              </w:rPr>
              <w:t>ing</w:t>
            </w:r>
            <w:r w:rsidRPr="005F524F">
              <w:rPr>
                <w:sz w:val="18"/>
                <w:szCs w:val="22"/>
                <w:lang w:eastAsia="ja-JP"/>
              </w:rPr>
              <w:t xml:space="preserve"> with customer complaints or issues.</w:t>
            </w:r>
          </w:p>
          <w:p w14:paraId="18991A48" w14:textId="5D5A0288" w:rsidR="00890F4E" w:rsidRPr="005F524F" w:rsidRDefault="00890F4E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Book</w:t>
            </w:r>
            <w:r w:rsidR="00ED1206" w:rsidRPr="005F524F">
              <w:rPr>
                <w:sz w:val="18"/>
                <w:szCs w:val="22"/>
                <w:lang w:eastAsia="ja-JP"/>
              </w:rPr>
              <w:t xml:space="preserve">ing </w:t>
            </w:r>
            <w:r w:rsidRPr="005F524F">
              <w:rPr>
                <w:sz w:val="18"/>
                <w:szCs w:val="22"/>
                <w:lang w:eastAsia="ja-JP"/>
              </w:rPr>
              <w:t>appointments for the Old House Assessment team and maintain</w:t>
            </w:r>
            <w:r w:rsidR="00ED1206" w:rsidRPr="005F524F">
              <w:rPr>
                <w:sz w:val="18"/>
                <w:szCs w:val="22"/>
                <w:lang w:eastAsia="ja-JP"/>
              </w:rPr>
              <w:t>ing</w:t>
            </w:r>
            <w:r w:rsidRPr="005F524F">
              <w:rPr>
                <w:sz w:val="18"/>
                <w:szCs w:val="22"/>
                <w:lang w:eastAsia="ja-JP"/>
              </w:rPr>
              <w:t xml:space="preserve"> the calendar.</w:t>
            </w:r>
          </w:p>
          <w:p w14:paraId="449202BD" w14:textId="1AA78035" w:rsidR="00890F4E" w:rsidRPr="005F524F" w:rsidRDefault="00890F4E" w:rsidP="00890F4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Monitor</w:t>
            </w:r>
            <w:r w:rsidR="00ED1206" w:rsidRPr="005F524F">
              <w:rPr>
                <w:sz w:val="18"/>
                <w:szCs w:val="22"/>
                <w:lang w:eastAsia="ja-JP"/>
              </w:rPr>
              <w:t>ing</w:t>
            </w:r>
            <w:r w:rsidRPr="005F524F">
              <w:rPr>
                <w:sz w:val="18"/>
                <w:szCs w:val="22"/>
                <w:lang w:eastAsia="ja-JP"/>
              </w:rPr>
              <w:t xml:space="preserve"> office supplies and plac</w:t>
            </w:r>
            <w:r w:rsidR="00ED1206" w:rsidRPr="005F524F">
              <w:rPr>
                <w:sz w:val="18"/>
                <w:szCs w:val="22"/>
                <w:lang w:eastAsia="ja-JP"/>
              </w:rPr>
              <w:t>ing</w:t>
            </w:r>
            <w:r w:rsidRPr="005F524F">
              <w:rPr>
                <w:sz w:val="18"/>
                <w:szCs w:val="22"/>
                <w:lang w:eastAsia="ja-JP"/>
              </w:rPr>
              <w:t xml:space="preserve"> orders.</w:t>
            </w:r>
          </w:p>
          <w:p w14:paraId="494B4D72" w14:textId="2C3413F2" w:rsidR="00ED1206" w:rsidRPr="005F524F" w:rsidRDefault="00D662BA" w:rsidP="00ED120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Assisting with</w:t>
            </w:r>
            <w:r w:rsidR="00ED1206" w:rsidRPr="005F524F">
              <w:rPr>
                <w:sz w:val="18"/>
                <w:szCs w:val="22"/>
                <w:lang w:eastAsia="ja-JP"/>
              </w:rPr>
              <w:t xml:space="preserve"> weekly </w:t>
            </w:r>
            <w:r w:rsidR="0074709C" w:rsidRPr="005F524F">
              <w:rPr>
                <w:sz w:val="18"/>
                <w:szCs w:val="22"/>
                <w:lang w:eastAsia="ja-JP"/>
              </w:rPr>
              <w:t>p</w:t>
            </w:r>
            <w:r w:rsidR="00ED1206" w:rsidRPr="005F524F">
              <w:rPr>
                <w:sz w:val="18"/>
                <w:szCs w:val="22"/>
                <w:lang w:eastAsia="ja-JP"/>
              </w:rPr>
              <w:t>ayroll for the house assessment and sales team for salary and commissions.</w:t>
            </w:r>
          </w:p>
          <w:p w14:paraId="3655C730" w14:textId="4CC430D8" w:rsidR="00036450" w:rsidRPr="005F524F" w:rsidRDefault="00735ABA" w:rsidP="0003645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2"/>
                <w:lang w:eastAsia="ja-JP"/>
              </w:rPr>
            </w:pPr>
            <w:r w:rsidRPr="005F524F">
              <w:rPr>
                <w:sz w:val="18"/>
                <w:szCs w:val="22"/>
                <w:lang w:eastAsia="ja-JP"/>
              </w:rPr>
              <w:t>Assist</w:t>
            </w:r>
            <w:r w:rsidR="00ED1206" w:rsidRPr="005F524F">
              <w:rPr>
                <w:sz w:val="18"/>
                <w:szCs w:val="22"/>
                <w:lang w:eastAsia="ja-JP"/>
              </w:rPr>
              <w:t>ing</w:t>
            </w:r>
            <w:r w:rsidRPr="005F524F">
              <w:rPr>
                <w:sz w:val="18"/>
                <w:szCs w:val="22"/>
                <w:lang w:eastAsia="ja-JP"/>
              </w:rPr>
              <w:t xml:space="preserve"> warehouse team w</w:t>
            </w:r>
            <w:r w:rsidR="008D51B1" w:rsidRPr="005F524F">
              <w:rPr>
                <w:sz w:val="18"/>
                <w:szCs w:val="22"/>
                <w:lang w:eastAsia="ja-JP"/>
              </w:rPr>
              <w:t>henever necessary</w:t>
            </w:r>
            <w:r w:rsidRPr="005F524F">
              <w:rPr>
                <w:sz w:val="18"/>
                <w:szCs w:val="22"/>
                <w:lang w:eastAsia="ja-JP"/>
              </w:rPr>
              <w:t>.</w:t>
            </w:r>
          </w:p>
          <w:p w14:paraId="13C75D79" w14:textId="77777777" w:rsidR="004D3011" w:rsidRDefault="004D3011" w:rsidP="00036450"/>
          <w:p w14:paraId="6259A70C" w14:textId="0A87718C" w:rsidR="004D3011" w:rsidRPr="004D3011" w:rsidRDefault="008A64B6" w:rsidP="004D3011">
            <w:pPr>
              <w:rPr>
                <w:bCs/>
              </w:rPr>
            </w:pPr>
            <w:r>
              <w:rPr>
                <w:b/>
              </w:rPr>
              <w:t>Fonterra Co-operative Group, Service Centre Representative</w:t>
            </w:r>
            <w:r w:rsidR="00F671CD">
              <w:rPr>
                <w:b/>
              </w:rPr>
              <w:t>, Auckland, New Zealand</w:t>
            </w:r>
          </w:p>
          <w:p w14:paraId="246A6B20" w14:textId="362AE16C" w:rsidR="004D3011" w:rsidRPr="004D3011" w:rsidRDefault="00735ABA" w:rsidP="004D3011">
            <w:r>
              <w:t>Nov 2015</w:t>
            </w:r>
            <w:r w:rsidR="004D3011" w:rsidRPr="004D3011">
              <w:t>–</w:t>
            </w:r>
            <w:r w:rsidR="00FD4550">
              <w:t>Nov</w:t>
            </w:r>
            <w:r w:rsidR="008A64B6">
              <w:t xml:space="preserve"> 20</w:t>
            </w:r>
            <w:r w:rsidR="00FD4550">
              <w:t>16</w:t>
            </w:r>
          </w:p>
          <w:p w14:paraId="219C7674" w14:textId="3ABEE2F8" w:rsidR="00A600A5" w:rsidRDefault="006417B9" w:rsidP="006417B9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A600A5">
              <w:rPr>
                <w:sz w:val="18"/>
                <w:szCs w:val="22"/>
                <w:lang w:eastAsia="ja-JP"/>
              </w:rPr>
              <w:t>Worked in a team, reporting</w:t>
            </w:r>
            <w:r w:rsidR="00A600A5" w:rsidRPr="00A600A5">
              <w:rPr>
                <w:sz w:val="18"/>
                <w:szCs w:val="22"/>
                <w:lang w:eastAsia="ja-JP"/>
              </w:rPr>
              <w:t xml:space="preserve"> to</w:t>
            </w:r>
            <w:r w:rsidRPr="00A600A5">
              <w:rPr>
                <w:sz w:val="18"/>
                <w:szCs w:val="22"/>
                <w:lang w:eastAsia="ja-JP"/>
              </w:rPr>
              <w:t xml:space="preserve"> Office Manager</w:t>
            </w:r>
            <w:r w:rsidR="00A600A5">
              <w:rPr>
                <w:sz w:val="18"/>
                <w:szCs w:val="22"/>
                <w:lang w:eastAsia="ja-JP"/>
              </w:rPr>
              <w:t>.</w:t>
            </w:r>
          </w:p>
          <w:p w14:paraId="0A791317" w14:textId="7E07A2D2" w:rsidR="006417B9" w:rsidRPr="00A600A5" w:rsidRDefault="006417B9" w:rsidP="006417B9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A600A5">
              <w:rPr>
                <w:sz w:val="18"/>
                <w:szCs w:val="22"/>
                <w:lang w:eastAsia="ja-JP"/>
              </w:rPr>
              <w:t xml:space="preserve">Provided services for </w:t>
            </w:r>
            <w:r w:rsidR="00D662BA">
              <w:rPr>
                <w:sz w:val="18"/>
                <w:szCs w:val="22"/>
                <w:lang w:eastAsia="ja-JP"/>
              </w:rPr>
              <w:t>m</w:t>
            </w:r>
            <w:r w:rsidRPr="00A600A5">
              <w:rPr>
                <w:sz w:val="18"/>
                <w:szCs w:val="22"/>
                <w:lang w:eastAsia="ja-JP"/>
              </w:rPr>
              <w:t xml:space="preserve">ailroom, </w:t>
            </w:r>
            <w:r w:rsidR="00D662BA">
              <w:rPr>
                <w:sz w:val="18"/>
                <w:szCs w:val="22"/>
                <w:lang w:eastAsia="ja-JP"/>
              </w:rPr>
              <w:t>o</w:t>
            </w:r>
            <w:r w:rsidRPr="00A600A5">
              <w:rPr>
                <w:sz w:val="18"/>
                <w:szCs w:val="22"/>
                <w:lang w:eastAsia="ja-JP"/>
              </w:rPr>
              <w:t xml:space="preserve">ffice supplies, </w:t>
            </w:r>
            <w:r w:rsidR="00D662BA">
              <w:rPr>
                <w:sz w:val="18"/>
                <w:szCs w:val="22"/>
                <w:lang w:eastAsia="ja-JP"/>
              </w:rPr>
              <w:t>s</w:t>
            </w:r>
            <w:r w:rsidRPr="00A600A5">
              <w:rPr>
                <w:sz w:val="18"/>
                <w:szCs w:val="22"/>
                <w:lang w:eastAsia="ja-JP"/>
              </w:rPr>
              <w:t xml:space="preserve">witch </w:t>
            </w:r>
            <w:r w:rsidR="00D662BA">
              <w:rPr>
                <w:sz w:val="18"/>
                <w:szCs w:val="22"/>
                <w:lang w:eastAsia="ja-JP"/>
              </w:rPr>
              <w:t>b</w:t>
            </w:r>
            <w:r w:rsidRPr="00A600A5">
              <w:rPr>
                <w:sz w:val="18"/>
                <w:szCs w:val="22"/>
                <w:lang w:eastAsia="ja-JP"/>
              </w:rPr>
              <w:t>oard</w:t>
            </w:r>
            <w:r w:rsidR="0049371D">
              <w:rPr>
                <w:sz w:val="18"/>
                <w:szCs w:val="22"/>
                <w:lang w:eastAsia="ja-JP"/>
              </w:rPr>
              <w:t>, reprographics</w:t>
            </w:r>
            <w:r w:rsidRPr="00A600A5">
              <w:rPr>
                <w:sz w:val="18"/>
                <w:szCs w:val="22"/>
                <w:lang w:eastAsia="ja-JP"/>
              </w:rPr>
              <w:t xml:space="preserve"> and </w:t>
            </w:r>
            <w:r w:rsidR="00D662BA">
              <w:rPr>
                <w:sz w:val="18"/>
                <w:szCs w:val="22"/>
                <w:lang w:eastAsia="ja-JP"/>
              </w:rPr>
              <w:t>m</w:t>
            </w:r>
            <w:r w:rsidRPr="00A600A5">
              <w:rPr>
                <w:sz w:val="18"/>
                <w:szCs w:val="22"/>
                <w:lang w:eastAsia="ja-JP"/>
              </w:rPr>
              <w:t>eeting room setup. </w:t>
            </w:r>
          </w:p>
          <w:p w14:paraId="61DE0FC0" w14:textId="77777777" w:rsidR="006417B9" w:rsidRPr="006417B9" w:rsidRDefault="006417B9" w:rsidP="006417B9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6417B9">
              <w:rPr>
                <w:sz w:val="18"/>
                <w:szCs w:val="22"/>
                <w:lang w:eastAsia="ja-JP"/>
              </w:rPr>
              <w:t>Asked open-ended questions to assess customer needs.</w:t>
            </w:r>
          </w:p>
          <w:p w14:paraId="1F0F3402" w14:textId="01E00076" w:rsidR="006417B9" w:rsidRPr="006417B9" w:rsidRDefault="006417B9" w:rsidP="006417B9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6417B9">
              <w:rPr>
                <w:sz w:val="18"/>
                <w:szCs w:val="22"/>
                <w:lang w:eastAsia="ja-JP"/>
              </w:rPr>
              <w:t xml:space="preserve">Provided excellent customer </w:t>
            </w:r>
            <w:r w:rsidR="00D662BA">
              <w:rPr>
                <w:sz w:val="18"/>
                <w:szCs w:val="22"/>
                <w:lang w:eastAsia="ja-JP"/>
              </w:rPr>
              <w:t>service</w:t>
            </w:r>
            <w:r w:rsidRPr="006417B9">
              <w:rPr>
                <w:sz w:val="18"/>
                <w:szCs w:val="22"/>
                <w:lang w:eastAsia="ja-JP"/>
              </w:rPr>
              <w:t xml:space="preserve"> by responding to requests, assisting with </w:t>
            </w:r>
            <w:r>
              <w:rPr>
                <w:sz w:val="18"/>
                <w:szCs w:val="22"/>
                <w:lang w:eastAsia="ja-JP"/>
              </w:rPr>
              <w:t>any query.</w:t>
            </w:r>
          </w:p>
          <w:p w14:paraId="254B02DA" w14:textId="77777777" w:rsidR="006417B9" w:rsidRPr="006417B9" w:rsidRDefault="006417B9" w:rsidP="006417B9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6417B9">
              <w:rPr>
                <w:sz w:val="18"/>
                <w:szCs w:val="22"/>
                <w:lang w:eastAsia="ja-JP"/>
              </w:rPr>
              <w:t>Politely assisted customers in person and via telephone.</w:t>
            </w:r>
          </w:p>
          <w:p w14:paraId="49B91BAB" w14:textId="77777777" w:rsidR="006417B9" w:rsidRPr="006417B9" w:rsidRDefault="006417B9" w:rsidP="006417B9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6417B9">
              <w:rPr>
                <w:sz w:val="18"/>
                <w:szCs w:val="22"/>
                <w:lang w:eastAsia="ja-JP"/>
              </w:rPr>
              <w:t>Restocked inventory ever week.</w:t>
            </w:r>
          </w:p>
          <w:p w14:paraId="5D674AFB" w14:textId="568D2CEC" w:rsidR="00735ABA" w:rsidRDefault="00EB0CE1" w:rsidP="00735ABA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>
              <w:rPr>
                <w:sz w:val="18"/>
                <w:szCs w:val="22"/>
                <w:lang w:eastAsia="ja-JP"/>
              </w:rPr>
              <w:t>Assisted Office manager for weekly payroll.</w:t>
            </w:r>
          </w:p>
          <w:p w14:paraId="443FEC95" w14:textId="77777777" w:rsidR="003333D7" w:rsidRDefault="003333D7" w:rsidP="00735ABA">
            <w:pPr>
              <w:tabs>
                <w:tab w:val="left" w:pos="6897"/>
              </w:tabs>
              <w:rPr>
                <w:b/>
              </w:rPr>
            </w:pPr>
          </w:p>
          <w:p w14:paraId="09EE6DF6" w14:textId="77777777" w:rsidR="003333D7" w:rsidRDefault="003333D7" w:rsidP="00735ABA">
            <w:pPr>
              <w:tabs>
                <w:tab w:val="left" w:pos="6897"/>
              </w:tabs>
              <w:rPr>
                <w:b/>
              </w:rPr>
            </w:pPr>
          </w:p>
          <w:p w14:paraId="742E8BA4" w14:textId="77777777" w:rsidR="001E625D" w:rsidRDefault="001E625D" w:rsidP="00735ABA">
            <w:pPr>
              <w:tabs>
                <w:tab w:val="left" w:pos="6897"/>
              </w:tabs>
              <w:rPr>
                <w:b/>
              </w:rPr>
            </w:pPr>
          </w:p>
          <w:p w14:paraId="56267078" w14:textId="77777777" w:rsidR="001E625D" w:rsidRDefault="001E625D" w:rsidP="00735ABA">
            <w:pPr>
              <w:tabs>
                <w:tab w:val="left" w:pos="6897"/>
              </w:tabs>
              <w:rPr>
                <w:b/>
              </w:rPr>
            </w:pPr>
          </w:p>
          <w:p w14:paraId="5EB4738C" w14:textId="38B0151B" w:rsidR="00735ABA" w:rsidRDefault="00735ABA" w:rsidP="00735ABA">
            <w:pPr>
              <w:tabs>
                <w:tab w:val="left" w:pos="6897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35ABA">
              <w:rPr>
                <w:b/>
              </w:rPr>
              <w:lastRenderedPageBreak/>
              <w:t xml:space="preserve">Wipro BPS, </w:t>
            </w:r>
            <w:r>
              <w:rPr>
                <w:b/>
              </w:rPr>
              <w:t>Customer Service Executive</w:t>
            </w:r>
            <w:r w:rsidR="00F671CD">
              <w:rPr>
                <w:b/>
              </w:rPr>
              <w:t>, Noida, India</w:t>
            </w:r>
          </w:p>
          <w:p w14:paraId="4BC19F12" w14:textId="77777777" w:rsidR="00735ABA" w:rsidRPr="00735ABA" w:rsidRDefault="00735ABA" w:rsidP="00735ABA">
            <w:r w:rsidRPr="00735ABA">
              <w:t xml:space="preserve">Jun 2014-Aug 2015  </w:t>
            </w:r>
          </w:p>
          <w:p w14:paraId="5E004DE1" w14:textId="77777777" w:rsidR="00735ABA" w:rsidRPr="00735ABA" w:rsidRDefault="00735ABA" w:rsidP="00735ABA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735ABA">
              <w:rPr>
                <w:sz w:val="18"/>
                <w:szCs w:val="22"/>
                <w:lang w:eastAsia="ja-JP"/>
              </w:rPr>
              <w:t>Managed wide variety of customer service and administrative tasks to resolve customer issues quickly and efficiently.</w:t>
            </w:r>
          </w:p>
          <w:p w14:paraId="4CB8907F" w14:textId="77777777" w:rsidR="00735ABA" w:rsidRPr="00735ABA" w:rsidRDefault="00735ABA" w:rsidP="00735ABA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735ABA">
              <w:rPr>
                <w:sz w:val="18"/>
                <w:szCs w:val="22"/>
                <w:lang w:eastAsia="ja-JP"/>
              </w:rPr>
              <w:t>Escalated critical customer issues to the supervisor immediately to avoid lost revenue and canceled policies.</w:t>
            </w:r>
          </w:p>
          <w:p w14:paraId="5F8C3738" w14:textId="77777777" w:rsidR="00735ABA" w:rsidRPr="00735ABA" w:rsidRDefault="00735ABA" w:rsidP="00735ABA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735ABA">
              <w:rPr>
                <w:sz w:val="18"/>
                <w:szCs w:val="22"/>
                <w:lang w:eastAsia="ja-JP"/>
              </w:rPr>
              <w:t>Updated account information in each customer’s record so that data was accurate.</w:t>
            </w:r>
          </w:p>
          <w:p w14:paraId="212F4C71" w14:textId="77777777" w:rsidR="00735ABA" w:rsidRPr="00735ABA" w:rsidRDefault="00735ABA" w:rsidP="00735ABA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735ABA">
              <w:rPr>
                <w:sz w:val="18"/>
                <w:szCs w:val="22"/>
                <w:lang w:eastAsia="ja-JP"/>
              </w:rPr>
              <w:t>Received payment information from customers and implemented it carefully into the system to alleviate errors.</w:t>
            </w:r>
          </w:p>
          <w:p w14:paraId="2E945083" w14:textId="77777777" w:rsidR="00735ABA" w:rsidRPr="00735ABA" w:rsidRDefault="00735ABA" w:rsidP="00735ABA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735ABA">
              <w:rPr>
                <w:sz w:val="18"/>
                <w:szCs w:val="22"/>
                <w:lang w:eastAsia="ja-JP"/>
              </w:rPr>
              <w:t>Asked open-ended questions to assess customer needs/query.</w:t>
            </w:r>
          </w:p>
          <w:p w14:paraId="0AE173AE" w14:textId="77777777" w:rsidR="00735ABA" w:rsidRPr="00735ABA" w:rsidRDefault="00735ABA" w:rsidP="00735ABA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735ABA">
              <w:rPr>
                <w:sz w:val="18"/>
                <w:szCs w:val="22"/>
                <w:lang w:eastAsia="ja-JP"/>
              </w:rPr>
              <w:t>Answered customer telephone calls promptly and in an appropriate manner.</w:t>
            </w:r>
          </w:p>
          <w:p w14:paraId="061F95A2" w14:textId="77777777" w:rsidR="00735ABA" w:rsidRPr="00735ABA" w:rsidRDefault="00735ABA" w:rsidP="00735ABA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735ABA">
              <w:rPr>
                <w:sz w:val="18"/>
                <w:szCs w:val="22"/>
                <w:lang w:eastAsia="ja-JP"/>
              </w:rPr>
              <w:t>Answered product questions with up-to-date knowledge of sales and promotions.</w:t>
            </w:r>
          </w:p>
          <w:p w14:paraId="04BC1CE8" w14:textId="77777777" w:rsidR="00735ABA" w:rsidRPr="00735ABA" w:rsidRDefault="00735ABA" w:rsidP="00735ABA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735ABA">
              <w:rPr>
                <w:sz w:val="18"/>
                <w:szCs w:val="22"/>
                <w:lang w:eastAsia="ja-JP"/>
              </w:rPr>
              <w:t>Resolved all customer complaints in a professional manner while prioritizing customer satisfaction.</w:t>
            </w:r>
          </w:p>
          <w:p w14:paraId="3FAD9479" w14:textId="77777777" w:rsidR="004D3011" w:rsidRPr="008D51B1" w:rsidRDefault="00735ABA" w:rsidP="004D3011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735ABA">
              <w:rPr>
                <w:sz w:val="18"/>
                <w:szCs w:val="22"/>
                <w:lang w:eastAsia="ja-JP"/>
              </w:rPr>
              <w:t>Developed reputation as an efficient service provider with high levels of accuracy.</w:t>
            </w:r>
            <w:r w:rsidR="00036450" w:rsidRPr="004D3011">
              <w:t xml:space="preserve"> </w:t>
            </w:r>
          </w:p>
          <w:p w14:paraId="0125B589" w14:textId="77777777" w:rsidR="00036450" w:rsidRDefault="008D51B1" w:rsidP="00036450">
            <w:pPr>
              <w:pStyle w:val="Heading2"/>
            </w:pPr>
            <w:r>
              <w:t>Extra curricular</w:t>
            </w:r>
          </w:p>
          <w:p w14:paraId="1EB1F880" w14:textId="77777777" w:rsidR="00036450" w:rsidRDefault="00036450" w:rsidP="004D3011">
            <w:pPr>
              <w:rPr>
                <w:color w:val="FFFFFF" w:themeColor="background1"/>
              </w:rPr>
            </w:pPr>
          </w:p>
          <w:p w14:paraId="2C971507" w14:textId="77777777" w:rsidR="008D51B1" w:rsidRPr="00635DCE" w:rsidRDefault="008D51B1" w:rsidP="008D51B1">
            <w:pPr>
              <w:tabs>
                <w:tab w:val="left" w:pos="6663"/>
              </w:tabs>
              <w:ind w:hanging="284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</w:t>
            </w:r>
            <w:r w:rsidRPr="000A7904">
              <w:rPr>
                <w:b/>
              </w:rPr>
              <w:t>Student Representative, The University of Auckland</w:t>
            </w:r>
          </w:p>
          <w:p w14:paraId="3B0E7A4F" w14:textId="77777777" w:rsidR="008D51B1" w:rsidRPr="008D51B1" w:rsidRDefault="008D51B1" w:rsidP="008D51B1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8D51B1">
              <w:rPr>
                <w:sz w:val="18"/>
                <w:szCs w:val="22"/>
                <w:lang w:eastAsia="ja-JP"/>
              </w:rPr>
              <w:t>Created awareness for the students and received feedback regarding the business school.</w:t>
            </w:r>
          </w:p>
          <w:p w14:paraId="3576F2D7" w14:textId="77777777" w:rsidR="008D51B1" w:rsidRPr="008952EF" w:rsidRDefault="008D51B1" w:rsidP="008D51B1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1B1">
              <w:rPr>
                <w:sz w:val="18"/>
                <w:szCs w:val="22"/>
                <w:lang w:eastAsia="ja-JP"/>
              </w:rPr>
              <w:t>Providing feedback to the business management team improve the learning experience</w:t>
            </w:r>
            <w:r w:rsidRPr="00635DC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1B9D1155" w14:textId="77777777" w:rsidR="002D08A9" w:rsidRDefault="008D51B1" w:rsidP="002D08A9">
            <w:pPr>
              <w:tabs>
                <w:tab w:val="left" w:pos="6663"/>
              </w:tabs>
              <w:ind w:hanging="284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  </w:t>
            </w:r>
            <w:r w:rsidRPr="000A7904">
              <w:rPr>
                <w:b/>
              </w:rPr>
              <w:t>Chief Financial Officer | Mikes Bike Business Simulation</w:t>
            </w:r>
          </w:p>
          <w:p w14:paraId="057A5533" w14:textId="3FFC5FF8" w:rsidR="008D51B1" w:rsidRPr="002D08A9" w:rsidRDefault="002D08A9" w:rsidP="002D08A9">
            <w:pPr>
              <w:tabs>
                <w:tab w:val="left" w:pos="6663"/>
              </w:tabs>
              <w:ind w:hanging="284"/>
              <w:rPr>
                <w:b/>
              </w:rPr>
            </w:pPr>
            <w:r>
              <w:rPr>
                <w:b/>
              </w:rPr>
              <w:t xml:space="preserve">    </w:t>
            </w:r>
            <w:r w:rsidR="008D51B1" w:rsidRPr="000A7904">
              <w:rPr>
                <w:b/>
              </w:rPr>
              <w:t>The University of Auckland</w:t>
            </w:r>
          </w:p>
          <w:p w14:paraId="412340DF" w14:textId="77777777" w:rsidR="008D51B1" w:rsidRPr="008D51B1" w:rsidRDefault="008D51B1" w:rsidP="008D51B1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8D51B1">
              <w:rPr>
                <w:sz w:val="18"/>
                <w:szCs w:val="22"/>
                <w:lang w:eastAsia="ja-JP"/>
              </w:rPr>
              <w:t>Worked in a diverse team for over ten weeks to manage a company in a competitive business simulation.</w:t>
            </w:r>
          </w:p>
          <w:p w14:paraId="007C7F76" w14:textId="77777777" w:rsidR="008D51B1" w:rsidRPr="008D51B1" w:rsidRDefault="008D51B1" w:rsidP="008D51B1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8D51B1">
              <w:rPr>
                <w:sz w:val="18"/>
                <w:szCs w:val="22"/>
                <w:lang w:eastAsia="ja-JP"/>
              </w:rPr>
              <w:t>Worked along the executive team to forecast the budget and pricing strategies.</w:t>
            </w:r>
          </w:p>
          <w:p w14:paraId="43327A2E" w14:textId="77777777" w:rsidR="008D51B1" w:rsidRPr="008D51B1" w:rsidRDefault="008D51B1" w:rsidP="008D51B1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8D51B1">
              <w:rPr>
                <w:sz w:val="18"/>
                <w:szCs w:val="22"/>
                <w:lang w:eastAsia="ja-JP"/>
              </w:rPr>
              <w:t>Providing dividends</w:t>
            </w:r>
          </w:p>
          <w:p w14:paraId="028605EA" w14:textId="77777777" w:rsidR="008D51B1" w:rsidRPr="008D51B1" w:rsidRDefault="008D51B1" w:rsidP="008D51B1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proofErr w:type="spellStart"/>
            <w:r w:rsidRPr="008D51B1">
              <w:rPr>
                <w:sz w:val="18"/>
                <w:szCs w:val="22"/>
                <w:lang w:eastAsia="ja-JP"/>
              </w:rPr>
              <w:t>Analysing</w:t>
            </w:r>
            <w:proofErr w:type="spellEnd"/>
            <w:r w:rsidRPr="008D51B1">
              <w:rPr>
                <w:sz w:val="18"/>
                <w:szCs w:val="22"/>
                <w:lang w:eastAsia="ja-JP"/>
              </w:rPr>
              <w:t xml:space="preserve"> shareholder value.</w:t>
            </w:r>
          </w:p>
          <w:p w14:paraId="6A9DA0B8" w14:textId="77777777" w:rsidR="008D51B1" w:rsidRPr="008D51B1" w:rsidRDefault="008D51B1" w:rsidP="008D51B1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8D51B1">
              <w:rPr>
                <w:sz w:val="18"/>
                <w:szCs w:val="22"/>
                <w:lang w:eastAsia="ja-JP"/>
              </w:rPr>
              <w:t>Preparing financial reports</w:t>
            </w:r>
          </w:p>
          <w:p w14:paraId="3C2BB453" w14:textId="77777777" w:rsidR="008D51B1" w:rsidRPr="000A7904" w:rsidRDefault="008D51B1" w:rsidP="000A7904">
            <w:pPr>
              <w:tabs>
                <w:tab w:val="left" w:pos="6663"/>
              </w:tabs>
              <w:ind w:hanging="284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  </w:t>
            </w:r>
            <w:r w:rsidRPr="000A7904">
              <w:rPr>
                <w:b/>
              </w:rPr>
              <w:t>Training Assistant, Wipro BPS</w:t>
            </w:r>
          </w:p>
          <w:p w14:paraId="73B199D5" w14:textId="77777777" w:rsidR="008D51B1" w:rsidRPr="008D51B1" w:rsidRDefault="008D51B1" w:rsidP="008D51B1">
            <w:pPr>
              <w:pStyle w:val="ListParagraph"/>
              <w:numPr>
                <w:ilvl w:val="0"/>
                <w:numId w:val="1"/>
              </w:numPr>
              <w:tabs>
                <w:tab w:val="left" w:pos="6897"/>
              </w:tabs>
              <w:ind w:left="567" w:hanging="283"/>
              <w:rPr>
                <w:sz w:val="18"/>
                <w:szCs w:val="22"/>
                <w:lang w:eastAsia="ja-JP"/>
              </w:rPr>
            </w:pPr>
            <w:r w:rsidRPr="008D51B1">
              <w:rPr>
                <w:sz w:val="18"/>
                <w:szCs w:val="22"/>
                <w:lang w:eastAsia="ja-JP"/>
              </w:rPr>
              <w:t xml:space="preserve">Secured 1st position in the voice and process training and helped others to qualify. </w:t>
            </w:r>
          </w:p>
          <w:p w14:paraId="7F677DBB" w14:textId="77777777" w:rsidR="008D51B1" w:rsidRPr="004D3011" w:rsidRDefault="008D51B1" w:rsidP="004D3011">
            <w:pPr>
              <w:rPr>
                <w:color w:val="FFFFFF" w:themeColor="background1"/>
              </w:rPr>
            </w:pPr>
          </w:p>
        </w:tc>
      </w:tr>
    </w:tbl>
    <w:p w14:paraId="41C0AAF6" w14:textId="77777777" w:rsidR="00DF200A" w:rsidRDefault="00DF200A" w:rsidP="000C45FF">
      <w:pPr>
        <w:tabs>
          <w:tab w:val="left" w:pos="990"/>
        </w:tabs>
      </w:pPr>
    </w:p>
    <w:sectPr w:rsidR="00DF200A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AE534" w14:textId="77777777" w:rsidR="00C90EE6" w:rsidRDefault="00C90EE6" w:rsidP="000C45FF">
      <w:r>
        <w:separator/>
      </w:r>
    </w:p>
  </w:endnote>
  <w:endnote w:type="continuationSeparator" w:id="0">
    <w:p w14:paraId="525ED108" w14:textId="77777777" w:rsidR="00C90EE6" w:rsidRDefault="00C90EE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D4E0D" w14:textId="77777777" w:rsidR="00C90EE6" w:rsidRDefault="00C90EE6" w:rsidP="000C45FF">
      <w:r>
        <w:separator/>
      </w:r>
    </w:p>
  </w:footnote>
  <w:footnote w:type="continuationSeparator" w:id="0">
    <w:p w14:paraId="1A3AED9F" w14:textId="77777777" w:rsidR="00C90EE6" w:rsidRDefault="00C90EE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B96D6" w14:textId="77777777" w:rsidR="008D51B1" w:rsidRDefault="008D51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CE1DD2" wp14:editId="545ADC0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89E"/>
    <w:multiLevelType w:val="hybridMultilevel"/>
    <w:tmpl w:val="2F1EE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E5005"/>
    <w:multiLevelType w:val="hybridMultilevel"/>
    <w:tmpl w:val="18F01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868"/>
    <w:multiLevelType w:val="hybridMultilevel"/>
    <w:tmpl w:val="58786904"/>
    <w:lvl w:ilvl="0" w:tplc="0C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3" w15:restartNumberingAfterBreak="0">
    <w:nsid w:val="4F5D63FF"/>
    <w:multiLevelType w:val="multilevel"/>
    <w:tmpl w:val="EC0AFD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67957"/>
    <w:multiLevelType w:val="hybridMultilevel"/>
    <w:tmpl w:val="C24C8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9743F"/>
    <w:multiLevelType w:val="hybridMultilevel"/>
    <w:tmpl w:val="AA3A0CDC"/>
    <w:lvl w:ilvl="0" w:tplc="1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64612E8E"/>
    <w:multiLevelType w:val="hybridMultilevel"/>
    <w:tmpl w:val="69EAD0BC"/>
    <w:lvl w:ilvl="0" w:tplc="14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69D720EA"/>
    <w:multiLevelType w:val="hybridMultilevel"/>
    <w:tmpl w:val="D0221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46E13"/>
    <w:multiLevelType w:val="hybridMultilevel"/>
    <w:tmpl w:val="D7A80502"/>
    <w:lvl w:ilvl="0" w:tplc="040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7E6D60F1"/>
    <w:multiLevelType w:val="hybridMultilevel"/>
    <w:tmpl w:val="C92C10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0A"/>
    <w:rsid w:val="000003B9"/>
    <w:rsid w:val="00036450"/>
    <w:rsid w:val="000539FC"/>
    <w:rsid w:val="00071EFF"/>
    <w:rsid w:val="0007416E"/>
    <w:rsid w:val="00076EC7"/>
    <w:rsid w:val="00090CD1"/>
    <w:rsid w:val="000A7904"/>
    <w:rsid w:val="000B530B"/>
    <w:rsid w:val="000C45FF"/>
    <w:rsid w:val="000D50CF"/>
    <w:rsid w:val="000E3FD1"/>
    <w:rsid w:val="00112054"/>
    <w:rsid w:val="001525E1"/>
    <w:rsid w:val="001724AC"/>
    <w:rsid w:val="00180329"/>
    <w:rsid w:val="0019001F"/>
    <w:rsid w:val="001A74A5"/>
    <w:rsid w:val="001B1F5B"/>
    <w:rsid w:val="001B2ABD"/>
    <w:rsid w:val="001B2F93"/>
    <w:rsid w:val="001B51DC"/>
    <w:rsid w:val="001E0391"/>
    <w:rsid w:val="001E1759"/>
    <w:rsid w:val="001E625D"/>
    <w:rsid w:val="001F1ECC"/>
    <w:rsid w:val="002118AE"/>
    <w:rsid w:val="002160F9"/>
    <w:rsid w:val="002205C1"/>
    <w:rsid w:val="002400EB"/>
    <w:rsid w:val="00241C3F"/>
    <w:rsid w:val="00250772"/>
    <w:rsid w:val="00256CF7"/>
    <w:rsid w:val="002D08A9"/>
    <w:rsid w:val="002D7C9C"/>
    <w:rsid w:val="0030481B"/>
    <w:rsid w:val="003333D7"/>
    <w:rsid w:val="00353BD5"/>
    <w:rsid w:val="0037121F"/>
    <w:rsid w:val="003845EF"/>
    <w:rsid w:val="00384F88"/>
    <w:rsid w:val="004071FC"/>
    <w:rsid w:val="00414831"/>
    <w:rsid w:val="0043544C"/>
    <w:rsid w:val="00437BE9"/>
    <w:rsid w:val="00445947"/>
    <w:rsid w:val="00465825"/>
    <w:rsid w:val="004813B3"/>
    <w:rsid w:val="00491230"/>
    <w:rsid w:val="00492BE0"/>
    <w:rsid w:val="0049371D"/>
    <w:rsid w:val="00496591"/>
    <w:rsid w:val="004A639A"/>
    <w:rsid w:val="004C63E4"/>
    <w:rsid w:val="004D3011"/>
    <w:rsid w:val="00501C53"/>
    <w:rsid w:val="00510599"/>
    <w:rsid w:val="00512019"/>
    <w:rsid w:val="005262AC"/>
    <w:rsid w:val="00542B44"/>
    <w:rsid w:val="00583FC2"/>
    <w:rsid w:val="00591EFC"/>
    <w:rsid w:val="005A1CCD"/>
    <w:rsid w:val="005C0864"/>
    <w:rsid w:val="005C2CD0"/>
    <w:rsid w:val="005C6E6B"/>
    <w:rsid w:val="005D2F44"/>
    <w:rsid w:val="005E0FC0"/>
    <w:rsid w:val="005E39D5"/>
    <w:rsid w:val="005F524F"/>
    <w:rsid w:val="00600670"/>
    <w:rsid w:val="0062123A"/>
    <w:rsid w:val="00624790"/>
    <w:rsid w:val="006417B9"/>
    <w:rsid w:val="00641952"/>
    <w:rsid w:val="00646E75"/>
    <w:rsid w:val="00657559"/>
    <w:rsid w:val="006771D0"/>
    <w:rsid w:val="006C07BD"/>
    <w:rsid w:val="00715FCB"/>
    <w:rsid w:val="00726F44"/>
    <w:rsid w:val="0073551C"/>
    <w:rsid w:val="00735ABA"/>
    <w:rsid w:val="00743101"/>
    <w:rsid w:val="0074709C"/>
    <w:rsid w:val="007867A0"/>
    <w:rsid w:val="007927F5"/>
    <w:rsid w:val="007A3802"/>
    <w:rsid w:val="007F3DA3"/>
    <w:rsid w:val="007F5C92"/>
    <w:rsid w:val="00802CA0"/>
    <w:rsid w:val="00853A88"/>
    <w:rsid w:val="008662A6"/>
    <w:rsid w:val="00874709"/>
    <w:rsid w:val="00890F4E"/>
    <w:rsid w:val="008A64B6"/>
    <w:rsid w:val="008B2CB6"/>
    <w:rsid w:val="008D51B1"/>
    <w:rsid w:val="008F501D"/>
    <w:rsid w:val="00904C7B"/>
    <w:rsid w:val="00950CD3"/>
    <w:rsid w:val="009762EC"/>
    <w:rsid w:val="009831C3"/>
    <w:rsid w:val="00996E9F"/>
    <w:rsid w:val="00A040E6"/>
    <w:rsid w:val="00A13A35"/>
    <w:rsid w:val="00A2118D"/>
    <w:rsid w:val="00A600A5"/>
    <w:rsid w:val="00A65B76"/>
    <w:rsid w:val="00AD6D76"/>
    <w:rsid w:val="00AD76E2"/>
    <w:rsid w:val="00B0173B"/>
    <w:rsid w:val="00B20152"/>
    <w:rsid w:val="00B20A71"/>
    <w:rsid w:val="00B30DFC"/>
    <w:rsid w:val="00B70850"/>
    <w:rsid w:val="00BA3438"/>
    <w:rsid w:val="00BF1AE8"/>
    <w:rsid w:val="00C066B6"/>
    <w:rsid w:val="00C141A2"/>
    <w:rsid w:val="00C1503F"/>
    <w:rsid w:val="00C37BA1"/>
    <w:rsid w:val="00C4674C"/>
    <w:rsid w:val="00C506CF"/>
    <w:rsid w:val="00C5441E"/>
    <w:rsid w:val="00C639DB"/>
    <w:rsid w:val="00C72BED"/>
    <w:rsid w:val="00C90EE6"/>
    <w:rsid w:val="00C92A50"/>
    <w:rsid w:val="00C9578B"/>
    <w:rsid w:val="00CB43D6"/>
    <w:rsid w:val="00CC627D"/>
    <w:rsid w:val="00CE1064"/>
    <w:rsid w:val="00CF6AE3"/>
    <w:rsid w:val="00D2522B"/>
    <w:rsid w:val="00D5459D"/>
    <w:rsid w:val="00D662BA"/>
    <w:rsid w:val="00DD172A"/>
    <w:rsid w:val="00DF200A"/>
    <w:rsid w:val="00E05088"/>
    <w:rsid w:val="00E25A26"/>
    <w:rsid w:val="00E4381A"/>
    <w:rsid w:val="00E55D74"/>
    <w:rsid w:val="00E86344"/>
    <w:rsid w:val="00EB0CE1"/>
    <w:rsid w:val="00EB2286"/>
    <w:rsid w:val="00EB6642"/>
    <w:rsid w:val="00EC20A4"/>
    <w:rsid w:val="00ED1206"/>
    <w:rsid w:val="00F0617A"/>
    <w:rsid w:val="00F201E7"/>
    <w:rsid w:val="00F60274"/>
    <w:rsid w:val="00F64E12"/>
    <w:rsid w:val="00F671CD"/>
    <w:rsid w:val="00F77FB9"/>
    <w:rsid w:val="00F80E6C"/>
    <w:rsid w:val="00FB068F"/>
    <w:rsid w:val="00FB7D63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DED7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ListParagraph">
    <w:name w:val="List Paragraph"/>
    <w:basedOn w:val="Normal"/>
    <w:uiPriority w:val="34"/>
    <w:qFormat/>
    <w:rsid w:val="006417B9"/>
    <w:pPr>
      <w:spacing w:before="200" w:after="200" w:line="276" w:lineRule="auto"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NT\Desktop\AS%20PERSONAL\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D178BADDEC49259164B591725A6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3223-7383-4E87-A81C-1659FA215AAC}"/>
      </w:docPartPr>
      <w:docPartBody>
        <w:p w:rsidR="000F0527" w:rsidRDefault="000F0527">
          <w:pPr>
            <w:pStyle w:val="93D178BADDEC49259164B591725A698A"/>
          </w:pPr>
          <w:r w:rsidRPr="00D5459D">
            <w:t>Profile</w:t>
          </w:r>
        </w:p>
      </w:docPartBody>
    </w:docPart>
    <w:docPart>
      <w:docPartPr>
        <w:name w:val="FF307028952C4BA199499B190280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2A53-DE8D-4E77-8F49-69B15279437C}"/>
      </w:docPartPr>
      <w:docPartBody>
        <w:p w:rsidR="000F0527" w:rsidRDefault="000F0527">
          <w:pPr>
            <w:pStyle w:val="FF307028952C4BA199499B1902800304"/>
          </w:pPr>
          <w:r w:rsidRPr="00036450">
            <w:t>CONTACT</w:t>
          </w:r>
        </w:p>
      </w:docPartBody>
    </w:docPart>
    <w:docPart>
      <w:docPartPr>
        <w:name w:val="B298351720604CE5BA166DD93F299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3E44-EB87-4F15-A84B-E9629D5356BC}"/>
      </w:docPartPr>
      <w:docPartBody>
        <w:p w:rsidR="000F0527" w:rsidRDefault="000F0527">
          <w:pPr>
            <w:pStyle w:val="B298351720604CE5BA166DD93F299714"/>
          </w:pPr>
          <w:r w:rsidRPr="004D3011">
            <w:t>PHONE:</w:t>
          </w:r>
        </w:p>
      </w:docPartBody>
    </w:docPart>
    <w:docPart>
      <w:docPartPr>
        <w:name w:val="4832BA416A1C491C848F11968CA5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7585-4D1E-4125-9213-7DFCE885F1D2}"/>
      </w:docPartPr>
      <w:docPartBody>
        <w:p w:rsidR="000F0527" w:rsidRDefault="000F0527">
          <w:pPr>
            <w:pStyle w:val="4832BA416A1C491C848F11968CA57D57"/>
          </w:pPr>
          <w:r w:rsidRPr="004D3011">
            <w:t>EMAIL:</w:t>
          </w:r>
        </w:p>
      </w:docPartBody>
    </w:docPart>
    <w:docPart>
      <w:docPartPr>
        <w:name w:val="13F36685E6DC45089DD835E63A45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9E04-A320-4B04-9AC1-F2DBF9E3C5D8}"/>
      </w:docPartPr>
      <w:docPartBody>
        <w:p w:rsidR="000F0527" w:rsidRDefault="000F0527">
          <w:pPr>
            <w:pStyle w:val="13F36685E6DC45089DD835E63A45C375"/>
          </w:pPr>
          <w:r w:rsidRPr="00036450">
            <w:t>EDUCATION</w:t>
          </w:r>
        </w:p>
      </w:docPartBody>
    </w:docPart>
    <w:docPart>
      <w:docPartPr>
        <w:name w:val="EDB4DD7A10EA40AD9E5D02CA8458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20BC-823F-49DC-96E3-98F5ECEBF490}"/>
      </w:docPartPr>
      <w:docPartBody>
        <w:p w:rsidR="000F0527" w:rsidRDefault="000F0527">
          <w:pPr>
            <w:pStyle w:val="EDB4DD7A10EA40AD9E5D02CA8458E0AC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27"/>
    <w:rsid w:val="000F0527"/>
    <w:rsid w:val="000F1368"/>
    <w:rsid w:val="001033FA"/>
    <w:rsid w:val="001D3FEA"/>
    <w:rsid w:val="002E1738"/>
    <w:rsid w:val="00306EAC"/>
    <w:rsid w:val="003865EE"/>
    <w:rsid w:val="003A7253"/>
    <w:rsid w:val="00456A5B"/>
    <w:rsid w:val="00464EE3"/>
    <w:rsid w:val="005B48F1"/>
    <w:rsid w:val="006E079A"/>
    <w:rsid w:val="00772C79"/>
    <w:rsid w:val="007D3A0F"/>
    <w:rsid w:val="007E643A"/>
    <w:rsid w:val="00852177"/>
    <w:rsid w:val="008B2D13"/>
    <w:rsid w:val="009C14A1"/>
    <w:rsid w:val="009C3CE7"/>
    <w:rsid w:val="009F3A7A"/>
    <w:rsid w:val="00AE6A2E"/>
    <w:rsid w:val="00BD6A73"/>
    <w:rsid w:val="00BE1AA9"/>
    <w:rsid w:val="00C30F4E"/>
    <w:rsid w:val="00C67690"/>
    <w:rsid w:val="00CE2028"/>
    <w:rsid w:val="00D271F8"/>
    <w:rsid w:val="00D90CE1"/>
    <w:rsid w:val="00DE639C"/>
    <w:rsid w:val="00E2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D178BADDEC49259164B591725A698A">
    <w:name w:val="93D178BADDEC49259164B591725A698A"/>
  </w:style>
  <w:style w:type="paragraph" w:customStyle="1" w:styleId="FF307028952C4BA199499B1902800304">
    <w:name w:val="FF307028952C4BA199499B1902800304"/>
  </w:style>
  <w:style w:type="paragraph" w:customStyle="1" w:styleId="B298351720604CE5BA166DD93F299714">
    <w:name w:val="B298351720604CE5BA166DD93F299714"/>
  </w:style>
  <w:style w:type="paragraph" w:customStyle="1" w:styleId="4832BA416A1C491C848F11968CA57D57">
    <w:name w:val="4832BA416A1C491C848F11968CA57D57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13F36685E6DC45089DD835E63A45C375">
    <w:name w:val="13F36685E6DC45089DD835E63A45C375"/>
  </w:style>
  <w:style w:type="paragraph" w:customStyle="1" w:styleId="EDB4DD7A10EA40AD9E5D02CA8458E0AC">
    <w:name w:val="EDB4DD7A10EA40AD9E5D02CA8458E0A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PERSONAL</Template>
  <TotalTime>0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2018-12-15T03:33:00Z</dcterms:created>
  <dcterms:modified xsi:type="dcterms:W3CDTF">2020-12-23T08:01:00Z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