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55"/>
        <w:tblW w:w="3989" w:type="pct"/>
        <w:tblCellMar>
          <w:left w:w="0" w:type="dxa"/>
          <w:right w:w="0" w:type="dxa"/>
        </w:tblCellMar>
        <w:tblLook w:val="04A0"/>
      </w:tblPr>
      <w:tblGrid>
        <w:gridCol w:w="3733"/>
        <w:gridCol w:w="3734"/>
      </w:tblGrid>
      <w:tr w:rsidR="00CB6B2B" w:rsidTr="00CB6B2B">
        <w:trPr>
          <w:trHeight w:val="1385"/>
        </w:trPr>
        <w:tc>
          <w:tcPr>
            <w:tcW w:w="2500" w:type="pct"/>
          </w:tcPr>
          <w:sdt>
            <w:sdtPr>
              <w:rPr>
                <w:rFonts w:ascii="Andalus" w:hAnsi="Andalus" w:cs="Andalus"/>
                <w:sz w:val="52"/>
              </w:rPr>
              <w:id w:val="26081749"/>
              <w:placeholder>
                <w:docPart w:val="66ED8DCC7A6E49DB8FD140E8777025A8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CB6B2B" w:rsidRPr="002865B9" w:rsidRDefault="00CB6B2B" w:rsidP="00CB6B2B">
                <w:pPr>
                  <w:pStyle w:val="PersonalName"/>
                  <w:spacing w:line="240" w:lineRule="auto"/>
                  <w:rPr>
                    <w:rFonts w:ascii="Andalus" w:hAnsi="Andalus" w:cs="Andalus"/>
                  </w:rPr>
                </w:pPr>
                <w:r w:rsidRPr="005815FE">
                  <w:rPr>
                    <w:rFonts w:ascii="Andalus" w:hAnsi="Andalus" w:cs="Andalus"/>
                    <w:sz w:val="52"/>
                  </w:rPr>
                  <w:t>JATIN DE</w:t>
                </w:r>
                <w:r>
                  <w:rPr>
                    <w:rFonts w:ascii="Andalus" w:hAnsi="Andalus" w:cs="Andalus"/>
                    <w:sz w:val="52"/>
                  </w:rPr>
                  <w:t>WANGAN</w:t>
                </w:r>
              </w:p>
            </w:sdtContent>
          </w:sdt>
        </w:tc>
        <w:tc>
          <w:tcPr>
            <w:tcW w:w="2500" w:type="pct"/>
          </w:tcPr>
          <w:p w:rsidR="00CB6B2B" w:rsidRDefault="00CB6B2B" w:rsidP="00CB6B2B">
            <w:pPr>
              <w:pStyle w:val="NoSpacing"/>
              <w:jc w:val="right"/>
            </w:pPr>
          </w:p>
          <w:p w:rsidR="00CB6B2B" w:rsidRDefault="00CB6B2B" w:rsidP="00CB6B2B">
            <w:pPr>
              <w:pStyle w:val="NoSpacing"/>
              <w:tabs>
                <w:tab w:val="center" w:pos="1867"/>
                <w:tab w:val="right" w:pos="3734"/>
              </w:tabs>
            </w:pPr>
            <w:r>
              <w:tab/>
            </w:r>
            <w:r>
              <w:tab/>
            </w:r>
            <w:r w:rsidRPr="001B49B2">
              <w:rPr>
                <w:noProof/>
                <w:highlight w:val="yellow"/>
                <w:lang w:eastAsia="en-US"/>
              </w:rPr>
              <w:drawing>
                <wp:inline distT="0" distB="0" distL="0" distR="0">
                  <wp:extent cx="1115367" cy="1414034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61023_1952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67" cy="141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B2B" w:rsidRDefault="00CB6B2B" w:rsidP="00CB6B2B"/>
          <w:p w:rsidR="00CB6B2B" w:rsidRPr="00333B42" w:rsidRDefault="00CB6B2B" w:rsidP="00CB6B2B">
            <w:pPr>
              <w:tabs>
                <w:tab w:val="left" w:pos="1111"/>
              </w:tabs>
            </w:pPr>
            <w:r>
              <w:tab/>
            </w:r>
          </w:p>
        </w:tc>
      </w:tr>
    </w:tbl>
    <w:p w:rsidR="000F6B4E" w:rsidRDefault="000F6B4E"/>
    <w:sdt>
      <w:sdtPr>
        <w:alias w:val="Resume Name"/>
        <w:tag w:val="Resume Name"/>
        <w:id w:val="-1667471191"/>
        <w:placeholder>
          <w:docPart w:val="AB0CACC2716F4F3FB7B8C8C2240EF95A"/>
        </w:placeholder>
        <w:docPartList>
          <w:docPartGallery w:val="Quick Parts"/>
          <w:docPartCategory w:val=" Resume Name"/>
        </w:docPartList>
      </w:sdtPr>
      <w:sdtEndPr>
        <w:rPr>
          <w:b/>
          <w:color w:val="9D3511" w:themeColor="accent1" w:themeShade="BF"/>
        </w:rPr>
      </w:sdtEndPr>
      <w:sdtContent>
        <w:p w:rsidR="000F6B4E" w:rsidRDefault="000F6B4E"/>
        <w:p w:rsidR="002865B9" w:rsidRDefault="001F6288" w:rsidP="00397510">
          <w:pPr>
            <w:rPr>
              <w:b/>
              <w:color w:val="9D3511" w:themeColor="accent1" w:themeShade="BF"/>
            </w:rPr>
          </w:pPr>
        </w:p>
      </w:sdtContent>
    </w:sdt>
    <w:p w:rsidR="000F6B4E" w:rsidRPr="00F94C45" w:rsidRDefault="001F6288" w:rsidP="00397510">
      <w:pPr>
        <w:rPr>
          <w:b/>
          <w:color w:val="9D3511" w:themeColor="accent1" w:themeShade="BF"/>
        </w:rPr>
      </w:pPr>
      <w:r>
        <w:rPr>
          <w:b/>
          <w:noProof/>
          <w:color w:val="9D3511" w:themeColor="accent1" w:themeShade="BF"/>
          <w:lang w:eastAsia="en-US"/>
        </w:rPr>
        <w:pict>
          <v:rect id="Rectangle 3" o:spid="_x0000_s1026" style="position:absolute;margin-left:0;margin-top:0;width:560pt;height:19.05pt;z-index:251657216;visibility:visible;mso-width-percent:915;mso-position-horizontal:center;mso-position-horizontal-relative:margin;mso-position-vertical:top;mso-position-vertical-relative:margin;mso-width-percent: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" o:allowincell="f" filled="f" stroked="f">
            <v:textbox style="mso-fit-shape-to-text:t" inset="0,0,0,0">
              <w:txbxContent>
                <w:tbl>
                  <w:tblPr>
                    <w:tblW w:w="288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CA12E5" w:rsidTr="003B5E29">
                    <w:trPr>
                      <w:trHeight w:val="83"/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CA12E5" w:rsidRDefault="00CA12E5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A12E5" w:rsidRDefault="00CA12E5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  <w:r w:rsidR="00B817D8" w:rsidRPr="00F94C45">
        <w:rPr>
          <w:rFonts w:ascii="Algerian" w:hAnsi="Algerian"/>
          <w:b/>
          <w:color w:val="9D3511" w:themeColor="accent1" w:themeShade="BF"/>
          <w:sz w:val="32"/>
        </w:rPr>
        <w:t>Objectives</w:t>
      </w:r>
    </w:p>
    <w:p w:rsidR="000F6B4E" w:rsidRPr="00333B42" w:rsidRDefault="008B1AEA">
      <w:pPr>
        <w:pStyle w:val="SubsectionText"/>
        <w:rPr>
          <w:rFonts w:ascii="Andalus" w:hAnsi="Andalus" w:cs="Andalus"/>
          <w:sz w:val="28"/>
          <w:szCs w:val="28"/>
        </w:rPr>
      </w:pPr>
      <w:r w:rsidRPr="00333B42">
        <w:rPr>
          <w:rFonts w:ascii="Andalus" w:hAnsi="Andalus" w:cs="Andalus"/>
          <w:sz w:val="28"/>
          <w:szCs w:val="28"/>
        </w:rPr>
        <w:t xml:space="preserve">To achieve objective of company with hard work , dedication and skill and to upgrade my knowledge with work experience. </w:t>
      </w:r>
    </w:p>
    <w:p w:rsidR="006371A3" w:rsidRDefault="006371A3">
      <w:pPr>
        <w:pStyle w:val="Section"/>
        <w:rPr>
          <w:rFonts w:ascii="Algerian" w:hAnsi="Algerian"/>
          <w:sz w:val="32"/>
        </w:rPr>
      </w:pPr>
    </w:p>
    <w:p w:rsidR="006371A3" w:rsidRDefault="006371A3">
      <w:pPr>
        <w:pStyle w:val="Section"/>
        <w:rPr>
          <w:rFonts w:ascii="Algerian" w:hAnsi="Algerian"/>
          <w:sz w:val="32"/>
        </w:rPr>
      </w:pPr>
    </w:p>
    <w:p w:rsidR="000F6B4E" w:rsidRDefault="00B817D8">
      <w:pPr>
        <w:pStyle w:val="Section"/>
        <w:rPr>
          <w:rFonts w:ascii="Algerian" w:hAnsi="Algerian"/>
          <w:sz w:val="32"/>
        </w:rPr>
      </w:pPr>
      <w:r w:rsidRPr="003A04D8">
        <w:rPr>
          <w:rFonts w:ascii="Algerian" w:hAnsi="Algerian"/>
          <w:sz w:val="32"/>
        </w:rPr>
        <w:t>Education</w:t>
      </w:r>
    </w:p>
    <w:p w:rsidR="009B3A73" w:rsidRPr="009B3A73" w:rsidRDefault="009B3A73" w:rsidP="009B3A73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B1AEA" w:rsidRPr="003A04D8" w:rsidTr="00F94C45">
        <w:trPr>
          <w:trHeight w:val="305"/>
        </w:trPr>
        <w:tc>
          <w:tcPr>
            <w:tcW w:w="2394" w:type="dxa"/>
          </w:tcPr>
          <w:p w:rsidR="008B1AEA" w:rsidRPr="003A04D8" w:rsidRDefault="008B1AEA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10</w:t>
            </w:r>
            <w:r w:rsidRPr="003A04D8">
              <w:rPr>
                <w:rFonts w:ascii="Algerian" w:hAnsi="Algeri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8B1AEA" w:rsidRPr="003A04D8" w:rsidRDefault="008B1AEA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d.s.vutai</w:t>
            </w:r>
          </w:p>
        </w:tc>
        <w:tc>
          <w:tcPr>
            <w:tcW w:w="2394" w:type="dxa"/>
          </w:tcPr>
          <w:p w:rsidR="008B1AEA" w:rsidRPr="003A04D8" w:rsidRDefault="008B1AEA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2014</w:t>
            </w:r>
          </w:p>
        </w:tc>
        <w:tc>
          <w:tcPr>
            <w:tcW w:w="2394" w:type="dxa"/>
          </w:tcPr>
          <w:p w:rsidR="008B1AEA" w:rsidRPr="003A04D8" w:rsidRDefault="008B1AEA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76%</w:t>
            </w:r>
          </w:p>
        </w:tc>
      </w:tr>
      <w:tr w:rsidR="000D56F5" w:rsidRPr="000D56F5" w:rsidTr="00F94C45">
        <w:trPr>
          <w:trHeight w:val="368"/>
        </w:trPr>
        <w:tc>
          <w:tcPr>
            <w:tcW w:w="2394" w:type="dxa"/>
          </w:tcPr>
          <w:p w:rsidR="008B1AEA" w:rsidRPr="000D56F5" w:rsidRDefault="008B1AEA" w:rsidP="008B1AEA">
            <w:pPr>
              <w:rPr>
                <w:rFonts w:ascii="Algerian" w:hAnsi="Algerian"/>
                <w:color w:val="auto"/>
                <w:sz w:val="24"/>
                <w:szCs w:val="24"/>
              </w:rPr>
            </w:pPr>
            <w:r w:rsidRPr="000D56F5">
              <w:rPr>
                <w:rFonts w:ascii="Algerian" w:hAnsi="Algerian"/>
                <w:color w:val="auto"/>
                <w:sz w:val="24"/>
                <w:szCs w:val="24"/>
              </w:rPr>
              <w:t>12</w:t>
            </w:r>
            <w:r w:rsidRPr="000D56F5">
              <w:rPr>
                <w:rFonts w:ascii="Algerian" w:hAnsi="Algerian"/>
                <w:color w:val="auto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8B1AEA" w:rsidRPr="000D56F5" w:rsidRDefault="008B1AEA" w:rsidP="008B1AEA">
            <w:pPr>
              <w:rPr>
                <w:rFonts w:ascii="Algerian" w:hAnsi="Algerian"/>
                <w:color w:val="auto"/>
                <w:sz w:val="24"/>
                <w:szCs w:val="24"/>
              </w:rPr>
            </w:pPr>
            <w:r w:rsidRPr="000D56F5">
              <w:rPr>
                <w:rFonts w:ascii="Algerian" w:hAnsi="Algerian"/>
                <w:color w:val="auto"/>
                <w:sz w:val="24"/>
                <w:szCs w:val="24"/>
              </w:rPr>
              <w:t>d.s.v. utai</w:t>
            </w:r>
          </w:p>
        </w:tc>
        <w:tc>
          <w:tcPr>
            <w:tcW w:w="2394" w:type="dxa"/>
          </w:tcPr>
          <w:p w:rsidR="008B1AEA" w:rsidRPr="000D56F5" w:rsidRDefault="008B1AEA" w:rsidP="008B1AEA">
            <w:pPr>
              <w:rPr>
                <w:rFonts w:ascii="Algerian" w:hAnsi="Algerian"/>
                <w:color w:val="auto"/>
                <w:sz w:val="24"/>
                <w:szCs w:val="24"/>
              </w:rPr>
            </w:pPr>
            <w:r w:rsidRPr="000D56F5">
              <w:rPr>
                <w:rFonts w:ascii="Algerian" w:hAnsi="Algeri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2394" w:type="dxa"/>
          </w:tcPr>
          <w:p w:rsidR="008B1AEA" w:rsidRPr="000D56F5" w:rsidRDefault="008B1AEA" w:rsidP="008B1AEA">
            <w:pPr>
              <w:rPr>
                <w:rFonts w:ascii="Algerian" w:hAnsi="Algerian"/>
                <w:color w:val="auto"/>
                <w:sz w:val="24"/>
                <w:szCs w:val="24"/>
              </w:rPr>
            </w:pPr>
            <w:r w:rsidRPr="000D56F5">
              <w:rPr>
                <w:rFonts w:ascii="Algerian" w:hAnsi="Algerian"/>
                <w:color w:val="auto"/>
                <w:sz w:val="24"/>
                <w:szCs w:val="24"/>
              </w:rPr>
              <w:t>72%</w:t>
            </w:r>
          </w:p>
        </w:tc>
      </w:tr>
      <w:tr w:rsidR="008B1AEA" w:rsidRPr="003A04D8" w:rsidTr="00F94C45">
        <w:trPr>
          <w:trHeight w:val="602"/>
        </w:trPr>
        <w:tc>
          <w:tcPr>
            <w:tcW w:w="2394" w:type="dxa"/>
          </w:tcPr>
          <w:p w:rsidR="008B1AEA" w:rsidRPr="003A04D8" w:rsidRDefault="00AF4625" w:rsidP="008B1AEA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B.com</w:t>
            </w:r>
          </w:p>
        </w:tc>
        <w:tc>
          <w:tcPr>
            <w:tcW w:w="2394" w:type="dxa"/>
          </w:tcPr>
          <w:p w:rsidR="008B1AEA" w:rsidRPr="003A04D8" w:rsidRDefault="00707382" w:rsidP="008B1AEA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 xml:space="preserve">Durg university </w:t>
            </w:r>
          </w:p>
        </w:tc>
        <w:tc>
          <w:tcPr>
            <w:tcW w:w="2394" w:type="dxa"/>
          </w:tcPr>
          <w:p w:rsidR="008B1AEA" w:rsidRDefault="006371A3" w:rsidP="008B1AEA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2019</w:t>
            </w:r>
          </w:p>
          <w:p w:rsidR="00A6107E" w:rsidRPr="003A04D8" w:rsidRDefault="00A6107E" w:rsidP="008B1AEA">
            <w:pPr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B1AEA" w:rsidRPr="003A04D8" w:rsidRDefault="003A04D8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Perusing</w:t>
            </w:r>
          </w:p>
          <w:p w:rsidR="008B1AEA" w:rsidRPr="003A04D8" w:rsidRDefault="008B1AEA" w:rsidP="008B1AEA">
            <w:pPr>
              <w:rPr>
                <w:rFonts w:ascii="Algerian" w:hAnsi="Algeri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B1AEA" w:rsidRPr="003A04D8" w:rsidTr="00F94C45">
        <w:trPr>
          <w:trHeight w:val="980"/>
        </w:trPr>
        <w:tc>
          <w:tcPr>
            <w:tcW w:w="2394" w:type="dxa"/>
          </w:tcPr>
          <w:p w:rsidR="008B1AEA" w:rsidRPr="003A04D8" w:rsidRDefault="008B1AEA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Institute of computer accountant</w:t>
            </w:r>
          </w:p>
        </w:tc>
        <w:tc>
          <w:tcPr>
            <w:tcW w:w="2394" w:type="dxa"/>
          </w:tcPr>
          <w:p w:rsidR="008B1AEA" w:rsidRPr="003A04D8" w:rsidRDefault="003A04D8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Institute of computer accountant</w:t>
            </w:r>
          </w:p>
        </w:tc>
        <w:tc>
          <w:tcPr>
            <w:tcW w:w="2394" w:type="dxa"/>
          </w:tcPr>
          <w:p w:rsidR="008B1AEA" w:rsidRPr="003A04D8" w:rsidRDefault="003A04D8" w:rsidP="008B1AEA">
            <w:pPr>
              <w:rPr>
                <w:rFonts w:ascii="Algerian" w:hAnsi="Algerian"/>
                <w:sz w:val="24"/>
                <w:szCs w:val="24"/>
              </w:rPr>
            </w:pPr>
            <w:r w:rsidRPr="003A04D8">
              <w:rPr>
                <w:rFonts w:ascii="Algerian" w:hAnsi="Algerian"/>
                <w:sz w:val="24"/>
                <w:szCs w:val="24"/>
              </w:rPr>
              <w:t>201</w:t>
            </w:r>
            <w:r w:rsidR="006371A3">
              <w:rPr>
                <w:rFonts w:ascii="Algerian" w:hAnsi="Algeri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8B1AEA" w:rsidRPr="003A04D8" w:rsidRDefault="006371A3" w:rsidP="008B1AEA">
            <w:pPr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t>70%</w:t>
            </w:r>
          </w:p>
        </w:tc>
      </w:tr>
    </w:tbl>
    <w:p w:rsidR="009B3A73" w:rsidRDefault="009B3A73" w:rsidP="003A04D8">
      <w:pPr>
        <w:pStyle w:val="Section"/>
        <w:rPr>
          <w:rFonts w:ascii="Algerian" w:hAnsi="Algerian"/>
          <w:sz w:val="32"/>
        </w:rPr>
      </w:pPr>
    </w:p>
    <w:p w:rsidR="006371A3" w:rsidRDefault="006371A3" w:rsidP="003A04D8">
      <w:pPr>
        <w:pStyle w:val="Section"/>
        <w:rPr>
          <w:rFonts w:ascii="Algerian" w:hAnsi="Algerian"/>
          <w:sz w:val="32"/>
        </w:rPr>
      </w:pPr>
    </w:p>
    <w:p w:rsidR="006371A3" w:rsidRDefault="006371A3" w:rsidP="003A04D8">
      <w:pPr>
        <w:pStyle w:val="Section"/>
        <w:rPr>
          <w:rFonts w:ascii="Algerian" w:hAnsi="Algerian"/>
          <w:sz w:val="32"/>
        </w:rPr>
      </w:pPr>
    </w:p>
    <w:p w:rsidR="003A04D8" w:rsidRPr="003A04D8" w:rsidRDefault="00B817D8" w:rsidP="003A04D8">
      <w:pPr>
        <w:pStyle w:val="Section"/>
        <w:rPr>
          <w:rFonts w:ascii="Algerian" w:hAnsi="Algerian"/>
          <w:sz w:val="32"/>
        </w:rPr>
      </w:pPr>
      <w:r w:rsidRPr="003A04D8">
        <w:rPr>
          <w:rFonts w:ascii="Algerian" w:hAnsi="Algerian"/>
          <w:sz w:val="32"/>
        </w:rPr>
        <w:t>Skills</w:t>
      </w:r>
    </w:p>
    <w:p w:rsidR="000F6B4E" w:rsidRDefault="00397510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OPERATING SYSTEM KNOW -  WINDOWS , XP</w:t>
      </w:r>
    </w:p>
    <w:p w:rsidR="009B3A73" w:rsidRDefault="00397510" w:rsidP="009B3A73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APPLICATION SOFTWARE  -  MS WORD , EXCEL ,ADVANCE EXCEL</w:t>
      </w:r>
      <w:r w:rsidR="00F94C45">
        <w:rPr>
          <w:sz w:val="24"/>
          <w:szCs w:val="24"/>
        </w:rPr>
        <w:t xml:space="preserve">, TALLY ERP </w:t>
      </w:r>
    </w:p>
    <w:p w:rsidR="006371A3" w:rsidRDefault="006371A3" w:rsidP="009B3A73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ACCOUNTING FUCTION , FINACIAL MANAGEMENT</w:t>
      </w:r>
    </w:p>
    <w:p w:rsidR="006371A3" w:rsidRDefault="006371A3" w:rsidP="009B3A73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MANUFACTURING SECTOR</w:t>
      </w:r>
    </w:p>
    <w:p w:rsidR="006371A3" w:rsidRDefault="006371A3" w:rsidP="006371A3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:rsidR="00707382" w:rsidRDefault="00707382" w:rsidP="009B3A73">
      <w:pPr>
        <w:pStyle w:val="ListBullet"/>
        <w:numPr>
          <w:ilvl w:val="0"/>
          <w:numId w:val="0"/>
        </w:numPr>
        <w:rPr>
          <w:rFonts w:ascii="Algerian" w:hAnsi="Algerian"/>
          <w:b/>
          <w:color w:val="732117" w:themeColor="accent2" w:themeShade="BF"/>
          <w:sz w:val="36"/>
          <w:szCs w:val="36"/>
        </w:rPr>
      </w:pPr>
      <w:r>
        <w:rPr>
          <w:rFonts w:ascii="Algerian" w:hAnsi="Algerian"/>
          <w:b/>
          <w:color w:val="732117" w:themeColor="accent2" w:themeShade="BF"/>
          <w:sz w:val="36"/>
          <w:szCs w:val="36"/>
        </w:rPr>
        <w:t>Ex</w:t>
      </w:r>
      <w:r w:rsidR="00D206C5">
        <w:rPr>
          <w:rFonts w:ascii="Algerian" w:hAnsi="Algerian"/>
          <w:b/>
          <w:color w:val="732117" w:themeColor="accent2" w:themeShade="BF"/>
          <w:sz w:val="36"/>
          <w:szCs w:val="36"/>
        </w:rPr>
        <w:t>PERIENCE</w:t>
      </w:r>
    </w:p>
    <w:p w:rsidR="00D206C5" w:rsidRDefault="00D206C5" w:rsidP="009B3A73">
      <w:pPr>
        <w:pStyle w:val="ListBullet"/>
        <w:numPr>
          <w:ilvl w:val="0"/>
          <w:numId w:val="0"/>
        </w:numPr>
        <w:rPr>
          <w:rFonts w:ascii="Algerian" w:hAnsi="Algerian"/>
          <w:b/>
          <w:color w:val="732117" w:themeColor="accent2" w:themeShade="BF"/>
          <w:sz w:val="36"/>
          <w:szCs w:val="36"/>
        </w:rPr>
      </w:pPr>
    </w:p>
    <w:p w:rsidR="001B49B2" w:rsidRPr="00DA4C04" w:rsidRDefault="00D206C5" w:rsidP="006371A3">
      <w:pPr>
        <w:pStyle w:val="ListBullet"/>
        <w:numPr>
          <w:ilvl w:val="0"/>
          <w:numId w:val="39"/>
        </w:numPr>
        <w:rPr>
          <w:sz w:val="24"/>
          <w:szCs w:val="24"/>
        </w:rPr>
      </w:pPr>
      <w:r w:rsidRPr="00DA4C04">
        <w:rPr>
          <w:sz w:val="24"/>
          <w:szCs w:val="24"/>
        </w:rPr>
        <w:t>1 YR EXPERIENCE IN A  “CA”  FIRM</w:t>
      </w:r>
      <w:r w:rsidR="001B49B2" w:rsidRPr="00DA4C04">
        <w:rPr>
          <w:sz w:val="24"/>
          <w:szCs w:val="24"/>
        </w:rPr>
        <w:t xml:space="preserve">  ( LTA)</w:t>
      </w:r>
      <w:r w:rsidR="00DA4C04" w:rsidRPr="00DA4C04">
        <w:rPr>
          <w:sz w:val="24"/>
          <w:szCs w:val="24"/>
        </w:rPr>
        <w:t xml:space="preserve"> AS A AUDITOR  &amp;</w:t>
      </w:r>
    </w:p>
    <w:p w:rsidR="001B49B2" w:rsidRPr="00DA4C04" w:rsidRDefault="001B49B2" w:rsidP="001B49B2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D206C5" w:rsidRDefault="006371A3" w:rsidP="001B49B2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49B2" w:rsidRPr="00DA4C04">
        <w:rPr>
          <w:sz w:val="24"/>
          <w:szCs w:val="24"/>
        </w:rPr>
        <w:t>AS A ACCOUNTANT</w:t>
      </w:r>
      <w:r>
        <w:rPr>
          <w:sz w:val="24"/>
          <w:szCs w:val="24"/>
        </w:rPr>
        <w:t xml:space="preserve">  </w:t>
      </w:r>
      <w:r w:rsidR="00D206C5" w:rsidRPr="00DA4C04">
        <w:rPr>
          <w:sz w:val="24"/>
          <w:szCs w:val="24"/>
        </w:rPr>
        <w:t>WORK IN A TALLY ERP.9</w:t>
      </w:r>
    </w:p>
    <w:p w:rsidR="006371A3" w:rsidRDefault="006371A3" w:rsidP="006371A3">
      <w:pPr>
        <w:pStyle w:val="ListBulle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2YR  WORK IN  SIMRAN FEEDS  PVT  LTD.    AS A ASSISTANT ACCOUNTANT,   LIKE A WORK.-  GENERAL ACCOUNTING,  MANUFACRING ACCOUNTING,  FINACIAL ACCOUNTING &amp; MANAGMENT</w:t>
      </w:r>
    </w:p>
    <w:p w:rsidR="006371A3" w:rsidRPr="00DA4C04" w:rsidRDefault="006371A3" w:rsidP="001B49B2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:rsidR="001B49B2" w:rsidRPr="00D206C5" w:rsidRDefault="001B49B2" w:rsidP="006371A3">
      <w:pPr>
        <w:pStyle w:val="ListBullet"/>
        <w:numPr>
          <w:ilvl w:val="0"/>
          <w:numId w:val="0"/>
        </w:numPr>
        <w:rPr>
          <w:sz w:val="28"/>
          <w:szCs w:val="24"/>
        </w:rPr>
      </w:pPr>
    </w:p>
    <w:p w:rsidR="00DA4C04" w:rsidRDefault="00D206C5" w:rsidP="00DA4C04">
      <w:pPr>
        <w:pStyle w:val="ListBullet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F4625" w:rsidRPr="001B49B2" w:rsidRDefault="006E1E4B" w:rsidP="00DA4C04">
      <w:pPr>
        <w:pStyle w:val="ListBullet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 w:rsidRPr="009B3A73">
        <w:rPr>
          <w:rFonts w:ascii="Algerian" w:hAnsi="Algerian"/>
          <w:b/>
          <w:color w:val="732117" w:themeColor="accent2" w:themeShade="BF"/>
          <w:sz w:val="36"/>
          <w:szCs w:val="36"/>
        </w:rPr>
        <w:t>Strengths</w:t>
      </w:r>
    </w:p>
    <w:p w:rsidR="006E1E4B" w:rsidRDefault="006E1E4B" w:rsidP="006E1E4B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6E1E4B" w:rsidRPr="006E1E4B" w:rsidRDefault="006E1E4B" w:rsidP="006E1E4B">
      <w:pPr>
        <w:pStyle w:val="ListBullet"/>
        <w:numPr>
          <w:ilvl w:val="0"/>
          <w:numId w:val="35"/>
        </w:numPr>
        <w:rPr>
          <w:color w:val="9D3511" w:themeColor="accent1" w:themeShade="BF"/>
          <w:sz w:val="24"/>
          <w:szCs w:val="24"/>
        </w:rPr>
      </w:pPr>
      <w:r>
        <w:rPr>
          <w:sz w:val="24"/>
          <w:szCs w:val="24"/>
        </w:rPr>
        <w:t>FOCUSED  AND  CONFIDENT  WITH  POSITIVE  ATTITUDE</w:t>
      </w:r>
    </w:p>
    <w:p w:rsidR="006E1E4B" w:rsidRPr="00B60CE4" w:rsidRDefault="00B60CE4" w:rsidP="006E1E4B">
      <w:pPr>
        <w:pStyle w:val="ListBullet"/>
        <w:numPr>
          <w:ilvl w:val="0"/>
          <w:numId w:val="35"/>
        </w:numPr>
        <w:rPr>
          <w:color w:val="9D3511" w:themeColor="accent1" w:themeShade="BF"/>
          <w:sz w:val="24"/>
          <w:szCs w:val="24"/>
        </w:rPr>
      </w:pPr>
      <w:r>
        <w:rPr>
          <w:sz w:val="24"/>
          <w:szCs w:val="24"/>
        </w:rPr>
        <w:t>HARD  WORK  IS  ALWAYS  PROMISSED</w:t>
      </w:r>
    </w:p>
    <w:p w:rsidR="00B60CE4" w:rsidRPr="00B60CE4" w:rsidRDefault="00B60CE4" w:rsidP="006E1E4B">
      <w:pPr>
        <w:pStyle w:val="ListBullet"/>
        <w:numPr>
          <w:ilvl w:val="0"/>
          <w:numId w:val="35"/>
        </w:numPr>
        <w:rPr>
          <w:color w:val="9D3511" w:themeColor="accent1" w:themeShade="BF"/>
          <w:sz w:val="24"/>
          <w:szCs w:val="24"/>
        </w:rPr>
      </w:pPr>
      <w:r>
        <w:rPr>
          <w:sz w:val="24"/>
          <w:szCs w:val="24"/>
        </w:rPr>
        <w:t>REPEATED  RESEARCH  FOR  IMPROVING  SELF ABILITIES</w:t>
      </w:r>
    </w:p>
    <w:p w:rsidR="00B60CE4" w:rsidRPr="00B60CE4" w:rsidRDefault="00B60CE4" w:rsidP="006E1E4B">
      <w:pPr>
        <w:pStyle w:val="ListBullet"/>
        <w:numPr>
          <w:ilvl w:val="0"/>
          <w:numId w:val="35"/>
        </w:numPr>
        <w:rPr>
          <w:color w:val="9D3511" w:themeColor="accent1" w:themeShade="BF"/>
          <w:sz w:val="24"/>
          <w:szCs w:val="24"/>
        </w:rPr>
      </w:pPr>
      <w:r>
        <w:rPr>
          <w:sz w:val="24"/>
          <w:szCs w:val="24"/>
        </w:rPr>
        <w:t>SELF  MOTIVATED</w:t>
      </w:r>
    </w:p>
    <w:p w:rsidR="00B60CE4" w:rsidRDefault="00B60CE4" w:rsidP="00B60CE4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:rsidR="001B49B2" w:rsidRDefault="001B49B2" w:rsidP="00B60CE4">
      <w:pPr>
        <w:pStyle w:val="ListBullet"/>
        <w:numPr>
          <w:ilvl w:val="0"/>
          <w:numId w:val="0"/>
        </w:numPr>
        <w:rPr>
          <w:rFonts w:ascii="Algerian" w:hAnsi="Algerian"/>
          <w:color w:val="9D3511" w:themeColor="accent1" w:themeShade="BF"/>
          <w:sz w:val="36"/>
          <w:szCs w:val="36"/>
        </w:rPr>
      </w:pPr>
    </w:p>
    <w:p w:rsidR="002865B9" w:rsidRPr="009B3A73" w:rsidRDefault="002865B9" w:rsidP="00B60CE4">
      <w:pPr>
        <w:pStyle w:val="ListBullet"/>
        <w:numPr>
          <w:ilvl w:val="0"/>
          <w:numId w:val="0"/>
        </w:numPr>
        <w:rPr>
          <w:rFonts w:ascii="Algerian" w:hAnsi="Algerian"/>
          <w:b/>
          <w:color w:val="69230B" w:themeColor="accent1" w:themeShade="80"/>
          <w:sz w:val="36"/>
          <w:szCs w:val="36"/>
        </w:rPr>
      </w:pPr>
      <w:r w:rsidRPr="009B3A73">
        <w:rPr>
          <w:rFonts w:ascii="Algerian" w:hAnsi="Algerian"/>
          <w:b/>
          <w:color w:val="69230B" w:themeColor="accent1" w:themeShade="80"/>
          <w:sz w:val="36"/>
          <w:szCs w:val="36"/>
        </w:rPr>
        <w:t>PERSONAL DETAILS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color w:val="9D3511" w:themeColor="accent1" w:themeShade="BF"/>
          <w:sz w:val="24"/>
          <w:szCs w:val="24"/>
        </w:rPr>
      </w:pP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color w:val="9D3511" w:themeColor="accent1" w:themeShade="BF"/>
          <w:sz w:val="24"/>
          <w:szCs w:val="24"/>
        </w:rPr>
      </w:pP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FATHER NAME :-   DHANSINGH DEWANGAN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ADDRESS :-  VILL/POST MACHANDUR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371A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DISTT :- DURG ( C.G.)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DOB  :-    </w:t>
      </w:r>
      <w:r w:rsidRPr="00E8386F">
        <w:rPr>
          <w:b/>
          <w:sz w:val="28"/>
          <w:szCs w:val="24"/>
        </w:rPr>
        <w:t>17/10/1998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LANGUAGE   : -  </w:t>
      </w:r>
      <w:r w:rsidR="009B3A73">
        <w:rPr>
          <w:b/>
          <w:sz w:val="24"/>
          <w:szCs w:val="24"/>
        </w:rPr>
        <w:t>HINDI / ENGLISH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CONTACT NO.</w:t>
      </w:r>
      <w:r w:rsidR="00E8386F">
        <w:rPr>
          <w:b/>
          <w:sz w:val="24"/>
          <w:szCs w:val="24"/>
        </w:rPr>
        <w:t xml:space="preserve"> :- </w:t>
      </w:r>
      <w:r w:rsidR="004045CC">
        <w:rPr>
          <w:b/>
          <w:sz w:val="28"/>
          <w:szCs w:val="24"/>
        </w:rPr>
        <w:t>702459144</w:t>
      </w:r>
      <w:r w:rsidRPr="00E8386F">
        <w:rPr>
          <w:b/>
          <w:sz w:val="28"/>
          <w:szCs w:val="24"/>
        </w:rPr>
        <w:t>1</w:t>
      </w:r>
    </w:p>
    <w:p w:rsidR="002865B9" w:rsidRDefault="002865B9" w:rsidP="00B60CE4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CA12E5" w:rsidRDefault="002865B9" w:rsidP="000D56F5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EMAIL ID  :-  </w:t>
      </w:r>
      <w:hyperlink r:id="rId11" w:history="1">
        <w:r w:rsidRPr="009B3A73">
          <w:rPr>
            <w:rStyle w:val="Hyperlink"/>
            <w:b/>
            <w:color w:val="002060"/>
            <w:sz w:val="32"/>
            <w:szCs w:val="24"/>
          </w:rPr>
          <w:t>kjatindewangan@gmail.com</w:t>
        </w:r>
      </w:hyperlink>
    </w:p>
    <w:p w:rsidR="00CA12E5" w:rsidRDefault="00CA12E5" w:rsidP="000D56F5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DA4C04" w:rsidRDefault="00DA4C04" w:rsidP="006E1E4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</w:p>
    <w:p w:rsidR="000D56F5" w:rsidRPr="009B3A73" w:rsidRDefault="00B60CE4" w:rsidP="006E1E4B">
      <w:pPr>
        <w:pStyle w:val="ListBullet"/>
        <w:numPr>
          <w:ilvl w:val="0"/>
          <w:numId w:val="0"/>
        </w:numPr>
        <w:rPr>
          <w:b/>
          <w:sz w:val="24"/>
          <w:szCs w:val="24"/>
        </w:rPr>
      </w:pPr>
      <w:r>
        <w:rPr>
          <w:rFonts w:ascii="Algerian" w:hAnsi="Algerian"/>
          <w:b/>
          <w:color w:val="732117" w:themeColor="accent2" w:themeShade="BF"/>
          <w:sz w:val="36"/>
          <w:szCs w:val="36"/>
        </w:rPr>
        <w:t>DECLARATION</w:t>
      </w:r>
    </w:p>
    <w:p w:rsidR="00397510" w:rsidRPr="00397510" w:rsidRDefault="00F94C45" w:rsidP="00F94C45">
      <w:pPr>
        <w:pStyle w:val="ListBullet"/>
        <w:numPr>
          <w:ilvl w:val="0"/>
          <w:numId w:val="0"/>
        </w:numPr>
        <w:tabs>
          <w:tab w:val="left" w:pos="7782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4D8" w:rsidRPr="00F94C45" w:rsidRDefault="00F94C45" w:rsidP="00F94C45">
      <w:pPr>
        <w:pStyle w:val="ListBullet"/>
        <w:numPr>
          <w:ilvl w:val="0"/>
          <w:numId w:val="0"/>
        </w:numPr>
        <w:ind w:left="360" w:hanging="360"/>
        <w:rPr>
          <w:color w:val="002060"/>
          <w:sz w:val="28"/>
          <w:szCs w:val="24"/>
          <w:u w:val="single"/>
        </w:rPr>
      </w:pPr>
      <w:r w:rsidRPr="00F94C45">
        <w:rPr>
          <w:color w:val="002060"/>
          <w:sz w:val="28"/>
          <w:szCs w:val="24"/>
          <w:u w:val="single"/>
        </w:rPr>
        <w:t>“I HERELY DECLARE THAT ABOVE FURNISH PARTICUAL ARE TRUE TO THE BEST OF MY KNOWLEDGE AND BELIEF.”</w:t>
      </w:r>
    </w:p>
    <w:p w:rsidR="00F94C45" w:rsidRPr="00F94C45" w:rsidRDefault="00F94C45" w:rsidP="00397510">
      <w:pPr>
        <w:pStyle w:val="ListBullet"/>
        <w:numPr>
          <w:ilvl w:val="0"/>
          <w:numId w:val="0"/>
        </w:numPr>
        <w:ind w:left="360"/>
        <w:rPr>
          <w:sz w:val="24"/>
          <w:szCs w:val="24"/>
          <w:u w:val="single"/>
        </w:rPr>
      </w:pPr>
    </w:p>
    <w:p w:rsidR="001B49B2" w:rsidRDefault="001B49B2">
      <w:pPr>
        <w:pStyle w:val="ListBullet"/>
        <w:numPr>
          <w:ilvl w:val="0"/>
          <w:numId w:val="0"/>
        </w:numPr>
        <w:rPr>
          <w:rFonts w:ascii="Algerian" w:hAnsi="Algerian"/>
          <w:b/>
          <w:color w:val="732117" w:themeColor="accent2" w:themeShade="BF"/>
          <w:sz w:val="32"/>
          <w:szCs w:val="32"/>
        </w:rPr>
      </w:pPr>
    </w:p>
    <w:p w:rsidR="001B49B2" w:rsidRDefault="001B49B2">
      <w:pPr>
        <w:pStyle w:val="ListBullet"/>
        <w:numPr>
          <w:ilvl w:val="0"/>
          <w:numId w:val="0"/>
        </w:numPr>
        <w:rPr>
          <w:rFonts w:ascii="Algerian" w:hAnsi="Algerian"/>
          <w:b/>
          <w:color w:val="732117" w:themeColor="accent2" w:themeShade="BF"/>
          <w:sz w:val="32"/>
          <w:szCs w:val="32"/>
        </w:rPr>
      </w:pPr>
    </w:p>
    <w:p w:rsidR="000F6B4E" w:rsidRPr="009B3A73" w:rsidRDefault="00CA12E5">
      <w:pPr>
        <w:pStyle w:val="ListBullet"/>
        <w:numPr>
          <w:ilvl w:val="0"/>
          <w:numId w:val="0"/>
        </w:numPr>
        <w:rPr>
          <w:rFonts w:ascii="Algerian" w:hAnsi="Algerian"/>
          <w:b/>
          <w:color w:val="732117" w:themeColor="accent2" w:themeShade="BF"/>
          <w:sz w:val="32"/>
          <w:szCs w:val="32"/>
        </w:rPr>
      </w:pPr>
      <w:r w:rsidRPr="009B3A73">
        <w:rPr>
          <w:rFonts w:ascii="Algerian" w:hAnsi="Algerian"/>
          <w:b/>
          <w:color w:val="732117" w:themeColor="accent2" w:themeShade="BF"/>
          <w:sz w:val="32"/>
          <w:szCs w:val="32"/>
        </w:rPr>
        <w:t>DATE    :-</w:t>
      </w:r>
      <w:r w:rsidR="009B3A73">
        <w:rPr>
          <w:rFonts w:ascii="Algerian" w:hAnsi="Algerian"/>
          <w:b/>
          <w:color w:val="732117" w:themeColor="accent2" w:themeShade="BF"/>
          <w:sz w:val="32"/>
          <w:szCs w:val="32"/>
        </w:rPr>
        <w:t xml:space="preserve">                                                                         SIGNATURE</w:t>
      </w:r>
    </w:p>
    <w:p w:rsidR="00CA12E5" w:rsidRPr="009B3A73" w:rsidRDefault="00CA12E5">
      <w:pPr>
        <w:pStyle w:val="ListBullet"/>
        <w:numPr>
          <w:ilvl w:val="0"/>
          <w:numId w:val="0"/>
        </w:numPr>
        <w:rPr>
          <w:rFonts w:ascii="Algerian" w:hAnsi="Algerian"/>
          <w:b/>
          <w:color w:val="732117" w:themeColor="accent2" w:themeShade="BF"/>
          <w:sz w:val="32"/>
          <w:szCs w:val="32"/>
        </w:rPr>
      </w:pPr>
      <w:r w:rsidRPr="009B3A73">
        <w:rPr>
          <w:rFonts w:ascii="Algerian" w:hAnsi="Algerian"/>
          <w:b/>
          <w:color w:val="732117" w:themeColor="accent2" w:themeShade="BF"/>
          <w:sz w:val="32"/>
          <w:szCs w:val="32"/>
        </w:rPr>
        <w:t xml:space="preserve">PLACE  :- </w:t>
      </w:r>
    </w:p>
    <w:sectPr w:rsidR="00CA12E5" w:rsidRPr="009B3A73" w:rsidSect="001F6288"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9C" w:rsidRDefault="0087659C">
      <w:pPr>
        <w:spacing w:after="0" w:line="240" w:lineRule="auto"/>
      </w:pPr>
      <w:r>
        <w:separator/>
      </w:r>
    </w:p>
  </w:endnote>
  <w:endnote w:type="continuationSeparator" w:id="1">
    <w:p w:rsidR="0087659C" w:rsidRDefault="0087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E5" w:rsidRDefault="001F6288">
    <w:pPr>
      <w:pStyle w:val="Footer"/>
    </w:pPr>
    <w:r>
      <w:rPr>
        <w:noProof/>
        <w:lang w:eastAsia="en-US"/>
      </w:rPr>
      <w:pict>
        <v:roundrect id="AutoShape 24" o:spid="_x0000_s4098" style="position:absolute;margin-left:0;margin-top:0;width:561.15pt;height:742.85pt;z-index:25166233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HPQXrm6&#10;AgAAvAUAAA4AAAAAAAAAAAAAAAAALgIAAGRycy9lMm9Eb2MueG1sUEsBAi0AFAAGAAgAAAAhANpu&#10;fizeAAAABwEAAA8AAAAAAAAAAAAAAAAAFAUAAGRycy9kb3ducmV2LnhtbFBLBQYAAAAABAAEAPMA&#10;AAAfBgAAAAA=&#10;" o:allowincell="f" filled="f" fillcolor="black" strokeweight="1pt">
          <w10:wrap anchorx="page" anchory="page"/>
        </v:roundrect>
      </w:pict>
    </w:r>
    <w:r>
      <w:rPr>
        <w:noProof/>
        <w:lang w:eastAsia="en-US"/>
      </w:rPr>
      <w:pict>
        <v:oval id="Oval 21" o:spid="_x0000_s4097" style="position:absolute;margin-left:0;margin-top:0;width:41pt;height:41pt;z-index:251661312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" o:allowincell="f" fillcolor="#d34817 [3204]" stroked="f">
          <v:textbox inset="0,0,0,0">
            <w:txbxContent>
              <w:p w:rsidR="00CA12E5" w:rsidRDefault="00CA12E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9C" w:rsidRDefault="0087659C">
      <w:pPr>
        <w:spacing w:after="0" w:line="240" w:lineRule="auto"/>
      </w:pPr>
      <w:r>
        <w:separator/>
      </w:r>
    </w:p>
  </w:footnote>
  <w:footnote w:type="continuationSeparator" w:id="1">
    <w:p w:rsidR="0087659C" w:rsidRDefault="0087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E5" w:rsidRDefault="00CA12E5">
    <w:pPr>
      <w:pStyle w:val="Header"/>
    </w:pPr>
  </w:p>
  <w:p w:rsidR="00CA12E5" w:rsidRPr="006E1E4B" w:rsidRDefault="00CA12E5" w:rsidP="003B5E29">
    <w:pPr>
      <w:pStyle w:val="Header"/>
      <w:jc w:val="center"/>
      <w:rPr>
        <w:b/>
        <w:color w:val="auto"/>
        <w:sz w:val="40"/>
        <w:szCs w:val="40"/>
        <w:u w:val="single"/>
      </w:rPr>
    </w:pPr>
    <w:r w:rsidRPr="006E1E4B">
      <w:rPr>
        <w:b/>
        <w:color w:val="auto"/>
        <w:sz w:val="40"/>
        <w:szCs w:val="40"/>
        <w:u w:val="single"/>
      </w:rPr>
      <w:t>CURRICULUM VITAE</w:t>
    </w:r>
  </w:p>
  <w:p w:rsidR="00CA12E5" w:rsidRDefault="001F6288">
    <w:pPr>
      <w:pStyle w:val="Header"/>
    </w:pPr>
    <w:r w:rsidRPr="001F6288">
      <w:rPr>
        <w:noProof/>
        <w:szCs w:val="18"/>
        <w:lang w:eastAsia="en-US"/>
      </w:rPr>
      <w:pict>
        <v:roundrect id="AutoShape 10" o:spid="_x0000_s4099" style="position:absolute;margin-left:0;margin-top:0;width:561.15pt;height:742.85pt;z-index:25165926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" o:allowincell="f" filled="f" fillcolor="black" strokeweight="1pt"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8FA0E7C"/>
    <w:multiLevelType w:val="hybridMultilevel"/>
    <w:tmpl w:val="A66E5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220F47"/>
    <w:multiLevelType w:val="hybridMultilevel"/>
    <w:tmpl w:val="7522F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A5155"/>
    <w:multiLevelType w:val="hybridMultilevel"/>
    <w:tmpl w:val="BB88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42425"/>
    <w:multiLevelType w:val="hybridMultilevel"/>
    <w:tmpl w:val="B6D6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725C7"/>
    <w:multiLevelType w:val="hybridMultilevel"/>
    <w:tmpl w:val="1076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1478"/>
    <w:multiLevelType w:val="hybridMultilevel"/>
    <w:tmpl w:val="F7EE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AA7"/>
    <w:multiLevelType w:val="hybridMultilevel"/>
    <w:tmpl w:val="EEB8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4F76"/>
    <w:multiLevelType w:val="hybridMultilevel"/>
    <w:tmpl w:val="2C3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59C3"/>
    <w:multiLevelType w:val="hybridMultilevel"/>
    <w:tmpl w:val="8E52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92704"/>
    <w:multiLevelType w:val="hybridMultilevel"/>
    <w:tmpl w:val="EA7C329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>
    <w:nsid w:val="511966A0"/>
    <w:multiLevelType w:val="hybridMultilevel"/>
    <w:tmpl w:val="B5D0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A5C45"/>
    <w:multiLevelType w:val="hybridMultilevel"/>
    <w:tmpl w:val="1108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C6DD2"/>
    <w:multiLevelType w:val="hybridMultilevel"/>
    <w:tmpl w:val="DB8A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53B88"/>
    <w:multiLevelType w:val="hybridMultilevel"/>
    <w:tmpl w:val="38348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15"/>
  </w:num>
  <w:num w:numId="28">
    <w:abstractNumId w:val="10"/>
  </w:num>
  <w:num w:numId="29">
    <w:abstractNumId w:val="8"/>
  </w:num>
  <w:num w:numId="30">
    <w:abstractNumId w:val="5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13"/>
  </w:num>
  <w:num w:numId="36">
    <w:abstractNumId w:val="16"/>
  </w:num>
  <w:num w:numId="37">
    <w:abstractNumId w:val="12"/>
  </w:num>
  <w:num w:numId="38">
    <w:abstractNumId w:val="1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attachedTemplate r:id="rId1"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B1AEA"/>
    <w:rsid w:val="000C7FB4"/>
    <w:rsid w:val="000D56F5"/>
    <w:rsid w:val="000F6B4E"/>
    <w:rsid w:val="001B49B2"/>
    <w:rsid w:val="001F6288"/>
    <w:rsid w:val="00211C92"/>
    <w:rsid w:val="002865B9"/>
    <w:rsid w:val="00310D13"/>
    <w:rsid w:val="00333B42"/>
    <w:rsid w:val="00397510"/>
    <w:rsid w:val="003A04D8"/>
    <w:rsid w:val="003B5E29"/>
    <w:rsid w:val="004045CC"/>
    <w:rsid w:val="00507A8C"/>
    <w:rsid w:val="00532DD5"/>
    <w:rsid w:val="005815FE"/>
    <w:rsid w:val="006371A3"/>
    <w:rsid w:val="006376B6"/>
    <w:rsid w:val="006C4F86"/>
    <w:rsid w:val="006E1E4B"/>
    <w:rsid w:val="00707382"/>
    <w:rsid w:val="007351C8"/>
    <w:rsid w:val="0087659C"/>
    <w:rsid w:val="008B1AEA"/>
    <w:rsid w:val="009B3A73"/>
    <w:rsid w:val="00A6107E"/>
    <w:rsid w:val="00AF4625"/>
    <w:rsid w:val="00B4610F"/>
    <w:rsid w:val="00B60CE4"/>
    <w:rsid w:val="00B817D8"/>
    <w:rsid w:val="00C50AFE"/>
    <w:rsid w:val="00C529C5"/>
    <w:rsid w:val="00CA12E5"/>
    <w:rsid w:val="00CB6B2B"/>
    <w:rsid w:val="00D206C5"/>
    <w:rsid w:val="00DA4C04"/>
    <w:rsid w:val="00DB76D1"/>
    <w:rsid w:val="00DF3340"/>
    <w:rsid w:val="00E20F5A"/>
    <w:rsid w:val="00E31885"/>
    <w:rsid w:val="00E8386F"/>
    <w:rsid w:val="00EE3C9F"/>
    <w:rsid w:val="00F9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88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F6288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F6288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288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F6288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F6288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288"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288"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288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288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288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288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288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288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288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288"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288"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288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288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F6288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6288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F6288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6288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F6288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F6288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F6288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F6288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F6288"/>
    <w:rPr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F6288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F6288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F6288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F6288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F6288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F6288"/>
    <w:rPr>
      <w:i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F6288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F6288"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F6288"/>
    <w:rPr>
      <w:rFonts w:cs="Times New Roman"/>
      <w:i/>
      <w:color w:val="808080" w:themeColor="background1" w:themeShade="80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F6288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F6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88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F62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88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88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F6288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F6288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F6288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F6288"/>
    <w:pPr>
      <w:numPr>
        <w:numId w:val="2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F6288"/>
    <w:pPr>
      <w:numPr>
        <w:numId w:val="2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F6288"/>
    <w:pPr>
      <w:numPr>
        <w:numId w:val="2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F6288"/>
    <w:pPr>
      <w:numPr>
        <w:numId w:val="2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F6288"/>
    <w:pPr>
      <w:numPr>
        <w:numId w:val="2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F628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F6288"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rsid w:val="001F6288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F6288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F6288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F6288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F6288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F6288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F6288"/>
    <w:rPr>
      <w:color w:val="808080"/>
    </w:rPr>
  </w:style>
  <w:style w:type="paragraph" w:customStyle="1" w:styleId="Subsection">
    <w:name w:val="Subsection"/>
    <w:basedOn w:val="Normal"/>
    <w:next w:val="Normal"/>
    <w:qFormat/>
    <w:rsid w:val="001F6288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F6288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qFormat/>
    <w:rsid w:val="001F6288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paragraph" w:customStyle="1" w:styleId="Section">
    <w:name w:val="Section"/>
    <w:basedOn w:val="Normal"/>
    <w:next w:val="Normal"/>
    <w:qFormat/>
    <w:rsid w:val="001F6288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1F6288"/>
    <w:rPr>
      <w:rFonts w:asciiTheme="majorHAnsi" w:hAnsiTheme="majorHAnsi"/>
      <w:sz w:val="20"/>
    </w:rPr>
  </w:style>
  <w:style w:type="character" w:customStyle="1" w:styleId="subsectiondatechar">
    <w:name w:val="subsectiondatechar"/>
    <w:basedOn w:val="DefaultParagraphFont"/>
    <w:uiPriority w:val="99"/>
    <w:unhideWhenUsed/>
    <w:rsid w:val="001F6288"/>
  </w:style>
  <w:style w:type="paragraph" w:styleId="ListParagraph">
    <w:name w:val="List Paragraph"/>
    <w:basedOn w:val="Normal"/>
    <w:uiPriority w:val="6"/>
    <w:qFormat/>
    <w:rsid w:val="000D5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atindewangan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TIN%20DEV\AppData\Roaming\Microsoft\Templates\Resume%20(Equity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0CACC2716F4F3FB7B8C8C2240E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7B1A-81FC-4988-A4DC-79C6F0C613F7}"/>
      </w:docPartPr>
      <w:docPartBody>
        <w:p w:rsidR="00642809" w:rsidRDefault="00A332CD">
          <w:pPr>
            <w:pStyle w:val="AB0CACC2716F4F3FB7B8C8C2240EF95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6ED8DCC7A6E49DB8FD140E87770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DDA07-8ACA-43BB-9C8E-36A323E54EC3}"/>
      </w:docPartPr>
      <w:docPartBody>
        <w:p w:rsidR="008342C5" w:rsidRDefault="00046950" w:rsidP="00046950">
          <w:pPr>
            <w:pStyle w:val="66ED8DCC7A6E49DB8FD140E8777025A8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B146B3"/>
    <w:rsid w:val="000325CB"/>
    <w:rsid w:val="00046950"/>
    <w:rsid w:val="0027501B"/>
    <w:rsid w:val="004F50C8"/>
    <w:rsid w:val="005F698D"/>
    <w:rsid w:val="00642809"/>
    <w:rsid w:val="00741FB7"/>
    <w:rsid w:val="00754BE4"/>
    <w:rsid w:val="008342C5"/>
    <w:rsid w:val="008369F1"/>
    <w:rsid w:val="009D69F2"/>
    <w:rsid w:val="00A332CD"/>
    <w:rsid w:val="00B146B3"/>
    <w:rsid w:val="00BA08C8"/>
    <w:rsid w:val="00BD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A08C8"/>
    <w:rPr>
      <w:color w:val="808080"/>
    </w:rPr>
  </w:style>
  <w:style w:type="paragraph" w:customStyle="1" w:styleId="AB0CACC2716F4F3FB7B8C8C2240EF95A">
    <w:name w:val="AB0CACC2716F4F3FB7B8C8C2240EF95A"/>
    <w:rsid w:val="00BA08C8"/>
  </w:style>
  <w:style w:type="paragraph" w:customStyle="1" w:styleId="457CC2AD3FAE44B38D5FE22C820943DC">
    <w:name w:val="457CC2AD3FAE44B38D5FE22C820943DC"/>
    <w:rsid w:val="00BA08C8"/>
  </w:style>
  <w:style w:type="paragraph" w:customStyle="1" w:styleId="DEC347F05F83471BA09E0496D0754A0E">
    <w:name w:val="DEC347F05F83471BA09E0496D0754A0E"/>
    <w:rsid w:val="00BA08C8"/>
  </w:style>
  <w:style w:type="paragraph" w:customStyle="1" w:styleId="352144E7196C4A97924DAAEA95DD3A24">
    <w:name w:val="352144E7196C4A97924DAAEA95DD3A24"/>
    <w:rsid w:val="00BA08C8"/>
  </w:style>
  <w:style w:type="paragraph" w:customStyle="1" w:styleId="659863B9D2C2454F9268856D7C8EB979">
    <w:name w:val="659863B9D2C2454F9268856D7C8EB979"/>
    <w:rsid w:val="00BA08C8"/>
  </w:style>
  <w:style w:type="paragraph" w:customStyle="1" w:styleId="AF29E33B698D48F6AD63A7A2361FFCA8">
    <w:name w:val="AF29E33B698D48F6AD63A7A2361FFCA8"/>
    <w:rsid w:val="00BA08C8"/>
  </w:style>
  <w:style w:type="paragraph" w:customStyle="1" w:styleId="0406AB7A85B140E9B1D8B259AC8B3F73">
    <w:name w:val="0406AB7A85B140E9B1D8B259AC8B3F73"/>
    <w:rsid w:val="00BA08C8"/>
  </w:style>
  <w:style w:type="paragraph" w:customStyle="1" w:styleId="C57AF8B013D34966A16F118410135E73">
    <w:name w:val="C57AF8B013D34966A16F118410135E73"/>
    <w:rsid w:val="00BA08C8"/>
  </w:style>
  <w:style w:type="paragraph" w:customStyle="1" w:styleId="CEB9479BCF2D4B6DA4D35D270F6AC8C3">
    <w:name w:val="CEB9479BCF2D4B6DA4D35D270F6AC8C3"/>
    <w:rsid w:val="00BA08C8"/>
  </w:style>
  <w:style w:type="paragraph" w:customStyle="1" w:styleId="AFC5F0F75DC04F7D8A58477CCB46CDE1">
    <w:name w:val="AFC5F0F75DC04F7D8A58477CCB46CDE1"/>
    <w:rsid w:val="00BA08C8"/>
  </w:style>
  <w:style w:type="paragraph" w:customStyle="1" w:styleId="FB84CCE3AC9540DFB5CD2D30F262F04A">
    <w:name w:val="FB84CCE3AC9540DFB5CD2D30F262F04A"/>
    <w:rsid w:val="00BA08C8"/>
  </w:style>
  <w:style w:type="paragraph" w:customStyle="1" w:styleId="32B4FCBF38C4411AAE35D170CA0B13EA">
    <w:name w:val="32B4FCBF38C4411AAE35D170CA0B13EA"/>
    <w:rsid w:val="00BA08C8"/>
  </w:style>
  <w:style w:type="paragraph" w:customStyle="1" w:styleId="6012A9D699B744BCA58347E896D9F20C">
    <w:name w:val="6012A9D699B744BCA58347E896D9F20C"/>
    <w:rsid w:val="00BA08C8"/>
  </w:style>
  <w:style w:type="paragraph" w:customStyle="1" w:styleId="6B294C5F74784885B4D97B726F38FAEA">
    <w:name w:val="6B294C5F74784885B4D97B726F38FAEA"/>
    <w:rsid w:val="00BA08C8"/>
  </w:style>
  <w:style w:type="paragraph" w:customStyle="1" w:styleId="6202975B6DE148E5A002618FF948C624">
    <w:name w:val="6202975B6DE148E5A002618FF948C624"/>
    <w:rsid w:val="00BA08C8"/>
  </w:style>
  <w:style w:type="paragraph" w:customStyle="1" w:styleId="F860D7C93E784D31B90C48E4D59EDEF9">
    <w:name w:val="F860D7C93E784D31B90C48E4D59EDEF9"/>
    <w:rsid w:val="00BA08C8"/>
  </w:style>
  <w:style w:type="paragraph" w:customStyle="1" w:styleId="96A1CFD9768F436996E395FF53ECB906">
    <w:name w:val="96A1CFD9768F436996E395FF53ECB906"/>
    <w:rsid w:val="00BA08C8"/>
  </w:style>
  <w:style w:type="paragraph" w:customStyle="1" w:styleId="D555455568714AE69BBF5DA9E44C2558">
    <w:name w:val="D555455568714AE69BBF5DA9E44C2558"/>
    <w:rsid w:val="00B146B3"/>
  </w:style>
  <w:style w:type="paragraph" w:customStyle="1" w:styleId="D4E5E1A1113E40A1A159F579A9E5D3F8">
    <w:name w:val="D4E5E1A1113E40A1A159F579A9E5D3F8"/>
    <w:rsid w:val="008369F1"/>
  </w:style>
  <w:style w:type="paragraph" w:customStyle="1" w:styleId="66ED8DCC7A6E49DB8FD140E8777025A8">
    <w:name w:val="66ED8DCC7A6E49DB8FD140E8777025A8"/>
    <w:rsid w:val="000469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CE676-7876-4578-8C29-2230BA480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B36B3-7EB5-4A4F-9AB0-9DBC6F5A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(Equity theme)</Template>
  <TotalTime>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DEWANGAN</dc:creator>
  <cp:lastModifiedBy>lenovo</cp:lastModifiedBy>
  <cp:revision>2</cp:revision>
  <cp:lastPrinted>2006-03-03T17:08:00Z</cp:lastPrinted>
  <dcterms:created xsi:type="dcterms:W3CDTF">2019-12-05T09:54:00Z</dcterms:created>
  <dcterms:modified xsi:type="dcterms:W3CDTF">2019-12-05T09:54:00Z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TC017730659991</vt:lpwstr>
  </property>
</Properties>
</file>