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82" w:rsidRDefault="00DE51A8">
      <w:pPr>
        <w:pStyle w:val="ContactInfo"/>
      </w:pPr>
      <w:sdt>
        <w:sdtPr>
          <w:rPr>
            <w:rFonts w:asciiTheme="majorHAnsi" w:hAnsiTheme="majorHAnsi"/>
          </w:rPr>
          <w:alias w:val="Street Address"/>
          <w:tag w:val="Street Address"/>
          <w:id w:val="1415969137"/>
          <w:placeholder>
            <w:docPart w:val="48DA145617AD4C44A76FFDD45B5C4EA3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Content>
          <w:r w:rsidR="003300A7">
            <w:rPr>
              <w:rFonts w:asciiTheme="majorHAnsi" w:hAnsiTheme="majorHAnsi"/>
              <w:color w:val="auto"/>
              <w:lang w:val="en-IN"/>
            </w:rPr>
            <w:t xml:space="preserve">No: 03, 7th main Road 12th cross Amaravathi Nagar </w:t>
          </w:r>
        </w:sdtContent>
      </w:sdt>
    </w:p>
    <w:sdt>
      <w:sdtPr>
        <w:rPr>
          <w:rFonts w:asciiTheme="majorHAnsi" w:hAnsiTheme="majorHAnsi"/>
        </w:rPr>
        <w:alias w:val="Category"/>
        <w:tag w:val=""/>
        <w:id w:val="1543715586"/>
        <w:placeholder>
          <w:docPart w:val="FCEFD044676D413CA4064163485918AF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p w:rsidR="00023582" w:rsidRDefault="003300A7">
          <w:pPr>
            <w:pStyle w:val="ContactInfo"/>
          </w:pPr>
          <w:r>
            <w:rPr>
              <w:rFonts w:asciiTheme="majorHAnsi" w:hAnsiTheme="majorHAnsi"/>
              <w:color w:val="auto"/>
              <w:lang w:val="en-IN"/>
            </w:rPr>
            <w:t>Bangarapet - 563114.</w:t>
          </w:r>
        </w:p>
      </w:sdtContent>
    </w:sdt>
    <w:p w:rsidR="00023582" w:rsidRDefault="00DE51A8" w:rsidP="008D0D05">
      <w:pPr>
        <w:pStyle w:val="ContactInfo"/>
      </w:pPr>
      <w:sdt>
        <w:sdtPr>
          <w:rPr>
            <w:rFonts w:asciiTheme="majorHAnsi" w:hAnsiTheme="majorHAnsi"/>
          </w:rPr>
          <w:alias w:val="Telephone"/>
          <w:tag w:val="Telephone"/>
          <w:id w:val="599758962"/>
          <w:placeholder>
            <w:docPart w:val="A1648AC785A34F3885F49AF8DE501B8E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3300A7">
            <w:rPr>
              <w:rFonts w:asciiTheme="majorHAnsi" w:hAnsiTheme="majorHAnsi"/>
              <w:color w:val="auto"/>
              <w:lang w:val="en-IN"/>
            </w:rPr>
            <w:t>+91-8548820009</w:t>
          </w:r>
        </w:sdtContent>
      </w:sdt>
    </w:p>
    <w:sdt>
      <w:sdtPr>
        <w:alias w:val="Email"/>
        <w:tag w:val=""/>
        <w:id w:val="1889536063"/>
        <w:placeholder>
          <w:docPart w:val="554BA6DDE4944F7B836BDB0F2B887E24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Content>
        <w:p w:rsidR="00023582" w:rsidRDefault="003300A7">
          <w:pPr>
            <w:pStyle w:val="ContactInfo"/>
            <w:rPr>
              <w:rStyle w:val="Emphasis"/>
            </w:rPr>
          </w:pPr>
          <w:r>
            <w:rPr>
              <w:color w:val="auto"/>
              <w:lang w:val="en-IN"/>
            </w:rPr>
            <w:t>nravichandraa93@gmail.com</w:t>
          </w:r>
        </w:p>
      </w:sdtContent>
    </w:sdt>
    <w:p w:rsidR="00023582" w:rsidRDefault="00DE51A8">
      <w:pPr>
        <w:pStyle w:val="Name"/>
      </w:pPr>
      <w:sdt>
        <w:sdtPr>
          <w:alias w:val="Your Name"/>
          <w:tag w:val=""/>
          <w:id w:val="1197042864"/>
          <w:placeholder>
            <w:docPart w:val="E14656A8B2294DBFA8E760BE945172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3300A7">
            <w:rPr>
              <w:color w:val="auto"/>
              <w:lang w:val="en-IN"/>
            </w:rPr>
            <w:t>Ravichandra N</w:t>
          </w:r>
        </w:sdtContent>
      </w:sdt>
    </w:p>
    <w:tbl>
      <w:tblPr>
        <w:tblStyle w:val="ResumeTable"/>
        <w:tblpPr w:leftFromText="180" w:rightFromText="180" w:vertAnchor="text" w:tblpY="1"/>
        <w:tblOverlap w:val="never"/>
        <w:tblW w:w="5010" w:type="pct"/>
        <w:tblLook w:val="04A0"/>
      </w:tblPr>
      <w:tblGrid>
        <w:gridCol w:w="1710"/>
        <w:gridCol w:w="941"/>
        <w:gridCol w:w="7837"/>
      </w:tblGrid>
      <w:tr w:rsidR="00023582" w:rsidTr="0054134E">
        <w:tc>
          <w:tcPr>
            <w:tcW w:w="1287" w:type="dxa"/>
          </w:tcPr>
          <w:p w:rsidR="00023582" w:rsidRDefault="00122803" w:rsidP="006344EB">
            <w:pPr>
              <w:pStyle w:val="Heading1"/>
              <w:jc w:val="center"/>
            </w:pPr>
            <w:r>
              <w:t>Professional Summary</w:t>
            </w:r>
          </w:p>
        </w:tc>
        <w:tc>
          <w:tcPr>
            <w:tcW w:w="1577" w:type="dxa"/>
          </w:tcPr>
          <w:p w:rsidR="00023582" w:rsidRDefault="00023582" w:rsidP="00692258"/>
        </w:tc>
        <w:tc>
          <w:tcPr>
            <w:tcW w:w="7958" w:type="dxa"/>
          </w:tcPr>
          <w:p w:rsidR="00023582" w:rsidRDefault="00122803" w:rsidP="00692258">
            <w:pPr>
              <w:pStyle w:val="ResumeText"/>
            </w:pPr>
            <w:r>
              <w:t>Experienced</w:t>
            </w:r>
            <w:r w:rsidR="00124467">
              <w:t xml:space="preserve"> as Technician cum Lab instructor </w:t>
            </w:r>
            <w:r>
              <w:t>Familiar with User Support and root cause analysis. Advanced Knowledge of operations and dedication to see issues through to end.</w:t>
            </w:r>
          </w:p>
        </w:tc>
      </w:tr>
      <w:tr w:rsidR="00023582" w:rsidTr="0054134E">
        <w:trPr>
          <w:trHeight w:val="1828"/>
        </w:trPr>
        <w:tc>
          <w:tcPr>
            <w:tcW w:w="1287" w:type="dxa"/>
          </w:tcPr>
          <w:p w:rsidR="00023582" w:rsidRDefault="00122803" w:rsidP="006344EB">
            <w:pPr>
              <w:pStyle w:val="Heading1"/>
              <w:jc w:val="center"/>
            </w:pPr>
            <w:r>
              <w:t>Skills</w:t>
            </w:r>
          </w:p>
        </w:tc>
        <w:tc>
          <w:tcPr>
            <w:tcW w:w="1577" w:type="dxa"/>
          </w:tcPr>
          <w:p w:rsidR="00023582" w:rsidRDefault="00023582" w:rsidP="00692258"/>
        </w:tc>
        <w:tc>
          <w:tcPr>
            <w:tcW w:w="7958" w:type="dxa"/>
          </w:tcPr>
          <w:p w:rsidR="00210ABC" w:rsidRDefault="00122803" w:rsidP="00692258">
            <w:pPr>
              <w:pStyle w:val="ResumeText"/>
            </w:pPr>
            <w:r>
              <w:t>Hardware Upgrades</w:t>
            </w:r>
          </w:p>
          <w:p w:rsidR="00122803" w:rsidRDefault="00122803" w:rsidP="00692258">
            <w:pPr>
              <w:pStyle w:val="ResumeText"/>
            </w:pPr>
            <w:r>
              <w:t xml:space="preserve">Technical Support </w:t>
            </w:r>
          </w:p>
          <w:p w:rsidR="00122803" w:rsidRDefault="00122803" w:rsidP="00692258">
            <w:pPr>
              <w:pStyle w:val="ResumeText"/>
            </w:pPr>
            <w:r>
              <w:t>Operating systems</w:t>
            </w:r>
          </w:p>
          <w:p w:rsidR="00122803" w:rsidRDefault="00122803" w:rsidP="00692258">
            <w:pPr>
              <w:pStyle w:val="ResumeText"/>
            </w:pPr>
            <w:r>
              <w:t xml:space="preserve">Troubleshooting and diagnostics </w:t>
            </w:r>
          </w:p>
          <w:p w:rsidR="00122803" w:rsidRDefault="00122803" w:rsidP="00692258">
            <w:pPr>
              <w:pStyle w:val="ResumeText"/>
            </w:pPr>
            <w:r>
              <w:t>Hardware &amp; Software Installation</w:t>
            </w:r>
          </w:p>
          <w:p w:rsidR="00122803" w:rsidRDefault="00122803" w:rsidP="00692258">
            <w:pPr>
              <w:pStyle w:val="ResumeText"/>
            </w:pPr>
            <w:r>
              <w:t>Diagnostic Skills</w:t>
            </w:r>
          </w:p>
          <w:p w:rsidR="00122803" w:rsidRDefault="00122803" w:rsidP="00692258">
            <w:pPr>
              <w:pStyle w:val="ResumeText"/>
            </w:pPr>
            <w:r>
              <w:t xml:space="preserve">Product Evaluation </w:t>
            </w:r>
          </w:p>
        </w:tc>
      </w:tr>
      <w:tr w:rsidR="00023582" w:rsidTr="0054134E">
        <w:trPr>
          <w:trHeight w:val="2809"/>
        </w:trPr>
        <w:tc>
          <w:tcPr>
            <w:tcW w:w="1287" w:type="dxa"/>
          </w:tcPr>
          <w:p w:rsidR="0054134E" w:rsidRDefault="001974A8" w:rsidP="006344EB">
            <w:pPr>
              <w:pStyle w:val="Heading1"/>
              <w:jc w:val="center"/>
            </w:pPr>
            <w:r>
              <w:t>EXPERENCE</w:t>
            </w:r>
          </w:p>
          <w:p w:rsidR="0054134E" w:rsidRDefault="0054134E" w:rsidP="006344EB">
            <w:pPr>
              <w:pStyle w:val="Heading1"/>
              <w:jc w:val="center"/>
            </w:pPr>
          </w:p>
          <w:p w:rsidR="0054134E" w:rsidRDefault="0054134E" w:rsidP="006344EB">
            <w:pPr>
              <w:pStyle w:val="Heading1"/>
              <w:jc w:val="center"/>
            </w:pPr>
          </w:p>
          <w:p w:rsidR="00023582" w:rsidRDefault="00023582" w:rsidP="006344EB">
            <w:pPr>
              <w:pStyle w:val="Heading1"/>
              <w:jc w:val="center"/>
            </w:pPr>
          </w:p>
          <w:p w:rsidR="001974A8" w:rsidRDefault="001974A8" w:rsidP="006344EB">
            <w:pPr>
              <w:jc w:val="center"/>
            </w:pPr>
          </w:p>
          <w:p w:rsidR="001974A8" w:rsidRDefault="001974A8" w:rsidP="006344EB">
            <w:pPr>
              <w:jc w:val="center"/>
            </w:pPr>
          </w:p>
          <w:p w:rsidR="001974A8" w:rsidRDefault="001974A8" w:rsidP="006344EB">
            <w:pPr>
              <w:jc w:val="center"/>
            </w:pPr>
          </w:p>
          <w:p w:rsidR="001974A8" w:rsidRDefault="001974A8" w:rsidP="006344EB">
            <w:pPr>
              <w:jc w:val="center"/>
            </w:pPr>
          </w:p>
          <w:p w:rsidR="001974A8" w:rsidRDefault="001974A8" w:rsidP="006344EB">
            <w:pPr>
              <w:jc w:val="center"/>
            </w:pPr>
          </w:p>
          <w:p w:rsidR="00947A4D" w:rsidRDefault="00947A4D" w:rsidP="006344EB">
            <w:pPr>
              <w:pStyle w:val="Heading1"/>
              <w:jc w:val="center"/>
              <w:rPr>
                <w:rFonts w:asciiTheme="minorHAnsi" w:eastAsiaTheme="minorHAnsi" w:hAnsiTheme="minorHAnsi" w:cstheme="minorBidi"/>
                <w:caps w:val="0"/>
                <w:color w:val="595959" w:themeColor="text1" w:themeTint="A6"/>
                <w:sz w:val="20"/>
              </w:rPr>
            </w:pPr>
          </w:p>
          <w:p w:rsidR="00947A4D" w:rsidRPr="001974A8" w:rsidRDefault="00947A4D" w:rsidP="006344EB">
            <w:pPr>
              <w:pStyle w:val="Heading1"/>
              <w:jc w:val="center"/>
            </w:pPr>
            <w:r>
              <w:t>Work history</w:t>
            </w:r>
          </w:p>
          <w:tbl>
            <w:tblPr>
              <w:tblStyle w:val="ResumeTable"/>
              <w:tblpPr w:leftFromText="180" w:rightFromText="180" w:vertAnchor="text" w:tblpY="1"/>
              <w:tblOverlap w:val="never"/>
              <w:tblW w:w="1710" w:type="dxa"/>
              <w:tblLook w:val="04A0"/>
            </w:tblPr>
            <w:tblGrid>
              <w:gridCol w:w="1120"/>
              <w:gridCol w:w="590"/>
            </w:tblGrid>
            <w:tr w:rsidR="00947A4D" w:rsidTr="00947A4D">
              <w:trPr>
                <w:trHeight w:val="2809"/>
              </w:trPr>
              <w:tc>
                <w:tcPr>
                  <w:tcW w:w="1120" w:type="dxa"/>
                </w:tcPr>
                <w:p w:rsidR="00947A4D" w:rsidRDefault="00947A4D" w:rsidP="006344EB">
                  <w:pPr>
                    <w:pStyle w:val="Heading1"/>
                    <w:jc w:val="center"/>
                  </w:pPr>
                </w:p>
              </w:tc>
              <w:tc>
                <w:tcPr>
                  <w:tcW w:w="590" w:type="dxa"/>
                </w:tcPr>
                <w:p w:rsidR="00947A4D" w:rsidRDefault="00947A4D" w:rsidP="006344EB">
                  <w:pPr>
                    <w:jc w:val="center"/>
                  </w:pPr>
                </w:p>
              </w:tc>
            </w:tr>
          </w:tbl>
          <w:p w:rsidR="001974A8" w:rsidRPr="001974A8" w:rsidRDefault="001974A8" w:rsidP="006344EB">
            <w:pPr>
              <w:jc w:val="center"/>
            </w:pPr>
          </w:p>
        </w:tc>
        <w:tc>
          <w:tcPr>
            <w:tcW w:w="1577" w:type="dxa"/>
          </w:tcPr>
          <w:p w:rsidR="00023582" w:rsidRDefault="00023582" w:rsidP="0054134E">
            <w:pPr>
              <w:pStyle w:val="Heading1"/>
              <w:jc w:val="left"/>
            </w:pPr>
          </w:p>
          <w:p w:rsidR="0054134E" w:rsidRDefault="0054134E" w:rsidP="00692258"/>
          <w:p w:rsidR="0054134E" w:rsidRDefault="0054134E" w:rsidP="00692258"/>
          <w:p w:rsidR="0054134E" w:rsidRDefault="0054134E" w:rsidP="00692258"/>
          <w:p w:rsidR="001974A8" w:rsidRDefault="001974A8" w:rsidP="00692258"/>
          <w:p w:rsidR="001974A8" w:rsidRDefault="001974A8" w:rsidP="00692258"/>
          <w:p w:rsidR="001974A8" w:rsidRDefault="001974A8" w:rsidP="00692258"/>
          <w:p w:rsidR="001974A8" w:rsidRDefault="001974A8" w:rsidP="00692258"/>
          <w:p w:rsidR="001974A8" w:rsidRDefault="001974A8" w:rsidP="00692258"/>
          <w:p w:rsidR="001974A8" w:rsidRDefault="001974A8" w:rsidP="00692258"/>
          <w:p w:rsidR="001974A8" w:rsidRDefault="001974A8" w:rsidP="00692258"/>
        </w:tc>
        <w:tc>
          <w:tcPr>
            <w:tcW w:w="7958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</w:rPr>
              <w:id w:val="1436861535"/>
            </w:sdt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</w:rPr>
                  <w:id w:val="221802691"/>
                </w:sdtPr>
                <w:sdtContent>
                  <w:p w:rsidR="00023582" w:rsidRDefault="00157612" w:rsidP="00512473">
                    <w:pPr>
                      <w:pStyle w:val="Heading2"/>
                    </w:pPr>
                    <w:r>
                      <w:t>DESIGNATION:</w:t>
                    </w:r>
                    <w:r w:rsidR="00801B6A">
                      <w:t xml:space="preserve"> TECHNICIAN CUM LAB INSTRUCTOR </w:t>
                    </w:r>
                  </w:p>
                  <w:p w:rsidR="009E1AD8" w:rsidRPr="009E1AD8" w:rsidRDefault="009E1AD8" w:rsidP="00512473">
                    <w:pPr>
                      <w:tabs>
                        <w:tab w:val="left" w:pos="630"/>
                      </w:tabs>
                      <w:autoSpaceDE w:val="0"/>
                      <w:autoSpaceDN w:val="0"/>
                      <w:adjustRightInd w:val="0"/>
                      <w:spacing w:line="276" w:lineRule="auto"/>
                      <w:contextualSpacing/>
                      <w:jc w:val="both"/>
                    </w:pPr>
                    <w:r w:rsidRPr="009E1AD8">
                      <w:t xml:space="preserve">New Horizon College of engineering Bangalore, </w:t>
                    </w:r>
                    <w:r w:rsidR="006344EB">
                      <w:t>Technician</w:t>
                    </w:r>
                    <w:r w:rsidRPr="009E1AD8">
                      <w:t xml:space="preserve"> cum </w:t>
                    </w:r>
                  </w:p>
                  <w:p w:rsidR="009E1AD8" w:rsidRDefault="009E1AD8" w:rsidP="00512473">
                    <w:pPr>
                      <w:tabs>
                        <w:tab w:val="left" w:pos="630"/>
                      </w:tabs>
                      <w:autoSpaceDE w:val="0"/>
                      <w:autoSpaceDN w:val="0"/>
                      <w:adjustRightInd w:val="0"/>
                      <w:spacing w:line="276" w:lineRule="auto"/>
                      <w:contextualSpacing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9E1AD8">
                      <w:t>Lab instructor</w:t>
                    </w:r>
                    <w:r w:rsidRPr="009E1AD8">
                      <w:rPr>
                        <w:rFonts w:ascii="Times New Roman" w:hAnsi="Times New Roman"/>
                        <w:sz w:val="24"/>
                        <w:szCs w:val="24"/>
                      </w:rPr>
                      <w:t>.</w:t>
                    </w:r>
                  </w:p>
                  <w:p w:rsidR="001974A8" w:rsidRDefault="006344EB" w:rsidP="00512473">
                    <w:r>
                      <w:t>Duration:</w:t>
                    </w:r>
                    <w:r w:rsidR="00801B6A">
                      <w:t xml:space="preserve"> 08/2018 to Current 2YRS  1 </w:t>
                    </w:r>
                    <w:r w:rsidR="001974A8">
                      <w:t xml:space="preserve">months working </w:t>
                    </w:r>
                  </w:p>
                  <w:p w:rsidR="009E1AD8" w:rsidRDefault="009E1AD8" w:rsidP="00512473">
                    <w:pPr>
                      <w:tabs>
                        <w:tab w:val="left" w:pos="630"/>
                      </w:tabs>
                      <w:autoSpaceDE w:val="0"/>
                      <w:autoSpaceDN w:val="0"/>
                      <w:adjustRightInd w:val="0"/>
                      <w:spacing w:line="276" w:lineRule="auto"/>
                      <w:contextualSpacing/>
                      <w:jc w:val="both"/>
                    </w:pPr>
                    <w:r w:rsidRPr="009E1AD8">
                      <w:t>Building control solutio</w:t>
                    </w:r>
                    <w:r w:rsidR="00A01832">
                      <w:t xml:space="preserve">ns </w:t>
                    </w:r>
                    <w:r w:rsidR="00124467">
                      <w:t>India (CPS)</w:t>
                    </w:r>
                    <w:r w:rsidR="00A01832">
                      <w:t xml:space="preserve"> Pvt Ltd, Indira N</w:t>
                    </w:r>
                    <w:r w:rsidRPr="009E1AD8">
                      <w:t xml:space="preserve">agar Bangalore, As trainee </w:t>
                    </w:r>
                  </w:p>
                  <w:p w:rsidR="009E1AD8" w:rsidRPr="009E1AD8" w:rsidRDefault="009E1AD8" w:rsidP="00512473">
                    <w:pPr>
                      <w:tabs>
                        <w:tab w:val="left" w:pos="630"/>
                      </w:tabs>
                      <w:autoSpaceDE w:val="0"/>
                      <w:autoSpaceDN w:val="0"/>
                      <w:adjustRightInd w:val="0"/>
                      <w:spacing w:line="276" w:lineRule="auto"/>
                      <w:contextualSpacing/>
                      <w:jc w:val="both"/>
                    </w:pPr>
                    <w:r>
                      <w:t>service engineer,</w:t>
                    </w:r>
                  </w:p>
                  <w:p w:rsidR="009E1AD8" w:rsidRDefault="001974A8" w:rsidP="00512473">
                    <w:r>
                      <w:t>Duration :04/09</w:t>
                    </w:r>
                    <w:r w:rsidR="009E1AD8">
                      <w:t>/2018 to 15/0</w:t>
                    </w:r>
                    <w:r w:rsidR="00124467">
                      <w:t>6</w:t>
                    </w:r>
                    <w:r w:rsidR="009E1AD8">
                      <w:t>/2019</w:t>
                    </w:r>
                  </w:p>
                  <w:p w:rsidR="009E1AD8" w:rsidRDefault="009E1AD8" w:rsidP="00512473">
                    <w:pPr>
                      <w:spacing w:before="0" w:after="0"/>
                      <w:ind w:left="720" w:hanging="720"/>
                    </w:pPr>
                    <w:r>
                      <w:t xml:space="preserve">BEML Ltd. (Deputed as Apprenticeship Technical </w:t>
                    </w:r>
                    <w:r w:rsidR="006344EB">
                      <w:t>Trainee)</w:t>
                    </w:r>
                    <w:r>
                      <w:t xml:space="preserve"> – BEML KGF </w:t>
                    </w:r>
                    <w:r w:rsidR="006344EB">
                      <w:t>COMPLEX,</w:t>
                    </w:r>
                    <w:r>
                      <w:t xml:space="preserve"> KA</w:t>
                    </w:r>
                  </w:p>
                  <w:p w:rsidR="009E1AD8" w:rsidRDefault="006344EB" w:rsidP="00512473">
                    <w:pPr>
                      <w:spacing w:before="0" w:after="0"/>
                    </w:pPr>
                    <w:r>
                      <w:t>Duration:</w:t>
                    </w:r>
                    <w:r w:rsidR="009E1AD8">
                      <w:t xml:space="preserve"> 07/2016 to Current (1YRS worked under </w:t>
                    </w:r>
                    <w:r w:rsidR="009E1AD8" w:rsidRPr="005913C8">
                      <w:rPr>
                        <w:bCs/>
                      </w:rPr>
                      <w:t>PUBLIC SECTOR ENTERPRISE, KGF COMPLEX,</w:t>
                    </w:r>
                    <w:r w:rsidR="009E1AD8">
                      <w:t xml:space="preserve">) </w:t>
                    </w:r>
                  </w:p>
                  <w:p w:rsidR="009E1AD8" w:rsidRDefault="009E1AD8" w:rsidP="00512473">
                    <w:pPr>
                      <w:tabs>
                        <w:tab w:val="left" w:pos="630"/>
                      </w:tabs>
                      <w:autoSpaceDE w:val="0"/>
                      <w:autoSpaceDN w:val="0"/>
                      <w:adjustRightInd w:val="0"/>
                      <w:spacing w:line="276" w:lineRule="auto"/>
                      <w:contextualSpacing/>
                      <w:jc w:val="both"/>
                    </w:pPr>
                  </w:p>
                  <w:p w:rsidR="00FB3852" w:rsidRDefault="00CB248E" w:rsidP="00512473">
                    <w:pPr>
                      <w:tabs>
                        <w:tab w:val="left" w:pos="630"/>
                      </w:tabs>
                      <w:autoSpaceDE w:val="0"/>
                      <w:autoSpaceDN w:val="0"/>
                      <w:adjustRightInd w:val="0"/>
                      <w:spacing w:line="276" w:lineRule="auto"/>
                      <w:contextualSpacing/>
                      <w:jc w:val="both"/>
                    </w:pPr>
                    <w:r>
                      <w:t>ATM Custodian</w:t>
                    </w:r>
                    <w:r w:rsidR="00196489" w:rsidRPr="00196489">
                      <w:t xml:space="preserve"> in WRITERS SAFEGUARD PVT LTD, Head Office in Bangalore,</w:t>
                    </w:r>
                  </w:p>
                  <w:p w:rsidR="00FB3852" w:rsidRDefault="00196489" w:rsidP="00512473">
                    <w:pPr>
                      <w:tabs>
                        <w:tab w:val="left" w:pos="630"/>
                      </w:tabs>
                      <w:autoSpaceDE w:val="0"/>
                      <w:autoSpaceDN w:val="0"/>
                      <w:adjustRightInd w:val="0"/>
                      <w:spacing w:line="276" w:lineRule="auto"/>
                      <w:contextualSpacing/>
                      <w:jc w:val="both"/>
                    </w:pPr>
                    <w:r w:rsidRPr="00196489">
                      <w:t xml:space="preserve"> Sub Area CANARA BANK KGF</w:t>
                    </w:r>
                  </w:p>
                  <w:p w:rsidR="00196489" w:rsidRDefault="00196489" w:rsidP="00512473">
                    <w:r>
                      <w:t>Duration :</w:t>
                    </w:r>
                    <w:r w:rsidR="00FB3852">
                      <w:t>19/08/2015 to 15/06/2016</w:t>
                    </w:r>
                  </w:p>
                  <w:p w:rsidR="00661CFE" w:rsidRDefault="00661CFE" w:rsidP="00512473">
                    <w:pPr>
                      <w:pStyle w:val="ResumeText"/>
                    </w:pPr>
                    <w:r>
                      <w:t>Removed and replaced malfunctioning components to correct hardware problems</w:t>
                    </w:r>
                  </w:p>
                  <w:p w:rsidR="00661CFE" w:rsidRDefault="00661CFE" w:rsidP="00512473">
                    <w:pPr>
                      <w:pStyle w:val="ResumeText"/>
                    </w:pPr>
                    <w:r>
                      <w:t>Assessed system hardware and software and suggested modifications to reduce lag time and improve overall speed.</w:t>
                    </w:r>
                  </w:p>
                  <w:p w:rsidR="00661CFE" w:rsidRDefault="00661CFE" w:rsidP="00512473">
                    <w:pPr>
                      <w:pStyle w:val="ResumeText"/>
                    </w:pPr>
                    <w:r>
                      <w:t>Performed to root cause analysis and general troubleshooting.</w:t>
                    </w:r>
                  </w:p>
                  <w:p w:rsidR="00122803" w:rsidRDefault="00661CFE" w:rsidP="00512473">
                    <w:pPr>
                      <w:pStyle w:val="ResumeText"/>
                    </w:pPr>
                    <w:r>
                      <w:t>Configured hardware, devices and software to set up work stations for employees</w:t>
                    </w:r>
                  </w:p>
                  <w:p w:rsidR="00466A21" w:rsidRDefault="00661CFE" w:rsidP="00512473">
                    <w:pPr>
                      <w:pStyle w:val="ResumeText"/>
                    </w:pPr>
                    <w:r>
                      <w:t>Configured and troubleshoot Printers- such as toner replacement, paper miss feed</w:t>
                    </w:r>
                    <w:r w:rsidR="00466A21">
                      <w:t>, waste toner-box replacement, setup</w:t>
                    </w:r>
                  </w:p>
                  <w:p w:rsidR="00466A21" w:rsidRPr="00466A21" w:rsidRDefault="00466A21" w:rsidP="00512473">
                    <w:pPr>
                      <w:tabs>
                        <w:tab w:val="left" w:pos="360"/>
                      </w:tabs>
                      <w:autoSpaceDE w:val="0"/>
                      <w:autoSpaceDN w:val="0"/>
                      <w:adjustRightInd w:val="0"/>
                      <w:spacing w:after="240"/>
                      <w:contextualSpacing/>
                    </w:pPr>
                    <w:r w:rsidRPr="00466A21">
                      <w:t xml:space="preserve">Resetting password, unlock </w:t>
                    </w:r>
                    <w:r w:rsidR="00A01832">
                      <w:t>accounts in Hiran</w:t>
                    </w:r>
                    <w:r w:rsidRPr="00466A21">
                      <w:t>.</w:t>
                    </w:r>
                  </w:p>
                  <w:p w:rsidR="00466A21" w:rsidRDefault="00466A21" w:rsidP="00512473">
                    <w:pPr>
                      <w:tabs>
                        <w:tab w:val="left" w:pos="360"/>
                      </w:tabs>
                      <w:autoSpaceDE w:val="0"/>
                      <w:autoSpaceDN w:val="0"/>
                      <w:adjustRightInd w:val="0"/>
                      <w:spacing w:after="240"/>
                      <w:contextualSpacing/>
                    </w:pPr>
                    <w:r w:rsidRPr="00466A21">
                      <w:t xml:space="preserve">Hardware request fulfillment </w:t>
                    </w:r>
                  </w:p>
                  <w:p w:rsidR="00466A21" w:rsidRPr="00466A21" w:rsidRDefault="00466A21" w:rsidP="00512473">
                    <w:pPr>
                      <w:spacing w:after="240"/>
                      <w:contextualSpacing/>
                      <w:jc w:val="both"/>
                    </w:pPr>
                    <w:r w:rsidRPr="00466A21">
                      <w:t>Troubleshooting Bit-locker and drive encryption/decryption issues</w:t>
                    </w:r>
                  </w:p>
                  <w:p w:rsidR="00466A21" w:rsidRPr="00466A21" w:rsidRDefault="00466A21" w:rsidP="00512473">
                    <w:pPr>
                      <w:spacing w:after="240"/>
                      <w:contextualSpacing/>
                      <w:jc w:val="both"/>
                    </w:pPr>
                    <w:r w:rsidRPr="00466A21">
                      <w:t>Managed user accounts, groups, print queues and controlling access rights using Active Directory</w:t>
                    </w:r>
                  </w:p>
                  <w:p w:rsidR="00A01832" w:rsidRDefault="00466A21" w:rsidP="00512473">
                    <w:pPr>
                      <w:spacing w:after="240"/>
                      <w:contextualSpacing/>
                      <w:jc w:val="both"/>
                    </w:pPr>
                    <w:r w:rsidRPr="00466A21">
                      <w:t>Hands on Experience on LAN &amp; Internet connectivity support and troubleshooting network problems</w:t>
                    </w:r>
                    <w:r w:rsidR="003D1ABC">
                      <w:t>.</w:t>
                    </w:r>
                  </w:p>
                  <w:p w:rsidR="003D1ABC" w:rsidRPr="006A7DDF" w:rsidRDefault="003D1ABC" w:rsidP="00512473">
                    <w:pPr>
                      <w:spacing w:after="240"/>
                      <w:contextualSpacing/>
                      <w:jc w:val="both"/>
                    </w:pPr>
                    <w:r w:rsidRPr="006A7DDF">
                      <w:lastRenderedPageBreak/>
                      <w:t>Installing new computer systems and connecting them to Local Area Network System.</w:t>
                    </w:r>
                  </w:p>
                  <w:p w:rsidR="003D1ABC" w:rsidRPr="006A7DDF" w:rsidRDefault="003D1ABC" w:rsidP="00512473">
                    <w:pPr>
                      <w:autoSpaceDE w:val="0"/>
                      <w:autoSpaceDN w:val="0"/>
                      <w:adjustRightInd w:val="0"/>
                      <w:spacing w:line="360" w:lineRule="auto"/>
                      <w:contextualSpacing/>
                      <w:jc w:val="both"/>
                    </w:pPr>
                    <w:r w:rsidRPr="006A7DDF">
                      <w:t xml:space="preserve">Performing PCs connectivity, Systems setup, Network Anti-Virus installation, Hardware and software troubleshooting etc.  </w:t>
                    </w:r>
                  </w:p>
                  <w:p w:rsidR="003D1ABC" w:rsidRPr="006A7DDF" w:rsidRDefault="003D1ABC" w:rsidP="00512473">
                    <w:pPr>
                      <w:autoSpaceDE w:val="0"/>
                      <w:autoSpaceDN w:val="0"/>
                      <w:adjustRightInd w:val="0"/>
                      <w:spacing w:line="360" w:lineRule="auto"/>
                      <w:contextualSpacing/>
                      <w:jc w:val="both"/>
                    </w:pPr>
                    <w:r w:rsidRPr="006A7DDF">
                      <w:t xml:space="preserve">Taking system backup </w:t>
                    </w:r>
                  </w:p>
                  <w:p w:rsidR="003D1ABC" w:rsidRPr="006A7DDF" w:rsidRDefault="003D1ABC" w:rsidP="00512473">
                    <w:pPr>
                      <w:spacing w:line="360" w:lineRule="auto"/>
                      <w:contextualSpacing/>
                    </w:pPr>
                    <w:r w:rsidRPr="006A7DDF">
                      <w:t>Access giving to user in the share folder for files.</w:t>
                    </w:r>
                  </w:p>
                  <w:p w:rsidR="00023582" w:rsidRDefault="003D1ABC" w:rsidP="00512473">
                    <w:pPr>
                      <w:autoSpaceDE w:val="0"/>
                      <w:autoSpaceDN w:val="0"/>
                      <w:adjustRightInd w:val="0"/>
                      <w:spacing w:line="360" w:lineRule="auto"/>
                      <w:contextualSpacing/>
                      <w:jc w:val="both"/>
                    </w:pPr>
                    <w:r w:rsidRPr="006A7DDF">
                      <w:t>Providing On-line and on-Site support to users.</w:t>
                    </w:r>
                  </w:p>
                </w:sdtContent>
              </w:sdt>
            </w:sdtContent>
          </w:sdt>
        </w:tc>
      </w:tr>
      <w:tr w:rsidR="00210ABC" w:rsidTr="00A108B7">
        <w:tc>
          <w:tcPr>
            <w:tcW w:w="1287" w:type="dxa"/>
            <w:tcBorders>
              <w:bottom w:val="single" w:sz="4" w:space="0" w:color="7E97AD" w:themeColor="accent1"/>
            </w:tcBorders>
          </w:tcPr>
          <w:p w:rsidR="00210ABC" w:rsidRDefault="00210ABC" w:rsidP="006344EB">
            <w:pPr>
              <w:pStyle w:val="Heading1"/>
              <w:jc w:val="center"/>
            </w:pPr>
            <w:r>
              <w:lastRenderedPageBreak/>
              <w:t>Education</w:t>
            </w:r>
          </w:p>
        </w:tc>
        <w:tc>
          <w:tcPr>
            <w:tcW w:w="1577" w:type="dxa"/>
            <w:tcBorders>
              <w:bottom w:val="single" w:sz="4" w:space="0" w:color="7E97AD" w:themeColor="accent1"/>
            </w:tcBorders>
          </w:tcPr>
          <w:p w:rsidR="00210ABC" w:rsidRDefault="00210ABC" w:rsidP="00692258"/>
        </w:tc>
        <w:tc>
          <w:tcPr>
            <w:tcW w:w="7958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</w:rPr>
              <w:id w:val="-691765356"/>
            </w:sdtPr>
            <w:sdtContent>
              <w:p w:rsidR="00210ABC" w:rsidRDefault="002535D5" w:rsidP="00692258">
                <w:pPr>
                  <w:pStyle w:val="Heading2"/>
                </w:pPr>
                <w:r>
                  <w:t>Jetking instutition marthahalli Bangalore</w:t>
                </w:r>
              </w:p>
              <w:p w:rsidR="00B767E9" w:rsidRDefault="00B767E9" w:rsidP="00692258">
                <w:r>
                  <w:t>(</w:t>
                </w:r>
                <w:r w:rsidR="00801B6A">
                  <w:t>2019-2020</w:t>
                </w:r>
                <w:r>
                  <w:t>)</w:t>
                </w:r>
              </w:p>
              <w:p w:rsidR="002535D5" w:rsidRPr="00B767E9" w:rsidRDefault="002535D5" w:rsidP="00692258">
                <w:r>
                  <w:t>A+, N+, CCNA, MCS</w:t>
                </w:r>
                <w:r w:rsidR="002069D0">
                  <w:t>A</w:t>
                </w:r>
                <w:r>
                  <w:t>.</w:t>
                </w:r>
                <w:r w:rsidR="00124467">
                  <w:t xml:space="preserve"> (processing)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</w:rPr>
                  <w:id w:val="-322350099"/>
                </w:sdtPr>
                <w:sdtContent>
                  <w:p w:rsidR="00210ABC" w:rsidRDefault="002535D5" w:rsidP="00692258">
                    <w:pPr>
                      <w:pStyle w:val="Heading2"/>
                    </w:pPr>
                    <w:r>
                      <w:t>Govt. school of mines corom</w:t>
                    </w:r>
                    <w:r w:rsidR="0054134E">
                      <w:t>andel</w:t>
                    </w:r>
                    <w:r>
                      <w:t xml:space="preserve"> kgf</w:t>
                    </w:r>
                  </w:p>
                  <w:p w:rsidR="002535D5" w:rsidRDefault="00B767E9" w:rsidP="00692258">
                    <w:r w:rsidRPr="00AA217E">
                      <w:rPr>
                        <w:rFonts w:asciiTheme="majorHAnsi" w:hAnsiTheme="majorHAnsi"/>
                        <w:spacing w:val="-1"/>
                        <w:sz w:val="24"/>
                      </w:rPr>
                      <w:t>(</w:t>
                    </w:r>
                    <w:r w:rsidR="002535D5">
                      <w:t>2012-2015</w:t>
                    </w:r>
                    <w:r w:rsidRPr="00B767E9">
                      <w:t>)</w:t>
                    </w:r>
                  </w:p>
                  <w:p w:rsidR="002535D5" w:rsidRDefault="002535D5" w:rsidP="002535D5">
                    <w:r>
                      <w:t>Diploma in Computer science &amp; Engineering</w:t>
                    </w:r>
                  </w:p>
                  <w:p w:rsidR="00210ABC" w:rsidRDefault="002535D5" w:rsidP="002535D5">
                    <w:r>
                      <w:t>60%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</w:rPr>
                  <w:id w:val="-1773547800"/>
                </w:sdtPr>
                <w:sdtContent>
                  <w:p w:rsidR="00210ABC" w:rsidRDefault="004E62D0" w:rsidP="00692258">
                    <w:pPr>
                      <w:pStyle w:val="Heading2"/>
                    </w:pPr>
                    <w:r>
                      <w:t>st mary’s high school champion reef’s kgf</w:t>
                    </w:r>
                  </w:p>
                  <w:p w:rsidR="00B767E9" w:rsidRPr="00B767E9" w:rsidRDefault="00B767E9" w:rsidP="00692258">
                    <w:r w:rsidRPr="00B767E9">
                      <w:t>(2008-2009)</w:t>
                    </w:r>
                  </w:p>
                  <w:p w:rsidR="00210ABC" w:rsidRDefault="00210ABC" w:rsidP="00692258">
                    <w:r>
                      <w:t>SSLC</w:t>
                    </w:r>
                  </w:p>
                  <w:p w:rsidR="00210ABC" w:rsidRDefault="004E62D0" w:rsidP="00692258">
                    <w:r>
                      <w:t>53</w:t>
                    </w:r>
                    <w:r w:rsidR="00210ABC">
                      <w:t>%</w:t>
                    </w:r>
                  </w:p>
                </w:sdtContent>
              </w:sdt>
            </w:sdtContent>
          </w:sdt>
        </w:tc>
      </w:tr>
      <w:tr w:rsidR="00692258" w:rsidTr="00A108B7">
        <w:trPr>
          <w:gridAfter w:val="1"/>
          <w:wAfter w:w="7958" w:type="dxa"/>
          <w:trHeight w:val="434"/>
        </w:trPr>
        <w:tc>
          <w:tcPr>
            <w:tcW w:w="1287" w:type="dxa"/>
            <w:tcBorders>
              <w:top w:val="single" w:sz="4" w:space="0" w:color="7E97AD" w:themeColor="accent1"/>
              <w:bottom w:val="nil"/>
            </w:tcBorders>
          </w:tcPr>
          <w:p w:rsidR="00692258" w:rsidRDefault="00692258" w:rsidP="006344EB">
            <w:pPr>
              <w:pStyle w:val="Heading1"/>
              <w:jc w:val="center"/>
            </w:pPr>
          </w:p>
        </w:tc>
        <w:tc>
          <w:tcPr>
            <w:tcW w:w="1577" w:type="dxa"/>
            <w:tcBorders>
              <w:top w:val="single" w:sz="4" w:space="0" w:color="7E97AD" w:themeColor="accent1"/>
              <w:bottom w:val="nil"/>
            </w:tcBorders>
          </w:tcPr>
          <w:p w:rsidR="004E62D0" w:rsidRDefault="004E62D0" w:rsidP="00692258"/>
        </w:tc>
      </w:tr>
      <w:tr w:rsidR="00210ABC" w:rsidTr="008D0D05">
        <w:trPr>
          <w:trHeight w:val="2493"/>
        </w:trPr>
        <w:tc>
          <w:tcPr>
            <w:tcW w:w="1287" w:type="dxa"/>
            <w:tcBorders>
              <w:top w:val="nil"/>
              <w:bottom w:val="nil"/>
            </w:tcBorders>
          </w:tcPr>
          <w:p w:rsidR="00210ABC" w:rsidRDefault="00157612" w:rsidP="006344EB">
            <w:pPr>
              <w:pStyle w:val="Heading1"/>
              <w:jc w:val="center"/>
            </w:pPr>
            <w:r>
              <w:t>Personal Information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210ABC" w:rsidRDefault="00210ABC" w:rsidP="00692258"/>
        </w:tc>
        <w:tc>
          <w:tcPr>
            <w:tcW w:w="7958" w:type="dxa"/>
            <w:tcBorders>
              <w:top w:val="nil"/>
              <w:bottom w:val="nil"/>
            </w:tcBorders>
          </w:tcPr>
          <w:tbl>
            <w:tblPr>
              <w:tblW w:w="7658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39"/>
              <w:gridCol w:w="294"/>
              <w:gridCol w:w="5425"/>
            </w:tblGrid>
            <w:tr w:rsidR="008D0D05" w:rsidRPr="00692258" w:rsidTr="008D0D05">
              <w:trPr>
                <w:trHeight w:val="1314"/>
              </w:trPr>
              <w:tc>
                <w:tcPr>
                  <w:tcW w:w="0" w:type="auto"/>
                </w:tcPr>
                <w:p w:rsidR="00692258" w:rsidRPr="00692258" w:rsidRDefault="00692258" w:rsidP="00842871">
                  <w:pPr>
                    <w:framePr w:hSpace="180" w:wrap="around" w:vAnchor="text" w:hAnchor="text" w:y="1"/>
                    <w:suppressOverlap/>
                  </w:pPr>
                  <w:r w:rsidRPr="00692258">
                    <w:t xml:space="preserve">Date of Birth </w:t>
                  </w:r>
                </w:p>
                <w:p w:rsidR="00692258" w:rsidRPr="00692258" w:rsidRDefault="00692258" w:rsidP="00842871">
                  <w:pPr>
                    <w:framePr w:hSpace="180" w:wrap="around" w:vAnchor="text" w:hAnchor="text" w:y="1"/>
                    <w:suppressOverlap/>
                  </w:pPr>
                  <w:r w:rsidRPr="00692258">
                    <w:t xml:space="preserve">Gender </w:t>
                  </w:r>
                </w:p>
                <w:p w:rsidR="00692258" w:rsidRPr="00692258" w:rsidRDefault="00692258" w:rsidP="00842871">
                  <w:pPr>
                    <w:framePr w:hSpace="180" w:wrap="around" w:vAnchor="text" w:hAnchor="text" w:y="1"/>
                    <w:suppressOverlap/>
                  </w:pPr>
                  <w:r w:rsidRPr="00692258">
                    <w:t xml:space="preserve">Father’s Name </w:t>
                  </w:r>
                </w:p>
                <w:p w:rsidR="00692258" w:rsidRPr="00692258" w:rsidRDefault="00692258" w:rsidP="00842871">
                  <w:pPr>
                    <w:framePr w:hSpace="180" w:wrap="around" w:vAnchor="text" w:hAnchor="text" w:y="1"/>
                    <w:suppressOverlap/>
                  </w:pPr>
                  <w:r w:rsidRPr="00692258">
                    <w:t xml:space="preserve">Marital Status </w:t>
                  </w:r>
                </w:p>
                <w:p w:rsidR="002C6F39" w:rsidRDefault="00692258" w:rsidP="00842871">
                  <w:pPr>
                    <w:framePr w:hSpace="180" w:wrap="around" w:vAnchor="text" w:hAnchor="text" w:y="1"/>
                    <w:suppressOverlap/>
                  </w:pPr>
                  <w:r w:rsidRPr="00692258">
                    <w:t xml:space="preserve">Nationality </w:t>
                  </w:r>
                </w:p>
                <w:p w:rsidR="002C6F39" w:rsidRPr="00692258" w:rsidRDefault="00692258" w:rsidP="00842871">
                  <w:pPr>
                    <w:framePr w:hSpace="180" w:wrap="around" w:vAnchor="text" w:hAnchor="text" w:y="1"/>
                    <w:suppressOverlap/>
                  </w:pPr>
                  <w:r w:rsidRPr="00692258">
                    <w:t xml:space="preserve">Languages Known </w:t>
                  </w:r>
                </w:p>
              </w:tc>
              <w:tc>
                <w:tcPr>
                  <w:tcW w:w="0" w:type="auto"/>
                </w:tcPr>
                <w:p w:rsidR="00692258" w:rsidRPr="00692258" w:rsidRDefault="00692258" w:rsidP="00842871">
                  <w:pPr>
                    <w:framePr w:hSpace="180" w:wrap="around" w:vAnchor="text" w:hAnchor="text" w:y="1"/>
                    <w:suppressOverlap/>
                  </w:pPr>
                  <w:r w:rsidRPr="00692258">
                    <w:t xml:space="preserve">: </w:t>
                  </w:r>
                </w:p>
                <w:p w:rsidR="00692258" w:rsidRPr="00692258" w:rsidRDefault="00692258" w:rsidP="00842871">
                  <w:pPr>
                    <w:framePr w:hSpace="180" w:wrap="around" w:vAnchor="text" w:hAnchor="text" w:y="1"/>
                    <w:suppressOverlap/>
                  </w:pPr>
                  <w:r w:rsidRPr="00692258">
                    <w:t xml:space="preserve">: </w:t>
                  </w:r>
                </w:p>
                <w:p w:rsidR="00692258" w:rsidRPr="00692258" w:rsidRDefault="00692258" w:rsidP="00842871">
                  <w:pPr>
                    <w:framePr w:hSpace="180" w:wrap="around" w:vAnchor="text" w:hAnchor="text" w:y="1"/>
                    <w:suppressOverlap/>
                  </w:pPr>
                  <w:r w:rsidRPr="00692258">
                    <w:t xml:space="preserve">: </w:t>
                  </w:r>
                </w:p>
                <w:p w:rsidR="00692258" w:rsidRPr="00692258" w:rsidRDefault="00692258" w:rsidP="00842871">
                  <w:pPr>
                    <w:framePr w:hSpace="180" w:wrap="around" w:vAnchor="text" w:hAnchor="text" w:y="1"/>
                    <w:suppressOverlap/>
                  </w:pPr>
                  <w:r w:rsidRPr="00692258">
                    <w:t xml:space="preserve">: </w:t>
                  </w:r>
                </w:p>
                <w:p w:rsidR="00692258" w:rsidRPr="00692258" w:rsidRDefault="00692258" w:rsidP="00842871">
                  <w:pPr>
                    <w:framePr w:hSpace="180" w:wrap="around" w:vAnchor="text" w:hAnchor="text" w:y="1"/>
                    <w:suppressOverlap/>
                  </w:pPr>
                  <w:r w:rsidRPr="00692258">
                    <w:t xml:space="preserve">: </w:t>
                  </w:r>
                </w:p>
                <w:p w:rsidR="00692258" w:rsidRPr="00692258" w:rsidRDefault="00692258" w:rsidP="00842871">
                  <w:pPr>
                    <w:framePr w:hSpace="180" w:wrap="around" w:vAnchor="text" w:hAnchor="text" w:y="1"/>
                    <w:suppressOverlap/>
                  </w:pPr>
                  <w:r w:rsidRPr="00692258">
                    <w:t xml:space="preserve">: </w:t>
                  </w:r>
                </w:p>
              </w:tc>
              <w:tc>
                <w:tcPr>
                  <w:tcW w:w="0" w:type="auto"/>
                </w:tcPr>
                <w:p w:rsidR="00692258" w:rsidRPr="00692258" w:rsidRDefault="00AC36E4" w:rsidP="00842871">
                  <w:pPr>
                    <w:framePr w:hSpace="180" w:wrap="around" w:vAnchor="text" w:hAnchor="text" w:y="1"/>
                    <w:suppressOverlap/>
                  </w:pPr>
                  <w:r>
                    <w:t>26</w:t>
                  </w:r>
                  <w:r w:rsidR="00692258" w:rsidRPr="00692258">
                    <w:t xml:space="preserve">th </w:t>
                  </w:r>
                  <w:r>
                    <w:t>June</w:t>
                  </w:r>
                  <w:r w:rsidR="00692258" w:rsidRPr="00692258">
                    <w:t xml:space="preserve"> 1993 </w:t>
                  </w:r>
                </w:p>
                <w:p w:rsidR="00692258" w:rsidRPr="00692258" w:rsidRDefault="00692258" w:rsidP="00842871">
                  <w:pPr>
                    <w:framePr w:hSpace="180" w:wrap="around" w:vAnchor="text" w:hAnchor="text" w:y="1"/>
                    <w:suppressOverlap/>
                  </w:pPr>
                  <w:r w:rsidRPr="00692258">
                    <w:t xml:space="preserve">Male </w:t>
                  </w:r>
                </w:p>
                <w:p w:rsidR="00692258" w:rsidRPr="00692258" w:rsidRDefault="00AC36E4" w:rsidP="00842871">
                  <w:pPr>
                    <w:framePr w:hSpace="180" w:wrap="around" w:vAnchor="text" w:hAnchor="text" w:y="1"/>
                    <w:suppressOverlap/>
                  </w:pPr>
                  <w:r>
                    <w:t>Narayanappa</w:t>
                  </w:r>
                </w:p>
                <w:p w:rsidR="00692258" w:rsidRPr="00692258" w:rsidRDefault="00692258" w:rsidP="00842871">
                  <w:pPr>
                    <w:framePr w:hSpace="180" w:wrap="around" w:vAnchor="text" w:hAnchor="text" w:y="1"/>
                    <w:suppressOverlap/>
                  </w:pPr>
                  <w:r w:rsidRPr="00692258">
                    <w:t xml:space="preserve">Single </w:t>
                  </w:r>
                </w:p>
                <w:p w:rsidR="00692258" w:rsidRPr="00692258" w:rsidRDefault="00692258" w:rsidP="00842871">
                  <w:pPr>
                    <w:framePr w:hSpace="180" w:wrap="around" w:vAnchor="text" w:hAnchor="text" w:y="1"/>
                    <w:suppressOverlap/>
                  </w:pPr>
                  <w:r w:rsidRPr="00692258">
                    <w:t xml:space="preserve">Indian </w:t>
                  </w:r>
                </w:p>
                <w:p w:rsidR="00692258" w:rsidRPr="00692258" w:rsidRDefault="00AC36E4" w:rsidP="00842871">
                  <w:pPr>
                    <w:framePr w:hSpace="180" w:wrap="around" w:vAnchor="text" w:hAnchor="text" w:y="1"/>
                    <w:suppressOverlap/>
                  </w:pPr>
                  <w:r>
                    <w:t>Kannada</w:t>
                  </w:r>
                  <w:r w:rsidR="00692258" w:rsidRPr="00692258">
                    <w:t xml:space="preserve"> (R/W/S)</w:t>
                  </w:r>
                  <w:r w:rsidR="00692258">
                    <w:t>, English(R/W/S)</w:t>
                  </w:r>
                  <w:r>
                    <w:t>, Tamil(S), Telugu(S)</w:t>
                  </w:r>
                </w:p>
              </w:tc>
            </w:tr>
          </w:tbl>
          <w:p w:rsidR="00210ABC" w:rsidRDefault="00210ABC" w:rsidP="00692258">
            <w:pPr>
              <w:pStyle w:val="Heading2"/>
            </w:pPr>
          </w:p>
        </w:tc>
      </w:tr>
    </w:tbl>
    <w:p w:rsidR="008D0D05" w:rsidRDefault="008D0D05" w:rsidP="002C6F39">
      <w:pPr>
        <w:rPr>
          <w:sz w:val="28"/>
          <w:szCs w:val="28"/>
        </w:rPr>
      </w:pPr>
    </w:p>
    <w:p w:rsidR="00B11A2F" w:rsidRDefault="00B11A2F" w:rsidP="002C6F39">
      <w:pPr>
        <w:rPr>
          <w:sz w:val="28"/>
          <w:szCs w:val="28"/>
        </w:rPr>
      </w:pPr>
    </w:p>
    <w:p w:rsidR="008D0D05" w:rsidRDefault="00801B6A" w:rsidP="00324C52">
      <w:pPr>
        <w:spacing w:before="0" w:after="0" w:line="240" w:lineRule="auto"/>
        <w:rPr>
          <w:sz w:val="28"/>
          <w:szCs w:val="28"/>
        </w:rPr>
      </w:pPr>
      <w:r>
        <w:rPr>
          <w:noProof/>
          <w:lang w:eastAsia="en-US"/>
        </w:rPr>
        <w:t xml:space="preserve">       </w:t>
      </w:r>
      <w:r>
        <w:rPr>
          <w:noProof/>
          <w:lang w:eastAsia="en-US"/>
        </w:rPr>
        <w:tab/>
      </w:r>
      <w:r>
        <w:rPr>
          <w:noProof/>
          <w:lang w:eastAsia="en-US"/>
        </w:rPr>
        <w:tab/>
      </w:r>
      <w:r>
        <w:rPr>
          <w:noProof/>
          <w:lang w:eastAsia="en-US"/>
        </w:rPr>
        <w:tab/>
      </w:r>
      <w:r>
        <w:rPr>
          <w:noProof/>
          <w:lang w:eastAsia="en-US"/>
        </w:rPr>
        <w:tab/>
      </w:r>
      <w:r>
        <w:rPr>
          <w:noProof/>
          <w:lang w:eastAsia="en-US"/>
        </w:rPr>
        <w:tab/>
      </w:r>
      <w:r>
        <w:rPr>
          <w:noProof/>
          <w:lang w:eastAsia="en-US"/>
        </w:rPr>
        <w:tab/>
      </w:r>
      <w:r>
        <w:rPr>
          <w:noProof/>
          <w:lang w:eastAsia="en-US"/>
        </w:rPr>
        <w:tab/>
      </w:r>
      <w:r w:rsidR="00CB248E">
        <w:rPr>
          <w:noProof/>
          <w:lang w:eastAsia="en-US"/>
        </w:rPr>
        <w:tab/>
      </w:r>
      <w:r w:rsidR="00CB248E">
        <w:rPr>
          <w:noProof/>
          <w:lang w:eastAsia="en-US"/>
        </w:rPr>
        <w:tab/>
      </w:r>
      <w:r w:rsidR="00CB248E">
        <w:rPr>
          <w:noProof/>
          <w:lang w:eastAsia="en-US"/>
        </w:rPr>
        <w:tab/>
      </w:r>
      <w:r w:rsidR="00CB248E">
        <w:rPr>
          <w:noProof/>
          <w:lang w:eastAsia="en-US"/>
        </w:rPr>
        <w:tab/>
      </w:r>
      <w:r w:rsidR="00CB248E">
        <w:rPr>
          <w:noProof/>
          <w:lang w:eastAsia="en-US"/>
        </w:rPr>
        <w:tab/>
        <w:t xml:space="preserve">  </w:t>
      </w:r>
      <w:r>
        <w:rPr>
          <w:noProof/>
          <w:lang w:eastAsia="en-US"/>
        </w:rPr>
        <w:t xml:space="preserve"> </w:t>
      </w:r>
      <w:r w:rsidR="00CB248E">
        <w:rPr>
          <w:noProof/>
          <w:lang w:eastAsia="en-US"/>
        </w:rPr>
        <w:drawing>
          <wp:inline distT="0" distB="0" distL="0" distR="0">
            <wp:extent cx="1038225" cy="495300"/>
            <wp:effectExtent l="19050" t="0" r="9525" b="0"/>
            <wp:docPr id="1" name="Picture 1" descr="C:\Users\Ravichandra N\Downloads\22.3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vichandra N\Downloads\22.3K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248E">
        <w:rPr>
          <w:noProof/>
          <w:lang w:eastAsia="en-US"/>
        </w:rPr>
        <w:t xml:space="preserve">  </w:t>
      </w:r>
    </w:p>
    <w:p w:rsidR="00023582" w:rsidRDefault="008D0D05" w:rsidP="00324C52">
      <w:pPr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Date: </w:t>
      </w:r>
      <w:r>
        <w:rPr>
          <w:sz w:val="28"/>
          <w:szCs w:val="28"/>
        </w:rPr>
        <w:tab/>
      </w:r>
      <w:r w:rsidR="00801B6A">
        <w:rPr>
          <w:sz w:val="28"/>
          <w:szCs w:val="28"/>
        </w:rPr>
        <w:t xml:space="preserve">     </w:t>
      </w:r>
      <w:r w:rsidR="00801B6A">
        <w:rPr>
          <w:sz w:val="28"/>
          <w:szCs w:val="28"/>
        </w:rPr>
        <w:tab/>
      </w:r>
      <w:r w:rsidR="00801B6A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6F39">
        <w:rPr>
          <w:sz w:val="28"/>
          <w:szCs w:val="28"/>
        </w:rPr>
        <w:tab/>
      </w:r>
      <w:r w:rsidR="002C6F39">
        <w:rPr>
          <w:sz w:val="28"/>
          <w:szCs w:val="28"/>
        </w:rPr>
        <w:tab/>
        <w:t>Signature</w:t>
      </w:r>
    </w:p>
    <w:p w:rsidR="00801B6A" w:rsidRDefault="00801B6A" w:rsidP="00801B6A">
      <w:pPr>
        <w:spacing w:before="0" w:after="0" w:line="240" w:lineRule="auto"/>
      </w:pPr>
      <w:r>
        <w:rPr>
          <w:sz w:val="28"/>
          <w:szCs w:val="28"/>
        </w:rPr>
        <w:t xml:space="preserve">     Place:</w:t>
      </w:r>
    </w:p>
    <w:sectPr w:rsidR="00801B6A" w:rsidSect="008D0D05">
      <w:pgSz w:w="11907" w:h="16839" w:code="9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8DA" w:rsidRDefault="002848DA">
      <w:pPr>
        <w:spacing w:before="0" w:after="0" w:line="240" w:lineRule="auto"/>
      </w:pPr>
      <w:r>
        <w:separator/>
      </w:r>
    </w:p>
  </w:endnote>
  <w:endnote w:type="continuationSeparator" w:id="1">
    <w:p w:rsidR="002848DA" w:rsidRDefault="002848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8DA" w:rsidRDefault="002848DA">
      <w:pPr>
        <w:spacing w:before="0" w:after="0" w:line="240" w:lineRule="auto"/>
      </w:pPr>
      <w:r>
        <w:separator/>
      </w:r>
    </w:p>
  </w:footnote>
  <w:footnote w:type="continuationSeparator" w:id="1">
    <w:p w:rsidR="002848DA" w:rsidRDefault="002848D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hybridMultilevel"/>
    <w:tmpl w:val="8BB2B45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9CB7937"/>
    <w:multiLevelType w:val="hybridMultilevel"/>
    <w:tmpl w:val="0D7A5F20"/>
    <w:lvl w:ilvl="0" w:tplc="EA08F710">
      <w:start w:val="1"/>
      <w:numFmt w:val="bullet"/>
      <w:lvlText w:val=""/>
      <w:lvlJc w:val="left"/>
      <w:pPr>
        <w:ind w:left="429" w:hanging="361"/>
      </w:pPr>
      <w:rPr>
        <w:rFonts w:ascii="Symbol" w:eastAsia="Symbol" w:hAnsi="Symbol" w:hint="default"/>
        <w:sz w:val="18"/>
        <w:szCs w:val="18"/>
      </w:rPr>
    </w:lvl>
    <w:lvl w:ilvl="1" w:tplc="ABC090BC">
      <w:start w:val="1"/>
      <w:numFmt w:val="bullet"/>
      <w:lvlText w:val="•"/>
      <w:lvlJc w:val="left"/>
      <w:pPr>
        <w:ind w:left="949" w:hanging="361"/>
      </w:pPr>
      <w:rPr>
        <w:rFonts w:hint="default"/>
      </w:rPr>
    </w:lvl>
    <w:lvl w:ilvl="2" w:tplc="E2940304">
      <w:start w:val="1"/>
      <w:numFmt w:val="bullet"/>
      <w:lvlText w:val="•"/>
      <w:lvlJc w:val="left"/>
      <w:pPr>
        <w:ind w:left="1468" w:hanging="361"/>
      </w:pPr>
      <w:rPr>
        <w:rFonts w:hint="default"/>
      </w:rPr>
    </w:lvl>
    <w:lvl w:ilvl="3" w:tplc="225A3D1C">
      <w:start w:val="1"/>
      <w:numFmt w:val="bullet"/>
      <w:lvlText w:val="•"/>
      <w:lvlJc w:val="left"/>
      <w:pPr>
        <w:ind w:left="1987" w:hanging="361"/>
      </w:pPr>
      <w:rPr>
        <w:rFonts w:hint="default"/>
      </w:rPr>
    </w:lvl>
    <w:lvl w:ilvl="4" w:tplc="CB68F7D0">
      <w:start w:val="1"/>
      <w:numFmt w:val="bullet"/>
      <w:lvlText w:val="•"/>
      <w:lvlJc w:val="left"/>
      <w:pPr>
        <w:ind w:left="2506" w:hanging="361"/>
      </w:pPr>
      <w:rPr>
        <w:rFonts w:hint="default"/>
      </w:rPr>
    </w:lvl>
    <w:lvl w:ilvl="5" w:tplc="7092F5EE">
      <w:start w:val="1"/>
      <w:numFmt w:val="bullet"/>
      <w:lvlText w:val="•"/>
      <w:lvlJc w:val="left"/>
      <w:pPr>
        <w:ind w:left="3025" w:hanging="361"/>
      </w:pPr>
      <w:rPr>
        <w:rFonts w:hint="default"/>
      </w:rPr>
    </w:lvl>
    <w:lvl w:ilvl="6" w:tplc="411E769E">
      <w:start w:val="1"/>
      <w:numFmt w:val="bullet"/>
      <w:lvlText w:val="•"/>
      <w:lvlJc w:val="left"/>
      <w:pPr>
        <w:ind w:left="3544" w:hanging="361"/>
      </w:pPr>
      <w:rPr>
        <w:rFonts w:hint="default"/>
      </w:rPr>
    </w:lvl>
    <w:lvl w:ilvl="7" w:tplc="FC42F6B2">
      <w:start w:val="1"/>
      <w:numFmt w:val="bullet"/>
      <w:lvlText w:val="•"/>
      <w:lvlJc w:val="left"/>
      <w:pPr>
        <w:ind w:left="4064" w:hanging="361"/>
      </w:pPr>
      <w:rPr>
        <w:rFonts w:hint="default"/>
      </w:rPr>
    </w:lvl>
    <w:lvl w:ilvl="8" w:tplc="C436EA16">
      <w:start w:val="1"/>
      <w:numFmt w:val="bullet"/>
      <w:lvlText w:val="•"/>
      <w:lvlJc w:val="left"/>
      <w:pPr>
        <w:ind w:left="4583" w:hanging="361"/>
      </w:pPr>
      <w:rPr>
        <w:rFonts w:hint="default"/>
      </w:rPr>
    </w:lvl>
  </w:abstractNum>
  <w:abstractNum w:abstractNumId="2">
    <w:nsid w:val="3D385E71"/>
    <w:multiLevelType w:val="hybridMultilevel"/>
    <w:tmpl w:val="AC9A015A"/>
    <w:lvl w:ilvl="0" w:tplc="1AF6C53C">
      <w:start w:val="1"/>
      <w:numFmt w:val="bullet"/>
      <w:lvlText w:val=""/>
      <w:lvlJc w:val="left"/>
      <w:pPr>
        <w:tabs>
          <w:tab w:val="left" w:pos="0"/>
        </w:tabs>
        <w:ind w:left="1080" w:hanging="360"/>
      </w:pPr>
      <w:rPr>
        <w:rFonts w:ascii="Symbol" w:hAnsi="Symbol" w:hint="default"/>
      </w:rPr>
    </w:lvl>
    <w:lvl w:ilvl="1" w:tplc="069286DC">
      <w:start w:val="1"/>
      <w:numFmt w:val="bullet"/>
      <w:lvlText w:val="o"/>
      <w:lvlJc w:val="left"/>
      <w:pPr>
        <w:tabs>
          <w:tab w:val="left" w:pos="0"/>
        </w:tabs>
        <w:ind w:left="1800" w:hanging="360"/>
      </w:pPr>
      <w:rPr>
        <w:rFonts w:ascii="Courier New" w:hAnsi="Courier New" w:hint="default"/>
      </w:rPr>
    </w:lvl>
    <w:lvl w:ilvl="2" w:tplc="0A744382">
      <w:start w:val="1"/>
      <w:numFmt w:val="bullet"/>
      <w:lvlText w:val=""/>
      <w:lvlJc w:val="left"/>
      <w:pPr>
        <w:tabs>
          <w:tab w:val="left" w:pos="0"/>
        </w:tabs>
        <w:ind w:left="2520" w:hanging="360"/>
      </w:pPr>
      <w:rPr>
        <w:rFonts w:ascii="Wingdings" w:hAnsi="Wingdings" w:hint="default"/>
      </w:rPr>
    </w:lvl>
    <w:lvl w:ilvl="3" w:tplc="3A82E61E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hint="default"/>
      </w:rPr>
    </w:lvl>
    <w:lvl w:ilvl="4" w:tplc="AD6C939C">
      <w:start w:val="1"/>
      <w:numFmt w:val="bullet"/>
      <w:lvlText w:val="o"/>
      <w:lvlJc w:val="left"/>
      <w:pPr>
        <w:tabs>
          <w:tab w:val="left" w:pos="0"/>
        </w:tabs>
        <w:ind w:left="3960" w:hanging="360"/>
      </w:pPr>
      <w:rPr>
        <w:rFonts w:ascii="Courier New" w:hAnsi="Courier New" w:hint="default"/>
      </w:rPr>
    </w:lvl>
    <w:lvl w:ilvl="5" w:tplc="758C0C74">
      <w:start w:val="1"/>
      <w:numFmt w:val="bullet"/>
      <w:lvlText w:val=""/>
      <w:lvlJc w:val="left"/>
      <w:pPr>
        <w:tabs>
          <w:tab w:val="left" w:pos="0"/>
        </w:tabs>
        <w:ind w:left="4680" w:hanging="360"/>
      </w:pPr>
      <w:rPr>
        <w:rFonts w:ascii="Wingdings" w:hAnsi="Wingdings" w:hint="default"/>
      </w:rPr>
    </w:lvl>
    <w:lvl w:ilvl="6" w:tplc="18249480">
      <w:start w:val="1"/>
      <w:numFmt w:val="bullet"/>
      <w:lvlText w:val=""/>
      <w:lvlJc w:val="left"/>
      <w:pPr>
        <w:tabs>
          <w:tab w:val="left" w:pos="0"/>
        </w:tabs>
        <w:ind w:left="5400" w:hanging="360"/>
      </w:pPr>
      <w:rPr>
        <w:rFonts w:ascii="Symbol" w:hAnsi="Symbol" w:hint="default"/>
      </w:rPr>
    </w:lvl>
    <w:lvl w:ilvl="7" w:tplc="7AAED282">
      <w:start w:val="1"/>
      <w:numFmt w:val="bullet"/>
      <w:lvlText w:val="o"/>
      <w:lvlJc w:val="left"/>
      <w:pPr>
        <w:tabs>
          <w:tab w:val="left" w:pos="0"/>
        </w:tabs>
        <w:ind w:left="6120" w:hanging="360"/>
      </w:pPr>
      <w:rPr>
        <w:rFonts w:ascii="Courier New" w:hAnsi="Courier New" w:hint="default"/>
      </w:rPr>
    </w:lvl>
    <w:lvl w:ilvl="8" w:tplc="7CEC02D8">
      <w:start w:val="1"/>
      <w:numFmt w:val="bullet"/>
      <w:lvlText w:val=""/>
      <w:lvlJc w:val="left"/>
      <w:pPr>
        <w:tabs>
          <w:tab w:val="left" w:pos="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E4640F0"/>
    <w:multiLevelType w:val="hybridMultilevel"/>
    <w:tmpl w:val="FDAA0A28"/>
    <w:lvl w:ilvl="0" w:tplc="51049114">
      <w:start w:val="1"/>
      <w:numFmt w:val="bullet"/>
      <w:lvlText w:val=""/>
      <w:lvlJc w:val="left"/>
      <w:pPr>
        <w:ind w:left="720" w:hanging="360"/>
      </w:pPr>
      <w:rPr>
        <w:rFonts w:ascii="Wingdings" w:eastAsia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D64BD"/>
    <w:multiLevelType w:val="hybridMultilevel"/>
    <w:tmpl w:val="C818C226"/>
    <w:lvl w:ilvl="0" w:tplc="9EDA7C9C">
      <w:start w:val="1"/>
      <w:numFmt w:val="bullet"/>
      <w:lvlText w:val=""/>
      <w:lvlJc w:val="left"/>
      <w:pPr>
        <w:ind w:left="429" w:hanging="361"/>
      </w:pPr>
      <w:rPr>
        <w:rFonts w:ascii="Symbol" w:eastAsia="Symbol" w:hAnsi="Symbol" w:hint="default"/>
        <w:sz w:val="18"/>
        <w:szCs w:val="18"/>
      </w:rPr>
    </w:lvl>
    <w:lvl w:ilvl="1" w:tplc="F33E565C">
      <w:start w:val="1"/>
      <w:numFmt w:val="bullet"/>
      <w:lvlText w:val="•"/>
      <w:lvlJc w:val="left"/>
      <w:pPr>
        <w:ind w:left="949" w:hanging="361"/>
      </w:pPr>
      <w:rPr>
        <w:rFonts w:hint="default"/>
      </w:rPr>
    </w:lvl>
    <w:lvl w:ilvl="2" w:tplc="65D04DEA">
      <w:start w:val="1"/>
      <w:numFmt w:val="bullet"/>
      <w:lvlText w:val="•"/>
      <w:lvlJc w:val="left"/>
      <w:pPr>
        <w:ind w:left="1468" w:hanging="361"/>
      </w:pPr>
      <w:rPr>
        <w:rFonts w:hint="default"/>
      </w:rPr>
    </w:lvl>
    <w:lvl w:ilvl="3" w:tplc="7F2C5A3C">
      <w:start w:val="1"/>
      <w:numFmt w:val="bullet"/>
      <w:lvlText w:val="•"/>
      <w:lvlJc w:val="left"/>
      <w:pPr>
        <w:ind w:left="1987" w:hanging="361"/>
      </w:pPr>
      <w:rPr>
        <w:rFonts w:hint="default"/>
      </w:rPr>
    </w:lvl>
    <w:lvl w:ilvl="4" w:tplc="46CEDA26">
      <w:start w:val="1"/>
      <w:numFmt w:val="bullet"/>
      <w:lvlText w:val="•"/>
      <w:lvlJc w:val="left"/>
      <w:pPr>
        <w:ind w:left="2506" w:hanging="361"/>
      </w:pPr>
      <w:rPr>
        <w:rFonts w:hint="default"/>
      </w:rPr>
    </w:lvl>
    <w:lvl w:ilvl="5" w:tplc="85B25C38">
      <w:start w:val="1"/>
      <w:numFmt w:val="bullet"/>
      <w:lvlText w:val="•"/>
      <w:lvlJc w:val="left"/>
      <w:pPr>
        <w:ind w:left="3025" w:hanging="361"/>
      </w:pPr>
      <w:rPr>
        <w:rFonts w:hint="default"/>
      </w:rPr>
    </w:lvl>
    <w:lvl w:ilvl="6" w:tplc="4B28C90A">
      <w:start w:val="1"/>
      <w:numFmt w:val="bullet"/>
      <w:lvlText w:val="•"/>
      <w:lvlJc w:val="left"/>
      <w:pPr>
        <w:ind w:left="3544" w:hanging="361"/>
      </w:pPr>
      <w:rPr>
        <w:rFonts w:hint="default"/>
      </w:rPr>
    </w:lvl>
    <w:lvl w:ilvl="7" w:tplc="29087844">
      <w:start w:val="1"/>
      <w:numFmt w:val="bullet"/>
      <w:lvlText w:val="•"/>
      <w:lvlJc w:val="left"/>
      <w:pPr>
        <w:ind w:left="4064" w:hanging="361"/>
      </w:pPr>
      <w:rPr>
        <w:rFonts w:hint="default"/>
      </w:rPr>
    </w:lvl>
    <w:lvl w:ilvl="8" w:tplc="33628186">
      <w:start w:val="1"/>
      <w:numFmt w:val="bullet"/>
      <w:lvlText w:val="•"/>
      <w:lvlJc w:val="left"/>
      <w:pPr>
        <w:ind w:left="4583" w:hanging="361"/>
      </w:pPr>
      <w:rPr>
        <w:rFonts w:hint="default"/>
      </w:rPr>
    </w:lvl>
  </w:abstractNum>
  <w:abstractNum w:abstractNumId="5">
    <w:nsid w:val="5C9D3B9E"/>
    <w:multiLevelType w:val="hybridMultilevel"/>
    <w:tmpl w:val="A3208DFE"/>
    <w:lvl w:ilvl="0" w:tplc="BAA02AC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EE1108"/>
    <w:multiLevelType w:val="hybridMultilevel"/>
    <w:tmpl w:val="13563280"/>
    <w:lvl w:ilvl="0" w:tplc="D2941308">
      <w:start w:val="1"/>
      <w:numFmt w:val="bullet"/>
      <w:lvlText w:val=""/>
      <w:lvlJc w:val="left"/>
      <w:pPr>
        <w:ind w:left="429" w:hanging="361"/>
      </w:pPr>
      <w:rPr>
        <w:rFonts w:ascii="Symbol" w:eastAsia="Symbol" w:hAnsi="Symbol" w:hint="default"/>
        <w:sz w:val="18"/>
        <w:szCs w:val="18"/>
      </w:rPr>
    </w:lvl>
    <w:lvl w:ilvl="1" w:tplc="85D84E2A">
      <w:start w:val="1"/>
      <w:numFmt w:val="bullet"/>
      <w:lvlText w:val="•"/>
      <w:lvlJc w:val="left"/>
      <w:pPr>
        <w:ind w:left="949" w:hanging="361"/>
      </w:pPr>
      <w:rPr>
        <w:rFonts w:hint="default"/>
      </w:rPr>
    </w:lvl>
    <w:lvl w:ilvl="2" w:tplc="F80CAA76">
      <w:start w:val="1"/>
      <w:numFmt w:val="bullet"/>
      <w:lvlText w:val="•"/>
      <w:lvlJc w:val="left"/>
      <w:pPr>
        <w:ind w:left="1468" w:hanging="361"/>
      </w:pPr>
      <w:rPr>
        <w:rFonts w:hint="default"/>
      </w:rPr>
    </w:lvl>
    <w:lvl w:ilvl="3" w:tplc="1E9236CE">
      <w:start w:val="1"/>
      <w:numFmt w:val="bullet"/>
      <w:lvlText w:val="•"/>
      <w:lvlJc w:val="left"/>
      <w:pPr>
        <w:ind w:left="1987" w:hanging="361"/>
      </w:pPr>
      <w:rPr>
        <w:rFonts w:hint="default"/>
      </w:rPr>
    </w:lvl>
    <w:lvl w:ilvl="4" w:tplc="DD628BA4">
      <w:start w:val="1"/>
      <w:numFmt w:val="bullet"/>
      <w:lvlText w:val="•"/>
      <w:lvlJc w:val="left"/>
      <w:pPr>
        <w:ind w:left="2506" w:hanging="361"/>
      </w:pPr>
      <w:rPr>
        <w:rFonts w:hint="default"/>
      </w:rPr>
    </w:lvl>
    <w:lvl w:ilvl="5" w:tplc="B71C5B34">
      <w:start w:val="1"/>
      <w:numFmt w:val="bullet"/>
      <w:lvlText w:val="•"/>
      <w:lvlJc w:val="left"/>
      <w:pPr>
        <w:ind w:left="3025" w:hanging="361"/>
      </w:pPr>
      <w:rPr>
        <w:rFonts w:hint="default"/>
      </w:rPr>
    </w:lvl>
    <w:lvl w:ilvl="6" w:tplc="5A7E07D8">
      <w:start w:val="1"/>
      <w:numFmt w:val="bullet"/>
      <w:lvlText w:val="•"/>
      <w:lvlJc w:val="left"/>
      <w:pPr>
        <w:ind w:left="3544" w:hanging="361"/>
      </w:pPr>
      <w:rPr>
        <w:rFonts w:hint="default"/>
      </w:rPr>
    </w:lvl>
    <w:lvl w:ilvl="7" w:tplc="62E2F19C">
      <w:start w:val="1"/>
      <w:numFmt w:val="bullet"/>
      <w:lvlText w:val="•"/>
      <w:lvlJc w:val="left"/>
      <w:pPr>
        <w:ind w:left="4064" w:hanging="361"/>
      </w:pPr>
      <w:rPr>
        <w:rFonts w:hint="default"/>
      </w:rPr>
    </w:lvl>
    <w:lvl w:ilvl="8" w:tplc="90C45094">
      <w:start w:val="1"/>
      <w:numFmt w:val="bullet"/>
      <w:lvlText w:val="•"/>
      <w:lvlJc w:val="left"/>
      <w:pPr>
        <w:ind w:left="4583" w:hanging="361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2356D"/>
    <w:rsid w:val="00023582"/>
    <w:rsid w:val="000B6CD9"/>
    <w:rsid w:val="00122803"/>
    <w:rsid w:val="00124467"/>
    <w:rsid w:val="0014757D"/>
    <w:rsid w:val="00157612"/>
    <w:rsid w:val="00196489"/>
    <w:rsid w:val="001974A8"/>
    <w:rsid w:val="001F4D95"/>
    <w:rsid w:val="002069D0"/>
    <w:rsid w:val="00210ABC"/>
    <w:rsid w:val="002535D5"/>
    <w:rsid w:val="00255FAC"/>
    <w:rsid w:val="002848DA"/>
    <w:rsid w:val="002C6F39"/>
    <w:rsid w:val="00324C52"/>
    <w:rsid w:val="003300A7"/>
    <w:rsid w:val="00351FDA"/>
    <w:rsid w:val="00362A31"/>
    <w:rsid w:val="003D1ABC"/>
    <w:rsid w:val="003F2640"/>
    <w:rsid w:val="004027AB"/>
    <w:rsid w:val="00466A21"/>
    <w:rsid w:val="00466A23"/>
    <w:rsid w:val="004E62D0"/>
    <w:rsid w:val="004F5C1E"/>
    <w:rsid w:val="00512473"/>
    <w:rsid w:val="0054134E"/>
    <w:rsid w:val="005913C8"/>
    <w:rsid w:val="005D03C3"/>
    <w:rsid w:val="0062356D"/>
    <w:rsid w:val="006344EB"/>
    <w:rsid w:val="00661CFE"/>
    <w:rsid w:val="006807A4"/>
    <w:rsid w:val="0068429E"/>
    <w:rsid w:val="00692258"/>
    <w:rsid w:val="006A3835"/>
    <w:rsid w:val="006A7DDF"/>
    <w:rsid w:val="00755798"/>
    <w:rsid w:val="00776A46"/>
    <w:rsid w:val="007F7594"/>
    <w:rsid w:val="00801B6A"/>
    <w:rsid w:val="00835F5C"/>
    <w:rsid w:val="008369B5"/>
    <w:rsid w:val="00842871"/>
    <w:rsid w:val="0086237D"/>
    <w:rsid w:val="00882475"/>
    <w:rsid w:val="008D0D05"/>
    <w:rsid w:val="008D5106"/>
    <w:rsid w:val="008E4AF4"/>
    <w:rsid w:val="00936DD6"/>
    <w:rsid w:val="00947A4D"/>
    <w:rsid w:val="009E1AD8"/>
    <w:rsid w:val="009E3207"/>
    <w:rsid w:val="00A01832"/>
    <w:rsid w:val="00A108B7"/>
    <w:rsid w:val="00A11BB4"/>
    <w:rsid w:val="00A337BB"/>
    <w:rsid w:val="00A9412F"/>
    <w:rsid w:val="00AA29FE"/>
    <w:rsid w:val="00AC36E4"/>
    <w:rsid w:val="00AD0C90"/>
    <w:rsid w:val="00AF51F3"/>
    <w:rsid w:val="00B11A2F"/>
    <w:rsid w:val="00B64B1A"/>
    <w:rsid w:val="00B767E9"/>
    <w:rsid w:val="00C021F8"/>
    <w:rsid w:val="00C16B1F"/>
    <w:rsid w:val="00CB248E"/>
    <w:rsid w:val="00CD3B8D"/>
    <w:rsid w:val="00D40CD2"/>
    <w:rsid w:val="00D75772"/>
    <w:rsid w:val="00D76574"/>
    <w:rsid w:val="00DE51A8"/>
    <w:rsid w:val="00E408EF"/>
    <w:rsid w:val="00E85333"/>
    <w:rsid w:val="00F002DB"/>
    <w:rsid w:val="00FB3852"/>
    <w:rsid w:val="00FB493F"/>
    <w:rsid w:val="00FF3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footer" w:uiPriority="2"/>
    <w:lsdException w:name="caption" w:uiPriority="35" w:qFormat="1"/>
    <w:lsdException w:name="Title" w:semiHidden="0" w:uiPriority="10" w:unhideWhenUsed="0" w:qFormat="1"/>
    <w:lsdException w:name="Closing" w:uiPriority="8" w:qFormat="1"/>
    <w:lsdException w:name="Signature" w:uiPriority="8" w:qFormat="1"/>
    <w:lsdException w:name="Default Paragraph Font" w:uiPriority="1"/>
    <w:lsdException w:name="Subtitle" w:semiHidden="0" w:uiPriority="11" w:unhideWhenUsed="0" w:qFormat="1"/>
    <w:lsdException w:name="Salutation" w:uiPriority="8" w:qFormat="1"/>
    <w:lsdException w:name="Date" w:uiPriority="8" w:qFormat="1"/>
    <w:lsdException w:name="Strong" w:semiHidden="0" w:uiPriority="9" w:unhideWhenUsed="0" w:qFormat="1"/>
    <w:lsdException w:name="Emphasis" w:semiHidden="0" w:uiPriority="2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F8"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C021F8"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C021F8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1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1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1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1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1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1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1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rsid w:val="00C021F8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sid w:val="00C021F8"/>
    <w:rPr>
      <w:kern w:val="20"/>
    </w:rPr>
  </w:style>
  <w:style w:type="paragraph" w:styleId="Footer">
    <w:name w:val="footer"/>
    <w:basedOn w:val="Normal"/>
    <w:link w:val="FooterChar"/>
    <w:uiPriority w:val="2"/>
    <w:unhideWhenUsed/>
    <w:rsid w:val="00C021F8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sid w:val="00C021F8"/>
    <w:rPr>
      <w:kern w:val="20"/>
    </w:rPr>
  </w:style>
  <w:style w:type="paragraph" w:customStyle="1" w:styleId="ResumeText">
    <w:name w:val="Resume Text"/>
    <w:basedOn w:val="Normal"/>
    <w:qFormat/>
    <w:rsid w:val="00C021F8"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sid w:val="00C021F8"/>
    <w:rPr>
      <w:color w:val="808080"/>
    </w:rPr>
  </w:style>
  <w:style w:type="table" w:styleId="TableGrid">
    <w:name w:val="Table Grid"/>
    <w:basedOn w:val="TableNormal"/>
    <w:uiPriority w:val="59"/>
    <w:rsid w:val="00C02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C021F8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sid w:val="00C021F8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021F8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1F8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1F8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1F8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1F8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1F8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1F8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rsid w:val="00C021F8"/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rsid w:val="00C021F8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rsid w:val="00C021F8"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sid w:val="00C021F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rsid w:val="00C021F8"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rsid w:val="00C021F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sid w:val="00C021F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rsid w:val="00C021F8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sid w:val="00C021F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rsid w:val="00C021F8"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sid w:val="00C021F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sid w:val="00C021F8"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rsid w:val="00C021F8"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rsid w:val="00C021F8"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ListParagraph">
    <w:name w:val="List Paragraph"/>
    <w:basedOn w:val="Normal"/>
    <w:qFormat/>
    <w:rsid w:val="0062356D"/>
    <w:pPr>
      <w:widowControl w:val="0"/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2356D"/>
    <w:pPr>
      <w:widowControl w:val="0"/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rsid w:val="00B767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92" w:lineRule="auto"/>
      <w:jc w:val="both"/>
    </w:pPr>
    <w:rPr>
      <w:rFonts w:ascii="Courier New" w:eastAsia="Times New Roman" w:hAnsi="Courier New" w:cs="Courier New"/>
      <w:b/>
      <w:color w:val="auto"/>
      <w:kern w:val="0"/>
      <w:sz w:val="24"/>
      <w:szCs w:val="24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B767E9"/>
    <w:rPr>
      <w:rFonts w:ascii="Courier New" w:eastAsia="Times New Roman" w:hAnsi="Courier New" w:cs="Courier New"/>
      <w:b/>
      <w:color w:val="auto"/>
      <w:sz w:val="24"/>
      <w:szCs w:val="24"/>
      <w:lang w:eastAsia="en-US"/>
    </w:rPr>
  </w:style>
  <w:style w:type="paragraph" w:customStyle="1" w:styleId="Default">
    <w:name w:val="Default"/>
    <w:rsid w:val="00692258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7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7D"/>
    <w:rPr>
      <w:rFonts w:ascii="Tahoma" w:hAnsi="Tahoma" w:cs="Tahoma"/>
      <w:kern w:val="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Timeless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DA145617AD4C44A76FFDD45B5C4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F26CA-8E6B-497B-8D69-A5257B1FB59B}"/>
      </w:docPartPr>
      <w:docPartBody>
        <w:p w:rsidR="00E02554" w:rsidRDefault="00FC26B4">
          <w:pPr>
            <w:pStyle w:val="48DA145617AD4C44A76FFDD45B5C4EA3"/>
          </w:pPr>
          <w:r>
            <w:t>[Street Address]</w:t>
          </w:r>
        </w:p>
      </w:docPartBody>
    </w:docPart>
    <w:docPart>
      <w:docPartPr>
        <w:name w:val="FCEFD044676D413CA406416348591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551B1-49B5-4F80-9B7B-3CCF5C1CBB31}"/>
      </w:docPartPr>
      <w:docPartBody>
        <w:p w:rsidR="00E02554" w:rsidRDefault="00FC26B4">
          <w:pPr>
            <w:pStyle w:val="FCEFD044676D413CA4064163485918AF"/>
          </w:pPr>
          <w:r>
            <w:t>[City, ST ZIP Code]</w:t>
          </w:r>
        </w:p>
      </w:docPartBody>
    </w:docPart>
    <w:docPart>
      <w:docPartPr>
        <w:name w:val="A1648AC785A34F3885F49AF8DE501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339E9-9D25-496D-BD3F-EEE34320854B}"/>
      </w:docPartPr>
      <w:docPartBody>
        <w:p w:rsidR="00E02554" w:rsidRDefault="00FC26B4">
          <w:pPr>
            <w:pStyle w:val="A1648AC785A34F3885F49AF8DE501B8E"/>
          </w:pPr>
          <w:r>
            <w:t>[Telephone]</w:t>
          </w:r>
        </w:p>
      </w:docPartBody>
    </w:docPart>
    <w:docPart>
      <w:docPartPr>
        <w:name w:val="554BA6DDE4944F7B836BDB0F2B887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27446-4B0D-42C7-B3CF-1E4DACC6D8DF}"/>
      </w:docPartPr>
      <w:docPartBody>
        <w:p w:rsidR="00E02554" w:rsidRDefault="00FC26B4">
          <w:pPr>
            <w:pStyle w:val="554BA6DDE4944F7B836BDB0F2B887E24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E14656A8B2294DBFA8E760BE94517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CB4CB-9E7F-48D6-B609-CD55EF92CA57}"/>
      </w:docPartPr>
      <w:docPartBody>
        <w:p w:rsidR="00E02554" w:rsidRDefault="00FC26B4">
          <w:pPr>
            <w:pStyle w:val="E14656A8B2294DBFA8E760BE94517256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B1F0E"/>
    <w:rsid w:val="00103C88"/>
    <w:rsid w:val="00156C62"/>
    <w:rsid w:val="0016536E"/>
    <w:rsid w:val="00211C90"/>
    <w:rsid w:val="004C3821"/>
    <w:rsid w:val="0051345F"/>
    <w:rsid w:val="00525C29"/>
    <w:rsid w:val="00606F0F"/>
    <w:rsid w:val="008342AF"/>
    <w:rsid w:val="00B71257"/>
    <w:rsid w:val="00BB0E5E"/>
    <w:rsid w:val="00C66A5D"/>
    <w:rsid w:val="00DB1F0E"/>
    <w:rsid w:val="00E02554"/>
    <w:rsid w:val="00EE51F0"/>
    <w:rsid w:val="00EF51B7"/>
    <w:rsid w:val="00F84F64"/>
    <w:rsid w:val="00FB24D3"/>
    <w:rsid w:val="00FC2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DA145617AD4C44A76FFDD45B5C4EA3">
    <w:name w:val="48DA145617AD4C44A76FFDD45B5C4EA3"/>
    <w:rsid w:val="004C3821"/>
  </w:style>
  <w:style w:type="paragraph" w:customStyle="1" w:styleId="FCEFD044676D413CA4064163485918AF">
    <w:name w:val="FCEFD044676D413CA4064163485918AF"/>
    <w:rsid w:val="004C3821"/>
  </w:style>
  <w:style w:type="paragraph" w:customStyle="1" w:styleId="A1648AC785A34F3885F49AF8DE501B8E">
    <w:name w:val="A1648AC785A34F3885F49AF8DE501B8E"/>
    <w:rsid w:val="004C3821"/>
  </w:style>
  <w:style w:type="paragraph" w:customStyle="1" w:styleId="62736E8E39D04641AB7D4279AAFD6631">
    <w:name w:val="62736E8E39D04641AB7D4279AAFD6631"/>
    <w:rsid w:val="004C3821"/>
  </w:style>
  <w:style w:type="character" w:styleId="Emphasis">
    <w:name w:val="Emphasis"/>
    <w:basedOn w:val="DefaultParagraphFont"/>
    <w:uiPriority w:val="2"/>
    <w:unhideWhenUsed/>
    <w:qFormat/>
    <w:rsid w:val="004C3821"/>
    <w:rPr>
      <w:color w:val="4F81BD" w:themeColor="accent1"/>
    </w:rPr>
  </w:style>
  <w:style w:type="paragraph" w:customStyle="1" w:styleId="554BA6DDE4944F7B836BDB0F2B887E24">
    <w:name w:val="554BA6DDE4944F7B836BDB0F2B887E24"/>
    <w:rsid w:val="004C3821"/>
  </w:style>
  <w:style w:type="paragraph" w:customStyle="1" w:styleId="E14656A8B2294DBFA8E760BE94517256">
    <w:name w:val="E14656A8B2294DBFA8E760BE94517256"/>
    <w:rsid w:val="004C3821"/>
  </w:style>
  <w:style w:type="paragraph" w:customStyle="1" w:styleId="7C67D3CB4E904D23B4D3C5CD53FE4616">
    <w:name w:val="7C67D3CB4E904D23B4D3C5CD53FE4616"/>
    <w:rsid w:val="004C3821"/>
  </w:style>
  <w:style w:type="paragraph" w:customStyle="1" w:styleId="ResumeText">
    <w:name w:val="Resume Text"/>
    <w:basedOn w:val="Normal"/>
    <w:qFormat/>
    <w:rsid w:val="004C3821"/>
    <w:pPr>
      <w:spacing w:before="40" w:after="40" w:line="288" w:lineRule="auto"/>
      <w:ind w:right="1440"/>
    </w:pPr>
    <w:rPr>
      <w:color w:val="595959" w:themeColor="text1" w:themeTint="A6"/>
      <w:kern w:val="20"/>
      <w:sz w:val="20"/>
      <w:lang w:val="en-US" w:eastAsia="en-US"/>
    </w:rPr>
  </w:style>
  <w:style w:type="paragraph" w:customStyle="1" w:styleId="0E3574C924874E59AE0E9FE9DBD91EBE">
    <w:name w:val="0E3574C924874E59AE0E9FE9DBD91EBE"/>
    <w:rsid w:val="004C3821"/>
  </w:style>
  <w:style w:type="character" w:styleId="PlaceholderText">
    <w:name w:val="Placeholder Text"/>
    <w:basedOn w:val="DefaultParagraphFont"/>
    <w:uiPriority w:val="99"/>
    <w:semiHidden/>
    <w:rsid w:val="00156C62"/>
    <w:rPr>
      <w:color w:val="808080"/>
    </w:rPr>
  </w:style>
  <w:style w:type="paragraph" w:customStyle="1" w:styleId="3AA6CA7932194BFB9FD5FBB89E8366BF">
    <w:name w:val="3AA6CA7932194BFB9FD5FBB89E8366BF"/>
    <w:rsid w:val="004C3821"/>
  </w:style>
  <w:style w:type="paragraph" w:customStyle="1" w:styleId="A1044ABF15F84D829F03283C2D91640C">
    <w:name w:val="A1044ABF15F84D829F03283C2D91640C"/>
    <w:rsid w:val="004C3821"/>
  </w:style>
  <w:style w:type="paragraph" w:customStyle="1" w:styleId="1C7C7CA1AE5C4DCEADD816E62445FB48">
    <w:name w:val="1C7C7CA1AE5C4DCEADD816E62445FB48"/>
    <w:rsid w:val="004C3821"/>
  </w:style>
  <w:style w:type="paragraph" w:customStyle="1" w:styleId="876E881B46344A2DBF1B2B42261BACB1">
    <w:name w:val="876E881B46344A2DBF1B2B42261BACB1"/>
    <w:rsid w:val="004C3821"/>
  </w:style>
  <w:style w:type="paragraph" w:customStyle="1" w:styleId="22B6CA6D650746E7B19B96970DDD95F9">
    <w:name w:val="22B6CA6D650746E7B19B96970DDD95F9"/>
    <w:rsid w:val="004C3821"/>
  </w:style>
  <w:style w:type="paragraph" w:customStyle="1" w:styleId="1CB13D24FD3A414DA402B9F729CCE444">
    <w:name w:val="1CB13D24FD3A414DA402B9F729CCE444"/>
    <w:rsid w:val="004C3821"/>
  </w:style>
  <w:style w:type="paragraph" w:customStyle="1" w:styleId="D3C8A8C0D50D4DE2BDC442F5DDB0B2F0">
    <w:name w:val="D3C8A8C0D50D4DE2BDC442F5DDB0B2F0"/>
    <w:rsid w:val="004C3821"/>
  </w:style>
  <w:style w:type="paragraph" w:customStyle="1" w:styleId="3206233B56CF4478BB6A5322A020FE05">
    <w:name w:val="3206233B56CF4478BB6A5322A020FE05"/>
    <w:rsid w:val="004C3821"/>
  </w:style>
  <w:style w:type="paragraph" w:customStyle="1" w:styleId="90EB9EB498DD4F4BBAC32965E1D56D65">
    <w:name w:val="90EB9EB498DD4F4BBAC32965E1D56D65"/>
    <w:rsid w:val="004C3821"/>
  </w:style>
  <w:style w:type="paragraph" w:customStyle="1" w:styleId="36B17E417F014CF6A50C75551FF32663">
    <w:name w:val="36B17E417F014CF6A50C75551FF32663"/>
    <w:rsid w:val="004C3821"/>
  </w:style>
  <w:style w:type="paragraph" w:customStyle="1" w:styleId="B202A45912234328856BB9D7F3B719F7">
    <w:name w:val="B202A45912234328856BB9D7F3B719F7"/>
    <w:rsid w:val="004C3821"/>
  </w:style>
  <w:style w:type="paragraph" w:customStyle="1" w:styleId="49737ED8766C4E5A91171BE076E36C77">
    <w:name w:val="49737ED8766C4E5A91171BE076E36C77"/>
    <w:rsid w:val="00DB1F0E"/>
  </w:style>
  <w:style w:type="paragraph" w:customStyle="1" w:styleId="02087EBD498D4CE896139DA067576F84">
    <w:name w:val="02087EBD498D4CE896139DA067576F84"/>
    <w:rsid w:val="00DB1F0E"/>
  </w:style>
  <w:style w:type="paragraph" w:customStyle="1" w:styleId="2204C846BFD1474199ED8F01AE00F37A">
    <w:name w:val="2204C846BFD1474199ED8F01AE00F37A"/>
    <w:rsid w:val="00DB1F0E"/>
  </w:style>
  <w:style w:type="paragraph" w:customStyle="1" w:styleId="1CCD14083A724C0B92FF7E95549C6DD1">
    <w:name w:val="1CCD14083A724C0B92FF7E95549C6DD1"/>
    <w:rsid w:val="00DB1F0E"/>
  </w:style>
  <w:style w:type="paragraph" w:customStyle="1" w:styleId="23F3BD492807434C8802816B552DDA1E">
    <w:name w:val="23F3BD492807434C8802816B552DDA1E"/>
    <w:rsid w:val="00DB1F0E"/>
  </w:style>
  <w:style w:type="paragraph" w:customStyle="1" w:styleId="0F6587B6C78C45BE975AC2F2D93B3AC7">
    <w:name w:val="0F6587B6C78C45BE975AC2F2D93B3AC7"/>
    <w:rsid w:val="00DB1F0E"/>
  </w:style>
  <w:style w:type="paragraph" w:customStyle="1" w:styleId="89147D967FBE4C438DF4310BCD85CD48">
    <w:name w:val="89147D967FBE4C438DF4310BCD85CD48"/>
    <w:rsid w:val="00DB1F0E"/>
  </w:style>
  <w:style w:type="paragraph" w:customStyle="1" w:styleId="B0769233AD2D47B3815625B85BD90D19">
    <w:name w:val="B0769233AD2D47B3815625B85BD90D19"/>
    <w:rsid w:val="00DB1F0E"/>
  </w:style>
  <w:style w:type="paragraph" w:customStyle="1" w:styleId="21BA3ECE98E247229A36A5EF85880EE3">
    <w:name w:val="21BA3ECE98E247229A36A5EF85880EE3"/>
    <w:rsid w:val="00DB1F0E"/>
  </w:style>
  <w:style w:type="paragraph" w:customStyle="1" w:styleId="C655A3E959074D34B4BFB70495364303">
    <w:name w:val="C655A3E959074D34B4BFB70495364303"/>
    <w:rsid w:val="00DB1F0E"/>
  </w:style>
  <w:style w:type="paragraph" w:customStyle="1" w:styleId="ADF835377E4C4DA89E08A3FC7827443C">
    <w:name w:val="ADF835377E4C4DA89E08A3FC7827443C"/>
    <w:rsid w:val="00DB1F0E"/>
  </w:style>
  <w:style w:type="paragraph" w:customStyle="1" w:styleId="C667912154614C95A13D5100E0662D1F">
    <w:name w:val="C667912154614C95A13D5100E0662D1F"/>
    <w:rsid w:val="00DB1F0E"/>
  </w:style>
  <w:style w:type="paragraph" w:customStyle="1" w:styleId="3A08281491FD4E76B7DB39F51E655CED">
    <w:name w:val="3A08281491FD4E76B7DB39F51E655CED"/>
    <w:rsid w:val="00DB1F0E"/>
  </w:style>
  <w:style w:type="paragraph" w:customStyle="1" w:styleId="2F457A3EA68644B78A18530A31E373CE">
    <w:name w:val="2F457A3EA68644B78A18530A31E373CE"/>
    <w:rsid w:val="00DB1F0E"/>
  </w:style>
  <w:style w:type="paragraph" w:customStyle="1" w:styleId="26E9F60214D74A05AE1E2D9C3121DB05">
    <w:name w:val="26E9F60214D74A05AE1E2D9C3121DB05"/>
    <w:rsid w:val="00DB1F0E"/>
  </w:style>
  <w:style w:type="paragraph" w:customStyle="1" w:styleId="B8AA0379DBA348558640707E03C5C179">
    <w:name w:val="B8AA0379DBA348558640707E03C5C179"/>
    <w:rsid w:val="00DB1F0E"/>
  </w:style>
  <w:style w:type="paragraph" w:customStyle="1" w:styleId="3E3C59E1DF3048F7A7B25F8D7D380A24">
    <w:name w:val="3E3C59E1DF3048F7A7B25F8D7D380A24"/>
    <w:rsid w:val="00DB1F0E"/>
  </w:style>
  <w:style w:type="paragraph" w:customStyle="1" w:styleId="82B047A71BD242319AC19C09E9913835">
    <w:name w:val="82B047A71BD242319AC19C09E9913835"/>
    <w:rsid w:val="00DB1F0E"/>
  </w:style>
  <w:style w:type="paragraph" w:customStyle="1" w:styleId="F865B50590464B2E91A47522D8F4C722">
    <w:name w:val="F865B50590464B2E91A47522D8F4C722"/>
    <w:rsid w:val="00DB1F0E"/>
  </w:style>
  <w:style w:type="paragraph" w:customStyle="1" w:styleId="EB01FBD683D6451391C99CCD85626901">
    <w:name w:val="EB01FBD683D6451391C99CCD85626901"/>
    <w:rsid w:val="00DB1F0E"/>
  </w:style>
  <w:style w:type="paragraph" w:customStyle="1" w:styleId="961FAF2486A4482A9215195A2E68F8B3">
    <w:name w:val="961FAF2486A4482A9215195A2E68F8B3"/>
    <w:rsid w:val="00DB1F0E"/>
  </w:style>
  <w:style w:type="paragraph" w:customStyle="1" w:styleId="77BB93B47CB54B9F921DE8F880A91B4F">
    <w:name w:val="77BB93B47CB54B9F921DE8F880A91B4F"/>
    <w:rsid w:val="00DB1F0E"/>
  </w:style>
  <w:style w:type="paragraph" w:customStyle="1" w:styleId="A8238C15C7564839AC60778209448F5D">
    <w:name w:val="A8238C15C7564839AC60778209448F5D"/>
    <w:rsid w:val="00DB1F0E"/>
  </w:style>
  <w:style w:type="paragraph" w:customStyle="1" w:styleId="D31449B290D04309A5754AB577001D08">
    <w:name w:val="D31449B290D04309A5754AB577001D08"/>
    <w:rsid w:val="00DB1F0E"/>
  </w:style>
  <w:style w:type="paragraph" w:customStyle="1" w:styleId="32249ACC0CD147F89D1E6D59D8B4BB29">
    <w:name w:val="32249ACC0CD147F89D1E6D59D8B4BB29"/>
    <w:rsid w:val="00DB1F0E"/>
  </w:style>
  <w:style w:type="paragraph" w:customStyle="1" w:styleId="920E200989AB432BB917BE660253FDFE">
    <w:name w:val="920E200989AB432BB917BE660253FDFE"/>
    <w:rsid w:val="00DB1F0E"/>
  </w:style>
  <w:style w:type="paragraph" w:customStyle="1" w:styleId="65ADCDB639E24216A812805897E55C89">
    <w:name w:val="65ADCDB639E24216A812805897E55C89"/>
    <w:rsid w:val="00DB1F0E"/>
  </w:style>
  <w:style w:type="paragraph" w:customStyle="1" w:styleId="0DFAD69498144DEDAC0CA94593846015">
    <w:name w:val="0DFAD69498144DEDAC0CA94593846015"/>
    <w:rsid w:val="00DB1F0E"/>
  </w:style>
  <w:style w:type="paragraph" w:customStyle="1" w:styleId="0A3BCC9A1CE549AC896083A1FB78D712">
    <w:name w:val="0A3BCC9A1CE549AC896083A1FB78D712"/>
    <w:rsid w:val="00DB1F0E"/>
  </w:style>
  <w:style w:type="paragraph" w:customStyle="1" w:styleId="C3DC779ADAC84769BC4B6BB7112E0232">
    <w:name w:val="C3DC779ADAC84769BC4B6BB7112E0232"/>
    <w:rsid w:val="00DB1F0E"/>
  </w:style>
  <w:style w:type="paragraph" w:customStyle="1" w:styleId="A0546D723FFE4C88A65B6D98D022EBCA">
    <w:name w:val="A0546D723FFE4C88A65B6D98D022EBCA"/>
    <w:rsid w:val="00DB1F0E"/>
  </w:style>
  <w:style w:type="paragraph" w:customStyle="1" w:styleId="26ED93854A8D4F549974DE3D8A7A799A">
    <w:name w:val="26ED93854A8D4F549974DE3D8A7A799A"/>
    <w:rsid w:val="00DB1F0E"/>
  </w:style>
  <w:style w:type="paragraph" w:customStyle="1" w:styleId="E80060E318D34EC9B768BB50E00A0D43">
    <w:name w:val="E80060E318D34EC9B768BB50E00A0D43"/>
    <w:rsid w:val="00DB1F0E"/>
  </w:style>
  <w:style w:type="paragraph" w:customStyle="1" w:styleId="4AA3638C208D4EFBA85808B09B5A390C">
    <w:name w:val="4AA3638C208D4EFBA85808B09B5A390C"/>
    <w:rsid w:val="00DB1F0E"/>
  </w:style>
  <w:style w:type="paragraph" w:customStyle="1" w:styleId="1B464B469CD34892A3F6F43BD33D71DD">
    <w:name w:val="1B464B469CD34892A3F6F43BD33D71DD"/>
    <w:rsid w:val="00DB1F0E"/>
  </w:style>
  <w:style w:type="paragraph" w:customStyle="1" w:styleId="B604C6E047794E5F902A6E24DD43BD5D">
    <w:name w:val="B604C6E047794E5F902A6E24DD43BD5D"/>
    <w:rsid w:val="00DB1F0E"/>
  </w:style>
  <w:style w:type="paragraph" w:customStyle="1" w:styleId="467F4770CC4B483B983D7C6C4E3E322C">
    <w:name w:val="467F4770CC4B483B983D7C6C4E3E322C"/>
    <w:rsid w:val="00DB1F0E"/>
  </w:style>
  <w:style w:type="paragraph" w:customStyle="1" w:styleId="4756990206894D9ABBB4A3A95A075ED8">
    <w:name w:val="4756990206894D9ABBB4A3A95A075ED8"/>
    <w:rsid w:val="00DB1F0E"/>
  </w:style>
  <w:style w:type="paragraph" w:customStyle="1" w:styleId="3E540E996E5A458BB52F27DAD3615E86">
    <w:name w:val="3E540E996E5A458BB52F27DAD3615E86"/>
    <w:rsid w:val="00DB1F0E"/>
  </w:style>
  <w:style w:type="paragraph" w:customStyle="1" w:styleId="1FE8C59FC3CD47429F6ABE2D8E340A65">
    <w:name w:val="1FE8C59FC3CD47429F6ABE2D8E340A65"/>
    <w:rsid w:val="00DB1F0E"/>
  </w:style>
  <w:style w:type="paragraph" w:customStyle="1" w:styleId="A7F4AD17B2204D3F86B249D1EF1D8FAD">
    <w:name w:val="A7F4AD17B2204D3F86B249D1EF1D8FAD"/>
    <w:rsid w:val="00DB1F0E"/>
  </w:style>
  <w:style w:type="paragraph" w:customStyle="1" w:styleId="5B6D1B5C99ED4A318FE0694171868191">
    <w:name w:val="5B6D1B5C99ED4A318FE0694171868191"/>
    <w:rsid w:val="00DB1F0E"/>
  </w:style>
  <w:style w:type="paragraph" w:customStyle="1" w:styleId="AE4F800CD0284368BC69CE76F08D609F">
    <w:name w:val="AE4F800CD0284368BC69CE76F08D609F"/>
    <w:rsid w:val="00DB1F0E"/>
  </w:style>
  <w:style w:type="paragraph" w:customStyle="1" w:styleId="5927C89E07DC412A85AB1BFE74F20DAA">
    <w:name w:val="5927C89E07DC412A85AB1BFE74F20DAA"/>
    <w:rsid w:val="00DB1F0E"/>
  </w:style>
  <w:style w:type="paragraph" w:customStyle="1" w:styleId="9C8699243823429E9E691036C3BA6D66">
    <w:name w:val="9C8699243823429E9E691036C3BA6D66"/>
    <w:rsid w:val="00DB1F0E"/>
  </w:style>
  <w:style w:type="paragraph" w:customStyle="1" w:styleId="FFF3365917144F2CA7F2F5B4CBA385BA">
    <w:name w:val="FFF3365917144F2CA7F2F5B4CBA385BA"/>
    <w:rsid w:val="00DB1F0E"/>
  </w:style>
  <w:style w:type="paragraph" w:customStyle="1" w:styleId="F2F524B49FDB4F87A8A196A3A82D9CEE">
    <w:name w:val="F2F524B49FDB4F87A8A196A3A82D9CEE"/>
    <w:rsid w:val="00DB1F0E"/>
  </w:style>
  <w:style w:type="paragraph" w:customStyle="1" w:styleId="709E36F58648480CB5ECEA4F662C69D7">
    <w:name w:val="709E36F58648480CB5ECEA4F662C69D7"/>
    <w:rsid w:val="00156C62"/>
    <w:pPr>
      <w:spacing w:after="200" w:line="276" w:lineRule="auto"/>
    </w:pPr>
    <w:rPr>
      <w:lang w:val="en-US" w:eastAsia="en-US"/>
    </w:rPr>
  </w:style>
  <w:style w:type="paragraph" w:customStyle="1" w:styleId="84C7A5D8A3C14DD49AAD8E026FCE4521">
    <w:name w:val="84C7A5D8A3C14DD49AAD8E026FCE4521"/>
    <w:rsid w:val="00156C62"/>
    <w:pPr>
      <w:spacing w:after="200" w:line="276" w:lineRule="auto"/>
    </w:pPr>
    <w:rPr>
      <w:lang w:val="en-US" w:eastAsia="en-US"/>
    </w:rPr>
  </w:style>
  <w:style w:type="paragraph" w:customStyle="1" w:styleId="2BE97A5A931D494D93536DAF6D151C2A">
    <w:name w:val="2BE97A5A931D494D93536DAF6D151C2A"/>
    <w:rsid w:val="00156C62"/>
    <w:pPr>
      <w:spacing w:after="200" w:line="276" w:lineRule="auto"/>
    </w:pPr>
    <w:rPr>
      <w:lang w:val="en-US" w:eastAsia="en-US"/>
    </w:rPr>
  </w:style>
  <w:style w:type="paragraph" w:customStyle="1" w:styleId="B3E6414EFD7142A690AD9E84F24FB58B">
    <w:name w:val="B3E6414EFD7142A690AD9E84F24FB58B"/>
    <w:rsid w:val="00156C62"/>
    <w:pPr>
      <w:spacing w:after="200" w:line="276" w:lineRule="auto"/>
    </w:pPr>
    <w:rPr>
      <w:lang w:val="en-US" w:eastAsia="en-US"/>
    </w:rPr>
  </w:style>
  <w:style w:type="paragraph" w:customStyle="1" w:styleId="CC3829F84BF44C9CA9A1D534819AA721">
    <w:name w:val="CC3829F84BF44C9CA9A1D534819AA721"/>
    <w:rsid w:val="00156C62"/>
    <w:pPr>
      <w:spacing w:after="200" w:line="276" w:lineRule="auto"/>
    </w:pPr>
    <w:rPr>
      <w:lang w:val="en-US" w:eastAsia="en-US"/>
    </w:rPr>
  </w:style>
  <w:style w:type="paragraph" w:customStyle="1" w:styleId="4A0F5B6FC16A46E5A6C58473F310BFBB">
    <w:name w:val="4A0F5B6FC16A46E5A6C58473F310BFBB"/>
    <w:rsid w:val="00156C62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No: 03, 7th main Road 12th cross Amaravathi Nagar </CompanyAddress>
  <CompanyPhone>+91-8548820009</CompanyPhone>
  <CompanyFax/>
  <CompanyEmail>nravichandraa93@gmail.com</CompanyEmail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E90526A4-C081-4B39-A94A-62A4FE8D09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3D17F4-19FE-46D4-A33E-254239FBFA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TimelessResume</Template>
  <TotalTime>456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Ravichandra N</dc:creator>
  <cp:lastModifiedBy>Ravichandra N</cp:lastModifiedBy>
  <cp:revision>2</cp:revision>
  <dcterms:created xsi:type="dcterms:W3CDTF">2019-09-12T14:29:00Z</dcterms:created>
  <dcterms:modified xsi:type="dcterms:W3CDTF">2020-09-03T23:54:00Z</dcterms:modified>
  <cp:category>Bangarapet - 563114.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