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5B97" w14:textId="2239F215" w:rsidR="001F04F1" w:rsidRDefault="00665913" w:rsidP="009B0EE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886E25" wp14:editId="0AC9D63A">
            <wp:simplePos x="0" y="0"/>
            <wp:positionH relativeFrom="column">
              <wp:posOffset>4749800</wp:posOffset>
            </wp:positionH>
            <wp:positionV relativeFrom="paragraph">
              <wp:posOffset>160655</wp:posOffset>
            </wp:positionV>
            <wp:extent cx="1130300" cy="1949450"/>
            <wp:effectExtent l="0" t="0" r="0" b="0"/>
            <wp:wrapThrough wrapText="bothSides">
              <wp:wrapPolygon edited="0">
                <wp:start x="21600" y="21600"/>
                <wp:lineTo x="21600" y="281"/>
                <wp:lineTo x="485" y="281"/>
                <wp:lineTo x="485" y="21600"/>
                <wp:lineTo x="21600" y="2160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3030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4F1" w:rsidRPr="00B72BDD">
        <w:t>RESUME</w:t>
      </w:r>
    </w:p>
    <w:p w14:paraId="4F6B9250" w14:textId="502DCED6" w:rsidR="001F04F1" w:rsidRPr="00B72BDD" w:rsidRDefault="001F04F1" w:rsidP="009B0EE6"/>
    <w:p w14:paraId="6CD8D49C" w14:textId="40268E9D" w:rsidR="001F04F1" w:rsidRDefault="001F04F1" w:rsidP="009B0EE6">
      <w:r>
        <w:t>Akshay Sharma</w:t>
      </w:r>
    </w:p>
    <w:p w14:paraId="556164CC" w14:textId="77777777" w:rsidR="001F04F1" w:rsidRDefault="001F04F1" w:rsidP="009B0EE6">
      <w:r>
        <w:t>harryakshay2562.as@gmail.com</w:t>
      </w:r>
    </w:p>
    <w:p w14:paraId="1464D754" w14:textId="77777777" w:rsidR="001F04F1" w:rsidRDefault="001F04F1" w:rsidP="009B0EE6">
      <w:r>
        <w:t>Contact Number: 8425952742</w:t>
      </w:r>
    </w:p>
    <w:p w14:paraId="7BA57699" w14:textId="77777777" w:rsidR="001F04F1" w:rsidRDefault="001F04F1" w:rsidP="009B0EE6"/>
    <w:p w14:paraId="15C3B78E" w14:textId="77777777" w:rsidR="001F04F1" w:rsidRDefault="001F04F1" w:rsidP="009B0EE6">
      <w:pPr>
        <w:pStyle w:val="Heading1"/>
      </w:pPr>
      <w:r w:rsidRPr="00814834">
        <w:t>Highlights</w:t>
      </w:r>
    </w:p>
    <w:p w14:paraId="106592B0" w14:textId="77777777" w:rsidR="001F04F1" w:rsidRPr="00847F31" w:rsidRDefault="001F04F1" w:rsidP="009B0EE6"/>
    <w:p w14:paraId="23B92415" w14:textId="77777777" w:rsidR="001F04F1" w:rsidRDefault="001F04F1" w:rsidP="009B0EE6">
      <w:r>
        <w:t>Looking for challenging career, where there is scope of demonstration, always on a look for a</w:t>
      </w:r>
    </w:p>
    <w:p w14:paraId="10AA11AC" w14:textId="77777777" w:rsidR="001F04F1" w:rsidRDefault="001F04F1" w:rsidP="009B0EE6">
      <w:r>
        <w:t>positive and bigger outlook, currency are ideas, thrive on imagination and passion, rigorous</w:t>
      </w:r>
    </w:p>
    <w:p w14:paraId="6774B75E" w14:textId="77777777" w:rsidR="001F04F1" w:rsidRDefault="001F04F1" w:rsidP="009B0EE6">
      <w:r>
        <w:t>thinking and boundless curiosity, set levels and standards that exceeds expectation, have fun</w:t>
      </w:r>
    </w:p>
    <w:p w14:paraId="03AB80B8" w14:textId="77777777" w:rsidR="001F04F1" w:rsidRDefault="001F04F1" w:rsidP="009B0EE6">
      <w:r>
        <w:t>attitude is everything, bottom line with the organization, a learner for life. Plain and simple, with</w:t>
      </w:r>
    </w:p>
    <w:p w14:paraId="6575D813" w14:textId="77777777" w:rsidR="001F04F1" w:rsidRDefault="001F04F1" w:rsidP="009B0EE6">
      <w:r>
        <w:t>enthusiasm, with a can-do attitude committed to goals.</w:t>
      </w:r>
    </w:p>
    <w:p w14:paraId="74EF4ACF" w14:textId="77777777" w:rsidR="001F04F1" w:rsidRDefault="001F04F1" w:rsidP="009B0EE6"/>
    <w:p w14:paraId="1B15D559" w14:textId="77777777" w:rsidR="001F04F1" w:rsidRDefault="001F04F1" w:rsidP="009B0EE6">
      <w:pPr>
        <w:pStyle w:val="Heading2"/>
      </w:pPr>
      <w:r w:rsidRPr="00FE5DFB">
        <w:t>Education</w:t>
      </w:r>
    </w:p>
    <w:p w14:paraId="2FA66B69" w14:textId="77777777" w:rsidR="001F04F1" w:rsidRPr="00847F31" w:rsidRDefault="001F04F1" w:rsidP="009B0EE6"/>
    <w:p w14:paraId="1E7357D7" w14:textId="77777777" w:rsidR="001F04F1" w:rsidRDefault="001F04F1" w:rsidP="009B0EE6">
      <w:r>
        <w:t>Passed High school from Maharashtra Board with 61%, from Don Bosco high</w:t>
      </w:r>
    </w:p>
    <w:p w14:paraId="49FD8B87" w14:textId="77777777" w:rsidR="001F04F1" w:rsidRDefault="001F04F1" w:rsidP="009B0EE6">
      <w:r>
        <w:t>school (Vikhroli-E) in the year 2009-2010.</w:t>
      </w:r>
    </w:p>
    <w:p w14:paraId="1EDE8B45" w14:textId="77777777" w:rsidR="001F04F1" w:rsidRDefault="001F04F1" w:rsidP="009B0EE6">
      <w:r>
        <w:t>Passed Intermediate from Maharashtra Board with 41% from Vikas College</w:t>
      </w:r>
    </w:p>
    <w:p w14:paraId="5A9185A5" w14:textId="77777777" w:rsidR="001F04F1" w:rsidRDefault="001F04F1" w:rsidP="009B0EE6">
      <w:r>
        <w:t>Kannamwarnagar Vikhroli (E), in the year 2012-2013.</w:t>
      </w:r>
    </w:p>
    <w:p w14:paraId="1BC0F1E5" w14:textId="77777777" w:rsidR="001F04F1" w:rsidRDefault="001F04F1" w:rsidP="009B0EE6"/>
    <w:p w14:paraId="540CA7B2" w14:textId="77777777" w:rsidR="001F04F1" w:rsidRPr="00F67CD9" w:rsidRDefault="001F04F1" w:rsidP="009B0EE6">
      <w:pPr>
        <w:pStyle w:val="Heading1"/>
      </w:pPr>
      <w:r w:rsidRPr="00F67CD9">
        <w:t xml:space="preserve">Work Experience </w:t>
      </w:r>
    </w:p>
    <w:p w14:paraId="048A38C6" w14:textId="77777777" w:rsidR="001F04F1" w:rsidRDefault="001F04F1" w:rsidP="009B0EE6"/>
    <w:p w14:paraId="45B0C6FE" w14:textId="77777777" w:rsidR="001F04F1" w:rsidRDefault="001F04F1" w:rsidP="009B0EE6">
      <w:r>
        <w:t>Sony Music anti-piracy YouTube Process (WNS) – October 2016 To May 2018.</w:t>
      </w:r>
    </w:p>
    <w:p w14:paraId="29CEC78E" w14:textId="77777777" w:rsidR="001F04F1" w:rsidRDefault="001F04F1" w:rsidP="009B0EE6">
      <w:r>
        <w:t>Back Office Executive (BAL Goods Carries) July 2018 To January 2020.</w:t>
      </w:r>
    </w:p>
    <w:p w14:paraId="7CCA5EC9" w14:textId="74CE3D63" w:rsidR="001F04F1" w:rsidRDefault="001F04F1" w:rsidP="009B0EE6">
      <w:r>
        <w:t xml:space="preserve">Boutique Executive (Lacoste) February 2020 To </w:t>
      </w:r>
      <w:r w:rsidR="007964BE">
        <w:t xml:space="preserve">November </w:t>
      </w:r>
      <w:r>
        <w:t>2020.</w:t>
      </w:r>
    </w:p>
    <w:p w14:paraId="7AA33ACE" w14:textId="77777777" w:rsidR="001F04F1" w:rsidRDefault="001F04F1" w:rsidP="009B0EE6">
      <w:pPr>
        <w:pStyle w:val="Heading1"/>
      </w:pPr>
    </w:p>
    <w:p w14:paraId="6313DF5A" w14:textId="77777777" w:rsidR="001F04F1" w:rsidRDefault="001F04F1" w:rsidP="009B0EE6">
      <w:pPr>
        <w:pStyle w:val="Heading1"/>
      </w:pPr>
      <w:r w:rsidRPr="00BF552E">
        <w:t>Soft Skills</w:t>
      </w:r>
    </w:p>
    <w:p w14:paraId="0C6C7CE7" w14:textId="77777777" w:rsidR="001F04F1" w:rsidRPr="00847F31" w:rsidRDefault="001F04F1" w:rsidP="009B0EE6"/>
    <w:p w14:paraId="39007166" w14:textId="77777777" w:rsidR="001F04F1" w:rsidRDefault="001F04F1" w:rsidP="009B0EE6">
      <w:r>
        <w:t>Communication Skills</w:t>
      </w:r>
    </w:p>
    <w:p w14:paraId="610B3AD5" w14:textId="77777777" w:rsidR="001F04F1" w:rsidRDefault="001F04F1" w:rsidP="009B0EE6">
      <w:r>
        <w:t>My writing skills in English are good and I am a clear speaker. I simply enjoy</w:t>
      </w:r>
    </w:p>
    <w:p w14:paraId="06DCE2FC" w14:textId="77777777" w:rsidR="001F04F1" w:rsidRDefault="001F04F1" w:rsidP="009B0EE6">
      <w:r>
        <w:t>communicating with others.</w:t>
      </w:r>
    </w:p>
    <w:p w14:paraId="62FC9CB6" w14:textId="77777777" w:rsidR="001F04F1" w:rsidRDefault="001F04F1" w:rsidP="009B0EE6"/>
    <w:p w14:paraId="1014D0AE" w14:textId="77777777" w:rsidR="001F04F1" w:rsidRDefault="001F04F1" w:rsidP="009B0EE6">
      <w:r>
        <w:t>Interpersonal Skills</w:t>
      </w:r>
    </w:p>
    <w:p w14:paraId="09965F88" w14:textId="77777777" w:rsidR="001F04F1" w:rsidRDefault="001F04F1" w:rsidP="009B0EE6">
      <w:r>
        <w:t>As a friendly, polite person, with positive attitude I work well with others.</w:t>
      </w:r>
    </w:p>
    <w:p w14:paraId="68DBA059" w14:textId="77777777" w:rsidR="001F04F1" w:rsidRDefault="001F04F1" w:rsidP="009B0EE6">
      <w:r>
        <w:t>Learning Skills</w:t>
      </w:r>
    </w:p>
    <w:p w14:paraId="4CA35C29" w14:textId="77777777" w:rsidR="001F04F1" w:rsidRDefault="001F04F1" w:rsidP="009B0EE6">
      <w:r>
        <w:t>I have a high capacity for learning, pick up new skills and ideas quickly, and generally thrive</w:t>
      </w:r>
    </w:p>
    <w:p w14:paraId="321364F7" w14:textId="77777777" w:rsidR="001F04F1" w:rsidRDefault="001F04F1" w:rsidP="009B0EE6">
      <w:r>
        <w:t>on challenges. Enthusiasm and creativity give me an edge on difficult projects.</w:t>
      </w:r>
    </w:p>
    <w:p w14:paraId="2D1529EE" w14:textId="77777777" w:rsidR="001F04F1" w:rsidRDefault="001F04F1" w:rsidP="009B0EE6">
      <w:r>
        <w:t>Problem Solving Skills</w:t>
      </w:r>
    </w:p>
    <w:p w14:paraId="1FF64CE8" w14:textId="77777777" w:rsidR="001F04F1" w:rsidRDefault="001F04F1" w:rsidP="009B0EE6"/>
    <w:p w14:paraId="46F111A9" w14:textId="77777777" w:rsidR="001F04F1" w:rsidRDefault="001F04F1" w:rsidP="009B0EE6">
      <w:r>
        <w:t>My logical thinking helps me troubleshoot problems and uncover root cause of problems.</w:t>
      </w:r>
    </w:p>
    <w:p w14:paraId="293F4EC5" w14:textId="77777777" w:rsidR="001F04F1" w:rsidRDefault="001F04F1" w:rsidP="009B0EE6">
      <w:r>
        <w:t>Personal Details</w:t>
      </w:r>
    </w:p>
    <w:p w14:paraId="7CBDB541" w14:textId="77777777" w:rsidR="001F04F1" w:rsidRDefault="001F04F1" w:rsidP="009B0EE6"/>
    <w:p w14:paraId="14DF68B7" w14:textId="77777777" w:rsidR="001F04F1" w:rsidRDefault="001F04F1" w:rsidP="009B0EE6">
      <w:r>
        <w:t>Name : AKSHAY SHARMA</w:t>
      </w:r>
    </w:p>
    <w:p w14:paraId="59C0EFBF" w14:textId="77777777" w:rsidR="001F04F1" w:rsidRDefault="001F04F1" w:rsidP="009B0EE6">
      <w:r>
        <w:t>Father’s Name : Mr. GIAN CHAND SHARMA</w:t>
      </w:r>
    </w:p>
    <w:p w14:paraId="59BA663A" w14:textId="77777777" w:rsidR="001F04F1" w:rsidRDefault="001F04F1" w:rsidP="009B0EE6">
      <w:r>
        <w:t>D.O.B : 25-June-1993</w:t>
      </w:r>
    </w:p>
    <w:p w14:paraId="5EF091DD" w14:textId="77777777" w:rsidR="001F04F1" w:rsidRDefault="001F04F1" w:rsidP="009B0EE6">
      <w:r>
        <w:t>Gender : Male</w:t>
      </w:r>
    </w:p>
    <w:p w14:paraId="4E18C079" w14:textId="77777777" w:rsidR="001F04F1" w:rsidRDefault="001F04F1" w:rsidP="009B0EE6">
      <w:r>
        <w:t>Marital Status : SINGLE</w:t>
      </w:r>
    </w:p>
    <w:p w14:paraId="269CBF18" w14:textId="77777777" w:rsidR="001F04F1" w:rsidRDefault="001F04F1" w:rsidP="009B0EE6">
      <w:r>
        <w:t>Languages Known : English, Hindi, &amp; Himachali.</w:t>
      </w:r>
    </w:p>
    <w:p w14:paraId="665BCD17" w14:textId="77777777" w:rsidR="001F04F1" w:rsidRDefault="001F04F1" w:rsidP="009B0EE6">
      <w:r>
        <w:t>Nationality : Indian</w:t>
      </w:r>
    </w:p>
    <w:p w14:paraId="6AD7CF3C" w14:textId="4452BB31" w:rsidR="001F04F1" w:rsidRDefault="001F04F1" w:rsidP="009B0EE6">
      <w:r>
        <w:t xml:space="preserve">Current Address : </w:t>
      </w:r>
      <w:r w:rsidR="00020654">
        <w:t xml:space="preserve">Upper Floor, </w:t>
      </w:r>
      <w:r>
        <w:t>Chawl no. 72, room no. 1897, group no. 7</w:t>
      </w:r>
    </w:p>
    <w:p w14:paraId="74360F81" w14:textId="77777777" w:rsidR="001F04F1" w:rsidRDefault="001F04F1" w:rsidP="009B0EE6">
      <w:r>
        <w:t>Tagore nagar, Vikhroli (E),</w:t>
      </w:r>
    </w:p>
    <w:p w14:paraId="58FDB87B" w14:textId="77777777" w:rsidR="001F04F1" w:rsidRDefault="001F04F1" w:rsidP="009B0EE6">
      <w:r>
        <w:t>Mumbai- 400083.</w:t>
      </w:r>
    </w:p>
    <w:p w14:paraId="189B20D3" w14:textId="77777777" w:rsidR="001F04F1" w:rsidRDefault="001F04F1" w:rsidP="009B0EE6"/>
    <w:p w14:paraId="7F274475" w14:textId="77777777" w:rsidR="00F10132" w:rsidRPr="00833FCF" w:rsidRDefault="00F10132" w:rsidP="00F32817">
      <w:pPr>
        <w:rPr>
          <w:sz w:val="24"/>
          <w:szCs w:val="24"/>
        </w:rPr>
      </w:pPr>
    </w:p>
    <w:p w14:paraId="207A3AFC" w14:textId="77777777" w:rsidR="00F10132" w:rsidRPr="00833FCF" w:rsidRDefault="00F10132" w:rsidP="00F32817">
      <w:pPr>
        <w:rPr>
          <w:sz w:val="24"/>
          <w:szCs w:val="24"/>
        </w:rPr>
      </w:pPr>
    </w:p>
    <w:p w14:paraId="0C35A067" w14:textId="77777777" w:rsidR="00F10132" w:rsidRPr="00833FCF" w:rsidRDefault="00F10132" w:rsidP="00F32817">
      <w:pPr>
        <w:rPr>
          <w:sz w:val="24"/>
          <w:szCs w:val="24"/>
        </w:rPr>
      </w:pPr>
    </w:p>
    <w:p w14:paraId="00575482" w14:textId="77777777" w:rsidR="00F10132" w:rsidRPr="00833FCF" w:rsidRDefault="00F10132" w:rsidP="00F32817">
      <w:pPr>
        <w:rPr>
          <w:b/>
          <w:bCs/>
          <w:sz w:val="24"/>
          <w:szCs w:val="24"/>
        </w:rPr>
      </w:pPr>
    </w:p>
    <w:p w14:paraId="31519E79" w14:textId="77777777" w:rsidR="00F10132" w:rsidRPr="00833FCF" w:rsidRDefault="00F10132" w:rsidP="00F32817">
      <w:pPr>
        <w:rPr>
          <w:sz w:val="24"/>
          <w:szCs w:val="24"/>
        </w:rPr>
      </w:pPr>
    </w:p>
    <w:p w14:paraId="233957FC" w14:textId="77777777" w:rsidR="008115E5" w:rsidRDefault="008115E5">
      <w:pPr>
        <w:pStyle w:val="Name"/>
      </w:pPr>
    </w:p>
    <w:p w14:paraId="1854F777" w14:textId="7B966EA9" w:rsidR="008115E5" w:rsidRDefault="008115E5" w:rsidP="001348EB">
      <w:pPr>
        <w:pStyle w:val="ContactInfo"/>
      </w:pPr>
    </w:p>
    <w:sectPr w:rsidR="008115E5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54FD" w14:textId="77777777" w:rsidR="00C54B06" w:rsidRDefault="00C54B06">
      <w:r>
        <w:separator/>
      </w:r>
    </w:p>
  </w:endnote>
  <w:endnote w:type="continuationSeparator" w:id="0">
    <w:p w14:paraId="1F17E1E8" w14:textId="77777777" w:rsidR="00C54B06" w:rsidRDefault="00C5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0830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E50A" w14:textId="77777777" w:rsidR="00C54B06" w:rsidRDefault="00C54B06">
      <w:r>
        <w:separator/>
      </w:r>
    </w:p>
  </w:footnote>
  <w:footnote w:type="continuationSeparator" w:id="0">
    <w:p w14:paraId="1AA9A0AF" w14:textId="77777777" w:rsidR="00C54B06" w:rsidRDefault="00C5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8CA2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5F0906" wp14:editId="19E9EA4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8D0A8B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7A06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DCD30A8" wp14:editId="03D083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5E644F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DCD30A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15E644F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64A60"/>
    <w:multiLevelType w:val="hybridMultilevel"/>
    <w:tmpl w:val="B248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47669E"/>
    <w:multiLevelType w:val="hybridMultilevel"/>
    <w:tmpl w:val="D35E6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32"/>
    <w:rsid w:val="00020654"/>
    <w:rsid w:val="001348EB"/>
    <w:rsid w:val="0017426D"/>
    <w:rsid w:val="001A0D2B"/>
    <w:rsid w:val="001F04F1"/>
    <w:rsid w:val="002373A0"/>
    <w:rsid w:val="002D3500"/>
    <w:rsid w:val="003A62C3"/>
    <w:rsid w:val="003B1042"/>
    <w:rsid w:val="00665913"/>
    <w:rsid w:val="00691927"/>
    <w:rsid w:val="00723F60"/>
    <w:rsid w:val="007964BE"/>
    <w:rsid w:val="008115E5"/>
    <w:rsid w:val="00841FE1"/>
    <w:rsid w:val="009A0336"/>
    <w:rsid w:val="00AD08AC"/>
    <w:rsid w:val="00C54B06"/>
    <w:rsid w:val="00D33138"/>
    <w:rsid w:val="00D5274C"/>
    <w:rsid w:val="00E9082B"/>
    <w:rsid w:val="00F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DFD033"/>
  <w15:chartTrackingRefBased/>
  <w15:docId w15:val="{B90A796C-D724-8049-935F-B7567E8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link w:val="NameChar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ameChar">
    <w:name w:val="Name Char"/>
    <w:basedOn w:val="DefaultParagraphFont"/>
    <w:link w:val="Name"/>
    <w:uiPriority w:val="1"/>
    <w:rsid w:val="00F10132"/>
    <w:rPr>
      <w:rFonts w:asciiTheme="majorHAnsi" w:hAnsiTheme="majorHAnsi"/>
      <w:b/>
      <w:caps/>
      <w:color w:val="0E0B05" w:themeColor="text2"/>
      <w:kern w:val="28"/>
      <w:sz w:val="70"/>
      <w:lang w:val="en-GB"/>
    </w:rPr>
  </w:style>
  <w:style w:type="character" w:styleId="Hyperlink">
    <w:name w:val="Hyperlink"/>
    <w:basedOn w:val="DefaultParagraphFont"/>
    <w:uiPriority w:val="99"/>
    <w:unhideWhenUsed/>
    <w:rsid w:val="00F10132"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C145C27-B9F7-0948-BB22-905570E0A131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%7b1C145C27-B9F7-0948-BB22-905570E0A131%7dtf50002018.dotx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harryakshay2562.as@gmail.com</dc:creator>
  <cp:keywords/>
  <dc:description/>
  <cp:lastModifiedBy>harryakshay2562.as@gmail.com</cp:lastModifiedBy>
  <cp:revision>2</cp:revision>
  <dcterms:created xsi:type="dcterms:W3CDTF">2020-11-30T07:45:00Z</dcterms:created>
  <dcterms:modified xsi:type="dcterms:W3CDTF">2020-11-30T07:45:00Z</dcterms:modified>
</cp:coreProperties>
</file>