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77" w:type="pct"/>
        <w:tblCellMar>
          <w:left w:w="0" w:type="dxa"/>
          <w:bottom w:w="115" w:type="dxa"/>
          <w:right w:w="0" w:type="dxa"/>
        </w:tblCellMar>
        <w:tblLook w:val="04A0" w:firstRow="1" w:lastRow="0" w:firstColumn="1" w:lastColumn="0" w:noHBand="0" w:noVBand="1"/>
        <w:tblDescription w:val="Layout table for name, contact info, and objective"/>
      </w:tblPr>
      <w:tblGrid>
        <w:gridCol w:w="9504"/>
      </w:tblGrid>
      <w:tr w:rsidR="00692703" w:rsidRPr="00CF1A49" w14:paraId="6C90E355" w14:textId="77777777" w:rsidTr="00A827DA">
        <w:trPr>
          <w:trHeight w:hRule="exact" w:val="1843"/>
        </w:trPr>
        <w:tc>
          <w:tcPr>
            <w:tcW w:w="9504" w:type="dxa"/>
            <w:tcMar>
              <w:top w:w="0" w:type="dxa"/>
              <w:bottom w:w="0" w:type="dxa"/>
            </w:tcMar>
          </w:tcPr>
          <w:p w14:paraId="118C68B7" w14:textId="77777777" w:rsidR="00692703" w:rsidRPr="00CF1A49" w:rsidRDefault="00C31619" w:rsidP="00913946">
            <w:pPr>
              <w:pStyle w:val="Title"/>
            </w:pPr>
            <w:r>
              <w:t>PT</w:t>
            </w:r>
            <w:r w:rsidR="00692703" w:rsidRPr="00CF1A49">
              <w:t xml:space="preserve"> </w:t>
            </w:r>
            <w:r>
              <w:rPr>
                <w:rStyle w:val="IntenseEmphasis"/>
              </w:rPr>
              <w:t>rushi</w:t>
            </w:r>
          </w:p>
          <w:p w14:paraId="5299EC00" w14:textId="21869DF6" w:rsidR="00692703" w:rsidRPr="00CF1A49" w:rsidRDefault="00C31619" w:rsidP="00913946">
            <w:pPr>
              <w:pStyle w:val="ContactInfo"/>
              <w:contextualSpacing w:val="0"/>
            </w:pPr>
            <w:r>
              <w:t xml:space="preserve">28-4-42/1, Vincent Ferrer Nagar, </w:t>
            </w:r>
            <w:r w:rsidR="00A74787">
              <w:t xml:space="preserve">JNTU Road, </w:t>
            </w:r>
            <w:r>
              <w:t>Anantapur</w:t>
            </w:r>
            <w:r w:rsidR="00A74787">
              <w:t>.</w:t>
            </w:r>
            <w:r w:rsidR="0084480D">
              <w:t xml:space="preserve"> India</w:t>
            </w:r>
            <w:r w:rsidR="00692703" w:rsidRPr="00CF1A49">
              <w:t xml:space="preserve"> </w:t>
            </w:r>
            <w:sdt>
              <w:sdtPr>
                <w:alias w:val="Divider dot:"/>
                <w:tag w:val="Divider dot:"/>
                <w:id w:val="-1459182552"/>
                <w:placeholder>
                  <w:docPart w:val="3D283F7222294445BC9C3EDD70553F23"/>
                </w:placeholder>
                <w:temporary/>
                <w:showingPlcHdr/>
                <w15:appearance w15:val="hidden"/>
              </w:sdtPr>
              <w:sdtEndPr/>
              <w:sdtContent>
                <w:r w:rsidR="00692703" w:rsidRPr="00CF1A49">
                  <w:t>·</w:t>
                </w:r>
              </w:sdtContent>
            </w:sdt>
            <w:r w:rsidR="00692703" w:rsidRPr="00CF1A49">
              <w:t xml:space="preserve"> </w:t>
            </w:r>
            <w:r>
              <w:t>8500078474</w:t>
            </w:r>
          </w:p>
          <w:p w14:paraId="75FFACB0" w14:textId="2F097FCC" w:rsidR="00692703" w:rsidRPr="00CF1A49" w:rsidRDefault="00EA69A1" w:rsidP="00913946">
            <w:pPr>
              <w:pStyle w:val="ContactInfoEmphasis"/>
              <w:contextualSpacing w:val="0"/>
            </w:pPr>
            <w:hyperlink r:id="rId7" w:history="1">
              <w:r w:rsidR="0092491D" w:rsidRPr="008D04E8">
                <w:rPr>
                  <w:rStyle w:val="Hyperlink"/>
                </w:rPr>
                <w:t>pt.rushi27.12@gmail.com</w:t>
              </w:r>
            </w:hyperlink>
            <w:r w:rsidR="0092491D">
              <w:t>. 12/27/1996</w:t>
            </w:r>
            <w:r w:rsidR="00121DAD">
              <w:t xml:space="preserve"> (2</w:t>
            </w:r>
            <w:r w:rsidR="00BC6ADA">
              <w:t>4</w:t>
            </w:r>
            <w:r w:rsidR="00121DAD">
              <w:t xml:space="preserve"> Years)</w:t>
            </w:r>
          </w:p>
        </w:tc>
      </w:tr>
      <w:tr w:rsidR="009571D8" w:rsidRPr="00CF1A49" w14:paraId="535E8E96" w14:textId="77777777" w:rsidTr="00A74787">
        <w:trPr>
          <w:trHeight w:val="420"/>
        </w:trPr>
        <w:tc>
          <w:tcPr>
            <w:tcW w:w="9504" w:type="dxa"/>
            <w:tcMar>
              <w:top w:w="432" w:type="dxa"/>
            </w:tcMar>
          </w:tcPr>
          <w:p w14:paraId="5F575994" w14:textId="7AFBB32B" w:rsidR="00A74787" w:rsidRPr="00CF1A49" w:rsidRDefault="00C31619" w:rsidP="00A74787">
            <w:pPr>
              <w:autoSpaceDE w:val="0"/>
              <w:autoSpaceDN w:val="0"/>
              <w:adjustRightInd w:val="0"/>
            </w:pPr>
            <w:r>
              <w:t xml:space="preserve">To build and have a </w:t>
            </w:r>
            <w:r w:rsidR="00AC39EC">
              <w:t xml:space="preserve">successful </w:t>
            </w:r>
            <w:r>
              <w:t>career</w:t>
            </w:r>
            <w:r w:rsidR="00AC39EC">
              <w:t xml:space="preserve"> </w:t>
            </w:r>
            <w:r>
              <w:t>for a full-time</w:t>
            </w:r>
            <w:r w:rsidR="0084480D">
              <w:t>,</w:t>
            </w:r>
            <w:r>
              <w:t xml:space="preserve"> enthusiastic </w:t>
            </w:r>
            <w:r w:rsidR="0084480D">
              <w:t xml:space="preserve">doer, by involving in many different projects and </w:t>
            </w:r>
            <w:r w:rsidR="00A74787">
              <w:t xml:space="preserve">contributing my best for the furtherance of the organization and self. </w:t>
            </w:r>
          </w:p>
          <w:p w14:paraId="0D6E166A" w14:textId="6A5BF4F0" w:rsidR="001755A8" w:rsidRPr="00CF1A49" w:rsidRDefault="001755A8" w:rsidP="00A74787">
            <w:pPr>
              <w:contextualSpacing w:val="0"/>
            </w:pPr>
          </w:p>
        </w:tc>
      </w:tr>
    </w:tbl>
    <w:p w14:paraId="6D910587" w14:textId="77777777" w:rsidR="004E01EB" w:rsidRPr="00CF1A49" w:rsidRDefault="00EA69A1" w:rsidP="004E01EB">
      <w:pPr>
        <w:pStyle w:val="Heading1"/>
      </w:pPr>
      <w:sdt>
        <w:sdtPr>
          <w:alias w:val="Experience:"/>
          <w:tag w:val="Experience:"/>
          <w:id w:val="-1983300934"/>
          <w:placeholder>
            <w:docPart w:val="18D5CA4DAD7846DB9DD97E1FA781D9A8"/>
          </w:placeholder>
          <w:temporary/>
          <w:showingPlcHdr/>
          <w15:appearance w15:val="hidden"/>
        </w:sdtPr>
        <w:sdtEndPr/>
        <w:sdtContent>
          <w:r w:rsidR="004E01EB" w:rsidRPr="00CF1A49">
            <w:t>Experience</w:t>
          </w:r>
        </w:sdtContent>
      </w:sdt>
    </w:p>
    <w:tbl>
      <w:tblPr>
        <w:tblStyle w:val="TableGrid"/>
        <w:tblW w:w="520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720"/>
      </w:tblGrid>
      <w:tr w:rsidR="001D0BF1" w:rsidRPr="00CF1A49" w14:paraId="23667DCD" w14:textId="77777777" w:rsidTr="00A827DA">
        <w:trPr>
          <w:trHeight w:val="2452"/>
        </w:trPr>
        <w:tc>
          <w:tcPr>
            <w:tcW w:w="9720" w:type="dxa"/>
          </w:tcPr>
          <w:p w14:paraId="6F8E019A" w14:textId="77777777" w:rsidR="001D0BF1" w:rsidRPr="00CF1A49" w:rsidRDefault="0084480D" w:rsidP="001D0BF1">
            <w:pPr>
              <w:pStyle w:val="Heading3"/>
              <w:contextualSpacing w:val="0"/>
              <w:outlineLvl w:val="2"/>
            </w:pPr>
            <w:r>
              <w:t>aug 21, 2018</w:t>
            </w:r>
            <w:r w:rsidR="001D0BF1" w:rsidRPr="00CF1A49">
              <w:t xml:space="preserve"> – </w:t>
            </w:r>
            <w:r>
              <w:t>Present</w:t>
            </w:r>
          </w:p>
          <w:p w14:paraId="35E07100" w14:textId="75DFD5CF" w:rsidR="001D0BF1" w:rsidRPr="00CF1A49" w:rsidRDefault="00D376D8" w:rsidP="001D0BF1">
            <w:pPr>
              <w:pStyle w:val="Heading2"/>
              <w:contextualSpacing w:val="0"/>
              <w:outlineLvl w:val="1"/>
            </w:pPr>
            <w:r>
              <w:t xml:space="preserve">IT healthcare </w:t>
            </w:r>
            <w:r w:rsidR="0084480D">
              <w:t>Business analyst</w:t>
            </w:r>
            <w:r w:rsidR="001D0BF1" w:rsidRPr="00CF1A49">
              <w:t xml:space="preserve">, </w:t>
            </w:r>
            <w:r w:rsidR="0084480D">
              <w:rPr>
                <w:rStyle w:val="SubtleReference"/>
              </w:rPr>
              <w:t>dxc technology</w:t>
            </w:r>
          </w:p>
          <w:p w14:paraId="425BF8C0" w14:textId="711EC4F4" w:rsidR="00A74787" w:rsidRDefault="00AC39EC" w:rsidP="001D0BF1">
            <w:pPr>
              <w:contextualSpacing w:val="0"/>
            </w:pPr>
            <w:r>
              <w:t>I</w:t>
            </w:r>
            <w:r w:rsidR="00A74787">
              <w:t>’m</w:t>
            </w:r>
            <w:r>
              <w:t xml:space="preserve"> working in Health Care</w:t>
            </w:r>
            <w:r w:rsidR="00821287">
              <w:t>/</w:t>
            </w:r>
            <w:r>
              <w:t xml:space="preserve">Life Science here. </w:t>
            </w:r>
          </w:p>
          <w:p w14:paraId="3F35CF3D" w14:textId="185D469A" w:rsidR="00A74787" w:rsidRDefault="00A74787" w:rsidP="00A827DA">
            <w:pPr>
              <w:pStyle w:val="ListParagraph"/>
              <w:numPr>
                <w:ilvl w:val="0"/>
                <w:numId w:val="15"/>
              </w:numPr>
              <w:jc w:val="both"/>
            </w:pPr>
            <w:r>
              <w:t xml:space="preserve">Have </w:t>
            </w:r>
            <w:r w:rsidRPr="008637C6">
              <w:rPr>
                <w:b/>
                <w:bCs/>
              </w:rPr>
              <w:t>good experience in negotiation</w:t>
            </w:r>
            <w:r>
              <w:t xml:space="preserve"> with Clients and Developers.</w:t>
            </w:r>
          </w:p>
          <w:p w14:paraId="3EA6933A" w14:textId="52CB0980" w:rsidR="00A74787" w:rsidRDefault="00A74787" w:rsidP="00D376D8">
            <w:pPr>
              <w:pStyle w:val="ListParagraph"/>
              <w:numPr>
                <w:ilvl w:val="0"/>
                <w:numId w:val="15"/>
              </w:numPr>
              <w:jc w:val="both"/>
            </w:pPr>
            <w:r>
              <w:t>Well experienced in</w:t>
            </w:r>
            <w:r w:rsidR="00D376D8">
              <w:t xml:space="preserve"> understanding Client’s requirements, making </w:t>
            </w:r>
            <w:r w:rsidR="00D376D8" w:rsidRPr="008637C6">
              <w:rPr>
                <w:b/>
                <w:bCs/>
              </w:rPr>
              <w:t xml:space="preserve">suggestions in accordance with their </w:t>
            </w:r>
            <w:r w:rsidR="00801A7C" w:rsidRPr="008637C6">
              <w:rPr>
                <w:b/>
                <w:bCs/>
              </w:rPr>
              <w:t>prerequisites</w:t>
            </w:r>
            <w:r w:rsidR="00D376D8">
              <w:t xml:space="preserve">, </w:t>
            </w:r>
            <w:r w:rsidR="00D376D8" w:rsidRPr="008637C6">
              <w:rPr>
                <w:b/>
                <w:bCs/>
              </w:rPr>
              <w:t>preparing notes</w:t>
            </w:r>
            <w:r w:rsidR="00D376D8" w:rsidRPr="008637C6">
              <w:t>,</w:t>
            </w:r>
            <w:r w:rsidR="00D376D8" w:rsidRPr="008637C6">
              <w:rPr>
                <w:b/>
                <w:bCs/>
              </w:rPr>
              <w:t xml:space="preserve"> and with clear documentation</w:t>
            </w:r>
            <w:r w:rsidR="00D376D8" w:rsidRPr="008637C6">
              <w:t>,</w:t>
            </w:r>
            <w:r w:rsidR="00D376D8">
              <w:t xml:space="preserve"> it’ll be elucidated to Developers and Testers</w:t>
            </w:r>
            <w:r>
              <w:t>.</w:t>
            </w:r>
          </w:p>
          <w:p w14:paraId="376D767B" w14:textId="75B03DA0" w:rsidR="00D376D8" w:rsidRDefault="00D376D8" w:rsidP="00D376D8">
            <w:pPr>
              <w:pStyle w:val="ListParagraph"/>
              <w:numPr>
                <w:ilvl w:val="0"/>
                <w:numId w:val="15"/>
              </w:numPr>
              <w:jc w:val="both"/>
            </w:pPr>
            <w:r>
              <w:t xml:space="preserve">Creating </w:t>
            </w:r>
            <w:r w:rsidR="00801A7C">
              <w:t xml:space="preserve">a </w:t>
            </w:r>
            <w:r w:rsidRPr="00A827DA">
              <w:rPr>
                <w:b/>
                <w:bCs/>
              </w:rPr>
              <w:t>detailed document</w:t>
            </w:r>
            <w:r w:rsidR="00807934">
              <w:rPr>
                <w:b/>
                <w:bCs/>
              </w:rPr>
              <w:t>ation</w:t>
            </w:r>
            <w:r w:rsidRPr="00A827DA">
              <w:rPr>
                <w:b/>
                <w:bCs/>
              </w:rPr>
              <w:t xml:space="preserve"> of business systems</w:t>
            </w:r>
            <w:r>
              <w:t xml:space="preserve"> that includes client needs, workflows, application functioning; which are required to enhance current application.</w:t>
            </w:r>
          </w:p>
          <w:p w14:paraId="041C956D" w14:textId="49D19FEB" w:rsidR="00A74787" w:rsidRDefault="00A74787" w:rsidP="00D376D8">
            <w:pPr>
              <w:pStyle w:val="ListParagraph"/>
              <w:numPr>
                <w:ilvl w:val="0"/>
                <w:numId w:val="15"/>
              </w:numPr>
              <w:jc w:val="both"/>
            </w:pPr>
            <w:r>
              <w:t>Arrang</w:t>
            </w:r>
            <w:r w:rsidR="00D376D8">
              <w:t>ing</w:t>
            </w:r>
            <w:r>
              <w:t xml:space="preserve"> meetings with stakeholders and good at documenting and writing reports.</w:t>
            </w:r>
          </w:p>
          <w:p w14:paraId="326DED2D" w14:textId="1F0BCACC" w:rsidR="00D376D8" w:rsidRDefault="00D376D8" w:rsidP="00D376D8">
            <w:pPr>
              <w:pStyle w:val="ListParagraph"/>
              <w:numPr>
                <w:ilvl w:val="0"/>
                <w:numId w:val="15"/>
              </w:numPr>
              <w:jc w:val="both"/>
            </w:pPr>
            <w:r>
              <w:t xml:space="preserve">We work as a </w:t>
            </w:r>
            <w:r w:rsidRPr="00A827DA">
              <w:t>team</w:t>
            </w:r>
            <w:r>
              <w:t xml:space="preserve"> in every sprint, </w:t>
            </w:r>
            <w:r w:rsidR="00801A7C" w:rsidRPr="00A827DA">
              <w:rPr>
                <w:b/>
                <w:bCs/>
              </w:rPr>
              <w:t>in liaison with</w:t>
            </w:r>
            <w:r w:rsidRPr="00A827DA">
              <w:rPr>
                <w:b/>
                <w:bCs/>
              </w:rPr>
              <w:t xml:space="preserve"> developers</w:t>
            </w:r>
            <w:r w:rsidR="00A827DA" w:rsidRPr="00A827DA">
              <w:rPr>
                <w:b/>
                <w:bCs/>
              </w:rPr>
              <w:t xml:space="preserve"> and testers</w:t>
            </w:r>
            <w:r>
              <w:t xml:space="preserve"> at every point, making quick responses whenever there’re any queries or discussions</w:t>
            </w:r>
            <w:r w:rsidR="00801A7C">
              <w:t>,</w:t>
            </w:r>
            <w:r>
              <w:t xml:space="preserve"> for good progress. </w:t>
            </w:r>
          </w:p>
          <w:p w14:paraId="32E33F9D" w14:textId="696DE438" w:rsidR="00A74787" w:rsidRDefault="00A74787" w:rsidP="00D376D8">
            <w:pPr>
              <w:pStyle w:val="ListParagraph"/>
              <w:numPr>
                <w:ilvl w:val="0"/>
                <w:numId w:val="15"/>
              </w:numPr>
              <w:jc w:val="both"/>
            </w:pPr>
            <w:r>
              <w:t xml:space="preserve">Know the objectives well and </w:t>
            </w:r>
            <w:r w:rsidRPr="00A827DA">
              <w:rPr>
                <w:b/>
                <w:bCs/>
              </w:rPr>
              <w:t>zealous at work</w:t>
            </w:r>
            <w:r>
              <w:t>.</w:t>
            </w:r>
          </w:p>
          <w:p w14:paraId="37D9389F" w14:textId="3D86E898" w:rsidR="00D376D8" w:rsidRDefault="00D376D8" w:rsidP="00D376D8">
            <w:pPr>
              <w:pStyle w:val="ListParagraph"/>
              <w:numPr>
                <w:ilvl w:val="0"/>
                <w:numId w:val="15"/>
              </w:numPr>
              <w:jc w:val="both"/>
            </w:pPr>
            <w:r>
              <w:t>Develop the schedule to reach the targe</w:t>
            </w:r>
            <w:r w:rsidR="00365550">
              <w:t>ts</w:t>
            </w:r>
            <w:r>
              <w:t>.</w:t>
            </w:r>
          </w:p>
          <w:p w14:paraId="7E5BD0CE" w14:textId="10C778EC" w:rsidR="001E3120" w:rsidRPr="00CF1A49" w:rsidRDefault="00A74787" w:rsidP="00D376D8">
            <w:pPr>
              <w:pStyle w:val="ListParagraph"/>
              <w:numPr>
                <w:ilvl w:val="0"/>
                <w:numId w:val="15"/>
              </w:numPr>
              <w:jc w:val="both"/>
            </w:pPr>
            <w:r w:rsidRPr="00A827DA">
              <w:rPr>
                <w:b/>
                <w:bCs/>
              </w:rPr>
              <w:t>Understanding Business requirements</w:t>
            </w:r>
            <w:r>
              <w:t xml:space="preserve"> and necessities.</w:t>
            </w:r>
          </w:p>
        </w:tc>
      </w:tr>
      <w:tr w:rsidR="00F61DF9" w:rsidRPr="00CF1A49" w14:paraId="27E19A30" w14:textId="77777777" w:rsidTr="00A74787">
        <w:trPr>
          <w:trHeight w:val="244"/>
        </w:trPr>
        <w:tc>
          <w:tcPr>
            <w:tcW w:w="9720" w:type="dxa"/>
            <w:tcMar>
              <w:top w:w="216" w:type="dxa"/>
            </w:tcMar>
          </w:tcPr>
          <w:p w14:paraId="2DF4EAD4" w14:textId="3F563FA2" w:rsidR="00F61DF9" w:rsidRDefault="00A74787" w:rsidP="00F61DF9">
            <w:r>
              <w:t xml:space="preserve">It’s been </w:t>
            </w:r>
            <w:r w:rsidR="0094284E">
              <w:t>2</w:t>
            </w:r>
            <w:r w:rsidR="00F2417B">
              <w:t>+</w:t>
            </w:r>
            <w:r w:rsidR="0094284E">
              <w:t xml:space="preserve"> years</w:t>
            </w:r>
            <w:r>
              <w:t xml:space="preserve"> in this profession.</w:t>
            </w:r>
          </w:p>
        </w:tc>
      </w:tr>
    </w:tbl>
    <w:sdt>
      <w:sdtPr>
        <w:alias w:val="Education:"/>
        <w:tag w:val="Education:"/>
        <w:id w:val="-1908763273"/>
        <w:placeholder>
          <w:docPart w:val="4AA16A3E00864577A0656C5F9334F1B3"/>
        </w:placeholder>
        <w:temporary/>
        <w:showingPlcHdr/>
        <w15:appearance w15:val="hidden"/>
      </w:sdtPr>
      <w:sdtEndPr/>
      <w:sdtContent>
        <w:p w14:paraId="14E4EEBE"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3FAB7114" w14:textId="77777777" w:rsidTr="00D66A52">
        <w:tc>
          <w:tcPr>
            <w:tcW w:w="9355" w:type="dxa"/>
          </w:tcPr>
          <w:p w14:paraId="2DA7B78E" w14:textId="77777777" w:rsidR="001D0BF1" w:rsidRPr="00CF1A49" w:rsidRDefault="0084480D" w:rsidP="001D0BF1">
            <w:pPr>
              <w:pStyle w:val="Heading3"/>
              <w:contextualSpacing w:val="0"/>
              <w:outlineLvl w:val="2"/>
            </w:pPr>
            <w:r>
              <w:t>september</w:t>
            </w:r>
            <w:r w:rsidR="001D0BF1" w:rsidRPr="00CF1A49">
              <w:t xml:space="preserve"> </w:t>
            </w:r>
            <w:r>
              <w:t>2014</w:t>
            </w:r>
          </w:p>
          <w:p w14:paraId="163995D6" w14:textId="77777777" w:rsidR="001D0BF1" w:rsidRPr="00CF1A49" w:rsidRDefault="0084480D" w:rsidP="001D0BF1">
            <w:pPr>
              <w:pStyle w:val="Heading2"/>
              <w:contextualSpacing w:val="0"/>
              <w:outlineLvl w:val="1"/>
            </w:pPr>
            <w:r>
              <w:t>bachelor of technology</w:t>
            </w:r>
            <w:r w:rsidR="001D0BF1" w:rsidRPr="00CF1A49">
              <w:t xml:space="preserve">, </w:t>
            </w:r>
            <w:r>
              <w:rPr>
                <w:rStyle w:val="SubtleReference"/>
              </w:rPr>
              <w:t>sree vidyaniketha engineering college</w:t>
            </w:r>
          </w:p>
          <w:p w14:paraId="3A35DEA7" w14:textId="2FAA8D96" w:rsidR="007538DC" w:rsidRPr="00CF1A49" w:rsidRDefault="0084480D" w:rsidP="007538DC">
            <w:pPr>
              <w:contextualSpacing w:val="0"/>
            </w:pPr>
            <w:r>
              <w:t xml:space="preserve">Got a </w:t>
            </w:r>
            <w:r w:rsidRPr="00A74787">
              <w:rPr>
                <w:b/>
                <w:bCs/>
              </w:rPr>
              <w:t>7.</w:t>
            </w:r>
            <w:r w:rsidR="00B44CE3">
              <w:rPr>
                <w:b/>
                <w:bCs/>
              </w:rPr>
              <w:t>6</w:t>
            </w:r>
            <w:r w:rsidRPr="00A74787">
              <w:rPr>
                <w:b/>
                <w:bCs/>
              </w:rPr>
              <w:t xml:space="preserve"> GPA</w:t>
            </w:r>
            <w:r>
              <w:t>. I studied Computer Science and Systems Engineering. It was a great experience, gaining knowledge</w:t>
            </w:r>
            <w:r w:rsidR="00176552">
              <w:t>,</w:t>
            </w:r>
            <w:r w:rsidR="00A74787">
              <w:t xml:space="preserve"> applying </w:t>
            </w:r>
            <w:r w:rsidR="00254350">
              <w:t xml:space="preserve">and </w:t>
            </w:r>
            <w:r w:rsidR="00A74787">
              <w:t>experimenting on real-world</w:t>
            </w:r>
            <w:r>
              <w:t xml:space="preserve">. </w:t>
            </w:r>
          </w:p>
        </w:tc>
      </w:tr>
      <w:tr w:rsidR="00F61DF9" w:rsidRPr="00CF1A49" w14:paraId="780AD14B" w14:textId="77777777" w:rsidTr="00F61DF9">
        <w:tc>
          <w:tcPr>
            <w:tcW w:w="9355" w:type="dxa"/>
            <w:tcMar>
              <w:top w:w="216" w:type="dxa"/>
            </w:tcMar>
          </w:tcPr>
          <w:p w14:paraId="2F1DDFE3" w14:textId="77777777" w:rsidR="00F61DF9" w:rsidRPr="00CF1A49" w:rsidRDefault="0084480D" w:rsidP="00F61DF9">
            <w:pPr>
              <w:pStyle w:val="Heading3"/>
              <w:contextualSpacing w:val="0"/>
              <w:outlineLvl w:val="2"/>
            </w:pPr>
            <w:r>
              <w:t>june</w:t>
            </w:r>
            <w:r w:rsidR="00F61DF9" w:rsidRPr="00CF1A49">
              <w:t xml:space="preserve"> </w:t>
            </w:r>
            <w:r>
              <w:t>2012</w:t>
            </w:r>
          </w:p>
          <w:p w14:paraId="2822D637" w14:textId="77777777" w:rsidR="00F61DF9" w:rsidRPr="00CF1A49" w:rsidRDefault="00FB64DC" w:rsidP="00F61DF9">
            <w:pPr>
              <w:pStyle w:val="Heading2"/>
              <w:contextualSpacing w:val="0"/>
              <w:outlineLvl w:val="1"/>
            </w:pPr>
            <w:r>
              <w:t>intermediate</w:t>
            </w:r>
            <w:r w:rsidR="00F61DF9" w:rsidRPr="00CF1A49">
              <w:t xml:space="preserve">, </w:t>
            </w:r>
            <w:r w:rsidR="0084480D">
              <w:rPr>
                <w:rStyle w:val="SubtleReference"/>
              </w:rPr>
              <w:t>Narayana Junior college</w:t>
            </w:r>
          </w:p>
          <w:p w14:paraId="5B80D226" w14:textId="77777777" w:rsidR="00F61DF9" w:rsidRDefault="0084480D" w:rsidP="00F61DF9">
            <w:r>
              <w:t xml:space="preserve">Got </w:t>
            </w:r>
            <w:r w:rsidRPr="00A74787">
              <w:rPr>
                <w:b/>
                <w:bCs/>
              </w:rPr>
              <w:t>93%</w:t>
            </w:r>
            <w:r>
              <w:t xml:space="preserve"> in Intermediate. I studied Mathematics, Physics, and Chemistry. </w:t>
            </w:r>
          </w:p>
        </w:tc>
      </w:tr>
    </w:tbl>
    <w:sdt>
      <w:sdtPr>
        <w:alias w:val="Skills:"/>
        <w:tag w:val="Skills:"/>
        <w:id w:val="-1392877668"/>
        <w:placeholder>
          <w:docPart w:val="8B1A0B3A4BCA49EABC27B91890DE806B"/>
        </w:placeholder>
        <w:temporary/>
        <w:showingPlcHdr/>
        <w15:appearance w15:val="hidden"/>
      </w:sdtPr>
      <w:sdtEndPr/>
      <w:sdtContent>
        <w:p w14:paraId="520C341D"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48B47167" w14:textId="77777777" w:rsidTr="00A74787">
        <w:trPr>
          <w:trHeight w:val="2159"/>
        </w:trPr>
        <w:tc>
          <w:tcPr>
            <w:tcW w:w="4675" w:type="dxa"/>
          </w:tcPr>
          <w:p w14:paraId="39381EC4" w14:textId="6C1F63DF" w:rsidR="001E3120" w:rsidRPr="006E1507" w:rsidRDefault="00A74787" w:rsidP="006E1507">
            <w:pPr>
              <w:pStyle w:val="ListBullet"/>
              <w:contextualSpacing w:val="0"/>
            </w:pPr>
            <w:r>
              <w:t xml:space="preserve">I’m good at </w:t>
            </w:r>
            <w:r w:rsidRPr="00A827DA">
              <w:rPr>
                <w:b/>
                <w:bCs/>
              </w:rPr>
              <w:t>Communication</w:t>
            </w:r>
            <w:r>
              <w:t xml:space="preserve"> and </w:t>
            </w:r>
            <w:r w:rsidR="00A827DA" w:rsidRPr="00A827DA">
              <w:rPr>
                <w:b/>
                <w:bCs/>
              </w:rPr>
              <w:t xml:space="preserve">have good </w:t>
            </w:r>
            <w:r w:rsidRPr="00A827DA">
              <w:rPr>
                <w:b/>
                <w:bCs/>
              </w:rPr>
              <w:t>Inter-personal skills</w:t>
            </w:r>
            <w:r>
              <w:t>.</w:t>
            </w:r>
          </w:p>
          <w:p w14:paraId="54BF52CE" w14:textId="77777777" w:rsidR="001F4E6D" w:rsidRDefault="00A74787" w:rsidP="006E1507">
            <w:pPr>
              <w:pStyle w:val="ListBullet"/>
              <w:contextualSpacing w:val="0"/>
            </w:pPr>
            <w:r>
              <w:t>Ability to understand designated objectives.</w:t>
            </w:r>
          </w:p>
          <w:p w14:paraId="39012410" w14:textId="5A7193F7" w:rsidR="00A74787" w:rsidRPr="006E1507" w:rsidRDefault="00A74787" w:rsidP="006E1507">
            <w:pPr>
              <w:pStyle w:val="ListBullet"/>
              <w:contextualSpacing w:val="0"/>
            </w:pPr>
            <w:r>
              <w:t xml:space="preserve">I’m a good </w:t>
            </w:r>
            <w:r w:rsidRPr="00A827DA">
              <w:rPr>
                <w:b/>
                <w:bCs/>
              </w:rPr>
              <w:t>team player</w:t>
            </w:r>
            <w:r>
              <w:t>, and one of the key people in my team.</w:t>
            </w:r>
          </w:p>
        </w:tc>
        <w:tc>
          <w:tcPr>
            <w:tcW w:w="4675" w:type="dxa"/>
            <w:tcMar>
              <w:left w:w="360" w:type="dxa"/>
            </w:tcMar>
          </w:tcPr>
          <w:p w14:paraId="7BD15200" w14:textId="331656DD" w:rsidR="003A0632" w:rsidRPr="006E1507" w:rsidRDefault="00A74787" w:rsidP="00A827DA">
            <w:pPr>
              <w:pStyle w:val="ListBullet"/>
              <w:contextualSpacing w:val="0"/>
              <w:jc w:val="both"/>
            </w:pPr>
            <w:r>
              <w:t xml:space="preserve">Quick at learning and </w:t>
            </w:r>
            <w:r w:rsidRPr="00A827DA">
              <w:rPr>
                <w:b/>
                <w:bCs/>
              </w:rPr>
              <w:t>exhibiting the wisdom</w:t>
            </w:r>
            <w:r>
              <w:t xml:space="preserve"> in dealing with people and at work.</w:t>
            </w:r>
          </w:p>
          <w:p w14:paraId="2843C230" w14:textId="19EDD177" w:rsidR="001E3120" w:rsidRDefault="00A74787" w:rsidP="00A827DA">
            <w:pPr>
              <w:pStyle w:val="ListBullet"/>
              <w:contextualSpacing w:val="0"/>
              <w:jc w:val="both"/>
            </w:pPr>
            <w:r>
              <w:t>Very good at English, Telugu, and can manage Hindi</w:t>
            </w:r>
            <w:r w:rsidR="00AC39EC">
              <w:t>.</w:t>
            </w:r>
          </w:p>
          <w:p w14:paraId="538975EE" w14:textId="79CF0C68" w:rsidR="00A42C69" w:rsidRDefault="00A42C69" w:rsidP="00A827DA">
            <w:pPr>
              <w:pStyle w:val="ListBullet"/>
              <w:contextualSpacing w:val="0"/>
              <w:jc w:val="both"/>
            </w:pPr>
            <w:r>
              <w:t xml:space="preserve">Good at </w:t>
            </w:r>
            <w:r w:rsidRPr="00A42C69">
              <w:rPr>
                <w:b/>
                <w:bCs/>
              </w:rPr>
              <w:t>Python</w:t>
            </w:r>
            <w:r>
              <w:t xml:space="preserve"> language.</w:t>
            </w:r>
          </w:p>
          <w:p w14:paraId="5A857EEE" w14:textId="77777777" w:rsidR="00A74787" w:rsidRPr="006E1507" w:rsidRDefault="00A74787" w:rsidP="00A74787">
            <w:pPr>
              <w:pStyle w:val="ListBullet"/>
              <w:numPr>
                <w:ilvl w:val="0"/>
                <w:numId w:val="0"/>
              </w:numPr>
              <w:ind w:left="360"/>
              <w:contextualSpacing w:val="0"/>
            </w:pPr>
          </w:p>
          <w:p w14:paraId="4A7D6C66" w14:textId="77777777" w:rsidR="001E3120" w:rsidRPr="006E1507" w:rsidRDefault="001E3120" w:rsidP="0084480D">
            <w:pPr>
              <w:pStyle w:val="ListBullet"/>
              <w:numPr>
                <w:ilvl w:val="0"/>
                <w:numId w:val="0"/>
              </w:numPr>
              <w:ind w:left="360"/>
              <w:contextualSpacing w:val="0"/>
            </w:pPr>
          </w:p>
        </w:tc>
      </w:tr>
    </w:tbl>
    <w:p w14:paraId="4D6F48EB" w14:textId="5D445FC6" w:rsidR="00AD782D" w:rsidRDefault="00A74787" w:rsidP="0062312F">
      <w:pPr>
        <w:pStyle w:val="Heading1"/>
      </w:pPr>
      <w:r>
        <w:t>Project history</w:t>
      </w:r>
    </w:p>
    <w:p w14:paraId="231B1822" w14:textId="77777777" w:rsidR="008210BC" w:rsidRDefault="008210BC" w:rsidP="0062312F">
      <w:pPr>
        <w:pStyle w:val="Heading1"/>
      </w:pPr>
    </w:p>
    <w:p w14:paraId="7C50906A" w14:textId="234305DB" w:rsidR="008210BC" w:rsidRPr="008210BC" w:rsidRDefault="008210BC" w:rsidP="0062312F">
      <w:pPr>
        <w:pStyle w:val="Heading1"/>
        <w:rPr>
          <w:sz w:val="24"/>
          <w:szCs w:val="24"/>
        </w:rPr>
      </w:pPr>
      <w:r>
        <w:rPr>
          <w:sz w:val="24"/>
          <w:szCs w:val="24"/>
        </w:rPr>
        <w:t>Lorenzo NHS Patient Record system:</w:t>
      </w:r>
    </w:p>
    <w:p w14:paraId="414D4AAB" w14:textId="3E520084" w:rsidR="00B51D1B" w:rsidRPr="00A74787" w:rsidRDefault="00A74787" w:rsidP="00A74787">
      <w:pPr>
        <w:jc w:val="both"/>
      </w:pPr>
      <w:r w:rsidRPr="00A74787">
        <w:t xml:space="preserve">I’m working on a Legacy </w:t>
      </w:r>
      <w:r w:rsidR="00A91B13">
        <w:t>p</w:t>
      </w:r>
      <w:r w:rsidRPr="00A74787">
        <w:t xml:space="preserve">roject, called Lorenzo; which started 15 years ago. The Client is the United Kingdom and the application developed on Health Care. They intend to have the only health care application across all the health organizations in the UK, which is developed by using C# and ASP.NET. It also includes inpatient, nursing, maternity, emergency, casualty, more and more. I, as a business analyst, gained knowledge over the application, and gave </w:t>
      </w:r>
      <w:proofErr w:type="gramStart"/>
      <w:r w:rsidRPr="00A74787">
        <w:t>a  few</w:t>
      </w:r>
      <w:proofErr w:type="gramEnd"/>
      <w:r w:rsidRPr="00A74787">
        <w:t xml:space="preserve"> beneficial ideas as a part of my job and </w:t>
      </w:r>
      <w:r w:rsidR="00AB194C">
        <w:t>performing my best</w:t>
      </w:r>
      <w:r w:rsidRPr="00A74787">
        <w:t xml:space="preserve"> </w:t>
      </w:r>
      <w:r w:rsidR="00271752">
        <w:t xml:space="preserve">for </w:t>
      </w:r>
      <w:r w:rsidRPr="00A74787">
        <w:t xml:space="preserve">the development of the application. </w:t>
      </w:r>
    </w:p>
    <w:p w14:paraId="61B953AD" w14:textId="1DCBF7BB" w:rsidR="00A74787" w:rsidRPr="00A74787" w:rsidRDefault="00A74787" w:rsidP="00A74787">
      <w:pPr>
        <w:jc w:val="both"/>
      </w:pPr>
    </w:p>
    <w:p w14:paraId="6101B974" w14:textId="0D2500C3" w:rsidR="00C45D79" w:rsidRDefault="00C45D79" w:rsidP="00A74787">
      <w:pPr>
        <w:pStyle w:val="ListParagraph"/>
        <w:numPr>
          <w:ilvl w:val="0"/>
          <w:numId w:val="16"/>
        </w:numPr>
        <w:jc w:val="both"/>
      </w:pPr>
      <w:r w:rsidRPr="00A74787">
        <w:t xml:space="preserve">All the general procedures that a patient </w:t>
      </w:r>
      <w:proofErr w:type="gramStart"/>
      <w:r w:rsidRPr="00A74787">
        <w:t>has to</w:t>
      </w:r>
      <w:proofErr w:type="gramEnd"/>
      <w:r w:rsidRPr="00A74787">
        <w:t xml:space="preserve"> follow during admission and the follow-ups are very well encompassed in it</w:t>
      </w:r>
    </w:p>
    <w:p w14:paraId="34EB7948" w14:textId="5F3E41FC" w:rsidR="00A74787" w:rsidRPr="00A74787" w:rsidRDefault="00C45D79" w:rsidP="00A74787">
      <w:pPr>
        <w:pStyle w:val="ListParagraph"/>
        <w:numPr>
          <w:ilvl w:val="0"/>
          <w:numId w:val="16"/>
        </w:numPr>
        <w:jc w:val="both"/>
      </w:pPr>
      <w:r>
        <w:t>Using</w:t>
      </w:r>
      <w:r w:rsidR="00A74787" w:rsidRPr="00A74787">
        <w:t xml:space="preserve"> </w:t>
      </w:r>
      <w:r w:rsidR="008210BC" w:rsidRPr="008210BC">
        <w:rPr>
          <w:b/>
          <w:bCs/>
        </w:rPr>
        <w:t>Microsoft Services</w:t>
      </w:r>
      <w:r w:rsidR="00A74787" w:rsidRPr="00A74787">
        <w:t xml:space="preserve"> for designing documents and PowerPoint for the demonstration of the requirements to the developers.</w:t>
      </w:r>
    </w:p>
    <w:p w14:paraId="6C1CC2D4" w14:textId="3EE8E370" w:rsidR="00A74787" w:rsidRPr="00A74787" w:rsidRDefault="00C45D79" w:rsidP="00C45D79">
      <w:pPr>
        <w:pStyle w:val="ListParagraph"/>
        <w:numPr>
          <w:ilvl w:val="0"/>
          <w:numId w:val="16"/>
        </w:numPr>
        <w:jc w:val="both"/>
      </w:pPr>
      <w:r w:rsidRPr="00A74787">
        <w:t>It</w:t>
      </w:r>
      <w:r>
        <w:t xml:space="preserve"> i</w:t>
      </w:r>
      <w:r w:rsidRPr="00A74787">
        <w:t xml:space="preserve">s running </w:t>
      </w:r>
      <w:proofErr w:type="gramStart"/>
      <w:r w:rsidRPr="00A74787">
        <w:t>successfully</w:t>
      </w:r>
      <w:proofErr w:type="gramEnd"/>
      <w:r w:rsidRPr="00A74787">
        <w:t xml:space="preserve"> and the clients accepted the massive application which made their work easier.</w:t>
      </w:r>
    </w:p>
    <w:p w14:paraId="01FF7943" w14:textId="351377F4" w:rsidR="00A74787" w:rsidRDefault="00A74787" w:rsidP="00A74787">
      <w:pPr>
        <w:pStyle w:val="ListParagraph"/>
        <w:numPr>
          <w:ilvl w:val="0"/>
          <w:numId w:val="16"/>
        </w:numPr>
        <w:jc w:val="both"/>
      </w:pPr>
      <w:r w:rsidRPr="00A74787">
        <w:t xml:space="preserve">We follow the </w:t>
      </w:r>
      <w:r w:rsidRPr="00C45D79">
        <w:rPr>
          <w:b/>
          <w:bCs/>
        </w:rPr>
        <w:t>Agile</w:t>
      </w:r>
      <w:r w:rsidR="00E06C18">
        <w:rPr>
          <w:b/>
          <w:bCs/>
        </w:rPr>
        <w:t>-</w:t>
      </w:r>
      <w:r w:rsidRPr="00C45D79">
        <w:rPr>
          <w:b/>
          <w:bCs/>
        </w:rPr>
        <w:t>Scrum methodology</w:t>
      </w:r>
      <w:r w:rsidRPr="00A74787">
        <w:t>, which eases data sharing and frequent work-updates</w:t>
      </w:r>
      <w:r>
        <w:t>.</w:t>
      </w:r>
    </w:p>
    <w:p w14:paraId="1DFA172C" w14:textId="64DE6C38" w:rsidR="00A74787" w:rsidRDefault="00A74787" w:rsidP="00A74787"/>
    <w:p w14:paraId="254E8D81" w14:textId="34BF10AD" w:rsidR="00B45D77" w:rsidRDefault="008637C6" w:rsidP="008637C6">
      <w:pPr>
        <w:pStyle w:val="Heading1"/>
      </w:pPr>
      <w:r>
        <w:t>Extracurricular activities</w:t>
      </w:r>
    </w:p>
    <w:p w14:paraId="3DA3E05A" w14:textId="77777777" w:rsidR="00B45D77" w:rsidRDefault="00B45D77" w:rsidP="00B45D77">
      <w:pPr>
        <w:pStyle w:val="Heading1"/>
      </w:pPr>
    </w:p>
    <w:p w14:paraId="5765D879" w14:textId="6010B6AE" w:rsidR="008637C6" w:rsidRPr="00B45D77" w:rsidRDefault="00B45D77" w:rsidP="00B45D77">
      <w:pPr>
        <w:pStyle w:val="ListParagraph"/>
        <w:numPr>
          <w:ilvl w:val="0"/>
          <w:numId w:val="18"/>
        </w:numPr>
        <w:rPr>
          <w:rFonts w:ascii="Ebrima" w:hAnsi="Ebrima" w:cs="Arial"/>
        </w:rPr>
      </w:pPr>
      <w:r w:rsidRPr="00B83B06">
        <w:rPr>
          <w:b/>
          <w:bCs/>
        </w:rPr>
        <w:t>Active participant</w:t>
      </w:r>
      <w:r>
        <w:t xml:space="preserve"> in year-end activities and during festive occasions. </w:t>
      </w:r>
      <w:r w:rsidRPr="00B83B06">
        <w:t>I’m a singer</w:t>
      </w:r>
      <w:r>
        <w:t>.</w:t>
      </w:r>
    </w:p>
    <w:p w14:paraId="7C3D0C78" w14:textId="50275AC6" w:rsidR="00B45D77" w:rsidRPr="00B45D77" w:rsidRDefault="00B45D77" w:rsidP="00B45D77">
      <w:pPr>
        <w:pStyle w:val="ListParagraph"/>
        <w:numPr>
          <w:ilvl w:val="0"/>
          <w:numId w:val="18"/>
        </w:numPr>
        <w:rPr>
          <w:rFonts w:ascii="Ebrima" w:hAnsi="Ebrima" w:cs="Arial"/>
        </w:rPr>
      </w:pPr>
      <w:r>
        <w:t xml:space="preserve">Handled few of the active events in appealing way. </w:t>
      </w:r>
    </w:p>
    <w:p w14:paraId="10D245A2" w14:textId="749F2881" w:rsidR="00B45D77" w:rsidRPr="00B45D77" w:rsidRDefault="00B45D77" w:rsidP="00B45D77">
      <w:pPr>
        <w:pStyle w:val="ListParagraph"/>
        <w:numPr>
          <w:ilvl w:val="0"/>
          <w:numId w:val="18"/>
        </w:numPr>
        <w:rPr>
          <w:rFonts w:ascii="Ebrima" w:hAnsi="Ebrima" w:cs="Arial"/>
        </w:rPr>
      </w:pPr>
      <w:r>
        <w:t xml:space="preserve">I’m a </w:t>
      </w:r>
      <w:r w:rsidRPr="00B83B06">
        <w:rPr>
          <w:b/>
          <w:bCs/>
        </w:rPr>
        <w:t>sports player</w:t>
      </w:r>
      <w:r>
        <w:t xml:space="preserve">. One of the key players in Cricket since college days and I was the </w:t>
      </w:r>
      <w:r w:rsidRPr="00B83B06">
        <w:rPr>
          <w:b/>
          <w:bCs/>
        </w:rPr>
        <w:t>Captain of my team</w:t>
      </w:r>
      <w:r>
        <w:t xml:space="preserve">. </w:t>
      </w:r>
      <w:r w:rsidR="00B83B06">
        <w:t>Player in official team as well.</w:t>
      </w:r>
    </w:p>
    <w:p w14:paraId="32A33FAB" w14:textId="6FDD0F5C" w:rsidR="00B83B06" w:rsidRPr="00B83B06" w:rsidRDefault="00B83B06" w:rsidP="00B83B06">
      <w:pPr>
        <w:pStyle w:val="ListParagraph"/>
        <w:numPr>
          <w:ilvl w:val="0"/>
          <w:numId w:val="18"/>
        </w:numPr>
        <w:rPr>
          <w:rFonts w:ascii="Ebrima" w:hAnsi="Ebrima" w:cs="Arial"/>
        </w:rPr>
      </w:pPr>
      <w:r>
        <w:t>I proposed and organized events during college fests and in my corporate times too.</w:t>
      </w:r>
    </w:p>
    <w:p w14:paraId="0EA33210" w14:textId="77777777" w:rsidR="00B83B06" w:rsidRPr="00B83B06" w:rsidRDefault="00B83B06" w:rsidP="00B83B06">
      <w:pPr>
        <w:ind w:left="360"/>
        <w:rPr>
          <w:rFonts w:ascii="Ebrima" w:hAnsi="Ebrima" w:cs="Arial"/>
        </w:rPr>
      </w:pPr>
    </w:p>
    <w:p w14:paraId="10A98888" w14:textId="6967BF89" w:rsidR="00A74787" w:rsidRDefault="00A74787" w:rsidP="00A74787">
      <w:pPr>
        <w:rPr>
          <w:rFonts w:ascii="Ebrima" w:hAnsi="Ebrima" w:cs="Arial"/>
        </w:rPr>
      </w:pPr>
    </w:p>
    <w:p w14:paraId="203EA934" w14:textId="73FB2046" w:rsidR="00FA77BB" w:rsidRDefault="00A74787" w:rsidP="00A74787">
      <w:pPr>
        <w:rPr>
          <w:rFonts w:ascii="Ebrima" w:hAnsi="Ebrima" w:cs="Arial"/>
        </w:rPr>
      </w:pPr>
      <w:r>
        <w:rPr>
          <w:rFonts w:ascii="Ebrima" w:hAnsi="Ebrima" w:cs="Arial"/>
        </w:rPr>
        <w:tab/>
      </w:r>
      <w:r>
        <w:rPr>
          <w:rFonts w:ascii="Ebrima" w:hAnsi="Ebrima" w:cs="Arial"/>
        </w:rPr>
        <w:tab/>
      </w:r>
      <w:r>
        <w:rPr>
          <w:rFonts w:ascii="Ebrima" w:hAnsi="Ebrima" w:cs="Arial"/>
        </w:rPr>
        <w:tab/>
      </w:r>
      <w:r>
        <w:rPr>
          <w:rFonts w:ascii="Ebrima" w:hAnsi="Ebrima" w:cs="Arial"/>
        </w:rPr>
        <w:tab/>
      </w:r>
      <w:r>
        <w:rPr>
          <w:rFonts w:ascii="Ebrima" w:hAnsi="Ebrima" w:cs="Arial"/>
        </w:rPr>
        <w:tab/>
      </w:r>
      <w:r>
        <w:rPr>
          <w:rFonts w:ascii="Ebrima" w:hAnsi="Ebrima" w:cs="Arial"/>
        </w:rPr>
        <w:tab/>
      </w:r>
      <w:r>
        <w:rPr>
          <w:rFonts w:ascii="Ebrima" w:hAnsi="Ebrima" w:cs="Arial"/>
        </w:rPr>
        <w:tab/>
      </w:r>
      <w:r>
        <w:rPr>
          <w:rFonts w:ascii="Ebrima" w:hAnsi="Ebrima" w:cs="Arial"/>
        </w:rPr>
        <w:tab/>
      </w:r>
      <w:r>
        <w:rPr>
          <w:rFonts w:ascii="Ebrima" w:hAnsi="Ebrima" w:cs="Arial"/>
        </w:rPr>
        <w:tab/>
      </w:r>
      <w:r>
        <w:rPr>
          <w:rFonts w:ascii="Ebrima" w:hAnsi="Ebrima" w:cs="Arial"/>
        </w:rPr>
        <w:tab/>
        <w:t xml:space="preserve">        </w:t>
      </w:r>
      <w:r w:rsidR="00FA77BB">
        <w:rPr>
          <w:rFonts w:ascii="Ebrima" w:hAnsi="Ebrima" w:cs="Arial"/>
        </w:rPr>
        <w:tab/>
        <w:t xml:space="preserve">Anantapur,     </w:t>
      </w:r>
    </w:p>
    <w:p w14:paraId="4C2BDB9C" w14:textId="4CE5A02C" w:rsidR="00A74787" w:rsidRDefault="00A74787" w:rsidP="00FA77BB">
      <w:pPr>
        <w:ind w:left="7920"/>
        <w:rPr>
          <w:rFonts w:ascii="Ebrima" w:hAnsi="Ebrima" w:cs="Arial"/>
        </w:rPr>
      </w:pPr>
      <w:r w:rsidRPr="008428B8">
        <w:rPr>
          <w:rFonts w:ascii="Gadugi" w:hAnsi="Gadugi" w:cs="Arial"/>
        </w:rPr>
        <w:t>Rushi PT</w:t>
      </w:r>
    </w:p>
    <w:p w14:paraId="15FF3828" w14:textId="7B1A0941" w:rsidR="00A74787" w:rsidRDefault="00A74787" w:rsidP="00A74787">
      <w:pPr>
        <w:rPr>
          <w:rFonts w:ascii="Ebrima" w:hAnsi="Ebrima" w:cs="Arial"/>
        </w:rPr>
      </w:pPr>
    </w:p>
    <w:p w14:paraId="30E201B1" w14:textId="77777777" w:rsidR="00A74787" w:rsidRPr="00A74787" w:rsidRDefault="00A74787" w:rsidP="00A74787">
      <w:pPr>
        <w:rPr>
          <w:rFonts w:ascii="Ebrima" w:hAnsi="Ebrima" w:cs="Arial"/>
        </w:rPr>
      </w:pPr>
    </w:p>
    <w:sectPr w:rsidR="00A74787" w:rsidRPr="00A7478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69A6D" w14:textId="77777777" w:rsidR="00EA69A1" w:rsidRDefault="00EA69A1" w:rsidP="0068194B">
      <w:r>
        <w:separator/>
      </w:r>
    </w:p>
    <w:p w14:paraId="17FF3093" w14:textId="77777777" w:rsidR="00EA69A1" w:rsidRDefault="00EA69A1"/>
    <w:p w14:paraId="33F73D3D" w14:textId="77777777" w:rsidR="00EA69A1" w:rsidRDefault="00EA69A1"/>
  </w:endnote>
  <w:endnote w:type="continuationSeparator" w:id="0">
    <w:p w14:paraId="09CFABC0" w14:textId="77777777" w:rsidR="00EA69A1" w:rsidRDefault="00EA69A1" w:rsidP="0068194B">
      <w:r>
        <w:continuationSeparator/>
      </w:r>
    </w:p>
    <w:p w14:paraId="7EFC9BAB" w14:textId="77777777" w:rsidR="00EA69A1" w:rsidRDefault="00EA69A1"/>
    <w:p w14:paraId="3BECF4CB" w14:textId="77777777" w:rsidR="00EA69A1" w:rsidRDefault="00EA6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73E061DB"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0F752" w14:textId="77777777" w:rsidR="00EA69A1" w:rsidRDefault="00EA69A1" w:rsidP="0068194B">
      <w:r>
        <w:separator/>
      </w:r>
    </w:p>
    <w:p w14:paraId="40CCD3D7" w14:textId="77777777" w:rsidR="00EA69A1" w:rsidRDefault="00EA69A1"/>
    <w:p w14:paraId="0CE7AAC9" w14:textId="77777777" w:rsidR="00EA69A1" w:rsidRDefault="00EA69A1"/>
  </w:footnote>
  <w:footnote w:type="continuationSeparator" w:id="0">
    <w:p w14:paraId="57E13F8C" w14:textId="77777777" w:rsidR="00EA69A1" w:rsidRDefault="00EA69A1" w:rsidP="0068194B">
      <w:r>
        <w:continuationSeparator/>
      </w:r>
    </w:p>
    <w:p w14:paraId="774FB200" w14:textId="77777777" w:rsidR="00EA69A1" w:rsidRDefault="00EA69A1"/>
    <w:p w14:paraId="476CA987" w14:textId="77777777" w:rsidR="00EA69A1" w:rsidRDefault="00EA69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7373"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EDF4177" wp14:editId="15DF35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432386D"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6C30CF8"/>
    <w:multiLevelType w:val="hybridMultilevel"/>
    <w:tmpl w:val="504CE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971EDC"/>
    <w:multiLevelType w:val="hybridMultilevel"/>
    <w:tmpl w:val="0D46B1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DAE7BA8"/>
    <w:multiLevelType w:val="hybridMultilevel"/>
    <w:tmpl w:val="828E17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789A0E74"/>
    <w:multiLevelType w:val="hybridMultilevel"/>
    <w:tmpl w:val="67B651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C4C3C2C"/>
    <w:multiLevelType w:val="hybridMultilevel"/>
    <w:tmpl w:val="5134C4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4"/>
  </w:num>
  <w:num w:numId="10">
    <w:abstractNumId w:val="5"/>
  </w:num>
  <w:num w:numId="11">
    <w:abstractNumId w:val="4"/>
  </w:num>
  <w:num w:numId="12">
    <w:abstractNumId w:val="1"/>
  </w:num>
  <w:num w:numId="13">
    <w:abstractNumId w:val="0"/>
  </w:num>
  <w:num w:numId="14">
    <w:abstractNumId w:val="10"/>
  </w:num>
  <w:num w:numId="15">
    <w:abstractNumId w:val="17"/>
  </w:num>
  <w:num w:numId="16">
    <w:abstractNumId w:val="1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0" w:nlCheck="1" w:checkStyle="0"/>
  <w:activeWritingStyle w:appName="MSWord" w:lang="en-IN" w:vendorID="64" w:dllVersion="0"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2MzGxMDGysDA1NzVX0lEKTi0uzszPAykwNKkFABKtfBUtAAAA"/>
  </w:docVars>
  <w:rsids>
    <w:rsidRoot w:val="00C31619"/>
    <w:rsid w:val="000001EF"/>
    <w:rsid w:val="00007322"/>
    <w:rsid w:val="00007728"/>
    <w:rsid w:val="00012E62"/>
    <w:rsid w:val="00024584"/>
    <w:rsid w:val="00024730"/>
    <w:rsid w:val="00055E95"/>
    <w:rsid w:val="0007021F"/>
    <w:rsid w:val="000A1ED6"/>
    <w:rsid w:val="000B2BA5"/>
    <w:rsid w:val="000F2F8C"/>
    <w:rsid w:val="000F7701"/>
    <w:rsid w:val="0010006E"/>
    <w:rsid w:val="001045A8"/>
    <w:rsid w:val="00114A91"/>
    <w:rsid w:val="00115E1D"/>
    <w:rsid w:val="00121DAD"/>
    <w:rsid w:val="001254FE"/>
    <w:rsid w:val="001427E1"/>
    <w:rsid w:val="001562E2"/>
    <w:rsid w:val="00163668"/>
    <w:rsid w:val="00171566"/>
    <w:rsid w:val="00174676"/>
    <w:rsid w:val="001755A8"/>
    <w:rsid w:val="00176552"/>
    <w:rsid w:val="00184014"/>
    <w:rsid w:val="00192008"/>
    <w:rsid w:val="001C0E68"/>
    <w:rsid w:val="001C4B6F"/>
    <w:rsid w:val="001D0BF1"/>
    <w:rsid w:val="001E3120"/>
    <w:rsid w:val="001E7E0C"/>
    <w:rsid w:val="001F086C"/>
    <w:rsid w:val="001F0BB0"/>
    <w:rsid w:val="001F4E6D"/>
    <w:rsid w:val="001F6140"/>
    <w:rsid w:val="00203573"/>
    <w:rsid w:val="0020597D"/>
    <w:rsid w:val="00213B4C"/>
    <w:rsid w:val="002253B0"/>
    <w:rsid w:val="00236D54"/>
    <w:rsid w:val="00241D8C"/>
    <w:rsid w:val="00241FDB"/>
    <w:rsid w:val="002421B7"/>
    <w:rsid w:val="0024720C"/>
    <w:rsid w:val="00254350"/>
    <w:rsid w:val="00261150"/>
    <w:rsid w:val="002617AE"/>
    <w:rsid w:val="002638D0"/>
    <w:rsid w:val="002647D3"/>
    <w:rsid w:val="00271752"/>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559C"/>
    <w:rsid w:val="00336056"/>
    <w:rsid w:val="003544E1"/>
    <w:rsid w:val="00365550"/>
    <w:rsid w:val="00366398"/>
    <w:rsid w:val="003973CB"/>
    <w:rsid w:val="003A0632"/>
    <w:rsid w:val="003A30E5"/>
    <w:rsid w:val="003A6ADF"/>
    <w:rsid w:val="003B5928"/>
    <w:rsid w:val="003D380F"/>
    <w:rsid w:val="003E160D"/>
    <w:rsid w:val="003F1D5F"/>
    <w:rsid w:val="00405128"/>
    <w:rsid w:val="00406CFF"/>
    <w:rsid w:val="00411F37"/>
    <w:rsid w:val="00416B25"/>
    <w:rsid w:val="00420592"/>
    <w:rsid w:val="004319E0"/>
    <w:rsid w:val="00437E8C"/>
    <w:rsid w:val="00440225"/>
    <w:rsid w:val="004469A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179E9"/>
    <w:rsid w:val="00566A35"/>
    <w:rsid w:val="0056701E"/>
    <w:rsid w:val="00572783"/>
    <w:rsid w:val="005740D7"/>
    <w:rsid w:val="00595FF1"/>
    <w:rsid w:val="005A0F26"/>
    <w:rsid w:val="005A1B10"/>
    <w:rsid w:val="005A3A56"/>
    <w:rsid w:val="005A4C9A"/>
    <w:rsid w:val="005A6850"/>
    <w:rsid w:val="005B1B1B"/>
    <w:rsid w:val="005C5932"/>
    <w:rsid w:val="005D3CA7"/>
    <w:rsid w:val="005D4CC1"/>
    <w:rsid w:val="005F4B91"/>
    <w:rsid w:val="005F55D2"/>
    <w:rsid w:val="006051AC"/>
    <w:rsid w:val="0062312F"/>
    <w:rsid w:val="00625F2C"/>
    <w:rsid w:val="006618E9"/>
    <w:rsid w:val="0067636D"/>
    <w:rsid w:val="0068194B"/>
    <w:rsid w:val="00692703"/>
    <w:rsid w:val="006A1962"/>
    <w:rsid w:val="006B5D48"/>
    <w:rsid w:val="006B7D7B"/>
    <w:rsid w:val="006C1A5E"/>
    <w:rsid w:val="006E1507"/>
    <w:rsid w:val="006E1F34"/>
    <w:rsid w:val="00712D8B"/>
    <w:rsid w:val="007273B7"/>
    <w:rsid w:val="00733E0A"/>
    <w:rsid w:val="0074403D"/>
    <w:rsid w:val="00746D44"/>
    <w:rsid w:val="007538DC"/>
    <w:rsid w:val="00757803"/>
    <w:rsid w:val="0079206B"/>
    <w:rsid w:val="00796076"/>
    <w:rsid w:val="007C0566"/>
    <w:rsid w:val="007C606B"/>
    <w:rsid w:val="007E6A61"/>
    <w:rsid w:val="00801140"/>
    <w:rsid w:val="00801A7C"/>
    <w:rsid w:val="00803404"/>
    <w:rsid w:val="00807934"/>
    <w:rsid w:val="008210BC"/>
    <w:rsid w:val="00821287"/>
    <w:rsid w:val="00834955"/>
    <w:rsid w:val="008428B8"/>
    <w:rsid w:val="0084480D"/>
    <w:rsid w:val="00855B59"/>
    <w:rsid w:val="00860461"/>
    <w:rsid w:val="008637C6"/>
    <w:rsid w:val="0086487C"/>
    <w:rsid w:val="00866D8D"/>
    <w:rsid w:val="00870B20"/>
    <w:rsid w:val="008829F8"/>
    <w:rsid w:val="00885897"/>
    <w:rsid w:val="008A6538"/>
    <w:rsid w:val="008C7056"/>
    <w:rsid w:val="008F3B14"/>
    <w:rsid w:val="00901899"/>
    <w:rsid w:val="0090344B"/>
    <w:rsid w:val="00905715"/>
    <w:rsid w:val="0091321E"/>
    <w:rsid w:val="00913946"/>
    <w:rsid w:val="0092491D"/>
    <w:rsid w:val="0092726B"/>
    <w:rsid w:val="009361BA"/>
    <w:rsid w:val="0094284E"/>
    <w:rsid w:val="00944F78"/>
    <w:rsid w:val="009510E7"/>
    <w:rsid w:val="00952C89"/>
    <w:rsid w:val="009571D8"/>
    <w:rsid w:val="009576B4"/>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C69"/>
    <w:rsid w:val="00A42E32"/>
    <w:rsid w:val="00A46E63"/>
    <w:rsid w:val="00A51DC5"/>
    <w:rsid w:val="00A53DE1"/>
    <w:rsid w:val="00A615E1"/>
    <w:rsid w:val="00A74787"/>
    <w:rsid w:val="00A755E8"/>
    <w:rsid w:val="00A76159"/>
    <w:rsid w:val="00A827DA"/>
    <w:rsid w:val="00A91B13"/>
    <w:rsid w:val="00A93A5D"/>
    <w:rsid w:val="00AB194C"/>
    <w:rsid w:val="00AB32F8"/>
    <w:rsid w:val="00AB610B"/>
    <w:rsid w:val="00AC39EC"/>
    <w:rsid w:val="00AD360E"/>
    <w:rsid w:val="00AD40FB"/>
    <w:rsid w:val="00AD782D"/>
    <w:rsid w:val="00AE7650"/>
    <w:rsid w:val="00B10EBE"/>
    <w:rsid w:val="00B236F1"/>
    <w:rsid w:val="00B44CE3"/>
    <w:rsid w:val="00B45D77"/>
    <w:rsid w:val="00B50F99"/>
    <w:rsid w:val="00B51D1B"/>
    <w:rsid w:val="00B540F4"/>
    <w:rsid w:val="00B60FD0"/>
    <w:rsid w:val="00B622DF"/>
    <w:rsid w:val="00B6332A"/>
    <w:rsid w:val="00B81760"/>
    <w:rsid w:val="00B83B06"/>
    <w:rsid w:val="00B8494C"/>
    <w:rsid w:val="00BA1546"/>
    <w:rsid w:val="00BB4E51"/>
    <w:rsid w:val="00BC6ADA"/>
    <w:rsid w:val="00BD431F"/>
    <w:rsid w:val="00BE423E"/>
    <w:rsid w:val="00BF61AC"/>
    <w:rsid w:val="00C31619"/>
    <w:rsid w:val="00C45D79"/>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6D8"/>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06C18"/>
    <w:rsid w:val="00E14498"/>
    <w:rsid w:val="00E2397A"/>
    <w:rsid w:val="00E254DB"/>
    <w:rsid w:val="00E300FC"/>
    <w:rsid w:val="00E362DB"/>
    <w:rsid w:val="00E5632B"/>
    <w:rsid w:val="00E70240"/>
    <w:rsid w:val="00E71E6B"/>
    <w:rsid w:val="00E81CC5"/>
    <w:rsid w:val="00E85A87"/>
    <w:rsid w:val="00E85B4A"/>
    <w:rsid w:val="00E9528E"/>
    <w:rsid w:val="00EA5099"/>
    <w:rsid w:val="00EA69A1"/>
    <w:rsid w:val="00EC1351"/>
    <w:rsid w:val="00EC4CBF"/>
    <w:rsid w:val="00ED278F"/>
    <w:rsid w:val="00EE2CA8"/>
    <w:rsid w:val="00EF17E8"/>
    <w:rsid w:val="00EF51D9"/>
    <w:rsid w:val="00F130DD"/>
    <w:rsid w:val="00F2417B"/>
    <w:rsid w:val="00F24884"/>
    <w:rsid w:val="00F476C4"/>
    <w:rsid w:val="00F61DF9"/>
    <w:rsid w:val="00F81960"/>
    <w:rsid w:val="00F8769D"/>
    <w:rsid w:val="00F9294D"/>
    <w:rsid w:val="00F9350C"/>
    <w:rsid w:val="00F94EB5"/>
    <w:rsid w:val="00F9624D"/>
    <w:rsid w:val="00FA77BB"/>
    <w:rsid w:val="00FB31C1"/>
    <w:rsid w:val="00FB58F2"/>
    <w:rsid w:val="00FB64DC"/>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A79CF"/>
  <w15:chartTrackingRefBased/>
  <w15:docId w15:val="{5FE9807F-B307-43B0-B32D-80126FA1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924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t.rushi27.1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hi%20Pt\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283F7222294445BC9C3EDD70553F23"/>
        <w:category>
          <w:name w:val="General"/>
          <w:gallery w:val="placeholder"/>
        </w:category>
        <w:types>
          <w:type w:val="bbPlcHdr"/>
        </w:types>
        <w:behaviors>
          <w:behavior w:val="content"/>
        </w:behaviors>
        <w:guid w:val="{F6FF5F9D-DAC2-4DCB-BD29-10EFD4C62FCF}"/>
      </w:docPartPr>
      <w:docPartBody>
        <w:p w:rsidR="00F978F6" w:rsidRDefault="00BB4C42">
          <w:pPr>
            <w:pStyle w:val="3D283F7222294445BC9C3EDD70553F23"/>
          </w:pPr>
          <w:r w:rsidRPr="00CF1A49">
            <w:t>·</w:t>
          </w:r>
        </w:p>
      </w:docPartBody>
    </w:docPart>
    <w:docPart>
      <w:docPartPr>
        <w:name w:val="18D5CA4DAD7846DB9DD97E1FA781D9A8"/>
        <w:category>
          <w:name w:val="General"/>
          <w:gallery w:val="placeholder"/>
        </w:category>
        <w:types>
          <w:type w:val="bbPlcHdr"/>
        </w:types>
        <w:behaviors>
          <w:behavior w:val="content"/>
        </w:behaviors>
        <w:guid w:val="{4056B014-6FE6-4D72-AE3A-12071BD519B4}"/>
      </w:docPartPr>
      <w:docPartBody>
        <w:p w:rsidR="00F978F6" w:rsidRDefault="00BB4C42">
          <w:pPr>
            <w:pStyle w:val="18D5CA4DAD7846DB9DD97E1FA781D9A8"/>
          </w:pPr>
          <w:r w:rsidRPr="00CF1A49">
            <w:t>Experience</w:t>
          </w:r>
        </w:p>
      </w:docPartBody>
    </w:docPart>
    <w:docPart>
      <w:docPartPr>
        <w:name w:val="4AA16A3E00864577A0656C5F9334F1B3"/>
        <w:category>
          <w:name w:val="General"/>
          <w:gallery w:val="placeholder"/>
        </w:category>
        <w:types>
          <w:type w:val="bbPlcHdr"/>
        </w:types>
        <w:behaviors>
          <w:behavior w:val="content"/>
        </w:behaviors>
        <w:guid w:val="{DF66D137-4BAF-4701-8C2D-96AA760B6186}"/>
      </w:docPartPr>
      <w:docPartBody>
        <w:p w:rsidR="00F978F6" w:rsidRDefault="00BB4C42">
          <w:pPr>
            <w:pStyle w:val="4AA16A3E00864577A0656C5F9334F1B3"/>
          </w:pPr>
          <w:r w:rsidRPr="00CF1A49">
            <w:t>Education</w:t>
          </w:r>
        </w:p>
      </w:docPartBody>
    </w:docPart>
    <w:docPart>
      <w:docPartPr>
        <w:name w:val="8B1A0B3A4BCA49EABC27B91890DE806B"/>
        <w:category>
          <w:name w:val="General"/>
          <w:gallery w:val="placeholder"/>
        </w:category>
        <w:types>
          <w:type w:val="bbPlcHdr"/>
        </w:types>
        <w:behaviors>
          <w:behavior w:val="content"/>
        </w:behaviors>
        <w:guid w:val="{420AF695-1D7D-45E0-B63A-7E05C5379A3C}"/>
      </w:docPartPr>
      <w:docPartBody>
        <w:p w:rsidR="00F978F6" w:rsidRDefault="00BB4C42">
          <w:pPr>
            <w:pStyle w:val="8B1A0B3A4BCA49EABC27B91890DE806B"/>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42"/>
    <w:rsid w:val="001275D4"/>
    <w:rsid w:val="00191853"/>
    <w:rsid w:val="001E1B57"/>
    <w:rsid w:val="002647B6"/>
    <w:rsid w:val="002A38C8"/>
    <w:rsid w:val="003513C0"/>
    <w:rsid w:val="005F727B"/>
    <w:rsid w:val="0069032F"/>
    <w:rsid w:val="006D0B1D"/>
    <w:rsid w:val="006D2F82"/>
    <w:rsid w:val="00776F8D"/>
    <w:rsid w:val="00867CE0"/>
    <w:rsid w:val="00882648"/>
    <w:rsid w:val="008C5F8E"/>
    <w:rsid w:val="00B22C56"/>
    <w:rsid w:val="00BB4C42"/>
    <w:rsid w:val="00BE46B6"/>
    <w:rsid w:val="00C04820"/>
    <w:rsid w:val="00DD4891"/>
    <w:rsid w:val="00F978F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4D3E99EBAD4E8FBC81ABF69A3408BD">
    <w:name w:val="034D3E99EBAD4E8FBC81ABF69A3408BD"/>
  </w:style>
  <w:style w:type="character" w:styleId="IntenseEmphasis">
    <w:name w:val="Intense Emphasis"/>
    <w:basedOn w:val="DefaultParagraphFont"/>
    <w:uiPriority w:val="2"/>
    <w:rPr>
      <w:b/>
      <w:iCs/>
      <w:color w:val="262626" w:themeColor="text1" w:themeTint="D9"/>
    </w:rPr>
  </w:style>
  <w:style w:type="paragraph" w:customStyle="1" w:styleId="3374333EB8B04A6F8D32EFFEBF25653F">
    <w:name w:val="3374333EB8B04A6F8D32EFFEBF25653F"/>
  </w:style>
  <w:style w:type="paragraph" w:customStyle="1" w:styleId="0F699C13E463420DAF5413C987252DB3">
    <w:name w:val="0F699C13E463420DAF5413C987252DB3"/>
  </w:style>
  <w:style w:type="paragraph" w:customStyle="1" w:styleId="3D283F7222294445BC9C3EDD70553F23">
    <w:name w:val="3D283F7222294445BC9C3EDD70553F23"/>
  </w:style>
  <w:style w:type="paragraph" w:customStyle="1" w:styleId="756CD6AED0E043FFB4ADF693084D568F">
    <w:name w:val="756CD6AED0E043FFB4ADF693084D568F"/>
  </w:style>
  <w:style w:type="paragraph" w:customStyle="1" w:styleId="47EB11DF695E4580A5396D55994ACC3F">
    <w:name w:val="47EB11DF695E4580A5396D55994ACC3F"/>
  </w:style>
  <w:style w:type="paragraph" w:customStyle="1" w:styleId="DB94884C429948E69FD5F7C041535359">
    <w:name w:val="DB94884C429948E69FD5F7C041535359"/>
  </w:style>
  <w:style w:type="paragraph" w:customStyle="1" w:styleId="A81086B0A9D2487B96E1C524ABFFFDFA">
    <w:name w:val="A81086B0A9D2487B96E1C524ABFFFDFA"/>
  </w:style>
  <w:style w:type="paragraph" w:customStyle="1" w:styleId="704DE75A2B9442F799CB56F74722A3B4">
    <w:name w:val="704DE75A2B9442F799CB56F74722A3B4"/>
  </w:style>
  <w:style w:type="paragraph" w:customStyle="1" w:styleId="69FE3B037D8947679A1A77697E38F280">
    <w:name w:val="69FE3B037D8947679A1A77697E38F280"/>
  </w:style>
  <w:style w:type="paragraph" w:customStyle="1" w:styleId="E80143C14607476C81E072406EAF3A07">
    <w:name w:val="E80143C14607476C81E072406EAF3A07"/>
  </w:style>
  <w:style w:type="paragraph" w:customStyle="1" w:styleId="18D5CA4DAD7846DB9DD97E1FA781D9A8">
    <w:name w:val="18D5CA4DAD7846DB9DD97E1FA781D9A8"/>
  </w:style>
  <w:style w:type="paragraph" w:customStyle="1" w:styleId="6C76D9FE675F4417B4B0E807CB73FBA6">
    <w:name w:val="6C76D9FE675F4417B4B0E807CB73FBA6"/>
  </w:style>
  <w:style w:type="paragraph" w:customStyle="1" w:styleId="8F18DC6ED4884F58B13C36C975E5055C">
    <w:name w:val="8F18DC6ED4884F58B13C36C975E5055C"/>
  </w:style>
  <w:style w:type="paragraph" w:customStyle="1" w:styleId="CB4CACE172E049BE8049F5CE0C0EA741">
    <w:name w:val="CB4CACE172E049BE8049F5CE0C0EA741"/>
  </w:style>
  <w:style w:type="character" w:styleId="SubtleReference">
    <w:name w:val="Subtle Reference"/>
    <w:basedOn w:val="DefaultParagraphFont"/>
    <w:uiPriority w:val="10"/>
    <w:qFormat/>
    <w:rPr>
      <w:b/>
      <w:caps w:val="0"/>
      <w:smallCaps/>
      <w:color w:val="595959" w:themeColor="text1" w:themeTint="A6"/>
    </w:rPr>
  </w:style>
  <w:style w:type="paragraph" w:customStyle="1" w:styleId="3F07E20547D348A7907D5C871BB925E1">
    <w:name w:val="3F07E20547D348A7907D5C871BB925E1"/>
  </w:style>
  <w:style w:type="paragraph" w:customStyle="1" w:styleId="676A7AEEDC1D4DC7812E7AC04B6C2DA0">
    <w:name w:val="676A7AEEDC1D4DC7812E7AC04B6C2DA0"/>
  </w:style>
  <w:style w:type="paragraph" w:customStyle="1" w:styleId="6AE53FE8E5B44CF19EAFACA293CC743E">
    <w:name w:val="6AE53FE8E5B44CF19EAFACA293CC743E"/>
  </w:style>
  <w:style w:type="paragraph" w:customStyle="1" w:styleId="3B6A4E87F6FC417BBEF94E706EB39969">
    <w:name w:val="3B6A4E87F6FC417BBEF94E706EB39969"/>
  </w:style>
  <w:style w:type="paragraph" w:customStyle="1" w:styleId="69FEE0EFA5994432A9E94778D1CACA49">
    <w:name w:val="69FEE0EFA5994432A9E94778D1CACA49"/>
  </w:style>
  <w:style w:type="paragraph" w:customStyle="1" w:styleId="A1428BC78379403D842BACAE2A168BCB">
    <w:name w:val="A1428BC78379403D842BACAE2A168BCB"/>
  </w:style>
  <w:style w:type="paragraph" w:customStyle="1" w:styleId="017973B024AD4E1B8FF3E860A9D573BE">
    <w:name w:val="017973B024AD4E1B8FF3E860A9D573BE"/>
  </w:style>
  <w:style w:type="paragraph" w:customStyle="1" w:styleId="4AA16A3E00864577A0656C5F9334F1B3">
    <w:name w:val="4AA16A3E00864577A0656C5F9334F1B3"/>
  </w:style>
  <w:style w:type="paragraph" w:customStyle="1" w:styleId="B4A0D7E30936404F9933EABE973E29D5">
    <w:name w:val="B4A0D7E30936404F9933EABE973E29D5"/>
  </w:style>
  <w:style w:type="paragraph" w:customStyle="1" w:styleId="F13D275DD9624B379BC26C1C7503A180">
    <w:name w:val="F13D275DD9624B379BC26C1C7503A180"/>
  </w:style>
  <w:style w:type="paragraph" w:customStyle="1" w:styleId="03FA65ADE6174B079EF526E96D1E666D">
    <w:name w:val="03FA65ADE6174B079EF526E96D1E666D"/>
  </w:style>
  <w:style w:type="paragraph" w:customStyle="1" w:styleId="814DD9BEB2CF4057A9971ACB61ED547C">
    <w:name w:val="814DD9BEB2CF4057A9971ACB61ED547C"/>
  </w:style>
  <w:style w:type="paragraph" w:customStyle="1" w:styleId="EF81186D0D3542768884BA1EDD6C4852">
    <w:name w:val="EF81186D0D3542768884BA1EDD6C4852"/>
  </w:style>
  <w:style w:type="paragraph" w:customStyle="1" w:styleId="4B6A07C888F74A7F832B7B5C3244A994">
    <w:name w:val="4B6A07C888F74A7F832B7B5C3244A994"/>
  </w:style>
  <w:style w:type="paragraph" w:customStyle="1" w:styleId="CE2842D0B77748E48D17C740D2826582">
    <w:name w:val="CE2842D0B77748E48D17C740D2826582"/>
  </w:style>
  <w:style w:type="paragraph" w:customStyle="1" w:styleId="F69D7E38A4DA41C18C4A011F83F684C1">
    <w:name w:val="F69D7E38A4DA41C18C4A011F83F684C1"/>
  </w:style>
  <w:style w:type="paragraph" w:customStyle="1" w:styleId="8B5C82340E04405590463BDCBED5AD6C">
    <w:name w:val="8B5C82340E04405590463BDCBED5AD6C"/>
  </w:style>
  <w:style w:type="paragraph" w:customStyle="1" w:styleId="F4063608F4824E0894E4EA4D0C5C6717">
    <w:name w:val="F4063608F4824E0894E4EA4D0C5C6717"/>
  </w:style>
  <w:style w:type="paragraph" w:customStyle="1" w:styleId="8B1A0B3A4BCA49EABC27B91890DE806B">
    <w:name w:val="8B1A0B3A4BCA49EABC27B91890DE806B"/>
  </w:style>
  <w:style w:type="paragraph" w:customStyle="1" w:styleId="4F70376C20AC417F8AACE9890567EA35">
    <w:name w:val="4F70376C20AC417F8AACE9890567EA35"/>
  </w:style>
  <w:style w:type="paragraph" w:customStyle="1" w:styleId="CB7686A042CC450A9790818BE17652A6">
    <w:name w:val="CB7686A042CC450A9790818BE17652A6"/>
  </w:style>
  <w:style w:type="paragraph" w:customStyle="1" w:styleId="1D774201DF4049989C4FFB3B377361D5">
    <w:name w:val="1D774201DF4049989C4FFB3B377361D5"/>
  </w:style>
  <w:style w:type="paragraph" w:customStyle="1" w:styleId="DBB996AE032243EFAD7864C06CF2AC5E">
    <w:name w:val="DBB996AE032243EFAD7864C06CF2AC5E"/>
  </w:style>
  <w:style w:type="paragraph" w:customStyle="1" w:styleId="D92BED14B44E45B5B91D06E88DF96814">
    <w:name w:val="D92BED14B44E45B5B91D06E88DF96814"/>
  </w:style>
  <w:style w:type="paragraph" w:customStyle="1" w:styleId="35C6FF1672374893B379CE2EF231C004">
    <w:name w:val="35C6FF1672374893B379CE2EF231C004"/>
  </w:style>
  <w:style w:type="paragraph" w:customStyle="1" w:styleId="26B9A009C2E84F4B96E3DA446D09B231">
    <w:name w:val="26B9A009C2E84F4B96E3DA446D09B231"/>
  </w:style>
  <w:style w:type="character" w:styleId="PlaceholderText">
    <w:name w:val="Placeholder Text"/>
    <w:basedOn w:val="DefaultParagraphFont"/>
    <w:uiPriority w:val="99"/>
    <w:semiHidden/>
    <w:rsid w:val="003513C0"/>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1039</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 Pt</dc:creator>
  <cp:keywords/>
  <dc:description/>
  <cp:lastModifiedBy>Rushi P T</cp:lastModifiedBy>
  <cp:revision>14</cp:revision>
  <cp:lastPrinted>2020-10-01T06:00:00Z</cp:lastPrinted>
  <dcterms:created xsi:type="dcterms:W3CDTF">2020-10-01T05:59:00Z</dcterms:created>
  <dcterms:modified xsi:type="dcterms:W3CDTF">2021-02-19T16:22:00Z</dcterms:modified>
  <cp:category/>
</cp:coreProperties>
</file>