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3570552B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4DFF1A34" w14:textId="39D96A65" w:rsidR="007A0F44" w:rsidRPr="00565B06" w:rsidRDefault="005C430E" w:rsidP="00174A87">
            <w:pPr>
              <w:pStyle w:val="Title"/>
            </w:pPr>
            <w:bookmarkStart w:id="0" w:name="_GoBack"/>
            <w:bookmarkEnd w:id="0"/>
            <w:r w:rsidRPr="002336B3">
              <w:rPr>
                <w:highlight w:val="lightGray"/>
              </w:rPr>
              <w:t>ROMIT SINGH</w:t>
            </w:r>
          </w:p>
          <w:p w14:paraId="4E9D0977" w14:textId="466C5AD8" w:rsidR="007A0F44" w:rsidRPr="00565B06" w:rsidRDefault="005C430E" w:rsidP="00174A87">
            <w:pPr>
              <w:pStyle w:val="Subtitle"/>
            </w:pPr>
            <w:r>
              <w:t>KHATANA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79810C7E" w14:textId="2554D6FC" w:rsidR="007A0F44" w:rsidRDefault="0009780F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DD6F2C220E214B3A8EE2F98CB244EC34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5C430E">
                  <w:t>Jaipur, Rajasthan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A63C8C7" wp14:editId="611A861C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6C808C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6C93E0C" w14:textId="73F9E6A8" w:rsidR="007A0F44" w:rsidRDefault="0009780F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240F8C3B83EB4F44AC358D66B1B7751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5C430E">
                  <w:t>+919560387143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5197B7EA" wp14:editId="44775A62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DE70C4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15E515D" w14:textId="5B7A158C" w:rsidR="007A0F44" w:rsidRDefault="0009780F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EDCE1709D1194EA8AFF938D35249CD62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5C430E">
                  <w:t>Romitkhatana72@gmail.com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31D33B4B" wp14:editId="0F966FFC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9FE4AE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2A64320E" w14:textId="1256A0E0" w:rsidR="007A0F44" w:rsidRDefault="0009780F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EB19FEAB5A8E4D0F8E49351430D5243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5C430E">
                  <w:t>Romit Singh Khatana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952D1D1" wp14:editId="19480C68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4D2175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60E111AF" w14:textId="60F28C02" w:rsidR="007A0F44" w:rsidRPr="00565B06" w:rsidRDefault="007A0F44" w:rsidP="00174A87">
            <w:pPr>
              <w:pStyle w:val="ContactInfo"/>
            </w:pPr>
            <w:r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34A215D6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180305C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14B25F9" wp14:editId="5AFC92D4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0A1690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DCBF5D1" w14:textId="77777777" w:rsidR="000E24AC" w:rsidRPr="00565B06" w:rsidRDefault="0009780F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6E83C4D893E249668910C3918820D5F4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492C9473" w14:textId="59D96CD8" w:rsidR="00A77B4D" w:rsidRPr="00645260" w:rsidRDefault="00645260" w:rsidP="007850D1">
      <w:pPr>
        <w:rPr>
          <w:rFonts w:asciiTheme="majorHAnsi" w:hAnsiTheme="majorHAnsi"/>
        </w:rPr>
      </w:pPr>
      <w:r w:rsidRPr="00645260">
        <w:rPr>
          <w:rFonts w:asciiTheme="majorHAnsi" w:hAnsiTheme="majorHAnsi" w:cs="Arial"/>
          <w:color w:val="404040"/>
          <w:sz w:val="21"/>
          <w:szCs w:val="21"/>
          <w:shd w:val="clear" w:color="auto" w:fill="FFFFFF"/>
        </w:rPr>
        <w:t xml:space="preserve">I am looking for a position as </w:t>
      </w:r>
      <w:r w:rsidR="00976C91" w:rsidRPr="00645260">
        <w:rPr>
          <w:rFonts w:asciiTheme="majorHAnsi" w:hAnsiTheme="majorHAnsi" w:cs="Arial"/>
          <w:color w:val="404040"/>
          <w:sz w:val="21"/>
          <w:szCs w:val="21"/>
          <w:shd w:val="clear" w:color="auto" w:fill="FFFFFF"/>
        </w:rPr>
        <w:t>an</w:t>
      </w:r>
      <w:r w:rsidRPr="00645260">
        <w:rPr>
          <w:rFonts w:asciiTheme="majorHAnsi" w:hAnsiTheme="majorHAnsi" w:cs="Arial"/>
          <w:color w:val="404040"/>
          <w:sz w:val="21"/>
          <w:szCs w:val="21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404040"/>
          <w:sz w:val="21"/>
          <w:szCs w:val="21"/>
          <w:shd w:val="clear" w:color="auto" w:fill="FFFFFF"/>
        </w:rPr>
        <w:t>IT Specialist</w:t>
      </w:r>
      <w:r w:rsidRPr="00645260">
        <w:rPr>
          <w:rFonts w:asciiTheme="majorHAnsi" w:hAnsiTheme="majorHAnsi" w:cs="Arial"/>
          <w:color w:val="404040"/>
          <w:sz w:val="21"/>
          <w:szCs w:val="21"/>
          <w:shd w:val="clear" w:color="auto" w:fill="FFFFFF"/>
        </w:rPr>
        <w:t xml:space="preserve"> in the organization where I can utilize my skills at understanding and testing software and the opportunity to upgrade my knowledge about the new and emerging trends in the sector.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46FC47CD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E47D439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699B2E6" wp14:editId="7170D9E6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3FE4D8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4A55D62" w14:textId="77777777" w:rsidR="00A77B4D" w:rsidRPr="00565B06" w:rsidRDefault="0009780F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24FD342D70E4882AB153E41EA4176B9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575B5D16" w14:textId="3D9BB528" w:rsidR="007C0E0E" w:rsidRPr="00565B06" w:rsidRDefault="005C430E" w:rsidP="00B47E1E">
      <w:pPr>
        <w:pStyle w:val="Heading2"/>
      </w:pPr>
      <w:r>
        <w:t>HSC</w:t>
      </w:r>
      <w:r w:rsidR="007C0E0E" w:rsidRPr="00565B06">
        <w:t xml:space="preserve"> | </w:t>
      </w:r>
      <w:r>
        <w:rPr>
          <w:rStyle w:val="Emphasis"/>
        </w:rPr>
        <w:t xml:space="preserve">Sri </w:t>
      </w:r>
      <w:r w:rsidR="000B4905">
        <w:rPr>
          <w:rStyle w:val="Emphasis"/>
        </w:rPr>
        <w:t>Vardhman</w:t>
      </w:r>
      <w:r>
        <w:rPr>
          <w:rStyle w:val="Emphasis"/>
        </w:rPr>
        <w:t xml:space="preserve"> Vidyalaya </w:t>
      </w:r>
    </w:p>
    <w:p w14:paraId="670EF81F" w14:textId="553AB14D" w:rsidR="007C0E0E" w:rsidRPr="00565B06" w:rsidRDefault="005C430E" w:rsidP="004F199F">
      <w:pPr>
        <w:pStyle w:val="Heading3"/>
      </w:pPr>
      <w:r>
        <w:t>2010</w:t>
      </w:r>
      <w:r w:rsidR="007C0E0E" w:rsidRPr="00565B06">
        <w:t xml:space="preserve"> – </w:t>
      </w:r>
      <w:r>
        <w:t>2012</w:t>
      </w:r>
    </w:p>
    <w:p w14:paraId="604DEF4D" w14:textId="77777777" w:rsidR="005C430E" w:rsidRDefault="005C430E" w:rsidP="00B47E1E">
      <w:pPr>
        <w:pStyle w:val="Heading2"/>
      </w:pPr>
    </w:p>
    <w:p w14:paraId="729426E7" w14:textId="7E827464" w:rsidR="007C0E0E" w:rsidRDefault="005C430E" w:rsidP="005C430E">
      <w:pPr>
        <w:pStyle w:val="Heading2"/>
        <w:rPr>
          <w:rStyle w:val="Emphasis"/>
        </w:rPr>
      </w:pPr>
      <w:r>
        <w:t>BCA</w:t>
      </w:r>
      <w:r w:rsidR="007C0E0E" w:rsidRPr="00565B06">
        <w:t xml:space="preserve"> | </w:t>
      </w:r>
      <w:r>
        <w:rPr>
          <w:rStyle w:val="Emphasis"/>
        </w:rPr>
        <w:t xml:space="preserve">Hemchandrachar North Gujarat University </w:t>
      </w:r>
    </w:p>
    <w:p w14:paraId="6DB81F08" w14:textId="62674A4A" w:rsidR="005C430E" w:rsidRPr="00565B06" w:rsidRDefault="005C430E" w:rsidP="005C430E">
      <w:pPr>
        <w:pStyle w:val="Heading2"/>
      </w:pPr>
      <w:r>
        <w:rPr>
          <w:rStyle w:val="Emphasis"/>
        </w:rPr>
        <w:t>2012-2016</w:t>
      </w:r>
    </w:p>
    <w:p w14:paraId="38A54F59" w14:textId="756C7FF3" w:rsidR="007C0E0E" w:rsidRPr="00565B06" w:rsidRDefault="005C430E" w:rsidP="007C0E0E">
      <w:r>
        <w:rPr>
          <w:rFonts w:ascii="Times New Roman" w:eastAsia="Times New Roman" w:hAnsi="Times New Roman" w:cs="Times New Roman"/>
          <w:b/>
        </w:rPr>
        <w:t xml:space="preserve">Bachelor in Computer Science </w:t>
      </w:r>
      <w:r>
        <w:rPr>
          <w:rFonts w:ascii="Times New Roman" w:eastAsia="Times New Roman" w:hAnsi="Times New Roman" w:cs="Times New Roman"/>
        </w:rPr>
        <w:t xml:space="preserve">from HNGU </w:t>
      </w:r>
      <w:r>
        <w:rPr>
          <w:rFonts w:ascii="Times New Roman" w:eastAsia="Times New Roman" w:hAnsi="Times New Roman" w:cs="Times New Roman"/>
          <w:color w:val="000000"/>
        </w:rPr>
        <w:t>with 63%.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3B3BAC3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8E1E4AC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1643D2D" wp14:editId="4D8B9B1F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83D95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D0E5E12" w14:textId="77777777" w:rsidR="005E088C" w:rsidRPr="00565B06" w:rsidRDefault="0009780F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F5670E3C9B7C43FBBDC3BBB9EE1B7781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7B4B4F83" w14:textId="6B1833B8" w:rsidR="005E088C" w:rsidRPr="00565B06" w:rsidRDefault="005C430E" w:rsidP="00B47E1E">
      <w:pPr>
        <w:pStyle w:val="Heading2"/>
      </w:pPr>
      <w:r>
        <w:t>IT EXECUTIVE</w:t>
      </w:r>
      <w:r w:rsidR="005E088C" w:rsidRPr="00565B06">
        <w:t xml:space="preserve"> | </w:t>
      </w:r>
      <w:r>
        <w:rPr>
          <w:rStyle w:val="Emphasis"/>
        </w:rPr>
        <w:t>Express Roadways Pvt Ltd</w:t>
      </w:r>
    </w:p>
    <w:p w14:paraId="13364D01" w14:textId="4DB094D3" w:rsidR="005E088C" w:rsidRPr="00565B06" w:rsidRDefault="005C430E" w:rsidP="004F199F">
      <w:pPr>
        <w:pStyle w:val="Heading3"/>
      </w:pPr>
      <w:r>
        <w:t>2018</w:t>
      </w:r>
      <w:r w:rsidR="005E088C" w:rsidRPr="00565B06">
        <w:t xml:space="preserve"> – </w:t>
      </w:r>
      <w:r>
        <w:t>2020</w:t>
      </w:r>
    </w:p>
    <w:p w14:paraId="17A8C159" w14:textId="08DCDB22" w:rsidR="005C430E" w:rsidRDefault="005C430E" w:rsidP="005C430E">
      <w:r>
        <w:t>Web design and Software developed</w:t>
      </w:r>
      <w:r w:rsidR="00E744F9">
        <w:t xml:space="preserve">, </w:t>
      </w:r>
      <w:r>
        <w:t xml:space="preserve">website admin. working on </w:t>
      </w:r>
      <w:r w:rsidR="00E744F9">
        <w:t>M</w:t>
      </w:r>
      <w:r>
        <w:t>vc .net C#</w:t>
      </w:r>
    </w:p>
    <w:p w14:paraId="2534CEF2" w14:textId="5261DB04" w:rsidR="005E088C" w:rsidRDefault="005C430E" w:rsidP="005C430E">
      <w:r>
        <w:t>Create data report in excel with using formals.</w:t>
      </w:r>
    </w:p>
    <w:p w14:paraId="1863C35D" w14:textId="5F2C6E08" w:rsidR="00326A3F" w:rsidRPr="00326A3F" w:rsidRDefault="00326A3F" w:rsidP="005C430E">
      <w:pPr>
        <w:rPr>
          <w:b/>
          <w:bCs/>
        </w:rPr>
      </w:pPr>
    </w:p>
    <w:p w14:paraId="33BF7CD0" w14:textId="53ABBED3" w:rsidR="00326A3F" w:rsidRDefault="00326A3F" w:rsidP="005C430E">
      <w:pPr>
        <w:rPr>
          <w:rFonts w:asciiTheme="majorHAnsi" w:hAnsiTheme="majorHAnsi" w:cstheme="majorHAnsi"/>
          <w:b/>
          <w:bCs/>
        </w:rPr>
      </w:pPr>
      <w:r w:rsidRPr="00326A3F">
        <w:rPr>
          <w:rFonts w:ascii="Arial Black" w:hAnsi="Arial Black" w:cstheme="majorHAnsi"/>
          <w:b/>
          <w:bCs/>
        </w:rPr>
        <w:t>JOB RESPONSIBILITIES</w:t>
      </w:r>
      <w:r>
        <w:rPr>
          <w:rFonts w:asciiTheme="majorHAnsi" w:hAnsiTheme="majorHAnsi" w:cstheme="majorHAnsi"/>
          <w:b/>
          <w:bCs/>
        </w:rPr>
        <w:t xml:space="preserve"> |</w:t>
      </w:r>
    </w:p>
    <w:p w14:paraId="5910572D" w14:textId="77777777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Analyzing Project Requirement Document and Functional specification.</w:t>
      </w:r>
    </w:p>
    <w:p w14:paraId="62ED4851" w14:textId="77777777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Developing Technical specification based on functional requirement.</w:t>
      </w:r>
    </w:p>
    <w:p w14:paraId="43FC25A4" w14:textId="77777777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Development of interfaces based on Technical Specification.</w:t>
      </w:r>
    </w:p>
    <w:p w14:paraId="3B3CD2BB" w14:textId="77777777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Enable delivery through good planning, proactive communication and timely execution.</w:t>
      </w:r>
    </w:p>
    <w:p w14:paraId="276D14B8" w14:textId="15E43BF1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Bug documentation, Reporting and tracking bugs till closure.</w:t>
      </w:r>
    </w:p>
    <w:p w14:paraId="7522D424" w14:textId="6BD90E1B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Manage data base and data and create reports using Excel and google sheet.</w:t>
      </w:r>
    </w:p>
    <w:p w14:paraId="56E374BF" w14:textId="4ABCB260" w:rsidR="00326A3F" w:rsidRPr="00E744F9" w:rsidRDefault="00326A3F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Perform Defect Logging, writing test cases &amp; executing test.</w:t>
      </w:r>
    </w:p>
    <w:p w14:paraId="4413DBC6" w14:textId="1EE426C0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Helping colleagues with complex and simple technical issues.</w:t>
      </w:r>
    </w:p>
    <w:p w14:paraId="2619D2CA" w14:textId="77777777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Attending face to face meeting with end users and senior managers.</w:t>
      </w:r>
    </w:p>
    <w:p w14:paraId="5A4A4DD6" w14:textId="77777777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Helping to install and improve computer software and network equipment.</w:t>
      </w:r>
    </w:p>
    <w:p w14:paraId="3470818D" w14:textId="77777777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Performing audits of IT assets and equipment.</w:t>
      </w:r>
    </w:p>
    <w:p w14:paraId="043B2E0B" w14:textId="77777777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Working on client site support projects.</w:t>
      </w:r>
    </w:p>
    <w:p w14:paraId="31AF4B0C" w14:textId="5485FF56" w:rsidR="00E744F9" w:rsidRPr="00E744F9" w:rsidRDefault="00E744F9" w:rsidP="00326A3F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 xml:space="preserve">Providing timely support to users. </w:t>
      </w:r>
    </w:p>
    <w:p w14:paraId="7B5FC73A" w14:textId="14B55122" w:rsidR="00326A3F" w:rsidRPr="00E744F9" w:rsidRDefault="00326A3F" w:rsidP="00E744F9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shd w:val="clear" w:color="auto" w:fill="FFFFFF"/>
        </w:rPr>
        <w:t xml:space="preserve">  </w:t>
      </w:r>
    </w:p>
    <w:p w14:paraId="75F3DA80" w14:textId="4631C9DA" w:rsidR="005E088C" w:rsidRPr="00565B06" w:rsidRDefault="00E744F9" w:rsidP="00B47E1E">
      <w:pPr>
        <w:pStyle w:val="Heading2"/>
      </w:pPr>
      <w:r>
        <w:lastRenderedPageBreak/>
        <w:t>MIS/ IT SPECIALIST</w:t>
      </w:r>
      <w:r w:rsidR="005E088C" w:rsidRPr="00565B06">
        <w:t xml:space="preserve"> | </w:t>
      </w:r>
      <w:r>
        <w:rPr>
          <w:rStyle w:val="Emphasis"/>
        </w:rPr>
        <w:t>SMEC India Pvt Ltd</w:t>
      </w:r>
    </w:p>
    <w:p w14:paraId="2712505F" w14:textId="41A40173" w:rsidR="005E088C" w:rsidRPr="00565B06" w:rsidRDefault="00E744F9" w:rsidP="004F199F">
      <w:pPr>
        <w:pStyle w:val="Heading3"/>
      </w:pPr>
      <w:r>
        <w:t>may 2020</w:t>
      </w:r>
      <w:r w:rsidR="005E088C" w:rsidRPr="00565B06">
        <w:t xml:space="preserve"> – </w:t>
      </w:r>
      <w:r>
        <w:t>present</w:t>
      </w:r>
    </w:p>
    <w:p w14:paraId="04A20756" w14:textId="3A077FD5" w:rsidR="005E088C" w:rsidRDefault="00E744F9" w:rsidP="005E088C">
      <w:r>
        <w:t>Working in this company as a MIS/IT Specialist</w:t>
      </w:r>
      <w:r w:rsidR="00D504BB">
        <w:t xml:space="preserve"> on Rajasthan state Highways Project.</w:t>
      </w:r>
      <w:r>
        <w:t xml:space="preserve"> Manage data and analyses data. </w:t>
      </w:r>
      <w:r w:rsidR="00756429">
        <w:t xml:space="preserve">Give technical support to user and client. </w:t>
      </w:r>
      <w:r>
        <w:t xml:space="preserve">  </w:t>
      </w:r>
    </w:p>
    <w:p w14:paraId="34D70F65" w14:textId="39765262" w:rsidR="00756429" w:rsidRDefault="00756429" w:rsidP="005E088C"/>
    <w:p w14:paraId="66C50A4B" w14:textId="77777777" w:rsidR="00756429" w:rsidRDefault="00756429" w:rsidP="00756429">
      <w:pPr>
        <w:rPr>
          <w:rFonts w:asciiTheme="majorHAnsi" w:hAnsiTheme="majorHAnsi" w:cstheme="majorHAnsi"/>
          <w:b/>
          <w:bCs/>
        </w:rPr>
      </w:pPr>
      <w:r w:rsidRPr="00326A3F">
        <w:rPr>
          <w:rFonts w:ascii="Arial Black" w:hAnsi="Arial Black" w:cstheme="majorHAnsi"/>
          <w:b/>
          <w:bCs/>
        </w:rPr>
        <w:t>JOB RESPONSIBILITIES</w:t>
      </w:r>
      <w:r>
        <w:rPr>
          <w:rFonts w:asciiTheme="majorHAnsi" w:hAnsiTheme="majorHAnsi" w:cstheme="majorHAnsi"/>
          <w:b/>
          <w:bCs/>
        </w:rPr>
        <w:t xml:space="preserve"> |</w:t>
      </w:r>
    </w:p>
    <w:p w14:paraId="2939A5A9" w14:textId="23950F1A" w:rsidR="00756429" w:rsidRPr="00756429" w:rsidRDefault="00756429" w:rsidP="00756429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 xml:space="preserve">Providing timely support to users. </w:t>
      </w:r>
    </w:p>
    <w:p w14:paraId="28710F98" w14:textId="473FF5DC" w:rsidR="00756429" w:rsidRPr="00756429" w:rsidRDefault="00756429" w:rsidP="00756429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Data entry management generate closing reports &amp; end on Daily and weekly Basis.</w:t>
      </w:r>
    </w:p>
    <w:p w14:paraId="7BC7CF03" w14:textId="7876A992" w:rsidR="00756429" w:rsidRPr="00756429" w:rsidRDefault="00756429" w:rsidP="00756429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Software Maintenance.</w:t>
      </w:r>
    </w:p>
    <w:p w14:paraId="7B543AC6" w14:textId="3F4FF44D" w:rsidR="00756429" w:rsidRPr="00756429" w:rsidRDefault="00756429" w:rsidP="00756429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Monthly MIS &amp; TC Report.</w:t>
      </w:r>
    </w:p>
    <w:p w14:paraId="795C0736" w14:textId="4E0E30B3" w:rsidR="00756429" w:rsidRDefault="00D504BB" w:rsidP="00756429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Resolve Legal issues.</w:t>
      </w:r>
    </w:p>
    <w:p w14:paraId="454E207E" w14:textId="116F3140" w:rsidR="00D504BB" w:rsidRDefault="00D504BB" w:rsidP="00756429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Maintain Monthly, Quarterly, Yearly reports and update data on website.</w:t>
      </w:r>
    </w:p>
    <w:p w14:paraId="6B0AFFCF" w14:textId="2004882F" w:rsidR="00D504BB" w:rsidRPr="00D504BB" w:rsidRDefault="00D504BB" w:rsidP="00D504BB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Developing Technical specification based on functional requirement.</w:t>
      </w:r>
    </w:p>
    <w:p w14:paraId="1ED1B051" w14:textId="77777777" w:rsidR="00D504BB" w:rsidRPr="00E744F9" w:rsidRDefault="00D504BB" w:rsidP="00D504BB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Attending face to face meeting with end users and senior managers.</w:t>
      </w:r>
    </w:p>
    <w:p w14:paraId="7535F5F5" w14:textId="77777777" w:rsidR="00D504BB" w:rsidRPr="00E744F9" w:rsidRDefault="00D504BB" w:rsidP="00D504BB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Working on client site support projects.</w:t>
      </w:r>
    </w:p>
    <w:p w14:paraId="038CF206" w14:textId="3BE5A627" w:rsidR="00D504BB" w:rsidRPr="00D504BB" w:rsidRDefault="00D504BB" w:rsidP="00D504BB">
      <w:pPr>
        <w:pStyle w:val="ListBullet"/>
        <w:rPr>
          <w:rFonts w:asciiTheme="majorHAnsi" w:hAnsiTheme="majorHAnsi" w:cstheme="majorHAnsi"/>
        </w:rPr>
      </w:pPr>
      <w:r w:rsidRPr="00E744F9">
        <w:rPr>
          <w:rFonts w:asciiTheme="majorHAnsi" w:hAnsiTheme="majorHAnsi" w:cstheme="majorHAnsi"/>
          <w:shd w:val="clear" w:color="auto" w:fill="FFFFFF"/>
        </w:rPr>
        <w:t>Development of interfaces based on Technical Specification.</w:t>
      </w:r>
    </w:p>
    <w:p w14:paraId="74240759" w14:textId="7141576A" w:rsidR="00D504BB" w:rsidRPr="00E744F9" w:rsidRDefault="00D504BB" w:rsidP="00D504BB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 xml:space="preserve">Maintain server preformation. </w:t>
      </w:r>
    </w:p>
    <w:p w14:paraId="70ED9DA1" w14:textId="77777777" w:rsidR="00756429" w:rsidRPr="00565B06" w:rsidRDefault="00756429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1A12976A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70011E8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FCAE1CE" wp14:editId="25458B1B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B37EE6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8BBDCCE" w14:textId="77777777" w:rsidR="00143224" w:rsidRPr="00565B06" w:rsidRDefault="0009780F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97E4EF502B954988B5FAF8797FA8F18A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2DFF919E" w14:textId="77777777" w:rsidTr="00565B06">
        <w:tc>
          <w:tcPr>
            <w:tcW w:w="4320" w:type="dxa"/>
          </w:tcPr>
          <w:p w14:paraId="56478969" w14:textId="2AF93053" w:rsidR="00143224" w:rsidRPr="00565B06" w:rsidRDefault="00326A3F" w:rsidP="00565B06">
            <w:pPr>
              <w:pStyle w:val="ListBullet"/>
              <w:spacing w:after="80"/>
            </w:pPr>
            <w:r>
              <w:t xml:space="preserve">Good Knowledge of </w:t>
            </w:r>
            <w:r w:rsidR="000B4905">
              <w:t>Database:</w:t>
            </w:r>
            <w:r>
              <w:t xml:space="preserve"> Sql Server, .net, Mvc asp.net</w:t>
            </w:r>
          </w:p>
          <w:p w14:paraId="116F5B10" w14:textId="3569CF55" w:rsidR="00316CE4" w:rsidRPr="00565B06" w:rsidRDefault="00326A3F" w:rsidP="00316CE4">
            <w:pPr>
              <w:pStyle w:val="ListBullet"/>
              <w:spacing w:after="80"/>
            </w:pPr>
            <w:r>
              <w:t xml:space="preserve">Primary Knowledge of </w:t>
            </w:r>
            <w:r w:rsidR="000B4905">
              <w:t>Languages:</w:t>
            </w:r>
            <w:r>
              <w:t xml:space="preserve"> C#, CSS, HTML</w:t>
            </w:r>
          </w:p>
        </w:tc>
        <w:tc>
          <w:tcPr>
            <w:tcW w:w="4320" w:type="dxa"/>
            <w:tcMar>
              <w:left w:w="576" w:type="dxa"/>
            </w:tcMar>
          </w:tcPr>
          <w:p w14:paraId="78052716" w14:textId="13DE2BC5" w:rsidR="00143224" w:rsidRPr="00565B06" w:rsidRDefault="00326A3F" w:rsidP="00565B06">
            <w:pPr>
              <w:pStyle w:val="ListBullet"/>
              <w:spacing w:after="80"/>
            </w:pPr>
            <w:r>
              <w:t xml:space="preserve">Check web site and fine errors and try to resolve </w:t>
            </w:r>
          </w:p>
          <w:p w14:paraId="78B9729F" w14:textId="0CD2E036" w:rsidR="00F904FC" w:rsidRPr="00565B06" w:rsidRDefault="00326A3F" w:rsidP="00565B06">
            <w:pPr>
              <w:pStyle w:val="ListBullet"/>
              <w:spacing w:after="80"/>
            </w:pPr>
            <w:r>
              <w:t>Knowledge of Microsoft Office</w:t>
            </w:r>
          </w:p>
          <w:p w14:paraId="7D6F32DF" w14:textId="2385C80E" w:rsidR="00F904FC" w:rsidRPr="00565B06" w:rsidRDefault="00326A3F" w:rsidP="00565B06">
            <w:pPr>
              <w:pStyle w:val="ListBullet"/>
              <w:spacing w:after="80"/>
            </w:pPr>
            <w:r>
              <w:t>Excel, Work, etc.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490A7DD5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408236EF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7F65A9B" wp14:editId="40FED74E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6A544A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E82552D" w14:textId="5EE1A0DC" w:rsidR="00AC7C34" w:rsidRPr="00565B06" w:rsidRDefault="00FF0DA2" w:rsidP="00AD6216">
            <w:pPr>
              <w:pStyle w:val="Heading1"/>
              <w:outlineLvl w:val="0"/>
            </w:pPr>
            <w:r>
              <w:t xml:space="preserve">Hobbies                                                   </w:t>
            </w:r>
          </w:p>
        </w:tc>
      </w:tr>
    </w:tbl>
    <w:p w14:paraId="0E1EFFFE" w14:textId="58BAB115" w:rsidR="00326A3F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>Playing Cricket</w:t>
      </w:r>
    </w:p>
    <w:p w14:paraId="0D284A86" w14:textId="0328CC63" w:rsidR="00FF0DA2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 xml:space="preserve">Lean Online for IT </w:t>
      </w:r>
    </w:p>
    <w:p w14:paraId="4F359721" w14:textId="0397E175" w:rsidR="00FF0DA2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>Watch Movies</w:t>
      </w:r>
    </w:p>
    <w:p w14:paraId="74B0E74B" w14:textId="00C287C7" w:rsidR="00FF0DA2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>Bike Ride</w:t>
      </w:r>
    </w:p>
    <w:p w14:paraId="41DF85C1" w14:textId="371B1A40" w:rsidR="00FF0DA2" w:rsidRDefault="00FF0DA2" w:rsidP="00FF0DA2">
      <w:pPr>
        <w:pStyle w:val="ListBullet"/>
        <w:numPr>
          <w:ilvl w:val="0"/>
          <w:numId w:val="0"/>
        </w:numPr>
        <w:ind w:left="360" w:hanging="360"/>
        <w:rPr>
          <w:rFonts w:cs="Segoe UI"/>
          <w:shd w:val="clear" w:color="auto" w:fill="FFFFFF"/>
        </w:rPr>
      </w:pPr>
    </w:p>
    <w:p w14:paraId="25CAE617" w14:textId="73E9B5DA" w:rsidR="00FF0DA2" w:rsidRDefault="00FF0DA2" w:rsidP="00FF0DA2">
      <w:pPr>
        <w:pStyle w:val="ListBullet"/>
        <w:numPr>
          <w:ilvl w:val="0"/>
          <w:numId w:val="0"/>
        </w:numPr>
        <w:ind w:left="360" w:hanging="360"/>
        <w:rPr>
          <w:rFonts w:cs="Segoe UI"/>
          <w:shd w:val="clear" w:color="auto" w:fill="FFFFFF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FF0DA2" w:rsidRPr="00565B06" w14:paraId="4CA5D012" w14:textId="77777777" w:rsidTr="00661293">
        <w:tc>
          <w:tcPr>
            <w:tcW w:w="725" w:type="dxa"/>
            <w:tcMar>
              <w:right w:w="216" w:type="dxa"/>
            </w:tcMar>
            <w:vAlign w:val="bottom"/>
          </w:tcPr>
          <w:p w14:paraId="1C408A35" w14:textId="77777777" w:rsidR="00FF0DA2" w:rsidRPr="00565B06" w:rsidRDefault="00FF0DA2" w:rsidP="0066129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0FEEB91" wp14:editId="3E9FF05E">
                      <wp:extent cx="274320" cy="274320"/>
                      <wp:effectExtent l="0" t="0" r="0" b="0"/>
                      <wp:docPr id="7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4D6949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fkuBAAANN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302C754" w14:textId="1A42E9A3" w:rsidR="00FF0DA2" w:rsidRPr="00565B06" w:rsidRDefault="00FF0DA2" w:rsidP="00661293">
            <w:pPr>
              <w:pStyle w:val="Heading1"/>
              <w:outlineLvl w:val="0"/>
            </w:pPr>
            <w:r>
              <w:t>Language</w:t>
            </w:r>
          </w:p>
        </w:tc>
      </w:tr>
    </w:tbl>
    <w:p w14:paraId="102C3003" w14:textId="6BF86D30" w:rsidR="00FF0DA2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>Hindi</w:t>
      </w:r>
    </w:p>
    <w:p w14:paraId="3481AE78" w14:textId="4C24BE5D" w:rsidR="00FF0DA2" w:rsidRPr="00FF0DA2" w:rsidRDefault="00FF0DA2" w:rsidP="00FF0DA2">
      <w:pPr>
        <w:pStyle w:val="ListBullet"/>
      </w:pPr>
      <w:r>
        <w:rPr>
          <w:rFonts w:cs="Segoe UI"/>
          <w:shd w:val="clear" w:color="auto" w:fill="FFFFFF"/>
        </w:rPr>
        <w:t>English</w:t>
      </w:r>
    </w:p>
    <w:p w14:paraId="59144451" w14:textId="1C9FD54E" w:rsidR="00FF0DA2" w:rsidRDefault="00FF0DA2" w:rsidP="00FF0DA2">
      <w:pPr>
        <w:pStyle w:val="ListBullet"/>
      </w:pPr>
      <w:r>
        <w:t>Gujrati</w:t>
      </w:r>
    </w:p>
    <w:p w14:paraId="3AC6D1DA" w14:textId="786D5ABB" w:rsidR="00DB08D2" w:rsidRDefault="00DB08D2" w:rsidP="00DB08D2">
      <w:pPr>
        <w:pStyle w:val="ListBullet"/>
        <w:numPr>
          <w:ilvl w:val="0"/>
          <w:numId w:val="0"/>
        </w:numPr>
        <w:ind w:left="360" w:hanging="360"/>
      </w:pPr>
    </w:p>
    <w:p w14:paraId="163E9D2A" w14:textId="7B201704" w:rsidR="00DB08D2" w:rsidRDefault="00DB08D2" w:rsidP="00DB08D2">
      <w:pPr>
        <w:pStyle w:val="ListBullet"/>
        <w:numPr>
          <w:ilvl w:val="0"/>
          <w:numId w:val="0"/>
        </w:numPr>
        <w:ind w:left="360" w:hanging="360"/>
      </w:pPr>
    </w:p>
    <w:p w14:paraId="191FEE97" w14:textId="7910CD53" w:rsidR="00DB08D2" w:rsidRDefault="00DB08D2" w:rsidP="00DB08D2">
      <w:pPr>
        <w:pStyle w:val="ListBullet"/>
        <w:numPr>
          <w:ilvl w:val="0"/>
          <w:numId w:val="0"/>
        </w:numPr>
        <w:ind w:left="360" w:hanging="360"/>
      </w:pPr>
    </w:p>
    <w:p w14:paraId="14A1EB61" w14:textId="22CFB664" w:rsidR="00DB08D2" w:rsidRDefault="00DB08D2" w:rsidP="00DB08D2">
      <w:pPr>
        <w:pStyle w:val="ListBullet"/>
        <w:numPr>
          <w:ilvl w:val="0"/>
          <w:numId w:val="0"/>
        </w:numPr>
        <w:ind w:left="360" w:hanging="360"/>
      </w:pPr>
    </w:p>
    <w:p w14:paraId="1594DF1D" w14:textId="03E0C8C8" w:rsidR="00DB08D2" w:rsidRPr="00DB08D2" w:rsidRDefault="00DB08D2" w:rsidP="00DB08D2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b/>
          <w:bCs/>
          <w:sz w:val="32"/>
          <w:szCs w:val="32"/>
        </w:rPr>
      </w:pPr>
      <w:r w:rsidRPr="00DB08D2">
        <w:rPr>
          <w:rFonts w:asciiTheme="majorHAnsi" w:hAnsiTheme="majorHAnsi"/>
          <w:b/>
          <w:bCs/>
          <w:sz w:val="32"/>
          <w:szCs w:val="32"/>
        </w:rPr>
        <w:t>Date :</w:t>
      </w:r>
      <w:r>
        <w:rPr>
          <w:rFonts w:asciiTheme="majorHAnsi" w:hAnsiTheme="majorHAnsi"/>
          <w:b/>
          <w:bCs/>
          <w:sz w:val="32"/>
          <w:szCs w:val="32"/>
        </w:rPr>
        <w:t xml:space="preserve">                                                                          Signature:</w:t>
      </w:r>
    </w:p>
    <w:p w14:paraId="67F2608F" w14:textId="00A02F3B" w:rsidR="00FF0DA2" w:rsidRDefault="00FF0DA2" w:rsidP="00FF0DA2">
      <w:pPr>
        <w:pStyle w:val="ListBullet"/>
        <w:numPr>
          <w:ilvl w:val="0"/>
          <w:numId w:val="0"/>
        </w:numPr>
        <w:ind w:left="360" w:hanging="360"/>
        <w:rPr>
          <w:rFonts w:cs="Segoe UI"/>
          <w:shd w:val="clear" w:color="auto" w:fill="FFFFFF"/>
        </w:rPr>
      </w:pPr>
    </w:p>
    <w:p w14:paraId="3BDA7C1B" w14:textId="77777777" w:rsidR="00FF0DA2" w:rsidRPr="00FF0DA2" w:rsidRDefault="00FF0DA2" w:rsidP="00FF0DA2">
      <w:pPr>
        <w:pStyle w:val="ListBullet"/>
        <w:numPr>
          <w:ilvl w:val="0"/>
          <w:numId w:val="0"/>
        </w:numPr>
        <w:ind w:left="360" w:hanging="360"/>
      </w:pPr>
    </w:p>
    <w:p w14:paraId="4A4D2F5E" w14:textId="735D2E38" w:rsidR="00326A3F" w:rsidRDefault="00326A3F" w:rsidP="00326A3F">
      <w:pPr>
        <w:pStyle w:val="ListBullet"/>
        <w:numPr>
          <w:ilvl w:val="0"/>
          <w:numId w:val="0"/>
        </w:numPr>
        <w:ind w:left="360"/>
      </w:pPr>
    </w:p>
    <w:p w14:paraId="58C300EB" w14:textId="4C072AD6" w:rsidR="00FF0DA2" w:rsidRDefault="00FF0DA2" w:rsidP="00326A3F">
      <w:pPr>
        <w:pStyle w:val="ListBullet"/>
        <w:numPr>
          <w:ilvl w:val="0"/>
          <w:numId w:val="0"/>
        </w:numPr>
        <w:ind w:left="360"/>
      </w:pPr>
    </w:p>
    <w:p w14:paraId="4A032A0F" w14:textId="767164E0" w:rsidR="00FF0DA2" w:rsidRDefault="00FF0DA2" w:rsidP="00326A3F">
      <w:pPr>
        <w:pStyle w:val="ListBullet"/>
        <w:numPr>
          <w:ilvl w:val="0"/>
          <w:numId w:val="0"/>
        </w:numPr>
        <w:ind w:left="360"/>
      </w:pPr>
    </w:p>
    <w:p w14:paraId="7737E6FF" w14:textId="77777777" w:rsidR="00FF0DA2" w:rsidRPr="00565B06" w:rsidRDefault="00FF0DA2" w:rsidP="00326A3F">
      <w:pPr>
        <w:pStyle w:val="ListBullet"/>
        <w:numPr>
          <w:ilvl w:val="0"/>
          <w:numId w:val="0"/>
        </w:numPr>
        <w:ind w:left="360"/>
      </w:pPr>
    </w:p>
    <w:sectPr w:rsidR="00FF0DA2" w:rsidRPr="00565B06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EB5B" w14:textId="77777777" w:rsidR="0009780F" w:rsidRDefault="0009780F" w:rsidP="00F534FB">
      <w:pPr>
        <w:spacing w:after="0"/>
      </w:pPr>
      <w:r>
        <w:separator/>
      </w:r>
    </w:p>
  </w:endnote>
  <w:endnote w:type="continuationSeparator" w:id="0">
    <w:p w14:paraId="684E7599" w14:textId="77777777" w:rsidR="0009780F" w:rsidRDefault="0009780F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740D4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0E94" w14:textId="77777777" w:rsidR="0009780F" w:rsidRDefault="0009780F" w:rsidP="00F534FB">
      <w:pPr>
        <w:spacing w:after="0"/>
      </w:pPr>
      <w:r>
        <w:separator/>
      </w:r>
    </w:p>
  </w:footnote>
  <w:footnote w:type="continuationSeparator" w:id="0">
    <w:p w14:paraId="5D4DBB42" w14:textId="77777777" w:rsidR="0009780F" w:rsidRDefault="0009780F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D7C0A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482C48" wp14:editId="48D781F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7CF3CE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0E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9780F"/>
    <w:rsid w:val="000A0229"/>
    <w:rsid w:val="000B4905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36B3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4673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6A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430E"/>
    <w:rsid w:val="005D0108"/>
    <w:rsid w:val="005E088C"/>
    <w:rsid w:val="005E6E43"/>
    <w:rsid w:val="005F4455"/>
    <w:rsid w:val="006067EF"/>
    <w:rsid w:val="006104FF"/>
    <w:rsid w:val="00614B7C"/>
    <w:rsid w:val="0062239B"/>
    <w:rsid w:val="00625B8A"/>
    <w:rsid w:val="00644D4E"/>
    <w:rsid w:val="00645260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56429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6C9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5C1A"/>
    <w:rsid w:val="00A2760D"/>
    <w:rsid w:val="00A42CE4"/>
    <w:rsid w:val="00A56B81"/>
    <w:rsid w:val="00A6314E"/>
    <w:rsid w:val="00A77B4D"/>
    <w:rsid w:val="00A8052D"/>
    <w:rsid w:val="00A806F6"/>
    <w:rsid w:val="00A9077F"/>
    <w:rsid w:val="00AA04BD"/>
    <w:rsid w:val="00AA276C"/>
    <w:rsid w:val="00AB673E"/>
    <w:rsid w:val="00AC194F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35C81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04BB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8D2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744F9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9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c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6F2C220E214B3A8EE2F98CB244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A006-5FB0-4B65-B28F-5C8262639A17}"/>
      </w:docPartPr>
      <w:docPartBody>
        <w:p w:rsidR="009C2CB8" w:rsidRDefault="00020F3E">
          <w:pPr>
            <w:pStyle w:val="DD6F2C220E214B3A8EE2F98CB244EC34"/>
          </w:pPr>
          <w:r w:rsidRPr="009D0878">
            <w:t>Address</w:t>
          </w:r>
        </w:p>
      </w:docPartBody>
    </w:docPart>
    <w:docPart>
      <w:docPartPr>
        <w:name w:val="240F8C3B83EB4F44AC358D66B1B7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49A0-722A-420C-AD4C-C91DBCA51523}"/>
      </w:docPartPr>
      <w:docPartBody>
        <w:p w:rsidR="009C2CB8" w:rsidRDefault="00020F3E">
          <w:pPr>
            <w:pStyle w:val="240F8C3B83EB4F44AC358D66B1B7751B"/>
          </w:pPr>
          <w:r w:rsidRPr="009D0878">
            <w:t>Phone</w:t>
          </w:r>
        </w:p>
      </w:docPartBody>
    </w:docPart>
    <w:docPart>
      <w:docPartPr>
        <w:name w:val="EDCE1709D1194EA8AFF938D35249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CAB1-4FD3-40E9-9207-32AD9A85FA7B}"/>
      </w:docPartPr>
      <w:docPartBody>
        <w:p w:rsidR="009C2CB8" w:rsidRDefault="00020F3E">
          <w:pPr>
            <w:pStyle w:val="EDCE1709D1194EA8AFF938D35249CD62"/>
          </w:pPr>
          <w:r w:rsidRPr="009D0878">
            <w:t>Email</w:t>
          </w:r>
        </w:p>
      </w:docPartBody>
    </w:docPart>
    <w:docPart>
      <w:docPartPr>
        <w:name w:val="EB19FEAB5A8E4D0F8E49351430D5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8D44-6AE5-4545-B4C2-7539D2CE4591}"/>
      </w:docPartPr>
      <w:docPartBody>
        <w:p w:rsidR="009C2CB8" w:rsidRDefault="00020F3E">
          <w:pPr>
            <w:pStyle w:val="EB19FEAB5A8E4D0F8E49351430D5243B"/>
          </w:pPr>
          <w:r w:rsidRPr="009D0878">
            <w:t>LinkedIn Profile</w:t>
          </w:r>
        </w:p>
      </w:docPartBody>
    </w:docPart>
    <w:docPart>
      <w:docPartPr>
        <w:name w:val="6E83C4D893E249668910C3918820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029F-946D-4B7E-9AC4-63826045BA41}"/>
      </w:docPartPr>
      <w:docPartBody>
        <w:p w:rsidR="009C2CB8" w:rsidRDefault="00020F3E">
          <w:pPr>
            <w:pStyle w:val="6E83C4D893E249668910C3918820D5F4"/>
          </w:pPr>
          <w:r w:rsidRPr="00D85CA4">
            <w:t>Objective</w:t>
          </w:r>
        </w:p>
      </w:docPartBody>
    </w:docPart>
    <w:docPart>
      <w:docPartPr>
        <w:name w:val="D24FD342D70E4882AB153E41EA41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FBBB-462D-4FD5-B423-AFA5DD63E16D}"/>
      </w:docPartPr>
      <w:docPartBody>
        <w:p w:rsidR="009C2CB8" w:rsidRDefault="00020F3E">
          <w:pPr>
            <w:pStyle w:val="D24FD342D70E4882AB153E41EA4176B9"/>
          </w:pPr>
          <w:r w:rsidRPr="00565B06">
            <w:t>Education</w:t>
          </w:r>
        </w:p>
      </w:docPartBody>
    </w:docPart>
    <w:docPart>
      <w:docPartPr>
        <w:name w:val="F5670E3C9B7C43FBBDC3BBB9EE1B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312F-E634-4BC5-8881-89E6EDB58711}"/>
      </w:docPartPr>
      <w:docPartBody>
        <w:p w:rsidR="009C2CB8" w:rsidRDefault="00020F3E">
          <w:pPr>
            <w:pStyle w:val="F5670E3C9B7C43FBBDC3BBB9EE1B7781"/>
          </w:pPr>
          <w:r w:rsidRPr="00565B06">
            <w:t>Experience</w:t>
          </w:r>
        </w:p>
      </w:docPartBody>
    </w:docPart>
    <w:docPart>
      <w:docPartPr>
        <w:name w:val="97E4EF502B954988B5FAF8797FA8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E0D2-FD09-410E-8EB2-AAE93F0A9920}"/>
      </w:docPartPr>
      <w:docPartBody>
        <w:p w:rsidR="009C2CB8" w:rsidRDefault="00020F3E">
          <w:pPr>
            <w:pStyle w:val="97E4EF502B954988B5FAF8797FA8F18A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3E"/>
    <w:rsid w:val="00020F3E"/>
    <w:rsid w:val="00023B2C"/>
    <w:rsid w:val="0002687C"/>
    <w:rsid w:val="00381F24"/>
    <w:rsid w:val="009C2CB8"/>
    <w:rsid w:val="00E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B74ECF971B491CB035B929629DD7A9">
    <w:name w:val="FDB74ECF971B491CB035B929629DD7A9"/>
  </w:style>
  <w:style w:type="paragraph" w:customStyle="1" w:styleId="2277039F0B9C47539AFDE99800D60AE5">
    <w:name w:val="2277039F0B9C47539AFDE99800D60AE5"/>
  </w:style>
  <w:style w:type="paragraph" w:customStyle="1" w:styleId="DD6F2C220E214B3A8EE2F98CB244EC34">
    <w:name w:val="DD6F2C220E214B3A8EE2F98CB244EC34"/>
  </w:style>
  <w:style w:type="paragraph" w:customStyle="1" w:styleId="240F8C3B83EB4F44AC358D66B1B7751B">
    <w:name w:val="240F8C3B83EB4F44AC358D66B1B7751B"/>
  </w:style>
  <w:style w:type="paragraph" w:customStyle="1" w:styleId="EDCE1709D1194EA8AFF938D35249CD62">
    <w:name w:val="EDCE1709D1194EA8AFF938D35249CD62"/>
  </w:style>
  <w:style w:type="paragraph" w:customStyle="1" w:styleId="EB19FEAB5A8E4D0F8E49351430D5243B">
    <w:name w:val="EB19FEAB5A8E4D0F8E49351430D5243B"/>
  </w:style>
  <w:style w:type="paragraph" w:customStyle="1" w:styleId="D753871816C3489F9E859369C4F0F787">
    <w:name w:val="D753871816C3489F9E859369C4F0F787"/>
  </w:style>
  <w:style w:type="paragraph" w:customStyle="1" w:styleId="6E83C4D893E249668910C3918820D5F4">
    <w:name w:val="6E83C4D893E249668910C3918820D5F4"/>
  </w:style>
  <w:style w:type="paragraph" w:customStyle="1" w:styleId="67D76A0DA49840C4966CF5479496B2A3">
    <w:name w:val="67D76A0DA49840C4966CF5479496B2A3"/>
  </w:style>
  <w:style w:type="paragraph" w:customStyle="1" w:styleId="D24FD342D70E4882AB153E41EA4176B9">
    <w:name w:val="D24FD342D70E4882AB153E41EA4176B9"/>
  </w:style>
  <w:style w:type="paragraph" w:customStyle="1" w:styleId="C11B608780A2402A91E8241E5AAB1C67">
    <w:name w:val="C11B608780A2402A91E8241E5AAB1C67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3083C7C1F56445B6A7605DEB3C82ECCB">
    <w:name w:val="3083C7C1F56445B6A7605DEB3C82ECCB"/>
  </w:style>
  <w:style w:type="paragraph" w:customStyle="1" w:styleId="595E404457114537B86FACAF09F1A9FA">
    <w:name w:val="595E404457114537B86FACAF09F1A9FA"/>
  </w:style>
  <w:style w:type="paragraph" w:customStyle="1" w:styleId="93EB68A572A344FE80FB78B20824CF49">
    <w:name w:val="93EB68A572A344FE80FB78B20824CF49"/>
  </w:style>
  <w:style w:type="paragraph" w:customStyle="1" w:styleId="D365B0F72B084D1789BFB34EC38B49FF">
    <w:name w:val="D365B0F72B084D1789BFB34EC38B49FF"/>
  </w:style>
  <w:style w:type="paragraph" w:customStyle="1" w:styleId="A65927EF58EF4EFA85A7BDB25F2F4B4D">
    <w:name w:val="A65927EF58EF4EFA85A7BDB25F2F4B4D"/>
  </w:style>
  <w:style w:type="paragraph" w:customStyle="1" w:styleId="6E3D8FD4C8D546D7B997B5DFCEF7A06F">
    <w:name w:val="6E3D8FD4C8D546D7B997B5DFCEF7A06F"/>
  </w:style>
  <w:style w:type="paragraph" w:customStyle="1" w:styleId="E327E6B6C5E74F5C9FBF0B257754B618">
    <w:name w:val="E327E6B6C5E74F5C9FBF0B257754B618"/>
  </w:style>
  <w:style w:type="paragraph" w:customStyle="1" w:styleId="16448B70BFAE4FA1AD2CB78FC7CC5987">
    <w:name w:val="16448B70BFAE4FA1AD2CB78FC7CC5987"/>
  </w:style>
  <w:style w:type="paragraph" w:customStyle="1" w:styleId="0D4C28635B294F97AB79A25C7E857231">
    <w:name w:val="0D4C28635B294F97AB79A25C7E857231"/>
  </w:style>
  <w:style w:type="paragraph" w:customStyle="1" w:styleId="F5670E3C9B7C43FBBDC3BBB9EE1B7781">
    <w:name w:val="F5670E3C9B7C43FBBDC3BBB9EE1B7781"/>
  </w:style>
  <w:style w:type="paragraph" w:customStyle="1" w:styleId="167E408935AD4D3DB30481644A012FA9">
    <w:name w:val="167E408935AD4D3DB30481644A012FA9"/>
  </w:style>
  <w:style w:type="paragraph" w:customStyle="1" w:styleId="13E8CD595CD642E2A762ADE4029053D8">
    <w:name w:val="13E8CD595CD642E2A762ADE4029053D8"/>
  </w:style>
  <w:style w:type="paragraph" w:customStyle="1" w:styleId="69C6D055F1A143F5916F6E37B925A10F">
    <w:name w:val="69C6D055F1A143F5916F6E37B925A10F"/>
  </w:style>
  <w:style w:type="paragraph" w:customStyle="1" w:styleId="B1D7F7AA331848DE8269EB1C4EC8EDFF">
    <w:name w:val="B1D7F7AA331848DE8269EB1C4EC8EDFF"/>
  </w:style>
  <w:style w:type="paragraph" w:customStyle="1" w:styleId="5BD3FA30FBBC4A35851D51903BDC2634">
    <w:name w:val="5BD3FA30FBBC4A35851D51903BDC2634"/>
  </w:style>
  <w:style w:type="paragraph" w:customStyle="1" w:styleId="9C05D0CDB767490D84DE9804E24C9608">
    <w:name w:val="9C05D0CDB767490D84DE9804E24C9608"/>
  </w:style>
  <w:style w:type="paragraph" w:customStyle="1" w:styleId="8DFF1A4FF6E2487E9BF98F7F6F14CB3C">
    <w:name w:val="8DFF1A4FF6E2487E9BF98F7F6F14CB3C"/>
  </w:style>
  <w:style w:type="paragraph" w:customStyle="1" w:styleId="6F92CD65A27F45C6B249D443FA7B6197">
    <w:name w:val="6F92CD65A27F45C6B249D443FA7B6197"/>
  </w:style>
  <w:style w:type="paragraph" w:customStyle="1" w:styleId="2771E74DBE7243E19DB46C0F950D4E24">
    <w:name w:val="2771E74DBE7243E19DB46C0F950D4E24"/>
  </w:style>
  <w:style w:type="paragraph" w:customStyle="1" w:styleId="92E76929FE764FA9A5B3726947585B74">
    <w:name w:val="92E76929FE764FA9A5B3726947585B74"/>
  </w:style>
  <w:style w:type="paragraph" w:customStyle="1" w:styleId="97E4EF502B954988B5FAF8797FA8F18A">
    <w:name w:val="97E4EF502B954988B5FAF8797FA8F18A"/>
  </w:style>
  <w:style w:type="paragraph" w:customStyle="1" w:styleId="6B4B909280A145E8ABA906653F8D5501">
    <w:name w:val="6B4B909280A145E8ABA906653F8D5501"/>
  </w:style>
  <w:style w:type="paragraph" w:customStyle="1" w:styleId="2366A9F1BB724905AF82673C2F838CBD">
    <w:name w:val="2366A9F1BB724905AF82673C2F838CBD"/>
  </w:style>
  <w:style w:type="paragraph" w:customStyle="1" w:styleId="BD39AE5F71CD4C0D95A5047AC7001EE7">
    <w:name w:val="BD39AE5F71CD4C0D95A5047AC7001EE7"/>
  </w:style>
  <w:style w:type="paragraph" w:customStyle="1" w:styleId="C5E0B5CAD0E8420D8281C9ED0C12937B">
    <w:name w:val="C5E0B5CAD0E8420D8281C9ED0C12937B"/>
  </w:style>
  <w:style w:type="paragraph" w:customStyle="1" w:styleId="14251E5AFA9E49CEB1EA25B1295C97A9">
    <w:name w:val="14251E5AFA9E49CEB1EA25B1295C97A9"/>
  </w:style>
  <w:style w:type="paragraph" w:customStyle="1" w:styleId="F1F7D5E7E23E408D8A7B1C842AFF50A0">
    <w:name w:val="F1F7D5E7E23E408D8A7B1C842AFF50A0"/>
  </w:style>
  <w:style w:type="paragraph" w:customStyle="1" w:styleId="4A6FFCF2985740FAAFE20C9ECE3740A9">
    <w:name w:val="4A6FFCF2985740FAAFE20C9ECE374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Jaipur, Rajasthan</CompanyAddress>
  <CompanyPhone>+919560387143</CompanyPhone>
  <CompanyFax/>
  <CompanyEmail>Romitkhatana72@gmail.com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4B362-9A8E-4526-BE14-29FB8628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Romit Singh Khatana</cp:keywords>
  <dc:description/>
  <cp:lastModifiedBy/>
  <cp:revision>1</cp:revision>
  <dcterms:created xsi:type="dcterms:W3CDTF">2021-03-22T05:48:00Z</dcterms:created>
  <dcterms:modified xsi:type="dcterms:W3CDTF">2021-03-22T05:48:00Z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