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25" w:rsidRDefault="004D2825"/>
    <w:p w:rsidR="00022B2B" w:rsidRDefault="00DA3A36">
      <w:r>
        <w:t xml:space="preserve">                                                                         </w:t>
      </w:r>
    </w:p>
    <w:tbl>
      <w:tblPr>
        <w:tblW w:w="930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shd w:val="clear" w:color="auto" w:fill="E0E0E0"/>
        <w:tblLook w:val="0000"/>
      </w:tblPr>
      <w:tblGrid>
        <w:gridCol w:w="4518"/>
        <w:gridCol w:w="4782"/>
      </w:tblGrid>
      <w:tr w:rsidR="00022B2B">
        <w:trPr>
          <w:trHeight w:val="100"/>
        </w:trPr>
        <w:tc>
          <w:tcPr>
            <w:tcW w:w="4518" w:type="dxa"/>
            <w:shd w:val="clear" w:color="auto" w:fill="E0E0E0"/>
          </w:tcPr>
          <w:p w:rsidR="00022B2B" w:rsidRDefault="00022B2B">
            <w:pPr>
              <w:pStyle w:val="Header"/>
              <w:rPr>
                <w:rFonts w:ascii="Garamond" w:hAnsi="Garamond"/>
                <w:b/>
                <w:bCs/>
                <w:sz w:val="36"/>
              </w:rPr>
            </w:pPr>
            <w:r>
              <w:rPr>
                <w:rFonts w:ascii="Garamond" w:hAnsi="Garamond"/>
                <w:b/>
                <w:bCs/>
                <w:sz w:val="36"/>
              </w:rPr>
              <w:t>Satyendra Kumar Sharma</w:t>
            </w:r>
          </w:p>
          <w:p w:rsidR="00022B2B" w:rsidRDefault="00022B2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Born: </w:t>
            </w:r>
            <w:r>
              <w:rPr>
                <w:rFonts w:ascii="Garamond" w:hAnsi="Garamond"/>
                <w:bCs/>
              </w:rPr>
              <w:t>04</w:t>
            </w:r>
            <w:r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, May 1986                   </w:t>
            </w:r>
          </w:p>
          <w:p w:rsidR="00022B2B" w:rsidRDefault="00022B2B">
            <w:pPr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</w:rPr>
              <w:t xml:space="preserve">Male, </w:t>
            </w:r>
            <w:r w:rsidR="00325B31">
              <w:rPr>
                <w:rFonts w:ascii="Garamond" w:hAnsi="Garamond"/>
                <w:b/>
              </w:rPr>
              <w:t xml:space="preserve">Married </w:t>
            </w:r>
          </w:p>
        </w:tc>
        <w:tc>
          <w:tcPr>
            <w:tcW w:w="4782" w:type="dxa"/>
            <w:shd w:val="clear" w:color="auto" w:fill="E0E0E0"/>
          </w:tcPr>
          <w:p w:rsidR="00022B2B" w:rsidRDefault="00022B2B">
            <w:pPr>
              <w:tabs>
                <w:tab w:val="left" w:pos="2988"/>
                <w:tab w:val="left" w:pos="5058"/>
                <w:tab w:val="left" w:pos="6948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 xml:space="preserve">Address: S.I.L Crossing Sarojini Nagar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b/>
                    <w:bCs/>
                  </w:rPr>
                  <w:t>Lucknow</w:t>
                </w:r>
              </w:smartTag>
            </w:smartTag>
          </w:p>
          <w:p w:rsidR="00022B2B" w:rsidRPr="00256B4F" w:rsidRDefault="00022B2B">
            <w:pPr>
              <w:jc w:val="both"/>
              <w:rPr>
                <w:rFonts w:ascii="Garamond" w:hAnsi="Garamond"/>
                <w:b/>
                <w:bCs/>
                <w:lang w:val="de-DE"/>
              </w:rPr>
            </w:pPr>
            <w:r>
              <w:rPr>
                <w:rFonts w:ascii="Garamond" w:hAnsi="Garamond"/>
                <w:b/>
                <w:bCs/>
                <w:lang w:val="de-DE"/>
              </w:rPr>
              <w:t>E-mail: satyendra</w:t>
            </w:r>
            <w:r w:rsidR="00D40E9B">
              <w:rPr>
                <w:rFonts w:ascii="Garamond" w:hAnsi="Garamond"/>
                <w:b/>
                <w:bCs/>
                <w:lang w:val="de-DE"/>
              </w:rPr>
              <w:t>04</w:t>
            </w:r>
            <w:r>
              <w:rPr>
                <w:rFonts w:ascii="Garamond" w:hAnsi="Garamond"/>
                <w:b/>
                <w:bCs/>
                <w:lang w:val="de-DE"/>
              </w:rPr>
              <w:t>sharma@</w:t>
            </w:r>
            <w:r w:rsidR="00D40E9B">
              <w:rPr>
                <w:rFonts w:ascii="Garamond" w:hAnsi="Garamond"/>
                <w:b/>
                <w:bCs/>
                <w:lang w:val="de-DE"/>
              </w:rPr>
              <w:t>gmail</w:t>
            </w:r>
            <w:r>
              <w:rPr>
                <w:rFonts w:ascii="Garamond" w:hAnsi="Garamond"/>
                <w:b/>
                <w:bCs/>
                <w:lang w:val="de-DE"/>
              </w:rPr>
              <w:t>.com</w:t>
            </w:r>
          </w:p>
          <w:p w:rsidR="00D7375B" w:rsidRDefault="00022B2B" w:rsidP="00D7375B">
            <w:pPr>
              <w:jc w:val="both"/>
            </w:pPr>
            <w:r>
              <w:rPr>
                <w:b/>
              </w:rPr>
              <w:t>Phone :</w:t>
            </w:r>
            <w:r w:rsidR="009C34A2">
              <w:t>+91-</w:t>
            </w:r>
            <w:r w:rsidR="00D7375B">
              <w:t xml:space="preserve"> </w:t>
            </w:r>
            <w:r w:rsidR="00B35C80">
              <w:t>7704805769</w:t>
            </w:r>
            <w:r w:rsidR="00D7375B">
              <w:t>,</w:t>
            </w:r>
          </w:p>
          <w:p w:rsidR="00022B2B" w:rsidRDefault="00D7375B" w:rsidP="00D7375B">
            <w:pPr>
              <w:jc w:val="both"/>
              <w:rPr>
                <w:rFonts w:ascii="Garamond" w:hAnsi="Garamond"/>
                <w:b/>
                <w:sz w:val="18"/>
                <w:szCs w:val="18"/>
                <w:lang w:val="de-DE"/>
              </w:rPr>
            </w:pPr>
            <w:r>
              <w:t xml:space="preserve">              +91- 7897711785,</w:t>
            </w:r>
          </w:p>
        </w:tc>
      </w:tr>
    </w:tbl>
    <w:p w:rsidR="00304A04" w:rsidRDefault="00304A04">
      <w:pPr>
        <w:jc w:val="both"/>
        <w:rPr>
          <w:sz w:val="22"/>
          <w:szCs w:val="22"/>
        </w:rPr>
      </w:pPr>
    </w:p>
    <w:p w:rsidR="00EA3D2A" w:rsidRPr="00215CC9" w:rsidRDefault="00215CC9" w:rsidP="00C3761F">
      <w:pPr>
        <w:pStyle w:val="SectionTitle"/>
      </w:pPr>
      <w:r>
        <w:t>Aspires to pursue challenging assignments in marketing/ Business operations management with a frontline organization.</w:t>
      </w:r>
    </w:p>
    <w:p w:rsidR="00304A04" w:rsidRPr="00304A04" w:rsidRDefault="00215CC9" w:rsidP="00766945">
      <w:pPr>
        <w:jc w:val="both"/>
        <w:rPr>
          <w:b/>
          <w:sz w:val="22"/>
          <w:szCs w:val="22"/>
        </w:rPr>
      </w:pPr>
      <w:r w:rsidRPr="00304A04">
        <w:rPr>
          <w:b/>
          <w:sz w:val="28"/>
          <w:szCs w:val="28"/>
        </w:rPr>
        <w:t>Core Strength include</w:t>
      </w:r>
      <w:r w:rsidRPr="00304A04">
        <w:rPr>
          <w:b/>
          <w:sz w:val="22"/>
          <w:szCs w:val="22"/>
        </w:rPr>
        <w:t xml:space="preserve">- </w:t>
      </w:r>
    </w:p>
    <w:p w:rsidR="00215CC9" w:rsidRDefault="000029AC" w:rsidP="00304A0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5CC9">
        <w:rPr>
          <w:sz w:val="22"/>
          <w:szCs w:val="22"/>
        </w:rPr>
        <w:t xml:space="preserve">-Strategic Planning                    </w:t>
      </w:r>
      <w:r>
        <w:rPr>
          <w:sz w:val="22"/>
          <w:szCs w:val="22"/>
        </w:rPr>
        <w:t xml:space="preserve">  </w:t>
      </w:r>
      <w:r w:rsidR="00215CC9">
        <w:rPr>
          <w:sz w:val="22"/>
          <w:szCs w:val="22"/>
        </w:rPr>
        <w:t xml:space="preserve">  </w:t>
      </w:r>
      <w:r>
        <w:rPr>
          <w:sz w:val="22"/>
          <w:szCs w:val="22"/>
        </w:rPr>
        <w:t>-T</w:t>
      </w:r>
      <w:r w:rsidR="0047302B">
        <w:rPr>
          <w:sz w:val="22"/>
          <w:szCs w:val="22"/>
        </w:rPr>
        <w:t xml:space="preserve">eam management.           </w:t>
      </w:r>
      <w:r w:rsidR="00215CC9">
        <w:rPr>
          <w:sz w:val="22"/>
          <w:szCs w:val="22"/>
        </w:rPr>
        <w:t xml:space="preserve">            -Marketing</w:t>
      </w:r>
    </w:p>
    <w:p w:rsidR="00215CC9" w:rsidRDefault="000029AC" w:rsidP="00304A0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5CC9">
        <w:rPr>
          <w:sz w:val="22"/>
          <w:szCs w:val="22"/>
        </w:rPr>
        <w:t>-Por</w:t>
      </w:r>
      <w:r>
        <w:rPr>
          <w:sz w:val="22"/>
          <w:szCs w:val="22"/>
        </w:rPr>
        <w:t xml:space="preserve">tfolio management            </w:t>
      </w:r>
      <w:r w:rsidR="00215C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215CC9">
        <w:rPr>
          <w:sz w:val="22"/>
          <w:szCs w:val="22"/>
        </w:rPr>
        <w:t xml:space="preserve">-Business Development </w:t>
      </w:r>
      <w:r w:rsidR="0047302B">
        <w:rPr>
          <w:sz w:val="22"/>
          <w:szCs w:val="22"/>
        </w:rPr>
        <w:t xml:space="preserve">                      -Branch management</w:t>
      </w:r>
    </w:p>
    <w:p w:rsidR="00215CC9" w:rsidRDefault="000029AC" w:rsidP="00304A0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5CC9">
        <w:rPr>
          <w:sz w:val="22"/>
          <w:szCs w:val="22"/>
        </w:rPr>
        <w:t xml:space="preserve">-Training &amp; Development         </w:t>
      </w:r>
      <w:r>
        <w:rPr>
          <w:sz w:val="22"/>
          <w:szCs w:val="22"/>
        </w:rPr>
        <w:t xml:space="preserve"> </w:t>
      </w:r>
      <w:r w:rsidR="00215CC9">
        <w:rPr>
          <w:sz w:val="22"/>
          <w:szCs w:val="22"/>
        </w:rPr>
        <w:t xml:space="preserve">  </w:t>
      </w:r>
    </w:p>
    <w:p w:rsidR="00022B2B" w:rsidRPr="00030F98" w:rsidRDefault="00215CC9" w:rsidP="00030F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43CF6">
        <w:rPr>
          <w:sz w:val="22"/>
          <w:szCs w:val="22"/>
        </w:rPr>
        <w:t xml:space="preserve"> </w:t>
      </w:r>
    </w:p>
    <w:p w:rsidR="00304A04" w:rsidRDefault="00215CC9" w:rsidP="00304A04">
      <w:pPr>
        <w:ind w:left="-180"/>
        <w:jc w:val="center"/>
        <w:outlineLvl w:val="0"/>
        <w:rPr>
          <w:b/>
          <w:sz w:val="32"/>
          <w:szCs w:val="32"/>
        </w:rPr>
      </w:pPr>
      <w:r w:rsidRPr="00215CC9">
        <w:rPr>
          <w:b/>
          <w:sz w:val="32"/>
          <w:szCs w:val="32"/>
        </w:rPr>
        <w:t>EMPLOYMENT PURVIEW</w:t>
      </w:r>
    </w:p>
    <w:p w:rsidR="00943CF6" w:rsidRDefault="0050188E" w:rsidP="00C3761F">
      <w:pPr>
        <w:pStyle w:val="SectionTitle"/>
      </w:pPr>
      <w:r>
        <w:t>Since Aug.</w:t>
      </w:r>
      <w:r w:rsidR="00CF114C">
        <w:t xml:space="preserve"> 15</w:t>
      </w:r>
      <w:r w:rsidR="00943CF6">
        <w:t>:</w:t>
      </w:r>
      <w:r w:rsidR="00AD28A8">
        <w:t xml:space="preserve"> </w:t>
      </w:r>
      <w:r w:rsidR="00943CF6">
        <w:t>Margdarshak Financial Services</w:t>
      </w:r>
    </w:p>
    <w:p w:rsidR="00943CF6" w:rsidRPr="00304A04" w:rsidRDefault="00CF114C" w:rsidP="00C3761F">
      <w:pPr>
        <w:pStyle w:val="SectionTitle"/>
      </w:pPr>
      <w:r>
        <w:t>Area M</w:t>
      </w:r>
      <w:r w:rsidR="00943CF6">
        <w:t xml:space="preserve">anager    </w:t>
      </w:r>
    </w:p>
    <w:p w:rsidR="00D657CB" w:rsidRDefault="0050188E" w:rsidP="00CF114C">
      <w:pPr>
        <w:pStyle w:val="Achievemen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 xml:space="preserve">    </w:t>
      </w:r>
      <w:r w:rsidR="00D657CB">
        <w:rPr>
          <w:b/>
        </w:rPr>
        <w:t xml:space="preserve">   </w:t>
      </w:r>
      <w:r w:rsidR="000029AC">
        <w:rPr>
          <w:b/>
        </w:rPr>
        <w:t xml:space="preserve"> </w:t>
      </w:r>
      <w:r>
        <w:rPr>
          <w:b/>
        </w:rPr>
        <w:t xml:space="preserve">Location- </w:t>
      </w:r>
      <w:r w:rsidR="005B13AF">
        <w:rPr>
          <w:b/>
        </w:rPr>
        <w:t xml:space="preserve">Up </w:t>
      </w:r>
      <w:r w:rsidR="00112DD5">
        <w:rPr>
          <w:b/>
        </w:rPr>
        <w:t>Central</w:t>
      </w:r>
      <w:r w:rsidR="00A347F5">
        <w:rPr>
          <w:b/>
        </w:rPr>
        <w:t xml:space="preserve"> &amp;</w:t>
      </w:r>
      <w:r w:rsidR="00112DD5">
        <w:rPr>
          <w:b/>
        </w:rPr>
        <w:t xml:space="preserve"> </w:t>
      </w:r>
      <w:r w:rsidR="00A347F5">
        <w:rPr>
          <w:b/>
        </w:rPr>
        <w:t xml:space="preserve">Up East  </w:t>
      </w:r>
    </w:p>
    <w:p w:rsidR="00CF114C" w:rsidRDefault="00D657CB" w:rsidP="00CF114C">
      <w:pPr>
        <w:pStyle w:val="Achievemen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 xml:space="preserve">        </w:t>
      </w:r>
      <w:r w:rsidR="00CF114C" w:rsidRPr="00926434">
        <w:rPr>
          <w:b/>
        </w:rPr>
        <w:t>Responsible for –</w:t>
      </w:r>
    </w:p>
    <w:p w:rsidR="00325B31" w:rsidRPr="00325B31" w:rsidRDefault="00325B31" w:rsidP="00325B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monthly target is perform as per target plan; </w:t>
      </w:r>
      <w:r w:rsidRPr="00325B31">
        <w:rPr>
          <w:b/>
        </w:rPr>
        <w:tab/>
      </w:r>
      <w:r w:rsidRPr="00325B31">
        <w:rPr>
          <w:b/>
        </w:rPr>
        <w:tab/>
      </w:r>
    </w:p>
    <w:p w:rsidR="00CF114C" w:rsidRDefault="0050188E" w:rsidP="00CF114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CF114C" w:rsidRPr="00A04518">
        <w:rPr>
          <w:sz w:val="24"/>
          <w:szCs w:val="24"/>
        </w:rPr>
        <w:t>stablishment of new branch</w:t>
      </w:r>
      <w:r w:rsidR="00D059A1">
        <w:rPr>
          <w:sz w:val="24"/>
          <w:szCs w:val="24"/>
        </w:rPr>
        <w:t>es</w:t>
      </w:r>
      <w:r w:rsidR="00CF114C" w:rsidRPr="00A04518">
        <w:rPr>
          <w:sz w:val="24"/>
          <w:szCs w:val="24"/>
        </w:rPr>
        <w:t>;</w:t>
      </w:r>
    </w:p>
    <w:p w:rsidR="00CF114C" w:rsidRPr="00FE0E69" w:rsidRDefault="00CF114C" w:rsidP="00CF114C">
      <w:pPr>
        <w:numPr>
          <w:ilvl w:val="0"/>
          <w:numId w:val="5"/>
        </w:numPr>
        <w:rPr>
          <w:sz w:val="24"/>
          <w:szCs w:val="24"/>
        </w:rPr>
      </w:pPr>
      <w:r w:rsidRPr="00FE0E69">
        <w:rPr>
          <w:sz w:val="24"/>
          <w:szCs w:val="24"/>
        </w:rPr>
        <w:t>Responsible for recruitment</w:t>
      </w:r>
      <w:r w:rsidR="0050188E">
        <w:rPr>
          <w:sz w:val="24"/>
          <w:szCs w:val="24"/>
        </w:rPr>
        <w:t xml:space="preserve"> and training</w:t>
      </w:r>
      <w:r w:rsidRPr="00FE0E69">
        <w:rPr>
          <w:sz w:val="24"/>
          <w:szCs w:val="24"/>
        </w:rPr>
        <w:t xml:space="preserve"> of staff. </w:t>
      </w:r>
    </w:p>
    <w:p w:rsidR="00AD28A8" w:rsidRDefault="00970A4F" w:rsidP="00CF114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Monitoring District</w:t>
      </w:r>
      <w:r w:rsidR="000029AC">
        <w:rPr>
          <w:sz w:val="24"/>
          <w:szCs w:val="24"/>
        </w:rPr>
        <w:t xml:space="preserve"> Manager and Credit</w:t>
      </w:r>
      <w:r w:rsidR="00641742">
        <w:rPr>
          <w:sz w:val="24"/>
          <w:szCs w:val="24"/>
        </w:rPr>
        <w:t xml:space="preserve"> Relationship</w:t>
      </w:r>
      <w:r w:rsidR="000029AC">
        <w:rPr>
          <w:sz w:val="24"/>
          <w:szCs w:val="24"/>
        </w:rPr>
        <w:t xml:space="preserve"> </w:t>
      </w:r>
      <w:r w:rsidR="00CF114C">
        <w:rPr>
          <w:sz w:val="24"/>
          <w:szCs w:val="24"/>
        </w:rPr>
        <w:t xml:space="preserve">manager; </w:t>
      </w:r>
    </w:p>
    <w:p w:rsidR="00970A4F" w:rsidRPr="00970A4F" w:rsidRDefault="00970A4F" w:rsidP="00970A4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Ensuring repayment on time.</w:t>
      </w:r>
    </w:p>
    <w:p w:rsidR="00CF114C" w:rsidRDefault="00AD28A8" w:rsidP="00CF114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Ensuring Audit compliances in timeline.</w:t>
      </w:r>
      <w:r w:rsidR="00CF114C" w:rsidRPr="00A04518">
        <w:rPr>
          <w:sz w:val="24"/>
          <w:szCs w:val="24"/>
        </w:rPr>
        <w:t xml:space="preserve"> </w:t>
      </w:r>
    </w:p>
    <w:p w:rsidR="00997F67" w:rsidRDefault="00AD28A8" w:rsidP="00CF114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Ensuring TAT</w:t>
      </w:r>
      <w:r w:rsidR="00997F67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the </w:t>
      </w:r>
      <w:r w:rsidR="00997F67">
        <w:rPr>
          <w:sz w:val="24"/>
          <w:szCs w:val="24"/>
        </w:rPr>
        <w:t>disbursement.</w:t>
      </w:r>
    </w:p>
    <w:p w:rsidR="00CF114C" w:rsidRDefault="00CF114C" w:rsidP="00CF114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 to improve our policy. </w:t>
      </w:r>
    </w:p>
    <w:p w:rsidR="00943CF6" w:rsidRPr="00D059A1" w:rsidRDefault="00CF114C" w:rsidP="00D059A1">
      <w:pPr>
        <w:pStyle w:val="ListParagraph"/>
        <w:numPr>
          <w:ilvl w:val="0"/>
          <w:numId w:val="5"/>
        </w:numPr>
        <w:outlineLvl w:val="0"/>
        <w:rPr>
          <w:sz w:val="24"/>
          <w:szCs w:val="24"/>
        </w:rPr>
      </w:pPr>
      <w:r w:rsidRPr="00D059A1">
        <w:rPr>
          <w:sz w:val="24"/>
          <w:szCs w:val="24"/>
        </w:rPr>
        <w:t>Interact with the clients to give better solution for their business;</w:t>
      </w:r>
    </w:p>
    <w:p w:rsidR="00CF114C" w:rsidRDefault="00CF114C" w:rsidP="00CF114C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>Ensuring b</w:t>
      </w:r>
      <w:r w:rsidR="00997F67">
        <w:rPr>
          <w:sz w:val="24"/>
          <w:szCs w:val="24"/>
        </w:rPr>
        <w:t xml:space="preserve">ranch meets its fund from </w:t>
      </w:r>
      <w:r w:rsidR="000029AC">
        <w:rPr>
          <w:sz w:val="24"/>
          <w:szCs w:val="24"/>
        </w:rPr>
        <w:t>BC Partner</w:t>
      </w:r>
      <w:r w:rsidR="00D63489">
        <w:rPr>
          <w:sz w:val="24"/>
          <w:szCs w:val="24"/>
        </w:rPr>
        <w:t>s</w:t>
      </w:r>
      <w:r w:rsidR="00B63878">
        <w:rPr>
          <w:sz w:val="24"/>
          <w:szCs w:val="24"/>
        </w:rPr>
        <w:t xml:space="preserve"> (ESAF, IDBI, Yes Bank)</w:t>
      </w:r>
      <w:r w:rsidRPr="00A04518">
        <w:rPr>
          <w:sz w:val="24"/>
          <w:szCs w:val="24"/>
        </w:rPr>
        <w:t xml:space="preserve">; </w:t>
      </w:r>
    </w:p>
    <w:p w:rsidR="00CF114C" w:rsidRDefault="0012338C" w:rsidP="00CF114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Ensuring Daily</w:t>
      </w:r>
      <w:r w:rsidR="00CF114C" w:rsidRPr="00A04518">
        <w:rPr>
          <w:sz w:val="24"/>
          <w:szCs w:val="24"/>
        </w:rPr>
        <w:t xml:space="preserve"> and monthly report send</w:t>
      </w:r>
      <w:r>
        <w:rPr>
          <w:sz w:val="24"/>
          <w:szCs w:val="24"/>
        </w:rPr>
        <w:t xml:space="preserve"> AO to HO</w:t>
      </w:r>
      <w:r w:rsidR="000029AC">
        <w:rPr>
          <w:sz w:val="24"/>
          <w:szCs w:val="24"/>
        </w:rPr>
        <w:t xml:space="preserve"> on time</w:t>
      </w:r>
      <w:r w:rsidR="00CF114C" w:rsidRPr="00A04518">
        <w:rPr>
          <w:sz w:val="24"/>
          <w:szCs w:val="24"/>
        </w:rPr>
        <w:t xml:space="preserve">; </w:t>
      </w:r>
    </w:p>
    <w:p w:rsidR="004D774E" w:rsidRPr="004D774E" w:rsidRDefault="004D774E" w:rsidP="004D774E">
      <w:pPr>
        <w:numPr>
          <w:ilvl w:val="0"/>
          <w:numId w:val="5"/>
        </w:numPr>
        <w:rPr>
          <w:b/>
          <w:sz w:val="22"/>
          <w:szCs w:val="22"/>
        </w:rPr>
      </w:pPr>
      <w:r w:rsidRPr="00A04518">
        <w:rPr>
          <w:sz w:val="24"/>
          <w:szCs w:val="24"/>
        </w:rPr>
        <w:t xml:space="preserve">Other responsibility which is given by the </w:t>
      </w:r>
      <w:r>
        <w:rPr>
          <w:sz w:val="24"/>
          <w:szCs w:val="24"/>
        </w:rPr>
        <w:t xml:space="preserve">supervisor and </w:t>
      </w:r>
      <w:r w:rsidRPr="00A04518">
        <w:rPr>
          <w:sz w:val="24"/>
          <w:szCs w:val="24"/>
        </w:rPr>
        <w:t>organization</w:t>
      </w:r>
    </w:p>
    <w:p w:rsidR="0046230D" w:rsidRPr="0050188E" w:rsidRDefault="0046230D" w:rsidP="0046230D">
      <w:pPr>
        <w:ind w:left="720"/>
        <w:rPr>
          <w:sz w:val="24"/>
          <w:szCs w:val="24"/>
        </w:rPr>
      </w:pPr>
    </w:p>
    <w:p w:rsidR="00030F98" w:rsidRDefault="00997F67" w:rsidP="00C3761F">
      <w:pPr>
        <w:pStyle w:val="SectionTitle"/>
      </w:pPr>
      <w:r>
        <w:t>J</w:t>
      </w:r>
      <w:r w:rsidR="00030F98">
        <w:t>une12</w:t>
      </w:r>
      <w:r w:rsidR="0050188E">
        <w:t xml:space="preserve"> to Aug </w:t>
      </w:r>
      <w:r>
        <w:t>15</w:t>
      </w:r>
      <w:r w:rsidR="00030F98">
        <w:t>:Margdarshak Financial Services</w:t>
      </w:r>
    </w:p>
    <w:p w:rsidR="00926434" w:rsidRPr="00304A04" w:rsidRDefault="00030F98" w:rsidP="00C3761F">
      <w:pPr>
        <w:pStyle w:val="SectionTitle"/>
      </w:pPr>
      <w:r>
        <w:t>District manager</w:t>
      </w:r>
      <w:r w:rsidR="00022B2B">
        <w:t xml:space="preserve">    </w:t>
      </w:r>
    </w:p>
    <w:p w:rsidR="0050188E" w:rsidRDefault="00D7375B" w:rsidP="00304A04">
      <w:pPr>
        <w:pStyle w:val="Achievemen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 xml:space="preserve">   </w:t>
      </w:r>
      <w:r w:rsidR="0050188E">
        <w:rPr>
          <w:b/>
        </w:rPr>
        <w:t xml:space="preserve">  Location- Up Central</w:t>
      </w:r>
      <w:r>
        <w:rPr>
          <w:b/>
        </w:rPr>
        <w:t xml:space="preserve"> </w:t>
      </w:r>
      <w:r w:rsidR="0050188E">
        <w:rPr>
          <w:b/>
        </w:rPr>
        <w:t>(</w:t>
      </w:r>
      <w:r w:rsidR="00D94AC3">
        <w:rPr>
          <w:b/>
        </w:rPr>
        <w:t xml:space="preserve">BBK &amp; </w:t>
      </w:r>
      <w:r w:rsidR="0050188E">
        <w:rPr>
          <w:b/>
        </w:rPr>
        <w:t>UNNAO)</w:t>
      </w:r>
    </w:p>
    <w:p w:rsidR="0050188E" w:rsidRPr="00304A04" w:rsidRDefault="00D657CB" w:rsidP="00997F67">
      <w:pPr>
        <w:pStyle w:val="Achievemen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 xml:space="preserve">     </w:t>
      </w:r>
      <w:r w:rsidR="00926434" w:rsidRPr="00926434">
        <w:rPr>
          <w:b/>
        </w:rPr>
        <w:t>Responsible for –</w:t>
      </w:r>
    </w:p>
    <w:p w:rsidR="00C96275" w:rsidRDefault="00926434" w:rsidP="000257FC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>Area identification for establishment of new branch;</w:t>
      </w:r>
    </w:p>
    <w:p w:rsidR="00FE0E69" w:rsidRPr="00FE0E69" w:rsidRDefault="00FE0E69" w:rsidP="00FE0E69">
      <w:pPr>
        <w:numPr>
          <w:ilvl w:val="0"/>
          <w:numId w:val="5"/>
        </w:numPr>
        <w:rPr>
          <w:sz w:val="24"/>
          <w:szCs w:val="24"/>
        </w:rPr>
      </w:pPr>
      <w:r w:rsidRPr="00FE0E69">
        <w:rPr>
          <w:sz w:val="24"/>
          <w:szCs w:val="24"/>
        </w:rPr>
        <w:t xml:space="preserve">Responsible for recruitment of staff. </w:t>
      </w:r>
    </w:p>
    <w:p w:rsidR="009D330A" w:rsidRDefault="009A528F" w:rsidP="009D330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Monitoring</w:t>
      </w:r>
      <w:r w:rsidR="00FE5531">
        <w:rPr>
          <w:sz w:val="24"/>
          <w:szCs w:val="24"/>
        </w:rPr>
        <w:t xml:space="preserve"> Branch manager</w:t>
      </w:r>
      <w:r>
        <w:rPr>
          <w:sz w:val="24"/>
          <w:szCs w:val="24"/>
        </w:rPr>
        <w:t xml:space="preserve"> &amp;</w:t>
      </w:r>
      <w:r w:rsidR="00FE5531">
        <w:rPr>
          <w:sz w:val="24"/>
          <w:szCs w:val="24"/>
        </w:rPr>
        <w:t xml:space="preserve"> Unit manager</w:t>
      </w:r>
      <w:r w:rsidR="009D330A">
        <w:rPr>
          <w:sz w:val="24"/>
          <w:szCs w:val="24"/>
        </w:rPr>
        <w:t xml:space="preserve">; </w:t>
      </w:r>
      <w:r w:rsidR="009D330A" w:rsidRPr="00A04518">
        <w:rPr>
          <w:sz w:val="24"/>
          <w:szCs w:val="24"/>
        </w:rPr>
        <w:t xml:space="preserve"> </w:t>
      </w:r>
    </w:p>
    <w:p w:rsidR="004C649B" w:rsidRDefault="004C649B" w:rsidP="009D330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 to improve our policy. </w:t>
      </w:r>
    </w:p>
    <w:p w:rsidR="009D330A" w:rsidRPr="009D330A" w:rsidRDefault="009D330A" w:rsidP="009D330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Interact with the clients to give better solution for their business; </w:t>
      </w:r>
    </w:p>
    <w:p w:rsidR="00926434" w:rsidRPr="00A04518" w:rsidRDefault="00C96275" w:rsidP="000257F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Working in rural area, establish clients with the help of team;    </w:t>
      </w:r>
      <w:r w:rsidR="00926434" w:rsidRPr="00A04518">
        <w:rPr>
          <w:sz w:val="24"/>
          <w:szCs w:val="24"/>
        </w:rPr>
        <w:t xml:space="preserve"> </w:t>
      </w:r>
    </w:p>
    <w:p w:rsidR="00926434" w:rsidRPr="00A04518" w:rsidRDefault="004C649B" w:rsidP="000257F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Trained our co-workers </w:t>
      </w:r>
      <w:r w:rsidR="00926434" w:rsidRPr="00A04518">
        <w:rPr>
          <w:sz w:val="24"/>
          <w:szCs w:val="24"/>
        </w:rPr>
        <w:t xml:space="preserve">about the organization and loan product; </w:t>
      </w:r>
    </w:p>
    <w:p w:rsidR="00CD5860" w:rsidRDefault="00926434" w:rsidP="000257FC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>Teaching about the importance of credit discipline;</w:t>
      </w:r>
    </w:p>
    <w:p w:rsidR="00926434" w:rsidRDefault="00926434" w:rsidP="000257FC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branch meets its fund requirement; </w:t>
      </w:r>
    </w:p>
    <w:p w:rsidR="0032388E" w:rsidRPr="00A04518" w:rsidRDefault="0032388E" w:rsidP="000257F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Business Appraisal &amp; sanction the</w:t>
      </w:r>
      <w:r w:rsidR="00690946">
        <w:rPr>
          <w:sz w:val="24"/>
          <w:szCs w:val="24"/>
        </w:rPr>
        <w:t xml:space="preserve"> Business</w:t>
      </w:r>
      <w:r>
        <w:rPr>
          <w:sz w:val="24"/>
          <w:szCs w:val="24"/>
        </w:rPr>
        <w:t xml:space="preserve"> loan</w:t>
      </w:r>
      <w:r w:rsidR="00690946">
        <w:rPr>
          <w:sz w:val="24"/>
          <w:szCs w:val="24"/>
        </w:rPr>
        <w:t>, enterprise loan</w:t>
      </w:r>
      <w:r>
        <w:rPr>
          <w:sz w:val="24"/>
          <w:szCs w:val="24"/>
        </w:rPr>
        <w:t xml:space="preserve"> as </w:t>
      </w:r>
      <w:r w:rsidR="009A528F">
        <w:rPr>
          <w:sz w:val="24"/>
          <w:szCs w:val="24"/>
        </w:rPr>
        <w:t>client’s</w:t>
      </w:r>
      <w:r>
        <w:rPr>
          <w:sz w:val="24"/>
          <w:szCs w:val="24"/>
        </w:rPr>
        <w:t xml:space="preserve"> requirement.  </w:t>
      </w:r>
    </w:p>
    <w:p w:rsidR="00926434" w:rsidRDefault="00926434" w:rsidP="000257FC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loan disbursement and repayment on time; </w:t>
      </w:r>
    </w:p>
    <w:p w:rsidR="00926434" w:rsidRPr="00A04518" w:rsidRDefault="00926434" w:rsidP="000257FC">
      <w:pPr>
        <w:numPr>
          <w:ilvl w:val="0"/>
          <w:numId w:val="5"/>
        </w:numPr>
        <w:rPr>
          <w:sz w:val="24"/>
          <w:szCs w:val="24"/>
        </w:rPr>
      </w:pPr>
      <w:r w:rsidRPr="00926434">
        <w:rPr>
          <w:sz w:val="24"/>
          <w:szCs w:val="24"/>
        </w:rPr>
        <w:t>Manage business activities focusing on financial and strategic growth of organization</w:t>
      </w:r>
    </w:p>
    <w:p w:rsidR="00926434" w:rsidRPr="00A04518" w:rsidRDefault="00926434" w:rsidP="000257FC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monthly target is perform as per target plan; </w:t>
      </w:r>
    </w:p>
    <w:p w:rsidR="00926434" w:rsidRPr="00A04518" w:rsidRDefault="00926434" w:rsidP="000257FC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weekly and monthly report send to head office; </w:t>
      </w:r>
    </w:p>
    <w:p w:rsidR="00926434" w:rsidRPr="00A04518" w:rsidRDefault="00926434" w:rsidP="000257FC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lastRenderedPageBreak/>
        <w:t xml:space="preserve">Take care of all branch assets; </w:t>
      </w:r>
    </w:p>
    <w:p w:rsidR="00063230" w:rsidRPr="0046230D" w:rsidRDefault="00926434" w:rsidP="00063230">
      <w:pPr>
        <w:numPr>
          <w:ilvl w:val="0"/>
          <w:numId w:val="5"/>
        </w:numPr>
        <w:rPr>
          <w:b/>
          <w:sz w:val="22"/>
          <w:szCs w:val="22"/>
        </w:rPr>
      </w:pPr>
      <w:r w:rsidRPr="00A04518">
        <w:rPr>
          <w:sz w:val="24"/>
          <w:szCs w:val="24"/>
        </w:rPr>
        <w:t>Other responsibility which is given by the organization</w:t>
      </w:r>
    </w:p>
    <w:p w:rsidR="0046230D" w:rsidRPr="00AE7663" w:rsidRDefault="0046230D" w:rsidP="0046230D">
      <w:pPr>
        <w:ind w:left="720"/>
        <w:rPr>
          <w:b/>
          <w:sz w:val="22"/>
          <w:szCs w:val="22"/>
        </w:rPr>
      </w:pPr>
    </w:p>
    <w:p w:rsidR="00030F98" w:rsidRDefault="00030F98" w:rsidP="00C3761F">
      <w:pPr>
        <w:pStyle w:val="SectionTitle"/>
      </w:pPr>
      <w:r>
        <w:t>Aug10 to May12:Margdarshak Financial Services</w:t>
      </w:r>
    </w:p>
    <w:p w:rsidR="00A86971" w:rsidRPr="00A86971" w:rsidRDefault="00030F98" w:rsidP="00C3761F">
      <w:pPr>
        <w:pStyle w:val="SectionTitle"/>
      </w:pPr>
      <w:r>
        <w:t xml:space="preserve">Branch Manager    </w:t>
      </w:r>
    </w:p>
    <w:p w:rsidR="0050188E" w:rsidRDefault="0050188E" w:rsidP="00304A04">
      <w:pPr>
        <w:pStyle w:val="Achievemen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 xml:space="preserve">      </w:t>
      </w:r>
      <w:r w:rsidR="00D657CB">
        <w:rPr>
          <w:b/>
        </w:rPr>
        <w:t>L</w:t>
      </w:r>
      <w:r>
        <w:rPr>
          <w:b/>
        </w:rPr>
        <w:t>ocation- Up Central</w:t>
      </w:r>
      <w:r w:rsidR="00A347F5">
        <w:rPr>
          <w:b/>
        </w:rPr>
        <w:t xml:space="preserve"> </w:t>
      </w:r>
      <w:r>
        <w:rPr>
          <w:b/>
        </w:rPr>
        <w:t>(BBK)</w:t>
      </w:r>
    </w:p>
    <w:p w:rsidR="0050188E" w:rsidRPr="00304A04" w:rsidRDefault="00D657CB" w:rsidP="00997F67">
      <w:pPr>
        <w:pStyle w:val="Achievemen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 xml:space="preserve">      </w:t>
      </w:r>
      <w:r w:rsidR="00FE5531" w:rsidRPr="00926434">
        <w:rPr>
          <w:b/>
        </w:rPr>
        <w:t>Responsible for –</w:t>
      </w:r>
    </w:p>
    <w:p w:rsidR="00FE5531" w:rsidRDefault="00FE5531" w:rsidP="00FE553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Increase the clients and fulfill the clients requirement; </w:t>
      </w:r>
      <w:r w:rsidRPr="00A04518">
        <w:rPr>
          <w:sz w:val="24"/>
          <w:szCs w:val="24"/>
        </w:rPr>
        <w:t xml:space="preserve"> </w:t>
      </w:r>
    </w:p>
    <w:p w:rsidR="00FE5531" w:rsidRPr="009D330A" w:rsidRDefault="00FE5531" w:rsidP="00FE553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Interact with the clients to give better solution for their business; </w:t>
      </w:r>
    </w:p>
    <w:p w:rsidR="00FE5531" w:rsidRPr="00A04518" w:rsidRDefault="00FE5531" w:rsidP="00FE553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Working in rural area, establish clients with the help of team;    </w:t>
      </w:r>
      <w:r w:rsidRPr="00A04518">
        <w:rPr>
          <w:sz w:val="24"/>
          <w:szCs w:val="24"/>
        </w:rPr>
        <w:t xml:space="preserve"> </w:t>
      </w:r>
    </w:p>
    <w:p w:rsidR="00FE5531" w:rsidRPr="00A04518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Training credit officer about the organization and loan product; </w:t>
      </w:r>
    </w:p>
    <w:p w:rsidR="00FE5531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>Teaching about the importance of credit discipline;</w:t>
      </w:r>
    </w:p>
    <w:p w:rsidR="00FE5531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branch meets its fund requirement; </w:t>
      </w:r>
    </w:p>
    <w:p w:rsidR="0032388E" w:rsidRPr="00A04518" w:rsidRDefault="0032388E" w:rsidP="00FE553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Appraisal &amp; sanction loan.</w:t>
      </w:r>
    </w:p>
    <w:p w:rsidR="00FE5531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loan disbursement and repayment on time; </w:t>
      </w:r>
    </w:p>
    <w:p w:rsidR="00FE5531" w:rsidRPr="00A04518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926434">
        <w:rPr>
          <w:sz w:val="24"/>
          <w:szCs w:val="24"/>
        </w:rPr>
        <w:t>Manage business activities focusing on financial and strategic growth of organization</w:t>
      </w:r>
    </w:p>
    <w:p w:rsidR="00FE5531" w:rsidRPr="00A04518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monthly target is perform as per target plan; </w:t>
      </w:r>
    </w:p>
    <w:p w:rsidR="00FE5531" w:rsidRPr="00A04518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GRT and surprise visit as per schedule; </w:t>
      </w:r>
    </w:p>
    <w:p w:rsidR="00FE5531" w:rsidRPr="00A04518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loan approval on time; </w:t>
      </w:r>
    </w:p>
    <w:p w:rsidR="00FE5531" w:rsidRPr="00A04518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Ensuring weekly and monthly report send to head office; </w:t>
      </w:r>
    </w:p>
    <w:p w:rsidR="00FE5531" w:rsidRPr="00A04518" w:rsidRDefault="00FE5531" w:rsidP="00FE5531">
      <w:pPr>
        <w:numPr>
          <w:ilvl w:val="0"/>
          <w:numId w:val="5"/>
        </w:numPr>
        <w:rPr>
          <w:sz w:val="24"/>
          <w:szCs w:val="24"/>
        </w:rPr>
      </w:pPr>
      <w:r w:rsidRPr="00A04518">
        <w:rPr>
          <w:sz w:val="24"/>
          <w:szCs w:val="24"/>
        </w:rPr>
        <w:t xml:space="preserve">Take care of all branch assets; </w:t>
      </w:r>
    </w:p>
    <w:p w:rsidR="00022B2B" w:rsidRDefault="00FE5531" w:rsidP="00A86971">
      <w:pPr>
        <w:rPr>
          <w:sz w:val="24"/>
          <w:szCs w:val="24"/>
        </w:rPr>
      </w:pPr>
      <w:r w:rsidRPr="00A04518">
        <w:rPr>
          <w:sz w:val="24"/>
          <w:szCs w:val="24"/>
        </w:rPr>
        <w:t>Other responsibility which is given by the organization</w:t>
      </w:r>
    </w:p>
    <w:p w:rsidR="0046230D" w:rsidRDefault="0046230D" w:rsidP="00A86971">
      <w:pPr>
        <w:rPr>
          <w:sz w:val="24"/>
          <w:szCs w:val="24"/>
        </w:rPr>
      </w:pPr>
    </w:p>
    <w:p w:rsidR="00A86971" w:rsidRDefault="00A86971" w:rsidP="00C3761F">
      <w:pPr>
        <w:pStyle w:val="SectionTitle"/>
      </w:pPr>
      <w:r>
        <w:t>Nov.07 to April 10 :</w:t>
      </w:r>
      <w:r w:rsidRPr="00A86971">
        <w:t xml:space="preserve"> Sahara India (Parabanking division) Pvt. Ltd</w:t>
      </w:r>
    </w:p>
    <w:p w:rsidR="00766945" w:rsidRPr="00304A04" w:rsidRDefault="00A86971" w:rsidP="00C3761F">
      <w:pPr>
        <w:pStyle w:val="SectionTitle"/>
      </w:pPr>
      <w:r>
        <w:t xml:space="preserve">Branch Manager    </w:t>
      </w:r>
    </w:p>
    <w:p w:rsidR="00766945" w:rsidRPr="00652A8C" w:rsidRDefault="009F2BAC" w:rsidP="00652A8C">
      <w:pPr>
        <w:pStyle w:val="Achievement"/>
        <w:numPr>
          <w:ilvl w:val="0"/>
          <w:numId w:val="0"/>
        </w:numPr>
        <w:ind w:left="360"/>
        <w:rPr>
          <w:b/>
        </w:rPr>
      </w:pPr>
      <w:r w:rsidRPr="00926434">
        <w:rPr>
          <w:b/>
        </w:rPr>
        <w:t>Responsible for –</w:t>
      </w:r>
    </w:p>
    <w:p w:rsidR="002D5D27" w:rsidRPr="00926434" w:rsidRDefault="002D5D27" w:rsidP="000257FC">
      <w:pPr>
        <w:pStyle w:val="Achievement"/>
        <w:numPr>
          <w:ilvl w:val="0"/>
          <w:numId w:val="4"/>
        </w:numPr>
      </w:pPr>
      <w:r w:rsidRPr="00926434">
        <w:t>To ensure the punctuality and regular attendance of the staff.</w:t>
      </w:r>
    </w:p>
    <w:p w:rsidR="00022B2B" w:rsidRPr="009D330A" w:rsidRDefault="002D5D27" w:rsidP="000257F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926434">
        <w:rPr>
          <w:sz w:val="24"/>
          <w:szCs w:val="24"/>
        </w:rPr>
        <w:t>To appraise the performance of the Branch staff in a timely and fair manner and ensure safekeeping of the filled Appraisal forms</w:t>
      </w:r>
    </w:p>
    <w:p w:rsidR="009D330A" w:rsidRPr="00926434" w:rsidRDefault="009D330A" w:rsidP="000257F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Deal with the clients to give better knowledge about our financial products.</w:t>
      </w:r>
      <w:r w:rsidR="00652A8C">
        <w:rPr>
          <w:sz w:val="24"/>
          <w:szCs w:val="24"/>
        </w:rPr>
        <w:t xml:space="preserve"> </w:t>
      </w:r>
    </w:p>
    <w:p w:rsidR="00DA3A36" w:rsidRPr="00926434" w:rsidRDefault="002D5D27" w:rsidP="000257FC">
      <w:pPr>
        <w:numPr>
          <w:ilvl w:val="0"/>
          <w:numId w:val="4"/>
        </w:numPr>
        <w:jc w:val="both"/>
        <w:rPr>
          <w:sz w:val="24"/>
          <w:szCs w:val="24"/>
        </w:rPr>
      </w:pPr>
      <w:r w:rsidRPr="00926434">
        <w:rPr>
          <w:sz w:val="24"/>
          <w:szCs w:val="24"/>
        </w:rPr>
        <w:t>To ensure that the branch assets are in a proper condition including vehicles ensuring control over movement of same through log books and it being used for official purposes only</w:t>
      </w:r>
    </w:p>
    <w:p w:rsidR="002D5D27" w:rsidRPr="00766945" w:rsidRDefault="002D5D27" w:rsidP="000257FC">
      <w:pPr>
        <w:numPr>
          <w:ilvl w:val="2"/>
          <w:numId w:val="4"/>
        </w:numPr>
        <w:ind w:left="720"/>
        <w:jc w:val="both"/>
        <w:rPr>
          <w:sz w:val="24"/>
          <w:szCs w:val="24"/>
        </w:rPr>
      </w:pPr>
      <w:r w:rsidRPr="00926434">
        <w:rPr>
          <w:sz w:val="24"/>
          <w:szCs w:val="24"/>
        </w:rPr>
        <w:t>Coordinate with Marketing team to develop and implement operational plans for new product launches</w:t>
      </w:r>
    </w:p>
    <w:p w:rsidR="002D5D27" w:rsidRPr="00926434" w:rsidRDefault="002D5D27" w:rsidP="000257FC">
      <w:pPr>
        <w:numPr>
          <w:ilvl w:val="2"/>
          <w:numId w:val="4"/>
        </w:numPr>
        <w:ind w:left="720"/>
        <w:jc w:val="both"/>
        <w:rPr>
          <w:sz w:val="24"/>
          <w:szCs w:val="24"/>
        </w:rPr>
      </w:pPr>
      <w:r w:rsidRPr="00926434">
        <w:rPr>
          <w:sz w:val="24"/>
          <w:szCs w:val="24"/>
        </w:rPr>
        <w:t>To deal with the appropriate authorities on all matters regardin</w:t>
      </w:r>
      <w:r w:rsidR="00CD5860">
        <w:rPr>
          <w:sz w:val="24"/>
          <w:szCs w:val="24"/>
        </w:rPr>
        <w:t>g the office.</w:t>
      </w:r>
    </w:p>
    <w:p w:rsidR="002D5D27" w:rsidRPr="00926434" w:rsidRDefault="002D5D27" w:rsidP="000257FC">
      <w:pPr>
        <w:numPr>
          <w:ilvl w:val="2"/>
          <w:numId w:val="4"/>
        </w:numPr>
        <w:ind w:left="720"/>
        <w:jc w:val="both"/>
        <w:rPr>
          <w:sz w:val="24"/>
          <w:szCs w:val="24"/>
        </w:rPr>
      </w:pPr>
      <w:r w:rsidRPr="00926434">
        <w:rPr>
          <w:sz w:val="24"/>
          <w:szCs w:val="24"/>
        </w:rPr>
        <w:t>Manage business activities focusing on financial and strategic growth of organization.</w:t>
      </w:r>
    </w:p>
    <w:p w:rsidR="002D5D27" w:rsidRPr="00926434" w:rsidRDefault="002D5D27" w:rsidP="000257FC">
      <w:pPr>
        <w:numPr>
          <w:ilvl w:val="2"/>
          <w:numId w:val="4"/>
        </w:numPr>
        <w:ind w:left="720"/>
        <w:jc w:val="both"/>
        <w:rPr>
          <w:sz w:val="24"/>
          <w:szCs w:val="24"/>
        </w:rPr>
      </w:pPr>
      <w:r w:rsidRPr="00926434">
        <w:rPr>
          <w:sz w:val="24"/>
          <w:szCs w:val="24"/>
        </w:rPr>
        <w:t>To ensure all Audits take place smoothly and all statutory requirements by law applicable to the branch are met appropriately, wherever applicable.</w:t>
      </w:r>
    </w:p>
    <w:p w:rsidR="0046230D" w:rsidRDefault="002D5D27" w:rsidP="0046230D">
      <w:pPr>
        <w:numPr>
          <w:ilvl w:val="2"/>
          <w:numId w:val="4"/>
        </w:numPr>
        <w:ind w:left="720"/>
        <w:jc w:val="both"/>
        <w:rPr>
          <w:sz w:val="24"/>
          <w:szCs w:val="24"/>
        </w:rPr>
      </w:pPr>
      <w:r w:rsidRPr="00926434">
        <w:rPr>
          <w:sz w:val="24"/>
          <w:szCs w:val="24"/>
        </w:rPr>
        <w:t>To ensure timely submission of various periodical reports, highlights of the previous months reports.</w:t>
      </w:r>
    </w:p>
    <w:p w:rsidR="00C3761F" w:rsidRPr="00C3761F" w:rsidRDefault="00C3761F" w:rsidP="00C3761F">
      <w:pPr>
        <w:pStyle w:val="ListParagraph"/>
        <w:jc w:val="both"/>
        <w:rPr>
          <w:sz w:val="24"/>
          <w:szCs w:val="24"/>
        </w:rPr>
      </w:pPr>
    </w:p>
    <w:p w:rsidR="00C3761F" w:rsidRPr="007E3948" w:rsidRDefault="00C3761F" w:rsidP="00C3761F">
      <w:pPr>
        <w:pStyle w:val="SectionTitle"/>
      </w:pPr>
      <w:r>
        <w:t>ACHIVEMENT AND AWARDS</w:t>
      </w:r>
    </w:p>
    <w:p w:rsidR="00ED3A31" w:rsidRPr="00C3761F" w:rsidRDefault="00C3761F" w:rsidP="00C3761F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3761F">
        <w:rPr>
          <w:b/>
          <w:bCs/>
          <w:sz w:val="24"/>
          <w:szCs w:val="24"/>
        </w:rPr>
        <w:t>Long term</w:t>
      </w:r>
      <w:r w:rsidR="00D059A1">
        <w:rPr>
          <w:sz w:val="24"/>
          <w:szCs w:val="24"/>
        </w:rPr>
        <w:t xml:space="preserve"> serve and continue performer</w:t>
      </w:r>
      <w:r w:rsidR="004D774E">
        <w:rPr>
          <w:sz w:val="24"/>
          <w:szCs w:val="24"/>
        </w:rPr>
        <w:t xml:space="preserve"> in 2017</w:t>
      </w:r>
      <w:r w:rsidRPr="00C3761F">
        <w:rPr>
          <w:sz w:val="24"/>
          <w:szCs w:val="24"/>
        </w:rPr>
        <w:t>.</w:t>
      </w:r>
    </w:p>
    <w:p w:rsidR="00C3761F" w:rsidRDefault="00C3761F" w:rsidP="00C3761F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3761F">
        <w:rPr>
          <w:b/>
          <w:bCs/>
          <w:sz w:val="24"/>
          <w:szCs w:val="24"/>
        </w:rPr>
        <w:t>Best performance award</w:t>
      </w:r>
      <w:r>
        <w:rPr>
          <w:sz w:val="24"/>
          <w:szCs w:val="24"/>
        </w:rPr>
        <w:t xml:space="preserve"> for gorakhpur Area in 2018</w:t>
      </w:r>
    </w:p>
    <w:p w:rsidR="00C3761F" w:rsidRPr="00C3761F" w:rsidRDefault="00C3761F" w:rsidP="00C3761F">
      <w:pPr>
        <w:pStyle w:val="ListParagraph"/>
        <w:ind w:left="1440"/>
        <w:jc w:val="both"/>
        <w:rPr>
          <w:sz w:val="24"/>
          <w:szCs w:val="24"/>
        </w:rPr>
      </w:pPr>
    </w:p>
    <w:p w:rsidR="00ED3A31" w:rsidRPr="007E3948" w:rsidRDefault="003239E5" w:rsidP="00C3761F">
      <w:pPr>
        <w:pStyle w:val="SectionTitle"/>
      </w:pPr>
      <w:r>
        <w:t>TRAINING AND CERTIFICATES</w:t>
      </w:r>
    </w:p>
    <w:p w:rsidR="003239E5" w:rsidRDefault="003239E5" w:rsidP="003239E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239E5">
        <w:rPr>
          <w:b/>
          <w:i/>
          <w:sz w:val="24"/>
          <w:szCs w:val="24"/>
        </w:rPr>
        <w:t>Enterprise Financing Aspects in Micro Entrepreneurship</w:t>
      </w:r>
      <w:r>
        <w:rPr>
          <w:sz w:val="24"/>
          <w:szCs w:val="24"/>
        </w:rPr>
        <w:t xml:space="preserve"> organized by SIDBI and ISMW.</w:t>
      </w:r>
    </w:p>
    <w:p w:rsidR="003239E5" w:rsidRDefault="003239E5" w:rsidP="003239E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239E5">
        <w:rPr>
          <w:b/>
          <w:i/>
          <w:sz w:val="24"/>
          <w:szCs w:val="24"/>
        </w:rPr>
        <w:lastRenderedPageBreak/>
        <w:t>Leadership Skills for Microfinance Mid-Level</w:t>
      </w:r>
      <w:r>
        <w:rPr>
          <w:sz w:val="24"/>
          <w:szCs w:val="24"/>
        </w:rPr>
        <w:t xml:space="preserve"> Manager organized by ACCION and Credit Suisse.</w:t>
      </w:r>
    </w:p>
    <w:p w:rsidR="00ED3A31" w:rsidRPr="003239E5" w:rsidRDefault="00ED3A31" w:rsidP="00ED3A31">
      <w:pPr>
        <w:pStyle w:val="ListParagraph"/>
        <w:ind w:left="1080"/>
        <w:jc w:val="both"/>
        <w:rPr>
          <w:sz w:val="24"/>
          <w:szCs w:val="24"/>
        </w:rPr>
      </w:pPr>
    </w:p>
    <w:p w:rsidR="00A86971" w:rsidRPr="00A86971" w:rsidRDefault="00A86971" w:rsidP="00C3761F">
      <w:pPr>
        <w:pStyle w:val="SectionTitle"/>
      </w:pPr>
      <w:r>
        <w:t>ACADMIC SKILLS</w:t>
      </w:r>
    </w:p>
    <w:p w:rsidR="004D774E" w:rsidRDefault="004D774E" w:rsidP="004D774E">
      <w:pPr>
        <w:pStyle w:val="ListParagraph"/>
        <w:rPr>
          <w:sz w:val="24"/>
          <w:szCs w:val="24"/>
        </w:rPr>
      </w:pPr>
    </w:p>
    <w:p w:rsidR="0046230D" w:rsidRDefault="00A86971" w:rsidP="00462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2007 B</w:t>
      </w:r>
      <w:r w:rsidR="00D90221">
        <w:rPr>
          <w:sz w:val="24"/>
          <w:szCs w:val="24"/>
        </w:rPr>
        <w:t>.</w:t>
      </w:r>
      <w:r>
        <w:rPr>
          <w:sz w:val="24"/>
          <w:szCs w:val="24"/>
        </w:rPr>
        <w:t>Sc</w:t>
      </w:r>
      <w:r w:rsidR="00D90221">
        <w:rPr>
          <w:sz w:val="24"/>
          <w:szCs w:val="24"/>
        </w:rPr>
        <w:t>.</w:t>
      </w:r>
      <w:r>
        <w:rPr>
          <w:sz w:val="24"/>
          <w:szCs w:val="24"/>
        </w:rPr>
        <w:t xml:space="preserve"> (Geology) from L.U.</w:t>
      </w:r>
    </w:p>
    <w:p w:rsidR="00ED3A31" w:rsidRPr="00ED3A31" w:rsidRDefault="00ED3A31" w:rsidP="00ED3A31">
      <w:pPr>
        <w:ind w:left="360"/>
        <w:rPr>
          <w:sz w:val="24"/>
          <w:szCs w:val="24"/>
        </w:rPr>
      </w:pPr>
    </w:p>
    <w:p w:rsidR="00022B2B" w:rsidRDefault="00022B2B" w:rsidP="00C3761F">
      <w:pPr>
        <w:pStyle w:val="SectionTitle"/>
      </w:pPr>
      <w:r>
        <w:t>COMPUTER SKILLS</w:t>
      </w:r>
      <w:r>
        <w:tab/>
      </w:r>
    </w:p>
    <w:p w:rsidR="00ED3A31" w:rsidRDefault="00ED3A31" w:rsidP="00ED3A31">
      <w:pPr>
        <w:jc w:val="both"/>
        <w:rPr>
          <w:sz w:val="22"/>
          <w:szCs w:val="22"/>
        </w:rPr>
      </w:pPr>
    </w:p>
    <w:p w:rsidR="00022B2B" w:rsidRDefault="00022B2B" w:rsidP="00F62B2C">
      <w:pPr>
        <w:numPr>
          <w:ilvl w:val="0"/>
          <w:numId w:val="2"/>
        </w:numPr>
        <w:tabs>
          <w:tab w:val="clear" w:pos="720"/>
          <w:tab w:val="num" w:pos="426"/>
        </w:tabs>
        <w:ind w:left="360" w:firstLine="66"/>
        <w:jc w:val="both"/>
        <w:rPr>
          <w:sz w:val="22"/>
          <w:szCs w:val="22"/>
        </w:rPr>
      </w:pPr>
      <w:r>
        <w:rPr>
          <w:sz w:val="22"/>
          <w:szCs w:val="22"/>
        </w:rPr>
        <w:t>Operating Systems: MS-DOS., Windows 98/2000/ XP</w:t>
      </w:r>
    </w:p>
    <w:p w:rsidR="00022B2B" w:rsidRDefault="00022B2B" w:rsidP="00F62B2C">
      <w:pPr>
        <w:numPr>
          <w:ilvl w:val="0"/>
          <w:numId w:val="2"/>
        </w:numPr>
        <w:tabs>
          <w:tab w:val="clear" w:pos="720"/>
          <w:tab w:val="num" w:pos="360"/>
        </w:tabs>
        <w:ind w:left="360" w:firstLine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Software’s:  </w:t>
      </w:r>
      <w:r w:rsidR="00304A04">
        <w:rPr>
          <w:sz w:val="22"/>
          <w:szCs w:val="22"/>
        </w:rPr>
        <w:t xml:space="preserve">Microsoft Office &amp; Internet Browsing </w:t>
      </w:r>
    </w:p>
    <w:p w:rsidR="00022B2B" w:rsidRPr="0063279E" w:rsidRDefault="00022B2B" w:rsidP="00F62B2C">
      <w:pPr>
        <w:numPr>
          <w:ilvl w:val="0"/>
          <w:numId w:val="2"/>
        </w:numPr>
        <w:tabs>
          <w:tab w:val="clear" w:pos="720"/>
          <w:tab w:val="num" w:pos="360"/>
        </w:tabs>
        <w:ind w:left="360" w:firstLine="66"/>
        <w:jc w:val="both"/>
        <w:rPr>
          <w:b/>
          <w:sz w:val="22"/>
        </w:rPr>
      </w:pPr>
      <w:r>
        <w:rPr>
          <w:sz w:val="22"/>
          <w:szCs w:val="22"/>
        </w:rPr>
        <w:t>C-PAC (computerized professional accounting course)</w:t>
      </w:r>
    </w:p>
    <w:p w:rsidR="0063279E" w:rsidRPr="00304A04" w:rsidRDefault="0063279E" w:rsidP="0063279E">
      <w:pPr>
        <w:ind w:left="426"/>
        <w:jc w:val="both"/>
        <w:rPr>
          <w:b/>
          <w:sz w:val="22"/>
        </w:rPr>
      </w:pPr>
    </w:p>
    <w:p w:rsidR="00304A04" w:rsidRPr="00652A8C" w:rsidRDefault="00304A04" w:rsidP="00304A04">
      <w:pPr>
        <w:ind w:left="360"/>
        <w:jc w:val="both"/>
        <w:rPr>
          <w:b/>
          <w:sz w:val="22"/>
        </w:rPr>
      </w:pPr>
    </w:p>
    <w:p w:rsidR="00022B2B" w:rsidRDefault="00022B2B" w:rsidP="00C3761F">
      <w:pPr>
        <w:pStyle w:val="SectionTitle"/>
      </w:pPr>
      <w:r>
        <w:t xml:space="preserve">PERSONAL DETAILS </w:t>
      </w:r>
    </w:p>
    <w:p w:rsidR="00ED3A31" w:rsidRDefault="00ED3A31">
      <w:pPr>
        <w:rPr>
          <w:sz w:val="22"/>
          <w:szCs w:val="22"/>
        </w:rPr>
      </w:pPr>
    </w:p>
    <w:p w:rsidR="00022B2B" w:rsidRDefault="00ED3A31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22B2B">
        <w:rPr>
          <w:sz w:val="22"/>
          <w:szCs w:val="22"/>
        </w:rPr>
        <w:t>Father name</w:t>
      </w:r>
      <w:r w:rsidR="00022B2B">
        <w:rPr>
          <w:sz w:val="22"/>
          <w:szCs w:val="22"/>
        </w:rPr>
        <w:tab/>
      </w:r>
      <w:r w:rsidR="00022B2B">
        <w:rPr>
          <w:sz w:val="22"/>
          <w:szCs w:val="22"/>
        </w:rPr>
        <w:tab/>
        <w:t>:</w:t>
      </w:r>
      <w:r w:rsidR="00022B2B">
        <w:rPr>
          <w:sz w:val="22"/>
          <w:szCs w:val="22"/>
        </w:rPr>
        <w:tab/>
        <w:t>Mr. Narayan Sharma</w:t>
      </w:r>
    </w:p>
    <w:p w:rsidR="00022B2B" w:rsidRDefault="00ED3A31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22B2B">
        <w:rPr>
          <w:sz w:val="22"/>
          <w:szCs w:val="22"/>
        </w:rPr>
        <w:t>Nationality</w:t>
      </w:r>
      <w:r w:rsidR="00022B2B">
        <w:rPr>
          <w:sz w:val="22"/>
          <w:szCs w:val="22"/>
        </w:rPr>
        <w:tab/>
      </w:r>
      <w:r w:rsidR="00022B2B">
        <w:rPr>
          <w:sz w:val="22"/>
          <w:szCs w:val="22"/>
        </w:rPr>
        <w:tab/>
        <w:t>:</w:t>
      </w:r>
      <w:r w:rsidR="00022B2B">
        <w:rPr>
          <w:sz w:val="22"/>
          <w:szCs w:val="22"/>
        </w:rPr>
        <w:tab/>
        <w:t>Indian</w:t>
      </w:r>
    </w:p>
    <w:p w:rsidR="004C649B" w:rsidRDefault="00ED3A31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22B2B">
        <w:rPr>
          <w:sz w:val="22"/>
          <w:szCs w:val="22"/>
        </w:rPr>
        <w:t>Language Known</w:t>
      </w:r>
      <w:r w:rsidR="00022B2B">
        <w:rPr>
          <w:sz w:val="22"/>
          <w:szCs w:val="22"/>
        </w:rPr>
        <w:tab/>
        <w:t>:</w:t>
      </w:r>
      <w:r w:rsidR="00022B2B">
        <w:rPr>
          <w:sz w:val="22"/>
          <w:szCs w:val="22"/>
        </w:rPr>
        <w:tab/>
        <w:t>English / Hindi</w:t>
      </w:r>
    </w:p>
    <w:p w:rsidR="00304A04" w:rsidRDefault="00304A04">
      <w:pPr>
        <w:rPr>
          <w:sz w:val="22"/>
          <w:szCs w:val="22"/>
        </w:rPr>
      </w:pPr>
    </w:p>
    <w:p w:rsidR="00022B2B" w:rsidRDefault="00022B2B" w:rsidP="00C3761F">
      <w:pPr>
        <w:pStyle w:val="SectionTitle"/>
      </w:pPr>
      <w:r>
        <w:t>ADDITIONAL INFORMATION</w:t>
      </w:r>
    </w:p>
    <w:p w:rsidR="00ED3A31" w:rsidRDefault="00ED3A31" w:rsidP="00ED3A31">
      <w:pPr>
        <w:jc w:val="both"/>
        <w:rPr>
          <w:sz w:val="22"/>
          <w:szCs w:val="22"/>
        </w:rPr>
      </w:pPr>
    </w:p>
    <w:p w:rsidR="0063279E" w:rsidRPr="004D774E" w:rsidRDefault="0063279E" w:rsidP="006327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774E">
        <w:rPr>
          <w:sz w:val="24"/>
          <w:szCs w:val="24"/>
        </w:rPr>
        <w:t>2009 M.B.A.(Marketing) from N.I.M. (D.L.)</w:t>
      </w:r>
    </w:p>
    <w:p w:rsidR="00022B2B" w:rsidRDefault="00022B2B" w:rsidP="00F62B2C">
      <w:pPr>
        <w:numPr>
          <w:ilvl w:val="3"/>
          <w:numId w:val="2"/>
        </w:numPr>
        <w:tabs>
          <w:tab w:val="clear" w:pos="2880"/>
          <w:tab w:val="num" w:pos="360"/>
        </w:tabs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>Good Team player.</w:t>
      </w:r>
    </w:p>
    <w:p w:rsidR="00022B2B" w:rsidRDefault="00022B2B" w:rsidP="00F62B2C">
      <w:pPr>
        <w:numPr>
          <w:ilvl w:val="3"/>
          <w:numId w:val="2"/>
        </w:numPr>
        <w:tabs>
          <w:tab w:val="clear" w:pos="2880"/>
          <w:tab w:val="num" w:pos="360"/>
        </w:tabs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>Ability to work under pressure.</w:t>
      </w:r>
    </w:p>
    <w:p w:rsidR="00022B2B" w:rsidRDefault="00022B2B" w:rsidP="00F62B2C">
      <w:pPr>
        <w:numPr>
          <w:ilvl w:val="3"/>
          <w:numId w:val="2"/>
        </w:numPr>
        <w:tabs>
          <w:tab w:val="clear" w:pos="2880"/>
          <w:tab w:val="num" w:pos="360"/>
        </w:tabs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Excepting challenges.  </w:t>
      </w:r>
    </w:p>
    <w:p w:rsidR="00652A8C" w:rsidRDefault="00652A8C" w:rsidP="00F62B2C">
      <w:pPr>
        <w:numPr>
          <w:ilvl w:val="3"/>
          <w:numId w:val="2"/>
        </w:numPr>
        <w:tabs>
          <w:tab w:val="clear" w:pos="2880"/>
          <w:tab w:val="num" w:pos="360"/>
        </w:tabs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>Work any</w:t>
      </w:r>
      <w:r w:rsidR="00FE0E69">
        <w:rPr>
          <w:sz w:val="22"/>
          <w:szCs w:val="22"/>
        </w:rPr>
        <w:t>where and any</w:t>
      </w:r>
      <w:r>
        <w:rPr>
          <w:sz w:val="22"/>
          <w:szCs w:val="22"/>
        </w:rPr>
        <w:t>time.</w:t>
      </w:r>
    </w:p>
    <w:p w:rsidR="00322061" w:rsidRDefault="00322061" w:rsidP="00F62B2C">
      <w:pPr>
        <w:numPr>
          <w:ilvl w:val="3"/>
          <w:numId w:val="2"/>
        </w:numPr>
        <w:tabs>
          <w:tab w:val="clear" w:pos="2880"/>
          <w:tab w:val="num" w:pos="360"/>
        </w:tabs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>Handle pr</w:t>
      </w:r>
      <w:r w:rsidR="00980922">
        <w:rPr>
          <w:sz w:val="22"/>
          <w:szCs w:val="22"/>
        </w:rPr>
        <w:t>ojects—SRI, Financial inclusion</w:t>
      </w:r>
      <w:r w:rsidR="00E266AE">
        <w:rPr>
          <w:sz w:val="22"/>
          <w:szCs w:val="22"/>
        </w:rPr>
        <w:t>, BC shakhi.</w:t>
      </w:r>
      <w:r w:rsidR="00980922">
        <w:rPr>
          <w:sz w:val="22"/>
          <w:szCs w:val="22"/>
        </w:rPr>
        <w:t xml:space="preserve"> </w:t>
      </w:r>
    </w:p>
    <w:p w:rsidR="00022B2B" w:rsidRDefault="00022B2B">
      <w:pPr>
        <w:jc w:val="both"/>
        <w:rPr>
          <w:sz w:val="22"/>
          <w:szCs w:val="22"/>
        </w:rPr>
      </w:pPr>
    </w:p>
    <w:p w:rsidR="00970A4F" w:rsidRDefault="00970A4F">
      <w:pPr>
        <w:jc w:val="both"/>
        <w:rPr>
          <w:sz w:val="22"/>
          <w:szCs w:val="22"/>
        </w:rPr>
      </w:pPr>
    </w:p>
    <w:p w:rsidR="00970A4F" w:rsidRDefault="00970A4F">
      <w:pPr>
        <w:jc w:val="both"/>
        <w:rPr>
          <w:sz w:val="22"/>
          <w:szCs w:val="22"/>
        </w:rPr>
      </w:pPr>
    </w:p>
    <w:p w:rsidR="00970A4F" w:rsidRDefault="00970A4F">
      <w:pPr>
        <w:jc w:val="both"/>
        <w:rPr>
          <w:sz w:val="22"/>
          <w:szCs w:val="22"/>
        </w:rPr>
      </w:pPr>
    </w:p>
    <w:p w:rsidR="00970A4F" w:rsidRDefault="00970A4F">
      <w:pPr>
        <w:jc w:val="both"/>
        <w:rPr>
          <w:sz w:val="22"/>
        </w:rPr>
      </w:pPr>
    </w:p>
    <w:p w:rsidR="00290F3C" w:rsidRDefault="00290F3C">
      <w:pPr>
        <w:jc w:val="both"/>
        <w:rPr>
          <w:sz w:val="22"/>
        </w:rPr>
      </w:pPr>
    </w:p>
    <w:p w:rsidR="00290F3C" w:rsidRDefault="00290F3C">
      <w:pPr>
        <w:jc w:val="both"/>
        <w:rPr>
          <w:sz w:val="22"/>
        </w:rPr>
      </w:pPr>
    </w:p>
    <w:p w:rsidR="00022B2B" w:rsidRDefault="00022B2B">
      <w:pPr>
        <w:jc w:val="both"/>
        <w:rPr>
          <w:sz w:val="22"/>
        </w:rPr>
      </w:pPr>
    </w:p>
    <w:p w:rsidR="00022B2B" w:rsidRDefault="00022B2B" w:rsidP="00304A04">
      <w:pPr>
        <w:pStyle w:val="Heading2"/>
      </w:pPr>
      <w:r>
        <w:t>Satyendra Kumar Sharm</w:t>
      </w:r>
      <w:r w:rsidR="00304A04">
        <w:t>a</w:t>
      </w:r>
    </w:p>
    <w:sectPr w:rsidR="00022B2B" w:rsidSect="00943CF6">
      <w:headerReference w:type="default" r:id="rId7"/>
      <w:pgSz w:w="11909" w:h="16834" w:code="9"/>
      <w:pgMar w:top="0" w:right="1714" w:bottom="360" w:left="1714" w:header="720" w:footer="20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736" w:rsidRDefault="006E2736">
      <w:r>
        <w:separator/>
      </w:r>
    </w:p>
  </w:endnote>
  <w:endnote w:type="continuationSeparator" w:id="1">
    <w:p w:rsidR="006E2736" w:rsidRDefault="006E2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736" w:rsidRDefault="006E2736">
      <w:r>
        <w:separator/>
      </w:r>
    </w:p>
  </w:footnote>
  <w:footnote w:type="continuationSeparator" w:id="1">
    <w:p w:rsidR="006E2736" w:rsidRDefault="006E2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31" w:rsidRDefault="00A2633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EC9"/>
    <w:multiLevelType w:val="hybridMultilevel"/>
    <w:tmpl w:val="C8A4C1F6"/>
    <w:lvl w:ilvl="0" w:tplc="64382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3E1B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E72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C4AA7"/>
    <w:multiLevelType w:val="hybridMultilevel"/>
    <w:tmpl w:val="A2F2AB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23C2C"/>
    <w:multiLevelType w:val="hybridMultilevel"/>
    <w:tmpl w:val="7D7CA21C"/>
    <w:lvl w:ilvl="0" w:tplc="AABA36E8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65CF7"/>
    <w:multiLevelType w:val="hybridMultilevel"/>
    <w:tmpl w:val="8DCA2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316A8"/>
    <w:multiLevelType w:val="hybridMultilevel"/>
    <w:tmpl w:val="D75C8936"/>
    <w:lvl w:ilvl="0" w:tplc="1322763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CA94194"/>
    <w:multiLevelType w:val="hybridMultilevel"/>
    <w:tmpl w:val="BBA41C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073EDC"/>
    <w:multiLevelType w:val="hybridMultilevel"/>
    <w:tmpl w:val="49BC44CC"/>
    <w:lvl w:ilvl="0" w:tplc="13227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467F4"/>
    <w:multiLevelType w:val="hybridMultilevel"/>
    <w:tmpl w:val="83F49C20"/>
    <w:lvl w:ilvl="0" w:tplc="13227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26E5F"/>
    <w:multiLevelType w:val="hybridMultilevel"/>
    <w:tmpl w:val="7B06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89B"/>
    <w:rsid w:val="00001E00"/>
    <w:rsid w:val="000029AC"/>
    <w:rsid w:val="00022B2B"/>
    <w:rsid w:val="00024CE2"/>
    <w:rsid w:val="000257FC"/>
    <w:rsid w:val="00030F98"/>
    <w:rsid w:val="000542E3"/>
    <w:rsid w:val="00060167"/>
    <w:rsid w:val="00063230"/>
    <w:rsid w:val="00063F56"/>
    <w:rsid w:val="00080C40"/>
    <w:rsid w:val="000E0FB9"/>
    <w:rsid w:val="000E2E5A"/>
    <w:rsid w:val="00107794"/>
    <w:rsid w:val="00112DD5"/>
    <w:rsid w:val="00113ACB"/>
    <w:rsid w:val="0012338C"/>
    <w:rsid w:val="0014457C"/>
    <w:rsid w:val="001519A8"/>
    <w:rsid w:val="0017320D"/>
    <w:rsid w:val="00187D74"/>
    <w:rsid w:val="001C3FAA"/>
    <w:rsid w:val="001F2120"/>
    <w:rsid w:val="0020312C"/>
    <w:rsid w:val="00215CC9"/>
    <w:rsid w:val="00237368"/>
    <w:rsid w:val="00256B4F"/>
    <w:rsid w:val="00290F3C"/>
    <w:rsid w:val="002A6BF6"/>
    <w:rsid w:val="002B521B"/>
    <w:rsid w:val="002B5360"/>
    <w:rsid w:val="002D1046"/>
    <w:rsid w:val="002D54CD"/>
    <w:rsid w:val="002D5D27"/>
    <w:rsid w:val="003017CB"/>
    <w:rsid w:val="00304A04"/>
    <w:rsid w:val="003068A4"/>
    <w:rsid w:val="003138F7"/>
    <w:rsid w:val="00322061"/>
    <w:rsid w:val="0032388E"/>
    <w:rsid w:val="003239E5"/>
    <w:rsid w:val="00325B31"/>
    <w:rsid w:val="00336578"/>
    <w:rsid w:val="003754BC"/>
    <w:rsid w:val="00382F60"/>
    <w:rsid w:val="00395E66"/>
    <w:rsid w:val="00397C5F"/>
    <w:rsid w:val="003A42EA"/>
    <w:rsid w:val="00401E0A"/>
    <w:rsid w:val="004037D1"/>
    <w:rsid w:val="00456330"/>
    <w:rsid w:val="00456B31"/>
    <w:rsid w:val="00457C0E"/>
    <w:rsid w:val="0046230D"/>
    <w:rsid w:val="0047089F"/>
    <w:rsid w:val="0047302B"/>
    <w:rsid w:val="0048686C"/>
    <w:rsid w:val="004A30CE"/>
    <w:rsid w:val="004C649B"/>
    <w:rsid w:val="004D2825"/>
    <w:rsid w:val="004D6C0F"/>
    <w:rsid w:val="004D774E"/>
    <w:rsid w:val="00501662"/>
    <w:rsid w:val="0050188E"/>
    <w:rsid w:val="00562813"/>
    <w:rsid w:val="005B13AF"/>
    <w:rsid w:val="005B4B95"/>
    <w:rsid w:val="005F45DE"/>
    <w:rsid w:val="00607084"/>
    <w:rsid w:val="0063279E"/>
    <w:rsid w:val="00641742"/>
    <w:rsid w:val="00652A8C"/>
    <w:rsid w:val="00671BAD"/>
    <w:rsid w:val="00690946"/>
    <w:rsid w:val="006A33B5"/>
    <w:rsid w:val="006D4C64"/>
    <w:rsid w:val="006E2736"/>
    <w:rsid w:val="006E50EB"/>
    <w:rsid w:val="006E5728"/>
    <w:rsid w:val="0073402B"/>
    <w:rsid w:val="00766945"/>
    <w:rsid w:val="007852A5"/>
    <w:rsid w:val="007920F9"/>
    <w:rsid w:val="00792BFC"/>
    <w:rsid w:val="00793832"/>
    <w:rsid w:val="007974F4"/>
    <w:rsid w:val="007A55E4"/>
    <w:rsid w:val="007E3948"/>
    <w:rsid w:val="007E7D8E"/>
    <w:rsid w:val="0082648C"/>
    <w:rsid w:val="00865FCB"/>
    <w:rsid w:val="008737B5"/>
    <w:rsid w:val="00892F07"/>
    <w:rsid w:val="008A3389"/>
    <w:rsid w:val="008B1035"/>
    <w:rsid w:val="008E0A3B"/>
    <w:rsid w:val="008E0E56"/>
    <w:rsid w:val="008F7500"/>
    <w:rsid w:val="00905878"/>
    <w:rsid w:val="009253FD"/>
    <w:rsid w:val="00926434"/>
    <w:rsid w:val="00943CF6"/>
    <w:rsid w:val="0094489B"/>
    <w:rsid w:val="00946885"/>
    <w:rsid w:val="009601B2"/>
    <w:rsid w:val="00970A4F"/>
    <w:rsid w:val="00976E0F"/>
    <w:rsid w:val="00980922"/>
    <w:rsid w:val="00983A72"/>
    <w:rsid w:val="00997F67"/>
    <w:rsid w:val="009A528F"/>
    <w:rsid w:val="009B0DA0"/>
    <w:rsid w:val="009B5810"/>
    <w:rsid w:val="009C34A2"/>
    <w:rsid w:val="009C4373"/>
    <w:rsid w:val="009D330A"/>
    <w:rsid w:val="009D46B7"/>
    <w:rsid w:val="009F2BAC"/>
    <w:rsid w:val="00A04518"/>
    <w:rsid w:val="00A10177"/>
    <w:rsid w:val="00A10EE4"/>
    <w:rsid w:val="00A26331"/>
    <w:rsid w:val="00A347F5"/>
    <w:rsid w:val="00A64583"/>
    <w:rsid w:val="00A86971"/>
    <w:rsid w:val="00A9281A"/>
    <w:rsid w:val="00AB0C7C"/>
    <w:rsid w:val="00AB1019"/>
    <w:rsid w:val="00AC5224"/>
    <w:rsid w:val="00AD28A8"/>
    <w:rsid w:val="00AE7663"/>
    <w:rsid w:val="00B352FC"/>
    <w:rsid w:val="00B35C80"/>
    <w:rsid w:val="00B63878"/>
    <w:rsid w:val="00BA48D1"/>
    <w:rsid w:val="00BD145D"/>
    <w:rsid w:val="00C15855"/>
    <w:rsid w:val="00C3761F"/>
    <w:rsid w:val="00C44C8E"/>
    <w:rsid w:val="00C51234"/>
    <w:rsid w:val="00C5759D"/>
    <w:rsid w:val="00C8406B"/>
    <w:rsid w:val="00C95306"/>
    <w:rsid w:val="00C96275"/>
    <w:rsid w:val="00CA0EF8"/>
    <w:rsid w:val="00CD5860"/>
    <w:rsid w:val="00CD6EB5"/>
    <w:rsid w:val="00CE2473"/>
    <w:rsid w:val="00CF114C"/>
    <w:rsid w:val="00D0402E"/>
    <w:rsid w:val="00D059A1"/>
    <w:rsid w:val="00D20D8A"/>
    <w:rsid w:val="00D40E9B"/>
    <w:rsid w:val="00D63489"/>
    <w:rsid w:val="00D657CB"/>
    <w:rsid w:val="00D66E0B"/>
    <w:rsid w:val="00D71302"/>
    <w:rsid w:val="00D71B3D"/>
    <w:rsid w:val="00D7375B"/>
    <w:rsid w:val="00D77096"/>
    <w:rsid w:val="00D90221"/>
    <w:rsid w:val="00D905B7"/>
    <w:rsid w:val="00D94AC3"/>
    <w:rsid w:val="00DA3A36"/>
    <w:rsid w:val="00DA3E07"/>
    <w:rsid w:val="00DB076B"/>
    <w:rsid w:val="00DC529A"/>
    <w:rsid w:val="00DE0AAC"/>
    <w:rsid w:val="00E266AE"/>
    <w:rsid w:val="00E96C93"/>
    <w:rsid w:val="00EA3D2A"/>
    <w:rsid w:val="00ED3A31"/>
    <w:rsid w:val="00EE2FDA"/>
    <w:rsid w:val="00EE5214"/>
    <w:rsid w:val="00EE66D1"/>
    <w:rsid w:val="00EF1F81"/>
    <w:rsid w:val="00F22960"/>
    <w:rsid w:val="00F52BE8"/>
    <w:rsid w:val="00F62B2C"/>
    <w:rsid w:val="00F67CF8"/>
    <w:rsid w:val="00F81123"/>
    <w:rsid w:val="00FB0FBE"/>
    <w:rsid w:val="00FB1DDF"/>
    <w:rsid w:val="00FE0E69"/>
    <w:rsid w:val="00FE469E"/>
    <w:rsid w:val="00FE5531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6B7"/>
    <w:rPr>
      <w:lang w:val="en-US" w:eastAsia="en-US"/>
    </w:rPr>
  </w:style>
  <w:style w:type="paragraph" w:styleId="Heading1">
    <w:name w:val="heading 1"/>
    <w:basedOn w:val="Normal"/>
    <w:next w:val="Normal"/>
    <w:qFormat/>
    <w:rsid w:val="009D46B7"/>
    <w:pPr>
      <w:keepNext/>
      <w:framePr w:w="9520" w:h="13099" w:hSpace="180" w:wrap="auto" w:vAnchor="text" w:hAnchor="page" w:x="1213" w:y="-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i/>
      <w:sz w:val="44"/>
    </w:rPr>
  </w:style>
  <w:style w:type="paragraph" w:styleId="Heading2">
    <w:name w:val="heading 2"/>
    <w:basedOn w:val="Normal"/>
    <w:next w:val="Normal"/>
    <w:qFormat/>
    <w:rsid w:val="009D46B7"/>
    <w:pPr>
      <w:keepNext/>
      <w:ind w:left="5040" w:firstLine="720"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9D46B7"/>
    <w:pPr>
      <w:keepNext/>
      <w:spacing w:before="240" w:after="60"/>
      <w:outlineLvl w:val="2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46B7"/>
    <w:rPr>
      <w:color w:val="0000FF"/>
      <w:u w:val="single"/>
    </w:rPr>
  </w:style>
  <w:style w:type="character" w:styleId="FollowedHyperlink">
    <w:name w:val="FollowedHyperlink"/>
    <w:basedOn w:val="DefaultParagraphFont"/>
    <w:rsid w:val="009D46B7"/>
    <w:rPr>
      <w:color w:val="800080"/>
      <w:u w:val="single"/>
    </w:rPr>
  </w:style>
  <w:style w:type="paragraph" w:styleId="DocumentMap">
    <w:name w:val="Document Map"/>
    <w:basedOn w:val="Normal"/>
    <w:semiHidden/>
    <w:rsid w:val="009D46B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9D46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B7"/>
    <w:pPr>
      <w:tabs>
        <w:tab w:val="center" w:pos="4320"/>
        <w:tab w:val="right" w:pos="8640"/>
      </w:tabs>
    </w:pPr>
  </w:style>
  <w:style w:type="paragraph" w:customStyle="1" w:styleId="SectionTitle">
    <w:name w:val="Section Title"/>
    <w:basedOn w:val="Normal"/>
    <w:next w:val="Normal"/>
    <w:autoRedefine/>
    <w:rsid w:val="00C3761F"/>
    <w:pPr>
      <w:pBdr>
        <w:top w:val="single" w:sz="6" w:space="4" w:color="FFFFFF"/>
        <w:left w:val="single" w:sz="6" w:space="2" w:color="FFFFFF"/>
        <w:bottom w:val="single" w:sz="6" w:space="2" w:color="FFFFFF"/>
        <w:right w:val="single" w:sz="6" w:space="21" w:color="FFFFFF"/>
      </w:pBdr>
      <w:shd w:val="clear" w:color="auto" w:fill="C0C0C0"/>
      <w:spacing w:line="280" w:lineRule="atLeast"/>
      <w:ind w:left="720"/>
      <w:jc w:val="center"/>
    </w:pPr>
    <w:rPr>
      <w:b/>
      <w:sz w:val="22"/>
      <w:szCs w:val="22"/>
    </w:rPr>
  </w:style>
  <w:style w:type="paragraph" w:customStyle="1" w:styleId="Address1">
    <w:name w:val="Address 1"/>
    <w:basedOn w:val="Normal"/>
    <w:rsid w:val="009D46B7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9D46B7"/>
    <w:pPr>
      <w:spacing w:line="200" w:lineRule="atLeast"/>
    </w:pPr>
    <w:rPr>
      <w:sz w:val="16"/>
    </w:rPr>
  </w:style>
  <w:style w:type="paragraph" w:customStyle="1" w:styleId="Name">
    <w:name w:val="Name"/>
    <w:basedOn w:val="Normal"/>
    <w:next w:val="Normal"/>
    <w:autoRedefine/>
    <w:rsid w:val="009D46B7"/>
    <w:pPr>
      <w:tabs>
        <w:tab w:val="left" w:pos="720"/>
        <w:tab w:val="left" w:pos="1440"/>
        <w:tab w:val="left" w:pos="2160"/>
        <w:tab w:val="left" w:pos="2880"/>
        <w:tab w:val="left" w:pos="7798"/>
      </w:tabs>
      <w:spacing w:before="360" w:after="120"/>
      <w:ind w:left="-270"/>
    </w:pPr>
    <w:rPr>
      <w:noProof/>
      <w:spacing w:val="-20"/>
      <w:sz w:val="44"/>
      <w:szCs w:val="44"/>
    </w:rPr>
  </w:style>
  <w:style w:type="paragraph" w:customStyle="1" w:styleId="Achievement">
    <w:name w:val="Achievement"/>
    <w:basedOn w:val="BodyText"/>
    <w:autoRedefine/>
    <w:rsid w:val="009D46B7"/>
    <w:pPr>
      <w:numPr>
        <w:numId w:val="3"/>
      </w:numPr>
      <w:tabs>
        <w:tab w:val="clear" w:pos="720"/>
        <w:tab w:val="num" w:pos="360"/>
      </w:tabs>
      <w:spacing w:after="0"/>
      <w:ind w:left="360" w:right="245"/>
      <w:jc w:val="both"/>
    </w:pPr>
    <w:rPr>
      <w:sz w:val="22"/>
      <w:szCs w:val="22"/>
    </w:rPr>
  </w:style>
  <w:style w:type="character" w:styleId="PageNumber">
    <w:name w:val="page number"/>
    <w:basedOn w:val="DefaultParagraphFont"/>
    <w:rsid w:val="009D46B7"/>
  </w:style>
  <w:style w:type="paragraph" w:styleId="BodyText">
    <w:name w:val="Body Text"/>
    <w:basedOn w:val="Normal"/>
    <w:rsid w:val="009D46B7"/>
    <w:pPr>
      <w:spacing w:after="120"/>
    </w:pPr>
  </w:style>
  <w:style w:type="paragraph" w:styleId="BalloonText">
    <w:name w:val="Balloon Text"/>
    <w:basedOn w:val="Normal"/>
    <w:semiHidden/>
    <w:rsid w:val="009D46B7"/>
    <w:rPr>
      <w:rFonts w:ascii="Tahoma" w:hAnsi="Tahoma" w:cs="Tahoma"/>
      <w:sz w:val="16"/>
      <w:szCs w:val="16"/>
    </w:rPr>
  </w:style>
  <w:style w:type="character" w:customStyle="1" w:styleId="Char">
    <w:name w:val="Char"/>
    <w:basedOn w:val="DefaultParagraphFont"/>
    <w:rsid w:val="009D46B7"/>
    <w:rPr>
      <w:lang w:val="en-US" w:eastAsia="en-US" w:bidi="ar-SA"/>
    </w:rPr>
  </w:style>
  <w:style w:type="character" w:customStyle="1" w:styleId="AchievementChar">
    <w:name w:val="Achievement Char"/>
    <w:basedOn w:val="Char"/>
    <w:rsid w:val="009D46B7"/>
    <w:rPr>
      <w:sz w:val="22"/>
      <w:szCs w:val="22"/>
    </w:rPr>
  </w:style>
  <w:style w:type="character" w:customStyle="1" w:styleId="p1">
    <w:name w:val="p1"/>
    <w:basedOn w:val="DefaultParagraphFont"/>
    <w:rsid w:val="00A04518"/>
  </w:style>
  <w:style w:type="paragraph" w:styleId="NormalWeb">
    <w:name w:val="Normal (Web)"/>
    <w:basedOn w:val="Normal"/>
    <w:uiPriority w:val="99"/>
    <w:unhideWhenUsed/>
    <w:rsid w:val="002D5D27"/>
    <w:pPr>
      <w:spacing w:before="100" w:beforeAutospacing="1" w:after="100" w:afterAutospacing="1"/>
    </w:pPr>
    <w:rPr>
      <w:sz w:val="24"/>
      <w:szCs w:val="24"/>
    </w:rPr>
  </w:style>
  <w:style w:type="character" w:customStyle="1" w:styleId="ilad">
    <w:name w:val="il_ad"/>
    <w:basedOn w:val="DefaultParagraphFont"/>
    <w:rsid w:val="00CD6EB5"/>
  </w:style>
  <w:style w:type="paragraph" w:styleId="ListParagraph">
    <w:name w:val="List Paragraph"/>
    <w:basedOn w:val="Normal"/>
    <w:uiPriority w:val="34"/>
    <w:qFormat/>
    <w:rsid w:val="00A86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ampleCVTemplate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SampleCVTemplate</Template>
  <TotalTime>65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Management Lucknow</vt:lpstr>
    </vt:vector>
  </TitlesOfParts>
  <Manager>Ashish</Manager>
  <Company>IIM Lucknow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Management Lucknow</dc:title>
  <dc:creator>shreeram</dc:creator>
  <cp:lastModifiedBy>AM</cp:lastModifiedBy>
  <cp:revision>18</cp:revision>
  <cp:lastPrinted>2019-04-06T10:54:00Z</cp:lastPrinted>
  <dcterms:created xsi:type="dcterms:W3CDTF">2019-09-13T06:14:00Z</dcterms:created>
  <dcterms:modified xsi:type="dcterms:W3CDTF">2021-07-03T05:58:00Z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843587152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nisha.purushothaman@careernet.co.in</vt:lpwstr>
  </property>
  <property fmtid="{D5CDD505-2E9C-101B-9397-08002B2CF9AE}" pid="6" name="_AuthorEmailDisplayName">
    <vt:lpwstr>Nisha Purushothaman,CareerNet</vt:lpwstr>
  </property>
  <property fmtid="{D5CDD505-2E9C-101B-9397-08002B2CF9AE}" pid="7" name="_ReviewingToolsShownOnce">
    <vt:lpwstr/>
  </property>
</Properties>
</file>