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CDD64" w14:textId="18ACB138" w:rsidR="003A165B" w:rsidRPr="0058338A" w:rsidRDefault="003A165B" w:rsidP="0016005E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center" w:pos="3690"/>
          <w:tab w:val="right" w:pos="9000"/>
        </w:tabs>
        <w:ind w:right="-691"/>
        <w:contextualSpacing/>
        <w:outlineLvl w:val="0"/>
        <w:rPr>
          <w:b/>
          <w:sz w:val="36"/>
          <w:szCs w:val="36"/>
        </w:rPr>
      </w:pPr>
      <w:r w:rsidRPr="0058338A">
        <w:rPr>
          <w:b/>
          <w:sz w:val="36"/>
          <w:szCs w:val="36"/>
        </w:rPr>
        <w:t>RESUME</w:t>
      </w:r>
    </w:p>
    <w:p w14:paraId="43E63067" w14:textId="77777777" w:rsidR="003A165B" w:rsidRPr="0030230E" w:rsidRDefault="003A165B" w:rsidP="003A165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Pr="002B4D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2710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G.R.NIVEDHAA,                                                                                            </w:t>
      </w:r>
    </w:p>
    <w:p w14:paraId="70DBA88C" w14:textId="77777777" w:rsidR="003A165B" w:rsidRDefault="003A165B" w:rsidP="003A165B">
      <w:pPr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D/O, G.RAMACHANDRAN,                                         </w:t>
      </w:r>
      <w:r w:rsidR="004A7D5B">
        <w:rPr>
          <w:rFonts w:ascii="Times New Roman" w:hAnsi="Times New Roman"/>
          <w:b/>
          <w:sz w:val="24"/>
          <w:szCs w:val="24"/>
        </w:rPr>
        <w:t xml:space="preserve">                PH.NO:</w:t>
      </w:r>
      <w:r w:rsidR="003C121B" w:rsidRPr="003C121B">
        <w:rPr>
          <w:rFonts w:ascii="Times New Roman" w:hAnsi="Times New Roman"/>
          <w:b/>
          <w:sz w:val="24"/>
          <w:szCs w:val="24"/>
        </w:rPr>
        <w:t xml:space="preserve"> </w:t>
      </w:r>
      <w:r w:rsidR="003C121B">
        <w:rPr>
          <w:rFonts w:ascii="Times New Roman" w:hAnsi="Times New Roman"/>
          <w:b/>
          <w:sz w:val="24"/>
          <w:szCs w:val="24"/>
        </w:rPr>
        <w:t>7</w:t>
      </w:r>
      <w:r w:rsidR="00920A80">
        <w:rPr>
          <w:rFonts w:ascii="Times New Roman" w:hAnsi="Times New Roman"/>
          <w:b/>
          <w:sz w:val="24"/>
          <w:szCs w:val="24"/>
        </w:rPr>
        <w:t>094516829</w:t>
      </w:r>
    </w:p>
    <w:p w14:paraId="35DDE77D" w14:textId="77777777" w:rsidR="00400B5A" w:rsidRDefault="003C121B" w:rsidP="003A165B">
      <w:pPr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676769">
        <w:rPr>
          <w:rFonts w:ascii="Times New Roman" w:hAnsi="Times New Roman"/>
          <w:b/>
          <w:sz w:val="24"/>
          <w:szCs w:val="24"/>
        </w:rPr>
        <w:t>NO-13</w:t>
      </w:r>
      <w:r w:rsidR="001B396B">
        <w:rPr>
          <w:rFonts w:ascii="Times New Roman" w:hAnsi="Times New Roman"/>
          <w:b/>
          <w:sz w:val="24"/>
          <w:szCs w:val="24"/>
        </w:rPr>
        <w:t>, 14</w:t>
      </w:r>
      <w:r w:rsidR="00676769">
        <w:rPr>
          <w:rFonts w:ascii="Times New Roman" w:hAnsi="Times New Roman"/>
          <w:b/>
          <w:sz w:val="24"/>
          <w:szCs w:val="24"/>
        </w:rPr>
        <w:t>,</w:t>
      </w:r>
      <w:r w:rsidR="00265BD3">
        <w:rPr>
          <w:rFonts w:ascii="Times New Roman" w:hAnsi="Times New Roman"/>
          <w:b/>
          <w:sz w:val="24"/>
          <w:szCs w:val="24"/>
        </w:rPr>
        <w:t xml:space="preserve"> SAPPANIKOVIL</w:t>
      </w:r>
      <w:r w:rsidR="003A165B" w:rsidRPr="00D5054D">
        <w:rPr>
          <w:rFonts w:ascii="Times New Roman" w:hAnsi="Times New Roman"/>
          <w:b/>
          <w:sz w:val="24"/>
          <w:szCs w:val="24"/>
        </w:rPr>
        <w:t xml:space="preserve"> LANE,</w:t>
      </w:r>
      <w:r w:rsidR="00B368F6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14:paraId="1D067E27" w14:textId="77777777" w:rsidR="00265BD3" w:rsidRPr="00D5054D" w:rsidRDefault="00B368F6" w:rsidP="003A165B">
      <w:pPr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65BD3">
        <w:rPr>
          <w:rFonts w:ascii="Times New Roman" w:hAnsi="Times New Roman"/>
          <w:b/>
          <w:sz w:val="24"/>
          <w:szCs w:val="24"/>
        </w:rPr>
        <w:t>SOUTHVELI STREET,</w:t>
      </w:r>
    </w:p>
    <w:p w14:paraId="1D226C8C" w14:textId="77777777" w:rsidR="008C5D27" w:rsidRDefault="000C35AC" w:rsidP="000C35AC">
      <w:pPr>
        <w:pBdr>
          <w:bottom w:val="single" w:sz="12" w:space="1" w:color="auto"/>
        </w:pBdr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A165B" w:rsidRPr="00D5054D">
        <w:rPr>
          <w:rFonts w:ascii="Times New Roman" w:hAnsi="Times New Roman"/>
          <w:b/>
          <w:sz w:val="24"/>
          <w:szCs w:val="24"/>
        </w:rPr>
        <w:t>MADURAI-1</w:t>
      </w:r>
    </w:p>
    <w:p w14:paraId="4CAAEA2F" w14:textId="77777777" w:rsidR="00F25D86" w:rsidRPr="000C35AC" w:rsidRDefault="005D4C0B" w:rsidP="00E0024D">
      <w:pPr>
        <w:pBdr>
          <w:bottom w:val="single" w:sz="12" w:space="1" w:color="auto"/>
        </w:pBdr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hyperlink r:id="rId5" w:history="1">
        <w:r w:rsidR="000C35AC" w:rsidRPr="002841B5">
          <w:rPr>
            <w:rStyle w:val="Hyperlink"/>
            <w:rFonts w:ascii="Times New Roman" w:hAnsi="Times New Roman"/>
            <w:b/>
            <w:sz w:val="24"/>
            <w:szCs w:val="24"/>
          </w:rPr>
          <w:t xml:space="preserve">     Email ID:niviraniv@gmail.com</w:t>
        </w:r>
        <w:bookmarkStart w:id="0" w:name="_Hlt522609849"/>
        <w:bookmarkEnd w:id="0"/>
        <w:r w:rsidR="003A165B" w:rsidRPr="002841B5">
          <w:rPr>
            <w:rStyle w:val="Hyperlink"/>
            <w:rFonts w:ascii="Times New Roman" w:hAnsi="Times New Roman"/>
            <w:b/>
            <w:i/>
            <w:sz w:val="28"/>
            <w:szCs w:val="28"/>
          </w:rPr>
          <w:t xml:space="preserve">           </w:t>
        </w:r>
        <w:bookmarkStart w:id="1" w:name="_Hlt522609629"/>
        <w:bookmarkStart w:id="2" w:name="_Hlt522609630"/>
        <w:bookmarkEnd w:id="1"/>
        <w:bookmarkEnd w:id="2"/>
        <w:r w:rsidR="003A165B" w:rsidRPr="002841B5">
          <w:rPr>
            <w:rStyle w:val="Hyperlink"/>
            <w:rFonts w:ascii="Times New Roman" w:hAnsi="Times New Roman"/>
            <w:b/>
            <w:i/>
            <w:sz w:val="28"/>
            <w:szCs w:val="28"/>
          </w:rPr>
          <w:t xml:space="preserve">            </w:t>
        </w:r>
      </w:hyperlink>
      <w:r w:rsidR="003A165B" w:rsidRPr="000C35AC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8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E0024D" w:rsidRPr="00A4063D" w14:paraId="5EA5349D" w14:textId="77777777" w:rsidTr="00E0024D">
        <w:trPr>
          <w:trHeight w:val="91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E6F72C" w14:textId="77777777" w:rsidR="00E0024D" w:rsidRPr="00A4063D" w:rsidRDefault="00E0024D" w:rsidP="00E0024D">
            <w:pPr>
              <w:tabs>
                <w:tab w:val="left" w:pos="3960"/>
              </w:tabs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06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PROFESSIONAL OBJECTIVE</w:t>
            </w:r>
          </w:p>
        </w:tc>
      </w:tr>
    </w:tbl>
    <w:p w14:paraId="02E05EE1" w14:textId="77777777" w:rsidR="00C817F7" w:rsidRPr="0019210A" w:rsidRDefault="00C817F7" w:rsidP="00131202">
      <w:pPr>
        <w:tabs>
          <w:tab w:val="left" w:pos="3960"/>
        </w:tabs>
        <w:spacing w:line="240" w:lineRule="auto"/>
        <w:ind w:left="-9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74A48A2B" w14:textId="77777777" w:rsidR="003E31F6" w:rsidRDefault="00C817F7" w:rsidP="00C817F7">
      <w:pPr>
        <w:tabs>
          <w:tab w:val="left" w:pos="3960"/>
        </w:tabs>
        <w:spacing w:line="240" w:lineRule="auto"/>
        <w:ind w:left="-9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75588CF" w14:textId="77777777" w:rsidR="00C817F7" w:rsidRDefault="003E31F6" w:rsidP="00C817F7">
      <w:pPr>
        <w:tabs>
          <w:tab w:val="left" w:pos="3960"/>
        </w:tabs>
        <w:spacing w:line="240" w:lineRule="auto"/>
        <w:ind w:left="-90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A165B" w:rsidRPr="00C66348">
        <w:rPr>
          <w:rFonts w:ascii="Times New Roman" w:hAnsi="Times New Roman"/>
          <w:sz w:val="24"/>
          <w:szCs w:val="24"/>
        </w:rPr>
        <w:t>To be associated with an organization that provides me an opportunity to show my skills improve my knowledge with latest trends and to be a part of the team that works dynamically towards the growth of the organization.</w:t>
      </w:r>
      <w:r w:rsidR="00C817F7" w:rsidRPr="00C817F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76E6169" w14:textId="77777777" w:rsidR="003A165B" w:rsidRPr="00C66348" w:rsidRDefault="003A165B" w:rsidP="003A165B">
      <w:pPr>
        <w:ind w:left="0" w:firstLine="1440"/>
        <w:jc w:val="both"/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</w:pPr>
    </w:p>
    <w:tbl>
      <w:tblPr>
        <w:tblW w:w="989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8E4990" w:rsidRPr="00E33C55" w14:paraId="39244F3D" w14:textId="77777777" w:rsidTr="00E33C55">
        <w:trPr>
          <w:trHeight w:val="283"/>
        </w:trPr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9BEEC8" w14:textId="77777777" w:rsidR="008E4990" w:rsidRPr="00E33C55" w:rsidRDefault="008E4990" w:rsidP="00E33C55">
            <w:pPr>
              <w:tabs>
                <w:tab w:val="left" w:pos="3960"/>
              </w:tabs>
              <w:spacing w:after="0" w:line="240" w:lineRule="auto"/>
              <w:ind w:left="-9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3C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ACADEMIC RECORD</w:t>
            </w:r>
          </w:p>
        </w:tc>
      </w:tr>
    </w:tbl>
    <w:p w14:paraId="4100B62B" w14:textId="77777777" w:rsidR="0019210A" w:rsidRPr="00C66348" w:rsidRDefault="0019210A" w:rsidP="00062F21">
      <w:pPr>
        <w:tabs>
          <w:tab w:val="left" w:pos="3960"/>
        </w:tabs>
        <w:spacing w:after="0" w:line="240" w:lineRule="auto"/>
        <w:ind w:left="-9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7F7F7F"/>
        <w:tblLook w:val="0000" w:firstRow="0" w:lastRow="0" w:firstColumn="0" w:lastColumn="0" w:noHBand="0" w:noVBand="0"/>
      </w:tblPr>
      <w:tblGrid>
        <w:gridCol w:w="1564"/>
        <w:gridCol w:w="2880"/>
        <w:gridCol w:w="2914"/>
        <w:gridCol w:w="1623"/>
        <w:gridCol w:w="1161"/>
      </w:tblGrid>
      <w:tr w:rsidR="00265BD3" w:rsidRPr="002E6795" w14:paraId="364C1BE7" w14:textId="77777777" w:rsidTr="008E4990">
        <w:trPr>
          <w:trHeight w:val="364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D9D9D9"/>
          </w:tcPr>
          <w:p w14:paraId="535975BF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 xml:space="preserve">Class/Course </w:t>
            </w:r>
          </w:p>
        </w:tc>
        <w:tc>
          <w:tcPr>
            <w:tcW w:w="2897" w:type="dxa"/>
            <w:tcBorders>
              <w:bottom w:val="single" w:sz="8" w:space="0" w:color="000000"/>
            </w:tcBorders>
            <w:shd w:val="clear" w:color="auto" w:fill="D9D9D9"/>
          </w:tcPr>
          <w:p w14:paraId="2A071055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>Institution/ School/Medium</w:t>
            </w:r>
          </w:p>
        </w:tc>
        <w:tc>
          <w:tcPr>
            <w:tcW w:w="2935" w:type="dxa"/>
            <w:tcBorders>
              <w:bottom w:val="single" w:sz="8" w:space="0" w:color="000000"/>
            </w:tcBorders>
            <w:shd w:val="clear" w:color="auto" w:fill="D9D9D9"/>
          </w:tcPr>
          <w:p w14:paraId="6C0A4E97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>Board/University of study</w:t>
            </w:r>
          </w:p>
        </w:tc>
        <w:tc>
          <w:tcPr>
            <w:tcW w:w="1637" w:type="dxa"/>
            <w:tcBorders>
              <w:bottom w:val="single" w:sz="8" w:space="0" w:color="000000"/>
            </w:tcBorders>
            <w:shd w:val="clear" w:color="auto" w:fill="D9D9D9"/>
          </w:tcPr>
          <w:p w14:paraId="6275DC28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D9D9D9"/>
          </w:tcPr>
          <w:p w14:paraId="5E8BDA8C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>Marks%</w:t>
            </w:r>
          </w:p>
        </w:tc>
      </w:tr>
      <w:tr w:rsidR="00265BD3" w:rsidRPr="002E6795" w14:paraId="411D8328" w14:textId="77777777" w:rsidTr="008E4990">
        <w:trPr>
          <w:trHeight w:val="619"/>
        </w:trPr>
        <w:tc>
          <w:tcPr>
            <w:tcW w:w="0" w:type="auto"/>
            <w:shd w:val="clear" w:color="auto" w:fill="FFFFFF"/>
          </w:tcPr>
          <w:p w14:paraId="20D74E1A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14:paraId="7EDC0579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 xml:space="preserve">     MCA</w:t>
            </w:r>
          </w:p>
        </w:tc>
        <w:tc>
          <w:tcPr>
            <w:tcW w:w="2897" w:type="dxa"/>
            <w:shd w:val="clear" w:color="auto" w:fill="FFFFFF"/>
          </w:tcPr>
          <w:p w14:paraId="59CADE7A" w14:textId="77777777" w:rsidR="00265BD3" w:rsidRPr="00ED607A" w:rsidRDefault="00265BD3" w:rsidP="000B1969">
            <w:pPr>
              <w:pStyle w:val="Title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C5E156" w14:textId="77777777" w:rsidR="00265BD3" w:rsidRPr="00ED607A" w:rsidRDefault="00265BD3" w:rsidP="000B1969">
            <w:pPr>
              <w:pStyle w:val="Title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>E.M.G Yadava Women’s College</w:t>
            </w:r>
          </w:p>
        </w:tc>
        <w:tc>
          <w:tcPr>
            <w:tcW w:w="2935" w:type="dxa"/>
            <w:shd w:val="clear" w:color="auto" w:fill="FFFFFF"/>
            <w:vAlign w:val="center"/>
          </w:tcPr>
          <w:p w14:paraId="0062731E" w14:textId="77777777" w:rsidR="00265BD3" w:rsidRPr="00ED607A" w:rsidRDefault="00265BD3" w:rsidP="000B1969">
            <w:p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>Madurai Kamaraj University</w:t>
            </w:r>
          </w:p>
        </w:tc>
        <w:tc>
          <w:tcPr>
            <w:tcW w:w="1637" w:type="dxa"/>
            <w:shd w:val="clear" w:color="auto" w:fill="FFFFFF"/>
          </w:tcPr>
          <w:p w14:paraId="5BE6F554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E7088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2015</w:t>
            </w:r>
          </w:p>
        </w:tc>
        <w:tc>
          <w:tcPr>
            <w:tcW w:w="1162" w:type="dxa"/>
            <w:shd w:val="clear" w:color="auto" w:fill="FFFFFF"/>
          </w:tcPr>
          <w:p w14:paraId="300FF18A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216B1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 77</w:t>
            </w:r>
          </w:p>
        </w:tc>
      </w:tr>
      <w:tr w:rsidR="00265BD3" w:rsidRPr="002E6795" w14:paraId="01CE650A" w14:textId="77777777" w:rsidTr="008E4990">
        <w:trPr>
          <w:trHeight w:val="892"/>
        </w:trPr>
        <w:tc>
          <w:tcPr>
            <w:tcW w:w="0" w:type="auto"/>
            <w:shd w:val="clear" w:color="auto" w:fill="FFFFFF"/>
          </w:tcPr>
          <w:p w14:paraId="243D5CF1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2340FF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>B.SC(cs)</w:t>
            </w:r>
          </w:p>
        </w:tc>
        <w:tc>
          <w:tcPr>
            <w:tcW w:w="2897" w:type="dxa"/>
            <w:shd w:val="clear" w:color="auto" w:fill="FFFFFF"/>
          </w:tcPr>
          <w:p w14:paraId="2081605D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A8E94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  N.M.S.Sermathai  </w:t>
            </w:r>
          </w:p>
          <w:p w14:paraId="131C7F7D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  Vasan Women’s </w:t>
            </w:r>
          </w:p>
          <w:p w14:paraId="475388F8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   College                   </w:t>
            </w:r>
          </w:p>
        </w:tc>
        <w:tc>
          <w:tcPr>
            <w:tcW w:w="2935" w:type="dxa"/>
            <w:shd w:val="clear" w:color="auto" w:fill="FFFFFF"/>
            <w:vAlign w:val="center"/>
          </w:tcPr>
          <w:p w14:paraId="6ABA7286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>Madurai Kamaraj University</w:t>
            </w:r>
          </w:p>
        </w:tc>
        <w:tc>
          <w:tcPr>
            <w:tcW w:w="1637" w:type="dxa"/>
            <w:shd w:val="clear" w:color="auto" w:fill="FFFFFF"/>
          </w:tcPr>
          <w:p w14:paraId="0DC8761E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5E6824E7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2012                              </w:t>
            </w:r>
          </w:p>
        </w:tc>
        <w:tc>
          <w:tcPr>
            <w:tcW w:w="1162" w:type="dxa"/>
            <w:shd w:val="clear" w:color="auto" w:fill="FFFFFF"/>
          </w:tcPr>
          <w:p w14:paraId="5C5CA11C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89D9E4A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 76</w:t>
            </w:r>
          </w:p>
        </w:tc>
      </w:tr>
      <w:tr w:rsidR="00265BD3" w:rsidRPr="002E6795" w14:paraId="30AA869F" w14:textId="77777777" w:rsidTr="008E4990">
        <w:trPr>
          <w:trHeight w:val="911"/>
        </w:trPr>
        <w:tc>
          <w:tcPr>
            <w:tcW w:w="0" w:type="auto"/>
            <w:shd w:val="clear" w:color="auto" w:fill="FFFFFF"/>
          </w:tcPr>
          <w:p w14:paraId="6606D02D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D3A40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6062F2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>HSC</w:t>
            </w:r>
          </w:p>
        </w:tc>
        <w:tc>
          <w:tcPr>
            <w:tcW w:w="2897" w:type="dxa"/>
            <w:shd w:val="clear" w:color="auto" w:fill="FFFFFF"/>
          </w:tcPr>
          <w:p w14:paraId="1FC0B283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E8D01D7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>Avvai Girl’s Higher Secondary School(English)</w:t>
            </w:r>
          </w:p>
        </w:tc>
        <w:tc>
          <w:tcPr>
            <w:tcW w:w="2935" w:type="dxa"/>
            <w:shd w:val="clear" w:color="auto" w:fill="FFFFFF"/>
            <w:vAlign w:val="center"/>
          </w:tcPr>
          <w:p w14:paraId="428C5C10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>State Board, Tamil Nadu.</w:t>
            </w:r>
          </w:p>
        </w:tc>
        <w:tc>
          <w:tcPr>
            <w:tcW w:w="1637" w:type="dxa"/>
            <w:shd w:val="clear" w:color="auto" w:fill="FFFFFF"/>
          </w:tcPr>
          <w:p w14:paraId="1DB4AC2E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E166F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2010</w:t>
            </w:r>
          </w:p>
        </w:tc>
        <w:tc>
          <w:tcPr>
            <w:tcW w:w="1162" w:type="dxa"/>
            <w:shd w:val="clear" w:color="auto" w:fill="FFFFFF"/>
          </w:tcPr>
          <w:p w14:paraId="63EF833A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A3F47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 71</w:t>
            </w:r>
          </w:p>
        </w:tc>
      </w:tr>
      <w:tr w:rsidR="00265BD3" w:rsidRPr="002E6795" w14:paraId="4825DB8E" w14:textId="77777777" w:rsidTr="008E4990">
        <w:trPr>
          <w:trHeight w:val="865"/>
        </w:trPr>
        <w:tc>
          <w:tcPr>
            <w:tcW w:w="0" w:type="auto"/>
            <w:shd w:val="clear" w:color="auto" w:fill="FFFFFF"/>
          </w:tcPr>
          <w:p w14:paraId="18FB571C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497C60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35595A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607A">
              <w:rPr>
                <w:rFonts w:ascii="Times New Roman" w:hAnsi="Times New Roman"/>
                <w:b/>
                <w:sz w:val="24"/>
                <w:szCs w:val="24"/>
              </w:rPr>
              <w:t>SSLC</w:t>
            </w:r>
          </w:p>
        </w:tc>
        <w:tc>
          <w:tcPr>
            <w:tcW w:w="2897" w:type="dxa"/>
            <w:shd w:val="clear" w:color="auto" w:fill="FFFFFF"/>
          </w:tcPr>
          <w:p w14:paraId="24B18985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9F57328" w14:textId="77777777" w:rsidR="00265BD3" w:rsidRPr="00ED607A" w:rsidRDefault="00265BD3" w:rsidP="000B19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>Avvai Girl’s Higher Secondary School(English)</w:t>
            </w:r>
          </w:p>
        </w:tc>
        <w:tc>
          <w:tcPr>
            <w:tcW w:w="2935" w:type="dxa"/>
            <w:shd w:val="clear" w:color="auto" w:fill="FFFFFF"/>
            <w:vAlign w:val="center"/>
          </w:tcPr>
          <w:p w14:paraId="684F9614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>State Board, Tamil Nadu.</w:t>
            </w:r>
          </w:p>
        </w:tc>
        <w:tc>
          <w:tcPr>
            <w:tcW w:w="1637" w:type="dxa"/>
            <w:shd w:val="clear" w:color="auto" w:fill="FFFFFF"/>
          </w:tcPr>
          <w:p w14:paraId="503D6138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78705" w14:textId="77777777" w:rsidR="00265BD3" w:rsidRPr="00ED607A" w:rsidRDefault="00265BD3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2008</w:t>
            </w:r>
          </w:p>
        </w:tc>
        <w:tc>
          <w:tcPr>
            <w:tcW w:w="1162" w:type="dxa"/>
            <w:shd w:val="clear" w:color="auto" w:fill="FFFFFF"/>
          </w:tcPr>
          <w:p w14:paraId="4A93B750" w14:textId="77777777" w:rsidR="00920A80" w:rsidRPr="00ED607A" w:rsidRDefault="00920A80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FEC5281" w14:textId="77777777" w:rsidR="00265BD3" w:rsidRPr="00ED607A" w:rsidRDefault="00920A80" w:rsidP="000B1969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A">
              <w:rPr>
                <w:rFonts w:ascii="Times New Roman" w:hAnsi="Times New Roman"/>
                <w:sz w:val="24"/>
                <w:szCs w:val="24"/>
              </w:rPr>
              <w:t xml:space="preserve">     74</w:t>
            </w:r>
            <w:r w:rsidR="00265BD3" w:rsidRPr="00ED607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6F64B55E" w14:textId="77777777" w:rsidR="00427B8D" w:rsidRDefault="00427B8D" w:rsidP="00427B8D">
      <w:p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en-AU"/>
        </w:rPr>
      </w:pPr>
    </w:p>
    <w:tbl>
      <w:tblPr>
        <w:tblpPr w:vertAnchor="text" w:horzAnchor="margin" w:tblpX="298" w:tblpY="296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8E4990" w:rsidRPr="00E33C55" w14:paraId="529DD83D" w14:textId="77777777" w:rsidTr="00E33C55">
        <w:trPr>
          <w:trHeight w:val="381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8ECEBD" w14:textId="77777777" w:rsidR="008E4990" w:rsidRPr="00E33C55" w:rsidRDefault="008E4990" w:rsidP="00E33C5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AU"/>
              </w:rPr>
            </w:pPr>
            <w:r w:rsidRPr="00E33C5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AU"/>
              </w:rPr>
              <w:t>Experience</w:t>
            </w:r>
          </w:p>
        </w:tc>
      </w:tr>
    </w:tbl>
    <w:p w14:paraId="0C7D831D" w14:textId="77777777" w:rsidR="00427B8D" w:rsidRDefault="00427B8D" w:rsidP="00427B8D">
      <w:pPr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en-AU"/>
        </w:rPr>
      </w:pPr>
    </w:p>
    <w:p w14:paraId="461BB90A" w14:textId="77777777" w:rsidR="007A3AD6" w:rsidRDefault="007A3AD6" w:rsidP="007A3AD6">
      <w:pPr>
        <w:spacing w:after="0" w:line="240" w:lineRule="auto"/>
        <w:rPr>
          <w:rFonts w:ascii="Times New Roman" w:hAnsi="Times New Roman"/>
          <w:bCs/>
          <w:sz w:val="24"/>
          <w:szCs w:val="24"/>
          <w:lang w:val="en-AU"/>
        </w:rPr>
      </w:pPr>
    </w:p>
    <w:p w14:paraId="1B824621" w14:textId="5E86F1CF" w:rsidR="00C11A89" w:rsidRPr="00C11A89" w:rsidRDefault="006F4E59" w:rsidP="00FD5C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AU"/>
        </w:rPr>
      </w:pPr>
      <w:r>
        <w:rPr>
          <w:rFonts w:ascii="Times New Roman" w:hAnsi="Times New Roman"/>
          <w:bCs/>
          <w:sz w:val="24"/>
          <w:szCs w:val="24"/>
          <w:lang w:val="en-AU"/>
        </w:rPr>
        <w:t>I</w:t>
      </w:r>
      <w:r w:rsidRPr="00C11A89">
        <w:rPr>
          <w:rFonts w:ascii="Times New Roman" w:hAnsi="Times New Roman"/>
          <w:b/>
          <w:sz w:val="24"/>
          <w:szCs w:val="24"/>
          <w:lang w:val="en-AU"/>
        </w:rPr>
        <w:t xml:space="preserve">T Admin </w:t>
      </w:r>
      <w:r w:rsidR="00364DFA" w:rsidRPr="00C11A89">
        <w:rPr>
          <w:rFonts w:ascii="Times New Roman" w:hAnsi="Times New Roman"/>
          <w:b/>
          <w:sz w:val="24"/>
          <w:szCs w:val="24"/>
          <w:lang w:val="en-AU"/>
        </w:rPr>
        <w:t xml:space="preserve">at </w:t>
      </w:r>
      <w:r w:rsidR="00171E25" w:rsidRPr="00C11A89">
        <w:rPr>
          <w:rFonts w:ascii="Times New Roman" w:hAnsi="Times New Roman"/>
          <w:b/>
          <w:sz w:val="24"/>
          <w:szCs w:val="24"/>
          <w:lang w:val="en-AU"/>
        </w:rPr>
        <w:t xml:space="preserve">Urban Rural </w:t>
      </w:r>
      <w:r w:rsidR="004012C1" w:rsidRPr="00C11A89">
        <w:rPr>
          <w:rFonts w:ascii="Times New Roman" w:hAnsi="Times New Roman"/>
          <w:b/>
          <w:sz w:val="24"/>
          <w:szCs w:val="24"/>
          <w:lang w:val="en-AU"/>
        </w:rPr>
        <w:t>Development</w:t>
      </w:r>
      <w:r w:rsidR="005140D2">
        <w:rPr>
          <w:rFonts w:ascii="Times New Roman" w:hAnsi="Times New Roman"/>
          <w:b/>
          <w:sz w:val="24"/>
          <w:szCs w:val="24"/>
          <w:lang w:val="en-AU"/>
        </w:rPr>
        <w:t>(</w:t>
      </w:r>
      <w:r w:rsidR="00483046">
        <w:rPr>
          <w:rFonts w:ascii="Times New Roman" w:hAnsi="Times New Roman"/>
          <w:b/>
          <w:sz w:val="24"/>
          <w:szCs w:val="24"/>
          <w:lang w:val="en-AU"/>
        </w:rPr>
        <w:t>F</w:t>
      </w:r>
      <w:r w:rsidR="005140D2">
        <w:rPr>
          <w:rFonts w:ascii="Times New Roman" w:hAnsi="Times New Roman"/>
          <w:b/>
          <w:sz w:val="24"/>
          <w:szCs w:val="24"/>
          <w:lang w:val="en-AU"/>
        </w:rPr>
        <w:t xml:space="preserve">inancial </w:t>
      </w:r>
      <w:r w:rsidR="00483046">
        <w:rPr>
          <w:rFonts w:ascii="Times New Roman" w:hAnsi="Times New Roman"/>
          <w:b/>
          <w:sz w:val="24"/>
          <w:szCs w:val="24"/>
          <w:lang w:val="en-AU"/>
        </w:rPr>
        <w:t>S</w:t>
      </w:r>
      <w:r w:rsidR="005140D2">
        <w:rPr>
          <w:rFonts w:ascii="Times New Roman" w:hAnsi="Times New Roman"/>
          <w:b/>
          <w:sz w:val="24"/>
          <w:szCs w:val="24"/>
          <w:lang w:val="en-AU"/>
        </w:rPr>
        <w:t>olutions)</w:t>
      </w:r>
      <w:r w:rsidR="004012C1" w:rsidRPr="00C11A89">
        <w:rPr>
          <w:rFonts w:ascii="Times New Roman" w:hAnsi="Times New Roman"/>
          <w:b/>
          <w:sz w:val="24"/>
          <w:szCs w:val="24"/>
          <w:lang w:val="en-AU"/>
        </w:rPr>
        <w:t xml:space="preserve">-From </w:t>
      </w:r>
      <w:r w:rsidR="00CA2EDE" w:rsidRPr="00C11A89">
        <w:rPr>
          <w:rFonts w:ascii="Times New Roman" w:hAnsi="Times New Roman"/>
          <w:b/>
          <w:sz w:val="24"/>
          <w:szCs w:val="24"/>
          <w:lang w:val="en-AU"/>
        </w:rPr>
        <w:t xml:space="preserve">(Oct 2020 – </w:t>
      </w:r>
      <w:r w:rsidR="00483046">
        <w:rPr>
          <w:rFonts w:ascii="Times New Roman" w:hAnsi="Times New Roman"/>
          <w:b/>
          <w:sz w:val="24"/>
          <w:szCs w:val="24"/>
          <w:lang w:val="en-AU"/>
        </w:rPr>
        <w:t>Apr 2020</w:t>
      </w:r>
      <w:r w:rsidR="00CA2EDE" w:rsidRPr="00C11A89">
        <w:rPr>
          <w:rFonts w:ascii="Times New Roman" w:hAnsi="Times New Roman"/>
          <w:b/>
          <w:sz w:val="24"/>
          <w:szCs w:val="24"/>
          <w:lang w:val="en-AU"/>
        </w:rPr>
        <w:t>)</w:t>
      </w:r>
    </w:p>
    <w:p w14:paraId="4FC18B84" w14:textId="36CECE8F" w:rsidR="00833601" w:rsidRPr="00833601" w:rsidRDefault="004C410F" w:rsidP="004C410F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n-AU"/>
        </w:rPr>
      </w:pPr>
      <w:r w:rsidRPr="004C410F">
        <w:rPr>
          <w:rFonts w:ascii="Times New Roman" w:hAnsi="Times New Roman"/>
          <w:b/>
          <w:sz w:val="24"/>
          <w:szCs w:val="24"/>
          <w:lang w:val="en-AU"/>
        </w:rPr>
        <w:t>Responsibility</w:t>
      </w:r>
      <w:r>
        <w:rPr>
          <w:rFonts w:ascii="Times New Roman" w:hAnsi="Times New Roman"/>
          <w:bCs/>
          <w:sz w:val="24"/>
          <w:szCs w:val="24"/>
          <w:lang w:val="en-AU"/>
        </w:rPr>
        <w:t>:</w:t>
      </w:r>
      <w:r w:rsidR="00E0133B">
        <w:rPr>
          <w:rFonts w:ascii="Times New Roman" w:hAnsi="Times New Roman"/>
          <w:bCs/>
          <w:sz w:val="24"/>
          <w:szCs w:val="24"/>
          <w:lang w:val="en-AU"/>
        </w:rPr>
        <w:t xml:space="preserve"> To </w:t>
      </w:r>
      <w:r w:rsidR="00071D6A">
        <w:rPr>
          <w:rFonts w:ascii="Times New Roman" w:hAnsi="Times New Roman"/>
          <w:bCs/>
          <w:sz w:val="24"/>
          <w:szCs w:val="24"/>
          <w:lang w:val="en-AU"/>
        </w:rPr>
        <w:t>create a new account</w:t>
      </w:r>
      <w:r w:rsidR="00E1009A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F83001">
        <w:rPr>
          <w:rFonts w:ascii="Times New Roman" w:hAnsi="Times New Roman"/>
          <w:bCs/>
          <w:sz w:val="24"/>
          <w:szCs w:val="24"/>
          <w:lang w:val="en-AU"/>
        </w:rPr>
        <w:t xml:space="preserve">Membership login </w:t>
      </w:r>
      <w:r w:rsidR="00E1009A">
        <w:rPr>
          <w:rFonts w:ascii="Times New Roman" w:hAnsi="Times New Roman"/>
          <w:bCs/>
          <w:sz w:val="24"/>
          <w:szCs w:val="24"/>
          <w:lang w:val="en-AU"/>
        </w:rPr>
        <w:t xml:space="preserve">and </w:t>
      </w:r>
      <w:r w:rsidR="00415C76">
        <w:rPr>
          <w:rFonts w:ascii="Times New Roman" w:hAnsi="Times New Roman"/>
          <w:bCs/>
          <w:sz w:val="24"/>
          <w:szCs w:val="24"/>
          <w:lang w:val="en-AU"/>
        </w:rPr>
        <w:t>to</w:t>
      </w:r>
      <w:r w:rsidR="00037C65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AC72DF">
        <w:rPr>
          <w:rFonts w:ascii="Times New Roman" w:hAnsi="Times New Roman"/>
          <w:bCs/>
          <w:sz w:val="24"/>
          <w:szCs w:val="24"/>
          <w:lang w:val="en-AU"/>
        </w:rPr>
        <w:t>create</w:t>
      </w:r>
      <w:r w:rsidR="00037C65">
        <w:rPr>
          <w:rFonts w:ascii="Times New Roman" w:hAnsi="Times New Roman"/>
          <w:bCs/>
          <w:sz w:val="24"/>
          <w:szCs w:val="24"/>
          <w:lang w:val="en-AU"/>
        </w:rPr>
        <w:t xml:space="preserve"> the our products related info into</w:t>
      </w:r>
      <w:r w:rsidR="002D4E40">
        <w:rPr>
          <w:rFonts w:ascii="Times New Roman" w:hAnsi="Times New Roman"/>
          <w:bCs/>
          <w:sz w:val="24"/>
          <w:szCs w:val="24"/>
          <w:lang w:val="en-AU"/>
        </w:rPr>
        <w:t xml:space="preserve"> the</w:t>
      </w:r>
      <w:r w:rsidR="00037C65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415C76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AC72DF">
        <w:rPr>
          <w:rFonts w:ascii="Times New Roman" w:hAnsi="Times New Roman"/>
          <w:bCs/>
          <w:sz w:val="24"/>
          <w:szCs w:val="24"/>
          <w:lang w:val="en-AU"/>
        </w:rPr>
        <w:t>systematic</w:t>
      </w:r>
      <w:r w:rsidR="00F20FFA">
        <w:rPr>
          <w:rFonts w:ascii="Times New Roman" w:hAnsi="Times New Roman"/>
          <w:bCs/>
          <w:sz w:val="24"/>
          <w:szCs w:val="24"/>
          <w:lang w:val="en-AU"/>
        </w:rPr>
        <w:t xml:space="preserve"> file managed then</w:t>
      </w:r>
      <w:r w:rsidR="00AC72DF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415C76">
        <w:rPr>
          <w:rFonts w:ascii="Times New Roman" w:hAnsi="Times New Roman"/>
          <w:bCs/>
          <w:sz w:val="24"/>
          <w:szCs w:val="24"/>
          <w:lang w:val="en-AU"/>
        </w:rPr>
        <w:t xml:space="preserve">handle </w:t>
      </w:r>
      <w:r w:rsidR="00484EB9">
        <w:rPr>
          <w:rFonts w:ascii="Times New Roman" w:hAnsi="Times New Roman"/>
          <w:bCs/>
          <w:sz w:val="24"/>
          <w:szCs w:val="24"/>
          <w:lang w:val="en-AU"/>
        </w:rPr>
        <w:t>to t</w:t>
      </w:r>
      <w:r w:rsidR="00415C76">
        <w:rPr>
          <w:rFonts w:ascii="Times New Roman" w:hAnsi="Times New Roman"/>
          <w:bCs/>
          <w:sz w:val="24"/>
          <w:szCs w:val="24"/>
          <w:lang w:val="en-AU"/>
        </w:rPr>
        <w:t xml:space="preserve">he files </w:t>
      </w:r>
      <w:r w:rsidR="005D0892">
        <w:rPr>
          <w:rFonts w:ascii="Times New Roman" w:hAnsi="Times New Roman"/>
          <w:bCs/>
          <w:sz w:val="24"/>
          <w:szCs w:val="24"/>
          <w:lang w:val="en-AU"/>
        </w:rPr>
        <w:t>&amp;</w:t>
      </w:r>
      <w:r w:rsidR="004D7C17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5D0892">
        <w:rPr>
          <w:rFonts w:ascii="Times New Roman" w:hAnsi="Times New Roman"/>
          <w:bCs/>
          <w:sz w:val="24"/>
          <w:szCs w:val="24"/>
          <w:lang w:val="en-AU"/>
        </w:rPr>
        <w:t>record.</w:t>
      </w:r>
      <w:r w:rsidR="00356594">
        <w:rPr>
          <w:rFonts w:ascii="Times New Roman" w:hAnsi="Times New Roman"/>
          <w:bCs/>
          <w:sz w:val="24"/>
          <w:szCs w:val="24"/>
          <w:lang w:val="en-AU"/>
        </w:rPr>
        <w:t xml:space="preserve"> T</w:t>
      </w:r>
      <w:r w:rsidR="005D0892">
        <w:rPr>
          <w:rFonts w:ascii="Times New Roman" w:hAnsi="Times New Roman"/>
          <w:bCs/>
          <w:sz w:val="24"/>
          <w:szCs w:val="24"/>
          <w:lang w:val="en-AU"/>
        </w:rPr>
        <w:t xml:space="preserve">o manage the </w:t>
      </w:r>
      <w:r w:rsidR="00D4257F">
        <w:rPr>
          <w:rFonts w:ascii="Times New Roman" w:hAnsi="Times New Roman"/>
          <w:bCs/>
          <w:sz w:val="24"/>
          <w:szCs w:val="24"/>
          <w:lang w:val="en-AU"/>
        </w:rPr>
        <w:t xml:space="preserve">website.To promote the products </w:t>
      </w:r>
      <w:r w:rsidR="00B620D2">
        <w:rPr>
          <w:rFonts w:ascii="Times New Roman" w:hAnsi="Times New Roman"/>
          <w:bCs/>
          <w:sz w:val="24"/>
          <w:szCs w:val="24"/>
          <w:lang w:val="en-AU"/>
        </w:rPr>
        <w:t>in social media.</w:t>
      </w:r>
    </w:p>
    <w:p w14:paraId="309695BE" w14:textId="4A1CD91A" w:rsidR="00920A80" w:rsidRDefault="00920A80" w:rsidP="00FD5C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AU"/>
        </w:rPr>
      </w:pPr>
      <w:r w:rsidRPr="00C80409">
        <w:rPr>
          <w:rFonts w:ascii="Times New Roman" w:hAnsi="Times New Roman"/>
          <w:b/>
          <w:sz w:val="24"/>
          <w:szCs w:val="24"/>
          <w:lang w:val="en-AU"/>
        </w:rPr>
        <w:t>Admin manager at Kes-</w:t>
      </w:r>
      <w:r w:rsidRPr="00D42894">
        <w:rPr>
          <w:rFonts w:ascii="Times New Roman" w:hAnsi="Times New Roman"/>
          <w:bCs/>
          <w:sz w:val="24"/>
          <w:szCs w:val="24"/>
          <w:lang w:val="en-AU"/>
        </w:rPr>
        <w:t>From (Oct 2019) to (mar 2020).</w:t>
      </w:r>
    </w:p>
    <w:p w14:paraId="1BFB5D16" w14:textId="77777777" w:rsidR="00855396" w:rsidRPr="00D42894" w:rsidRDefault="00855396" w:rsidP="0085539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n-AU"/>
        </w:rPr>
      </w:pPr>
      <w:r w:rsidRPr="00855396">
        <w:rPr>
          <w:rFonts w:ascii="Times New Roman" w:hAnsi="Times New Roman"/>
          <w:b/>
          <w:sz w:val="24"/>
          <w:szCs w:val="24"/>
          <w:lang w:val="en-AU"/>
        </w:rPr>
        <w:t>Responsibility: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 HR &amp; Admin</w:t>
      </w:r>
      <w:r w:rsidR="00707375">
        <w:rPr>
          <w:rFonts w:ascii="Times New Roman" w:hAnsi="Times New Roman"/>
          <w:bCs/>
          <w:sz w:val="24"/>
          <w:szCs w:val="24"/>
          <w:lang w:val="en-AU"/>
        </w:rPr>
        <w:t xml:space="preserve"> Role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 to manage the office staff s ,files &amp; Records</w:t>
      </w:r>
      <w:r w:rsidR="00707375">
        <w:rPr>
          <w:rFonts w:ascii="Times New Roman" w:hAnsi="Times New Roman"/>
          <w:bCs/>
          <w:sz w:val="24"/>
          <w:szCs w:val="24"/>
          <w:lang w:val="en-AU"/>
        </w:rPr>
        <w:t xml:space="preserve"> in excel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, organizing Meeting, Recruit candidates </w:t>
      </w:r>
      <w:r w:rsidR="00CF3507">
        <w:rPr>
          <w:rFonts w:ascii="Times New Roman" w:hAnsi="Times New Roman"/>
          <w:bCs/>
          <w:sz w:val="24"/>
          <w:szCs w:val="24"/>
          <w:lang w:val="en-AU"/>
        </w:rPr>
        <w:t>,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supervising the factory staff and </w:t>
      </w:r>
      <w:r w:rsidR="005940B0">
        <w:rPr>
          <w:rFonts w:ascii="Times New Roman" w:hAnsi="Times New Roman"/>
          <w:bCs/>
          <w:sz w:val="24"/>
          <w:szCs w:val="24"/>
          <w:lang w:val="en-AU"/>
        </w:rPr>
        <w:t xml:space="preserve">also cash handling </w:t>
      </w:r>
      <w:r w:rsidR="0001180C">
        <w:rPr>
          <w:rFonts w:ascii="Times New Roman" w:hAnsi="Times New Roman"/>
          <w:bCs/>
          <w:sz w:val="24"/>
          <w:szCs w:val="24"/>
          <w:lang w:val="en-AU"/>
        </w:rPr>
        <w:t>i.e salary process, To Handle the sales team.</w:t>
      </w:r>
    </w:p>
    <w:p w14:paraId="152EDE46" w14:textId="77777777" w:rsidR="00920A80" w:rsidRDefault="00920A80" w:rsidP="00FD5C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AU"/>
        </w:rPr>
      </w:pPr>
      <w:r w:rsidRPr="00C80409">
        <w:rPr>
          <w:rFonts w:ascii="Times New Roman" w:hAnsi="Times New Roman"/>
          <w:b/>
          <w:sz w:val="24"/>
          <w:szCs w:val="24"/>
          <w:lang w:val="en-AU"/>
        </w:rPr>
        <w:t>System Admin at Laserpoint-</w:t>
      </w:r>
      <w:r w:rsidRPr="00D42894">
        <w:rPr>
          <w:rFonts w:ascii="Times New Roman" w:hAnsi="Times New Roman"/>
          <w:bCs/>
          <w:sz w:val="24"/>
          <w:szCs w:val="24"/>
          <w:lang w:val="en-AU"/>
        </w:rPr>
        <w:t>From(Jan 2019)to(Aug 2019).</w:t>
      </w:r>
    </w:p>
    <w:p w14:paraId="4211EFA2" w14:textId="77777777" w:rsidR="00855396" w:rsidRDefault="00855396" w:rsidP="00707375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n-AU"/>
        </w:rPr>
      </w:pPr>
      <w:r w:rsidRPr="00707375">
        <w:rPr>
          <w:rFonts w:ascii="Times New Roman" w:hAnsi="Times New Roman"/>
          <w:b/>
          <w:sz w:val="24"/>
          <w:szCs w:val="24"/>
          <w:lang w:val="en-AU"/>
        </w:rPr>
        <w:t>Responsibility:</w:t>
      </w:r>
      <w:r w:rsidR="00707375">
        <w:rPr>
          <w:rFonts w:ascii="Times New Roman" w:hAnsi="Times New Roman"/>
          <w:bCs/>
          <w:sz w:val="24"/>
          <w:szCs w:val="24"/>
          <w:lang w:val="en-AU"/>
        </w:rPr>
        <w:t xml:space="preserve"> It’s a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 Office Admin Role that is whole process of company management  to manage files &amp; records</w:t>
      </w:r>
      <w:r w:rsidR="00C80409">
        <w:rPr>
          <w:rFonts w:ascii="Times New Roman" w:hAnsi="Times New Roman"/>
          <w:bCs/>
          <w:sz w:val="24"/>
          <w:szCs w:val="24"/>
          <w:lang w:val="en-AU"/>
        </w:rPr>
        <w:t xml:space="preserve"> in excel</w:t>
      </w:r>
      <w:r>
        <w:rPr>
          <w:rFonts w:ascii="Times New Roman" w:hAnsi="Times New Roman"/>
          <w:bCs/>
          <w:sz w:val="24"/>
          <w:szCs w:val="24"/>
          <w:lang w:val="en-AU"/>
        </w:rPr>
        <w:t>,</w:t>
      </w:r>
      <w:r w:rsidR="00C80409">
        <w:rPr>
          <w:rFonts w:ascii="Times New Roman" w:hAnsi="Times New Roman"/>
          <w:bCs/>
          <w:sz w:val="24"/>
          <w:szCs w:val="24"/>
          <w:lang w:val="en-AU"/>
        </w:rPr>
        <w:t xml:space="preserve"> software install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C80409">
        <w:rPr>
          <w:rFonts w:ascii="Times New Roman" w:hAnsi="Times New Roman"/>
          <w:bCs/>
          <w:sz w:val="24"/>
          <w:szCs w:val="24"/>
          <w:lang w:val="en-AU"/>
        </w:rPr>
        <w:t>,T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o promote the products in social </w:t>
      </w:r>
      <w:r>
        <w:rPr>
          <w:rFonts w:ascii="Times New Roman" w:hAnsi="Times New Roman"/>
          <w:bCs/>
          <w:sz w:val="24"/>
          <w:szCs w:val="24"/>
          <w:lang w:val="en-AU"/>
        </w:rPr>
        <w:lastRenderedPageBreak/>
        <w:t xml:space="preserve">media, Basic Accounts &amp; website </w:t>
      </w:r>
      <w:r w:rsidR="00707375">
        <w:rPr>
          <w:rFonts w:ascii="Times New Roman" w:hAnsi="Times New Roman"/>
          <w:bCs/>
          <w:sz w:val="24"/>
          <w:szCs w:val="24"/>
          <w:lang w:val="en-AU"/>
        </w:rPr>
        <w:t>Maintenance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 to update the products then to attend customers enquiry calls.</w:t>
      </w:r>
    </w:p>
    <w:p w14:paraId="4522E947" w14:textId="77777777" w:rsidR="00855396" w:rsidRPr="00D42894" w:rsidRDefault="00855396" w:rsidP="0085539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n-AU"/>
        </w:rPr>
      </w:pPr>
    </w:p>
    <w:p w14:paraId="675C10F2" w14:textId="77777777" w:rsidR="00855396" w:rsidRDefault="00D42894" w:rsidP="0085539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AU"/>
        </w:rPr>
      </w:pPr>
      <w:r w:rsidRPr="00707375">
        <w:rPr>
          <w:rFonts w:ascii="Times New Roman" w:hAnsi="Times New Roman"/>
          <w:b/>
          <w:sz w:val="24"/>
          <w:szCs w:val="24"/>
          <w:lang w:val="en-AU"/>
        </w:rPr>
        <w:t xml:space="preserve">HTML &amp; XML </w:t>
      </w:r>
      <w:r w:rsidR="00920A80" w:rsidRPr="00707375">
        <w:rPr>
          <w:rFonts w:ascii="Times New Roman" w:hAnsi="Times New Roman"/>
          <w:b/>
          <w:sz w:val="24"/>
          <w:szCs w:val="24"/>
          <w:lang w:val="en-AU"/>
        </w:rPr>
        <w:t>Programmer</w:t>
      </w:r>
      <w:r w:rsidR="00920A80" w:rsidRPr="00D42894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="00920A80" w:rsidRPr="00C80409">
        <w:rPr>
          <w:rFonts w:ascii="Times New Roman" w:hAnsi="Times New Roman"/>
          <w:b/>
          <w:sz w:val="24"/>
          <w:szCs w:val="24"/>
          <w:lang w:val="en-AU"/>
        </w:rPr>
        <w:t>at Trinity</w:t>
      </w:r>
      <w:r w:rsidR="00920A80" w:rsidRPr="00D42894">
        <w:rPr>
          <w:rFonts w:ascii="Times New Roman" w:hAnsi="Times New Roman"/>
          <w:bCs/>
          <w:sz w:val="24"/>
          <w:szCs w:val="24"/>
          <w:lang w:val="en-AU"/>
        </w:rPr>
        <w:t>-From (mar 2018) to (Nov 2018).</w:t>
      </w:r>
    </w:p>
    <w:p w14:paraId="5203110B" w14:textId="77777777" w:rsidR="00855396" w:rsidRPr="00855396" w:rsidRDefault="00855396" w:rsidP="0085539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n-AU"/>
        </w:rPr>
      </w:pPr>
      <w:r w:rsidRPr="00707375">
        <w:rPr>
          <w:rFonts w:ascii="Times New Roman" w:hAnsi="Times New Roman"/>
          <w:b/>
          <w:sz w:val="24"/>
          <w:szCs w:val="24"/>
          <w:lang w:val="en-AU"/>
        </w:rPr>
        <w:t>Responsibility:</w:t>
      </w:r>
      <w:r w:rsidR="00707375">
        <w:rPr>
          <w:rFonts w:ascii="Times New Roman" w:hAnsi="Times New Roman"/>
          <w:b/>
          <w:sz w:val="24"/>
          <w:szCs w:val="24"/>
          <w:lang w:val="en-AU"/>
        </w:rPr>
        <w:t xml:space="preserve"> </w:t>
      </w:r>
      <w:r w:rsidR="00707375" w:rsidRPr="00707375">
        <w:rPr>
          <w:rFonts w:ascii="Times New Roman" w:hAnsi="Times New Roman"/>
          <w:bCs/>
          <w:sz w:val="24"/>
          <w:szCs w:val="24"/>
          <w:lang w:val="en-AU"/>
        </w:rPr>
        <w:t>It</w:t>
      </w:r>
      <w:r w:rsidR="00707375">
        <w:rPr>
          <w:rFonts w:ascii="Times New Roman" w:hAnsi="Times New Roman"/>
          <w:bCs/>
          <w:sz w:val="24"/>
          <w:szCs w:val="24"/>
          <w:lang w:val="en-AU"/>
        </w:rPr>
        <w:t>’</w:t>
      </w:r>
      <w:r w:rsidR="00707375" w:rsidRPr="00707375">
        <w:rPr>
          <w:rFonts w:ascii="Times New Roman" w:hAnsi="Times New Roman"/>
          <w:bCs/>
          <w:sz w:val="24"/>
          <w:szCs w:val="24"/>
          <w:lang w:val="en-AU"/>
        </w:rPr>
        <w:t>s</w:t>
      </w:r>
      <w:r w:rsidR="00707375">
        <w:rPr>
          <w:rFonts w:ascii="Times New Roman" w:hAnsi="Times New Roman"/>
          <w:bCs/>
          <w:sz w:val="24"/>
          <w:szCs w:val="24"/>
          <w:lang w:val="en-AU"/>
        </w:rPr>
        <w:t xml:space="preserve"> a web designing Role to create a page design through the coding like this Html, Css.</w:t>
      </w:r>
    </w:p>
    <w:p w14:paraId="5AB1B9DF" w14:textId="77777777" w:rsidR="00855396" w:rsidRPr="00D42894" w:rsidRDefault="00855396" w:rsidP="00855396">
      <w:pPr>
        <w:spacing w:after="0" w:line="240" w:lineRule="auto"/>
        <w:rPr>
          <w:rFonts w:ascii="Times New Roman" w:hAnsi="Times New Roman"/>
          <w:bCs/>
          <w:sz w:val="24"/>
          <w:szCs w:val="24"/>
          <w:lang w:val="en-AU"/>
        </w:rPr>
      </w:pPr>
    </w:p>
    <w:p w14:paraId="6F3488E9" w14:textId="77777777" w:rsidR="00427B8D" w:rsidRPr="00707375" w:rsidRDefault="00B700A3" w:rsidP="00FD5C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AU"/>
        </w:rPr>
      </w:pPr>
      <w:r w:rsidRPr="00707375">
        <w:rPr>
          <w:rFonts w:ascii="Times New Roman" w:hAnsi="Times New Roman"/>
          <w:b/>
          <w:sz w:val="24"/>
          <w:szCs w:val="24"/>
          <w:lang w:val="en-AU"/>
        </w:rPr>
        <w:t>Database A</w:t>
      </w:r>
      <w:r w:rsidR="00427B8D" w:rsidRPr="00707375">
        <w:rPr>
          <w:rFonts w:ascii="Times New Roman" w:hAnsi="Times New Roman"/>
          <w:b/>
          <w:sz w:val="24"/>
          <w:szCs w:val="24"/>
          <w:lang w:val="en-AU"/>
        </w:rPr>
        <w:t xml:space="preserve">dmin </w:t>
      </w:r>
      <w:r w:rsidR="00920A80" w:rsidRPr="00707375">
        <w:rPr>
          <w:rFonts w:ascii="Times New Roman" w:hAnsi="Times New Roman"/>
          <w:b/>
          <w:sz w:val="24"/>
          <w:szCs w:val="24"/>
          <w:lang w:val="en-AU"/>
        </w:rPr>
        <w:t>at Imart</w:t>
      </w:r>
      <w:r w:rsidR="00920A80">
        <w:rPr>
          <w:rFonts w:ascii="Times New Roman" w:hAnsi="Times New Roman"/>
          <w:bCs/>
          <w:sz w:val="24"/>
          <w:szCs w:val="24"/>
          <w:lang w:val="en-AU"/>
        </w:rPr>
        <w:t xml:space="preserve"> -From (feb 2017) to (mar 2018).</w:t>
      </w:r>
    </w:p>
    <w:p w14:paraId="4D7537DF" w14:textId="77777777" w:rsidR="00920A80" w:rsidRPr="00707375" w:rsidRDefault="00707375" w:rsidP="00707375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val="en-AU"/>
        </w:rPr>
      </w:pPr>
      <w:r w:rsidRPr="00707375">
        <w:rPr>
          <w:rFonts w:ascii="Times New Roman" w:hAnsi="Times New Roman"/>
          <w:b/>
          <w:sz w:val="24"/>
          <w:szCs w:val="24"/>
          <w:lang w:val="en-AU"/>
        </w:rPr>
        <w:t>Responsibility: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 It’s a Website Maintenance Role to manage the own software in admin panel like this related to just dial sites. To update the products, company details. To add the google </w:t>
      </w:r>
      <w:r w:rsidR="008451C6">
        <w:rPr>
          <w:rFonts w:ascii="Times New Roman" w:hAnsi="Times New Roman"/>
          <w:bCs/>
          <w:sz w:val="24"/>
          <w:szCs w:val="24"/>
          <w:lang w:val="en-AU"/>
        </w:rPr>
        <w:t>url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,To Replying the customers Enquiry from sites &amp; contact to phones calls also. </w:t>
      </w:r>
    </w:p>
    <w:p w14:paraId="24ED4F23" w14:textId="77777777" w:rsidR="00920A80" w:rsidRDefault="00920A80" w:rsidP="00F25D86">
      <w:pPr>
        <w:tabs>
          <w:tab w:val="left" w:pos="396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D313C1" w:rsidRPr="00E33C55" w14:paraId="420202BC" w14:textId="77777777" w:rsidTr="00E33C55">
        <w:trPr>
          <w:trHeight w:val="444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01C57C" w14:textId="77777777" w:rsidR="00D313C1" w:rsidRPr="00E33C55" w:rsidRDefault="00D313C1" w:rsidP="00E33C55">
            <w:pPr>
              <w:tabs>
                <w:tab w:val="left" w:pos="3960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3C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COMPUTER PROFICIENCY</w:t>
            </w:r>
          </w:p>
        </w:tc>
      </w:tr>
    </w:tbl>
    <w:p w14:paraId="622FB438" w14:textId="77777777" w:rsidR="00F25D86" w:rsidRPr="00F25D86" w:rsidRDefault="00F25D86" w:rsidP="00F25D86">
      <w:pPr>
        <w:tabs>
          <w:tab w:val="left" w:pos="396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B21C4F3" w14:textId="77777777" w:rsidR="00327EB6" w:rsidRDefault="003A165B" w:rsidP="00F25D8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66348">
        <w:rPr>
          <w:rFonts w:ascii="Times New Roman" w:hAnsi="Times New Roman"/>
          <w:sz w:val="24"/>
          <w:szCs w:val="24"/>
        </w:rPr>
        <w:t xml:space="preserve">Programming Language  </w:t>
      </w:r>
      <w:r w:rsidR="008C5D27">
        <w:rPr>
          <w:rFonts w:ascii="Times New Roman" w:hAnsi="Times New Roman"/>
          <w:sz w:val="24"/>
          <w:szCs w:val="24"/>
        </w:rPr>
        <w:t xml:space="preserve"> </w:t>
      </w:r>
      <w:r w:rsidR="001F072D">
        <w:rPr>
          <w:rFonts w:ascii="Times New Roman" w:hAnsi="Times New Roman"/>
          <w:sz w:val="24"/>
          <w:szCs w:val="24"/>
        </w:rPr>
        <w:t xml:space="preserve"> </w:t>
      </w:r>
      <w:r w:rsidR="00B66235">
        <w:rPr>
          <w:rFonts w:ascii="Times New Roman" w:hAnsi="Times New Roman"/>
          <w:sz w:val="24"/>
          <w:szCs w:val="24"/>
        </w:rPr>
        <w:t>: C, C++,</w:t>
      </w:r>
      <w:r w:rsidR="009172EF">
        <w:rPr>
          <w:rFonts w:ascii="Times New Roman" w:hAnsi="Times New Roman"/>
          <w:sz w:val="24"/>
          <w:szCs w:val="24"/>
        </w:rPr>
        <w:t xml:space="preserve">Java, </w:t>
      </w:r>
      <w:r w:rsidR="00B66235">
        <w:rPr>
          <w:rFonts w:ascii="Times New Roman" w:hAnsi="Times New Roman"/>
          <w:sz w:val="24"/>
          <w:szCs w:val="24"/>
        </w:rPr>
        <w:t>.</w:t>
      </w:r>
      <w:r w:rsidR="00427B8D">
        <w:rPr>
          <w:rFonts w:ascii="Times New Roman" w:hAnsi="Times New Roman"/>
          <w:sz w:val="24"/>
          <w:szCs w:val="24"/>
        </w:rPr>
        <w:t>Net, PHP.</w:t>
      </w:r>
    </w:p>
    <w:p w14:paraId="398D7ABD" w14:textId="77777777" w:rsidR="00327EB6" w:rsidRDefault="00327EB6" w:rsidP="00F25D8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B7D3A">
        <w:rPr>
          <w:rFonts w:ascii="Times New Roman" w:hAnsi="Times New Roman"/>
          <w:sz w:val="24"/>
          <w:szCs w:val="24"/>
        </w:rPr>
        <w:t>Web Technology</w:t>
      </w:r>
      <w:r>
        <w:rPr>
          <w:rFonts w:ascii="Times New Roman" w:hAnsi="Times New Roman"/>
          <w:sz w:val="24"/>
          <w:szCs w:val="24"/>
        </w:rPr>
        <w:t xml:space="preserve">               : HTML</w:t>
      </w:r>
      <w:r w:rsidR="00427B8D">
        <w:rPr>
          <w:rFonts w:ascii="Times New Roman" w:hAnsi="Times New Roman"/>
          <w:sz w:val="24"/>
          <w:szCs w:val="24"/>
        </w:rPr>
        <w:t>, CSS</w:t>
      </w:r>
      <w:r>
        <w:rPr>
          <w:rFonts w:ascii="Times New Roman" w:hAnsi="Times New Roman"/>
          <w:sz w:val="24"/>
          <w:szCs w:val="24"/>
        </w:rPr>
        <w:t>.</w:t>
      </w:r>
    </w:p>
    <w:p w14:paraId="03AA840C" w14:textId="77777777" w:rsidR="00427B8D" w:rsidRDefault="00427B8D" w:rsidP="00F25D8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Scripting Language           : JavaScript.</w:t>
      </w:r>
      <w:r w:rsidR="00D313C1">
        <w:rPr>
          <w:rFonts w:ascii="Times New Roman" w:hAnsi="Times New Roman"/>
          <w:sz w:val="24"/>
          <w:szCs w:val="24"/>
        </w:rPr>
        <w:t xml:space="preserve">     </w:t>
      </w:r>
    </w:p>
    <w:p w14:paraId="3F987C9A" w14:textId="77777777" w:rsidR="00427B8D" w:rsidRPr="00427B8D" w:rsidRDefault="00427B8D" w:rsidP="00D201DE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Database                            : MYSQL.</w:t>
      </w:r>
    </w:p>
    <w:p w14:paraId="57F0FB48" w14:textId="77777777" w:rsidR="00327EB6" w:rsidRDefault="00327EB6" w:rsidP="00F25D8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B7D3A">
        <w:rPr>
          <w:rFonts w:ascii="Times New Roman" w:hAnsi="Times New Roman"/>
          <w:sz w:val="24"/>
          <w:szCs w:val="24"/>
        </w:rPr>
        <w:t>Platforms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27B8D">
        <w:rPr>
          <w:rFonts w:ascii="Times New Roman" w:hAnsi="Times New Roman"/>
          <w:sz w:val="24"/>
          <w:szCs w:val="24"/>
        </w:rPr>
        <w:t xml:space="preserve">                  : Windows 7,8,10.</w:t>
      </w:r>
    </w:p>
    <w:p w14:paraId="52E4E31B" w14:textId="77777777" w:rsidR="00CB7D3A" w:rsidRPr="00C817F7" w:rsidRDefault="00327EB6" w:rsidP="00C817F7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6769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ckages                            : MS-Office.</w:t>
      </w:r>
      <w:r w:rsidRPr="00676769">
        <w:rPr>
          <w:rFonts w:ascii="Times New Roman" w:hAnsi="Times New Roman"/>
          <w:sz w:val="24"/>
          <w:szCs w:val="24"/>
        </w:rPr>
        <w:t xml:space="preserve">    </w:t>
      </w:r>
      <w:r w:rsidRPr="000E3D1C">
        <w:rPr>
          <w:rFonts w:ascii="Times New Roman" w:hAnsi="Times New Roman"/>
          <w:sz w:val="24"/>
          <w:szCs w:val="24"/>
        </w:rPr>
        <w:t xml:space="preserve">                    </w:t>
      </w:r>
      <w:r w:rsidRPr="00C817F7"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0E3D1C" w:rsidRPr="00E33C55" w14:paraId="5FA86894" w14:textId="77777777" w:rsidTr="00E33C55">
        <w:trPr>
          <w:trHeight w:val="249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E95681" w14:textId="77777777" w:rsidR="000E3D1C" w:rsidRPr="00E33C55" w:rsidRDefault="000E3D1C" w:rsidP="00E33C55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3C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CERTIFIED COURSE COMPLETED</w:t>
            </w:r>
          </w:p>
        </w:tc>
      </w:tr>
    </w:tbl>
    <w:p w14:paraId="5AC0EE2D" w14:textId="77777777" w:rsidR="00427B8D" w:rsidRDefault="00427B8D" w:rsidP="003A165B">
      <w:p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367E0A37" w14:textId="77777777" w:rsidR="00427B8D" w:rsidRPr="00250EF7" w:rsidRDefault="00427B8D" w:rsidP="00427B8D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0EF7">
        <w:rPr>
          <w:rFonts w:ascii="Times New Roman" w:hAnsi="Times New Roman"/>
          <w:sz w:val="24"/>
          <w:szCs w:val="24"/>
        </w:rPr>
        <w:t>PHP.</w:t>
      </w:r>
    </w:p>
    <w:p w14:paraId="1C5ABFF7" w14:textId="77777777" w:rsidR="00920A80" w:rsidRPr="00250EF7" w:rsidRDefault="00427B8D" w:rsidP="00427B8D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0EF7">
        <w:rPr>
          <w:rFonts w:ascii="Times New Roman" w:hAnsi="Times New Roman"/>
          <w:sz w:val="24"/>
          <w:szCs w:val="24"/>
        </w:rPr>
        <w:t>DCA</w:t>
      </w:r>
      <w:r w:rsidR="00920A80" w:rsidRPr="00250EF7">
        <w:rPr>
          <w:rFonts w:ascii="Times New Roman" w:hAnsi="Times New Roman"/>
          <w:sz w:val="24"/>
          <w:szCs w:val="24"/>
        </w:rPr>
        <w:t>.</w:t>
      </w:r>
    </w:p>
    <w:p w14:paraId="6083345B" w14:textId="77777777" w:rsidR="00427B8D" w:rsidRPr="00250EF7" w:rsidRDefault="009A7B72" w:rsidP="00427B8D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0EF7">
        <w:rPr>
          <w:rFonts w:ascii="Times New Roman" w:hAnsi="Times New Roman"/>
          <w:sz w:val="24"/>
          <w:szCs w:val="24"/>
        </w:rPr>
        <w:t>DGT</w:t>
      </w:r>
      <w:r w:rsidR="00F245A7" w:rsidRPr="00250EF7">
        <w:rPr>
          <w:rFonts w:ascii="Times New Roman" w:hAnsi="Times New Roman"/>
          <w:sz w:val="24"/>
          <w:szCs w:val="24"/>
        </w:rPr>
        <w:t>(</w:t>
      </w:r>
      <w:r w:rsidR="00427B8D" w:rsidRPr="00250EF7">
        <w:rPr>
          <w:rFonts w:ascii="Times New Roman" w:hAnsi="Times New Roman"/>
          <w:sz w:val="24"/>
          <w:szCs w:val="24"/>
        </w:rPr>
        <w:t>Gandhian Thought).</w:t>
      </w:r>
    </w:p>
    <w:p w14:paraId="247C67CB" w14:textId="77777777" w:rsidR="000E3D1C" w:rsidRDefault="000E3D1C" w:rsidP="000E3D1C">
      <w:pPr>
        <w:spacing w:after="0" w:line="240" w:lineRule="auto"/>
        <w:ind w:left="144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9"/>
      </w:tblGrid>
      <w:tr w:rsidR="000E3D1C" w:rsidRPr="00E33C55" w14:paraId="39EE7D67" w14:textId="77777777" w:rsidTr="00E33C55">
        <w:trPr>
          <w:trHeight w:val="280"/>
        </w:trPr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A69D54" w14:textId="77777777" w:rsidR="000E3D1C" w:rsidRPr="00E33C55" w:rsidRDefault="000E3D1C" w:rsidP="00E33C55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3C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ACADAMIC PROJECT</w:t>
            </w:r>
          </w:p>
        </w:tc>
      </w:tr>
    </w:tbl>
    <w:p w14:paraId="0D4DA2C0" w14:textId="77777777" w:rsidR="00D52B4D" w:rsidRDefault="00D52B4D" w:rsidP="003A165B">
      <w:p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E3D1C" w14:paraId="00C0B4E3" w14:textId="77777777" w:rsidTr="00BF5CB6">
        <w:trPr>
          <w:trHeight w:val="272"/>
        </w:trPr>
        <w:tc>
          <w:tcPr>
            <w:tcW w:w="10060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  <w:gridCol w:w="4915"/>
            </w:tblGrid>
            <w:tr w:rsidR="00C817F7" w:rsidRPr="00A4063D" w14:paraId="4E5A5133" w14:textId="77777777" w:rsidTr="00F31788">
              <w:tc>
                <w:tcPr>
                  <w:tcW w:w="4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695A6A" w14:textId="77777777" w:rsidR="00C817F7" w:rsidRPr="00A4063D" w:rsidRDefault="00BF5CB6" w:rsidP="000E3D1C">
                  <w:pPr>
                    <w:pStyle w:val="Default"/>
                    <w:contextualSpacing/>
                    <w:rPr>
                      <w:b/>
                      <w:u w:val="single"/>
                    </w:rPr>
                  </w:pPr>
                  <w:r w:rsidRPr="00A4063D">
                    <w:rPr>
                      <w:b/>
                    </w:rPr>
                    <w:t>Mini project Title                     :</w:t>
                  </w:r>
                </w:p>
              </w:tc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BE9D54" w14:textId="77777777" w:rsidR="00BF5CB6" w:rsidRPr="00A4063D" w:rsidRDefault="00BF5CB6" w:rsidP="00A4063D">
                  <w:pPr>
                    <w:spacing w:after="0"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063D">
                    <w:rPr>
                      <w:rFonts w:ascii="Times New Roman" w:hAnsi="Times New Roman"/>
                      <w:sz w:val="24"/>
                      <w:szCs w:val="24"/>
                    </w:rPr>
                    <w:t>AN EXTENSIBLE FRAMEWORK FOR</w:t>
                  </w:r>
                </w:p>
                <w:p w14:paraId="25A66D11" w14:textId="77777777" w:rsidR="00BF5CB6" w:rsidRPr="00A4063D" w:rsidRDefault="00BF5CB6" w:rsidP="00A4063D">
                  <w:pPr>
                    <w:spacing w:after="0"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063D">
                    <w:rPr>
                      <w:rFonts w:ascii="Times New Roman" w:hAnsi="Times New Roman"/>
                      <w:sz w:val="24"/>
                      <w:szCs w:val="24"/>
                    </w:rPr>
                    <w:t xml:space="preserve">INTERNET BOOKING APPLICATION </w:t>
                  </w:r>
                </w:p>
                <w:p w14:paraId="7CB2FEF0" w14:textId="77777777" w:rsidR="00C817F7" w:rsidRDefault="00BF5CB6" w:rsidP="00BF5CB6">
                  <w:pPr>
                    <w:pStyle w:val="Default"/>
                    <w:contextualSpacing/>
                  </w:pPr>
                  <w:r>
                    <w:t xml:space="preserve"> </w:t>
                  </w:r>
                  <w:r w:rsidRPr="00265BD3">
                    <w:t>BASED ON RULE ENGINE</w:t>
                  </w:r>
                </w:p>
                <w:p w14:paraId="79EB2E40" w14:textId="77777777" w:rsidR="00F31788" w:rsidRPr="00A4063D" w:rsidRDefault="00F31788" w:rsidP="00BF5CB6">
                  <w:pPr>
                    <w:pStyle w:val="Default"/>
                    <w:contextualSpacing/>
                    <w:rPr>
                      <w:b/>
                      <w:u w:val="single"/>
                    </w:rPr>
                  </w:pPr>
                </w:p>
              </w:tc>
            </w:tr>
            <w:tr w:rsidR="00C817F7" w:rsidRPr="00A4063D" w14:paraId="314AA334" w14:textId="77777777" w:rsidTr="00A4063D">
              <w:tc>
                <w:tcPr>
                  <w:tcW w:w="4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9E9E66B" w14:textId="77777777" w:rsidR="00C817F7" w:rsidRDefault="00BF5CB6" w:rsidP="000E3D1C">
                  <w:pPr>
                    <w:pStyle w:val="Default"/>
                    <w:contextualSpacing/>
                  </w:pPr>
                  <w:r w:rsidRPr="00A4063D">
                    <w:rPr>
                      <w:b/>
                    </w:rPr>
                    <w:t xml:space="preserve">Software Used                         </w:t>
                  </w:r>
                  <w:r w:rsidR="007448ED" w:rsidRPr="00A4063D">
                    <w:rPr>
                      <w:b/>
                    </w:rPr>
                    <w:t xml:space="preserve"> </w:t>
                  </w:r>
                  <w:r w:rsidRPr="00A4063D">
                    <w:rPr>
                      <w:b/>
                    </w:rPr>
                    <w:t xml:space="preserve"> :</w:t>
                  </w:r>
                </w:p>
                <w:p w14:paraId="1D398F5C" w14:textId="77777777" w:rsidR="00BF5CB6" w:rsidRPr="00A4063D" w:rsidRDefault="00BF5CB6" w:rsidP="000E3D1C">
                  <w:pPr>
                    <w:pStyle w:val="Default"/>
                    <w:contextualSpacing/>
                    <w:rPr>
                      <w:b/>
                      <w:u w:val="single"/>
                    </w:rPr>
                  </w:pPr>
                  <w:r w:rsidRPr="00A4063D">
                    <w:rPr>
                      <w:b/>
                      <w:bCs/>
                    </w:rPr>
                    <w:t xml:space="preserve">Languages &amp; Technologies     </w:t>
                  </w:r>
                  <w:r w:rsidR="007448ED" w:rsidRPr="00A4063D">
                    <w:rPr>
                      <w:b/>
                      <w:bCs/>
                    </w:rPr>
                    <w:t xml:space="preserve"> </w:t>
                  </w:r>
                  <w:r w:rsidRPr="00A4063D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43D72E5" w14:textId="77777777" w:rsidR="00C817F7" w:rsidRPr="00A4063D" w:rsidRDefault="00BF5CB6" w:rsidP="000E3D1C">
                  <w:pPr>
                    <w:pStyle w:val="Default"/>
                    <w:contextualSpacing/>
                    <w:rPr>
                      <w:bCs/>
                    </w:rPr>
                  </w:pPr>
                  <w:r w:rsidRPr="00A4063D">
                    <w:rPr>
                      <w:bCs/>
                    </w:rPr>
                    <w:t>ASP.NET</w:t>
                  </w:r>
                </w:p>
                <w:p w14:paraId="046D970F" w14:textId="77777777" w:rsidR="00F31788" w:rsidRPr="00A4063D" w:rsidRDefault="00BF5CB6" w:rsidP="000E3D1C">
                  <w:pPr>
                    <w:pStyle w:val="Default"/>
                    <w:contextualSpacing/>
                    <w:rPr>
                      <w:bCs/>
                    </w:rPr>
                  </w:pPr>
                  <w:r w:rsidRPr="00A4063D">
                    <w:rPr>
                      <w:bCs/>
                    </w:rPr>
                    <w:t>c# and MYSQL</w:t>
                  </w:r>
                </w:p>
                <w:p w14:paraId="7B48C215" w14:textId="77777777" w:rsidR="00A4063D" w:rsidRPr="00A4063D" w:rsidRDefault="00A4063D" w:rsidP="000E3D1C">
                  <w:pPr>
                    <w:pStyle w:val="Default"/>
                    <w:contextualSpacing/>
                    <w:rPr>
                      <w:bCs/>
                    </w:rPr>
                  </w:pPr>
                </w:p>
              </w:tc>
            </w:tr>
            <w:tr w:rsidR="00C817F7" w:rsidRPr="00A4063D" w14:paraId="3E94FBDB" w14:textId="77777777" w:rsidTr="00A4063D">
              <w:tc>
                <w:tcPr>
                  <w:tcW w:w="49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3DA3C" w14:textId="77777777" w:rsidR="00C817F7" w:rsidRPr="00A4063D" w:rsidRDefault="00BF5CB6" w:rsidP="00BF5CB6">
                  <w:pPr>
                    <w:pStyle w:val="Default"/>
                    <w:contextualSpacing/>
                    <w:rPr>
                      <w:b/>
                      <w:u w:val="single"/>
                    </w:rPr>
                  </w:pPr>
                  <w:r w:rsidRPr="00A4063D">
                    <w:rPr>
                      <w:b/>
                    </w:rPr>
                    <w:t xml:space="preserve">Main project Title                   </w:t>
                  </w:r>
                  <w:r w:rsidR="007448ED" w:rsidRPr="00A4063D"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  <w:r w:rsidRPr="00A4063D">
                    <w:rPr>
                      <w:b/>
                    </w:rPr>
                    <w:t>:</w:t>
                  </w:r>
                </w:p>
              </w:tc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7E931" w14:textId="77777777" w:rsidR="00BF5CB6" w:rsidRPr="00A4063D" w:rsidRDefault="00BF5CB6" w:rsidP="00A4063D">
                  <w:pPr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4063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EFFICIENT PREDICTION OF DIFFICULT</w:t>
                  </w:r>
                </w:p>
                <w:p w14:paraId="6679DBE2" w14:textId="77777777" w:rsidR="00BF5CB6" w:rsidRPr="00A4063D" w:rsidRDefault="00BF5CB6" w:rsidP="00A4063D">
                  <w:pPr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4063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KEYWORD QUERIES OVER DATABASE</w:t>
                  </w:r>
                </w:p>
                <w:p w14:paraId="6BF55A45" w14:textId="77777777" w:rsidR="00C817F7" w:rsidRPr="00A4063D" w:rsidRDefault="00C817F7" w:rsidP="000E3D1C">
                  <w:pPr>
                    <w:pStyle w:val="Default"/>
                    <w:contextualSpacing/>
                    <w:rPr>
                      <w:b/>
                      <w:u w:val="single"/>
                    </w:rPr>
                  </w:pPr>
                </w:p>
              </w:tc>
            </w:tr>
            <w:tr w:rsidR="00C817F7" w:rsidRPr="00A4063D" w14:paraId="23D844BE" w14:textId="77777777" w:rsidTr="00A4063D">
              <w:tc>
                <w:tcPr>
                  <w:tcW w:w="49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EE4E2" w14:textId="77777777" w:rsidR="00C817F7" w:rsidRPr="00A4063D" w:rsidRDefault="00BF5CB6" w:rsidP="000E3D1C">
                  <w:pPr>
                    <w:pStyle w:val="Default"/>
                    <w:contextualSpacing/>
                    <w:rPr>
                      <w:b/>
                    </w:rPr>
                  </w:pPr>
                  <w:r w:rsidRPr="00A4063D">
                    <w:rPr>
                      <w:b/>
                    </w:rPr>
                    <w:t xml:space="preserve">Software Used                          </w:t>
                  </w:r>
                  <w:r w:rsidR="007448ED" w:rsidRPr="00A4063D">
                    <w:rPr>
                      <w:b/>
                    </w:rPr>
                    <w:t xml:space="preserve"> </w:t>
                  </w:r>
                  <w:r w:rsidRPr="00A4063D">
                    <w:rPr>
                      <w:b/>
                    </w:rPr>
                    <w:t>:</w:t>
                  </w:r>
                </w:p>
                <w:p w14:paraId="28EFBA9F" w14:textId="77777777" w:rsidR="00BF5CB6" w:rsidRPr="00A4063D" w:rsidRDefault="00BF5CB6" w:rsidP="000E3D1C">
                  <w:pPr>
                    <w:pStyle w:val="Default"/>
                    <w:contextualSpacing/>
                    <w:rPr>
                      <w:b/>
                      <w:u w:val="single"/>
                    </w:rPr>
                  </w:pPr>
                  <w:r w:rsidRPr="00A4063D">
                    <w:rPr>
                      <w:b/>
                      <w:bCs/>
                    </w:rPr>
                    <w:t xml:space="preserve">Languages &amp;Technologies      </w:t>
                  </w:r>
                  <w:r w:rsidR="007448ED" w:rsidRPr="00A4063D">
                    <w:rPr>
                      <w:b/>
                      <w:bCs/>
                    </w:rPr>
                    <w:t xml:space="preserve"> </w:t>
                  </w:r>
                  <w:r w:rsidRPr="00A4063D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73DCE" w14:textId="77777777" w:rsidR="00C817F7" w:rsidRPr="00A4063D" w:rsidRDefault="00BF5CB6" w:rsidP="000E3D1C">
                  <w:pPr>
                    <w:pStyle w:val="Default"/>
                    <w:contextualSpacing/>
                    <w:rPr>
                      <w:bCs/>
                    </w:rPr>
                  </w:pPr>
                  <w:r w:rsidRPr="00A4063D">
                    <w:rPr>
                      <w:bCs/>
                    </w:rPr>
                    <w:t>ASP.NET</w:t>
                  </w:r>
                </w:p>
                <w:p w14:paraId="4F6ACBB8" w14:textId="77777777" w:rsidR="00BF5CB6" w:rsidRPr="00A4063D" w:rsidRDefault="00BF5CB6" w:rsidP="000E3D1C">
                  <w:pPr>
                    <w:pStyle w:val="Default"/>
                    <w:contextualSpacing/>
                    <w:rPr>
                      <w:bCs/>
                    </w:rPr>
                  </w:pPr>
                  <w:r w:rsidRPr="00A4063D">
                    <w:rPr>
                      <w:bCs/>
                    </w:rPr>
                    <w:t xml:space="preserve">c# and </w:t>
                  </w:r>
                  <w:r w:rsidR="00920A80" w:rsidRPr="00A4063D">
                    <w:rPr>
                      <w:bCs/>
                    </w:rPr>
                    <w:t>MYSQL</w:t>
                  </w:r>
                </w:p>
                <w:p w14:paraId="4F164169" w14:textId="77777777" w:rsidR="007448ED" w:rsidRPr="00A4063D" w:rsidRDefault="007448ED" w:rsidP="000E3D1C">
                  <w:pPr>
                    <w:pStyle w:val="Default"/>
                    <w:contextualSpacing/>
                    <w:rPr>
                      <w:b/>
                      <w:u w:val="single"/>
                    </w:rPr>
                  </w:pPr>
                </w:p>
              </w:tc>
            </w:tr>
            <w:tr w:rsidR="007448ED" w:rsidRPr="00A4063D" w14:paraId="256CA8D3" w14:textId="77777777" w:rsidTr="00A4063D">
              <w:tc>
                <w:tcPr>
                  <w:tcW w:w="9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3AD20092" w14:textId="77777777" w:rsidR="007448ED" w:rsidRPr="00A4063D" w:rsidRDefault="007448ED" w:rsidP="000E3D1C">
                  <w:pPr>
                    <w:pStyle w:val="Default"/>
                    <w:contextualSpacing/>
                    <w:rPr>
                      <w:b/>
                      <w:u w:val="single"/>
                    </w:rPr>
                  </w:pPr>
                  <w:r w:rsidRPr="00A4063D">
                    <w:rPr>
                      <w:b/>
                      <w:u w:val="single"/>
                      <w:shd w:val="clear" w:color="auto" w:fill="D9D9D9"/>
                    </w:rPr>
                    <w:t>STRENGTHS</w:t>
                  </w:r>
                </w:p>
              </w:tc>
            </w:tr>
          </w:tbl>
          <w:p w14:paraId="54955A94" w14:textId="77777777" w:rsidR="000E3D1C" w:rsidRPr="00E33C55" w:rsidRDefault="000E3D1C" w:rsidP="000E3D1C">
            <w:pPr>
              <w:pStyle w:val="Default"/>
              <w:contextualSpacing/>
              <w:rPr>
                <w:b/>
                <w:u w:val="single"/>
              </w:rPr>
            </w:pPr>
          </w:p>
        </w:tc>
      </w:tr>
    </w:tbl>
    <w:p w14:paraId="7BE82920" w14:textId="77777777" w:rsidR="00ED607A" w:rsidRDefault="00ED607A" w:rsidP="000E3D1C">
      <w:pPr>
        <w:pStyle w:val="Default"/>
        <w:contextualSpacing/>
      </w:pPr>
    </w:p>
    <w:p w14:paraId="147EA777" w14:textId="77777777" w:rsidR="003A165B" w:rsidRPr="00C66348" w:rsidRDefault="003A165B" w:rsidP="00C66348">
      <w:pPr>
        <w:pStyle w:val="Default"/>
        <w:numPr>
          <w:ilvl w:val="0"/>
          <w:numId w:val="5"/>
        </w:numPr>
        <w:contextualSpacing/>
      </w:pPr>
      <w:r w:rsidRPr="00C66348">
        <w:t>Good listener and Fast learner</w:t>
      </w:r>
      <w:r w:rsidR="00062F21">
        <w:t>.</w:t>
      </w:r>
    </w:p>
    <w:p w14:paraId="59EB4264" w14:textId="77777777" w:rsidR="003A165B" w:rsidRPr="00C66348" w:rsidRDefault="003A165B" w:rsidP="00C66348">
      <w:pPr>
        <w:pStyle w:val="Default"/>
        <w:numPr>
          <w:ilvl w:val="0"/>
          <w:numId w:val="5"/>
        </w:numPr>
        <w:contextualSpacing/>
      </w:pPr>
      <w:r w:rsidRPr="00C66348">
        <w:t>Self motivated to learn new technologies and work hard.</w:t>
      </w:r>
    </w:p>
    <w:p w14:paraId="315EDF14" w14:textId="77777777" w:rsidR="003A165B" w:rsidRPr="00C66348" w:rsidRDefault="003A165B" w:rsidP="00C66348">
      <w:pPr>
        <w:pStyle w:val="Default"/>
        <w:numPr>
          <w:ilvl w:val="0"/>
          <w:numId w:val="5"/>
        </w:numPr>
        <w:contextualSpacing/>
      </w:pPr>
      <w:r w:rsidRPr="00C66348">
        <w:t>Leadership qualities and carry a strong.</w:t>
      </w:r>
    </w:p>
    <w:p w14:paraId="1FA0D98F" w14:textId="77777777" w:rsidR="003A165B" w:rsidRPr="00C66348" w:rsidRDefault="003A165B" w:rsidP="003A165B">
      <w:pPr>
        <w:pStyle w:val="Default"/>
        <w:numPr>
          <w:ilvl w:val="0"/>
          <w:numId w:val="5"/>
        </w:numPr>
        <w:contextualSpacing/>
      </w:pPr>
      <w:r w:rsidRPr="00C66348">
        <w:t xml:space="preserve">Working with Team and communicating knowledge. </w:t>
      </w:r>
    </w:p>
    <w:p w14:paraId="78C70DE0" w14:textId="77777777" w:rsidR="007E32DF" w:rsidRDefault="007E32DF" w:rsidP="00BF09E2">
      <w:pPr>
        <w:pStyle w:val="Default"/>
        <w:contextualSpacing/>
        <w:rPr>
          <w:b/>
          <w:u w:val="single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0E3D1C" w:rsidRPr="00E33C55" w14:paraId="5E64F94F" w14:textId="77777777" w:rsidTr="00E33C55">
        <w:trPr>
          <w:trHeight w:val="310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6C3CCB" w14:textId="77777777" w:rsidR="000E3D1C" w:rsidRPr="00E33C55" w:rsidRDefault="000E3D1C" w:rsidP="00BF09E2">
            <w:pPr>
              <w:pStyle w:val="Default"/>
              <w:contextualSpacing/>
              <w:rPr>
                <w:b/>
                <w:u w:val="single"/>
              </w:rPr>
            </w:pPr>
            <w:r w:rsidRPr="00E33C55">
              <w:rPr>
                <w:b/>
                <w:u w:val="single"/>
              </w:rPr>
              <w:t>EXTRA-CURRICULAR ACTIVITIES</w:t>
            </w:r>
          </w:p>
        </w:tc>
      </w:tr>
    </w:tbl>
    <w:p w14:paraId="62BD2310" w14:textId="77777777" w:rsidR="00D073D5" w:rsidRDefault="00D073D5" w:rsidP="00BF09E2">
      <w:pPr>
        <w:pStyle w:val="Default"/>
        <w:contextualSpacing/>
        <w:rPr>
          <w:b/>
          <w:u w:val="single"/>
        </w:rPr>
      </w:pPr>
    </w:p>
    <w:p w14:paraId="0CF71513" w14:textId="77777777" w:rsidR="00D073D5" w:rsidRPr="0019210A" w:rsidRDefault="00D073D5" w:rsidP="00D073D5">
      <w:pPr>
        <w:pStyle w:val="Default"/>
        <w:numPr>
          <w:ilvl w:val="0"/>
          <w:numId w:val="8"/>
        </w:numPr>
        <w:contextualSpacing/>
        <w:rPr>
          <w:b/>
          <w:u w:val="single"/>
        </w:rPr>
      </w:pPr>
      <w:r>
        <w:t xml:space="preserve">Won the first price in proficiency of computer Application in </w:t>
      </w:r>
      <w:r w:rsidR="00BD6B66">
        <w:t xml:space="preserve">during college </w:t>
      </w:r>
      <w:r>
        <w:t xml:space="preserve">Academic </w:t>
      </w:r>
      <w:r w:rsidR="00452450">
        <w:t xml:space="preserve">                                                                                                                               </w:t>
      </w:r>
      <w:r>
        <w:t>year 2015.</w:t>
      </w:r>
    </w:p>
    <w:p w14:paraId="7DF041D4" w14:textId="77777777" w:rsidR="00D073D5" w:rsidRPr="00D073D5" w:rsidRDefault="003A165B" w:rsidP="00D073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348">
        <w:rPr>
          <w:rFonts w:ascii="Times New Roman" w:hAnsi="Times New Roman"/>
          <w:sz w:val="24"/>
          <w:szCs w:val="24"/>
        </w:rPr>
        <w:t xml:space="preserve">Participated in </w:t>
      </w:r>
      <w:r w:rsidR="00062F21" w:rsidRPr="00C66348">
        <w:rPr>
          <w:rFonts w:ascii="Times New Roman" w:hAnsi="Times New Roman"/>
          <w:sz w:val="24"/>
          <w:szCs w:val="24"/>
        </w:rPr>
        <w:t>Vivekana</w:t>
      </w:r>
      <w:r w:rsidR="00062F21">
        <w:rPr>
          <w:rFonts w:ascii="Times New Roman" w:hAnsi="Times New Roman"/>
          <w:sz w:val="24"/>
          <w:szCs w:val="24"/>
        </w:rPr>
        <w:t>n</w:t>
      </w:r>
      <w:r w:rsidR="00062F21" w:rsidRPr="00C66348">
        <w:rPr>
          <w:rFonts w:ascii="Times New Roman" w:hAnsi="Times New Roman"/>
          <w:sz w:val="24"/>
          <w:szCs w:val="24"/>
        </w:rPr>
        <w:t>da</w:t>
      </w:r>
      <w:r w:rsidR="00062F21">
        <w:rPr>
          <w:rFonts w:ascii="Times New Roman" w:hAnsi="Times New Roman"/>
          <w:sz w:val="24"/>
          <w:szCs w:val="24"/>
        </w:rPr>
        <w:t>r</w:t>
      </w:r>
      <w:r w:rsidRPr="00C66348">
        <w:rPr>
          <w:rFonts w:ascii="Times New Roman" w:hAnsi="Times New Roman"/>
          <w:sz w:val="24"/>
          <w:szCs w:val="24"/>
        </w:rPr>
        <w:t xml:space="preserve"> Youth Competition.</w:t>
      </w:r>
    </w:p>
    <w:p w14:paraId="051A709C" w14:textId="77777777" w:rsidR="003A165B" w:rsidRPr="00C66348" w:rsidRDefault="003A165B" w:rsidP="003A16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348">
        <w:rPr>
          <w:rFonts w:ascii="Times New Roman" w:hAnsi="Times New Roman"/>
          <w:sz w:val="24"/>
          <w:szCs w:val="24"/>
        </w:rPr>
        <w:t>I was attend the NSS Camp in College level.</w:t>
      </w:r>
    </w:p>
    <w:p w14:paraId="625EB742" w14:textId="77777777" w:rsidR="003A165B" w:rsidRPr="00C66348" w:rsidRDefault="003A165B" w:rsidP="003A16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348">
        <w:rPr>
          <w:rFonts w:ascii="Times New Roman" w:hAnsi="Times New Roman"/>
          <w:sz w:val="24"/>
          <w:szCs w:val="24"/>
        </w:rPr>
        <w:t>Won the prices in Thirukural competition.</w:t>
      </w:r>
    </w:p>
    <w:p w14:paraId="66A94DB8" w14:textId="77777777" w:rsidR="003A165B" w:rsidRPr="00C66348" w:rsidRDefault="003A165B" w:rsidP="003A16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348">
        <w:rPr>
          <w:rFonts w:ascii="Times New Roman" w:hAnsi="Times New Roman"/>
          <w:sz w:val="24"/>
          <w:szCs w:val="24"/>
        </w:rPr>
        <w:t>Won the Prices in Dance.</w:t>
      </w:r>
    </w:p>
    <w:p w14:paraId="08177785" w14:textId="77777777" w:rsidR="00920A80" w:rsidRDefault="003A165B" w:rsidP="00E250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6348">
        <w:rPr>
          <w:rFonts w:ascii="Times New Roman" w:hAnsi="Times New Roman"/>
          <w:sz w:val="24"/>
          <w:szCs w:val="24"/>
        </w:rPr>
        <w:t>Won the prices in drawing competition.</w:t>
      </w:r>
    </w:p>
    <w:p w14:paraId="0750DD78" w14:textId="77777777" w:rsidR="00427B8D" w:rsidRDefault="00427B8D" w:rsidP="003A165B">
      <w:p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E3D1C" w:rsidRPr="00E33C55" w14:paraId="5A428046" w14:textId="77777777" w:rsidTr="00E33C55">
        <w:trPr>
          <w:trHeight w:val="283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4D0841" w14:textId="77777777" w:rsidR="000E3D1C" w:rsidRPr="00E33C55" w:rsidRDefault="000E3D1C" w:rsidP="00E33C55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3C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HOBBIES</w:t>
            </w:r>
          </w:p>
        </w:tc>
      </w:tr>
    </w:tbl>
    <w:p w14:paraId="443FF564" w14:textId="77777777" w:rsidR="00C54930" w:rsidRPr="0019210A" w:rsidRDefault="00C54930" w:rsidP="003A165B">
      <w:p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B5CFBF" w14:textId="77777777" w:rsidR="001B396B" w:rsidRPr="001B396B" w:rsidRDefault="000E3D1C" w:rsidP="001B39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1C48">
        <w:rPr>
          <w:rFonts w:ascii="Times New Roman" w:hAnsi="Times New Roman"/>
          <w:sz w:val="24"/>
          <w:szCs w:val="24"/>
        </w:rPr>
        <w:t>Surfing</w:t>
      </w:r>
      <w:r w:rsidR="003A165B" w:rsidRPr="00C66348">
        <w:rPr>
          <w:rFonts w:ascii="Times New Roman" w:hAnsi="Times New Roman"/>
          <w:sz w:val="24"/>
          <w:szCs w:val="24"/>
        </w:rPr>
        <w:t xml:space="preserve"> for internet. </w:t>
      </w:r>
    </w:p>
    <w:p w14:paraId="2DEFCB19" w14:textId="77777777" w:rsidR="003A165B" w:rsidRPr="00C54930" w:rsidRDefault="003A165B" w:rsidP="00C549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348">
        <w:rPr>
          <w:rFonts w:ascii="Times New Roman" w:hAnsi="Times New Roman"/>
          <w:sz w:val="24"/>
          <w:szCs w:val="24"/>
        </w:rPr>
        <w:t>Dance.</w:t>
      </w:r>
    </w:p>
    <w:p w14:paraId="634F4975" w14:textId="77777777" w:rsidR="003A165B" w:rsidRDefault="003A165B" w:rsidP="00C66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348">
        <w:rPr>
          <w:rFonts w:ascii="Times New Roman" w:hAnsi="Times New Roman"/>
          <w:sz w:val="24"/>
          <w:szCs w:val="24"/>
        </w:rPr>
        <w:t>Hand working.</w:t>
      </w:r>
    </w:p>
    <w:p w14:paraId="73C2035D" w14:textId="77777777" w:rsidR="00F245A7" w:rsidRPr="00C80409" w:rsidRDefault="00C54930" w:rsidP="00C804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Drawing.</w:t>
      </w:r>
    </w:p>
    <w:p w14:paraId="7507FC45" w14:textId="77777777" w:rsidR="00F245A7" w:rsidRPr="00427B8D" w:rsidRDefault="00F245A7" w:rsidP="00F24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0E3D1C" w:rsidRPr="00E33C55" w14:paraId="34B8AC3B" w14:textId="77777777" w:rsidTr="00E33C55">
        <w:trPr>
          <w:trHeight w:val="302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65DC13" w14:textId="77777777" w:rsidR="000E3D1C" w:rsidRPr="00E33C55" w:rsidRDefault="000E3D1C" w:rsidP="00E33C55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3C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PERSONAL DETAIL</w:t>
            </w:r>
            <w:r w:rsidR="00E33C55" w:rsidRPr="00E33C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</w:p>
        </w:tc>
      </w:tr>
    </w:tbl>
    <w:p w14:paraId="2BB4196B" w14:textId="77777777" w:rsidR="00265BD3" w:rsidRDefault="003A165B" w:rsidP="00BF09E2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09E2">
        <w:rPr>
          <w:rFonts w:ascii="Times New Roman" w:hAnsi="Times New Roman"/>
          <w:sz w:val="24"/>
          <w:szCs w:val="24"/>
        </w:rPr>
        <w:t xml:space="preserve">      </w:t>
      </w:r>
    </w:p>
    <w:p w14:paraId="373FEA60" w14:textId="77777777" w:rsidR="00ED607A" w:rsidRDefault="00ED607A" w:rsidP="00ED607A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5BD3">
        <w:rPr>
          <w:rFonts w:ascii="Times New Roman" w:hAnsi="Times New Roman"/>
          <w:sz w:val="24"/>
          <w:szCs w:val="24"/>
        </w:rPr>
        <w:t xml:space="preserve">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Name                          </w:t>
      </w:r>
      <w:r w:rsidR="009322A0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: G.R.Nivedhaa</w:t>
      </w:r>
    </w:p>
    <w:p w14:paraId="2A0F29D0" w14:textId="77777777" w:rsidR="003A165B" w:rsidRPr="00ED607A" w:rsidRDefault="00ED607A" w:rsidP="00ED607A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Father’s name           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: G.Ramachandran</w:t>
      </w:r>
    </w:p>
    <w:p w14:paraId="22C3C83D" w14:textId="77777777" w:rsidR="003A165B" w:rsidRPr="00BF09E2" w:rsidRDefault="00ED607A" w:rsidP="00BF09E2">
      <w:pPr>
        <w:spacing w:line="240" w:lineRule="auto"/>
        <w:ind w:left="0"/>
        <w:rPr>
          <w:rFonts w:ascii="Times New Roman" w:hAnsi="Times New Roman"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Mother’s name          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: R.Gangadevi</w:t>
      </w:r>
    </w:p>
    <w:p w14:paraId="4BE57E10" w14:textId="77777777" w:rsidR="003A165B" w:rsidRPr="00BF09E2" w:rsidRDefault="00ED607A" w:rsidP="00ED607A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Date of Birth              </w:t>
      </w:r>
      <w:r w:rsidR="00131202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: 13.6.1992</w:t>
      </w:r>
    </w:p>
    <w:p w14:paraId="3E22049A" w14:textId="77777777" w:rsidR="003A165B" w:rsidRPr="00BF09E2" w:rsidRDefault="00ED607A" w:rsidP="00ED607A">
      <w:pPr>
        <w:spacing w:line="240" w:lineRule="auto"/>
        <w:ind w:left="0"/>
        <w:rPr>
          <w:rFonts w:ascii="Times New Roman" w:hAnsi="Times New Roman"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Gender                        </w:t>
      </w:r>
      <w:r w:rsidR="00265BD3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: Female</w:t>
      </w:r>
    </w:p>
    <w:p w14:paraId="3A176B27" w14:textId="77777777" w:rsidR="00390494" w:rsidRDefault="009134BF" w:rsidP="00ED607A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 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Language Known      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: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Tamil, English</w:t>
      </w:r>
    </w:p>
    <w:p w14:paraId="2F767D87" w14:textId="77777777" w:rsidR="003A165B" w:rsidRPr="00390494" w:rsidRDefault="009134BF" w:rsidP="00390494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 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Nationality                 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: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Indian</w:t>
      </w:r>
    </w:p>
    <w:p w14:paraId="6FBA6D05" w14:textId="77777777" w:rsidR="003A165B" w:rsidRPr="00BF09E2" w:rsidRDefault="009134BF" w:rsidP="00265BD3">
      <w:pPr>
        <w:spacing w:line="240" w:lineRule="auto"/>
        <w:ind w:left="0"/>
        <w:rPr>
          <w:rFonts w:ascii="Times New Roman" w:hAnsi="Times New Roman"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 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Religion                      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: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Hindu</w:t>
      </w:r>
    </w:p>
    <w:p w14:paraId="5DF555DF" w14:textId="77777777" w:rsidR="003A165B" w:rsidRPr="00BF09E2" w:rsidRDefault="009134BF" w:rsidP="00ED607A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 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Marital Status            </w:t>
      </w:r>
      <w:r w:rsidR="00EB7186" w:rsidRPr="00EB7186">
        <w:rPr>
          <w:rFonts w:ascii="Times New Roman" w:hAnsi="Times New Roman"/>
          <w:bCs/>
          <w:sz w:val="24"/>
          <w:szCs w:val="24"/>
          <w:lang w:val="en-AU"/>
        </w:rPr>
        <w:t>:</w:t>
      </w:r>
      <w:r w:rsidR="00EB7186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>Single</w:t>
      </w:r>
    </w:p>
    <w:p w14:paraId="27EC2BFF" w14:textId="77777777" w:rsidR="003A165B" w:rsidRPr="00BF09E2" w:rsidRDefault="00ED607A" w:rsidP="00ED607A">
      <w:p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  <w:b/>
          <w:bCs/>
          <w:sz w:val="24"/>
          <w:szCs w:val="24"/>
          <w:lang w:val="en-AU"/>
        </w:rPr>
        <w:t xml:space="preserve">   </w:t>
      </w:r>
      <w:r w:rsidR="003A165B"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Permanent Address  </w:t>
      </w:r>
      <w:r w:rsidR="009134BF">
        <w:rPr>
          <w:rFonts w:ascii="Times New Roman" w:hAnsi="Times New Roman"/>
          <w:b/>
          <w:bCs/>
          <w:sz w:val="24"/>
          <w:szCs w:val="24"/>
          <w:lang w:val="en-AU"/>
        </w:rPr>
        <w:t xml:space="preserve"> </w:t>
      </w:r>
      <w:r w:rsidR="00265BD3">
        <w:rPr>
          <w:rFonts w:ascii="Times New Roman" w:hAnsi="Times New Roman"/>
          <w:bCs/>
          <w:sz w:val="24"/>
          <w:szCs w:val="24"/>
          <w:lang w:val="en-AU"/>
        </w:rPr>
        <w:t>: No-13,14, Sappanikovil</w:t>
      </w:r>
      <w:r w:rsidR="003A165B" w:rsidRPr="00BF09E2">
        <w:rPr>
          <w:rFonts w:ascii="Times New Roman" w:hAnsi="Times New Roman"/>
          <w:bCs/>
          <w:sz w:val="24"/>
          <w:szCs w:val="24"/>
          <w:lang w:val="en-AU"/>
        </w:rPr>
        <w:t xml:space="preserve"> Lane,</w:t>
      </w:r>
    </w:p>
    <w:p w14:paraId="2A60A344" w14:textId="77777777" w:rsidR="003A165B" w:rsidRPr="00BF09E2" w:rsidRDefault="003A165B" w:rsidP="00131202">
      <w:pPr>
        <w:spacing w:after="0" w:line="240" w:lineRule="auto"/>
        <w:rPr>
          <w:rFonts w:ascii="Times New Roman" w:hAnsi="Times New Roman"/>
          <w:bCs/>
          <w:sz w:val="24"/>
          <w:szCs w:val="24"/>
          <w:lang w:val="en-AU"/>
        </w:rPr>
      </w:pPr>
      <w:r w:rsidRPr="00BF09E2">
        <w:rPr>
          <w:rFonts w:ascii="Times New Roman" w:hAnsi="Times New Roman"/>
          <w:b/>
          <w:bCs/>
          <w:sz w:val="24"/>
          <w:szCs w:val="24"/>
          <w:lang w:val="en-AU"/>
        </w:rPr>
        <w:t xml:space="preserve">                                   </w:t>
      </w:r>
      <w:r w:rsidRPr="00BF09E2">
        <w:rPr>
          <w:rFonts w:ascii="Times New Roman" w:hAnsi="Times New Roman"/>
          <w:bCs/>
          <w:sz w:val="24"/>
          <w:szCs w:val="24"/>
          <w:lang w:val="en-AU"/>
        </w:rPr>
        <w:t xml:space="preserve">  </w:t>
      </w:r>
      <w:r w:rsidR="00BF09E2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Pr="00BF09E2">
        <w:rPr>
          <w:rFonts w:ascii="Times New Roman" w:hAnsi="Times New Roman"/>
          <w:bCs/>
          <w:sz w:val="24"/>
          <w:szCs w:val="24"/>
          <w:lang w:val="en-AU"/>
        </w:rPr>
        <w:t xml:space="preserve"> Southveli street,</w:t>
      </w:r>
    </w:p>
    <w:p w14:paraId="58642212" w14:textId="77777777" w:rsidR="003A165B" w:rsidRDefault="003A165B" w:rsidP="00131202">
      <w:pPr>
        <w:spacing w:after="0" w:line="240" w:lineRule="auto"/>
        <w:rPr>
          <w:rFonts w:ascii="Times New Roman" w:hAnsi="Times New Roman"/>
          <w:bCs/>
          <w:sz w:val="24"/>
          <w:szCs w:val="24"/>
          <w:lang w:val="en-AU"/>
        </w:rPr>
      </w:pPr>
      <w:r w:rsidRPr="00BF09E2">
        <w:rPr>
          <w:rFonts w:ascii="Times New Roman" w:hAnsi="Times New Roman"/>
          <w:bCs/>
          <w:sz w:val="24"/>
          <w:szCs w:val="24"/>
          <w:lang w:val="en-AU"/>
        </w:rPr>
        <w:t xml:space="preserve">                                      </w:t>
      </w:r>
      <w:r w:rsidR="00BF09E2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r w:rsidRPr="00BF09E2">
        <w:rPr>
          <w:rFonts w:ascii="Times New Roman" w:hAnsi="Times New Roman"/>
          <w:bCs/>
          <w:sz w:val="24"/>
          <w:szCs w:val="24"/>
          <w:lang w:val="en-AU"/>
        </w:rPr>
        <w:t>Madurai-625001.</w:t>
      </w:r>
    </w:p>
    <w:p w14:paraId="147BF97D" w14:textId="77777777" w:rsidR="00055E4B" w:rsidRDefault="00055E4B" w:rsidP="0042036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en-AU"/>
        </w:rPr>
      </w:pPr>
    </w:p>
    <w:p w14:paraId="731EE7EE" w14:textId="77777777" w:rsidR="00055E4B" w:rsidRPr="00BF09E2" w:rsidRDefault="00055E4B" w:rsidP="0042036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en-AU"/>
        </w:rPr>
      </w:pPr>
    </w:p>
    <w:p w14:paraId="03B48628" w14:textId="77777777" w:rsidR="003A165B" w:rsidRPr="00BF09E2" w:rsidRDefault="003A165B" w:rsidP="003A165B">
      <w:pPr>
        <w:ind w:left="0"/>
        <w:rPr>
          <w:rFonts w:ascii="Times New Roman" w:hAnsi="Times New Roman"/>
          <w:sz w:val="24"/>
          <w:szCs w:val="24"/>
        </w:rPr>
      </w:pPr>
      <w:r w:rsidRPr="00BF09E2">
        <w:rPr>
          <w:rFonts w:ascii="Times New Roman" w:hAnsi="Times New Roman"/>
          <w:sz w:val="24"/>
          <w:szCs w:val="24"/>
        </w:rPr>
        <w:t xml:space="preserve">I </w:t>
      </w:r>
      <w:r w:rsidR="005C43C3" w:rsidRPr="00BF09E2">
        <w:rPr>
          <w:rFonts w:ascii="Times New Roman" w:hAnsi="Times New Roman"/>
          <w:sz w:val="24"/>
          <w:szCs w:val="24"/>
        </w:rPr>
        <w:t>hereby declare</w:t>
      </w:r>
      <w:r w:rsidRPr="00BF09E2">
        <w:rPr>
          <w:rFonts w:ascii="Times New Roman" w:hAnsi="Times New Roman"/>
          <w:sz w:val="24"/>
          <w:szCs w:val="24"/>
        </w:rPr>
        <w:t xml:space="preserve"> that the given above information is true to the best of my knowledge. </w:t>
      </w:r>
    </w:p>
    <w:p w14:paraId="3F8B6733" w14:textId="77777777" w:rsidR="003A165B" w:rsidRPr="00BF09E2" w:rsidRDefault="003A165B" w:rsidP="003A165B">
      <w:pPr>
        <w:pStyle w:val="BodyText3"/>
        <w:spacing w:after="0"/>
        <w:contextualSpacing/>
        <w:rPr>
          <w:sz w:val="24"/>
          <w:szCs w:val="24"/>
        </w:rPr>
      </w:pPr>
    </w:p>
    <w:p w14:paraId="6202F1FB" w14:textId="77777777" w:rsidR="003A165B" w:rsidRPr="00BF09E2" w:rsidRDefault="003A165B" w:rsidP="003A165B">
      <w:pPr>
        <w:pStyle w:val="BodyText3"/>
        <w:spacing w:after="0" w:line="360" w:lineRule="auto"/>
        <w:contextualSpacing/>
        <w:rPr>
          <w:sz w:val="24"/>
          <w:szCs w:val="24"/>
        </w:rPr>
      </w:pPr>
      <w:r w:rsidRPr="00BF09E2">
        <w:rPr>
          <w:sz w:val="24"/>
          <w:szCs w:val="24"/>
        </w:rPr>
        <w:t xml:space="preserve">Place: Madurai. </w:t>
      </w:r>
      <w:r w:rsidRPr="00BF09E2">
        <w:rPr>
          <w:sz w:val="24"/>
          <w:szCs w:val="24"/>
        </w:rPr>
        <w:tab/>
      </w:r>
      <w:r w:rsidRPr="00BF09E2">
        <w:rPr>
          <w:sz w:val="24"/>
          <w:szCs w:val="24"/>
        </w:rPr>
        <w:tab/>
        <w:t xml:space="preserve">                                 </w:t>
      </w:r>
      <w:r w:rsidR="00BF09E2">
        <w:rPr>
          <w:sz w:val="24"/>
          <w:szCs w:val="24"/>
        </w:rPr>
        <w:t xml:space="preserve">                                    </w:t>
      </w:r>
      <w:r w:rsidRPr="00BF09E2">
        <w:rPr>
          <w:sz w:val="24"/>
          <w:szCs w:val="24"/>
        </w:rPr>
        <w:t xml:space="preserve"> Yours Sincerely,</w:t>
      </w:r>
    </w:p>
    <w:p w14:paraId="260A1DF3" w14:textId="77777777" w:rsidR="00FC46D9" w:rsidRPr="00BF09E2" w:rsidRDefault="003A165B" w:rsidP="00BF09E2">
      <w:pPr>
        <w:pStyle w:val="BodyText3"/>
        <w:spacing w:after="0" w:line="360" w:lineRule="auto"/>
        <w:contextualSpacing/>
        <w:rPr>
          <w:sz w:val="24"/>
          <w:szCs w:val="24"/>
        </w:rPr>
      </w:pPr>
      <w:r w:rsidRPr="00BF09E2">
        <w:rPr>
          <w:sz w:val="24"/>
          <w:szCs w:val="24"/>
        </w:rPr>
        <w:t>Date:</w:t>
      </w:r>
      <w:r w:rsidR="00096684">
        <w:rPr>
          <w:sz w:val="24"/>
          <w:szCs w:val="24"/>
        </w:rPr>
        <w:t xml:space="preserve">                        </w:t>
      </w:r>
      <w:r w:rsidRPr="00BF09E2">
        <w:rPr>
          <w:sz w:val="24"/>
          <w:szCs w:val="24"/>
        </w:rPr>
        <w:tab/>
      </w:r>
      <w:r w:rsidRPr="00BF09E2">
        <w:rPr>
          <w:sz w:val="24"/>
          <w:szCs w:val="24"/>
        </w:rPr>
        <w:tab/>
        <w:t xml:space="preserve">                                 </w:t>
      </w:r>
      <w:r w:rsidR="00BF09E2">
        <w:rPr>
          <w:sz w:val="24"/>
          <w:szCs w:val="24"/>
        </w:rPr>
        <w:t xml:space="preserve">        </w:t>
      </w:r>
      <w:r w:rsidR="003C121B">
        <w:rPr>
          <w:sz w:val="24"/>
          <w:szCs w:val="24"/>
        </w:rPr>
        <w:t xml:space="preserve">                            </w:t>
      </w:r>
      <w:r w:rsidR="003C121B" w:rsidRPr="00BF09E2">
        <w:rPr>
          <w:sz w:val="24"/>
          <w:szCs w:val="24"/>
        </w:rPr>
        <w:t>G.R.NIVEDHAA</w:t>
      </w:r>
      <w:r w:rsidR="00BF09E2">
        <w:rPr>
          <w:sz w:val="24"/>
          <w:szCs w:val="24"/>
        </w:rPr>
        <w:t xml:space="preserve">    </w:t>
      </w:r>
      <w:r w:rsidR="008353F6">
        <w:rPr>
          <w:sz w:val="24"/>
          <w:szCs w:val="24"/>
        </w:rPr>
        <w:t xml:space="preserve">  </w:t>
      </w:r>
      <w:r w:rsidR="00BF09E2">
        <w:rPr>
          <w:sz w:val="24"/>
          <w:szCs w:val="24"/>
        </w:rPr>
        <w:t xml:space="preserve">  </w:t>
      </w:r>
      <w:r w:rsidRPr="00BF09E2">
        <w:rPr>
          <w:sz w:val="24"/>
          <w:szCs w:val="24"/>
        </w:rPr>
        <w:tab/>
      </w:r>
    </w:p>
    <w:sectPr w:rsidR="00FC46D9" w:rsidRPr="00BF09E2">
      <w:pgSz w:w="12240" w:h="15840" w:code="1"/>
      <w:pgMar w:top="810" w:right="1440" w:bottom="81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66A91E8"/>
    <w:lvl w:ilvl="0" w:tplc="040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CA06E52"/>
    <w:lvl w:ilvl="0" w:tplc="0409000D">
      <w:start w:val="1"/>
      <w:numFmt w:val="bullet"/>
      <w:lvlText w:val=""/>
      <w:lvlJc w:val="left"/>
      <w:pPr>
        <w:ind w:left="11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3A033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D3277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78AA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A968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C844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07615D8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26CB1B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BA2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67EAC0C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9E21A32"/>
    <w:lvl w:ilvl="0" w:tplc="0409000D">
      <w:start w:val="1"/>
      <w:numFmt w:val="bullet"/>
      <w:lvlText w:val=""/>
      <w:lvlJc w:val="left"/>
      <w:pPr>
        <w:ind w:left="15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9BE57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F4E7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4B47194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CFAF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D03FB"/>
    <w:multiLevelType w:val="hybridMultilevel"/>
    <w:tmpl w:val="D8C6A400"/>
    <w:lvl w:ilvl="0" w:tplc="0809000F">
      <w:start w:val="1"/>
      <w:numFmt w:val="decimal"/>
      <w:lvlText w:val="%1."/>
      <w:lvlJc w:val="left"/>
      <w:pPr>
        <w:ind w:left="4738" w:hanging="360"/>
      </w:pPr>
    </w:lvl>
    <w:lvl w:ilvl="1" w:tplc="08090019" w:tentative="1">
      <w:start w:val="1"/>
      <w:numFmt w:val="lowerLetter"/>
      <w:lvlText w:val="%2."/>
      <w:lvlJc w:val="left"/>
      <w:pPr>
        <w:ind w:left="5458" w:hanging="360"/>
      </w:pPr>
    </w:lvl>
    <w:lvl w:ilvl="2" w:tplc="0809001B" w:tentative="1">
      <w:start w:val="1"/>
      <w:numFmt w:val="lowerRoman"/>
      <w:lvlText w:val="%3."/>
      <w:lvlJc w:val="right"/>
      <w:pPr>
        <w:ind w:left="6178" w:hanging="180"/>
      </w:pPr>
    </w:lvl>
    <w:lvl w:ilvl="3" w:tplc="0809000F" w:tentative="1">
      <w:start w:val="1"/>
      <w:numFmt w:val="decimal"/>
      <w:lvlText w:val="%4."/>
      <w:lvlJc w:val="left"/>
      <w:pPr>
        <w:ind w:left="6898" w:hanging="360"/>
      </w:pPr>
    </w:lvl>
    <w:lvl w:ilvl="4" w:tplc="08090019" w:tentative="1">
      <w:start w:val="1"/>
      <w:numFmt w:val="lowerLetter"/>
      <w:lvlText w:val="%5."/>
      <w:lvlJc w:val="left"/>
      <w:pPr>
        <w:ind w:left="7618" w:hanging="360"/>
      </w:pPr>
    </w:lvl>
    <w:lvl w:ilvl="5" w:tplc="0809001B" w:tentative="1">
      <w:start w:val="1"/>
      <w:numFmt w:val="lowerRoman"/>
      <w:lvlText w:val="%6."/>
      <w:lvlJc w:val="right"/>
      <w:pPr>
        <w:ind w:left="8338" w:hanging="180"/>
      </w:pPr>
    </w:lvl>
    <w:lvl w:ilvl="6" w:tplc="0809000F" w:tentative="1">
      <w:start w:val="1"/>
      <w:numFmt w:val="decimal"/>
      <w:lvlText w:val="%7."/>
      <w:lvlJc w:val="left"/>
      <w:pPr>
        <w:ind w:left="9058" w:hanging="360"/>
      </w:pPr>
    </w:lvl>
    <w:lvl w:ilvl="7" w:tplc="08090019" w:tentative="1">
      <w:start w:val="1"/>
      <w:numFmt w:val="lowerLetter"/>
      <w:lvlText w:val="%8."/>
      <w:lvlJc w:val="left"/>
      <w:pPr>
        <w:ind w:left="9778" w:hanging="360"/>
      </w:pPr>
    </w:lvl>
    <w:lvl w:ilvl="8" w:tplc="0809001B" w:tentative="1">
      <w:start w:val="1"/>
      <w:numFmt w:val="lowerRoman"/>
      <w:lvlText w:val="%9."/>
      <w:lvlJc w:val="right"/>
      <w:pPr>
        <w:ind w:left="10498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9"/>
  </w:num>
  <w:num w:numId="5">
    <w:abstractNumId w:val="13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15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attachedTemplate r:id="rId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34D"/>
    <w:rsid w:val="000108CF"/>
    <w:rsid w:val="0001180C"/>
    <w:rsid w:val="00015E13"/>
    <w:rsid w:val="00037C65"/>
    <w:rsid w:val="00055E4B"/>
    <w:rsid w:val="00062F21"/>
    <w:rsid w:val="00071D6A"/>
    <w:rsid w:val="00075B5A"/>
    <w:rsid w:val="00096684"/>
    <w:rsid w:val="000B1969"/>
    <w:rsid w:val="000B69FF"/>
    <w:rsid w:val="000C35AC"/>
    <w:rsid w:val="000E3D1C"/>
    <w:rsid w:val="000F0AB0"/>
    <w:rsid w:val="000F16B9"/>
    <w:rsid w:val="00116CB4"/>
    <w:rsid w:val="00126A07"/>
    <w:rsid w:val="00131202"/>
    <w:rsid w:val="00146A77"/>
    <w:rsid w:val="0016005E"/>
    <w:rsid w:val="00163438"/>
    <w:rsid w:val="00171E25"/>
    <w:rsid w:val="00172A27"/>
    <w:rsid w:val="0019210A"/>
    <w:rsid w:val="001B396B"/>
    <w:rsid w:val="001F072D"/>
    <w:rsid w:val="002045FF"/>
    <w:rsid w:val="002052AE"/>
    <w:rsid w:val="00231C48"/>
    <w:rsid w:val="00250EF7"/>
    <w:rsid w:val="00265BD3"/>
    <w:rsid w:val="00271722"/>
    <w:rsid w:val="002841B5"/>
    <w:rsid w:val="00286EFC"/>
    <w:rsid w:val="002D4E40"/>
    <w:rsid w:val="002D5C08"/>
    <w:rsid w:val="00306BEB"/>
    <w:rsid w:val="00313DB7"/>
    <w:rsid w:val="00327EB6"/>
    <w:rsid w:val="00330FE3"/>
    <w:rsid w:val="00356594"/>
    <w:rsid w:val="00364DFA"/>
    <w:rsid w:val="00386A2A"/>
    <w:rsid w:val="00387542"/>
    <w:rsid w:val="00387A83"/>
    <w:rsid w:val="00390494"/>
    <w:rsid w:val="003A165B"/>
    <w:rsid w:val="003B6EE8"/>
    <w:rsid w:val="003C121B"/>
    <w:rsid w:val="003D4F50"/>
    <w:rsid w:val="003E31F6"/>
    <w:rsid w:val="00400B5A"/>
    <w:rsid w:val="004012C1"/>
    <w:rsid w:val="00401496"/>
    <w:rsid w:val="00415C76"/>
    <w:rsid w:val="00420365"/>
    <w:rsid w:val="00427B8D"/>
    <w:rsid w:val="00452450"/>
    <w:rsid w:val="004567FD"/>
    <w:rsid w:val="004569EF"/>
    <w:rsid w:val="0046412D"/>
    <w:rsid w:val="00483046"/>
    <w:rsid w:val="00484EB9"/>
    <w:rsid w:val="00487807"/>
    <w:rsid w:val="00496CD7"/>
    <w:rsid w:val="004A1945"/>
    <w:rsid w:val="004A7D5B"/>
    <w:rsid w:val="004C410F"/>
    <w:rsid w:val="004D7C17"/>
    <w:rsid w:val="00505238"/>
    <w:rsid w:val="005140D2"/>
    <w:rsid w:val="00515564"/>
    <w:rsid w:val="00532C75"/>
    <w:rsid w:val="005940B0"/>
    <w:rsid w:val="005B20EC"/>
    <w:rsid w:val="005B35BB"/>
    <w:rsid w:val="005C43C3"/>
    <w:rsid w:val="005D0892"/>
    <w:rsid w:val="005D69E5"/>
    <w:rsid w:val="00602B57"/>
    <w:rsid w:val="0062107E"/>
    <w:rsid w:val="00663B9B"/>
    <w:rsid w:val="00676769"/>
    <w:rsid w:val="00692822"/>
    <w:rsid w:val="00697B88"/>
    <w:rsid w:val="006F4E59"/>
    <w:rsid w:val="00707375"/>
    <w:rsid w:val="0071050D"/>
    <w:rsid w:val="00712B01"/>
    <w:rsid w:val="007448ED"/>
    <w:rsid w:val="007768DB"/>
    <w:rsid w:val="007A3AD6"/>
    <w:rsid w:val="007B752C"/>
    <w:rsid w:val="007E32DF"/>
    <w:rsid w:val="00833601"/>
    <w:rsid w:val="008353F6"/>
    <w:rsid w:val="008451C6"/>
    <w:rsid w:val="00855396"/>
    <w:rsid w:val="008B4014"/>
    <w:rsid w:val="008C5D27"/>
    <w:rsid w:val="008E4990"/>
    <w:rsid w:val="009134BF"/>
    <w:rsid w:val="009172EF"/>
    <w:rsid w:val="00920A80"/>
    <w:rsid w:val="009276BD"/>
    <w:rsid w:val="00927732"/>
    <w:rsid w:val="009322A0"/>
    <w:rsid w:val="009A7B72"/>
    <w:rsid w:val="00A14FF5"/>
    <w:rsid w:val="00A22FE0"/>
    <w:rsid w:val="00A4063D"/>
    <w:rsid w:val="00A442EC"/>
    <w:rsid w:val="00A44F16"/>
    <w:rsid w:val="00A66F0A"/>
    <w:rsid w:val="00A671A6"/>
    <w:rsid w:val="00A84A48"/>
    <w:rsid w:val="00AB58B2"/>
    <w:rsid w:val="00AC72DF"/>
    <w:rsid w:val="00B11652"/>
    <w:rsid w:val="00B3147C"/>
    <w:rsid w:val="00B368F6"/>
    <w:rsid w:val="00B620D2"/>
    <w:rsid w:val="00B66235"/>
    <w:rsid w:val="00B700A3"/>
    <w:rsid w:val="00B94DD1"/>
    <w:rsid w:val="00BD6B66"/>
    <w:rsid w:val="00BF09E2"/>
    <w:rsid w:val="00BF5CB6"/>
    <w:rsid w:val="00C11A89"/>
    <w:rsid w:val="00C2710A"/>
    <w:rsid w:val="00C54930"/>
    <w:rsid w:val="00C55AF1"/>
    <w:rsid w:val="00C66348"/>
    <w:rsid w:val="00C80409"/>
    <w:rsid w:val="00C817F7"/>
    <w:rsid w:val="00C93E39"/>
    <w:rsid w:val="00CA2EDE"/>
    <w:rsid w:val="00CA7304"/>
    <w:rsid w:val="00CB7D3A"/>
    <w:rsid w:val="00CF3507"/>
    <w:rsid w:val="00CF696F"/>
    <w:rsid w:val="00D041EC"/>
    <w:rsid w:val="00D073D5"/>
    <w:rsid w:val="00D201DE"/>
    <w:rsid w:val="00D21FFC"/>
    <w:rsid w:val="00D313C1"/>
    <w:rsid w:val="00D4257F"/>
    <w:rsid w:val="00D42894"/>
    <w:rsid w:val="00D52B4D"/>
    <w:rsid w:val="00DA519A"/>
    <w:rsid w:val="00E0024D"/>
    <w:rsid w:val="00E0133B"/>
    <w:rsid w:val="00E1009A"/>
    <w:rsid w:val="00E25093"/>
    <w:rsid w:val="00E33C55"/>
    <w:rsid w:val="00EA7544"/>
    <w:rsid w:val="00EB7186"/>
    <w:rsid w:val="00EC0A9B"/>
    <w:rsid w:val="00ED607A"/>
    <w:rsid w:val="00F05C92"/>
    <w:rsid w:val="00F20FFA"/>
    <w:rsid w:val="00F245A7"/>
    <w:rsid w:val="00F25D86"/>
    <w:rsid w:val="00F31788"/>
    <w:rsid w:val="00F31E57"/>
    <w:rsid w:val="00F40749"/>
    <w:rsid w:val="00F541A0"/>
    <w:rsid w:val="00F83001"/>
    <w:rsid w:val="00F85B3F"/>
    <w:rsid w:val="00FC46D9"/>
    <w:rsid w:val="00FD5C45"/>
    <w:rsid w:val="00FE093F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41C1"/>
  <w15:chartTrackingRefBased/>
  <w15:docId w15:val="{E2DCC9A6-9DCC-F64A-BDB1-30247AEF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="36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link w:val="BodyText3Char"/>
    <w:pPr>
      <w:spacing w:after="120" w:line="240" w:lineRule="auto"/>
      <w:ind w:left="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iviraniv@gmail.com" TargetMode="Externa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Links>
    <vt:vector size="6" baseType="variant"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mailto:niviraniv@gmail.com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niviraniv@gmail.com</cp:lastModifiedBy>
  <cp:revision>2</cp:revision>
  <dcterms:created xsi:type="dcterms:W3CDTF">2021-06-27T07:02:00Z</dcterms:created>
  <dcterms:modified xsi:type="dcterms:W3CDTF">2021-06-27T07:02:00Z</dcterms:modified>
</cp:coreProperties>
</file>