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5" w:type="dxa"/>
        <w:tblInd w:w="108" w:type="dxa"/>
        <w:tblLayout w:type="fixed"/>
        <w:tblLook w:val="01E0" w:firstRow="1" w:lastRow="1" w:firstColumn="1" w:lastColumn="1" w:noHBand="0" w:noVBand="0"/>
      </w:tblPr>
      <w:tblGrid>
        <w:gridCol w:w="10275"/>
      </w:tblGrid>
      <w:tr w:rsidR="00183480" w:rsidRPr="000A6E87" w14:paraId="3022AA64" w14:textId="77777777" w:rsidTr="000A6E87">
        <w:trPr>
          <w:trHeight w:val="1478"/>
        </w:trPr>
        <w:tc>
          <w:tcPr>
            <w:tcW w:w="10275" w:type="dxa"/>
            <w:shd w:val="clear" w:color="auto" w:fill="auto"/>
          </w:tcPr>
          <w:p w14:paraId="2E9BF56A" w14:textId="77777777" w:rsidR="00183480" w:rsidRPr="000A6E87" w:rsidRDefault="003A1707" w:rsidP="00B52173">
            <w:pPr>
              <w:pStyle w:val="EnterYourName"/>
              <w:rPr>
                <w:rFonts w:ascii="Avenir 45" w:hAnsi="Avenir 45"/>
                <w:b w:val="0"/>
                <w:i w:val="0"/>
                <w:sz w:val="32"/>
                <w:szCs w:val="32"/>
              </w:rPr>
            </w:pPr>
            <w:r>
              <w:rPr>
                <w:rFonts w:ascii="Avenir 45" w:hAnsi="Avenir 45"/>
                <w:noProof/>
                <w:sz w:val="40"/>
                <w:szCs w:val="40"/>
              </w:rPr>
              <w:t>Anish Shukla</w:t>
            </w:r>
            <w:r w:rsidR="00183480">
              <w:rPr>
                <w:noProof/>
              </w:rPr>
              <w:tab/>
            </w:r>
            <w:r w:rsidR="00465F38">
              <w:rPr>
                <w:noProof/>
              </w:rPr>
              <w:pict w14:anchorId="605BF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37pt">
                  <v:imagedata r:id="rId7" o:title="Capgemini_Logo_2COL_CMYK" croptop="18312f" cropbottom="18633f" cropleft="8135f" cropright="8135f"/>
                </v:shape>
              </w:pict>
            </w:r>
          </w:p>
        </w:tc>
      </w:tr>
    </w:tbl>
    <w:p w14:paraId="3CEF91B9" w14:textId="77777777" w:rsidR="00183480" w:rsidRPr="00333868" w:rsidRDefault="00183480" w:rsidP="00183480">
      <w:pPr>
        <w:pStyle w:val="ResumeBodyChar"/>
        <w:pBdr>
          <w:bottom w:val="single" w:sz="8" w:space="1" w:color="auto"/>
        </w:pBdr>
        <w:spacing w:before="0"/>
        <w:rPr>
          <w:rFonts w:ascii="Avenir 45" w:hAnsi="Avenir 45"/>
          <w:b/>
          <w:i/>
          <w:sz w:val="24"/>
        </w:rPr>
      </w:pPr>
      <w:r w:rsidRPr="00333868">
        <w:rPr>
          <w:rFonts w:ascii="Avenir 45" w:hAnsi="Avenir 45"/>
          <w:b/>
          <w:i/>
          <w:sz w:val="24"/>
        </w:rPr>
        <w:t>Professional Summary</w:t>
      </w:r>
    </w:p>
    <w:p w14:paraId="4DB6466A" w14:textId="77777777" w:rsidR="003A1707" w:rsidRDefault="003A1707" w:rsidP="003A1707">
      <w:pPr>
        <w:spacing w:line="276" w:lineRule="auto"/>
        <w:rPr>
          <w:rFonts w:ascii="Arial" w:hAnsi="Arial"/>
          <w:color w:val="000000"/>
          <w:sz w:val="18"/>
          <w:szCs w:val="18"/>
        </w:rPr>
      </w:pPr>
    </w:p>
    <w:p w14:paraId="64B83309" w14:textId="77777777" w:rsidR="003A1707" w:rsidRPr="00736E72" w:rsidRDefault="003A1707" w:rsidP="007823B2">
      <w:pPr>
        <w:pStyle w:val="ResumeBodyChar"/>
        <w:pBdr>
          <w:bottom w:val="single" w:sz="4" w:space="0" w:color="FFFFFF"/>
        </w:pBdr>
        <w:tabs>
          <w:tab w:val="left" w:pos="72"/>
        </w:tabs>
        <w:ind w:left="-108"/>
        <w:rPr>
          <w:rStyle w:val="ResumeBodyCharChar"/>
          <w:rFonts w:ascii="Avenir 45" w:hAnsi="Avenir 45"/>
          <w:szCs w:val="20"/>
        </w:rPr>
      </w:pPr>
      <w:r w:rsidRPr="00736E72">
        <w:rPr>
          <w:rStyle w:val="ResumeBodyCharChar"/>
          <w:rFonts w:ascii="Avenir 45" w:hAnsi="Avenir 45"/>
          <w:szCs w:val="20"/>
        </w:rPr>
        <w:t xml:space="preserve">Technical </w:t>
      </w:r>
      <w:r w:rsidR="00CC60AF">
        <w:rPr>
          <w:rStyle w:val="ResumeBodyCharChar"/>
          <w:rFonts w:ascii="Avenir 45" w:hAnsi="Avenir 45"/>
          <w:szCs w:val="20"/>
        </w:rPr>
        <w:t>Manager</w:t>
      </w:r>
      <w:r w:rsidRPr="00736E72">
        <w:rPr>
          <w:rStyle w:val="ResumeBodyCharChar"/>
          <w:rFonts w:ascii="Avenir 45" w:hAnsi="Avenir 45"/>
          <w:szCs w:val="20"/>
        </w:rPr>
        <w:t xml:space="preserve"> versed in J2EE technologies</w:t>
      </w:r>
      <w:r w:rsidR="00FA1BA6">
        <w:rPr>
          <w:rStyle w:val="ResumeBodyCharChar"/>
          <w:rFonts w:ascii="Avenir 45" w:hAnsi="Avenir 45"/>
          <w:szCs w:val="20"/>
        </w:rPr>
        <w:t>.</w:t>
      </w:r>
      <w:r w:rsidRPr="00736E72">
        <w:rPr>
          <w:rStyle w:val="ResumeBodyCharChar"/>
          <w:rFonts w:ascii="Avenir 45" w:hAnsi="Avenir 45"/>
          <w:szCs w:val="20"/>
        </w:rPr>
        <w:t xml:space="preserve"> 1</w:t>
      </w:r>
      <w:r w:rsidR="002726B7">
        <w:rPr>
          <w:rStyle w:val="ResumeBodyCharChar"/>
          <w:rFonts w:ascii="Avenir 45" w:hAnsi="Avenir 45"/>
          <w:szCs w:val="20"/>
        </w:rPr>
        <w:t>4</w:t>
      </w:r>
      <w:r w:rsidRPr="00736E72">
        <w:rPr>
          <w:rStyle w:val="ResumeBodyCharChar"/>
          <w:rFonts w:ascii="Avenir 45" w:hAnsi="Avenir 45"/>
          <w:szCs w:val="20"/>
        </w:rPr>
        <w:t xml:space="preserve"> plus years of experience in end-to-end technical design and implementation of business requirements, maintenance of complex and business critical systems. Acquired knowledge in multiple Java based frameworks, ORMs, and project management activities. Experienced in Effort estimations, Team Handling, Project tracking and reporting while following </w:t>
      </w:r>
      <w:r w:rsidR="009C3FEB">
        <w:rPr>
          <w:rStyle w:val="ResumeBodyCharChar"/>
          <w:rFonts w:ascii="Avenir 45" w:hAnsi="Avenir 45"/>
          <w:szCs w:val="20"/>
        </w:rPr>
        <w:t>Waterfall/</w:t>
      </w:r>
      <w:r w:rsidRPr="00736E72">
        <w:rPr>
          <w:rStyle w:val="ResumeBodyCharChar"/>
          <w:rFonts w:ascii="Avenir 45" w:hAnsi="Avenir 45"/>
          <w:szCs w:val="20"/>
        </w:rPr>
        <w:t>Agile processes.</w:t>
      </w:r>
    </w:p>
    <w:p w14:paraId="098ADB01" w14:textId="77777777" w:rsidR="00DF718B" w:rsidRPr="0020385B" w:rsidRDefault="00DF718B" w:rsidP="003E0D7D">
      <w:pPr>
        <w:pStyle w:val="ResumeBodyChar"/>
        <w:rPr>
          <w:rFonts w:ascii="Avenir 45" w:hAnsi="Avenir 45"/>
        </w:rPr>
      </w:pPr>
    </w:p>
    <w:p w14:paraId="2F007D12" w14:textId="77777777" w:rsidR="0072665C" w:rsidRPr="0020385B" w:rsidRDefault="0072665C" w:rsidP="00100F51">
      <w:pPr>
        <w:pStyle w:val="ResumeHeading"/>
        <w:numPr>
          <w:ilvl w:val="0"/>
          <w:numId w:val="0"/>
        </w:numPr>
        <w:pBdr>
          <w:bottom w:val="single" w:sz="8" w:space="1" w:color="auto"/>
        </w:pBdr>
        <w:spacing w:before="0"/>
        <w:rPr>
          <w:rFonts w:ascii="Avenir 45" w:hAnsi="Avenir 45"/>
          <w:sz w:val="24"/>
          <w:szCs w:val="24"/>
        </w:rPr>
      </w:pPr>
      <w:r w:rsidRPr="0020385B">
        <w:rPr>
          <w:rFonts w:ascii="Avenir 45" w:hAnsi="Avenir 45"/>
          <w:sz w:val="24"/>
          <w:szCs w:val="24"/>
        </w:rPr>
        <w:t>Skills Profile</w:t>
      </w:r>
    </w:p>
    <w:p w14:paraId="40CAEEDC" w14:textId="77777777" w:rsidR="00124386" w:rsidRPr="0020385B" w:rsidRDefault="004B7BB9" w:rsidP="00BA7163">
      <w:pPr>
        <w:pStyle w:val="ResumeSkillSet"/>
        <w:rPr>
          <w:rFonts w:ascii="Avenir 45" w:hAnsi="Avenir 45"/>
          <w:sz w:val="20"/>
          <w:szCs w:val="20"/>
        </w:rPr>
      </w:pPr>
      <w:r w:rsidRPr="0020385B">
        <w:rPr>
          <w:rFonts w:ascii="Avenir 45" w:hAnsi="Avenir 45"/>
          <w:sz w:val="20"/>
          <w:szCs w:val="20"/>
        </w:rPr>
        <w:t>Technical</w:t>
      </w:r>
    </w:p>
    <w:tbl>
      <w:tblPr>
        <w:tblW w:w="0" w:type="auto"/>
        <w:tblLook w:val="01E0" w:firstRow="1" w:lastRow="1" w:firstColumn="1" w:lastColumn="1" w:noHBand="0" w:noVBand="0"/>
      </w:tblPr>
      <w:tblGrid>
        <w:gridCol w:w="2088"/>
        <w:gridCol w:w="8100"/>
      </w:tblGrid>
      <w:tr w:rsidR="004B7BB9" w:rsidRPr="000A6E87" w14:paraId="55DB8CDA" w14:textId="77777777" w:rsidTr="000A6E87">
        <w:trPr>
          <w:trHeight w:hRule="exact" w:val="432"/>
        </w:trPr>
        <w:tc>
          <w:tcPr>
            <w:tcW w:w="2088" w:type="dxa"/>
            <w:tcBorders>
              <w:top w:val="single" w:sz="2" w:space="0" w:color="auto"/>
              <w:left w:val="single" w:sz="2" w:space="0" w:color="auto"/>
              <w:bottom w:val="single" w:sz="2" w:space="0" w:color="auto"/>
              <w:right w:val="single" w:sz="2" w:space="0" w:color="auto"/>
            </w:tcBorders>
            <w:shd w:val="clear" w:color="auto" w:fill="auto"/>
            <w:vAlign w:val="center"/>
          </w:tcPr>
          <w:p w14:paraId="443A4729" w14:textId="77777777" w:rsidR="004B7BB9" w:rsidRPr="000A6E87" w:rsidRDefault="004B7BB9" w:rsidP="005A1398">
            <w:pPr>
              <w:pStyle w:val="ResumeBodyChar"/>
              <w:rPr>
                <w:rFonts w:ascii="Avenir 45" w:hAnsi="Avenir 45"/>
                <w:b/>
                <w:bCs/>
                <w:iCs/>
                <w:szCs w:val="20"/>
              </w:rPr>
            </w:pPr>
            <w:r w:rsidRPr="000A6E87">
              <w:rPr>
                <w:rFonts w:ascii="Avenir 45" w:hAnsi="Avenir 45"/>
                <w:b/>
                <w:bCs/>
                <w:iCs/>
                <w:szCs w:val="20"/>
              </w:rPr>
              <w:t>Database</w:t>
            </w:r>
          </w:p>
        </w:tc>
        <w:tc>
          <w:tcPr>
            <w:tcW w:w="8100" w:type="dxa"/>
            <w:tcBorders>
              <w:top w:val="single" w:sz="2" w:space="0" w:color="auto"/>
              <w:left w:val="single" w:sz="2" w:space="0" w:color="auto"/>
              <w:bottom w:val="single" w:sz="2" w:space="0" w:color="auto"/>
              <w:right w:val="single" w:sz="2" w:space="0" w:color="auto"/>
            </w:tcBorders>
            <w:shd w:val="clear" w:color="auto" w:fill="auto"/>
            <w:vAlign w:val="center"/>
          </w:tcPr>
          <w:p w14:paraId="0AC8D68D" w14:textId="77777777" w:rsidR="004B7BB9" w:rsidRPr="00736E72" w:rsidRDefault="00736E72" w:rsidP="000A6E87">
            <w:pPr>
              <w:pStyle w:val="ResumeBodyChar"/>
              <w:pBdr>
                <w:bottom w:val="single" w:sz="4" w:space="1" w:color="FFFFFF"/>
              </w:pBdr>
              <w:tabs>
                <w:tab w:val="left" w:pos="72"/>
              </w:tabs>
              <w:ind w:left="-108"/>
              <w:rPr>
                <w:rStyle w:val="ResumeBodyCharChar"/>
                <w:szCs w:val="20"/>
              </w:rPr>
            </w:pPr>
            <w:r w:rsidRPr="00736E72">
              <w:rPr>
                <w:rStyle w:val="ResumeBodyCharChar"/>
                <w:rFonts w:ascii="Avenir 45" w:hAnsi="Avenir 45"/>
                <w:szCs w:val="20"/>
              </w:rPr>
              <w:t xml:space="preserve">Oracle, MS SQL, </w:t>
            </w:r>
            <w:r w:rsidR="00D159E3">
              <w:rPr>
                <w:rStyle w:val="ResumeBodyCharChar"/>
                <w:rFonts w:ascii="Avenir 45" w:hAnsi="Avenir 45"/>
                <w:szCs w:val="20"/>
              </w:rPr>
              <w:t xml:space="preserve">IBM DB2, </w:t>
            </w:r>
            <w:r w:rsidRPr="00736E72">
              <w:rPr>
                <w:rStyle w:val="ResumeBodyCharChar"/>
                <w:rFonts w:ascii="Avenir 45" w:hAnsi="Avenir 45"/>
                <w:szCs w:val="20"/>
              </w:rPr>
              <w:t>Mongo DB</w:t>
            </w:r>
          </w:p>
        </w:tc>
      </w:tr>
      <w:tr w:rsidR="004B7BB9" w:rsidRPr="000A6E87" w14:paraId="5A5B8147" w14:textId="77777777" w:rsidTr="000A6E87">
        <w:trPr>
          <w:trHeight w:hRule="exact" w:val="432"/>
        </w:trPr>
        <w:tc>
          <w:tcPr>
            <w:tcW w:w="2088" w:type="dxa"/>
            <w:tcBorders>
              <w:top w:val="single" w:sz="2" w:space="0" w:color="auto"/>
              <w:left w:val="single" w:sz="2" w:space="0" w:color="auto"/>
              <w:bottom w:val="single" w:sz="2" w:space="0" w:color="auto"/>
              <w:right w:val="single" w:sz="2" w:space="0" w:color="auto"/>
            </w:tcBorders>
            <w:shd w:val="clear" w:color="auto" w:fill="auto"/>
            <w:vAlign w:val="center"/>
          </w:tcPr>
          <w:p w14:paraId="62B778C9" w14:textId="77777777" w:rsidR="004B7BB9" w:rsidRPr="000A6E87" w:rsidRDefault="004B7BB9" w:rsidP="005A1398">
            <w:pPr>
              <w:pStyle w:val="ResumeBodyChar"/>
              <w:rPr>
                <w:rFonts w:ascii="Avenir 45" w:hAnsi="Avenir 45"/>
                <w:b/>
                <w:bCs/>
                <w:iCs/>
                <w:szCs w:val="20"/>
              </w:rPr>
            </w:pPr>
            <w:r w:rsidRPr="000A6E87">
              <w:rPr>
                <w:rFonts w:ascii="Avenir 45" w:hAnsi="Avenir 45"/>
                <w:b/>
                <w:bCs/>
                <w:iCs/>
                <w:szCs w:val="20"/>
              </w:rPr>
              <w:t>Tools</w:t>
            </w:r>
          </w:p>
        </w:tc>
        <w:tc>
          <w:tcPr>
            <w:tcW w:w="8100" w:type="dxa"/>
            <w:tcBorders>
              <w:top w:val="single" w:sz="2" w:space="0" w:color="auto"/>
              <w:left w:val="single" w:sz="2" w:space="0" w:color="auto"/>
              <w:bottom w:val="single" w:sz="2" w:space="0" w:color="auto"/>
              <w:right w:val="single" w:sz="2" w:space="0" w:color="auto"/>
            </w:tcBorders>
            <w:shd w:val="clear" w:color="auto" w:fill="auto"/>
            <w:vAlign w:val="center"/>
          </w:tcPr>
          <w:p w14:paraId="33A19EF2" w14:textId="77777777" w:rsidR="004B7BB9" w:rsidRPr="00736E72" w:rsidRDefault="00736E72" w:rsidP="00736E72">
            <w:pPr>
              <w:pStyle w:val="ResumeBodyChar"/>
              <w:tabs>
                <w:tab w:val="left" w:pos="72"/>
              </w:tabs>
              <w:ind w:left="-108"/>
              <w:rPr>
                <w:rStyle w:val="ResumeBodyCharChar"/>
                <w:rFonts w:ascii="Avenir 45" w:hAnsi="Avenir 45"/>
                <w:szCs w:val="20"/>
              </w:rPr>
            </w:pPr>
            <w:r w:rsidRPr="00736E72">
              <w:rPr>
                <w:rStyle w:val="ResumeBodyCharChar"/>
                <w:rFonts w:ascii="Avenir 45" w:hAnsi="Avenir 45"/>
                <w:szCs w:val="20"/>
              </w:rPr>
              <w:t>Eclipse</w:t>
            </w:r>
            <w:r w:rsidR="009B0F34">
              <w:rPr>
                <w:rStyle w:val="ResumeBodyCharChar"/>
                <w:rFonts w:ascii="Avenir 45" w:hAnsi="Avenir 45"/>
                <w:szCs w:val="20"/>
              </w:rPr>
              <w:t>/STS/IntelliJ</w:t>
            </w:r>
            <w:r w:rsidRPr="00736E72">
              <w:rPr>
                <w:rStyle w:val="ResumeBodyCharChar"/>
                <w:rFonts w:ascii="Avenir 45" w:hAnsi="Avenir 45"/>
                <w:szCs w:val="20"/>
              </w:rPr>
              <w:t>, Subversion</w:t>
            </w:r>
            <w:r w:rsidR="00435550">
              <w:rPr>
                <w:rStyle w:val="ResumeBodyCharChar"/>
                <w:rFonts w:ascii="Avenir 45" w:hAnsi="Avenir 45"/>
                <w:szCs w:val="20"/>
              </w:rPr>
              <w:t>/GIT</w:t>
            </w:r>
            <w:r w:rsidRPr="00736E72">
              <w:rPr>
                <w:rStyle w:val="ResumeBodyCharChar"/>
                <w:rFonts w:ascii="Avenir 45" w:hAnsi="Avenir 45"/>
                <w:szCs w:val="20"/>
              </w:rPr>
              <w:t>, Maven</w:t>
            </w:r>
            <w:r w:rsidR="00435550">
              <w:rPr>
                <w:rStyle w:val="ResumeBodyCharChar"/>
                <w:rFonts w:ascii="Avenir 45" w:hAnsi="Avenir 45"/>
                <w:szCs w:val="20"/>
              </w:rPr>
              <w:t>/Gradle</w:t>
            </w:r>
            <w:r w:rsidRPr="00736E72">
              <w:rPr>
                <w:rStyle w:val="ResumeBodyCharChar"/>
                <w:rFonts w:ascii="Avenir 45" w:hAnsi="Avenir 45"/>
                <w:szCs w:val="20"/>
              </w:rPr>
              <w:t>, Jenkins</w:t>
            </w:r>
            <w:r w:rsidR="00435550">
              <w:rPr>
                <w:rStyle w:val="ResumeBodyCharChar"/>
                <w:rFonts w:ascii="Avenir 45" w:hAnsi="Avenir 45"/>
                <w:szCs w:val="20"/>
              </w:rPr>
              <w:t>/Team City</w:t>
            </w:r>
            <w:r w:rsidRPr="00736E72">
              <w:rPr>
                <w:rStyle w:val="ResumeBodyCharChar"/>
                <w:rFonts w:ascii="Avenir 45" w:hAnsi="Avenir 45"/>
                <w:szCs w:val="20"/>
              </w:rPr>
              <w:t>, Nexus, Elastic Search</w:t>
            </w:r>
          </w:p>
        </w:tc>
      </w:tr>
      <w:tr w:rsidR="004B7BB9" w:rsidRPr="000A6E87" w14:paraId="50223FAD" w14:textId="77777777" w:rsidTr="000A6E87">
        <w:trPr>
          <w:trHeight w:hRule="exact" w:val="432"/>
        </w:trPr>
        <w:tc>
          <w:tcPr>
            <w:tcW w:w="2088" w:type="dxa"/>
            <w:tcBorders>
              <w:top w:val="single" w:sz="2" w:space="0" w:color="auto"/>
              <w:left w:val="single" w:sz="2" w:space="0" w:color="auto"/>
              <w:bottom w:val="single" w:sz="2" w:space="0" w:color="auto"/>
              <w:right w:val="single" w:sz="2" w:space="0" w:color="auto"/>
            </w:tcBorders>
            <w:shd w:val="clear" w:color="auto" w:fill="auto"/>
            <w:vAlign w:val="center"/>
          </w:tcPr>
          <w:p w14:paraId="037B790F" w14:textId="77777777" w:rsidR="004B7BB9" w:rsidRPr="000A6E87" w:rsidRDefault="004B7BB9" w:rsidP="005A1398">
            <w:pPr>
              <w:pStyle w:val="ResumeBodyChar"/>
              <w:rPr>
                <w:rFonts w:ascii="Avenir 45" w:hAnsi="Avenir 45"/>
                <w:b/>
                <w:bCs/>
                <w:iCs/>
                <w:szCs w:val="20"/>
              </w:rPr>
            </w:pPr>
            <w:r w:rsidRPr="000A6E87">
              <w:rPr>
                <w:rFonts w:ascii="Avenir 45" w:hAnsi="Avenir 45"/>
                <w:b/>
                <w:bCs/>
                <w:iCs/>
                <w:szCs w:val="20"/>
              </w:rPr>
              <w:t>Languages</w:t>
            </w:r>
          </w:p>
        </w:tc>
        <w:tc>
          <w:tcPr>
            <w:tcW w:w="8100" w:type="dxa"/>
            <w:tcBorders>
              <w:top w:val="single" w:sz="2" w:space="0" w:color="auto"/>
              <w:left w:val="single" w:sz="2" w:space="0" w:color="auto"/>
              <w:bottom w:val="single" w:sz="2" w:space="0" w:color="auto"/>
              <w:right w:val="single" w:sz="2" w:space="0" w:color="auto"/>
            </w:tcBorders>
            <w:shd w:val="clear" w:color="auto" w:fill="auto"/>
            <w:vAlign w:val="center"/>
          </w:tcPr>
          <w:p w14:paraId="32DFD605" w14:textId="77777777" w:rsidR="004B7BB9" w:rsidRPr="000A6E87" w:rsidRDefault="00736E72" w:rsidP="000A6E87">
            <w:pPr>
              <w:pStyle w:val="ResumeBodyChar"/>
              <w:pBdr>
                <w:bottom w:val="single" w:sz="4" w:space="1" w:color="FFFFFF"/>
              </w:pBdr>
              <w:tabs>
                <w:tab w:val="left" w:pos="72"/>
              </w:tabs>
              <w:ind w:left="-108"/>
              <w:rPr>
                <w:rFonts w:ascii="Avenir 45" w:hAnsi="Avenir 45"/>
                <w:szCs w:val="20"/>
              </w:rPr>
            </w:pPr>
            <w:r>
              <w:rPr>
                <w:rStyle w:val="ResumeBodyCharChar"/>
                <w:rFonts w:ascii="Avenir 45" w:hAnsi="Avenir 45"/>
                <w:szCs w:val="20"/>
              </w:rPr>
              <w:t>Java 5+, J2EE</w:t>
            </w:r>
          </w:p>
        </w:tc>
      </w:tr>
      <w:tr w:rsidR="004B7BB9" w:rsidRPr="000A6E87" w14:paraId="3B67F0FF" w14:textId="77777777" w:rsidTr="000A6E87">
        <w:trPr>
          <w:trHeight w:hRule="exact" w:val="432"/>
        </w:trPr>
        <w:tc>
          <w:tcPr>
            <w:tcW w:w="2088" w:type="dxa"/>
            <w:tcBorders>
              <w:top w:val="single" w:sz="2" w:space="0" w:color="auto"/>
              <w:left w:val="single" w:sz="2" w:space="0" w:color="auto"/>
              <w:bottom w:val="single" w:sz="2" w:space="0" w:color="auto"/>
              <w:right w:val="single" w:sz="2" w:space="0" w:color="auto"/>
            </w:tcBorders>
            <w:shd w:val="clear" w:color="auto" w:fill="auto"/>
            <w:vAlign w:val="center"/>
          </w:tcPr>
          <w:p w14:paraId="4CF1C316" w14:textId="77777777" w:rsidR="004B7BB9" w:rsidRPr="000A6E87" w:rsidRDefault="00C875E8" w:rsidP="005A1398">
            <w:pPr>
              <w:pStyle w:val="ResumeBodyChar"/>
              <w:rPr>
                <w:rFonts w:ascii="Avenir 45" w:hAnsi="Avenir 45"/>
                <w:b/>
                <w:bCs/>
                <w:iCs/>
                <w:szCs w:val="20"/>
              </w:rPr>
            </w:pPr>
            <w:r>
              <w:rPr>
                <w:rFonts w:ascii="Avenir 45" w:hAnsi="Avenir 45"/>
                <w:b/>
                <w:bCs/>
                <w:iCs/>
                <w:szCs w:val="20"/>
              </w:rPr>
              <w:t>F</w:t>
            </w:r>
            <w:r>
              <w:rPr>
                <w:b/>
                <w:bCs/>
                <w:iCs/>
              </w:rPr>
              <w:t>rameworks</w:t>
            </w:r>
          </w:p>
        </w:tc>
        <w:tc>
          <w:tcPr>
            <w:tcW w:w="8100" w:type="dxa"/>
            <w:tcBorders>
              <w:top w:val="single" w:sz="2" w:space="0" w:color="auto"/>
              <w:left w:val="single" w:sz="2" w:space="0" w:color="auto"/>
              <w:bottom w:val="single" w:sz="2" w:space="0" w:color="auto"/>
              <w:right w:val="single" w:sz="2" w:space="0" w:color="auto"/>
            </w:tcBorders>
            <w:shd w:val="clear" w:color="auto" w:fill="auto"/>
            <w:vAlign w:val="center"/>
          </w:tcPr>
          <w:p w14:paraId="71D60AC4" w14:textId="77777777" w:rsidR="004B7BB9" w:rsidRPr="000A6E87" w:rsidRDefault="00736E72" w:rsidP="000A6E87">
            <w:pPr>
              <w:pStyle w:val="ResumeBodyChar"/>
              <w:pBdr>
                <w:bottom w:val="single" w:sz="4" w:space="1" w:color="FFFFFF"/>
              </w:pBdr>
              <w:tabs>
                <w:tab w:val="left" w:pos="72"/>
              </w:tabs>
              <w:ind w:left="-108"/>
              <w:rPr>
                <w:rFonts w:ascii="Avenir 45" w:hAnsi="Avenir 45"/>
                <w:szCs w:val="20"/>
              </w:rPr>
            </w:pPr>
            <w:r w:rsidRPr="00736E72">
              <w:rPr>
                <w:rStyle w:val="ResumeBodyCharChar"/>
                <w:rFonts w:ascii="Avenir 45" w:hAnsi="Avenir 45"/>
                <w:szCs w:val="20"/>
              </w:rPr>
              <w:t>Apache Wicket, Apache Struts 1 and 2, Spring (MVC, boot), Hibernate</w:t>
            </w:r>
          </w:p>
        </w:tc>
      </w:tr>
    </w:tbl>
    <w:p w14:paraId="1D9540C7" w14:textId="77777777" w:rsidR="00BA7163" w:rsidRPr="0020385B" w:rsidRDefault="00BA7163" w:rsidP="00BA7163">
      <w:pPr>
        <w:pStyle w:val="ResumeSkillSet"/>
        <w:rPr>
          <w:rFonts w:ascii="Avenir 45" w:hAnsi="Avenir 45"/>
          <w:sz w:val="20"/>
          <w:szCs w:val="20"/>
        </w:rPr>
      </w:pPr>
    </w:p>
    <w:p w14:paraId="01E2D97B" w14:textId="77777777" w:rsidR="00124386" w:rsidRPr="0020385B" w:rsidRDefault="004B7BB9" w:rsidP="00BA7163">
      <w:pPr>
        <w:pStyle w:val="ResumeSkillSet"/>
        <w:rPr>
          <w:rFonts w:ascii="Avenir 45" w:hAnsi="Avenir 45"/>
          <w:sz w:val="20"/>
          <w:szCs w:val="20"/>
        </w:rPr>
      </w:pPr>
      <w:r w:rsidRPr="0020385B">
        <w:rPr>
          <w:rFonts w:ascii="Avenir 45" w:hAnsi="Avenir 45"/>
          <w:sz w:val="20"/>
          <w:szCs w:val="20"/>
        </w:rPr>
        <w:t>Functional</w:t>
      </w:r>
    </w:p>
    <w:tbl>
      <w:tblPr>
        <w:tblW w:w="0" w:type="auto"/>
        <w:tblLook w:val="01E0" w:firstRow="1" w:lastRow="1" w:firstColumn="1" w:lastColumn="1" w:noHBand="0" w:noVBand="0"/>
      </w:tblPr>
      <w:tblGrid>
        <w:gridCol w:w="2088"/>
        <w:gridCol w:w="8100"/>
      </w:tblGrid>
      <w:tr w:rsidR="004B7BB9" w:rsidRPr="000A6E87" w14:paraId="2AE27CDB" w14:textId="77777777" w:rsidTr="000A6E87">
        <w:trPr>
          <w:trHeight w:hRule="exact" w:val="864"/>
        </w:trPr>
        <w:tc>
          <w:tcPr>
            <w:tcW w:w="2088" w:type="dxa"/>
            <w:tcBorders>
              <w:top w:val="single" w:sz="2" w:space="0" w:color="auto"/>
              <w:left w:val="single" w:sz="2" w:space="0" w:color="auto"/>
              <w:bottom w:val="single" w:sz="2" w:space="0" w:color="auto"/>
              <w:right w:val="single" w:sz="2" w:space="0" w:color="auto"/>
            </w:tcBorders>
            <w:shd w:val="clear" w:color="auto" w:fill="auto"/>
            <w:vAlign w:val="center"/>
          </w:tcPr>
          <w:p w14:paraId="76BDE639" w14:textId="77777777" w:rsidR="004B7BB9" w:rsidRPr="000A6E87" w:rsidRDefault="004B7BB9" w:rsidP="005A1398">
            <w:pPr>
              <w:pStyle w:val="ResumeBodyChar"/>
              <w:rPr>
                <w:rFonts w:ascii="Avenir 45" w:hAnsi="Avenir 45"/>
                <w:b/>
                <w:bCs/>
                <w:iCs/>
                <w:szCs w:val="20"/>
              </w:rPr>
            </w:pPr>
            <w:r w:rsidRPr="000A6E87">
              <w:rPr>
                <w:rFonts w:ascii="Avenir 45" w:hAnsi="Avenir 45"/>
                <w:b/>
                <w:bCs/>
                <w:iCs/>
                <w:szCs w:val="20"/>
              </w:rPr>
              <w:t>Management and Leadership Skills</w:t>
            </w:r>
          </w:p>
        </w:tc>
        <w:tc>
          <w:tcPr>
            <w:tcW w:w="8100" w:type="dxa"/>
            <w:tcBorders>
              <w:top w:val="single" w:sz="2" w:space="0" w:color="auto"/>
              <w:left w:val="single" w:sz="2" w:space="0" w:color="auto"/>
              <w:bottom w:val="single" w:sz="2" w:space="0" w:color="auto"/>
              <w:right w:val="single" w:sz="2" w:space="0" w:color="auto"/>
            </w:tcBorders>
            <w:shd w:val="clear" w:color="auto" w:fill="auto"/>
            <w:vAlign w:val="center"/>
          </w:tcPr>
          <w:p w14:paraId="6E360ECB" w14:textId="77777777" w:rsidR="004B7BB9" w:rsidRPr="000A6E87" w:rsidRDefault="008D3A8B" w:rsidP="000A6E87">
            <w:pPr>
              <w:pStyle w:val="ResumeBodyChar"/>
              <w:pBdr>
                <w:bottom w:val="single" w:sz="4" w:space="1" w:color="FFFFFF"/>
              </w:pBdr>
              <w:tabs>
                <w:tab w:val="left" w:pos="72"/>
              </w:tabs>
              <w:ind w:left="-108"/>
              <w:rPr>
                <w:rFonts w:ascii="Avenir 45" w:hAnsi="Avenir 45"/>
                <w:szCs w:val="20"/>
              </w:rPr>
            </w:pPr>
            <w:r w:rsidRPr="000A6E87">
              <w:rPr>
                <w:rStyle w:val="ResumeBodyCharChar"/>
                <w:rFonts w:ascii="Avenir 45" w:hAnsi="Avenir 45"/>
                <w:szCs w:val="20"/>
              </w:rPr>
              <w:tab/>
            </w:r>
            <w:r w:rsidR="00F34367">
              <w:rPr>
                <w:rStyle w:val="ResumeBodyCharChar"/>
                <w:rFonts w:ascii="Avenir 45" w:hAnsi="Avenir 45"/>
                <w:szCs w:val="20"/>
              </w:rPr>
              <w:t>End to end project management following Waterfall, Agile processes</w:t>
            </w:r>
          </w:p>
        </w:tc>
      </w:tr>
    </w:tbl>
    <w:p w14:paraId="4DDCA1D1" w14:textId="77777777" w:rsidR="002B46BD" w:rsidRPr="0020385B" w:rsidRDefault="002B46BD" w:rsidP="003B52C5">
      <w:pPr>
        <w:pStyle w:val="ResumeHeading"/>
        <w:numPr>
          <w:ilvl w:val="0"/>
          <w:numId w:val="0"/>
        </w:numPr>
        <w:pBdr>
          <w:bottom w:val="single" w:sz="8" w:space="1" w:color="auto"/>
        </w:pBdr>
        <w:spacing w:before="0"/>
        <w:rPr>
          <w:rFonts w:ascii="Avenir 45" w:hAnsi="Avenir 45"/>
          <w:b w:val="0"/>
          <w:i w:val="0"/>
          <w:sz w:val="20"/>
          <w:szCs w:val="20"/>
        </w:rPr>
      </w:pPr>
    </w:p>
    <w:p w14:paraId="2438BAF9" w14:textId="77777777" w:rsidR="00290421" w:rsidRPr="0020385B" w:rsidRDefault="00290421" w:rsidP="003B52C5">
      <w:pPr>
        <w:pStyle w:val="ResumeHeading"/>
        <w:numPr>
          <w:ilvl w:val="0"/>
          <w:numId w:val="0"/>
        </w:numPr>
        <w:pBdr>
          <w:bottom w:val="single" w:sz="8" w:space="1" w:color="auto"/>
        </w:pBdr>
        <w:spacing w:before="0"/>
        <w:rPr>
          <w:rFonts w:ascii="Avenir 45" w:hAnsi="Avenir 45"/>
          <w:sz w:val="24"/>
          <w:szCs w:val="24"/>
        </w:rPr>
      </w:pPr>
      <w:r w:rsidRPr="0020385B">
        <w:rPr>
          <w:rFonts w:ascii="Avenir 45" w:hAnsi="Avenir 45"/>
          <w:sz w:val="24"/>
          <w:szCs w:val="24"/>
        </w:rPr>
        <w:t>Professional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212"/>
      </w:tblGrid>
      <w:tr w:rsidR="00842F03" w:rsidRPr="000A6E87" w14:paraId="3A1DC8B4" w14:textId="77777777" w:rsidTr="00C7273A">
        <w:trPr>
          <w:trHeight w:val="207"/>
        </w:trPr>
        <w:tc>
          <w:tcPr>
            <w:tcW w:w="5976" w:type="dxa"/>
            <w:shd w:val="clear" w:color="auto" w:fill="auto"/>
            <w:vAlign w:val="center"/>
          </w:tcPr>
          <w:p w14:paraId="2F69B973" w14:textId="77777777" w:rsidR="00842F03" w:rsidRPr="000A6E87" w:rsidRDefault="00E51CC1" w:rsidP="000A6E87">
            <w:pPr>
              <w:pStyle w:val="ResumeList"/>
              <w:spacing w:before="120"/>
              <w:rPr>
                <w:rFonts w:ascii="Avenir 45" w:hAnsi="Avenir 45"/>
                <w:b/>
                <w:bCs/>
              </w:rPr>
            </w:pPr>
            <w:r>
              <w:rPr>
                <w:rFonts w:ascii="Avenir 45" w:hAnsi="Avenir 45"/>
                <w:b/>
              </w:rPr>
              <w:t xml:space="preserve">DAIMLER </w:t>
            </w:r>
            <w:r w:rsidR="00BE4845">
              <w:rPr>
                <w:rFonts w:ascii="Avenir 45" w:hAnsi="Avenir 45"/>
                <w:b/>
              </w:rPr>
              <w:t>START</w:t>
            </w:r>
          </w:p>
        </w:tc>
        <w:tc>
          <w:tcPr>
            <w:tcW w:w="4212" w:type="dxa"/>
            <w:shd w:val="clear" w:color="auto" w:fill="auto"/>
            <w:vAlign w:val="center"/>
          </w:tcPr>
          <w:p w14:paraId="05FC4633" w14:textId="77777777" w:rsidR="00842F03" w:rsidRPr="000A6E87" w:rsidRDefault="00BE4845" w:rsidP="000A6E87">
            <w:pPr>
              <w:pStyle w:val="ResumeProject"/>
              <w:numPr>
                <w:ilvl w:val="0"/>
                <w:numId w:val="0"/>
              </w:numPr>
              <w:jc w:val="right"/>
              <w:rPr>
                <w:rFonts w:ascii="Avenir 45" w:hAnsi="Avenir 45"/>
                <w:szCs w:val="20"/>
                <w:u w:val="none"/>
              </w:rPr>
            </w:pPr>
            <w:r>
              <w:rPr>
                <w:rFonts w:ascii="Avenir 45" w:hAnsi="Avenir 45"/>
                <w:szCs w:val="20"/>
                <w:u w:val="none"/>
              </w:rPr>
              <w:t>May 2020</w:t>
            </w:r>
            <w:r w:rsidR="00F82DF5">
              <w:rPr>
                <w:rFonts w:ascii="Avenir 45" w:hAnsi="Avenir 45"/>
                <w:szCs w:val="20"/>
                <w:u w:val="none"/>
              </w:rPr>
              <w:t xml:space="preserve"> – till date</w:t>
            </w:r>
          </w:p>
        </w:tc>
      </w:tr>
      <w:tr w:rsidR="00842F03" w:rsidRPr="000A6E87" w14:paraId="710128EB" w14:textId="77777777" w:rsidTr="00C7273A">
        <w:trPr>
          <w:trHeight w:val="80"/>
        </w:trPr>
        <w:tc>
          <w:tcPr>
            <w:tcW w:w="5976" w:type="dxa"/>
            <w:shd w:val="clear" w:color="auto" w:fill="auto"/>
            <w:vAlign w:val="center"/>
          </w:tcPr>
          <w:p w14:paraId="23A96162" w14:textId="77777777" w:rsidR="00842F03" w:rsidRPr="000A6E87" w:rsidRDefault="00F82DF5" w:rsidP="000A6E87">
            <w:pPr>
              <w:pStyle w:val="ResumeList"/>
              <w:spacing w:before="0"/>
              <w:rPr>
                <w:rFonts w:ascii="Avenir 45" w:hAnsi="Avenir 45"/>
                <w:b/>
                <w:bCs/>
                <w:i/>
              </w:rPr>
            </w:pPr>
            <w:r>
              <w:rPr>
                <w:rFonts w:ascii="Avenir 45" w:hAnsi="Avenir 45"/>
                <w:b/>
                <w:i/>
              </w:rPr>
              <w:t>Manager</w:t>
            </w:r>
          </w:p>
        </w:tc>
        <w:tc>
          <w:tcPr>
            <w:tcW w:w="4212" w:type="dxa"/>
            <w:shd w:val="clear" w:color="auto" w:fill="auto"/>
            <w:vAlign w:val="center"/>
          </w:tcPr>
          <w:p w14:paraId="3409A4B9" w14:textId="77777777" w:rsidR="00842F03" w:rsidRPr="000A6E87" w:rsidRDefault="00842F03" w:rsidP="000A6E87">
            <w:pPr>
              <w:pStyle w:val="ResumeProject"/>
              <w:numPr>
                <w:ilvl w:val="0"/>
                <w:numId w:val="0"/>
              </w:numPr>
              <w:rPr>
                <w:rFonts w:ascii="Avenir 45" w:hAnsi="Avenir 45"/>
                <w:szCs w:val="20"/>
                <w:u w:val="none"/>
              </w:rPr>
            </w:pPr>
          </w:p>
        </w:tc>
      </w:tr>
    </w:tbl>
    <w:p w14:paraId="548BA5CC" w14:textId="77777777" w:rsidR="00810C35" w:rsidRPr="00810C35" w:rsidRDefault="00810C35" w:rsidP="00D77307">
      <w:pPr>
        <w:pStyle w:val="ResumeBullet2"/>
        <w:numPr>
          <w:ilvl w:val="0"/>
          <w:numId w:val="0"/>
        </w:numPr>
        <w:rPr>
          <w:rFonts w:ascii="Avenir 45" w:hAnsi="Avenir 45"/>
        </w:rPr>
      </w:pPr>
      <w:bookmarkStart w:id="0" w:name="_Hlk38888736"/>
      <w:r w:rsidRPr="00FD5BDB">
        <w:rPr>
          <w:rFonts w:ascii="Avenir 45" w:hAnsi="Avenir 45"/>
        </w:rPr>
        <w:t>DAIMLER START</w:t>
      </w:r>
      <w:r w:rsidRPr="00810C35">
        <w:rPr>
          <w:rFonts w:ascii="Avenir 45" w:hAnsi="Avenir 45"/>
        </w:rPr>
        <w:t xml:space="preserve"> is an integrated and powerful information system to cater Launch Management and Change Management.</w:t>
      </w:r>
    </w:p>
    <w:p w14:paraId="0C6468A4" w14:textId="77777777" w:rsidR="00810C35" w:rsidRPr="00810C35" w:rsidRDefault="00810C35" w:rsidP="00810C35">
      <w:pPr>
        <w:pStyle w:val="ResumeBullet2"/>
        <w:numPr>
          <w:ilvl w:val="1"/>
          <w:numId w:val="2"/>
        </w:numPr>
        <w:rPr>
          <w:rFonts w:ascii="Avenir 45" w:hAnsi="Avenir 45"/>
        </w:rPr>
      </w:pPr>
      <w:r w:rsidRPr="00810C35">
        <w:rPr>
          <w:rFonts w:ascii="Avenir 45" w:hAnsi="Avenir 45"/>
          <w:b/>
          <w:bCs/>
          <w:i/>
          <w:iCs/>
        </w:rPr>
        <w:t>Launch Management(LM)</w:t>
      </w:r>
      <w:r w:rsidRPr="00810C35">
        <w:rPr>
          <w:rFonts w:ascii="Avenir 45" w:hAnsi="Avenir 45"/>
        </w:rPr>
        <w:t xml:space="preserve">: Launch Management is part of Start that collates and displays information for the launch of new vehicles </w:t>
      </w:r>
    </w:p>
    <w:p w14:paraId="030F13C7" w14:textId="77777777" w:rsidR="00810C35" w:rsidRPr="00810C35" w:rsidRDefault="00810C35" w:rsidP="00810C35">
      <w:pPr>
        <w:pStyle w:val="ResumeBullet2"/>
        <w:numPr>
          <w:ilvl w:val="1"/>
          <w:numId w:val="2"/>
        </w:numPr>
        <w:rPr>
          <w:rFonts w:ascii="Avenir 45" w:hAnsi="Avenir 45"/>
        </w:rPr>
      </w:pPr>
      <w:r w:rsidRPr="00810C35">
        <w:rPr>
          <w:rFonts w:ascii="Avenir 45" w:hAnsi="Avenir 45"/>
          <w:b/>
          <w:bCs/>
          <w:i/>
          <w:iCs/>
        </w:rPr>
        <w:t xml:space="preserve">Change Management(CM): </w:t>
      </w:r>
      <w:r w:rsidRPr="00810C35">
        <w:rPr>
          <w:rFonts w:ascii="Avenir 45" w:hAnsi="Avenir 45"/>
        </w:rPr>
        <w:t>Change Management is part of Start that collates and displays information for the introduction of new variants of existing vehicles</w:t>
      </w:r>
    </w:p>
    <w:p w14:paraId="7476759B" w14:textId="77777777" w:rsidR="00810C35" w:rsidRDefault="00810C35" w:rsidP="006800D7">
      <w:pPr>
        <w:pStyle w:val="ResumeBullet2"/>
        <w:numPr>
          <w:ilvl w:val="0"/>
          <w:numId w:val="0"/>
        </w:numPr>
        <w:rPr>
          <w:rStyle w:val="ResumeBodyCharChar"/>
          <w:rFonts w:ascii="Avenir 45" w:hAnsi="Avenir 45"/>
          <w:noProof w:val="0"/>
          <w:szCs w:val="20"/>
        </w:rPr>
      </w:pPr>
    </w:p>
    <w:p w14:paraId="7F8AC3FA" w14:textId="77777777" w:rsidR="006800D7" w:rsidRPr="006800D7" w:rsidRDefault="006800D7" w:rsidP="006800D7">
      <w:pPr>
        <w:pStyle w:val="ResumeBullet2"/>
        <w:numPr>
          <w:ilvl w:val="0"/>
          <w:numId w:val="0"/>
        </w:numPr>
        <w:rPr>
          <w:rStyle w:val="ResumeBodyCharChar"/>
          <w:rFonts w:ascii="Avenir 45" w:hAnsi="Avenir 45"/>
          <w:noProof w:val="0"/>
          <w:szCs w:val="20"/>
        </w:rPr>
      </w:pPr>
      <w:r w:rsidRPr="006800D7">
        <w:rPr>
          <w:rStyle w:val="ResumeBodyCharChar"/>
          <w:rFonts w:ascii="Avenir 45" w:hAnsi="Avenir 45"/>
          <w:noProof w:val="0"/>
          <w:szCs w:val="20"/>
        </w:rPr>
        <w:t xml:space="preserve">As </w:t>
      </w:r>
      <w:r w:rsidR="00810C35">
        <w:rPr>
          <w:rStyle w:val="ResumeBodyCharChar"/>
          <w:rFonts w:ascii="Avenir 45" w:hAnsi="Avenir 45"/>
          <w:noProof w:val="0"/>
          <w:szCs w:val="20"/>
        </w:rPr>
        <w:t>an agile developer</w:t>
      </w:r>
      <w:r w:rsidR="004210E7">
        <w:rPr>
          <w:rStyle w:val="ResumeBodyCharChar"/>
          <w:rFonts w:ascii="Avenir 45" w:hAnsi="Avenir 45"/>
          <w:noProof w:val="0"/>
          <w:szCs w:val="20"/>
        </w:rPr>
        <w:t>,</w:t>
      </w:r>
      <w:r w:rsidRPr="006800D7">
        <w:rPr>
          <w:rStyle w:val="ResumeBodyCharChar"/>
          <w:rFonts w:ascii="Avenir 45" w:hAnsi="Avenir 45"/>
          <w:noProof w:val="0"/>
          <w:szCs w:val="20"/>
        </w:rPr>
        <w:t xml:space="preserve"> the responsibilities included:</w:t>
      </w:r>
    </w:p>
    <w:p w14:paraId="098D4ABB" w14:textId="77777777" w:rsidR="006800D7" w:rsidRDefault="006800D7" w:rsidP="006800D7">
      <w:pPr>
        <w:numPr>
          <w:ilvl w:val="0"/>
          <w:numId w:val="5"/>
        </w:numPr>
        <w:suppressAutoHyphens/>
        <w:spacing w:line="276" w:lineRule="auto"/>
        <w:rPr>
          <w:rStyle w:val="ResumeBodyCharChar"/>
          <w:rFonts w:ascii="Avenir 45" w:hAnsi="Avenir 45"/>
          <w:sz w:val="20"/>
          <w:szCs w:val="20"/>
        </w:rPr>
      </w:pPr>
      <w:r w:rsidRPr="006800D7">
        <w:rPr>
          <w:rStyle w:val="ResumeBodyCharChar"/>
          <w:rFonts w:ascii="Avenir 45" w:hAnsi="Avenir 45"/>
          <w:sz w:val="20"/>
          <w:szCs w:val="20"/>
        </w:rPr>
        <w:t>Analysis</w:t>
      </w:r>
      <w:r w:rsidR="00810C35">
        <w:rPr>
          <w:rStyle w:val="ResumeBodyCharChar"/>
          <w:rFonts w:ascii="Avenir 45" w:hAnsi="Avenir 45"/>
          <w:sz w:val="20"/>
          <w:szCs w:val="20"/>
        </w:rPr>
        <w:t>, design</w:t>
      </w:r>
      <w:r w:rsidRPr="006800D7">
        <w:rPr>
          <w:rStyle w:val="ResumeBodyCharChar"/>
          <w:rFonts w:ascii="Avenir 45" w:hAnsi="Avenir 45"/>
          <w:sz w:val="20"/>
          <w:szCs w:val="20"/>
        </w:rPr>
        <w:t xml:space="preserve"> and </w:t>
      </w:r>
      <w:r w:rsidR="00810C35">
        <w:rPr>
          <w:rStyle w:val="ResumeBodyCharChar"/>
          <w:rFonts w:ascii="Avenir 45" w:hAnsi="Avenir 45"/>
          <w:sz w:val="20"/>
          <w:szCs w:val="20"/>
        </w:rPr>
        <w:t>implementation</w:t>
      </w:r>
      <w:r w:rsidRPr="006800D7">
        <w:rPr>
          <w:rStyle w:val="ResumeBodyCharChar"/>
          <w:rFonts w:ascii="Avenir 45" w:hAnsi="Avenir 45"/>
          <w:sz w:val="20"/>
          <w:szCs w:val="20"/>
        </w:rPr>
        <w:t xml:space="preserve"> of </w:t>
      </w:r>
      <w:r w:rsidR="00810C35">
        <w:rPr>
          <w:rStyle w:val="ResumeBodyCharChar"/>
          <w:rFonts w:ascii="Avenir 45" w:hAnsi="Avenir 45"/>
          <w:sz w:val="20"/>
          <w:szCs w:val="20"/>
        </w:rPr>
        <w:t>user stories</w:t>
      </w:r>
    </w:p>
    <w:p w14:paraId="0C78939F" w14:textId="77777777" w:rsidR="006800D7" w:rsidRDefault="006800D7" w:rsidP="006800D7">
      <w:pPr>
        <w:numPr>
          <w:ilvl w:val="0"/>
          <w:numId w:val="5"/>
        </w:numPr>
        <w:suppressAutoHyphens/>
        <w:spacing w:line="276" w:lineRule="auto"/>
        <w:rPr>
          <w:rStyle w:val="ResumeBodyCharChar"/>
          <w:rFonts w:ascii="Avenir 45" w:hAnsi="Avenir 45"/>
          <w:sz w:val="20"/>
          <w:szCs w:val="20"/>
        </w:rPr>
      </w:pPr>
      <w:r>
        <w:rPr>
          <w:rStyle w:val="ResumeBodyCharChar"/>
          <w:rFonts w:ascii="Avenir 45" w:hAnsi="Avenir 45"/>
          <w:sz w:val="20"/>
          <w:szCs w:val="20"/>
        </w:rPr>
        <w:t>Review Technical design, code developed</w:t>
      </w:r>
    </w:p>
    <w:p w14:paraId="08C3EA45" w14:textId="77777777" w:rsidR="00FF112B" w:rsidRDefault="00FF112B" w:rsidP="006800D7">
      <w:pPr>
        <w:numPr>
          <w:ilvl w:val="0"/>
          <w:numId w:val="5"/>
        </w:numPr>
        <w:suppressAutoHyphens/>
        <w:spacing w:line="276" w:lineRule="auto"/>
        <w:rPr>
          <w:rStyle w:val="ResumeBodyCharChar"/>
          <w:rFonts w:ascii="Avenir 45" w:hAnsi="Avenir 45"/>
          <w:sz w:val="20"/>
          <w:szCs w:val="20"/>
        </w:rPr>
      </w:pPr>
      <w:r>
        <w:rPr>
          <w:rStyle w:val="ResumeBodyCharChar"/>
          <w:rFonts w:ascii="Avenir 45" w:hAnsi="Avenir 45"/>
          <w:sz w:val="20"/>
          <w:szCs w:val="20"/>
        </w:rPr>
        <w:t xml:space="preserve">Analyze and resolve critical production issues </w:t>
      </w:r>
    </w:p>
    <w:bookmarkEnd w:id="0"/>
    <w:p w14:paraId="5EFF12AF" w14:textId="77777777" w:rsidR="006800D7" w:rsidRDefault="006800D7" w:rsidP="006800D7">
      <w:pPr>
        <w:pStyle w:val="ResumeBullet2"/>
        <w:numPr>
          <w:ilvl w:val="0"/>
          <w:numId w:val="0"/>
        </w:numPr>
        <w:rPr>
          <w:rFonts w:ascii="Arial" w:hAnsi="Arial" w:cs="Arial"/>
          <w:bCs/>
          <w:sz w:val="18"/>
          <w:szCs w:val="18"/>
          <w:lang w:val="en-GB"/>
        </w:rPr>
      </w:pPr>
    </w:p>
    <w:p w14:paraId="7A7CB78F" w14:textId="77777777" w:rsidR="008649DE" w:rsidRDefault="008649DE" w:rsidP="006800D7">
      <w:pPr>
        <w:pStyle w:val="ResumeBullet2"/>
        <w:numPr>
          <w:ilvl w:val="0"/>
          <w:numId w:val="0"/>
        </w:numPr>
        <w:rPr>
          <w:rFonts w:ascii="Avenir 45" w:hAnsi="Avenir 45"/>
          <w:i/>
        </w:rPr>
      </w:pPr>
      <w:r w:rsidRPr="0020385B">
        <w:rPr>
          <w:rFonts w:ascii="Avenir 45" w:hAnsi="Avenir 45"/>
          <w:b/>
          <w:i/>
        </w:rPr>
        <w:t>Environment:</w:t>
      </w:r>
      <w:r w:rsidRPr="0020385B">
        <w:rPr>
          <w:rFonts w:ascii="Avenir 45" w:hAnsi="Avenir 45"/>
          <w:i/>
        </w:rPr>
        <w:t xml:space="preserve"> </w:t>
      </w:r>
      <w:bookmarkStart w:id="1" w:name="_Hlk38888870"/>
      <w:r w:rsidR="006800D7">
        <w:rPr>
          <w:rFonts w:ascii="Avenir 45" w:hAnsi="Avenir 45"/>
          <w:i/>
        </w:rPr>
        <w:t xml:space="preserve">Java 7, J2EE, </w:t>
      </w:r>
      <w:r w:rsidR="00FD5BDB">
        <w:rPr>
          <w:rFonts w:ascii="Avenir 45" w:hAnsi="Avenir 45"/>
          <w:i/>
        </w:rPr>
        <w:t xml:space="preserve">IBM DB2, </w:t>
      </w:r>
      <w:r w:rsidR="00D53F36">
        <w:rPr>
          <w:rFonts w:ascii="Avenir 45" w:hAnsi="Avenir 45"/>
          <w:i/>
        </w:rPr>
        <w:t>GIT</w:t>
      </w:r>
      <w:r w:rsidR="006800D7">
        <w:rPr>
          <w:rFonts w:ascii="Avenir 45" w:hAnsi="Avenir 45"/>
          <w:i/>
        </w:rPr>
        <w:t xml:space="preserve">, </w:t>
      </w:r>
      <w:r w:rsidR="00D53F36">
        <w:rPr>
          <w:rFonts w:ascii="Avenir 45" w:hAnsi="Avenir 45"/>
          <w:i/>
        </w:rPr>
        <w:t>Gradle</w:t>
      </w:r>
      <w:r w:rsidR="006800D7">
        <w:rPr>
          <w:rFonts w:ascii="Avenir 45" w:hAnsi="Avenir 45"/>
          <w:i/>
        </w:rPr>
        <w:t xml:space="preserve">, </w:t>
      </w:r>
      <w:bookmarkEnd w:id="1"/>
      <w:r w:rsidR="00D53F36">
        <w:rPr>
          <w:rFonts w:ascii="Avenir 45" w:hAnsi="Avenir 45"/>
          <w:i/>
        </w:rPr>
        <w:t>Jenkins</w:t>
      </w:r>
    </w:p>
    <w:p w14:paraId="1D9AF00C" w14:textId="77777777" w:rsidR="00C7273A" w:rsidRDefault="00C7273A" w:rsidP="006800D7">
      <w:pPr>
        <w:pStyle w:val="ResumeBullet2"/>
        <w:numPr>
          <w:ilvl w:val="0"/>
          <w:numId w:val="0"/>
        </w:numPr>
        <w:rPr>
          <w:rFonts w:ascii="Avenir 45" w:hAnsi="Avenir 45"/>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212"/>
      </w:tblGrid>
      <w:tr w:rsidR="00C7273A" w:rsidRPr="000A6E87" w14:paraId="65150EB0" w14:textId="77777777" w:rsidTr="00463CCC">
        <w:trPr>
          <w:trHeight w:val="207"/>
        </w:trPr>
        <w:tc>
          <w:tcPr>
            <w:tcW w:w="5976" w:type="dxa"/>
            <w:shd w:val="clear" w:color="auto" w:fill="auto"/>
            <w:vAlign w:val="center"/>
          </w:tcPr>
          <w:p w14:paraId="5BF7C304" w14:textId="77777777" w:rsidR="00C7273A" w:rsidRDefault="00C7273A" w:rsidP="00463CCC">
            <w:pPr>
              <w:pStyle w:val="ResumeList"/>
              <w:spacing w:before="120"/>
              <w:rPr>
                <w:rFonts w:ascii="Avenir 45" w:hAnsi="Avenir 45"/>
                <w:b/>
              </w:rPr>
            </w:pPr>
          </w:p>
          <w:p w14:paraId="4B01554E" w14:textId="77777777" w:rsidR="00C7273A" w:rsidRPr="000A6E87" w:rsidRDefault="00C7273A" w:rsidP="00463CCC">
            <w:pPr>
              <w:pStyle w:val="ResumeList"/>
              <w:spacing w:before="120"/>
              <w:rPr>
                <w:rFonts w:ascii="Avenir 45" w:hAnsi="Avenir 45"/>
                <w:b/>
                <w:bCs/>
              </w:rPr>
            </w:pPr>
            <w:r>
              <w:rPr>
                <w:rFonts w:ascii="Avenir 45" w:hAnsi="Avenir 45"/>
                <w:b/>
              </w:rPr>
              <w:t>C</w:t>
            </w:r>
            <w:r>
              <w:rPr>
                <w:b/>
              </w:rPr>
              <w:t>orvet/Vehicle Data Repository (VDR)</w:t>
            </w:r>
          </w:p>
        </w:tc>
        <w:tc>
          <w:tcPr>
            <w:tcW w:w="4212" w:type="dxa"/>
            <w:shd w:val="clear" w:color="auto" w:fill="auto"/>
            <w:vAlign w:val="center"/>
          </w:tcPr>
          <w:p w14:paraId="0D327DE9" w14:textId="77777777" w:rsidR="00C7273A" w:rsidRPr="000A6E87" w:rsidRDefault="00C7273A" w:rsidP="00463CCC">
            <w:pPr>
              <w:pStyle w:val="ResumeProject"/>
              <w:numPr>
                <w:ilvl w:val="0"/>
                <w:numId w:val="0"/>
              </w:numPr>
              <w:jc w:val="right"/>
              <w:rPr>
                <w:rFonts w:ascii="Avenir 45" w:hAnsi="Avenir 45"/>
                <w:szCs w:val="20"/>
                <w:u w:val="none"/>
              </w:rPr>
            </w:pPr>
            <w:r>
              <w:rPr>
                <w:rFonts w:ascii="Avenir 45" w:hAnsi="Avenir 45"/>
                <w:szCs w:val="20"/>
                <w:u w:val="none"/>
              </w:rPr>
              <w:t>Jan 2018 – May 2020</w:t>
            </w:r>
          </w:p>
        </w:tc>
      </w:tr>
      <w:tr w:rsidR="00C7273A" w:rsidRPr="000A6E87" w14:paraId="5CCF3BD5" w14:textId="77777777" w:rsidTr="00463CCC">
        <w:trPr>
          <w:trHeight w:val="80"/>
        </w:trPr>
        <w:tc>
          <w:tcPr>
            <w:tcW w:w="5976" w:type="dxa"/>
            <w:shd w:val="clear" w:color="auto" w:fill="auto"/>
            <w:vAlign w:val="center"/>
          </w:tcPr>
          <w:p w14:paraId="73E154DE" w14:textId="77777777" w:rsidR="00C7273A" w:rsidRPr="000A6E87" w:rsidRDefault="00C7273A" w:rsidP="00463CCC">
            <w:pPr>
              <w:pStyle w:val="ResumeList"/>
              <w:spacing w:before="0"/>
              <w:rPr>
                <w:rFonts w:ascii="Avenir 45" w:hAnsi="Avenir 45"/>
                <w:b/>
                <w:bCs/>
                <w:i/>
              </w:rPr>
            </w:pPr>
            <w:r>
              <w:rPr>
                <w:rFonts w:ascii="Avenir 45" w:hAnsi="Avenir 45"/>
                <w:b/>
                <w:i/>
              </w:rPr>
              <w:t>Manager</w:t>
            </w:r>
          </w:p>
        </w:tc>
        <w:tc>
          <w:tcPr>
            <w:tcW w:w="4212" w:type="dxa"/>
            <w:shd w:val="clear" w:color="auto" w:fill="auto"/>
            <w:vAlign w:val="center"/>
          </w:tcPr>
          <w:p w14:paraId="2681CE2C" w14:textId="77777777" w:rsidR="00C7273A" w:rsidRPr="000A6E87" w:rsidRDefault="00C7273A" w:rsidP="00463CCC">
            <w:pPr>
              <w:pStyle w:val="ResumeProject"/>
              <w:numPr>
                <w:ilvl w:val="0"/>
                <w:numId w:val="0"/>
              </w:numPr>
              <w:rPr>
                <w:rFonts w:ascii="Avenir 45" w:hAnsi="Avenir 45"/>
                <w:szCs w:val="20"/>
                <w:u w:val="none"/>
              </w:rPr>
            </w:pPr>
          </w:p>
        </w:tc>
      </w:tr>
    </w:tbl>
    <w:p w14:paraId="15375005" w14:textId="77777777" w:rsidR="00C7273A" w:rsidRPr="0020385B" w:rsidRDefault="00C7273A" w:rsidP="006800D7">
      <w:pPr>
        <w:pStyle w:val="ResumeBullet2"/>
        <w:numPr>
          <w:ilvl w:val="0"/>
          <w:numId w:val="0"/>
        </w:numPr>
        <w:rPr>
          <w:rFonts w:ascii="Avenir 45" w:hAnsi="Avenir 45"/>
          <w:i/>
        </w:rPr>
      </w:pPr>
    </w:p>
    <w:p w14:paraId="06058A0A" w14:textId="77777777" w:rsidR="00C7273A" w:rsidRPr="006800D7" w:rsidRDefault="00C7273A" w:rsidP="00C7273A">
      <w:pPr>
        <w:pStyle w:val="ResumeBullet2"/>
        <w:numPr>
          <w:ilvl w:val="0"/>
          <w:numId w:val="0"/>
        </w:numPr>
        <w:rPr>
          <w:rStyle w:val="ResumeBodyCharChar"/>
          <w:rFonts w:ascii="Avenir 45" w:hAnsi="Avenir 45"/>
          <w:noProof w:val="0"/>
          <w:szCs w:val="20"/>
        </w:rPr>
      </w:pPr>
      <w:r w:rsidRPr="006800D7">
        <w:rPr>
          <w:rStyle w:val="ResumeBodyCharChar"/>
          <w:rFonts w:ascii="Avenir 45" w:hAnsi="Avenir 45"/>
          <w:noProof w:val="0"/>
          <w:szCs w:val="20"/>
        </w:rPr>
        <w:t xml:space="preserve">Corvet application is a </w:t>
      </w:r>
      <w:r>
        <w:rPr>
          <w:rStyle w:val="ResumeBodyCharChar"/>
          <w:rFonts w:ascii="Avenir 45" w:hAnsi="Avenir 45"/>
          <w:noProof w:val="0"/>
          <w:szCs w:val="20"/>
        </w:rPr>
        <w:t>r</w:t>
      </w:r>
      <w:r w:rsidRPr="006800D7">
        <w:rPr>
          <w:rStyle w:val="ResumeBodyCharChar"/>
          <w:rFonts w:ascii="Avenir 45" w:hAnsi="Avenir 45"/>
          <w:noProof w:val="0"/>
          <w:szCs w:val="20"/>
        </w:rPr>
        <w:t>epository of the Vehicles manufactured by Group PSA and its co-operations.</w:t>
      </w:r>
    </w:p>
    <w:p w14:paraId="1D8D5A48" w14:textId="77777777" w:rsidR="00C7273A" w:rsidRPr="006800D7" w:rsidRDefault="00C7273A" w:rsidP="00C7273A">
      <w:pPr>
        <w:pStyle w:val="ResumeBullet2"/>
        <w:numPr>
          <w:ilvl w:val="0"/>
          <w:numId w:val="0"/>
        </w:numPr>
        <w:rPr>
          <w:rStyle w:val="ResumeBodyCharChar"/>
          <w:rFonts w:ascii="Avenir 45" w:hAnsi="Avenir 45"/>
          <w:noProof w:val="0"/>
          <w:szCs w:val="20"/>
        </w:rPr>
      </w:pPr>
      <w:r w:rsidRPr="006800D7">
        <w:rPr>
          <w:rStyle w:val="ResumeBodyCharChar"/>
          <w:rFonts w:ascii="Avenir 45" w:hAnsi="Avenir 45"/>
          <w:noProof w:val="0"/>
          <w:szCs w:val="20"/>
        </w:rPr>
        <w:lastRenderedPageBreak/>
        <w:t>As a technical manager</w:t>
      </w:r>
      <w:r>
        <w:rPr>
          <w:rStyle w:val="ResumeBodyCharChar"/>
          <w:rFonts w:ascii="Avenir 45" w:hAnsi="Avenir 45"/>
          <w:noProof w:val="0"/>
          <w:szCs w:val="20"/>
        </w:rPr>
        <w:t>,</w:t>
      </w:r>
      <w:r w:rsidRPr="006800D7">
        <w:rPr>
          <w:rStyle w:val="ResumeBodyCharChar"/>
          <w:rFonts w:ascii="Avenir 45" w:hAnsi="Avenir 45"/>
          <w:noProof w:val="0"/>
          <w:szCs w:val="20"/>
        </w:rPr>
        <w:t xml:space="preserve"> the responsibilities included:</w:t>
      </w:r>
    </w:p>
    <w:p w14:paraId="52CD3BEB" w14:textId="77777777" w:rsidR="00C7273A" w:rsidRDefault="00C7273A" w:rsidP="00C7273A">
      <w:pPr>
        <w:numPr>
          <w:ilvl w:val="0"/>
          <w:numId w:val="5"/>
        </w:numPr>
        <w:suppressAutoHyphens/>
        <w:spacing w:line="276" w:lineRule="auto"/>
        <w:rPr>
          <w:rStyle w:val="ResumeBodyCharChar"/>
          <w:rFonts w:ascii="Avenir 45" w:hAnsi="Avenir 45"/>
          <w:sz w:val="20"/>
          <w:szCs w:val="20"/>
        </w:rPr>
      </w:pPr>
      <w:r w:rsidRPr="006800D7">
        <w:rPr>
          <w:rStyle w:val="ResumeBodyCharChar"/>
          <w:rFonts w:ascii="Avenir 45" w:hAnsi="Avenir 45"/>
          <w:sz w:val="20"/>
          <w:szCs w:val="20"/>
        </w:rPr>
        <w:t>Analysis and estimation of changes to be incorporated</w:t>
      </w:r>
    </w:p>
    <w:p w14:paraId="26809651" w14:textId="77777777" w:rsidR="00C7273A" w:rsidRDefault="00C7273A" w:rsidP="00C7273A">
      <w:pPr>
        <w:numPr>
          <w:ilvl w:val="0"/>
          <w:numId w:val="5"/>
        </w:numPr>
        <w:suppressAutoHyphens/>
        <w:spacing w:line="276" w:lineRule="auto"/>
        <w:rPr>
          <w:rStyle w:val="ResumeBodyCharChar"/>
          <w:rFonts w:ascii="Avenir 45" w:hAnsi="Avenir 45"/>
          <w:sz w:val="20"/>
          <w:szCs w:val="20"/>
        </w:rPr>
      </w:pPr>
      <w:r>
        <w:rPr>
          <w:rStyle w:val="ResumeBodyCharChar"/>
          <w:rFonts w:ascii="Avenir 45" w:hAnsi="Avenir 45"/>
          <w:sz w:val="20"/>
          <w:szCs w:val="20"/>
        </w:rPr>
        <w:t>Review Technical design, code developed</w:t>
      </w:r>
    </w:p>
    <w:p w14:paraId="2E136324" w14:textId="77777777" w:rsidR="00C7273A" w:rsidRPr="006800D7" w:rsidRDefault="00C7273A" w:rsidP="00C7273A">
      <w:pPr>
        <w:numPr>
          <w:ilvl w:val="0"/>
          <w:numId w:val="5"/>
        </w:numPr>
        <w:suppressAutoHyphens/>
        <w:spacing w:line="276" w:lineRule="auto"/>
        <w:rPr>
          <w:rStyle w:val="ResumeBodyCharChar"/>
          <w:rFonts w:ascii="Avenir 45" w:hAnsi="Avenir 45"/>
          <w:sz w:val="20"/>
          <w:szCs w:val="20"/>
        </w:rPr>
      </w:pPr>
      <w:r>
        <w:rPr>
          <w:rStyle w:val="ResumeBodyCharChar"/>
          <w:rFonts w:ascii="Avenir 45" w:hAnsi="Avenir 45"/>
          <w:sz w:val="20"/>
          <w:szCs w:val="20"/>
        </w:rPr>
        <w:t xml:space="preserve">Plan, </w:t>
      </w:r>
      <w:proofErr w:type="spellStart"/>
      <w:r>
        <w:rPr>
          <w:rStyle w:val="ResumeBodyCharChar"/>
          <w:rFonts w:ascii="Avenir 45" w:hAnsi="Avenir 45"/>
          <w:sz w:val="20"/>
          <w:szCs w:val="20"/>
        </w:rPr>
        <w:t>co ordinate</w:t>
      </w:r>
      <w:proofErr w:type="spellEnd"/>
      <w:r>
        <w:rPr>
          <w:rStyle w:val="ResumeBodyCharChar"/>
          <w:rFonts w:ascii="Avenir 45" w:hAnsi="Avenir 45"/>
          <w:sz w:val="20"/>
          <w:szCs w:val="20"/>
        </w:rPr>
        <w:t xml:space="preserve"> releases on pre prod, prod with multiple stakeholders</w:t>
      </w:r>
    </w:p>
    <w:p w14:paraId="38CF1B05" w14:textId="77777777" w:rsidR="00C7273A" w:rsidRPr="006800D7" w:rsidRDefault="00C7273A" w:rsidP="00C7273A">
      <w:pPr>
        <w:numPr>
          <w:ilvl w:val="0"/>
          <w:numId w:val="5"/>
        </w:numPr>
        <w:suppressAutoHyphens/>
        <w:spacing w:line="276" w:lineRule="auto"/>
        <w:rPr>
          <w:rStyle w:val="ResumeBodyCharChar"/>
          <w:rFonts w:ascii="Avenir 45" w:hAnsi="Avenir 45"/>
          <w:sz w:val="20"/>
          <w:szCs w:val="20"/>
        </w:rPr>
      </w:pPr>
      <w:r w:rsidRPr="006800D7">
        <w:rPr>
          <w:rStyle w:val="ResumeBodyCharChar"/>
          <w:rFonts w:ascii="Avenir 45" w:hAnsi="Avenir 45"/>
          <w:sz w:val="20"/>
          <w:szCs w:val="20"/>
        </w:rPr>
        <w:t>Track and report development</w:t>
      </w:r>
      <w:r>
        <w:rPr>
          <w:rStyle w:val="ResumeBodyCharChar"/>
          <w:rFonts w:ascii="Avenir 45" w:hAnsi="Avenir 45"/>
          <w:sz w:val="20"/>
          <w:szCs w:val="20"/>
        </w:rPr>
        <w:t>s</w:t>
      </w:r>
    </w:p>
    <w:p w14:paraId="7C4C5878" w14:textId="77777777" w:rsidR="00C7273A" w:rsidRDefault="00C7273A" w:rsidP="00C7273A">
      <w:pPr>
        <w:pStyle w:val="ResumeBullet2"/>
        <w:numPr>
          <w:ilvl w:val="0"/>
          <w:numId w:val="0"/>
        </w:numPr>
        <w:rPr>
          <w:rFonts w:ascii="Arial" w:hAnsi="Arial" w:cs="Arial"/>
          <w:bCs/>
          <w:sz w:val="18"/>
          <w:szCs w:val="18"/>
          <w:lang w:val="en-GB"/>
        </w:rPr>
      </w:pPr>
    </w:p>
    <w:p w14:paraId="17EAE2A4" w14:textId="77777777" w:rsidR="00C7273A" w:rsidRDefault="00C7273A" w:rsidP="00C7273A">
      <w:pPr>
        <w:pStyle w:val="ResumeBullet2"/>
        <w:numPr>
          <w:ilvl w:val="0"/>
          <w:numId w:val="0"/>
        </w:numPr>
        <w:rPr>
          <w:rFonts w:ascii="Avenir 45" w:hAnsi="Avenir 45"/>
          <w:i/>
        </w:rPr>
      </w:pPr>
      <w:r w:rsidRPr="0020385B">
        <w:rPr>
          <w:rFonts w:ascii="Avenir 45" w:hAnsi="Avenir 45"/>
          <w:b/>
          <w:i/>
        </w:rPr>
        <w:t>Environment:</w:t>
      </w:r>
      <w:r w:rsidRPr="0020385B">
        <w:rPr>
          <w:rFonts w:ascii="Avenir 45" w:hAnsi="Avenir 45"/>
          <w:i/>
        </w:rPr>
        <w:t xml:space="preserve"> </w:t>
      </w:r>
      <w:r>
        <w:rPr>
          <w:rFonts w:ascii="Avenir 45" w:hAnsi="Avenir 45"/>
          <w:i/>
        </w:rPr>
        <w:t>Java 7, J2EE, Subversion, Apache Maven, Team city</w:t>
      </w:r>
    </w:p>
    <w:p w14:paraId="2905688C" w14:textId="77777777" w:rsidR="0020385B" w:rsidRPr="0020385B" w:rsidRDefault="0020385B" w:rsidP="00842F03">
      <w:pPr>
        <w:pStyle w:val="ResumeBullet2"/>
        <w:numPr>
          <w:ilvl w:val="0"/>
          <w:numId w:val="0"/>
        </w:numPr>
        <w:rPr>
          <w:rFonts w:ascii="Avenir 45" w:hAnsi="Avenir 45"/>
          <w:i/>
        </w:rPr>
      </w:pPr>
    </w:p>
    <w:tbl>
      <w:tblPr>
        <w:tblW w:w="0" w:type="auto"/>
        <w:tblLook w:val="01E0" w:firstRow="1" w:lastRow="1" w:firstColumn="1" w:lastColumn="1" w:noHBand="0" w:noVBand="0"/>
      </w:tblPr>
      <w:tblGrid>
        <w:gridCol w:w="5976"/>
        <w:gridCol w:w="4212"/>
      </w:tblGrid>
      <w:tr w:rsidR="0020385B" w:rsidRPr="000A6E87" w14:paraId="47746526" w14:textId="77777777" w:rsidTr="000A6E87">
        <w:trPr>
          <w:trHeight w:val="207"/>
        </w:trPr>
        <w:tc>
          <w:tcPr>
            <w:tcW w:w="5976" w:type="dxa"/>
            <w:shd w:val="clear" w:color="auto" w:fill="auto"/>
            <w:vAlign w:val="center"/>
          </w:tcPr>
          <w:p w14:paraId="4F889AD3" w14:textId="77777777" w:rsidR="0020385B" w:rsidRPr="000A6E87" w:rsidRDefault="002401EE" w:rsidP="000A6E87">
            <w:pPr>
              <w:pStyle w:val="ResumeList"/>
              <w:spacing w:before="120"/>
              <w:rPr>
                <w:rFonts w:ascii="Avenir 45" w:hAnsi="Avenir 45"/>
                <w:b/>
                <w:bCs/>
              </w:rPr>
            </w:pPr>
            <w:r>
              <w:rPr>
                <w:rFonts w:ascii="Avenir 45" w:hAnsi="Avenir 45"/>
                <w:b/>
                <w:bCs/>
              </w:rPr>
              <w:t>My Fuel Consumption (MFC)</w:t>
            </w:r>
          </w:p>
        </w:tc>
        <w:tc>
          <w:tcPr>
            <w:tcW w:w="4212" w:type="dxa"/>
            <w:shd w:val="clear" w:color="auto" w:fill="auto"/>
            <w:vAlign w:val="center"/>
          </w:tcPr>
          <w:p w14:paraId="46A873EF" w14:textId="77777777" w:rsidR="0020385B" w:rsidRPr="000A6E87" w:rsidRDefault="00F422A6" w:rsidP="000A6E87">
            <w:pPr>
              <w:pStyle w:val="ResumeProject"/>
              <w:numPr>
                <w:ilvl w:val="0"/>
                <w:numId w:val="0"/>
              </w:numPr>
              <w:jc w:val="right"/>
              <w:rPr>
                <w:rFonts w:ascii="Avenir 45" w:hAnsi="Avenir 45"/>
                <w:szCs w:val="20"/>
                <w:u w:val="none"/>
              </w:rPr>
            </w:pPr>
            <w:r>
              <w:rPr>
                <w:rFonts w:ascii="Avenir 45" w:hAnsi="Avenir 45"/>
                <w:szCs w:val="20"/>
                <w:u w:val="none"/>
              </w:rPr>
              <w:t>Jan 2018 – Jun 2019</w:t>
            </w:r>
          </w:p>
        </w:tc>
      </w:tr>
      <w:tr w:rsidR="0020385B" w:rsidRPr="000A6E87" w14:paraId="3495F20F" w14:textId="77777777" w:rsidTr="000A6E87">
        <w:trPr>
          <w:trHeight w:val="80"/>
        </w:trPr>
        <w:tc>
          <w:tcPr>
            <w:tcW w:w="5976" w:type="dxa"/>
            <w:shd w:val="clear" w:color="auto" w:fill="auto"/>
            <w:vAlign w:val="center"/>
          </w:tcPr>
          <w:p w14:paraId="57594E07" w14:textId="77777777" w:rsidR="0020385B" w:rsidRPr="000A6E87" w:rsidRDefault="002401EE" w:rsidP="000A6E87">
            <w:pPr>
              <w:pStyle w:val="ResumeList"/>
              <w:spacing w:before="0"/>
              <w:rPr>
                <w:rFonts w:ascii="Avenir 45" w:hAnsi="Avenir 45"/>
                <w:b/>
                <w:bCs/>
                <w:i/>
              </w:rPr>
            </w:pPr>
            <w:r>
              <w:rPr>
                <w:rFonts w:ascii="Avenir 45" w:hAnsi="Avenir 45"/>
                <w:b/>
                <w:i/>
              </w:rPr>
              <w:t>Team Lead</w:t>
            </w:r>
          </w:p>
        </w:tc>
        <w:tc>
          <w:tcPr>
            <w:tcW w:w="4212" w:type="dxa"/>
            <w:shd w:val="clear" w:color="auto" w:fill="auto"/>
            <w:vAlign w:val="center"/>
          </w:tcPr>
          <w:p w14:paraId="1813399D" w14:textId="77777777" w:rsidR="0020385B" w:rsidRPr="000A6E87" w:rsidRDefault="0020385B" w:rsidP="000A6E87">
            <w:pPr>
              <w:pStyle w:val="ResumeProject"/>
              <w:numPr>
                <w:ilvl w:val="0"/>
                <w:numId w:val="0"/>
              </w:numPr>
              <w:rPr>
                <w:rFonts w:ascii="Avenir 45" w:hAnsi="Avenir 45"/>
                <w:szCs w:val="20"/>
                <w:u w:val="none"/>
              </w:rPr>
            </w:pPr>
          </w:p>
        </w:tc>
      </w:tr>
    </w:tbl>
    <w:p w14:paraId="777401DD" w14:textId="77777777" w:rsidR="002401EE" w:rsidRPr="00CD3C44" w:rsidRDefault="002401EE" w:rsidP="0020385B">
      <w:pPr>
        <w:pStyle w:val="ResumeBullet2"/>
        <w:numPr>
          <w:ilvl w:val="0"/>
          <w:numId w:val="0"/>
        </w:numPr>
        <w:rPr>
          <w:rStyle w:val="ResumeBodyCharChar"/>
          <w:rFonts w:ascii="Avenir 45" w:hAnsi="Avenir 45"/>
          <w:noProof w:val="0"/>
          <w:szCs w:val="20"/>
        </w:rPr>
      </w:pPr>
      <w:r w:rsidRPr="002401EE">
        <w:rPr>
          <w:rStyle w:val="ResumeBodyCharChar"/>
          <w:rFonts w:ascii="Avenir 45" w:hAnsi="Avenir 45"/>
          <w:noProof w:val="0"/>
          <w:szCs w:val="20"/>
        </w:rPr>
        <w:t>MFC is a web-based application for Bureau Veritas’ clients to keep track of the Fuel consumption and CO2 emissions for all the ships in service</w:t>
      </w:r>
      <w:r w:rsidRPr="00CD3C44">
        <w:rPr>
          <w:rStyle w:val="ResumeBodyCharChar"/>
          <w:rFonts w:ascii="Avenir 45" w:hAnsi="Avenir 45"/>
          <w:noProof w:val="0"/>
          <w:szCs w:val="20"/>
        </w:rPr>
        <w:t xml:space="preserve">. </w:t>
      </w:r>
    </w:p>
    <w:p w14:paraId="38786203" w14:textId="77777777" w:rsidR="002401EE" w:rsidRPr="00CD3C44" w:rsidRDefault="002401EE" w:rsidP="0020385B">
      <w:pPr>
        <w:pStyle w:val="ResumeBullet2"/>
        <w:numPr>
          <w:ilvl w:val="0"/>
          <w:numId w:val="0"/>
        </w:numPr>
        <w:rPr>
          <w:rStyle w:val="ResumeBodyCharChar"/>
          <w:rFonts w:ascii="Avenir 45" w:hAnsi="Avenir 45"/>
          <w:noProof w:val="0"/>
          <w:szCs w:val="20"/>
        </w:rPr>
      </w:pPr>
      <w:bookmarkStart w:id="2" w:name="_Hlk38889082"/>
      <w:r w:rsidRPr="00CD3C44">
        <w:rPr>
          <w:rStyle w:val="ResumeBodyCharChar"/>
          <w:rFonts w:ascii="Avenir 45" w:hAnsi="Avenir 45"/>
          <w:noProof w:val="0"/>
          <w:szCs w:val="20"/>
        </w:rPr>
        <w:t xml:space="preserve">As a technical lead, the </w:t>
      </w:r>
      <w:r w:rsidR="00581FFB" w:rsidRPr="00CD3C44">
        <w:rPr>
          <w:rStyle w:val="ResumeBodyCharChar"/>
          <w:rFonts w:ascii="Avenir 45" w:hAnsi="Avenir 45"/>
          <w:noProof w:val="0"/>
          <w:szCs w:val="20"/>
        </w:rPr>
        <w:t xml:space="preserve">responsibilities </w:t>
      </w:r>
      <w:r w:rsidRPr="00CD3C44">
        <w:rPr>
          <w:rStyle w:val="ResumeBodyCharChar"/>
          <w:rFonts w:ascii="Avenir 45" w:hAnsi="Avenir 45"/>
          <w:noProof w:val="0"/>
          <w:szCs w:val="20"/>
        </w:rPr>
        <w:t>included:</w:t>
      </w:r>
    </w:p>
    <w:p w14:paraId="7D54E820" w14:textId="77777777" w:rsidR="002401EE" w:rsidRPr="002401EE" w:rsidRDefault="002401EE" w:rsidP="002401EE">
      <w:pPr>
        <w:pStyle w:val="ResumeBullet2"/>
        <w:numPr>
          <w:ilvl w:val="0"/>
          <w:numId w:val="9"/>
        </w:numPr>
        <w:rPr>
          <w:rStyle w:val="ResumeBodyCharChar"/>
          <w:rFonts w:ascii="Avenir 45" w:hAnsi="Avenir 45"/>
          <w:noProof w:val="0"/>
          <w:szCs w:val="20"/>
        </w:rPr>
      </w:pPr>
      <w:r w:rsidRPr="002401EE">
        <w:rPr>
          <w:rStyle w:val="ResumeBodyCharChar"/>
          <w:rFonts w:ascii="Avenir 45" w:hAnsi="Avenir 45"/>
          <w:noProof w:val="0"/>
          <w:szCs w:val="20"/>
        </w:rPr>
        <w:t>Analysis and estimation of changes to be incorporated</w:t>
      </w:r>
    </w:p>
    <w:p w14:paraId="3D5A0810" w14:textId="77777777" w:rsidR="002401EE" w:rsidRPr="002401EE" w:rsidRDefault="002401EE" w:rsidP="002401EE">
      <w:pPr>
        <w:pStyle w:val="ResumeBullet2"/>
        <w:numPr>
          <w:ilvl w:val="0"/>
          <w:numId w:val="9"/>
        </w:numPr>
        <w:rPr>
          <w:rStyle w:val="ResumeBodyCharChar"/>
          <w:rFonts w:ascii="Avenir 45" w:hAnsi="Avenir 45"/>
          <w:noProof w:val="0"/>
          <w:szCs w:val="20"/>
        </w:rPr>
      </w:pPr>
      <w:r w:rsidRPr="002401EE">
        <w:rPr>
          <w:rStyle w:val="ResumeBodyCharChar"/>
          <w:rFonts w:ascii="Avenir 45" w:hAnsi="Avenir 45"/>
          <w:noProof w:val="0"/>
          <w:szCs w:val="20"/>
        </w:rPr>
        <w:t>Design and development of modules</w:t>
      </w:r>
    </w:p>
    <w:p w14:paraId="41F43224" w14:textId="77777777" w:rsidR="002401EE" w:rsidRPr="002401EE" w:rsidRDefault="002401EE" w:rsidP="002401EE">
      <w:pPr>
        <w:pStyle w:val="ResumeBullet2"/>
        <w:numPr>
          <w:ilvl w:val="0"/>
          <w:numId w:val="9"/>
        </w:numPr>
        <w:rPr>
          <w:rStyle w:val="ResumeBodyCharChar"/>
          <w:rFonts w:ascii="Avenir 45" w:hAnsi="Avenir 45"/>
          <w:noProof w:val="0"/>
          <w:szCs w:val="20"/>
        </w:rPr>
      </w:pPr>
      <w:r w:rsidRPr="002401EE">
        <w:rPr>
          <w:rStyle w:val="ResumeBodyCharChar"/>
          <w:rFonts w:ascii="Avenir 45" w:hAnsi="Avenir 45"/>
          <w:noProof w:val="0"/>
          <w:szCs w:val="20"/>
        </w:rPr>
        <w:t>Handle support (non-production and production) activities</w:t>
      </w:r>
    </w:p>
    <w:p w14:paraId="5034713C" w14:textId="77777777" w:rsidR="002401EE" w:rsidRPr="002401EE" w:rsidRDefault="002401EE" w:rsidP="002401EE">
      <w:pPr>
        <w:pStyle w:val="ResumeBullet2"/>
        <w:numPr>
          <w:ilvl w:val="0"/>
          <w:numId w:val="9"/>
        </w:numPr>
        <w:rPr>
          <w:rFonts w:ascii="Avenir 45" w:hAnsi="Avenir 45"/>
          <w:noProof w:val="0"/>
        </w:rPr>
      </w:pPr>
      <w:r w:rsidRPr="002401EE">
        <w:rPr>
          <w:rStyle w:val="ResumeBodyCharChar"/>
          <w:rFonts w:ascii="Avenir 45" w:hAnsi="Avenir 45"/>
          <w:noProof w:val="0"/>
          <w:szCs w:val="20"/>
        </w:rPr>
        <w:t>Track development activities and coordination with Business Matter experts and stakeholders</w:t>
      </w:r>
    </w:p>
    <w:bookmarkEnd w:id="2"/>
    <w:p w14:paraId="06E8E2B1" w14:textId="77777777" w:rsidR="002401EE" w:rsidRDefault="002401EE" w:rsidP="0020385B">
      <w:pPr>
        <w:pStyle w:val="ResumeBullet2"/>
        <w:numPr>
          <w:ilvl w:val="0"/>
          <w:numId w:val="0"/>
        </w:numPr>
        <w:rPr>
          <w:rFonts w:ascii="Avenir 45" w:hAnsi="Avenir 45"/>
          <w:b/>
          <w:i/>
        </w:rPr>
      </w:pPr>
    </w:p>
    <w:p w14:paraId="2F4D5640" w14:textId="77777777" w:rsidR="0020385B" w:rsidRPr="00CD3C44" w:rsidRDefault="0020385B" w:rsidP="002401EE">
      <w:pPr>
        <w:pStyle w:val="ResumeBullet2"/>
        <w:numPr>
          <w:ilvl w:val="0"/>
          <w:numId w:val="0"/>
        </w:numPr>
        <w:rPr>
          <w:rStyle w:val="ResumeBodyCharChar"/>
          <w:noProof w:val="0"/>
          <w:szCs w:val="20"/>
        </w:rPr>
      </w:pPr>
      <w:r w:rsidRPr="0020385B">
        <w:rPr>
          <w:rFonts w:ascii="Avenir 45" w:hAnsi="Avenir 45"/>
          <w:b/>
          <w:i/>
        </w:rPr>
        <w:t>Environment:</w:t>
      </w:r>
      <w:r w:rsidRPr="0020385B">
        <w:rPr>
          <w:rFonts w:ascii="Avenir 45" w:hAnsi="Avenir 45"/>
          <w:i/>
        </w:rPr>
        <w:t xml:space="preserve"> </w:t>
      </w:r>
      <w:bookmarkStart w:id="3" w:name="_Hlk38889111"/>
      <w:r w:rsidR="002401EE" w:rsidRPr="00CD3C44">
        <w:rPr>
          <w:rStyle w:val="ResumeBodyCharChar"/>
          <w:rFonts w:ascii="Avenir 45" w:hAnsi="Avenir 45"/>
          <w:noProof w:val="0"/>
          <w:szCs w:val="20"/>
        </w:rPr>
        <w:t>Angular 6, Spring Boot, AWS, MS SQL, Spring source tool suite IDE, Subversion, Apache Maven.</w:t>
      </w:r>
    </w:p>
    <w:bookmarkEnd w:id="3"/>
    <w:p w14:paraId="44F2A6B2" w14:textId="77777777" w:rsidR="0020385B" w:rsidRPr="0020385B" w:rsidRDefault="0020385B" w:rsidP="00842F03">
      <w:pPr>
        <w:pStyle w:val="ResumeBullet2"/>
        <w:numPr>
          <w:ilvl w:val="0"/>
          <w:numId w:val="0"/>
        </w:numPr>
        <w:rPr>
          <w:rFonts w:ascii="Avenir 45" w:hAnsi="Avenir 45"/>
          <w:i/>
        </w:rPr>
      </w:pPr>
    </w:p>
    <w:tbl>
      <w:tblPr>
        <w:tblW w:w="0" w:type="auto"/>
        <w:tblLook w:val="01E0" w:firstRow="1" w:lastRow="1" w:firstColumn="1" w:lastColumn="1" w:noHBand="0" w:noVBand="0"/>
      </w:tblPr>
      <w:tblGrid>
        <w:gridCol w:w="5976"/>
        <w:gridCol w:w="4212"/>
      </w:tblGrid>
      <w:tr w:rsidR="0020385B" w:rsidRPr="000A6E87" w14:paraId="3A468857" w14:textId="77777777" w:rsidTr="000A6E87">
        <w:trPr>
          <w:trHeight w:val="207"/>
        </w:trPr>
        <w:tc>
          <w:tcPr>
            <w:tcW w:w="5976" w:type="dxa"/>
            <w:shd w:val="clear" w:color="auto" w:fill="auto"/>
            <w:vAlign w:val="center"/>
          </w:tcPr>
          <w:p w14:paraId="2BF1E583" w14:textId="77777777" w:rsidR="0020385B" w:rsidRPr="000A6E87" w:rsidRDefault="002401EE" w:rsidP="000A6E87">
            <w:pPr>
              <w:pStyle w:val="ResumeList"/>
              <w:spacing w:before="120"/>
              <w:rPr>
                <w:rFonts w:ascii="Avenir 45" w:hAnsi="Avenir 45"/>
                <w:b/>
                <w:bCs/>
              </w:rPr>
            </w:pPr>
            <w:proofErr w:type="spellStart"/>
            <w:r>
              <w:rPr>
                <w:rFonts w:ascii="Avenir 45" w:hAnsi="Avenir 45"/>
                <w:b/>
              </w:rPr>
              <w:t>V</w:t>
            </w:r>
            <w:r w:rsidRPr="00706471">
              <w:rPr>
                <w:rFonts w:ascii="Avenir 45" w:hAnsi="Avenir 45"/>
                <w:b/>
              </w:rPr>
              <w:t>eristar</w:t>
            </w:r>
            <w:proofErr w:type="spellEnd"/>
            <w:r w:rsidRPr="00706471">
              <w:rPr>
                <w:rFonts w:ascii="Avenir 45" w:hAnsi="Avenir 45"/>
                <w:b/>
              </w:rPr>
              <w:t xml:space="preserve"> Project Management (VPM)</w:t>
            </w:r>
          </w:p>
        </w:tc>
        <w:tc>
          <w:tcPr>
            <w:tcW w:w="4212" w:type="dxa"/>
            <w:shd w:val="clear" w:color="auto" w:fill="auto"/>
            <w:vAlign w:val="center"/>
          </w:tcPr>
          <w:p w14:paraId="79FEAD2D" w14:textId="77777777" w:rsidR="0020385B" w:rsidRPr="000A6E87" w:rsidRDefault="002401EE" w:rsidP="000A6E87">
            <w:pPr>
              <w:pStyle w:val="ResumeProject"/>
              <w:numPr>
                <w:ilvl w:val="0"/>
                <w:numId w:val="0"/>
              </w:numPr>
              <w:jc w:val="right"/>
              <w:rPr>
                <w:rFonts w:ascii="Avenir 45" w:hAnsi="Avenir 45"/>
                <w:szCs w:val="20"/>
                <w:u w:val="none"/>
              </w:rPr>
            </w:pPr>
            <w:r>
              <w:rPr>
                <w:rFonts w:ascii="Avenir 45" w:hAnsi="Avenir 45"/>
                <w:szCs w:val="20"/>
                <w:u w:val="none"/>
              </w:rPr>
              <w:t>Jan 2018 – Jun 2019</w:t>
            </w:r>
          </w:p>
        </w:tc>
      </w:tr>
      <w:tr w:rsidR="0020385B" w:rsidRPr="000A6E87" w14:paraId="07A7C032" w14:textId="77777777" w:rsidTr="000A6E87">
        <w:trPr>
          <w:trHeight w:val="80"/>
        </w:trPr>
        <w:tc>
          <w:tcPr>
            <w:tcW w:w="5976" w:type="dxa"/>
            <w:shd w:val="clear" w:color="auto" w:fill="auto"/>
            <w:vAlign w:val="center"/>
          </w:tcPr>
          <w:p w14:paraId="3EE94826" w14:textId="77777777" w:rsidR="0020385B" w:rsidRPr="000A6E87" w:rsidRDefault="002401EE" w:rsidP="000A6E87">
            <w:pPr>
              <w:pStyle w:val="ResumeList"/>
              <w:spacing w:before="0"/>
              <w:rPr>
                <w:rFonts w:ascii="Avenir 45" w:hAnsi="Avenir 45"/>
                <w:b/>
                <w:bCs/>
                <w:i/>
              </w:rPr>
            </w:pPr>
            <w:r>
              <w:rPr>
                <w:rFonts w:ascii="Avenir 45" w:hAnsi="Avenir 45"/>
                <w:b/>
                <w:i/>
              </w:rPr>
              <w:t>Team Lead</w:t>
            </w:r>
          </w:p>
        </w:tc>
        <w:tc>
          <w:tcPr>
            <w:tcW w:w="4212" w:type="dxa"/>
            <w:shd w:val="clear" w:color="auto" w:fill="auto"/>
            <w:vAlign w:val="center"/>
          </w:tcPr>
          <w:p w14:paraId="1681ABC7" w14:textId="77777777" w:rsidR="0020385B" w:rsidRPr="000A6E87" w:rsidRDefault="0020385B" w:rsidP="000A6E87">
            <w:pPr>
              <w:pStyle w:val="ResumeProject"/>
              <w:numPr>
                <w:ilvl w:val="0"/>
                <w:numId w:val="0"/>
              </w:numPr>
              <w:rPr>
                <w:rFonts w:ascii="Avenir 45" w:hAnsi="Avenir 45"/>
                <w:szCs w:val="20"/>
                <w:u w:val="none"/>
              </w:rPr>
            </w:pPr>
          </w:p>
        </w:tc>
      </w:tr>
    </w:tbl>
    <w:p w14:paraId="4984FBE8" w14:textId="77777777" w:rsidR="00581FFB" w:rsidRDefault="002401EE" w:rsidP="00581FFB">
      <w:pPr>
        <w:pStyle w:val="ResumeBullet2"/>
        <w:numPr>
          <w:ilvl w:val="0"/>
          <w:numId w:val="0"/>
        </w:numPr>
        <w:rPr>
          <w:rFonts w:ascii="Avenir 45" w:hAnsi="Avenir 45"/>
        </w:rPr>
      </w:pPr>
      <w:r w:rsidRPr="002401EE">
        <w:rPr>
          <w:rFonts w:ascii="Avenir 45" w:hAnsi="Avenir 45"/>
        </w:rPr>
        <w:t>VPM is a web-based application to keep track of the complete Ship development life cycle.</w:t>
      </w:r>
    </w:p>
    <w:p w14:paraId="0DC0C089" w14:textId="77777777" w:rsidR="00581FFB" w:rsidRPr="002401EE" w:rsidRDefault="00581FFB" w:rsidP="00581FFB">
      <w:pPr>
        <w:pStyle w:val="ResumeBullet2"/>
        <w:numPr>
          <w:ilvl w:val="0"/>
          <w:numId w:val="0"/>
        </w:numPr>
        <w:rPr>
          <w:rStyle w:val="ResumeBodyCharChar"/>
          <w:noProof w:val="0"/>
          <w:szCs w:val="20"/>
        </w:rPr>
      </w:pPr>
      <w:bookmarkStart w:id="4" w:name="_Hlk38889196"/>
      <w:r w:rsidRPr="002401EE">
        <w:rPr>
          <w:rStyle w:val="ResumeBodyCharChar"/>
          <w:noProof w:val="0"/>
          <w:szCs w:val="20"/>
        </w:rPr>
        <w:t>As a technical lead, the re</w:t>
      </w:r>
      <w:r>
        <w:rPr>
          <w:rStyle w:val="ResumeBodyCharChar"/>
          <w:noProof w:val="0"/>
          <w:szCs w:val="20"/>
        </w:rPr>
        <w:t>s</w:t>
      </w:r>
      <w:r w:rsidRPr="002401EE">
        <w:rPr>
          <w:rStyle w:val="ResumeBodyCharChar"/>
          <w:noProof w:val="0"/>
          <w:szCs w:val="20"/>
        </w:rPr>
        <w:t>po</w:t>
      </w:r>
      <w:r>
        <w:rPr>
          <w:rStyle w:val="ResumeBodyCharChar"/>
          <w:noProof w:val="0"/>
          <w:szCs w:val="20"/>
        </w:rPr>
        <w:t>n</w:t>
      </w:r>
      <w:r w:rsidRPr="002401EE">
        <w:rPr>
          <w:rStyle w:val="ResumeBodyCharChar"/>
          <w:noProof w:val="0"/>
          <w:szCs w:val="20"/>
        </w:rPr>
        <w:t>s</w:t>
      </w:r>
      <w:r>
        <w:rPr>
          <w:rStyle w:val="ResumeBodyCharChar"/>
          <w:noProof w:val="0"/>
          <w:szCs w:val="20"/>
        </w:rPr>
        <w:t>i</w:t>
      </w:r>
      <w:r w:rsidRPr="002401EE">
        <w:rPr>
          <w:rStyle w:val="ResumeBodyCharChar"/>
          <w:noProof w:val="0"/>
          <w:szCs w:val="20"/>
        </w:rPr>
        <w:t>bilities included:</w:t>
      </w:r>
    </w:p>
    <w:p w14:paraId="36A705A9" w14:textId="77777777" w:rsidR="002401EE" w:rsidRPr="002401EE" w:rsidRDefault="002401EE" w:rsidP="00581FFB">
      <w:pPr>
        <w:pStyle w:val="ResumeBullet2"/>
        <w:numPr>
          <w:ilvl w:val="0"/>
          <w:numId w:val="10"/>
        </w:numPr>
        <w:rPr>
          <w:rFonts w:ascii="Avenir 45" w:hAnsi="Avenir 45"/>
        </w:rPr>
      </w:pPr>
      <w:r w:rsidRPr="002401EE">
        <w:rPr>
          <w:rFonts w:ascii="Avenir 45" w:hAnsi="Avenir 45"/>
        </w:rPr>
        <w:t>Initial transition from Head Office team to understand application functionally and technically</w:t>
      </w:r>
    </w:p>
    <w:p w14:paraId="4090FF95" w14:textId="77777777" w:rsidR="002401EE" w:rsidRPr="002401EE" w:rsidRDefault="002401EE" w:rsidP="00581FFB">
      <w:pPr>
        <w:pStyle w:val="ResumeBullet2"/>
        <w:numPr>
          <w:ilvl w:val="0"/>
          <w:numId w:val="10"/>
        </w:numPr>
        <w:rPr>
          <w:rFonts w:ascii="Avenir 45" w:hAnsi="Avenir 45"/>
        </w:rPr>
      </w:pPr>
      <w:r w:rsidRPr="002401EE">
        <w:rPr>
          <w:rFonts w:ascii="Avenir 45" w:hAnsi="Avenir 45"/>
        </w:rPr>
        <w:t>Analysis and estimation of changes to be incorporated</w:t>
      </w:r>
    </w:p>
    <w:p w14:paraId="15A9D325" w14:textId="77777777" w:rsidR="002401EE" w:rsidRPr="002401EE" w:rsidRDefault="002401EE" w:rsidP="00581FFB">
      <w:pPr>
        <w:pStyle w:val="ResumeBullet2"/>
        <w:numPr>
          <w:ilvl w:val="0"/>
          <w:numId w:val="10"/>
        </w:numPr>
        <w:rPr>
          <w:rFonts w:ascii="Avenir 45" w:hAnsi="Avenir 45"/>
        </w:rPr>
      </w:pPr>
      <w:r w:rsidRPr="002401EE">
        <w:rPr>
          <w:rFonts w:ascii="Avenir 45" w:hAnsi="Avenir 45"/>
        </w:rPr>
        <w:t>Design and development of modules</w:t>
      </w:r>
    </w:p>
    <w:p w14:paraId="2F15E804" w14:textId="77777777" w:rsidR="002401EE" w:rsidRPr="002401EE" w:rsidRDefault="002401EE" w:rsidP="00581FFB">
      <w:pPr>
        <w:pStyle w:val="ResumeBullet2"/>
        <w:numPr>
          <w:ilvl w:val="0"/>
          <w:numId w:val="10"/>
        </w:numPr>
        <w:rPr>
          <w:rFonts w:ascii="Avenir 45" w:hAnsi="Avenir 45"/>
        </w:rPr>
      </w:pPr>
      <w:r w:rsidRPr="002401EE">
        <w:rPr>
          <w:rFonts w:ascii="Avenir 45" w:hAnsi="Avenir 45"/>
        </w:rPr>
        <w:t>Handle support (non-production and production) activities</w:t>
      </w:r>
    </w:p>
    <w:p w14:paraId="7672B66B" w14:textId="77777777" w:rsidR="002401EE" w:rsidRPr="002401EE" w:rsidRDefault="002401EE" w:rsidP="00581FFB">
      <w:pPr>
        <w:pStyle w:val="ResumeBullet2"/>
        <w:numPr>
          <w:ilvl w:val="0"/>
          <w:numId w:val="10"/>
        </w:numPr>
        <w:rPr>
          <w:rFonts w:ascii="Avenir 45" w:hAnsi="Avenir 45"/>
        </w:rPr>
      </w:pPr>
      <w:r w:rsidRPr="002401EE">
        <w:rPr>
          <w:rFonts w:ascii="Avenir 45" w:hAnsi="Avenir 45"/>
        </w:rPr>
        <w:t>Track development activities and coordination with Business Matter experts and stakeholders</w:t>
      </w:r>
    </w:p>
    <w:bookmarkEnd w:id="4"/>
    <w:p w14:paraId="29CD2653" w14:textId="77777777" w:rsidR="0020385B" w:rsidRDefault="0020385B" w:rsidP="00842F03">
      <w:pPr>
        <w:pStyle w:val="ResumeBullet2"/>
        <w:numPr>
          <w:ilvl w:val="0"/>
          <w:numId w:val="0"/>
        </w:numPr>
        <w:rPr>
          <w:rFonts w:ascii="Avenir 45" w:hAnsi="Avenir 45"/>
        </w:rPr>
      </w:pPr>
      <w:r w:rsidRPr="0020385B">
        <w:rPr>
          <w:rFonts w:ascii="Avenir 45" w:hAnsi="Avenir 45"/>
          <w:b/>
          <w:i/>
        </w:rPr>
        <w:t>Environment:</w:t>
      </w:r>
      <w:r w:rsidRPr="0020385B">
        <w:rPr>
          <w:rFonts w:ascii="Avenir 45" w:hAnsi="Avenir 45"/>
          <w:i/>
        </w:rPr>
        <w:t xml:space="preserve"> </w:t>
      </w:r>
      <w:bookmarkStart w:id="5" w:name="_Hlk38889323"/>
      <w:r w:rsidR="002401EE" w:rsidRPr="002401EE">
        <w:rPr>
          <w:rFonts w:ascii="Avenir 45" w:hAnsi="Avenir 45"/>
        </w:rPr>
        <w:t>Struts 1.3, Oracle 12.2.1, Torque O</w:t>
      </w:r>
      <w:r w:rsidR="002401EE">
        <w:rPr>
          <w:rFonts w:ascii="Avenir 45" w:hAnsi="Avenir 45"/>
        </w:rPr>
        <w:t>R</w:t>
      </w:r>
      <w:r w:rsidR="002401EE" w:rsidRPr="002401EE">
        <w:rPr>
          <w:rFonts w:ascii="Avenir 45" w:hAnsi="Avenir 45"/>
        </w:rPr>
        <w:t>M</w:t>
      </w:r>
      <w:r w:rsidR="002401EE">
        <w:rPr>
          <w:rFonts w:ascii="Avenir 45" w:hAnsi="Avenir 45"/>
        </w:rPr>
        <w:t xml:space="preserve">, </w:t>
      </w:r>
      <w:r w:rsidR="002401EE" w:rsidRPr="002401EE">
        <w:rPr>
          <w:rFonts w:ascii="Avenir 45" w:hAnsi="Avenir 45"/>
        </w:rPr>
        <w:t>Eclipse IDE, Subversion, Apache Maven.</w:t>
      </w:r>
    </w:p>
    <w:bookmarkEnd w:id="5"/>
    <w:p w14:paraId="3E4416F1" w14:textId="77777777" w:rsidR="00706471" w:rsidRPr="0020385B" w:rsidRDefault="00706471" w:rsidP="00842F03">
      <w:pPr>
        <w:pStyle w:val="ResumeBullet2"/>
        <w:numPr>
          <w:ilvl w:val="0"/>
          <w:numId w:val="0"/>
        </w:numPr>
        <w:rPr>
          <w:rFonts w:ascii="Avenir 45" w:hAnsi="Avenir 45"/>
          <w:i/>
        </w:rPr>
      </w:pPr>
    </w:p>
    <w:tbl>
      <w:tblPr>
        <w:tblW w:w="0" w:type="auto"/>
        <w:tblLook w:val="01E0" w:firstRow="1" w:lastRow="1" w:firstColumn="1" w:lastColumn="1" w:noHBand="0" w:noVBand="0"/>
      </w:tblPr>
      <w:tblGrid>
        <w:gridCol w:w="108"/>
        <w:gridCol w:w="5868"/>
        <w:gridCol w:w="3321"/>
        <w:gridCol w:w="891"/>
      </w:tblGrid>
      <w:tr w:rsidR="0020385B" w:rsidRPr="000A6E87" w14:paraId="406DC0B9" w14:textId="77777777" w:rsidTr="00FC42A2">
        <w:trPr>
          <w:trHeight w:val="207"/>
        </w:trPr>
        <w:tc>
          <w:tcPr>
            <w:tcW w:w="5976" w:type="dxa"/>
            <w:gridSpan w:val="2"/>
            <w:shd w:val="clear" w:color="auto" w:fill="auto"/>
            <w:vAlign w:val="center"/>
          </w:tcPr>
          <w:p w14:paraId="5530FEC1" w14:textId="77777777" w:rsidR="0020385B" w:rsidRPr="000A6E87" w:rsidRDefault="00706471" w:rsidP="000A6E87">
            <w:pPr>
              <w:pStyle w:val="ResumeList"/>
              <w:spacing w:before="120"/>
              <w:rPr>
                <w:rFonts w:ascii="Avenir 45" w:hAnsi="Avenir 45"/>
                <w:b/>
                <w:bCs/>
              </w:rPr>
            </w:pPr>
            <w:bookmarkStart w:id="6" w:name="_Hlk38889365"/>
            <w:proofErr w:type="spellStart"/>
            <w:r>
              <w:rPr>
                <w:rFonts w:ascii="Avenir 45" w:hAnsi="Avenir 45"/>
                <w:b/>
              </w:rPr>
              <w:t>Weblogic</w:t>
            </w:r>
            <w:proofErr w:type="spellEnd"/>
            <w:r>
              <w:rPr>
                <w:rFonts w:ascii="Avenir 45" w:hAnsi="Avenir 45"/>
                <w:b/>
              </w:rPr>
              <w:t xml:space="preserve"> to Tomcat migration</w:t>
            </w:r>
            <w:bookmarkEnd w:id="6"/>
          </w:p>
        </w:tc>
        <w:tc>
          <w:tcPr>
            <w:tcW w:w="4212" w:type="dxa"/>
            <w:gridSpan w:val="2"/>
            <w:shd w:val="clear" w:color="auto" w:fill="auto"/>
            <w:vAlign w:val="center"/>
          </w:tcPr>
          <w:p w14:paraId="53AA1ED5" w14:textId="77777777" w:rsidR="0020385B" w:rsidRPr="000A6E87" w:rsidRDefault="00706471" w:rsidP="000A6E87">
            <w:pPr>
              <w:pStyle w:val="ResumeProject"/>
              <w:numPr>
                <w:ilvl w:val="0"/>
                <w:numId w:val="0"/>
              </w:numPr>
              <w:jc w:val="right"/>
              <w:rPr>
                <w:rFonts w:ascii="Avenir 45" w:hAnsi="Avenir 45"/>
                <w:szCs w:val="20"/>
                <w:u w:val="none"/>
              </w:rPr>
            </w:pPr>
            <w:r>
              <w:rPr>
                <w:rFonts w:ascii="Avenir 45" w:hAnsi="Avenir 45"/>
                <w:szCs w:val="20"/>
                <w:u w:val="none"/>
              </w:rPr>
              <w:t>Aug 2016 – Jan 2018</w:t>
            </w:r>
          </w:p>
        </w:tc>
      </w:tr>
      <w:tr w:rsidR="0020385B" w:rsidRPr="000A6E87" w14:paraId="37CB3DE4" w14:textId="77777777" w:rsidTr="00FC42A2">
        <w:trPr>
          <w:trHeight w:val="80"/>
        </w:trPr>
        <w:tc>
          <w:tcPr>
            <w:tcW w:w="5976" w:type="dxa"/>
            <w:gridSpan w:val="2"/>
            <w:shd w:val="clear" w:color="auto" w:fill="auto"/>
            <w:vAlign w:val="center"/>
          </w:tcPr>
          <w:p w14:paraId="4D874FE6" w14:textId="77777777" w:rsidR="0020385B" w:rsidRPr="000A6E87" w:rsidRDefault="00FC42A2" w:rsidP="000A6E87">
            <w:pPr>
              <w:pStyle w:val="ResumeList"/>
              <w:spacing w:before="0"/>
              <w:rPr>
                <w:rFonts w:ascii="Avenir 45" w:hAnsi="Avenir 45"/>
                <w:b/>
                <w:bCs/>
                <w:i/>
              </w:rPr>
            </w:pPr>
            <w:r>
              <w:rPr>
                <w:rFonts w:ascii="Avenir 45" w:hAnsi="Avenir 45"/>
                <w:b/>
                <w:i/>
              </w:rPr>
              <w:t>Team Lead</w:t>
            </w:r>
          </w:p>
        </w:tc>
        <w:tc>
          <w:tcPr>
            <w:tcW w:w="4212" w:type="dxa"/>
            <w:gridSpan w:val="2"/>
            <w:shd w:val="clear" w:color="auto" w:fill="auto"/>
            <w:vAlign w:val="center"/>
          </w:tcPr>
          <w:p w14:paraId="5B110A76" w14:textId="77777777" w:rsidR="0020385B" w:rsidRPr="000A6E87" w:rsidRDefault="0020385B" w:rsidP="000A6E87">
            <w:pPr>
              <w:pStyle w:val="ResumeProject"/>
              <w:numPr>
                <w:ilvl w:val="0"/>
                <w:numId w:val="0"/>
              </w:numPr>
              <w:rPr>
                <w:rFonts w:ascii="Avenir 45" w:hAnsi="Avenir 45"/>
                <w:szCs w:val="20"/>
                <w:u w:val="none"/>
              </w:rPr>
            </w:pPr>
          </w:p>
        </w:tc>
      </w:tr>
      <w:tr w:rsidR="00FC42A2" w:rsidRPr="00341441" w14:paraId="11AC2481" w14:textId="77777777" w:rsidTr="00FC42A2">
        <w:tblPrEx>
          <w:tblLook w:val="0000" w:firstRow="0" w:lastRow="0" w:firstColumn="0" w:lastColumn="0" w:noHBand="0" w:noVBand="0"/>
        </w:tblPrEx>
        <w:trPr>
          <w:gridBefore w:val="1"/>
          <w:gridAfter w:val="1"/>
          <w:wBefore w:w="108" w:type="dxa"/>
          <w:wAfter w:w="891" w:type="dxa"/>
        </w:trPr>
        <w:tc>
          <w:tcPr>
            <w:tcW w:w="9189" w:type="dxa"/>
            <w:gridSpan w:val="2"/>
          </w:tcPr>
          <w:p w14:paraId="0B121252" w14:textId="77777777" w:rsidR="00FC42A2" w:rsidRDefault="00FC42A2" w:rsidP="00664D81">
            <w:pPr>
              <w:pStyle w:val="ResumeBullet2"/>
              <w:numPr>
                <w:ilvl w:val="0"/>
                <w:numId w:val="0"/>
              </w:numPr>
              <w:rPr>
                <w:rFonts w:ascii="Avenir 45" w:hAnsi="Avenir 45"/>
              </w:rPr>
            </w:pPr>
            <w:bookmarkStart w:id="7" w:name="_Hlk38884757"/>
            <w:r w:rsidRPr="00664D81">
              <w:rPr>
                <w:rFonts w:ascii="Avenir 45" w:hAnsi="Avenir 45"/>
              </w:rPr>
              <w:t>WebLogic to Tomcat migration was initiative taken by JB Hunt to migrate around 450 different business applications to Tomcat server.</w:t>
            </w:r>
            <w:bookmarkEnd w:id="7"/>
          </w:p>
          <w:p w14:paraId="4F5599FF" w14:textId="77777777" w:rsidR="00664D81" w:rsidRPr="002401EE" w:rsidRDefault="00664D81" w:rsidP="00664D81">
            <w:pPr>
              <w:pStyle w:val="ResumeBullet2"/>
              <w:numPr>
                <w:ilvl w:val="0"/>
                <w:numId w:val="0"/>
              </w:numPr>
              <w:rPr>
                <w:rStyle w:val="ResumeBodyCharChar"/>
                <w:noProof w:val="0"/>
                <w:szCs w:val="20"/>
              </w:rPr>
            </w:pPr>
            <w:bookmarkStart w:id="8" w:name="_Hlk38889421"/>
            <w:r w:rsidRPr="00664D81">
              <w:rPr>
                <w:rFonts w:ascii="Avenir 45" w:hAnsi="Avenir 45"/>
              </w:rPr>
              <w:t>As a technical lead, the responsibilities included:</w:t>
            </w:r>
          </w:p>
          <w:p w14:paraId="2201AD0C" w14:textId="77777777" w:rsidR="00664D81" w:rsidRPr="00664D81" w:rsidRDefault="00664D81" w:rsidP="00664D81">
            <w:pPr>
              <w:pStyle w:val="ResumeBullet2"/>
              <w:numPr>
                <w:ilvl w:val="0"/>
                <w:numId w:val="12"/>
              </w:numPr>
              <w:rPr>
                <w:rFonts w:ascii="Avenir 45" w:hAnsi="Avenir 45"/>
              </w:rPr>
            </w:pPr>
            <w:r w:rsidRPr="00664D81">
              <w:rPr>
                <w:rFonts w:ascii="Avenir 45" w:hAnsi="Avenir 45"/>
              </w:rPr>
              <w:t>Analysis of the Applications to be migrated</w:t>
            </w:r>
          </w:p>
          <w:p w14:paraId="35585DEE" w14:textId="77777777" w:rsidR="00664D81" w:rsidRPr="00664D81" w:rsidRDefault="00664D81" w:rsidP="00664D81">
            <w:pPr>
              <w:pStyle w:val="ResumeBullet2"/>
              <w:numPr>
                <w:ilvl w:val="0"/>
                <w:numId w:val="12"/>
              </w:numPr>
              <w:rPr>
                <w:rFonts w:ascii="Avenir 45" w:hAnsi="Avenir 45"/>
              </w:rPr>
            </w:pPr>
            <w:r w:rsidRPr="00664D81">
              <w:rPr>
                <w:rFonts w:ascii="Avenir 45" w:hAnsi="Avenir 45"/>
              </w:rPr>
              <w:t>Effort Estimation, Project planning and tracking progress using Microsoft TFS tools and Agile methodology</w:t>
            </w:r>
          </w:p>
          <w:p w14:paraId="1A18529F" w14:textId="77777777" w:rsidR="00664D81" w:rsidRPr="00664D81" w:rsidRDefault="00664D81" w:rsidP="00664D81">
            <w:pPr>
              <w:pStyle w:val="ResumeBullet2"/>
              <w:numPr>
                <w:ilvl w:val="0"/>
                <w:numId w:val="12"/>
              </w:numPr>
              <w:rPr>
                <w:rFonts w:ascii="Avenir 45" w:hAnsi="Avenir 45"/>
              </w:rPr>
            </w:pPr>
            <w:r w:rsidRPr="00664D81">
              <w:rPr>
                <w:rFonts w:ascii="Avenir 45" w:hAnsi="Avenir 45"/>
              </w:rPr>
              <w:t>Mentoring team members during migration and standardization of applications</w:t>
            </w:r>
          </w:p>
          <w:p w14:paraId="32266B77" w14:textId="77777777" w:rsidR="00664D81" w:rsidRPr="00664D81" w:rsidRDefault="00664D81" w:rsidP="00664D81">
            <w:pPr>
              <w:pStyle w:val="ResumeBullet2"/>
              <w:numPr>
                <w:ilvl w:val="0"/>
                <w:numId w:val="12"/>
              </w:numPr>
              <w:rPr>
                <w:rFonts w:ascii="Avenir 45" w:hAnsi="Avenir 45"/>
              </w:rPr>
            </w:pPr>
            <w:r w:rsidRPr="00664D81">
              <w:rPr>
                <w:rFonts w:ascii="Avenir 45" w:hAnsi="Avenir 45"/>
              </w:rPr>
              <w:t>Coordinating with Offshore and Onshore counterparts for timely delivery and quality of applications</w:t>
            </w:r>
          </w:p>
          <w:p w14:paraId="06F57592" w14:textId="77777777" w:rsidR="00664D81" w:rsidRPr="002A0290" w:rsidRDefault="00664D81" w:rsidP="002A0290">
            <w:pPr>
              <w:pStyle w:val="ResumeBullet2"/>
              <w:numPr>
                <w:ilvl w:val="0"/>
                <w:numId w:val="12"/>
              </w:numPr>
              <w:rPr>
                <w:rFonts w:ascii="Avenir 45" w:hAnsi="Avenir 45"/>
              </w:rPr>
            </w:pPr>
            <w:r w:rsidRPr="00664D81">
              <w:rPr>
                <w:rFonts w:ascii="Avenir 45" w:hAnsi="Avenir 45"/>
              </w:rPr>
              <w:t>Production support for the applications migrated</w:t>
            </w:r>
            <w:bookmarkEnd w:id="8"/>
          </w:p>
        </w:tc>
      </w:tr>
      <w:tr w:rsidR="007823B2" w:rsidRPr="00341441" w14:paraId="0A529FA7" w14:textId="77777777" w:rsidTr="00FC42A2">
        <w:tblPrEx>
          <w:tblLook w:val="0000" w:firstRow="0" w:lastRow="0" w:firstColumn="0" w:lastColumn="0" w:noHBand="0" w:noVBand="0"/>
        </w:tblPrEx>
        <w:trPr>
          <w:gridBefore w:val="1"/>
          <w:gridAfter w:val="1"/>
          <w:wBefore w:w="108" w:type="dxa"/>
          <w:wAfter w:w="891" w:type="dxa"/>
        </w:trPr>
        <w:tc>
          <w:tcPr>
            <w:tcW w:w="9189" w:type="dxa"/>
            <w:gridSpan w:val="2"/>
          </w:tcPr>
          <w:p w14:paraId="140120C3" w14:textId="77777777" w:rsidR="007823B2" w:rsidRPr="00664D81" w:rsidRDefault="007823B2" w:rsidP="00664D81">
            <w:pPr>
              <w:pStyle w:val="ResumeBullet2"/>
              <w:numPr>
                <w:ilvl w:val="0"/>
                <w:numId w:val="0"/>
              </w:numPr>
              <w:rPr>
                <w:rFonts w:ascii="Avenir 45" w:hAnsi="Avenir 45"/>
              </w:rPr>
            </w:pPr>
          </w:p>
        </w:tc>
      </w:tr>
    </w:tbl>
    <w:p w14:paraId="1EC36FBC" w14:textId="77777777" w:rsidR="0020385B" w:rsidRDefault="0020385B" w:rsidP="00842F03">
      <w:pPr>
        <w:pStyle w:val="ResumeBullet2"/>
        <w:numPr>
          <w:ilvl w:val="0"/>
          <w:numId w:val="0"/>
        </w:numPr>
        <w:rPr>
          <w:rFonts w:ascii="Avenir 45" w:hAnsi="Avenir 45"/>
          <w:i/>
        </w:rPr>
      </w:pPr>
      <w:r w:rsidRPr="0020385B">
        <w:rPr>
          <w:rFonts w:ascii="Avenir 45" w:hAnsi="Avenir 45"/>
          <w:b/>
          <w:i/>
        </w:rPr>
        <w:t>Environment:</w:t>
      </w:r>
      <w:r w:rsidRPr="0020385B">
        <w:rPr>
          <w:rFonts w:ascii="Avenir 45" w:hAnsi="Avenir 45"/>
          <w:i/>
        </w:rPr>
        <w:t xml:space="preserve"> </w:t>
      </w:r>
      <w:r w:rsidR="006A4465">
        <w:rPr>
          <w:rFonts w:ascii="Avenir 45" w:hAnsi="Avenir 45"/>
          <w:i/>
        </w:rPr>
        <w:tab/>
      </w:r>
      <w:r w:rsidR="006A4465" w:rsidRPr="00FC42A2">
        <w:rPr>
          <w:rFonts w:ascii="Avenir 45" w:hAnsi="Avenir 45"/>
          <w:i/>
        </w:rPr>
        <w:t>Spring MVC, Struts 1.3, Tomcat 7, Oracle, Windows</w:t>
      </w:r>
      <w:r w:rsidR="006A4465">
        <w:rPr>
          <w:rFonts w:ascii="Avenir 45" w:hAnsi="Avenir 45"/>
          <w:i/>
        </w:rPr>
        <w:t xml:space="preserve">, </w:t>
      </w:r>
      <w:r w:rsidR="006A4465" w:rsidRPr="00FC42A2">
        <w:rPr>
          <w:rFonts w:ascii="Avenir 45" w:hAnsi="Avenir 45"/>
          <w:i/>
        </w:rPr>
        <w:t>Eclipse IDE, Subversion, Apache Maven, Jenkins, Artifactory, Polarion, Microsoft TFS, MS Projects</w:t>
      </w:r>
    </w:p>
    <w:p w14:paraId="4AA23D43" w14:textId="77777777" w:rsidR="00FC42A2" w:rsidRPr="0020385B" w:rsidRDefault="00FC42A2" w:rsidP="00842F03">
      <w:pPr>
        <w:pStyle w:val="ResumeBullet2"/>
        <w:numPr>
          <w:ilvl w:val="0"/>
          <w:numId w:val="0"/>
        </w:numPr>
        <w:rPr>
          <w:rFonts w:ascii="Avenir 45" w:hAnsi="Avenir 45"/>
          <w:i/>
        </w:rPr>
      </w:pPr>
    </w:p>
    <w:tbl>
      <w:tblPr>
        <w:tblW w:w="0" w:type="auto"/>
        <w:tblLook w:val="01E0" w:firstRow="1" w:lastRow="1" w:firstColumn="1" w:lastColumn="1" w:noHBand="0" w:noVBand="0"/>
      </w:tblPr>
      <w:tblGrid>
        <w:gridCol w:w="5976"/>
        <w:gridCol w:w="4212"/>
      </w:tblGrid>
      <w:tr w:rsidR="0020385B" w:rsidRPr="000A6E87" w14:paraId="71F0C5DA" w14:textId="77777777" w:rsidTr="000A6E87">
        <w:trPr>
          <w:trHeight w:val="207"/>
        </w:trPr>
        <w:tc>
          <w:tcPr>
            <w:tcW w:w="5976" w:type="dxa"/>
            <w:shd w:val="clear" w:color="auto" w:fill="auto"/>
            <w:vAlign w:val="center"/>
          </w:tcPr>
          <w:p w14:paraId="4D15157F" w14:textId="77777777" w:rsidR="0020385B" w:rsidRPr="000A6E87" w:rsidRDefault="002A0290" w:rsidP="000A6E87">
            <w:pPr>
              <w:pStyle w:val="ResumeList"/>
              <w:spacing w:before="120"/>
              <w:rPr>
                <w:rFonts w:ascii="Avenir 45" w:hAnsi="Avenir 45"/>
                <w:b/>
                <w:bCs/>
              </w:rPr>
            </w:pPr>
            <w:r>
              <w:rPr>
                <w:rFonts w:ascii="Avenir 45" w:hAnsi="Avenir 45"/>
                <w:b/>
              </w:rPr>
              <w:t>Relevant Contacts</w:t>
            </w:r>
          </w:p>
        </w:tc>
        <w:tc>
          <w:tcPr>
            <w:tcW w:w="4212" w:type="dxa"/>
            <w:shd w:val="clear" w:color="auto" w:fill="auto"/>
            <w:vAlign w:val="center"/>
          </w:tcPr>
          <w:p w14:paraId="3CE68107" w14:textId="77777777" w:rsidR="0020385B" w:rsidRPr="000A6E87" w:rsidRDefault="002A0290" w:rsidP="000A6E87">
            <w:pPr>
              <w:pStyle w:val="ResumeProject"/>
              <w:numPr>
                <w:ilvl w:val="0"/>
                <w:numId w:val="0"/>
              </w:numPr>
              <w:jc w:val="right"/>
              <w:rPr>
                <w:rFonts w:ascii="Avenir 45" w:hAnsi="Avenir 45"/>
                <w:szCs w:val="20"/>
                <w:u w:val="none"/>
              </w:rPr>
            </w:pPr>
            <w:r>
              <w:rPr>
                <w:rFonts w:ascii="Avenir 45" w:hAnsi="Avenir 45"/>
                <w:szCs w:val="20"/>
                <w:u w:val="none"/>
              </w:rPr>
              <w:t>Apr 2016 – Jul 2016</w:t>
            </w:r>
          </w:p>
        </w:tc>
      </w:tr>
      <w:tr w:rsidR="0020385B" w:rsidRPr="000A6E87" w14:paraId="3724D314" w14:textId="77777777" w:rsidTr="000A6E87">
        <w:trPr>
          <w:trHeight w:val="80"/>
        </w:trPr>
        <w:tc>
          <w:tcPr>
            <w:tcW w:w="5976" w:type="dxa"/>
            <w:shd w:val="clear" w:color="auto" w:fill="auto"/>
            <w:vAlign w:val="center"/>
          </w:tcPr>
          <w:p w14:paraId="3CE33402" w14:textId="77777777" w:rsidR="0020385B" w:rsidRPr="000A6E87" w:rsidRDefault="002A0290" w:rsidP="000A6E87">
            <w:pPr>
              <w:pStyle w:val="ResumeList"/>
              <w:spacing w:before="0"/>
              <w:rPr>
                <w:rFonts w:ascii="Avenir 45" w:hAnsi="Avenir 45"/>
                <w:b/>
                <w:bCs/>
                <w:i/>
              </w:rPr>
            </w:pPr>
            <w:r>
              <w:rPr>
                <w:rFonts w:ascii="Avenir 45" w:hAnsi="Avenir 45"/>
                <w:b/>
                <w:i/>
              </w:rPr>
              <w:t>Senior Software developer</w:t>
            </w:r>
          </w:p>
        </w:tc>
        <w:tc>
          <w:tcPr>
            <w:tcW w:w="4212" w:type="dxa"/>
            <w:shd w:val="clear" w:color="auto" w:fill="auto"/>
            <w:vAlign w:val="center"/>
          </w:tcPr>
          <w:p w14:paraId="734EF548" w14:textId="77777777" w:rsidR="0020385B" w:rsidRPr="000A6E87" w:rsidRDefault="0020385B" w:rsidP="000A6E87">
            <w:pPr>
              <w:pStyle w:val="ResumeProject"/>
              <w:numPr>
                <w:ilvl w:val="0"/>
                <w:numId w:val="0"/>
              </w:numPr>
              <w:rPr>
                <w:rFonts w:ascii="Avenir 45" w:hAnsi="Avenir 45"/>
                <w:szCs w:val="20"/>
                <w:u w:val="none"/>
              </w:rPr>
            </w:pPr>
          </w:p>
        </w:tc>
      </w:tr>
    </w:tbl>
    <w:p w14:paraId="1AC26CED" w14:textId="77777777" w:rsidR="002A0290" w:rsidRDefault="002A0290" w:rsidP="002A0290">
      <w:pPr>
        <w:pStyle w:val="ResumeBullet2"/>
        <w:numPr>
          <w:ilvl w:val="0"/>
          <w:numId w:val="0"/>
        </w:numPr>
        <w:rPr>
          <w:rFonts w:ascii="Avenir 45" w:hAnsi="Avenir 45"/>
        </w:rPr>
      </w:pPr>
      <w:r w:rsidRPr="002A0290">
        <w:rPr>
          <w:rFonts w:ascii="Avenir 45" w:hAnsi="Avenir 45"/>
        </w:rPr>
        <w:t xml:space="preserve">Relevant Contacts is a web-based product for clients to search for appropriate people for various marketing campaigns. </w:t>
      </w:r>
    </w:p>
    <w:p w14:paraId="2FD97E97" w14:textId="77777777" w:rsidR="002A0290" w:rsidRPr="002401EE" w:rsidRDefault="002A0290" w:rsidP="002A0290">
      <w:pPr>
        <w:pStyle w:val="ResumeBullet2"/>
        <w:numPr>
          <w:ilvl w:val="0"/>
          <w:numId w:val="0"/>
        </w:numPr>
        <w:rPr>
          <w:rStyle w:val="ResumeBodyCharChar"/>
          <w:noProof w:val="0"/>
          <w:szCs w:val="20"/>
        </w:rPr>
      </w:pPr>
      <w:r w:rsidRPr="00664D81">
        <w:rPr>
          <w:rFonts w:ascii="Avenir 45" w:hAnsi="Avenir 45"/>
        </w:rPr>
        <w:t xml:space="preserve">As a </w:t>
      </w:r>
      <w:r w:rsidR="00075BAE">
        <w:rPr>
          <w:rFonts w:ascii="Avenir 45" w:hAnsi="Avenir 45"/>
        </w:rPr>
        <w:t>Senior Software developer</w:t>
      </w:r>
      <w:r w:rsidRPr="00664D81">
        <w:rPr>
          <w:rFonts w:ascii="Avenir 45" w:hAnsi="Avenir 45"/>
        </w:rPr>
        <w:t>, the responsibilities included:</w:t>
      </w:r>
    </w:p>
    <w:p w14:paraId="45DA2D10" w14:textId="77777777" w:rsidR="008F153B" w:rsidRPr="008F153B" w:rsidRDefault="008F153B" w:rsidP="008F153B">
      <w:pPr>
        <w:pStyle w:val="ResumeBullet2"/>
        <w:numPr>
          <w:ilvl w:val="0"/>
          <w:numId w:val="12"/>
        </w:numPr>
        <w:rPr>
          <w:rFonts w:ascii="Avenir 45" w:hAnsi="Avenir 45"/>
        </w:rPr>
      </w:pPr>
      <w:r w:rsidRPr="008F153B">
        <w:rPr>
          <w:rFonts w:ascii="Avenir 45" w:hAnsi="Avenir 45"/>
        </w:rPr>
        <w:lastRenderedPageBreak/>
        <w:t>To lead a team of varying size and scrap through different websites such as LinkedIn to obtain contact information and save them in Mongo DB database for further cleansing/usage.</w:t>
      </w:r>
    </w:p>
    <w:p w14:paraId="5DFFA038" w14:textId="77777777" w:rsidR="0020385B" w:rsidRPr="0020385B" w:rsidRDefault="0020385B" w:rsidP="008F153B">
      <w:pPr>
        <w:pStyle w:val="ResumeBullet2"/>
        <w:numPr>
          <w:ilvl w:val="0"/>
          <w:numId w:val="0"/>
        </w:numPr>
        <w:tabs>
          <w:tab w:val="left" w:pos="900"/>
        </w:tabs>
        <w:rPr>
          <w:rFonts w:ascii="Avenir 45" w:hAnsi="Avenir 45"/>
          <w:i/>
        </w:rPr>
      </w:pPr>
      <w:r w:rsidRPr="0020385B">
        <w:rPr>
          <w:rFonts w:ascii="Avenir 45" w:hAnsi="Avenir 45"/>
          <w:b/>
          <w:i/>
        </w:rPr>
        <w:t>Environment:</w:t>
      </w:r>
      <w:r w:rsidRPr="0020385B">
        <w:rPr>
          <w:rFonts w:ascii="Avenir 45" w:hAnsi="Avenir 45"/>
          <w:i/>
        </w:rPr>
        <w:t xml:space="preserve"> </w:t>
      </w:r>
      <w:r w:rsidR="008F153B" w:rsidRPr="008F153B">
        <w:rPr>
          <w:rFonts w:ascii="Avenir 45" w:hAnsi="Avenir 45"/>
          <w:i/>
        </w:rPr>
        <w:t>Core Java, Mongo DB, Elastic Search</w:t>
      </w:r>
      <w:r w:rsidR="008F153B">
        <w:rPr>
          <w:rFonts w:ascii="Avenir 45" w:hAnsi="Avenir 45"/>
          <w:i/>
        </w:rPr>
        <w:t xml:space="preserve">, </w:t>
      </w:r>
      <w:r w:rsidR="008F153B" w:rsidRPr="008F153B">
        <w:rPr>
          <w:rFonts w:ascii="Avenir 45" w:hAnsi="Avenir 45"/>
          <w:i/>
        </w:rPr>
        <w:t>Eclipse IDE, Subversion</w:t>
      </w:r>
    </w:p>
    <w:p w14:paraId="32B26347" w14:textId="77777777" w:rsidR="0020385B" w:rsidRPr="0020385B" w:rsidRDefault="0020385B" w:rsidP="00842F03">
      <w:pPr>
        <w:pStyle w:val="ResumeBullet2"/>
        <w:numPr>
          <w:ilvl w:val="0"/>
          <w:numId w:val="0"/>
        </w:numPr>
        <w:rPr>
          <w:rFonts w:ascii="Avenir 45" w:hAnsi="Avenir 45"/>
          <w:i/>
        </w:rPr>
      </w:pPr>
    </w:p>
    <w:tbl>
      <w:tblPr>
        <w:tblW w:w="0" w:type="auto"/>
        <w:tblLook w:val="01E0" w:firstRow="1" w:lastRow="1" w:firstColumn="1" w:lastColumn="1" w:noHBand="0" w:noVBand="0"/>
      </w:tblPr>
      <w:tblGrid>
        <w:gridCol w:w="5976"/>
        <w:gridCol w:w="4212"/>
      </w:tblGrid>
      <w:tr w:rsidR="0020385B" w:rsidRPr="00CD6105" w14:paraId="6240184E" w14:textId="77777777" w:rsidTr="000A6E87">
        <w:trPr>
          <w:trHeight w:val="207"/>
        </w:trPr>
        <w:tc>
          <w:tcPr>
            <w:tcW w:w="5976" w:type="dxa"/>
            <w:shd w:val="clear" w:color="auto" w:fill="auto"/>
            <w:vAlign w:val="center"/>
          </w:tcPr>
          <w:p w14:paraId="009779F5" w14:textId="77777777" w:rsidR="0020385B" w:rsidRPr="000A6E87" w:rsidRDefault="00075BAE" w:rsidP="000A6E87">
            <w:pPr>
              <w:pStyle w:val="ResumeList"/>
              <w:spacing w:before="120"/>
              <w:rPr>
                <w:rFonts w:ascii="Avenir 45" w:hAnsi="Avenir 45"/>
                <w:b/>
                <w:bCs/>
              </w:rPr>
            </w:pPr>
            <w:r>
              <w:rPr>
                <w:rFonts w:ascii="Avenir 45" w:hAnsi="Avenir 45"/>
                <w:b/>
              </w:rPr>
              <w:t>Early Warning System (EWS)</w:t>
            </w:r>
          </w:p>
        </w:tc>
        <w:tc>
          <w:tcPr>
            <w:tcW w:w="4212" w:type="dxa"/>
            <w:shd w:val="clear" w:color="auto" w:fill="auto"/>
            <w:vAlign w:val="center"/>
          </w:tcPr>
          <w:p w14:paraId="4E2E5357" w14:textId="77777777" w:rsidR="0020385B" w:rsidRPr="000A6E87" w:rsidRDefault="00CD6105" w:rsidP="000A6E87">
            <w:pPr>
              <w:pStyle w:val="ResumeProject"/>
              <w:numPr>
                <w:ilvl w:val="0"/>
                <w:numId w:val="0"/>
              </w:numPr>
              <w:jc w:val="right"/>
              <w:rPr>
                <w:rFonts w:ascii="Avenir 45" w:hAnsi="Avenir 45"/>
                <w:szCs w:val="20"/>
                <w:u w:val="none"/>
              </w:rPr>
            </w:pPr>
            <w:r>
              <w:rPr>
                <w:rFonts w:ascii="Avenir 45" w:hAnsi="Avenir 45"/>
                <w:szCs w:val="20"/>
                <w:u w:val="none"/>
              </w:rPr>
              <w:t>M</w:t>
            </w:r>
            <w:r w:rsidRPr="00CD6105">
              <w:rPr>
                <w:rFonts w:ascii="Avenir 45" w:hAnsi="Avenir 45"/>
                <w:szCs w:val="20"/>
                <w:u w:val="none"/>
              </w:rPr>
              <w:t>ar 2015 -Apr 2016</w:t>
            </w:r>
          </w:p>
        </w:tc>
      </w:tr>
      <w:tr w:rsidR="0020385B" w:rsidRPr="000A6E87" w14:paraId="07C7BE9D" w14:textId="77777777" w:rsidTr="000A6E87">
        <w:trPr>
          <w:trHeight w:val="80"/>
        </w:trPr>
        <w:tc>
          <w:tcPr>
            <w:tcW w:w="5976" w:type="dxa"/>
            <w:shd w:val="clear" w:color="auto" w:fill="auto"/>
            <w:vAlign w:val="center"/>
          </w:tcPr>
          <w:p w14:paraId="4FF15CA0" w14:textId="77777777" w:rsidR="0020385B" w:rsidRPr="000A6E87" w:rsidRDefault="00075BAE" w:rsidP="000A6E87">
            <w:pPr>
              <w:pStyle w:val="ResumeList"/>
              <w:spacing w:before="0"/>
              <w:rPr>
                <w:rFonts w:ascii="Avenir 45" w:hAnsi="Avenir 45"/>
                <w:b/>
                <w:bCs/>
                <w:i/>
              </w:rPr>
            </w:pPr>
            <w:r>
              <w:rPr>
                <w:rFonts w:ascii="Avenir 45" w:hAnsi="Avenir 45"/>
                <w:b/>
                <w:i/>
              </w:rPr>
              <w:t>Senior Software developer</w:t>
            </w:r>
          </w:p>
        </w:tc>
        <w:tc>
          <w:tcPr>
            <w:tcW w:w="4212" w:type="dxa"/>
            <w:shd w:val="clear" w:color="auto" w:fill="auto"/>
            <w:vAlign w:val="center"/>
          </w:tcPr>
          <w:p w14:paraId="797B3C5D" w14:textId="77777777" w:rsidR="0020385B" w:rsidRPr="000A6E87" w:rsidRDefault="0020385B" w:rsidP="000A6E87">
            <w:pPr>
              <w:pStyle w:val="ResumeProject"/>
              <w:numPr>
                <w:ilvl w:val="0"/>
                <w:numId w:val="0"/>
              </w:numPr>
              <w:rPr>
                <w:rFonts w:ascii="Avenir 45" w:hAnsi="Avenir 45"/>
                <w:szCs w:val="20"/>
                <w:u w:val="none"/>
              </w:rPr>
            </w:pPr>
          </w:p>
        </w:tc>
      </w:tr>
    </w:tbl>
    <w:p w14:paraId="14E84635" w14:textId="77777777" w:rsidR="00075BAE" w:rsidRDefault="00075BAE" w:rsidP="0020385B">
      <w:pPr>
        <w:pStyle w:val="ResumeBullet2"/>
        <w:numPr>
          <w:ilvl w:val="0"/>
          <w:numId w:val="0"/>
        </w:numPr>
        <w:rPr>
          <w:rFonts w:ascii="Avenir 45" w:hAnsi="Avenir 45"/>
        </w:rPr>
      </w:pPr>
      <w:r w:rsidRPr="00075BAE">
        <w:rPr>
          <w:rFonts w:ascii="Avenir 45" w:hAnsi="Avenir 45"/>
        </w:rPr>
        <w:t>Early Warning system is a web-based product for Banks to predict if a corporate borrower can turn into a Non Performing Asset (NPA).</w:t>
      </w:r>
    </w:p>
    <w:p w14:paraId="2DDA296F" w14:textId="77777777" w:rsidR="00075BAE" w:rsidRDefault="00075BAE" w:rsidP="00075BAE">
      <w:pPr>
        <w:pStyle w:val="ResumeBullet2"/>
        <w:numPr>
          <w:ilvl w:val="0"/>
          <w:numId w:val="0"/>
        </w:numPr>
        <w:rPr>
          <w:rFonts w:ascii="Avenir 45" w:hAnsi="Avenir 45"/>
        </w:rPr>
      </w:pPr>
      <w:r w:rsidRPr="00664D81">
        <w:rPr>
          <w:rFonts w:ascii="Avenir 45" w:hAnsi="Avenir 45"/>
        </w:rPr>
        <w:t>As a technical lead, the responsibilities included:</w:t>
      </w:r>
    </w:p>
    <w:p w14:paraId="25745A6C" w14:textId="77777777" w:rsidR="00075BAE" w:rsidRPr="00075BAE" w:rsidRDefault="00075BAE" w:rsidP="00075BAE">
      <w:pPr>
        <w:pStyle w:val="ResumeBullet2"/>
        <w:numPr>
          <w:ilvl w:val="0"/>
          <w:numId w:val="12"/>
        </w:numPr>
        <w:rPr>
          <w:noProof w:val="0"/>
        </w:rPr>
      </w:pPr>
      <w:r w:rsidRPr="00075BAE">
        <w:rPr>
          <w:rFonts w:ascii="Avenir 45" w:hAnsi="Avenir 45"/>
        </w:rPr>
        <w:t>Analyzing Requirements received from Business Analyst with respect to Workflow module</w:t>
      </w:r>
    </w:p>
    <w:p w14:paraId="7BBDA591" w14:textId="77777777" w:rsidR="00075BAE" w:rsidRPr="00075BAE" w:rsidRDefault="00075BAE" w:rsidP="00075BAE">
      <w:pPr>
        <w:pStyle w:val="ResumeBullet2"/>
        <w:numPr>
          <w:ilvl w:val="0"/>
          <w:numId w:val="12"/>
        </w:numPr>
        <w:rPr>
          <w:rFonts w:ascii="Avenir 45" w:hAnsi="Avenir 45"/>
        </w:rPr>
      </w:pPr>
      <w:r w:rsidRPr="00075BAE">
        <w:rPr>
          <w:rFonts w:ascii="Avenir 45" w:hAnsi="Avenir 45"/>
        </w:rPr>
        <w:t>Design Workflow module in the Application based on requirements</w:t>
      </w:r>
    </w:p>
    <w:p w14:paraId="35859EB1" w14:textId="77777777" w:rsidR="00075BAE" w:rsidRPr="00075BAE" w:rsidRDefault="00075BAE" w:rsidP="00075BAE">
      <w:pPr>
        <w:pStyle w:val="ResumeBullet2"/>
        <w:numPr>
          <w:ilvl w:val="0"/>
          <w:numId w:val="12"/>
        </w:numPr>
        <w:rPr>
          <w:rFonts w:ascii="Avenir 45" w:hAnsi="Avenir 45"/>
        </w:rPr>
      </w:pPr>
      <w:r w:rsidRPr="00075BAE">
        <w:rPr>
          <w:rFonts w:ascii="Avenir 45" w:hAnsi="Avenir 45"/>
        </w:rPr>
        <w:t>Develop, configure and support Workflow module in the product</w:t>
      </w:r>
    </w:p>
    <w:p w14:paraId="6225BF3F" w14:textId="77777777" w:rsidR="00075BAE" w:rsidRPr="00075BAE" w:rsidRDefault="00075BAE" w:rsidP="00075BAE">
      <w:pPr>
        <w:pStyle w:val="ResumeBullet2"/>
        <w:numPr>
          <w:ilvl w:val="0"/>
          <w:numId w:val="12"/>
        </w:numPr>
        <w:rPr>
          <w:rFonts w:ascii="Avenir 45" w:hAnsi="Avenir 45"/>
        </w:rPr>
      </w:pPr>
      <w:r w:rsidRPr="00075BAE">
        <w:rPr>
          <w:rFonts w:ascii="Avenir 45" w:hAnsi="Avenir 45"/>
        </w:rPr>
        <w:t>Work with other teams during deployment of product in various banking institutions (SBI Bank, ICICI Bank, Maybank).</w:t>
      </w:r>
    </w:p>
    <w:p w14:paraId="5D26B0A6" w14:textId="77777777" w:rsidR="0020385B" w:rsidRPr="0020385B" w:rsidRDefault="0020385B" w:rsidP="0020385B">
      <w:pPr>
        <w:pStyle w:val="ResumeBullet2"/>
        <w:numPr>
          <w:ilvl w:val="0"/>
          <w:numId w:val="0"/>
        </w:numPr>
        <w:rPr>
          <w:rFonts w:ascii="Avenir 45" w:hAnsi="Avenir 45"/>
          <w:i/>
        </w:rPr>
      </w:pPr>
      <w:r w:rsidRPr="0020385B">
        <w:rPr>
          <w:rFonts w:ascii="Avenir 45" w:hAnsi="Avenir 45"/>
          <w:b/>
          <w:i/>
        </w:rPr>
        <w:t>Environment:</w:t>
      </w:r>
      <w:r w:rsidRPr="0020385B">
        <w:rPr>
          <w:rFonts w:ascii="Avenir 45" w:hAnsi="Avenir 45"/>
          <w:i/>
        </w:rPr>
        <w:t xml:space="preserve"> </w:t>
      </w:r>
      <w:r w:rsidR="00075BAE" w:rsidRPr="00075BAE">
        <w:rPr>
          <w:rFonts w:ascii="Avenir 45" w:hAnsi="Avenir 45"/>
          <w:i/>
        </w:rPr>
        <w:t>Spring MVC, Tomcat 7, Oracle, Windows</w:t>
      </w:r>
      <w:r w:rsidR="00075BAE">
        <w:rPr>
          <w:rFonts w:ascii="Avenir 45" w:hAnsi="Avenir 45"/>
          <w:i/>
        </w:rPr>
        <w:t xml:space="preserve">, </w:t>
      </w:r>
      <w:r w:rsidR="00075BAE" w:rsidRPr="00075BAE">
        <w:rPr>
          <w:rFonts w:ascii="Avenir 45" w:hAnsi="Avenir 45"/>
          <w:i/>
        </w:rPr>
        <w:t>Spring Source Tool Suite IDE, Subversion, Apache Maven</w:t>
      </w:r>
    </w:p>
    <w:p w14:paraId="3053A533" w14:textId="77777777" w:rsidR="0020385B" w:rsidRPr="0020385B" w:rsidRDefault="0020385B" w:rsidP="00842F03">
      <w:pPr>
        <w:pStyle w:val="ResumeBullet2"/>
        <w:numPr>
          <w:ilvl w:val="0"/>
          <w:numId w:val="0"/>
        </w:numPr>
        <w:rPr>
          <w:rFonts w:ascii="Avenir 45" w:hAnsi="Avenir 45"/>
          <w:i/>
        </w:rPr>
      </w:pPr>
    </w:p>
    <w:tbl>
      <w:tblPr>
        <w:tblW w:w="0" w:type="auto"/>
        <w:tblLook w:val="01E0" w:firstRow="1" w:lastRow="1" w:firstColumn="1" w:lastColumn="1" w:noHBand="0" w:noVBand="0"/>
      </w:tblPr>
      <w:tblGrid>
        <w:gridCol w:w="5976"/>
        <w:gridCol w:w="4212"/>
      </w:tblGrid>
      <w:tr w:rsidR="0020385B" w:rsidRPr="000A6E87" w14:paraId="438EC8F1" w14:textId="77777777" w:rsidTr="000A6E87">
        <w:trPr>
          <w:trHeight w:val="207"/>
        </w:trPr>
        <w:tc>
          <w:tcPr>
            <w:tcW w:w="5976" w:type="dxa"/>
            <w:shd w:val="clear" w:color="auto" w:fill="auto"/>
            <w:vAlign w:val="center"/>
          </w:tcPr>
          <w:p w14:paraId="13F567A7" w14:textId="77777777" w:rsidR="0020385B" w:rsidRPr="000A6E87" w:rsidRDefault="00CD6105" w:rsidP="000A6E87">
            <w:pPr>
              <w:pStyle w:val="ResumeList"/>
              <w:spacing w:before="120"/>
              <w:rPr>
                <w:rFonts w:ascii="Avenir 45" w:hAnsi="Avenir 45"/>
                <w:b/>
                <w:bCs/>
              </w:rPr>
            </w:pPr>
            <w:r w:rsidRPr="00CD6105">
              <w:rPr>
                <w:rFonts w:ascii="Avenir 45" w:hAnsi="Avenir 45"/>
                <w:b/>
              </w:rPr>
              <w:t>HR Portal – MSS / ESS System</w:t>
            </w:r>
          </w:p>
        </w:tc>
        <w:tc>
          <w:tcPr>
            <w:tcW w:w="4212" w:type="dxa"/>
            <w:shd w:val="clear" w:color="auto" w:fill="auto"/>
            <w:vAlign w:val="center"/>
          </w:tcPr>
          <w:p w14:paraId="48962824" w14:textId="77777777" w:rsidR="0020385B" w:rsidRPr="000A6E87" w:rsidRDefault="00CD6105" w:rsidP="000A6E87">
            <w:pPr>
              <w:pStyle w:val="ResumeProject"/>
              <w:numPr>
                <w:ilvl w:val="0"/>
                <w:numId w:val="0"/>
              </w:numPr>
              <w:jc w:val="right"/>
              <w:rPr>
                <w:rFonts w:ascii="Avenir 45" w:hAnsi="Avenir 45"/>
                <w:szCs w:val="20"/>
                <w:u w:val="none"/>
              </w:rPr>
            </w:pPr>
            <w:r w:rsidRPr="00CD6105">
              <w:rPr>
                <w:rFonts w:ascii="Avenir 45" w:hAnsi="Avenir 45"/>
                <w:szCs w:val="20"/>
                <w:u w:val="none"/>
              </w:rPr>
              <w:t>Mar 2012 to Dec 2014</w:t>
            </w:r>
          </w:p>
        </w:tc>
      </w:tr>
      <w:tr w:rsidR="0020385B" w:rsidRPr="000A6E87" w14:paraId="041C2BAB" w14:textId="77777777" w:rsidTr="000A6E87">
        <w:trPr>
          <w:trHeight w:val="80"/>
        </w:trPr>
        <w:tc>
          <w:tcPr>
            <w:tcW w:w="5976" w:type="dxa"/>
            <w:shd w:val="clear" w:color="auto" w:fill="auto"/>
            <w:vAlign w:val="center"/>
          </w:tcPr>
          <w:p w14:paraId="57BF938D" w14:textId="77777777" w:rsidR="0020385B" w:rsidRPr="000A6E87" w:rsidRDefault="00CD6105" w:rsidP="000A6E87">
            <w:pPr>
              <w:pStyle w:val="ResumeList"/>
              <w:spacing w:before="0"/>
              <w:rPr>
                <w:rFonts w:ascii="Avenir 45" w:hAnsi="Avenir 45"/>
                <w:b/>
                <w:bCs/>
                <w:i/>
              </w:rPr>
            </w:pPr>
            <w:r>
              <w:rPr>
                <w:rFonts w:ascii="Avenir 45" w:hAnsi="Avenir 45"/>
                <w:b/>
                <w:i/>
              </w:rPr>
              <w:t>IT Engineer - Java</w:t>
            </w:r>
          </w:p>
        </w:tc>
        <w:tc>
          <w:tcPr>
            <w:tcW w:w="4212" w:type="dxa"/>
            <w:shd w:val="clear" w:color="auto" w:fill="auto"/>
            <w:vAlign w:val="center"/>
          </w:tcPr>
          <w:p w14:paraId="6B8C656E" w14:textId="77777777" w:rsidR="0020385B" w:rsidRPr="000A6E87" w:rsidRDefault="0020385B" w:rsidP="000A6E87">
            <w:pPr>
              <w:pStyle w:val="ResumeProject"/>
              <w:numPr>
                <w:ilvl w:val="0"/>
                <w:numId w:val="0"/>
              </w:numPr>
              <w:rPr>
                <w:rFonts w:ascii="Avenir 45" w:hAnsi="Avenir 45"/>
                <w:szCs w:val="20"/>
                <w:u w:val="none"/>
              </w:rPr>
            </w:pPr>
          </w:p>
        </w:tc>
      </w:tr>
    </w:tbl>
    <w:p w14:paraId="47C3F897" w14:textId="77777777" w:rsidR="0020385B" w:rsidRDefault="00CD6105" w:rsidP="00CD6105">
      <w:pPr>
        <w:pStyle w:val="ResumeBullet2"/>
        <w:numPr>
          <w:ilvl w:val="0"/>
          <w:numId w:val="0"/>
        </w:numPr>
        <w:tabs>
          <w:tab w:val="left" w:pos="900"/>
        </w:tabs>
        <w:ind w:left="360"/>
        <w:jc w:val="both"/>
        <w:rPr>
          <w:rFonts w:ascii="Avenir 45" w:hAnsi="Avenir 45"/>
        </w:rPr>
      </w:pPr>
      <w:r w:rsidRPr="00CD6105">
        <w:rPr>
          <w:rFonts w:ascii="Avenir 45" w:hAnsi="Avenir 45"/>
        </w:rPr>
        <w:t>HR Portal is a web-based application developed to cater to Organizations day-to-day HR requirements and Appraisal and Incentive programs.</w:t>
      </w:r>
      <w:r>
        <w:rPr>
          <w:rFonts w:ascii="Avenir 45" w:hAnsi="Avenir 45"/>
        </w:rPr>
        <w:t xml:space="preserve"> </w:t>
      </w:r>
      <w:r w:rsidRPr="00CD6105">
        <w:rPr>
          <w:rFonts w:ascii="Avenir 45" w:hAnsi="Avenir 45"/>
        </w:rPr>
        <w:t>As a developer, I was responsible for handling end-to-end Software development life cycle.</w:t>
      </w:r>
    </w:p>
    <w:p w14:paraId="44249EE8" w14:textId="77777777" w:rsidR="0020385B" w:rsidRPr="0020385B" w:rsidRDefault="0020385B" w:rsidP="0020385B">
      <w:pPr>
        <w:pStyle w:val="ResumeBullet2"/>
        <w:numPr>
          <w:ilvl w:val="0"/>
          <w:numId w:val="0"/>
        </w:numPr>
        <w:rPr>
          <w:rFonts w:ascii="Avenir 45" w:hAnsi="Avenir 45"/>
          <w:i/>
        </w:rPr>
      </w:pPr>
      <w:r w:rsidRPr="0020385B">
        <w:rPr>
          <w:rFonts w:ascii="Avenir 45" w:hAnsi="Avenir 45"/>
          <w:b/>
          <w:i/>
        </w:rPr>
        <w:t>Environment:</w:t>
      </w:r>
      <w:r w:rsidRPr="0020385B">
        <w:rPr>
          <w:rFonts w:ascii="Avenir 45" w:hAnsi="Avenir 45"/>
          <w:i/>
        </w:rPr>
        <w:t xml:space="preserve"> </w:t>
      </w:r>
      <w:r w:rsidR="00CD6105" w:rsidRPr="00CD6105">
        <w:rPr>
          <w:rFonts w:ascii="Avenir 45" w:hAnsi="Avenir 45"/>
          <w:i/>
        </w:rPr>
        <w:t>Spring, Tomcat 7, MS SQL, Windows</w:t>
      </w:r>
      <w:r w:rsidR="00CD6105">
        <w:rPr>
          <w:rFonts w:ascii="Avenir 45" w:hAnsi="Avenir 45"/>
          <w:i/>
        </w:rPr>
        <w:t xml:space="preserve">, </w:t>
      </w:r>
      <w:r w:rsidR="00CD6105" w:rsidRPr="00CD6105">
        <w:rPr>
          <w:rFonts w:ascii="Avenir 45" w:hAnsi="Avenir 45"/>
          <w:i/>
        </w:rPr>
        <w:t>Spring Source Tool Suite IDE, Subversion, Apache Maven, Nexus, Hudson</w:t>
      </w:r>
    </w:p>
    <w:p w14:paraId="4BF11341" w14:textId="77777777" w:rsidR="0020385B" w:rsidRPr="0020385B" w:rsidRDefault="0020385B" w:rsidP="00842F03">
      <w:pPr>
        <w:pStyle w:val="ResumeBullet2"/>
        <w:numPr>
          <w:ilvl w:val="0"/>
          <w:numId w:val="0"/>
        </w:numPr>
        <w:rPr>
          <w:rFonts w:ascii="Avenir 45" w:hAnsi="Avenir 45"/>
          <w:i/>
        </w:rPr>
      </w:pPr>
    </w:p>
    <w:tbl>
      <w:tblPr>
        <w:tblW w:w="0" w:type="auto"/>
        <w:tblLook w:val="01E0" w:firstRow="1" w:lastRow="1" w:firstColumn="1" w:lastColumn="1" w:noHBand="0" w:noVBand="0"/>
      </w:tblPr>
      <w:tblGrid>
        <w:gridCol w:w="5976"/>
        <w:gridCol w:w="4212"/>
      </w:tblGrid>
      <w:tr w:rsidR="0020385B" w:rsidRPr="000A6E87" w14:paraId="10DED13E" w14:textId="77777777" w:rsidTr="000A6E87">
        <w:trPr>
          <w:trHeight w:val="207"/>
        </w:trPr>
        <w:tc>
          <w:tcPr>
            <w:tcW w:w="5976" w:type="dxa"/>
            <w:shd w:val="clear" w:color="auto" w:fill="auto"/>
            <w:vAlign w:val="center"/>
          </w:tcPr>
          <w:p w14:paraId="7A7C90CE" w14:textId="77777777" w:rsidR="0020385B" w:rsidRPr="000A6E87" w:rsidRDefault="00397270" w:rsidP="000A6E87">
            <w:pPr>
              <w:pStyle w:val="ResumeList"/>
              <w:spacing w:before="120"/>
              <w:rPr>
                <w:rFonts w:ascii="Avenir 45" w:hAnsi="Avenir 45"/>
                <w:b/>
                <w:bCs/>
              </w:rPr>
            </w:pPr>
            <w:r w:rsidRPr="00397270">
              <w:rPr>
                <w:rFonts w:ascii="Avenir 45" w:hAnsi="Avenir 45"/>
                <w:b/>
              </w:rPr>
              <w:t>Java based Railway Application Package (JRAP)</w:t>
            </w:r>
          </w:p>
        </w:tc>
        <w:tc>
          <w:tcPr>
            <w:tcW w:w="4212" w:type="dxa"/>
            <w:shd w:val="clear" w:color="auto" w:fill="auto"/>
            <w:vAlign w:val="center"/>
          </w:tcPr>
          <w:p w14:paraId="17CC3A21" w14:textId="77777777" w:rsidR="0020385B" w:rsidRPr="000A6E87" w:rsidRDefault="00397270" w:rsidP="000A6E87">
            <w:pPr>
              <w:pStyle w:val="ResumeProject"/>
              <w:numPr>
                <w:ilvl w:val="0"/>
                <w:numId w:val="0"/>
              </w:numPr>
              <w:jc w:val="right"/>
              <w:rPr>
                <w:rFonts w:ascii="Avenir 45" w:hAnsi="Avenir 45"/>
                <w:szCs w:val="20"/>
                <w:u w:val="none"/>
              </w:rPr>
            </w:pPr>
            <w:r>
              <w:rPr>
                <w:rFonts w:ascii="Avenir 45" w:hAnsi="Avenir 45"/>
                <w:szCs w:val="20"/>
                <w:u w:val="none"/>
              </w:rPr>
              <w:t>Mar 2011 – Mar 2012</w:t>
            </w:r>
          </w:p>
        </w:tc>
      </w:tr>
      <w:tr w:rsidR="0020385B" w:rsidRPr="000A6E87" w14:paraId="637C8EAD" w14:textId="77777777" w:rsidTr="000A6E87">
        <w:trPr>
          <w:trHeight w:val="80"/>
        </w:trPr>
        <w:tc>
          <w:tcPr>
            <w:tcW w:w="5976" w:type="dxa"/>
            <w:shd w:val="clear" w:color="auto" w:fill="auto"/>
            <w:vAlign w:val="center"/>
          </w:tcPr>
          <w:p w14:paraId="4F0DF56A" w14:textId="77777777" w:rsidR="0020385B" w:rsidRPr="000A6E87" w:rsidRDefault="00397270" w:rsidP="000A6E87">
            <w:pPr>
              <w:pStyle w:val="ResumeList"/>
              <w:spacing w:before="0"/>
              <w:rPr>
                <w:rFonts w:ascii="Avenir 45" w:hAnsi="Avenir 45"/>
                <w:b/>
                <w:bCs/>
                <w:i/>
              </w:rPr>
            </w:pPr>
            <w:r>
              <w:rPr>
                <w:rFonts w:ascii="Avenir 45" w:hAnsi="Avenir 45"/>
                <w:b/>
                <w:i/>
              </w:rPr>
              <w:t>IT Engineer</w:t>
            </w:r>
          </w:p>
        </w:tc>
        <w:tc>
          <w:tcPr>
            <w:tcW w:w="4212" w:type="dxa"/>
            <w:shd w:val="clear" w:color="auto" w:fill="auto"/>
            <w:vAlign w:val="center"/>
          </w:tcPr>
          <w:p w14:paraId="658CBEB2" w14:textId="77777777" w:rsidR="0020385B" w:rsidRPr="000A6E87" w:rsidRDefault="0020385B" w:rsidP="000A6E87">
            <w:pPr>
              <w:pStyle w:val="ResumeProject"/>
              <w:numPr>
                <w:ilvl w:val="0"/>
                <w:numId w:val="0"/>
              </w:numPr>
              <w:rPr>
                <w:rFonts w:ascii="Avenir 45" w:hAnsi="Avenir 45"/>
                <w:szCs w:val="20"/>
                <w:u w:val="none"/>
              </w:rPr>
            </w:pPr>
          </w:p>
        </w:tc>
      </w:tr>
    </w:tbl>
    <w:p w14:paraId="3C7A5EC9" w14:textId="77777777" w:rsidR="00397270" w:rsidRDefault="00397270" w:rsidP="00397270">
      <w:pPr>
        <w:pStyle w:val="ResumeBullet2"/>
        <w:numPr>
          <w:ilvl w:val="0"/>
          <w:numId w:val="0"/>
        </w:numPr>
        <w:tabs>
          <w:tab w:val="left" w:pos="900"/>
        </w:tabs>
        <w:rPr>
          <w:rFonts w:ascii="Avenir 45" w:hAnsi="Avenir 45"/>
        </w:rPr>
      </w:pPr>
      <w:r w:rsidRPr="00397270">
        <w:rPr>
          <w:rFonts w:ascii="Avenir 45" w:hAnsi="Avenir 45"/>
        </w:rPr>
        <w:t>JRAP is a web-based application developed for Konkan Railway Corporation Limited to handle their day-to-day</w:t>
      </w:r>
      <w:r>
        <w:rPr>
          <w:rFonts w:ascii="Avenir 45" w:hAnsi="Avenir 45"/>
        </w:rPr>
        <w:t xml:space="preserve"> </w:t>
      </w:r>
      <w:r w:rsidRPr="00397270">
        <w:rPr>
          <w:rFonts w:ascii="Avenir 45" w:hAnsi="Avenir 45"/>
        </w:rPr>
        <w:t>business.</w:t>
      </w:r>
      <w:r>
        <w:rPr>
          <w:rFonts w:ascii="Avenir 45" w:hAnsi="Avenir 45"/>
        </w:rPr>
        <w:t xml:space="preserve"> </w:t>
      </w:r>
    </w:p>
    <w:p w14:paraId="3D9319FD" w14:textId="77777777" w:rsidR="00225715" w:rsidRDefault="00225715" w:rsidP="00397270">
      <w:pPr>
        <w:pStyle w:val="ResumeBullet2"/>
        <w:numPr>
          <w:ilvl w:val="0"/>
          <w:numId w:val="0"/>
        </w:numPr>
        <w:tabs>
          <w:tab w:val="left" w:pos="900"/>
        </w:tabs>
        <w:rPr>
          <w:rFonts w:ascii="Avenir 45" w:hAnsi="Avenir 45"/>
        </w:rPr>
      </w:pPr>
      <w:r>
        <w:rPr>
          <w:rFonts w:ascii="Avenir 45" w:hAnsi="Avenir 45"/>
        </w:rPr>
        <w:t xml:space="preserve">As a </w:t>
      </w:r>
      <w:r w:rsidR="00F75EB9">
        <w:rPr>
          <w:rFonts w:ascii="Avenir 45" w:hAnsi="Avenir 45"/>
        </w:rPr>
        <w:t>software developer, the responsibilities included:</w:t>
      </w:r>
    </w:p>
    <w:p w14:paraId="4F58D800" w14:textId="77777777" w:rsidR="00397270" w:rsidRPr="00397270" w:rsidRDefault="00397270" w:rsidP="00397270">
      <w:pPr>
        <w:pStyle w:val="ResumeBullet2"/>
        <w:numPr>
          <w:ilvl w:val="0"/>
          <w:numId w:val="25"/>
        </w:numPr>
        <w:tabs>
          <w:tab w:val="left" w:pos="720"/>
        </w:tabs>
        <w:ind w:left="360" w:firstLine="0"/>
        <w:rPr>
          <w:rFonts w:ascii="Avenir 45" w:hAnsi="Avenir 45"/>
        </w:rPr>
      </w:pPr>
      <w:r w:rsidRPr="00397270">
        <w:rPr>
          <w:rFonts w:ascii="Avenir 45" w:hAnsi="Avenir 45"/>
        </w:rPr>
        <w:t>Requirement Gathering from the Client’s IT and Accounts team</w:t>
      </w:r>
    </w:p>
    <w:p w14:paraId="1E6350B8" w14:textId="77777777" w:rsidR="00397270" w:rsidRPr="00397270" w:rsidRDefault="00397270" w:rsidP="00397270">
      <w:pPr>
        <w:numPr>
          <w:ilvl w:val="0"/>
          <w:numId w:val="25"/>
        </w:numPr>
        <w:suppressAutoHyphens/>
        <w:spacing w:line="276" w:lineRule="auto"/>
        <w:rPr>
          <w:rFonts w:ascii="Avenir 45" w:hAnsi="Avenir 45"/>
          <w:noProof/>
          <w:sz w:val="20"/>
          <w:szCs w:val="20"/>
        </w:rPr>
      </w:pPr>
      <w:r w:rsidRPr="00397270">
        <w:rPr>
          <w:rFonts w:ascii="Avenir 45" w:hAnsi="Avenir 45"/>
          <w:noProof/>
          <w:sz w:val="20"/>
          <w:szCs w:val="20"/>
        </w:rPr>
        <w:t>Requirement Analysis and Effort Estimation</w:t>
      </w:r>
    </w:p>
    <w:p w14:paraId="631C58B7" w14:textId="77777777" w:rsidR="00397270" w:rsidRPr="00397270" w:rsidRDefault="00397270" w:rsidP="00397270">
      <w:pPr>
        <w:numPr>
          <w:ilvl w:val="0"/>
          <w:numId w:val="25"/>
        </w:numPr>
        <w:suppressAutoHyphens/>
        <w:spacing w:line="276" w:lineRule="auto"/>
        <w:rPr>
          <w:rFonts w:ascii="Avenir 45" w:hAnsi="Avenir 45"/>
          <w:noProof/>
          <w:sz w:val="20"/>
          <w:szCs w:val="20"/>
        </w:rPr>
      </w:pPr>
      <w:r w:rsidRPr="00397270">
        <w:rPr>
          <w:rFonts w:ascii="Avenir 45" w:hAnsi="Avenir 45"/>
          <w:noProof/>
          <w:sz w:val="20"/>
          <w:szCs w:val="20"/>
        </w:rPr>
        <w:t>Design and Development</w:t>
      </w:r>
    </w:p>
    <w:p w14:paraId="51845552" w14:textId="77777777" w:rsidR="00397270" w:rsidRDefault="00397270" w:rsidP="00397270">
      <w:pPr>
        <w:numPr>
          <w:ilvl w:val="0"/>
          <w:numId w:val="25"/>
        </w:numPr>
        <w:suppressAutoHyphens/>
        <w:spacing w:line="276" w:lineRule="auto"/>
        <w:rPr>
          <w:rFonts w:ascii="Avenir 45" w:hAnsi="Avenir 45"/>
          <w:noProof/>
          <w:sz w:val="20"/>
          <w:szCs w:val="20"/>
        </w:rPr>
      </w:pPr>
      <w:r w:rsidRPr="00397270">
        <w:rPr>
          <w:rFonts w:ascii="Avenir 45" w:hAnsi="Avenir 45"/>
          <w:noProof/>
          <w:sz w:val="20"/>
          <w:szCs w:val="20"/>
        </w:rPr>
        <w:t>Tracking team members development and mentoring them on an on-need basis</w:t>
      </w:r>
    </w:p>
    <w:p w14:paraId="5CCA19C2" w14:textId="77777777" w:rsidR="004A010D" w:rsidRPr="004A010D" w:rsidRDefault="004A010D" w:rsidP="004A010D">
      <w:pPr>
        <w:numPr>
          <w:ilvl w:val="0"/>
          <w:numId w:val="25"/>
        </w:numPr>
        <w:suppressAutoHyphens/>
        <w:spacing w:line="276" w:lineRule="auto"/>
        <w:rPr>
          <w:rFonts w:ascii="Avenir 45" w:hAnsi="Avenir 45"/>
          <w:noProof/>
          <w:sz w:val="20"/>
          <w:szCs w:val="20"/>
        </w:rPr>
      </w:pPr>
      <w:r w:rsidRPr="004A010D">
        <w:rPr>
          <w:rFonts w:ascii="Avenir 45" w:hAnsi="Avenir 45"/>
          <w:noProof/>
          <w:sz w:val="20"/>
          <w:szCs w:val="20"/>
        </w:rPr>
        <w:t>Peer Code reviews</w:t>
      </w:r>
    </w:p>
    <w:p w14:paraId="504B01B1" w14:textId="77777777" w:rsidR="004A010D" w:rsidRPr="004A010D" w:rsidRDefault="004A010D" w:rsidP="004A010D">
      <w:pPr>
        <w:numPr>
          <w:ilvl w:val="0"/>
          <w:numId w:val="25"/>
        </w:numPr>
        <w:suppressAutoHyphens/>
        <w:spacing w:line="276" w:lineRule="auto"/>
        <w:rPr>
          <w:rFonts w:ascii="Avenir 45" w:hAnsi="Avenir 45"/>
          <w:noProof/>
          <w:sz w:val="20"/>
          <w:szCs w:val="20"/>
        </w:rPr>
      </w:pPr>
      <w:r w:rsidRPr="004A010D">
        <w:rPr>
          <w:rFonts w:ascii="Avenir 45" w:hAnsi="Avenir 45"/>
          <w:noProof/>
          <w:sz w:val="20"/>
          <w:szCs w:val="20"/>
        </w:rPr>
        <w:t>Coordinate with end users for User Acceptance testing</w:t>
      </w:r>
    </w:p>
    <w:p w14:paraId="688CB173" w14:textId="77777777" w:rsidR="0020385B" w:rsidRPr="0020385B" w:rsidRDefault="0020385B" w:rsidP="0020385B">
      <w:pPr>
        <w:pStyle w:val="ResumeBullet2"/>
        <w:numPr>
          <w:ilvl w:val="0"/>
          <w:numId w:val="0"/>
        </w:numPr>
        <w:rPr>
          <w:rFonts w:ascii="Avenir 45" w:hAnsi="Avenir 45"/>
          <w:i/>
        </w:rPr>
      </w:pPr>
      <w:r w:rsidRPr="0020385B">
        <w:rPr>
          <w:rFonts w:ascii="Avenir 45" w:hAnsi="Avenir 45"/>
          <w:b/>
          <w:i/>
        </w:rPr>
        <w:t>Environment:</w:t>
      </w:r>
      <w:r w:rsidRPr="0020385B">
        <w:rPr>
          <w:rFonts w:ascii="Avenir 45" w:hAnsi="Avenir 45"/>
          <w:i/>
        </w:rPr>
        <w:t xml:space="preserve"> </w:t>
      </w:r>
      <w:r w:rsidR="0090575B" w:rsidRPr="0090575B">
        <w:rPr>
          <w:rFonts w:ascii="Avenir 45" w:hAnsi="Avenir 45"/>
          <w:i/>
        </w:rPr>
        <w:t>Apache Struts, Spring, JBOSS 3.5, Informix, Linux</w:t>
      </w:r>
      <w:r w:rsidR="0090575B">
        <w:rPr>
          <w:rFonts w:ascii="Avenir 45" w:hAnsi="Avenir 45"/>
          <w:i/>
        </w:rPr>
        <w:t xml:space="preserve">, </w:t>
      </w:r>
      <w:r w:rsidR="0090575B" w:rsidRPr="0090575B">
        <w:rPr>
          <w:rFonts w:ascii="Avenir 45" w:hAnsi="Avenir 45"/>
          <w:i/>
        </w:rPr>
        <w:t>Eclipse IDE, Apache Maven, Subversion</w:t>
      </w:r>
    </w:p>
    <w:p w14:paraId="788073EC" w14:textId="77777777" w:rsidR="0020385B" w:rsidRPr="0020385B" w:rsidRDefault="0020385B" w:rsidP="0020385B">
      <w:pPr>
        <w:pStyle w:val="ResumeBullet2"/>
        <w:numPr>
          <w:ilvl w:val="0"/>
          <w:numId w:val="0"/>
        </w:numPr>
        <w:rPr>
          <w:rFonts w:ascii="Avenir 45" w:hAnsi="Avenir 45"/>
          <w:i/>
        </w:rPr>
      </w:pPr>
    </w:p>
    <w:tbl>
      <w:tblPr>
        <w:tblW w:w="0" w:type="auto"/>
        <w:tblLook w:val="01E0" w:firstRow="1" w:lastRow="1" w:firstColumn="1" w:lastColumn="1" w:noHBand="0" w:noVBand="0"/>
      </w:tblPr>
      <w:tblGrid>
        <w:gridCol w:w="5976"/>
        <w:gridCol w:w="4212"/>
      </w:tblGrid>
      <w:tr w:rsidR="0090575B" w:rsidRPr="000A6E87" w14:paraId="27D3D779" w14:textId="77777777" w:rsidTr="00CC2413">
        <w:trPr>
          <w:trHeight w:val="207"/>
        </w:trPr>
        <w:tc>
          <w:tcPr>
            <w:tcW w:w="5976" w:type="dxa"/>
            <w:shd w:val="clear" w:color="auto" w:fill="auto"/>
            <w:vAlign w:val="center"/>
          </w:tcPr>
          <w:p w14:paraId="72EC1B31" w14:textId="77777777" w:rsidR="0090575B" w:rsidRPr="000A6E87" w:rsidRDefault="0090575B" w:rsidP="00CC2413">
            <w:pPr>
              <w:pStyle w:val="ResumeList"/>
              <w:spacing w:before="120"/>
              <w:rPr>
                <w:rFonts w:ascii="Avenir 45" w:hAnsi="Avenir 45"/>
                <w:b/>
                <w:bCs/>
              </w:rPr>
            </w:pPr>
            <w:r w:rsidRPr="0090575B">
              <w:rPr>
                <w:rFonts w:ascii="Avenir 45" w:hAnsi="Avenir 45"/>
                <w:b/>
              </w:rPr>
              <w:t>Maharashtra Agricultural Information System</w:t>
            </w:r>
            <w:r>
              <w:rPr>
                <w:rFonts w:ascii="Avenir 45" w:hAnsi="Avenir 45"/>
                <w:b/>
              </w:rPr>
              <w:t xml:space="preserve"> (</w:t>
            </w:r>
            <w:proofErr w:type="spellStart"/>
            <w:r w:rsidRPr="0090575B">
              <w:rPr>
                <w:rFonts w:ascii="Avenir 45" w:hAnsi="Avenir 45"/>
                <w:b/>
              </w:rPr>
              <w:t>Maha</w:t>
            </w:r>
            <w:proofErr w:type="spellEnd"/>
            <w:r w:rsidRPr="0090575B">
              <w:rPr>
                <w:rFonts w:ascii="Avenir 45" w:hAnsi="Avenir 45"/>
                <w:b/>
              </w:rPr>
              <w:t xml:space="preserve"> AIMS 2010</w:t>
            </w:r>
            <w:r>
              <w:rPr>
                <w:rFonts w:ascii="Avenir 45" w:hAnsi="Avenir 45"/>
                <w:b/>
              </w:rPr>
              <w:t>)</w:t>
            </w:r>
          </w:p>
        </w:tc>
        <w:tc>
          <w:tcPr>
            <w:tcW w:w="4212" w:type="dxa"/>
            <w:shd w:val="clear" w:color="auto" w:fill="auto"/>
            <w:vAlign w:val="center"/>
          </w:tcPr>
          <w:p w14:paraId="66DC2DBF" w14:textId="77777777" w:rsidR="0090575B" w:rsidRPr="000A6E87" w:rsidRDefault="0090575B" w:rsidP="00CC2413">
            <w:pPr>
              <w:pStyle w:val="ResumeProject"/>
              <w:numPr>
                <w:ilvl w:val="0"/>
                <w:numId w:val="0"/>
              </w:numPr>
              <w:jc w:val="right"/>
              <w:rPr>
                <w:rFonts w:ascii="Avenir 45" w:hAnsi="Avenir 45"/>
                <w:szCs w:val="20"/>
                <w:u w:val="none"/>
              </w:rPr>
            </w:pPr>
            <w:r>
              <w:rPr>
                <w:rFonts w:ascii="Avenir 45" w:hAnsi="Avenir 45"/>
                <w:szCs w:val="20"/>
                <w:u w:val="none"/>
              </w:rPr>
              <w:t>Mar 2008 – Mar 2011</w:t>
            </w:r>
          </w:p>
        </w:tc>
      </w:tr>
      <w:tr w:rsidR="0090575B" w:rsidRPr="000A6E87" w14:paraId="7E3994EC" w14:textId="77777777" w:rsidTr="00CC2413">
        <w:trPr>
          <w:trHeight w:val="80"/>
        </w:trPr>
        <w:tc>
          <w:tcPr>
            <w:tcW w:w="5976" w:type="dxa"/>
            <w:shd w:val="clear" w:color="auto" w:fill="auto"/>
            <w:vAlign w:val="center"/>
          </w:tcPr>
          <w:p w14:paraId="04FE03B1" w14:textId="77777777" w:rsidR="0090575B" w:rsidRPr="000A6E87" w:rsidRDefault="0090575B" w:rsidP="00CC2413">
            <w:pPr>
              <w:pStyle w:val="ResumeList"/>
              <w:spacing w:before="0"/>
              <w:rPr>
                <w:rFonts w:ascii="Avenir 45" w:hAnsi="Avenir 45"/>
                <w:b/>
                <w:bCs/>
                <w:i/>
              </w:rPr>
            </w:pPr>
            <w:r>
              <w:rPr>
                <w:rFonts w:ascii="Avenir 45" w:hAnsi="Avenir 45"/>
                <w:b/>
                <w:i/>
              </w:rPr>
              <w:t>IT Engineer</w:t>
            </w:r>
          </w:p>
        </w:tc>
        <w:tc>
          <w:tcPr>
            <w:tcW w:w="4212" w:type="dxa"/>
            <w:shd w:val="clear" w:color="auto" w:fill="auto"/>
            <w:vAlign w:val="center"/>
          </w:tcPr>
          <w:p w14:paraId="1FE062C3" w14:textId="77777777" w:rsidR="0090575B" w:rsidRPr="000A6E87" w:rsidRDefault="0090575B" w:rsidP="00CC2413">
            <w:pPr>
              <w:pStyle w:val="ResumeProject"/>
              <w:numPr>
                <w:ilvl w:val="0"/>
                <w:numId w:val="0"/>
              </w:numPr>
              <w:rPr>
                <w:rFonts w:ascii="Avenir 45" w:hAnsi="Avenir 45"/>
                <w:szCs w:val="20"/>
                <w:u w:val="none"/>
              </w:rPr>
            </w:pPr>
          </w:p>
        </w:tc>
      </w:tr>
    </w:tbl>
    <w:p w14:paraId="021329E2" w14:textId="77777777" w:rsidR="0090575B" w:rsidRDefault="009E6162" w:rsidP="0090575B">
      <w:pPr>
        <w:pStyle w:val="ResumeBullet2"/>
        <w:numPr>
          <w:ilvl w:val="0"/>
          <w:numId w:val="0"/>
        </w:numPr>
        <w:tabs>
          <w:tab w:val="left" w:pos="900"/>
        </w:tabs>
        <w:rPr>
          <w:rFonts w:ascii="Avenir 45" w:hAnsi="Avenir 45"/>
        </w:rPr>
      </w:pPr>
      <w:r w:rsidRPr="009E6162">
        <w:rPr>
          <w:rFonts w:ascii="Avenir 45" w:hAnsi="Avenir 45"/>
        </w:rPr>
        <w:t>MAHA AIMS is a web based application that caters to the daily business of APMC, Mumbai</w:t>
      </w:r>
      <w:r w:rsidR="0090575B" w:rsidRPr="00397270">
        <w:rPr>
          <w:rFonts w:ascii="Avenir 45" w:hAnsi="Avenir 45"/>
        </w:rPr>
        <w:t>.</w:t>
      </w:r>
      <w:r w:rsidR="0090575B">
        <w:rPr>
          <w:rFonts w:ascii="Avenir 45" w:hAnsi="Avenir 45"/>
        </w:rPr>
        <w:t xml:space="preserve"> </w:t>
      </w:r>
    </w:p>
    <w:p w14:paraId="343A783A" w14:textId="77777777" w:rsidR="0090575B" w:rsidRDefault="0090575B" w:rsidP="0090575B">
      <w:pPr>
        <w:pStyle w:val="ResumeBullet2"/>
        <w:numPr>
          <w:ilvl w:val="0"/>
          <w:numId w:val="0"/>
        </w:numPr>
        <w:tabs>
          <w:tab w:val="left" w:pos="900"/>
        </w:tabs>
        <w:rPr>
          <w:rFonts w:ascii="Avenir 45" w:hAnsi="Avenir 45"/>
        </w:rPr>
      </w:pPr>
      <w:r>
        <w:rPr>
          <w:rFonts w:ascii="Avenir 45" w:hAnsi="Avenir 45"/>
        </w:rPr>
        <w:t>As a software developer, the responsibilities included:</w:t>
      </w:r>
    </w:p>
    <w:p w14:paraId="42231A98" w14:textId="77777777" w:rsidR="009E6162" w:rsidRPr="009E6162" w:rsidRDefault="009E6162" w:rsidP="009E6162">
      <w:pPr>
        <w:pStyle w:val="ResumeBullet2"/>
        <w:rPr>
          <w:rFonts w:ascii="Avenir 45" w:hAnsi="Avenir 45"/>
        </w:rPr>
      </w:pPr>
      <w:r w:rsidRPr="009E6162">
        <w:rPr>
          <w:rFonts w:ascii="Avenir 45" w:hAnsi="Avenir 45"/>
        </w:rPr>
        <w:t>Coordinate with client for new requirements/modifications required in the existing system</w:t>
      </w:r>
    </w:p>
    <w:p w14:paraId="57C01BAC" w14:textId="77777777" w:rsidR="009E6162" w:rsidRPr="009E6162" w:rsidRDefault="009E6162" w:rsidP="009E6162">
      <w:pPr>
        <w:pStyle w:val="ResumeBullet2"/>
        <w:rPr>
          <w:rFonts w:ascii="Avenir 45" w:hAnsi="Avenir 45"/>
        </w:rPr>
      </w:pPr>
      <w:r w:rsidRPr="009E6162">
        <w:rPr>
          <w:rFonts w:ascii="Avenir 45" w:hAnsi="Avenir 45"/>
        </w:rPr>
        <w:t>Develop/Modify modules as per client requirements</w:t>
      </w:r>
    </w:p>
    <w:p w14:paraId="7FF2893F" w14:textId="77777777" w:rsidR="009E6162" w:rsidRPr="009E6162" w:rsidRDefault="009E6162" w:rsidP="009E6162">
      <w:pPr>
        <w:pStyle w:val="ResumeBullet2"/>
        <w:rPr>
          <w:rFonts w:ascii="Avenir 45" w:hAnsi="Avenir 45"/>
        </w:rPr>
      </w:pPr>
      <w:r w:rsidRPr="009E6162">
        <w:rPr>
          <w:rFonts w:ascii="Avenir 45" w:hAnsi="Avenir 45"/>
        </w:rPr>
        <w:t>Conduct Application demonstrations to obtain formal Signoffs</w:t>
      </w:r>
    </w:p>
    <w:p w14:paraId="16882815" w14:textId="77777777" w:rsidR="0090575B" w:rsidRPr="0020385B" w:rsidRDefault="0090575B" w:rsidP="0090575B">
      <w:pPr>
        <w:pStyle w:val="ResumeBullet2"/>
        <w:numPr>
          <w:ilvl w:val="0"/>
          <w:numId w:val="0"/>
        </w:numPr>
        <w:rPr>
          <w:rFonts w:ascii="Avenir 45" w:hAnsi="Avenir 45"/>
          <w:i/>
        </w:rPr>
      </w:pPr>
      <w:r w:rsidRPr="0020385B">
        <w:rPr>
          <w:rFonts w:ascii="Avenir 45" w:hAnsi="Avenir 45"/>
          <w:b/>
          <w:i/>
        </w:rPr>
        <w:t>Environment:</w:t>
      </w:r>
      <w:r w:rsidRPr="0020385B">
        <w:rPr>
          <w:rFonts w:ascii="Avenir 45" w:hAnsi="Avenir 45"/>
          <w:i/>
        </w:rPr>
        <w:t xml:space="preserve"> </w:t>
      </w:r>
      <w:r w:rsidR="009E6162" w:rsidRPr="009E6162">
        <w:rPr>
          <w:rFonts w:ascii="Avenir 45" w:hAnsi="Avenir 45"/>
          <w:i/>
        </w:rPr>
        <w:t>Apache Wicket, Hibernate, Tomcat 5.20, Oracle 9i, Linux, Eclipse IDE, Subversion</w:t>
      </w:r>
    </w:p>
    <w:p w14:paraId="00765A37" w14:textId="77777777" w:rsidR="004F73AA" w:rsidRPr="0020385B" w:rsidRDefault="004F73AA" w:rsidP="004F73AA">
      <w:pPr>
        <w:pStyle w:val="ResumeBodyChar"/>
        <w:rPr>
          <w:rFonts w:ascii="Avenir 45" w:hAnsi="Avenir 45"/>
          <w:i/>
          <w:szCs w:val="20"/>
        </w:rPr>
      </w:pPr>
    </w:p>
    <w:p w14:paraId="576FA661" w14:textId="77777777" w:rsidR="004770A1" w:rsidRPr="0020385B" w:rsidRDefault="004770A1" w:rsidP="002B46BD">
      <w:pPr>
        <w:pStyle w:val="ResumeHeading"/>
        <w:numPr>
          <w:ilvl w:val="0"/>
          <w:numId w:val="0"/>
        </w:numPr>
        <w:pBdr>
          <w:bottom w:val="single" w:sz="8" w:space="1" w:color="auto"/>
        </w:pBdr>
        <w:spacing w:before="0"/>
        <w:rPr>
          <w:rFonts w:ascii="Avenir 45" w:hAnsi="Avenir 45"/>
          <w:sz w:val="24"/>
          <w:szCs w:val="24"/>
        </w:rPr>
      </w:pPr>
      <w:r w:rsidRPr="0020385B">
        <w:rPr>
          <w:rFonts w:ascii="Avenir 45" w:hAnsi="Avenir 45"/>
          <w:sz w:val="24"/>
          <w:szCs w:val="24"/>
        </w:rPr>
        <w:lastRenderedPageBreak/>
        <w:t>Summary of Projects</w:t>
      </w:r>
    </w:p>
    <w:p w14:paraId="714EAC21" w14:textId="77777777" w:rsidR="0020385B" w:rsidRPr="0020385B" w:rsidRDefault="003959B0"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Corvet/Vehicle Data Repository (VDR)</w:t>
      </w:r>
      <w:r w:rsidR="0020385B" w:rsidRPr="0020385B">
        <w:rPr>
          <w:rFonts w:ascii="Avenir 45" w:hAnsi="Avenir 45"/>
          <w:b w:val="0"/>
          <w:sz w:val="20"/>
          <w:szCs w:val="20"/>
        </w:rPr>
        <w:tab/>
      </w:r>
      <w:r>
        <w:rPr>
          <w:rFonts w:ascii="Avenir 45" w:hAnsi="Avenir 45"/>
          <w:b w:val="0"/>
          <w:sz w:val="20"/>
          <w:szCs w:val="20"/>
        </w:rPr>
        <w:t>Jun 2019 – till date</w:t>
      </w:r>
    </w:p>
    <w:p w14:paraId="722E71EF" w14:textId="77777777" w:rsidR="0020385B" w:rsidRPr="0020385B" w:rsidRDefault="003959B0"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Manager</w:t>
      </w:r>
    </w:p>
    <w:p w14:paraId="7AD5D914" w14:textId="77777777" w:rsidR="003959B0" w:rsidRDefault="003959B0"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bookmarkStart w:id="9" w:name="_Hlk38888906"/>
      <w:r>
        <w:rPr>
          <w:rFonts w:ascii="Avenir 45" w:hAnsi="Avenir 45"/>
          <w:b w:val="0"/>
          <w:sz w:val="20"/>
          <w:szCs w:val="20"/>
        </w:rPr>
        <w:t xml:space="preserve">Corvet portfolio is developed using J2EE (JSPs, Servlets) and is a </w:t>
      </w:r>
      <w:r w:rsidRPr="003959B0">
        <w:rPr>
          <w:rFonts w:ascii="Avenir 45" w:hAnsi="Avenir 45"/>
          <w:b w:val="0"/>
          <w:sz w:val="20"/>
          <w:szCs w:val="20"/>
        </w:rPr>
        <w:t>repository of the Vehicles manufactured by Group PSA and its co-operations</w:t>
      </w:r>
      <w:r>
        <w:rPr>
          <w:rFonts w:ascii="Avenir 45" w:hAnsi="Avenir 45"/>
          <w:b w:val="0"/>
          <w:sz w:val="20"/>
          <w:szCs w:val="20"/>
        </w:rPr>
        <w:t xml:space="preserve">. Corvet portfolio includes a web application, multiple web services and batches to store and update data for all PSA vehicles. </w:t>
      </w:r>
    </w:p>
    <w:bookmarkEnd w:id="9"/>
    <w:p w14:paraId="78F5CCD2" w14:textId="77777777" w:rsidR="003959B0" w:rsidRPr="0020385B" w:rsidRDefault="003959B0"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p>
    <w:p w14:paraId="08BF9E89" w14:textId="77777777" w:rsidR="0025441F" w:rsidRDefault="003959B0" w:rsidP="0020385B">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My Fuel Consumption (MFC)</w:t>
      </w:r>
      <w:r w:rsidR="0020385B" w:rsidRPr="0020385B">
        <w:rPr>
          <w:rFonts w:ascii="Avenir 45" w:hAnsi="Avenir 45"/>
          <w:b w:val="0"/>
          <w:sz w:val="20"/>
          <w:szCs w:val="20"/>
        </w:rPr>
        <w:tab/>
      </w:r>
      <w:r w:rsidR="0025441F">
        <w:rPr>
          <w:rFonts w:ascii="Avenir 45" w:hAnsi="Avenir 45"/>
          <w:b w:val="0"/>
          <w:sz w:val="20"/>
          <w:szCs w:val="20"/>
        </w:rPr>
        <w:t>Jan 2018 – Jun 2019</w:t>
      </w:r>
    </w:p>
    <w:p w14:paraId="3A31A631" w14:textId="77777777" w:rsidR="0020385B" w:rsidRPr="0020385B" w:rsidRDefault="003959B0" w:rsidP="0020385B">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Team Lead</w:t>
      </w:r>
    </w:p>
    <w:p w14:paraId="1DC17707" w14:textId="77777777" w:rsidR="0020385B" w:rsidRPr="0020385B" w:rsidRDefault="0025441F" w:rsidP="0020385B">
      <w:pPr>
        <w:pStyle w:val="ResumeHeading"/>
        <w:numPr>
          <w:ilvl w:val="0"/>
          <w:numId w:val="0"/>
        </w:numPr>
        <w:pBdr>
          <w:bottom w:val="none" w:sz="0" w:space="0" w:color="auto"/>
        </w:pBdr>
        <w:tabs>
          <w:tab w:val="right" w:pos="10080"/>
        </w:tabs>
        <w:spacing w:before="0"/>
        <w:rPr>
          <w:rFonts w:ascii="Avenir 45" w:hAnsi="Avenir 45"/>
          <w:b w:val="0"/>
          <w:sz w:val="20"/>
          <w:szCs w:val="20"/>
        </w:rPr>
      </w:pPr>
      <w:bookmarkStart w:id="10" w:name="_Hlk38889044"/>
      <w:r w:rsidRPr="0025441F">
        <w:rPr>
          <w:rFonts w:ascii="Avenir 45" w:hAnsi="Avenir 45"/>
          <w:b w:val="0"/>
          <w:sz w:val="20"/>
          <w:szCs w:val="20"/>
        </w:rPr>
        <w:t xml:space="preserve">MFC is a web-based application for Bureau Veritas’ clients to </w:t>
      </w:r>
      <w:r w:rsidR="00AB29DB">
        <w:rPr>
          <w:rFonts w:ascii="Avenir 45" w:hAnsi="Avenir 45"/>
          <w:b w:val="0"/>
          <w:sz w:val="20"/>
          <w:szCs w:val="20"/>
        </w:rPr>
        <w:t>record and report</w:t>
      </w:r>
      <w:r w:rsidRPr="0025441F">
        <w:rPr>
          <w:rFonts w:ascii="Avenir 45" w:hAnsi="Avenir 45"/>
          <w:b w:val="0"/>
          <w:sz w:val="20"/>
          <w:szCs w:val="20"/>
        </w:rPr>
        <w:t xml:space="preserve"> the </w:t>
      </w:r>
      <w:r w:rsidR="00AB29DB">
        <w:rPr>
          <w:rFonts w:ascii="Avenir 45" w:hAnsi="Avenir 45"/>
          <w:b w:val="0"/>
          <w:sz w:val="20"/>
          <w:szCs w:val="20"/>
        </w:rPr>
        <w:t>f</w:t>
      </w:r>
      <w:r w:rsidRPr="0025441F">
        <w:rPr>
          <w:rFonts w:ascii="Avenir 45" w:hAnsi="Avenir 45"/>
          <w:b w:val="0"/>
          <w:sz w:val="20"/>
          <w:szCs w:val="20"/>
        </w:rPr>
        <w:t>uel consumption and CO2 emissions for all the ships in service.</w:t>
      </w:r>
      <w:bookmarkEnd w:id="10"/>
      <w:r w:rsidR="00AB29DB">
        <w:rPr>
          <w:rFonts w:ascii="Avenir 45" w:hAnsi="Avenir 45"/>
          <w:b w:val="0"/>
          <w:sz w:val="20"/>
          <w:szCs w:val="20"/>
        </w:rPr>
        <w:tab/>
        <w:t xml:space="preserve"> </w:t>
      </w:r>
    </w:p>
    <w:p w14:paraId="21FFF720" w14:textId="77777777" w:rsidR="0020385B" w:rsidRPr="0020385B" w:rsidRDefault="0020385B"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p>
    <w:p w14:paraId="73B84736" w14:textId="77777777" w:rsidR="0020385B" w:rsidRPr="0020385B" w:rsidRDefault="002E32A5" w:rsidP="0020385B">
      <w:pPr>
        <w:pStyle w:val="ResumeHeading"/>
        <w:numPr>
          <w:ilvl w:val="0"/>
          <w:numId w:val="0"/>
        </w:numPr>
        <w:pBdr>
          <w:bottom w:val="none" w:sz="0" w:space="0" w:color="auto"/>
        </w:pBdr>
        <w:tabs>
          <w:tab w:val="right" w:pos="10080"/>
        </w:tabs>
        <w:spacing w:before="0"/>
        <w:rPr>
          <w:rFonts w:ascii="Avenir 45" w:hAnsi="Avenir 45"/>
          <w:b w:val="0"/>
          <w:sz w:val="20"/>
          <w:szCs w:val="20"/>
        </w:rPr>
      </w:pPr>
      <w:proofErr w:type="spellStart"/>
      <w:r>
        <w:rPr>
          <w:rFonts w:ascii="Avenir 45" w:hAnsi="Avenir 45"/>
          <w:b w:val="0"/>
          <w:sz w:val="20"/>
          <w:szCs w:val="20"/>
        </w:rPr>
        <w:t>Veristar</w:t>
      </w:r>
      <w:proofErr w:type="spellEnd"/>
      <w:r>
        <w:rPr>
          <w:rFonts w:ascii="Avenir 45" w:hAnsi="Avenir 45"/>
          <w:b w:val="0"/>
          <w:sz w:val="20"/>
          <w:szCs w:val="20"/>
        </w:rPr>
        <w:t xml:space="preserve"> Project Management (VPM)</w:t>
      </w:r>
      <w:r w:rsidR="0020385B" w:rsidRPr="0020385B">
        <w:rPr>
          <w:rFonts w:ascii="Avenir 45" w:hAnsi="Avenir 45"/>
          <w:b w:val="0"/>
          <w:sz w:val="20"/>
          <w:szCs w:val="20"/>
        </w:rPr>
        <w:tab/>
      </w:r>
      <w:r>
        <w:rPr>
          <w:rFonts w:ascii="Avenir 45" w:hAnsi="Avenir 45"/>
          <w:b w:val="0"/>
          <w:sz w:val="20"/>
          <w:szCs w:val="20"/>
        </w:rPr>
        <w:t>Jan 2018 – Jun 2019</w:t>
      </w:r>
    </w:p>
    <w:p w14:paraId="7F90D27B" w14:textId="77777777" w:rsidR="0020385B" w:rsidRPr="0020385B" w:rsidRDefault="002E32A5" w:rsidP="0020385B">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Team Lead</w:t>
      </w:r>
    </w:p>
    <w:p w14:paraId="71E7C03A" w14:textId="77777777" w:rsidR="0020385B" w:rsidRPr="0020385B" w:rsidRDefault="002E32A5" w:rsidP="0020385B">
      <w:pPr>
        <w:pStyle w:val="ResumeHeading"/>
        <w:numPr>
          <w:ilvl w:val="0"/>
          <w:numId w:val="0"/>
        </w:numPr>
        <w:pBdr>
          <w:bottom w:val="none" w:sz="0" w:space="0" w:color="auto"/>
        </w:pBdr>
        <w:tabs>
          <w:tab w:val="right" w:pos="10080"/>
        </w:tabs>
        <w:spacing w:before="0"/>
        <w:rPr>
          <w:rFonts w:ascii="Avenir 45" w:hAnsi="Avenir 45"/>
          <w:b w:val="0"/>
          <w:sz w:val="20"/>
          <w:szCs w:val="20"/>
        </w:rPr>
      </w:pPr>
      <w:bookmarkStart w:id="11" w:name="_Hlk38889284"/>
      <w:r w:rsidRPr="002E32A5">
        <w:rPr>
          <w:rFonts w:ascii="Avenir 45" w:hAnsi="Avenir 45"/>
          <w:b w:val="0"/>
          <w:sz w:val="20"/>
          <w:szCs w:val="20"/>
        </w:rPr>
        <w:t>VPM is a web-based application to keep track of the complete Ship development life cycle.</w:t>
      </w:r>
      <w:bookmarkEnd w:id="11"/>
    </w:p>
    <w:p w14:paraId="62C66189" w14:textId="77777777" w:rsidR="0020385B" w:rsidRPr="0020385B" w:rsidRDefault="0020385B"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p>
    <w:p w14:paraId="6F98B755" w14:textId="77777777" w:rsidR="0020385B" w:rsidRPr="0020385B" w:rsidRDefault="002E32A5" w:rsidP="0020385B">
      <w:pPr>
        <w:pStyle w:val="ResumeHeading"/>
        <w:numPr>
          <w:ilvl w:val="0"/>
          <w:numId w:val="0"/>
        </w:numPr>
        <w:pBdr>
          <w:bottom w:val="none" w:sz="0" w:space="0" w:color="auto"/>
        </w:pBdr>
        <w:tabs>
          <w:tab w:val="right" w:pos="10080"/>
        </w:tabs>
        <w:spacing w:before="0"/>
        <w:rPr>
          <w:rFonts w:ascii="Avenir 45" w:hAnsi="Avenir 45"/>
          <w:b w:val="0"/>
          <w:sz w:val="20"/>
          <w:szCs w:val="20"/>
        </w:rPr>
      </w:pPr>
      <w:proofErr w:type="spellStart"/>
      <w:r>
        <w:rPr>
          <w:rFonts w:ascii="Avenir 45" w:hAnsi="Avenir 45"/>
          <w:b w:val="0"/>
          <w:sz w:val="20"/>
          <w:szCs w:val="20"/>
        </w:rPr>
        <w:t>Weblogic</w:t>
      </w:r>
      <w:proofErr w:type="spellEnd"/>
      <w:r>
        <w:rPr>
          <w:rFonts w:ascii="Avenir 45" w:hAnsi="Avenir 45"/>
          <w:b w:val="0"/>
          <w:sz w:val="20"/>
          <w:szCs w:val="20"/>
        </w:rPr>
        <w:t xml:space="preserve"> to Tomcat migration</w:t>
      </w:r>
      <w:r>
        <w:rPr>
          <w:rFonts w:ascii="Avenir 45" w:hAnsi="Avenir 45"/>
          <w:b w:val="0"/>
          <w:sz w:val="20"/>
          <w:szCs w:val="20"/>
        </w:rPr>
        <w:tab/>
        <w:t>Aug 2016 – Jan 2018</w:t>
      </w:r>
    </w:p>
    <w:p w14:paraId="50BE2DAA" w14:textId="77777777" w:rsidR="0020385B" w:rsidRPr="0020385B" w:rsidRDefault="002E32A5" w:rsidP="0020385B">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Team Lead</w:t>
      </w:r>
    </w:p>
    <w:p w14:paraId="2AEAC147" w14:textId="77777777" w:rsidR="0020385B" w:rsidRDefault="00AB69CA"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sidRPr="00AB69CA">
        <w:rPr>
          <w:rFonts w:ascii="Avenir 45" w:hAnsi="Avenir 45"/>
          <w:b w:val="0"/>
          <w:sz w:val="20"/>
          <w:szCs w:val="20"/>
        </w:rPr>
        <w:t>WebLogic to Tomcat migration was initiative taken by JB Hunt to migrate around 450 different business applications to Tomcat server.</w:t>
      </w:r>
    </w:p>
    <w:p w14:paraId="0B059790" w14:textId="77777777" w:rsidR="002F25B2" w:rsidRDefault="002F25B2"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p>
    <w:p w14:paraId="70942FD3" w14:textId="77777777" w:rsidR="002F25B2" w:rsidRDefault="002F25B2"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Relevant Contacts</w:t>
      </w:r>
      <w:r>
        <w:rPr>
          <w:rFonts w:ascii="Avenir 45" w:hAnsi="Avenir 45"/>
          <w:b w:val="0"/>
          <w:sz w:val="20"/>
          <w:szCs w:val="20"/>
        </w:rPr>
        <w:tab/>
        <w:t>Apr 2016 – Aug 2016</w:t>
      </w:r>
    </w:p>
    <w:p w14:paraId="7FFB9A8C" w14:textId="77777777" w:rsidR="002F25B2" w:rsidRDefault="002F25B2"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Senior software developer</w:t>
      </w:r>
    </w:p>
    <w:p w14:paraId="7264F873" w14:textId="77777777" w:rsidR="002F25B2" w:rsidRDefault="002F25B2"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sidRPr="002F25B2">
        <w:rPr>
          <w:rFonts w:ascii="Avenir 45" w:hAnsi="Avenir 45"/>
          <w:b w:val="0"/>
          <w:sz w:val="20"/>
          <w:szCs w:val="20"/>
        </w:rPr>
        <w:t>Relevant Contacts is a web-based product for clients to search for appropriate people for various marketing campaigns.</w:t>
      </w:r>
    </w:p>
    <w:p w14:paraId="269C3CE7" w14:textId="77777777" w:rsidR="00AB69CA" w:rsidRDefault="00AB69CA"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p>
    <w:p w14:paraId="52D93DC3" w14:textId="77777777" w:rsidR="00AB69CA" w:rsidRDefault="00AB69CA"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Early Warning System (EWS)</w:t>
      </w:r>
      <w:r>
        <w:rPr>
          <w:rFonts w:ascii="Avenir 45" w:hAnsi="Avenir 45"/>
          <w:b w:val="0"/>
          <w:sz w:val="20"/>
          <w:szCs w:val="20"/>
        </w:rPr>
        <w:tab/>
        <w:t>Mar 2015 – Apr 2016</w:t>
      </w:r>
    </w:p>
    <w:p w14:paraId="7323457E" w14:textId="77777777" w:rsidR="00AB69CA" w:rsidRDefault="00AB69CA"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Senior software developer</w:t>
      </w:r>
    </w:p>
    <w:p w14:paraId="2B2DE2F1" w14:textId="77777777" w:rsidR="00AB69CA" w:rsidRDefault="00AB69CA"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sidRPr="00AB69CA">
        <w:rPr>
          <w:rFonts w:ascii="Avenir 45" w:hAnsi="Avenir 45"/>
          <w:b w:val="0"/>
          <w:sz w:val="20"/>
          <w:szCs w:val="20"/>
        </w:rPr>
        <w:t>Early Warning system is a web-based product for Banks to predict if a corporate borrower can turn into a Non</w:t>
      </w:r>
      <w:r w:rsidR="004451F2">
        <w:rPr>
          <w:rFonts w:ascii="Avenir 45" w:hAnsi="Avenir 45"/>
          <w:b w:val="0"/>
          <w:sz w:val="20"/>
          <w:szCs w:val="20"/>
        </w:rPr>
        <w:t>-</w:t>
      </w:r>
      <w:r w:rsidRPr="00AB69CA">
        <w:rPr>
          <w:rFonts w:ascii="Avenir 45" w:hAnsi="Avenir 45"/>
          <w:b w:val="0"/>
          <w:sz w:val="20"/>
          <w:szCs w:val="20"/>
        </w:rPr>
        <w:t>Performing Asset (NPA).</w:t>
      </w:r>
    </w:p>
    <w:p w14:paraId="1A680E3F" w14:textId="77777777" w:rsidR="002F25B2" w:rsidRDefault="002F25B2"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p>
    <w:p w14:paraId="24F7406F" w14:textId="77777777" w:rsidR="002F25B2" w:rsidRDefault="00462E16"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HR Portal</w:t>
      </w:r>
      <w:r>
        <w:rPr>
          <w:rFonts w:ascii="Avenir 45" w:hAnsi="Avenir 45"/>
          <w:b w:val="0"/>
          <w:sz w:val="20"/>
          <w:szCs w:val="20"/>
        </w:rPr>
        <w:tab/>
        <w:t>Mar 2012 – Dec 2014</w:t>
      </w:r>
    </w:p>
    <w:p w14:paraId="3C6FA8FB" w14:textId="77777777" w:rsidR="00B273F1" w:rsidRPr="00462E16" w:rsidRDefault="00B273F1" w:rsidP="00B273F1">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IT Engineer - Java</w:t>
      </w:r>
    </w:p>
    <w:p w14:paraId="22B28A0A" w14:textId="77777777" w:rsidR="00462E16" w:rsidRDefault="00462E16"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sidRPr="00462E16">
        <w:rPr>
          <w:rFonts w:ascii="Avenir 45" w:hAnsi="Avenir 45"/>
          <w:b w:val="0"/>
          <w:sz w:val="20"/>
          <w:szCs w:val="20"/>
        </w:rPr>
        <w:t>HR Portal is a web-based application developed to cater to Organizations day-to-day HR requirements and Appraisal and Incentive programs.</w:t>
      </w:r>
    </w:p>
    <w:p w14:paraId="366667D7" w14:textId="77777777" w:rsidR="00B273F1" w:rsidRDefault="00B273F1"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p>
    <w:p w14:paraId="11AA8484" w14:textId="77777777" w:rsidR="00B273F1" w:rsidRDefault="00B273F1"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sidRPr="00B273F1">
        <w:rPr>
          <w:rFonts w:ascii="Avenir 45" w:hAnsi="Avenir 45"/>
          <w:b w:val="0"/>
          <w:sz w:val="20"/>
          <w:szCs w:val="20"/>
        </w:rPr>
        <w:t>Java based Railway Application Package (JRAP)</w:t>
      </w:r>
      <w:r>
        <w:rPr>
          <w:rFonts w:ascii="Avenir 45" w:hAnsi="Avenir 45"/>
          <w:b w:val="0"/>
          <w:sz w:val="20"/>
          <w:szCs w:val="20"/>
        </w:rPr>
        <w:tab/>
        <w:t>Mar 2011 – Mar 2012</w:t>
      </w:r>
    </w:p>
    <w:p w14:paraId="55AA7486" w14:textId="77777777" w:rsidR="00B273F1" w:rsidRPr="00462E16" w:rsidRDefault="00B273F1"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IT Engineer</w:t>
      </w:r>
    </w:p>
    <w:p w14:paraId="074517D8" w14:textId="77777777" w:rsidR="00462E16" w:rsidRDefault="00462E16"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 xml:space="preserve"> </w:t>
      </w:r>
      <w:r w:rsidR="00E01D8C" w:rsidRPr="00E01D8C">
        <w:rPr>
          <w:rFonts w:ascii="Avenir 45" w:hAnsi="Avenir 45"/>
          <w:b w:val="0"/>
          <w:sz w:val="20"/>
          <w:szCs w:val="20"/>
        </w:rPr>
        <w:t>JRAP is a web-based application developed for Konkan Railway Corporation Limited to handle their day-to-day business.</w:t>
      </w:r>
    </w:p>
    <w:p w14:paraId="00B060CF" w14:textId="77777777" w:rsidR="00E01D8C" w:rsidRDefault="00E01D8C"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p>
    <w:p w14:paraId="097EA68A" w14:textId="77777777" w:rsidR="00E01D8C" w:rsidRDefault="00E01D8C"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sidRPr="00E01D8C">
        <w:rPr>
          <w:rFonts w:ascii="Avenir 45" w:hAnsi="Avenir 45"/>
          <w:b w:val="0"/>
          <w:sz w:val="20"/>
          <w:szCs w:val="20"/>
        </w:rPr>
        <w:t xml:space="preserve">Maharashtra Agricultural Information System </w:t>
      </w:r>
      <w:r>
        <w:rPr>
          <w:rFonts w:ascii="Avenir 45" w:hAnsi="Avenir 45"/>
          <w:b w:val="0"/>
          <w:sz w:val="20"/>
          <w:szCs w:val="20"/>
        </w:rPr>
        <w:t>(</w:t>
      </w:r>
      <w:proofErr w:type="spellStart"/>
      <w:r w:rsidRPr="00E01D8C">
        <w:rPr>
          <w:rFonts w:ascii="Avenir 45" w:hAnsi="Avenir 45"/>
          <w:b w:val="0"/>
          <w:sz w:val="20"/>
          <w:szCs w:val="20"/>
        </w:rPr>
        <w:t>Maha</w:t>
      </w:r>
      <w:proofErr w:type="spellEnd"/>
      <w:r w:rsidR="00EC6528">
        <w:rPr>
          <w:rFonts w:ascii="Avenir 45" w:hAnsi="Avenir 45"/>
          <w:b w:val="0"/>
          <w:sz w:val="20"/>
          <w:szCs w:val="20"/>
        </w:rPr>
        <w:t>-</w:t>
      </w:r>
      <w:r w:rsidRPr="00E01D8C">
        <w:rPr>
          <w:rFonts w:ascii="Avenir 45" w:hAnsi="Avenir 45"/>
          <w:b w:val="0"/>
          <w:sz w:val="20"/>
          <w:szCs w:val="20"/>
        </w:rPr>
        <w:t>AIMS 2010</w:t>
      </w:r>
      <w:r>
        <w:rPr>
          <w:rFonts w:ascii="Avenir 45" w:hAnsi="Avenir 45"/>
          <w:b w:val="0"/>
          <w:sz w:val="20"/>
          <w:szCs w:val="20"/>
        </w:rPr>
        <w:t>)</w:t>
      </w:r>
      <w:r w:rsidR="005B1D40">
        <w:rPr>
          <w:rFonts w:ascii="Avenir 45" w:hAnsi="Avenir 45"/>
          <w:b w:val="0"/>
          <w:sz w:val="20"/>
          <w:szCs w:val="20"/>
        </w:rPr>
        <w:tab/>
        <w:t>Mar 2008 – Mar 2011</w:t>
      </w:r>
    </w:p>
    <w:p w14:paraId="5AC7BE98" w14:textId="77777777" w:rsidR="005B1D40" w:rsidRDefault="005B1D40"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Pr>
          <w:rFonts w:ascii="Avenir 45" w:hAnsi="Avenir 45"/>
          <w:b w:val="0"/>
          <w:sz w:val="20"/>
          <w:szCs w:val="20"/>
        </w:rPr>
        <w:t>IT Engineer</w:t>
      </w:r>
    </w:p>
    <w:p w14:paraId="3BE7B6FB" w14:textId="77777777" w:rsidR="005B1D40" w:rsidRPr="00E01D8C" w:rsidRDefault="005B1D40"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r w:rsidRPr="005B1D40">
        <w:rPr>
          <w:rFonts w:ascii="Avenir 45" w:hAnsi="Avenir 45"/>
          <w:b w:val="0"/>
          <w:sz w:val="20"/>
          <w:szCs w:val="20"/>
        </w:rPr>
        <w:t>MAHA AIMS is a web</w:t>
      </w:r>
      <w:r w:rsidR="009C620F">
        <w:rPr>
          <w:rFonts w:ascii="Avenir 45" w:hAnsi="Avenir 45"/>
          <w:b w:val="0"/>
          <w:sz w:val="20"/>
          <w:szCs w:val="20"/>
        </w:rPr>
        <w:t>-</w:t>
      </w:r>
      <w:r w:rsidRPr="005B1D40">
        <w:rPr>
          <w:rFonts w:ascii="Avenir 45" w:hAnsi="Avenir 45"/>
          <w:b w:val="0"/>
          <w:sz w:val="20"/>
          <w:szCs w:val="20"/>
        </w:rPr>
        <w:t>based application that caters to the daily business of APMC, Mumbai</w:t>
      </w:r>
    </w:p>
    <w:p w14:paraId="4363909A" w14:textId="77777777" w:rsidR="00E01D8C" w:rsidRPr="0020385B" w:rsidRDefault="00E01D8C" w:rsidP="002B46BD">
      <w:pPr>
        <w:pStyle w:val="ResumeHeading"/>
        <w:numPr>
          <w:ilvl w:val="0"/>
          <w:numId w:val="0"/>
        </w:numPr>
        <w:pBdr>
          <w:bottom w:val="none" w:sz="0" w:space="0" w:color="auto"/>
        </w:pBdr>
        <w:tabs>
          <w:tab w:val="right" w:pos="10080"/>
        </w:tabs>
        <w:spacing w:before="0"/>
        <w:rPr>
          <w:rFonts w:ascii="Avenir 45" w:hAnsi="Avenir 45"/>
          <w:b w:val="0"/>
          <w:sz w:val="20"/>
          <w:szCs w:val="20"/>
        </w:rPr>
      </w:pPr>
    </w:p>
    <w:p w14:paraId="5DAF407B" w14:textId="77777777" w:rsidR="0072665C" w:rsidRPr="0020385B" w:rsidRDefault="0074132F" w:rsidP="00100F51">
      <w:pPr>
        <w:pStyle w:val="ResumeHeading"/>
        <w:numPr>
          <w:ilvl w:val="0"/>
          <w:numId w:val="0"/>
        </w:numPr>
        <w:pBdr>
          <w:bottom w:val="single" w:sz="8" w:space="1" w:color="auto"/>
        </w:pBdr>
        <w:spacing w:before="0"/>
        <w:rPr>
          <w:rFonts w:ascii="Avenir 45" w:hAnsi="Avenir 45"/>
          <w:sz w:val="24"/>
          <w:szCs w:val="24"/>
        </w:rPr>
      </w:pPr>
      <w:r>
        <w:rPr>
          <w:rFonts w:ascii="Avenir 45" w:hAnsi="Avenir 45"/>
          <w:sz w:val="24"/>
          <w:szCs w:val="24"/>
        </w:rPr>
        <w:br w:type="page"/>
      </w:r>
      <w:r w:rsidR="0072665C" w:rsidRPr="0020385B">
        <w:rPr>
          <w:rFonts w:ascii="Avenir 45" w:hAnsi="Avenir 45"/>
          <w:sz w:val="24"/>
          <w:szCs w:val="24"/>
        </w:rPr>
        <w:lastRenderedPageBreak/>
        <w:t>Certifications</w:t>
      </w:r>
    </w:p>
    <w:p w14:paraId="2749950A" w14:textId="77777777" w:rsidR="001F44CC" w:rsidRPr="00BC55D6" w:rsidRDefault="001F44CC" w:rsidP="001F44CC">
      <w:pPr>
        <w:pStyle w:val="NormalArial"/>
        <w:spacing w:line="276" w:lineRule="auto"/>
        <w:jc w:val="both"/>
        <w:rPr>
          <w:color w:val="000000"/>
          <w:sz w:val="18"/>
          <w:szCs w:val="18"/>
        </w:rPr>
      </w:pPr>
      <w:bookmarkStart w:id="12" w:name="_Hlk38889836"/>
      <w:r w:rsidRPr="00BC55D6">
        <w:rPr>
          <w:b/>
          <w:bCs/>
          <w:color w:val="000000"/>
          <w:sz w:val="18"/>
          <w:szCs w:val="18"/>
        </w:rPr>
        <w:t>Post Graduate Diploma in Information Technology (PGDIT)</w:t>
      </w:r>
      <w:r w:rsidRPr="00BC55D6">
        <w:rPr>
          <w:color w:val="000000"/>
          <w:sz w:val="18"/>
          <w:szCs w:val="18"/>
        </w:rPr>
        <w:t xml:space="preserve"> in June 2014 from Symbiosis Centre for Distance Learning, Pune with 70%</w:t>
      </w:r>
    </w:p>
    <w:p w14:paraId="4CE758C1" w14:textId="77777777" w:rsidR="001F44CC" w:rsidRPr="00BC55D6" w:rsidRDefault="001F44CC" w:rsidP="001F44CC">
      <w:pPr>
        <w:pStyle w:val="NormalArial"/>
        <w:spacing w:line="276" w:lineRule="auto"/>
        <w:jc w:val="both"/>
        <w:rPr>
          <w:color w:val="000000"/>
          <w:sz w:val="18"/>
          <w:szCs w:val="18"/>
        </w:rPr>
      </w:pPr>
      <w:r w:rsidRPr="00BC55D6">
        <w:rPr>
          <w:b/>
          <w:bCs/>
          <w:color w:val="000000"/>
          <w:sz w:val="18"/>
          <w:szCs w:val="18"/>
        </w:rPr>
        <w:t xml:space="preserve">Oracle Certified Professional, Java SE 6 Programmers </w:t>
      </w:r>
      <w:r w:rsidRPr="00BC55D6">
        <w:rPr>
          <w:color w:val="000000"/>
          <w:sz w:val="18"/>
          <w:szCs w:val="18"/>
        </w:rPr>
        <w:t>examination</w:t>
      </w:r>
      <w:r w:rsidRPr="00BC55D6">
        <w:rPr>
          <w:b/>
          <w:bCs/>
          <w:color w:val="000000"/>
          <w:sz w:val="18"/>
          <w:szCs w:val="18"/>
        </w:rPr>
        <w:t xml:space="preserve"> </w:t>
      </w:r>
      <w:r w:rsidRPr="00BC55D6">
        <w:rPr>
          <w:color w:val="000000"/>
          <w:sz w:val="18"/>
          <w:szCs w:val="18"/>
        </w:rPr>
        <w:t>in December 2011 with 78%.</w:t>
      </w:r>
    </w:p>
    <w:bookmarkEnd w:id="12"/>
    <w:p w14:paraId="6244BFD3" w14:textId="77777777" w:rsidR="00147506" w:rsidRPr="0020385B" w:rsidRDefault="00147506" w:rsidP="00147506">
      <w:pPr>
        <w:pStyle w:val="ResumeBodyChar"/>
        <w:tabs>
          <w:tab w:val="right" w:pos="10080"/>
        </w:tabs>
        <w:rPr>
          <w:rFonts w:ascii="Avenir 45" w:hAnsi="Avenir 45"/>
          <w:b/>
          <w:i/>
          <w:szCs w:val="20"/>
        </w:rPr>
      </w:pPr>
    </w:p>
    <w:p w14:paraId="027FE815" w14:textId="77777777" w:rsidR="0020385B" w:rsidRPr="0020385B" w:rsidRDefault="0020385B" w:rsidP="00147506">
      <w:pPr>
        <w:pStyle w:val="ResumeBodyChar"/>
        <w:tabs>
          <w:tab w:val="right" w:pos="10080"/>
        </w:tabs>
        <w:rPr>
          <w:rFonts w:ascii="Avenir 45" w:hAnsi="Avenir 45"/>
          <w:b/>
          <w:i/>
          <w:szCs w:val="20"/>
        </w:rPr>
      </w:pPr>
    </w:p>
    <w:p w14:paraId="7FF72CB7" w14:textId="77777777" w:rsidR="00231CBC" w:rsidRPr="0020385B" w:rsidRDefault="00231CBC" w:rsidP="00100F51">
      <w:pPr>
        <w:pStyle w:val="ResumeHeading"/>
        <w:numPr>
          <w:ilvl w:val="0"/>
          <w:numId w:val="0"/>
        </w:numPr>
        <w:pBdr>
          <w:bottom w:val="single" w:sz="8" w:space="1" w:color="auto"/>
        </w:pBdr>
        <w:spacing w:before="0"/>
        <w:rPr>
          <w:rFonts w:ascii="Avenir 45" w:hAnsi="Avenir 45"/>
          <w:sz w:val="24"/>
          <w:szCs w:val="24"/>
        </w:rPr>
      </w:pPr>
      <w:r w:rsidRPr="0020385B">
        <w:rPr>
          <w:rFonts w:ascii="Avenir 45" w:hAnsi="Avenir 45"/>
          <w:sz w:val="24"/>
          <w:szCs w:val="24"/>
        </w:rPr>
        <w:t>Education</w:t>
      </w:r>
    </w:p>
    <w:p w14:paraId="487B6670" w14:textId="77777777" w:rsidR="001F44CC" w:rsidRPr="00BC55D6" w:rsidRDefault="001F44CC" w:rsidP="001F44CC">
      <w:pPr>
        <w:pStyle w:val="NormalArial"/>
        <w:spacing w:line="276" w:lineRule="auto"/>
        <w:jc w:val="both"/>
        <w:rPr>
          <w:color w:val="000000"/>
          <w:sz w:val="18"/>
          <w:szCs w:val="18"/>
        </w:rPr>
      </w:pPr>
      <w:bookmarkStart w:id="13" w:name="_Hlk38889884"/>
      <w:r w:rsidRPr="00BC55D6">
        <w:rPr>
          <w:b/>
          <w:bCs/>
          <w:color w:val="000000"/>
          <w:sz w:val="18"/>
          <w:szCs w:val="18"/>
        </w:rPr>
        <w:t>Bachelor of Engineering</w:t>
      </w:r>
      <w:r w:rsidRPr="00BC55D6">
        <w:rPr>
          <w:color w:val="000000"/>
          <w:sz w:val="18"/>
          <w:szCs w:val="18"/>
        </w:rPr>
        <w:t xml:space="preserve"> in Information Technology from Swami </w:t>
      </w:r>
      <w:proofErr w:type="spellStart"/>
      <w:r w:rsidRPr="00BC55D6">
        <w:rPr>
          <w:color w:val="000000"/>
          <w:sz w:val="18"/>
          <w:szCs w:val="18"/>
        </w:rPr>
        <w:t>Ramananad</w:t>
      </w:r>
      <w:proofErr w:type="spellEnd"/>
      <w:r w:rsidRPr="00BC55D6">
        <w:rPr>
          <w:color w:val="000000"/>
          <w:sz w:val="18"/>
          <w:szCs w:val="18"/>
        </w:rPr>
        <w:t xml:space="preserve"> </w:t>
      </w:r>
      <w:proofErr w:type="spellStart"/>
      <w:r w:rsidRPr="00BC55D6">
        <w:rPr>
          <w:color w:val="000000"/>
          <w:sz w:val="18"/>
          <w:szCs w:val="18"/>
        </w:rPr>
        <w:t>Teerth’s</w:t>
      </w:r>
      <w:proofErr w:type="spellEnd"/>
      <w:r w:rsidRPr="00BC55D6">
        <w:rPr>
          <w:color w:val="000000"/>
          <w:sz w:val="18"/>
          <w:szCs w:val="18"/>
        </w:rPr>
        <w:t xml:space="preserve"> Marathwada University passed out in the year 2007 with 71.67%.</w:t>
      </w:r>
    </w:p>
    <w:p w14:paraId="4115AE21" w14:textId="77777777" w:rsidR="001F44CC" w:rsidRPr="00BC55D6" w:rsidRDefault="001F44CC" w:rsidP="001F44CC">
      <w:pPr>
        <w:pStyle w:val="NormalArial"/>
        <w:spacing w:line="276" w:lineRule="auto"/>
        <w:jc w:val="both"/>
        <w:rPr>
          <w:color w:val="000000"/>
          <w:sz w:val="18"/>
          <w:szCs w:val="18"/>
        </w:rPr>
      </w:pPr>
      <w:r w:rsidRPr="00BC55D6">
        <w:rPr>
          <w:b/>
          <w:bCs/>
          <w:color w:val="000000"/>
          <w:sz w:val="18"/>
          <w:szCs w:val="18"/>
        </w:rPr>
        <w:t>Diploma in Computer Technology</w:t>
      </w:r>
      <w:r w:rsidRPr="00BC55D6">
        <w:rPr>
          <w:color w:val="000000"/>
          <w:sz w:val="18"/>
          <w:szCs w:val="18"/>
        </w:rPr>
        <w:t xml:space="preserve"> from SH </w:t>
      </w:r>
      <w:proofErr w:type="spellStart"/>
      <w:r w:rsidRPr="00BC55D6">
        <w:rPr>
          <w:color w:val="000000"/>
          <w:sz w:val="18"/>
          <w:szCs w:val="18"/>
        </w:rPr>
        <w:t>Jondhale</w:t>
      </w:r>
      <w:proofErr w:type="spellEnd"/>
      <w:r w:rsidRPr="00BC55D6">
        <w:rPr>
          <w:color w:val="000000"/>
          <w:sz w:val="18"/>
          <w:szCs w:val="18"/>
        </w:rPr>
        <w:t xml:space="preserve"> Polytechnic, Mumbai, passed out in the year 2003 with 64.56%.</w:t>
      </w:r>
    </w:p>
    <w:p w14:paraId="77C600DA" w14:textId="77777777" w:rsidR="001F44CC" w:rsidRPr="00BC55D6" w:rsidRDefault="001F44CC" w:rsidP="001F44CC">
      <w:pPr>
        <w:pStyle w:val="NormalArial"/>
        <w:spacing w:line="276" w:lineRule="auto"/>
        <w:jc w:val="both"/>
        <w:rPr>
          <w:color w:val="000000"/>
          <w:sz w:val="18"/>
          <w:szCs w:val="18"/>
        </w:rPr>
      </w:pPr>
      <w:r w:rsidRPr="00BC55D6">
        <w:rPr>
          <w:b/>
          <w:bCs/>
          <w:color w:val="000000"/>
          <w:sz w:val="18"/>
          <w:szCs w:val="18"/>
        </w:rPr>
        <w:t>S.S.C.</w:t>
      </w:r>
      <w:r w:rsidRPr="00BC55D6">
        <w:rPr>
          <w:color w:val="000000"/>
          <w:sz w:val="18"/>
          <w:szCs w:val="18"/>
        </w:rPr>
        <w:t xml:space="preserve"> from M.S.B.S.H.S.E. passed out in 1998 with 79.86%.</w:t>
      </w:r>
    </w:p>
    <w:bookmarkEnd w:id="13"/>
    <w:p w14:paraId="021B955F" w14:textId="77777777" w:rsidR="00FF627B" w:rsidRPr="0020385B" w:rsidRDefault="00FF627B" w:rsidP="001F44CC">
      <w:pPr>
        <w:pStyle w:val="ResumeCitation"/>
        <w:ind w:left="0" w:firstLine="0"/>
        <w:rPr>
          <w:rFonts w:ascii="Avenir 45" w:hAnsi="Avenir 45"/>
          <w:szCs w:val="20"/>
        </w:rPr>
      </w:pPr>
    </w:p>
    <w:sectPr w:rsidR="00FF627B" w:rsidRPr="0020385B" w:rsidSect="008F3CA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65" w:right="1080" w:bottom="965"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94AA0" w14:textId="77777777" w:rsidR="003A2A61" w:rsidRDefault="003A2A61">
      <w:r>
        <w:separator/>
      </w:r>
    </w:p>
  </w:endnote>
  <w:endnote w:type="continuationSeparator" w:id="0">
    <w:p w14:paraId="18ACFF55" w14:textId="77777777" w:rsidR="003A2A61" w:rsidRDefault="003A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enir 45">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D737D" w14:textId="77777777" w:rsidR="00B52173" w:rsidRDefault="00B52173" w:rsidP="004A5F9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045175" w14:textId="77777777" w:rsidR="00B52173" w:rsidRDefault="00B52173" w:rsidP="00B521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0AB04" w14:textId="77777777" w:rsidR="00B52173" w:rsidRPr="00B52173" w:rsidRDefault="00B52173" w:rsidP="004A5F9C">
    <w:pPr>
      <w:pStyle w:val="Footer"/>
      <w:framePr w:wrap="around" w:vAnchor="text" w:hAnchor="margin" w:y="1"/>
      <w:rPr>
        <w:rStyle w:val="PageNumber"/>
        <w:rFonts w:ascii="Avenir 45" w:hAnsi="Avenir 45"/>
        <w:sz w:val="20"/>
        <w:szCs w:val="20"/>
      </w:rPr>
    </w:pPr>
    <w:r w:rsidRPr="00B52173">
      <w:rPr>
        <w:rStyle w:val="PageNumber"/>
        <w:rFonts w:ascii="Avenir 45" w:hAnsi="Avenir 45"/>
        <w:sz w:val="20"/>
        <w:szCs w:val="20"/>
      </w:rPr>
      <w:fldChar w:fldCharType="begin"/>
    </w:r>
    <w:r w:rsidRPr="00B52173">
      <w:rPr>
        <w:rStyle w:val="PageNumber"/>
        <w:rFonts w:ascii="Avenir 45" w:hAnsi="Avenir 45"/>
        <w:sz w:val="20"/>
        <w:szCs w:val="20"/>
      </w:rPr>
      <w:instrText xml:space="preserve">PAGE  </w:instrText>
    </w:r>
    <w:r w:rsidRPr="00B52173">
      <w:rPr>
        <w:rStyle w:val="PageNumber"/>
        <w:rFonts w:ascii="Avenir 45" w:hAnsi="Avenir 45"/>
        <w:sz w:val="20"/>
        <w:szCs w:val="20"/>
      </w:rPr>
      <w:fldChar w:fldCharType="separate"/>
    </w:r>
    <w:r w:rsidR="007113A7">
      <w:rPr>
        <w:rStyle w:val="PageNumber"/>
        <w:rFonts w:ascii="Avenir 45" w:hAnsi="Avenir 45"/>
        <w:noProof/>
        <w:sz w:val="20"/>
        <w:szCs w:val="20"/>
      </w:rPr>
      <w:t>3</w:t>
    </w:r>
    <w:r w:rsidRPr="00B52173">
      <w:rPr>
        <w:rStyle w:val="PageNumber"/>
        <w:rFonts w:ascii="Avenir 45" w:hAnsi="Avenir 45"/>
        <w:sz w:val="20"/>
        <w:szCs w:val="20"/>
      </w:rPr>
      <w:fldChar w:fldCharType="end"/>
    </w:r>
  </w:p>
  <w:p w14:paraId="212DAB65" w14:textId="77777777" w:rsidR="00B52173" w:rsidRDefault="00B52173" w:rsidP="00B5217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BF9E" w14:textId="77777777" w:rsidR="0072665C" w:rsidRDefault="0072665C" w:rsidP="001F5B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72C6A" w14:textId="77777777" w:rsidR="003A2A61" w:rsidRDefault="003A2A61">
      <w:r>
        <w:separator/>
      </w:r>
    </w:p>
  </w:footnote>
  <w:footnote w:type="continuationSeparator" w:id="0">
    <w:p w14:paraId="68BE4A8D" w14:textId="77777777" w:rsidR="003A2A61" w:rsidRDefault="003A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ED715" w14:textId="77777777" w:rsidR="00874223" w:rsidRDefault="00874223"/>
  <w:p w14:paraId="19FE0ABC" w14:textId="77777777" w:rsidR="00B478A8" w:rsidRDefault="00B478A8"/>
  <w:p w14:paraId="41EE9A6D" w14:textId="77777777" w:rsidR="00B478A8" w:rsidRDefault="00B478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B55E" w14:textId="77777777" w:rsidR="004B3E91" w:rsidRPr="00465F38" w:rsidRDefault="0054597C" w:rsidP="00B52173">
    <w:pPr>
      <w:pStyle w:val="ResumeName"/>
      <w:rPr>
        <w:b w:val="0"/>
        <w:i w:val="0"/>
      </w:rPr>
    </w:pPr>
    <w:r>
      <w:rPr>
        <w:rFonts w:ascii="Avenir 45" w:hAnsi="Avenir 45"/>
        <w:sz w:val="20"/>
        <w:szCs w:val="20"/>
      </w:rPr>
      <w:t>Anish Shukla</w:t>
    </w:r>
    <w:r w:rsidR="00B52173" w:rsidRPr="00B52173">
      <w:rPr>
        <w:rFonts w:ascii="Avenir 45" w:hAnsi="Avenir 45"/>
        <w:sz w:val="20"/>
        <w:szCs w:val="20"/>
      </w:rPr>
      <w:tab/>
    </w:r>
    <w:r w:rsidR="00465F38">
      <w:rPr>
        <w:noProof/>
      </w:rPr>
      <w:pict w14:anchorId="4365F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pt;height:37pt">
          <v:imagedata r:id="rId1" o:title="Capgemini_Logo_2COL_CMYK" croptop="18312f" cropbottom="18633f" cropleft="8135f" cropright="8135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5A21" w14:textId="77777777" w:rsidR="0072665C" w:rsidRPr="00E47469" w:rsidRDefault="004B3E91" w:rsidP="00B52173">
    <w:pPr>
      <w:pStyle w:val="ResumeName"/>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6"/>
    <w:multiLevelType w:val="singleLevel"/>
    <w:tmpl w:val="7A42A54C"/>
    <w:lvl w:ilvl="0">
      <w:start w:val="1"/>
      <w:numFmt w:val="bullet"/>
      <w:pStyle w:val="NormalArial"/>
      <w:lvlText w:val=""/>
      <w:lvlJc w:val="left"/>
      <w:pPr>
        <w:tabs>
          <w:tab w:val="num" w:pos="360"/>
        </w:tabs>
        <w:ind w:left="360" w:hanging="360"/>
      </w:pPr>
      <w:rPr>
        <w:rFonts w:ascii="Symbol" w:hAnsi="Symbol"/>
      </w:rPr>
    </w:lvl>
  </w:abstractNum>
  <w:abstractNum w:abstractNumId="2" w15:restartNumberingAfterBreak="0">
    <w:nsid w:val="03B60C27"/>
    <w:multiLevelType w:val="hybridMultilevel"/>
    <w:tmpl w:val="DFD46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F4574"/>
    <w:multiLevelType w:val="hybridMultilevel"/>
    <w:tmpl w:val="8960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93076"/>
    <w:multiLevelType w:val="hybridMultilevel"/>
    <w:tmpl w:val="D6F8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94C18"/>
    <w:multiLevelType w:val="hybridMultilevel"/>
    <w:tmpl w:val="D33C5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FBE129E"/>
    <w:multiLevelType w:val="hybridMultilevel"/>
    <w:tmpl w:val="EF6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A30CF"/>
    <w:multiLevelType w:val="hybridMultilevel"/>
    <w:tmpl w:val="7680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017E5"/>
    <w:multiLevelType w:val="hybridMultilevel"/>
    <w:tmpl w:val="A9A8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B4102"/>
    <w:multiLevelType w:val="hybridMultilevel"/>
    <w:tmpl w:val="67A8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3" w15:restartNumberingAfterBreak="0">
    <w:nsid w:val="4CB4675F"/>
    <w:multiLevelType w:val="hybridMultilevel"/>
    <w:tmpl w:val="CF02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B758E"/>
    <w:multiLevelType w:val="hybridMultilevel"/>
    <w:tmpl w:val="66B8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D1030"/>
    <w:multiLevelType w:val="hybridMultilevel"/>
    <w:tmpl w:val="66287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58304A"/>
    <w:multiLevelType w:val="hybridMultilevel"/>
    <w:tmpl w:val="8E6A1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DD7E46"/>
    <w:multiLevelType w:val="hybridMultilevel"/>
    <w:tmpl w:val="408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13"/>
  </w:num>
  <w:num w:numId="6">
    <w:abstractNumId w:val="1"/>
  </w:num>
  <w:num w:numId="7">
    <w:abstractNumId w:val="11"/>
  </w:num>
  <w:num w:numId="8">
    <w:abstractNumId w:val="12"/>
  </w:num>
  <w:num w:numId="9">
    <w:abstractNumId w:val="4"/>
  </w:num>
  <w:num w:numId="10">
    <w:abstractNumId w:val="9"/>
  </w:num>
  <w:num w:numId="11">
    <w:abstractNumId w:val="12"/>
  </w:num>
  <w:num w:numId="12">
    <w:abstractNumId w:val="14"/>
  </w:num>
  <w:num w:numId="13">
    <w:abstractNumId w:val="12"/>
  </w:num>
  <w:num w:numId="14">
    <w:abstractNumId w:val="8"/>
  </w:num>
  <w:num w:numId="15">
    <w:abstractNumId w:val="12"/>
  </w:num>
  <w:num w:numId="16">
    <w:abstractNumId w:val="12"/>
  </w:num>
  <w:num w:numId="17">
    <w:abstractNumId w:val="11"/>
  </w:num>
  <w:num w:numId="18">
    <w:abstractNumId w:val="3"/>
  </w:num>
  <w:num w:numId="19">
    <w:abstractNumId w:val="17"/>
  </w:num>
  <w:num w:numId="20">
    <w:abstractNumId w:val="16"/>
  </w:num>
  <w:num w:numId="21">
    <w:abstractNumId w:val="2"/>
  </w:num>
  <w:num w:numId="22">
    <w:abstractNumId w:val="7"/>
  </w:num>
  <w:num w:numId="23">
    <w:abstractNumId w:val="15"/>
  </w:num>
  <w:num w:numId="24">
    <w:abstractNumId w:val="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131078" w:nlCheck="1" w:checkStyle="1"/>
  <w:activeWritingStyle w:appName="MSWord" w:lang="en-US" w:vendorID="64" w:dllVersion="0" w:nlCheck="1" w:checkStyle="0"/>
  <w:activeWritingStyle w:appName="MSWord" w:lang="en-GB" w:vendorID="64" w:dllVersion="0" w:nlCheck="1" w:checkStyle="0"/>
  <w:activeWritingStyle w:appName="MSWord" w:lang="fr-FR"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B7A"/>
    <w:rsid w:val="00001E8E"/>
    <w:rsid w:val="00014D3B"/>
    <w:rsid w:val="00041F2B"/>
    <w:rsid w:val="00042C0E"/>
    <w:rsid w:val="0007148B"/>
    <w:rsid w:val="00075BAE"/>
    <w:rsid w:val="000A6045"/>
    <w:rsid w:val="000A6E87"/>
    <w:rsid w:val="000B1E1D"/>
    <w:rsid w:val="000E7523"/>
    <w:rsid w:val="00100F51"/>
    <w:rsid w:val="001025B2"/>
    <w:rsid w:val="00124386"/>
    <w:rsid w:val="00124E76"/>
    <w:rsid w:val="00147506"/>
    <w:rsid w:val="001522D4"/>
    <w:rsid w:val="0017396E"/>
    <w:rsid w:val="001753C1"/>
    <w:rsid w:val="001775C5"/>
    <w:rsid w:val="00183480"/>
    <w:rsid w:val="001A54A0"/>
    <w:rsid w:val="001C58EB"/>
    <w:rsid w:val="001E4C49"/>
    <w:rsid w:val="001F44CC"/>
    <w:rsid w:val="001F5B7A"/>
    <w:rsid w:val="001F5E12"/>
    <w:rsid w:val="00201FA3"/>
    <w:rsid w:val="00202B44"/>
    <w:rsid w:val="0020385B"/>
    <w:rsid w:val="00225715"/>
    <w:rsid w:val="00226830"/>
    <w:rsid w:val="00231CBC"/>
    <w:rsid w:val="002362F8"/>
    <w:rsid w:val="002401EE"/>
    <w:rsid w:val="0025441F"/>
    <w:rsid w:val="00265E4B"/>
    <w:rsid w:val="002726B7"/>
    <w:rsid w:val="00290421"/>
    <w:rsid w:val="002907C9"/>
    <w:rsid w:val="00292BEF"/>
    <w:rsid w:val="002960AF"/>
    <w:rsid w:val="002A0290"/>
    <w:rsid w:val="002A3752"/>
    <w:rsid w:val="002B46BD"/>
    <w:rsid w:val="002C1000"/>
    <w:rsid w:val="002C4FEE"/>
    <w:rsid w:val="002D5DEC"/>
    <w:rsid w:val="002E32A5"/>
    <w:rsid w:val="002E53CD"/>
    <w:rsid w:val="002F25B2"/>
    <w:rsid w:val="002F6DE8"/>
    <w:rsid w:val="003105FD"/>
    <w:rsid w:val="003354D3"/>
    <w:rsid w:val="00343D5B"/>
    <w:rsid w:val="00354EDB"/>
    <w:rsid w:val="00375BD6"/>
    <w:rsid w:val="003959B0"/>
    <w:rsid w:val="00397270"/>
    <w:rsid w:val="003A1707"/>
    <w:rsid w:val="003A2A61"/>
    <w:rsid w:val="003B52C5"/>
    <w:rsid w:val="003D1BB4"/>
    <w:rsid w:val="003E0D7D"/>
    <w:rsid w:val="003F3968"/>
    <w:rsid w:val="004210E7"/>
    <w:rsid w:val="0042269F"/>
    <w:rsid w:val="00435550"/>
    <w:rsid w:val="004357DF"/>
    <w:rsid w:val="0044426B"/>
    <w:rsid w:val="004451F2"/>
    <w:rsid w:val="00462E16"/>
    <w:rsid w:val="00463CB3"/>
    <w:rsid w:val="00463CCC"/>
    <w:rsid w:val="00464396"/>
    <w:rsid w:val="00465F38"/>
    <w:rsid w:val="004770A1"/>
    <w:rsid w:val="004977D2"/>
    <w:rsid w:val="004A010D"/>
    <w:rsid w:val="004A5F9C"/>
    <w:rsid w:val="004B2DE7"/>
    <w:rsid w:val="004B3E91"/>
    <w:rsid w:val="004B5C31"/>
    <w:rsid w:val="004B7BB9"/>
    <w:rsid w:val="004C1C18"/>
    <w:rsid w:val="004C6302"/>
    <w:rsid w:val="004C6AAD"/>
    <w:rsid w:val="004E2A62"/>
    <w:rsid w:val="004F73AA"/>
    <w:rsid w:val="0054597C"/>
    <w:rsid w:val="005578C4"/>
    <w:rsid w:val="00581FFB"/>
    <w:rsid w:val="005A1398"/>
    <w:rsid w:val="005B1D40"/>
    <w:rsid w:val="005E19F3"/>
    <w:rsid w:val="0062095D"/>
    <w:rsid w:val="00625538"/>
    <w:rsid w:val="00633D15"/>
    <w:rsid w:val="00634016"/>
    <w:rsid w:val="006376FA"/>
    <w:rsid w:val="00644BCB"/>
    <w:rsid w:val="006534FC"/>
    <w:rsid w:val="00664D81"/>
    <w:rsid w:val="006746BE"/>
    <w:rsid w:val="00675806"/>
    <w:rsid w:val="006800D7"/>
    <w:rsid w:val="006A4465"/>
    <w:rsid w:val="006D53C1"/>
    <w:rsid w:val="006D79D3"/>
    <w:rsid w:val="006F2E70"/>
    <w:rsid w:val="00700DF4"/>
    <w:rsid w:val="00702364"/>
    <w:rsid w:val="00706471"/>
    <w:rsid w:val="007113A7"/>
    <w:rsid w:val="0072665C"/>
    <w:rsid w:val="00736E72"/>
    <w:rsid w:val="0074132F"/>
    <w:rsid w:val="0077282C"/>
    <w:rsid w:val="007744E4"/>
    <w:rsid w:val="007823B2"/>
    <w:rsid w:val="007B51E9"/>
    <w:rsid w:val="007C0A4B"/>
    <w:rsid w:val="007C2535"/>
    <w:rsid w:val="007F3BE9"/>
    <w:rsid w:val="007F4CF6"/>
    <w:rsid w:val="00810C35"/>
    <w:rsid w:val="00842F03"/>
    <w:rsid w:val="00851645"/>
    <w:rsid w:val="0086273E"/>
    <w:rsid w:val="008649DE"/>
    <w:rsid w:val="00874223"/>
    <w:rsid w:val="00882976"/>
    <w:rsid w:val="008B2952"/>
    <w:rsid w:val="008C0606"/>
    <w:rsid w:val="008D3A8B"/>
    <w:rsid w:val="008E43C5"/>
    <w:rsid w:val="008F153B"/>
    <w:rsid w:val="008F199A"/>
    <w:rsid w:val="008F3CAF"/>
    <w:rsid w:val="0090575B"/>
    <w:rsid w:val="009313B6"/>
    <w:rsid w:val="0094088C"/>
    <w:rsid w:val="00946256"/>
    <w:rsid w:val="009467EA"/>
    <w:rsid w:val="00951E62"/>
    <w:rsid w:val="009A0FE7"/>
    <w:rsid w:val="009B0F34"/>
    <w:rsid w:val="009C1F6D"/>
    <w:rsid w:val="009C3FEB"/>
    <w:rsid w:val="009C620F"/>
    <w:rsid w:val="009E3BC0"/>
    <w:rsid w:val="009E6162"/>
    <w:rsid w:val="00A11DB6"/>
    <w:rsid w:val="00A26223"/>
    <w:rsid w:val="00A41C4C"/>
    <w:rsid w:val="00A43262"/>
    <w:rsid w:val="00A8275E"/>
    <w:rsid w:val="00A97F6B"/>
    <w:rsid w:val="00AB29DB"/>
    <w:rsid w:val="00AB69CA"/>
    <w:rsid w:val="00AC510F"/>
    <w:rsid w:val="00B10913"/>
    <w:rsid w:val="00B12445"/>
    <w:rsid w:val="00B237C1"/>
    <w:rsid w:val="00B273F1"/>
    <w:rsid w:val="00B37332"/>
    <w:rsid w:val="00B478A8"/>
    <w:rsid w:val="00B52173"/>
    <w:rsid w:val="00B7203B"/>
    <w:rsid w:val="00B80DA9"/>
    <w:rsid w:val="00BA5DA6"/>
    <w:rsid w:val="00BA7163"/>
    <w:rsid w:val="00BC4D97"/>
    <w:rsid w:val="00BD5A9E"/>
    <w:rsid w:val="00BD6A47"/>
    <w:rsid w:val="00BE399B"/>
    <w:rsid w:val="00BE4845"/>
    <w:rsid w:val="00BE55EA"/>
    <w:rsid w:val="00C11D6B"/>
    <w:rsid w:val="00C120E3"/>
    <w:rsid w:val="00C16E7C"/>
    <w:rsid w:val="00C204F9"/>
    <w:rsid w:val="00C320AD"/>
    <w:rsid w:val="00C36136"/>
    <w:rsid w:val="00C46914"/>
    <w:rsid w:val="00C7273A"/>
    <w:rsid w:val="00C745C4"/>
    <w:rsid w:val="00C875E8"/>
    <w:rsid w:val="00CC2413"/>
    <w:rsid w:val="00CC50BE"/>
    <w:rsid w:val="00CC60AF"/>
    <w:rsid w:val="00CD3C44"/>
    <w:rsid w:val="00CD501B"/>
    <w:rsid w:val="00CD6105"/>
    <w:rsid w:val="00CE7E4C"/>
    <w:rsid w:val="00D01D79"/>
    <w:rsid w:val="00D159E3"/>
    <w:rsid w:val="00D21202"/>
    <w:rsid w:val="00D3514F"/>
    <w:rsid w:val="00D454FE"/>
    <w:rsid w:val="00D53F36"/>
    <w:rsid w:val="00D74B48"/>
    <w:rsid w:val="00D77307"/>
    <w:rsid w:val="00D86B59"/>
    <w:rsid w:val="00DA79F3"/>
    <w:rsid w:val="00DB5391"/>
    <w:rsid w:val="00DD4EAE"/>
    <w:rsid w:val="00DE636D"/>
    <w:rsid w:val="00DF718B"/>
    <w:rsid w:val="00E01D8C"/>
    <w:rsid w:val="00E01E90"/>
    <w:rsid w:val="00E35E62"/>
    <w:rsid w:val="00E37196"/>
    <w:rsid w:val="00E47469"/>
    <w:rsid w:val="00E51CC1"/>
    <w:rsid w:val="00E55C38"/>
    <w:rsid w:val="00E66D13"/>
    <w:rsid w:val="00E73098"/>
    <w:rsid w:val="00E83D8F"/>
    <w:rsid w:val="00E84D5B"/>
    <w:rsid w:val="00EA49E8"/>
    <w:rsid w:val="00EC08FD"/>
    <w:rsid w:val="00EC6528"/>
    <w:rsid w:val="00EC6E25"/>
    <w:rsid w:val="00ED04FD"/>
    <w:rsid w:val="00F16379"/>
    <w:rsid w:val="00F34367"/>
    <w:rsid w:val="00F422A6"/>
    <w:rsid w:val="00F42AFF"/>
    <w:rsid w:val="00F61FE6"/>
    <w:rsid w:val="00F75EB9"/>
    <w:rsid w:val="00F82AA2"/>
    <w:rsid w:val="00F82DF5"/>
    <w:rsid w:val="00F9410B"/>
    <w:rsid w:val="00FA1BA6"/>
    <w:rsid w:val="00FA4465"/>
    <w:rsid w:val="00FA71F2"/>
    <w:rsid w:val="00FC42A2"/>
    <w:rsid w:val="00FD5BDB"/>
    <w:rsid w:val="00FE0D23"/>
    <w:rsid w:val="00FE252E"/>
    <w:rsid w:val="00FF112B"/>
    <w:rsid w:val="00FF487B"/>
    <w:rsid w:val="00FF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14:docId w14:val="1BB3EB70"/>
  <w15:chartTrackingRefBased/>
  <w15:docId w15:val="{349BD34F-6899-429E-A9EF-12C0AF12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73A"/>
    <w:rPr>
      <w:rFonts w:ascii="Palatino Linotype" w:hAnsi="Palatino Linotype"/>
      <w:sz w:val="24"/>
      <w:szCs w:val="24"/>
    </w:rPr>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842F03"/>
    <w:pPr>
      <w:numPr>
        <w:ilvl w:val="4"/>
        <w:numId w:val="4"/>
      </w:numPr>
      <w:spacing w:before="240" w:after="60"/>
      <w:outlineLvl w:val="4"/>
    </w:pPr>
    <w:rPr>
      <w:b/>
      <w:bCs/>
      <w:i/>
      <w:iCs/>
      <w:sz w:val="26"/>
      <w:szCs w:val="26"/>
    </w:rPr>
  </w:style>
  <w:style w:type="paragraph" w:styleId="Heading6">
    <w:name w:val="heading 6"/>
    <w:basedOn w:val="Normal"/>
    <w:next w:val="Normal"/>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next w:val="ListBullet2"/>
    <w:autoRedefine/>
    <w:pPr>
      <w:keepNext/>
      <w:numPr>
        <w:numId w:val="2"/>
      </w:numPr>
      <w:outlineLvl w:val="0"/>
    </w:pPr>
  </w:style>
  <w:style w:type="paragraph" w:customStyle="1" w:styleId="ResumeName">
    <w:name w:val="Resume Name"/>
    <w:basedOn w:val="Heading1"/>
    <w:next w:val="ResumeHeading"/>
    <w:autoRedefine/>
    <w:rsid w:val="00B52173"/>
    <w:pPr>
      <w:numPr>
        <w:numId w:val="0"/>
      </w:numPr>
      <w:tabs>
        <w:tab w:val="right" w:pos="10080"/>
      </w:tabs>
      <w:spacing w:after="120"/>
    </w:pPr>
    <w:rPr>
      <w:rFonts w:ascii="Times New Roman" w:hAnsi="Times New Roman" w:cs="Times New Roman"/>
      <w:i/>
      <w:sz w:val="28"/>
      <w:szCs w:val="28"/>
    </w:rPr>
  </w:style>
  <w:style w:type="paragraph" w:customStyle="1" w:styleId="ResumeHeading">
    <w:name w:val="Resume Heading"/>
    <w:basedOn w:val="Heading2"/>
    <w:pPr>
      <w:pBdr>
        <w:bottom w:val="single" w:sz="4" w:space="1" w:color="auto"/>
      </w:pBdr>
    </w:pPr>
    <w:rPr>
      <w:rFonts w:ascii="Times New Roman" w:hAnsi="Times New Roman"/>
    </w:rPr>
  </w:style>
  <w:style w:type="paragraph" w:customStyle="1" w:styleId="ResumeBullet">
    <w:name w:val="Resume Bullet"/>
    <w:basedOn w:val="Normal"/>
    <w:next w:val="ResumeBullet2"/>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pPr>
      <w:spacing w:before="60"/>
    </w:pPr>
    <w:rPr>
      <w:rFonts w:ascii="Times New Roman" w:hAnsi="Times New Roman"/>
      <w:sz w:val="20"/>
    </w:rPr>
  </w:style>
  <w:style w:type="paragraph" w:styleId="ListBullet2">
    <w:name w:val="List Bullet 2"/>
    <w:basedOn w:val="Normal"/>
    <w:autoRedefine/>
    <w:pPr>
      <w:keepNext/>
      <w:numPr>
        <w:numId w:val="1"/>
      </w:numPr>
      <w:outlineLvl w:val="1"/>
    </w:pPr>
  </w:style>
  <w:style w:type="paragraph" w:customStyle="1" w:styleId="ResumeBullet2">
    <w:name w:val="Resume Bullet 2"/>
    <w:pPr>
      <w:numPr>
        <w:ilvl w:val="1"/>
        <w:numId w:val="3"/>
      </w:numPr>
    </w:pPr>
    <w:rPr>
      <w:noProof/>
    </w:rPr>
  </w:style>
  <w:style w:type="paragraph" w:customStyle="1" w:styleId="ResumeSkillSet">
    <w:name w:val="Resume SkillSet"/>
    <w:basedOn w:val="ResumeBodyChar"/>
    <w:link w:val="ResumeSkillSetChar"/>
    <w:autoRedefine/>
    <w:rsid w:val="00BA7163"/>
    <w:pPr>
      <w:keepLines/>
      <w:tabs>
        <w:tab w:val="left" w:pos="2160"/>
      </w:tabs>
      <w:jc w:val="center"/>
    </w:pPr>
    <w:rPr>
      <w:b/>
      <w:bCs/>
      <w:sz w:val="24"/>
    </w:rPr>
  </w:style>
  <w:style w:type="paragraph" w:customStyle="1" w:styleId="ResumeHeader">
    <w:name w:val="Resume Header"/>
    <w:basedOn w:val="ResumeName"/>
    <w:pPr>
      <w:spacing w:before="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szCs w:val="20"/>
    </w:rPr>
  </w:style>
  <w:style w:type="paragraph" w:customStyle="1" w:styleId="ResumeCitation">
    <w:name w:val="Resume Citation"/>
    <w:basedOn w:val="ResumeBodyChar"/>
    <w:pPr>
      <w:ind w:left="360" w:hanging="360"/>
    </w:pPr>
    <w:rPr>
      <w:bCs/>
    </w:rPr>
  </w:style>
  <w:style w:type="paragraph" w:customStyle="1" w:styleId="ResumeFooter">
    <w:name w:val="Resume Footer"/>
    <w:basedOn w:val="Normal"/>
    <w:pPr>
      <w:jc w:val="both"/>
    </w:pPr>
    <w:rPr>
      <w:rFonts w:ascii="Times New Roman" w:hAnsi="Times New Roman"/>
      <w:i/>
      <w:sz w:val="16"/>
    </w:rPr>
  </w:style>
  <w:style w:type="paragraph" w:customStyle="1" w:styleId="ResumeLastSaved">
    <w:name w:val="Resume LastSaved"/>
    <w:pPr>
      <w:jc w:val="center"/>
    </w:pPr>
    <w:rPr>
      <w:i/>
      <w:sz w:val="12"/>
    </w:rPr>
  </w:style>
  <w:style w:type="paragraph" w:customStyle="1" w:styleId="ResumeProject">
    <w:name w:val="Resume Project"/>
    <w:basedOn w:val="ResumeHeading"/>
    <w:next w:val="ResumeDatehidden"/>
    <w:pPr>
      <w:pBdr>
        <w:bottom w:val="none" w:sz="0" w:space="0" w:color="auto"/>
      </w:pBdr>
      <w:spacing w:before="120" w:after="0"/>
    </w:pPr>
    <w:rPr>
      <w:i w:val="0"/>
      <w:sz w:val="20"/>
      <w:u w:val="single"/>
    </w:rPr>
  </w:style>
  <w:style w:type="paragraph" w:customStyle="1" w:styleId="ResumeList">
    <w:name w:val="Resume List"/>
    <w:link w:val="ResumeListChar"/>
    <w:pPr>
      <w:spacing w:before="60"/>
    </w:pPr>
  </w:style>
  <w:style w:type="paragraph" w:customStyle="1" w:styleId="ResumeDatehidden">
    <w:name w:val="Resume Date (hidden)"/>
    <w:basedOn w:val="Normal"/>
    <w:next w:val="ResumeBullet"/>
    <w:pPr>
      <w:keepLines/>
      <w:spacing w:before="60"/>
    </w:pPr>
    <w:rPr>
      <w:rFonts w:ascii="Times New Roman" w:hAnsi="Times New Roman"/>
      <w:b/>
      <w:vanish/>
      <w:sz w:val="20"/>
    </w:rPr>
  </w:style>
  <w:style w:type="character" w:styleId="PageNumber">
    <w:name w:val="page number"/>
    <w:basedOn w:val="DefaultParagraphFont"/>
  </w:style>
  <w:style w:type="table" w:styleId="TableGrid">
    <w:name w:val="Table Grid"/>
    <w:basedOn w:val="TableNormal"/>
    <w:rsid w:val="0029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link w:val="ResumeSkillSet"/>
    <w:rsid w:val="00BA7163"/>
    <w:rPr>
      <w:b/>
      <w:bCs/>
      <w:sz w:val="24"/>
      <w:szCs w:val="24"/>
      <w:lang w:val="en-US" w:eastAsia="en-US" w:bidi="ar-SA"/>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szCs w:val="20"/>
    </w:rPr>
  </w:style>
  <w:style w:type="paragraph" w:styleId="Date">
    <w:name w:val="Date"/>
    <w:basedOn w:val="Normal"/>
    <w:next w:val="Normal"/>
    <w:rsid w:val="00D74B48"/>
  </w:style>
  <w:style w:type="character" w:customStyle="1" w:styleId="ResumeListChar">
    <w:name w:val="Resume List Char"/>
    <w:link w:val="ResumeList"/>
    <w:rsid w:val="00842F03"/>
    <w:rPr>
      <w:lang w:val="en-US" w:eastAsia="en-US" w:bidi="ar-SA"/>
    </w:rPr>
  </w:style>
  <w:style w:type="character" w:styleId="Hyperlink">
    <w:name w:val="Hyperlink"/>
    <w:rsid w:val="00842F03"/>
    <w:rPr>
      <w:color w:val="0000FF"/>
      <w:u w:val="single"/>
    </w:rPr>
  </w:style>
  <w:style w:type="character" w:customStyle="1" w:styleId="Kanbay">
    <w:name w:val="Kanbay"/>
    <w:semiHidden/>
    <w:rsid w:val="00851645"/>
    <w:rPr>
      <w:rFonts w:ascii="Bookman Old Style" w:hAnsi="Bookman Old Style"/>
      <w:b w:val="0"/>
      <w:bCs w:val="0"/>
      <w:i w:val="0"/>
      <w:iCs w:val="0"/>
      <w:strike w:val="0"/>
      <w:color w:val="auto"/>
      <w:sz w:val="22"/>
      <w:szCs w:val="22"/>
      <w:u w:val="none"/>
    </w:rPr>
  </w:style>
  <w:style w:type="paragraph" w:customStyle="1" w:styleId="NormalArial">
    <w:name w:val="Normal + Arial"/>
    <w:aliases w:val="Black"/>
    <w:basedOn w:val="Normal"/>
    <w:rsid w:val="001F44CC"/>
    <w:pPr>
      <w:numPr>
        <w:numId w:val="6"/>
      </w:numPr>
      <w:suppressAutoHyphens/>
    </w:pPr>
    <w:rPr>
      <w:rFonts w:ascii="Arial" w:hAnsi="Arial" w:cs="Arial"/>
      <w:color w:val="444444"/>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agher\Local%20Settings\Temporary%20Internet%20Files\OLK2\Resume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ResumeTemplate2001.dot</Template>
  <TotalTime>0</TotalTime>
  <Pages>5</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Employee Profile</vt:lpstr>
    </vt:vector>
  </TitlesOfParts>
  <Company>Capgemini FS GBU</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subject/>
  <dc:creator>Resume Writer</dc:creator>
  <cp:keywords/>
  <dc:description/>
  <cp:lastModifiedBy>Shukla, Anish</cp:lastModifiedBy>
  <cp:revision>2</cp:revision>
  <cp:lastPrinted>2003-12-12T03:36:00Z</cp:lastPrinted>
  <dcterms:created xsi:type="dcterms:W3CDTF">2021-12-07T04:58:00Z</dcterms:created>
  <dcterms:modified xsi:type="dcterms:W3CDTF">2021-12-07T04:58:00Z</dcterms:modified>
</cp:coreProperties>
</file>