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2C" w:rsidRPr="00A212F9" w:rsidRDefault="00E5582C" w:rsidP="006F3319">
      <w:pPr>
        <w:spacing w:after="0" w:line="240" w:lineRule="auto"/>
        <w:jc w:val="both"/>
        <w:rPr>
          <w:rFonts w:ascii="Verdana" w:hAnsi="Verdana"/>
          <w:b/>
          <w:sz w:val="36"/>
          <w:szCs w:val="36"/>
          <w:u w:val="single"/>
        </w:rPr>
      </w:pPr>
      <w:r w:rsidRPr="009C2184">
        <w:rPr>
          <w:rFonts w:ascii="Verdana" w:hAnsi="Verdana"/>
          <w:b/>
          <w:sz w:val="22"/>
          <w:szCs w:val="22"/>
        </w:rPr>
        <w:tab/>
      </w:r>
      <w:r w:rsidRPr="009C2184">
        <w:rPr>
          <w:rFonts w:ascii="Verdana" w:hAnsi="Verdana"/>
          <w:b/>
          <w:sz w:val="22"/>
          <w:szCs w:val="22"/>
        </w:rPr>
        <w:tab/>
      </w:r>
      <w:r w:rsidRPr="009C2184">
        <w:rPr>
          <w:rFonts w:ascii="Verdana" w:hAnsi="Verdana"/>
          <w:b/>
          <w:sz w:val="22"/>
          <w:szCs w:val="22"/>
        </w:rPr>
        <w:tab/>
      </w:r>
      <w:r w:rsidRPr="009C2184">
        <w:rPr>
          <w:rFonts w:ascii="Verdana" w:hAnsi="Verdana"/>
          <w:b/>
          <w:sz w:val="22"/>
          <w:szCs w:val="22"/>
        </w:rPr>
        <w:tab/>
      </w:r>
      <w:r w:rsidRPr="009C2184">
        <w:rPr>
          <w:rFonts w:ascii="Verdana" w:hAnsi="Verdana"/>
          <w:b/>
          <w:sz w:val="22"/>
          <w:szCs w:val="22"/>
        </w:rPr>
        <w:tab/>
      </w:r>
      <w:r w:rsidRPr="00A212F9">
        <w:rPr>
          <w:rFonts w:ascii="Verdana" w:hAnsi="Verdana"/>
          <w:b/>
          <w:sz w:val="36"/>
          <w:szCs w:val="36"/>
          <w:u w:val="single"/>
        </w:rPr>
        <w:t>Curriculum Vitae</w:t>
      </w:r>
    </w:p>
    <w:p w:rsidR="00295999" w:rsidRDefault="00295999" w:rsidP="006F3319">
      <w:pPr>
        <w:spacing w:after="0" w:line="240" w:lineRule="auto"/>
        <w:jc w:val="both"/>
        <w:rPr>
          <w:rFonts w:ascii="Verdana" w:hAnsi="Verdana"/>
          <w:b/>
          <w:sz w:val="22"/>
          <w:szCs w:val="22"/>
        </w:rPr>
      </w:pPr>
    </w:p>
    <w:p w:rsidR="00F46A5F" w:rsidRPr="009C2184" w:rsidRDefault="00EA7B80" w:rsidP="006F3319">
      <w:pPr>
        <w:spacing w:after="0" w:line="240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MOINODIN A PARMAR</w:t>
      </w:r>
    </w:p>
    <w:p w:rsidR="006218F5" w:rsidRDefault="006218F5" w:rsidP="00EA7B80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2"/>
          <w:szCs w:val="22"/>
        </w:rPr>
      </w:pPr>
      <w:r w:rsidRPr="009C2184">
        <w:rPr>
          <w:rFonts w:ascii="Verdana" w:hAnsi="Verdana"/>
          <w:sz w:val="22"/>
          <w:szCs w:val="22"/>
        </w:rPr>
        <w:t>Address</w:t>
      </w:r>
      <w:r w:rsidRPr="009C2184">
        <w:rPr>
          <w:rFonts w:ascii="Verdana" w:hAnsi="Verdana"/>
          <w:sz w:val="22"/>
          <w:szCs w:val="22"/>
        </w:rPr>
        <w:tab/>
      </w:r>
      <w:r w:rsidRPr="009C2184">
        <w:rPr>
          <w:rFonts w:ascii="Verdana" w:hAnsi="Verdana"/>
          <w:b/>
          <w:sz w:val="22"/>
          <w:szCs w:val="22"/>
        </w:rPr>
        <w:t>:</w:t>
      </w:r>
      <w:r w:rsidRPr="009C2184">
        <w:rPr>
          <w:rFonts w:ascii="Verdana" w:hAnsi="Verdana"/>
          <w:sz w:val="22"/>
          <w:szCs w:val="22"/>
        </w:rPr>
        <w:tab/>
      </w:r>
      <w:r w:rsidR="00EA7B80">
        <w:rPr>
          <w:rFonts w:ascii="Verdana" w:hAnsi="Verdana"/>
          <w:sz w:val="22"/>
          <w:szCs w:val="22"/>
        </w:rPr>
        <w:t>OUT OF KALAWAD GATE RANGMATI SOC AMIN CHOWK</w:t>
      </w:r>
    </w:p>
    <w:p w:rsidR="00EA7B80" w:rsidRPr="009C2184" w:rsidRDefault="00EA7B80" w:rsidP="00EA7B80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JAMNAGAR  361001</w:t>
      </w:r>
    </w:p>
    <w:p w:rsidR="006218F5" w:rsidRPr="009C2184" w:rsidRDefault="006218F5" w:rsidP="006218F5">
      <w:pPr>
        <w:spacing w:after="0" w:line="240" w:lineRule="auto"/>
        <w:jc w:val="both"/>
        <w:rPr>
          <w:rFonts w:ascii="Verdana" w:hAnsi="Verdana"/>
          <w:sz w:val="22"/>
          <w:szCs w:val="22"/>
          <w:lang w:val="it-IT"/>
        </w:rPr>
      </w:pPr>
      <w:r w:rsidRPr="009C2184">
        <w:rPr>
          <w:rFonts w:ascii="Verdana" w:hAnsi="Verdana"/>
          <w:sz w:val="22"/>
          <w:szCs w:val="22"/>
          <w:lang w:val="it-IT"/>
        </w:rPr>
        <w:t>Mobile</w:t>
      </w:r>
      <w:r w:rsidRPr="009C2184">
        <w:rPr>
          <w:rFonts w:ascii="Verdana" w:hAnsi="Verdana"/>
          <w:sz w:val="22"/>
          <w:szCs w:val="22"/>
          <w:lang w:val="it-IT"/>
        </w:rPr>
        <w:tab/>
      </w:r>
      <w:r>
        <w:rPr>
          <w:rFonts w:ascii="Verdana" w:hAnsi="Verdana"/>
          <w:sz w:val="22"/>
          <w:szCs w:val="22"/>
          <w:lang w:val="it-IT"/>
        </w:rPr>
        <w:tab/>
      </w:r>
      <w:r w:rsidRPr="009C2184">
        <w:rPr>
          <w:rFonts w:ascii="Verdana" w:hAnsi="Verdana"/>
          <w:b/>
          <w:sz w:val="22"/>
          <w:szCs w:val="22"/>
          <w:lang w:val="it-IT"/>
        </w:rPr>
        <w:t>:</w:t>
      </w:r>
      <w:r w:rsidRPr="009C2184">
        <w:rPr>
          <w:rFonts w:ascii="Verdana" w:hAnsi="Verdana"/>
          <w:b/>
          <w:sz w:val="22"/>
          <w:szCs w:val="22"/>
          <w:lang w:val="it-IT"/>
        </w:rPr>
        <w:tab/>
      </w:r>
      <w:r w:rsidRPr="009C2184">
        <w:rPr>
          <w:rFonts w:ascii="Verdana" w:hAnsi="Verdana"/>
          <w:sz w:val="22"/>
          <w:szCs w:val="22"/>
          <w:lang w:val="it-IT"/>
        </w:rPr>
        <w:t xml:space="preserve">+91 - </w:t>
      </w:r>
      <w:r w:rsidR="00EA7B80">
        <w:rPr>
          <w:rFonts w:ascii="Verdana" w:hAnsi="Verdana"/>
          <w:sz w:val="22"/>
          <w:szCs w:val="22"/>
          <w:lang w:val="it-IT"/>
        </w:rPr>
        <w:t>8140205071</w:t>
      </w:r>
    </w:p>
    <w:p w:rsidR="00801103" w:rsidRDefault="006218F5" w:rsidP="006218F5">
      <w:pPr>
        <w:rPr>
          <w:rFonts w:ascii="Verdana" w:hAnsi="Verdana"/>
          <w:sz w:val="22"/>
          <w:szCs w:val="22"/>
          <w:lang w:val="it-IT"/>
        </w:rPr>
      </w:pPr>
      <w:r w:rsidRPr="009C2184">
        <w:rPr>
          <w:rFonts w:ascii="Verdana" w:hAnsi="Verdana"/>
          <w:sz w:val="22"/>
          <w:szCs w:val="22"/>
          <w:lang w:val="it-IT"/>
        </w:rPr>
        <w:t>Email</w:t>
      </w:r>
      <w:r w:rsidRPr="009C2184">
        <w:rPr>
          <w:rFonts w:ascii="Verdana" w:hAnsi="Verdana"/>
          <w:sz w:val="22"/>
          <w:szCs w:val="22"/>
          <w:lang w:val="it-IT"/>
        </w:rPr>
        <w:tab/>
      </w:r>
      <w:r w:rsidRPr="009C2184">
        <w:rPr>
          <w:rFonts w:ascii="Verdana" w:hAnsi="Verdana"/>
          <w:sz w:val="22"/>
          <w:szCs w:val="22"/>
          <w:lang w:val="it-IT"/>
        </w:rPr>
        <w:tab/>
      </w:r>
      <w:r w:rsidRPr="009C2184">
        <w:rPr>
          <w:rFonts w:ascii="Verdana" w:hAnsi="Verdana"/>
          <w:b/>
          <w:sz w:val="22"/>
          <w:szCs w:val="22"/>
          <w:lang w:val="it-IT"/>
        </w:rPr>
        <w:t>:</w:t>
      </w:r>
      <w:r w:rsidRPr="009C2184">
        <w:rPr>
          <w:rFonts w:ascii="Verdana" w:hAnsi="Verdana"/>
          <w:sz w:val="22"/>
          <w:szCs w:val="22"/>
          <w:lang w:val="it-IT"/>
        </w:rPr>
        <w:tab/>
      </w:r>
      <w:r w:rsidR="00EA7B80">
        <w:rPr>
          <w:rFonts w:ascii="Verdana" w:hAnsi="Verdana"/>
          <w:sz w:val="22"/>
          <w:szCs w:val="22"/>
          <w:lang w:val="it-IT"/>
        </w:rPr>
        <w:t>moinodinparmar</w:t>
      </w:r>
      <w:r w:rsidRPr="009C2184">
        <w:rPr>
          <w:rFonts w:ascii="Verdana" w:hAnsi="Verdana"/>
          <w:sz w:val="22"/>
          <w:szCs w:val="22"/>
          <w:lang w:val="it-IT"/>
        </w:rPr>
        <w:t>@gmail.com</w:t>
      </w:r>
    </w:p>
    <w:p w:rsidR="007D5B66" w:rsidRPr="009C2184" w:rsidRDefault="00AA4EDD">
      <w:pPr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noProof/>
          <w:sz w:val="22"/>
          <w:szCs w:val="22"/>
          <w:lang w:eastAsia="en-US"/>
        </w:rPr>
        <w:pict>
          <v:line id="_x0000_s1032" style="position:absolute;z-index:251657216" from="-.75pt,9.15pt" to="472.5pt,9.15pt" strokeweight="4.5pt">
            <v:stroke linestyle="thickThin"/>
          </v:line>
        </w:pict>
      </w:r>
      <w:r>
        <w:rPr>
          <w:rFonts w:ascii="Verdana" w:hAnsi="Verdana"/>
          <w:noProof/>
          <w:sz w:val="22"/>
          <w:szCs w:val="22"/>
          <w:lang w:eastAsia="en-US"/>
        </w:rPr>
        <w:pict>
          <v:rect id="_x0000_s1027" style="position:absolute;margin-left:-.75pt;margin-top:18.95pt;width:474.75pt;height:19.2pt;z-index:251654144" fillcolor="silver">
            <v:textbox style="mso-next-textbox:#_x0000_s1027">
              <w:txbxContent>
                <w:p w:rsidR="007D5B66" w:rsidRPr="00946EDB" w:rsidRDefault="00C70F15" w:rsidP="00C70F15">
                  <w:pPr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946EDB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OBJECTIVE</w:t>
                  </w:r>
                </w:p>
              </w:txbxContent>
            </v:textbox>
          </v:rect>
        </w:pict>
      </w:r>
    </w:p>
    <w:p w:rsidR="00801103" w:rsidRPr="009C2184" w:rsidRDefault="00801103" w:rsidP="007D5B66">
      <w:pPr>
        <w:spacing w:line="240" w:lineRule="auto"/>
        <w:rPr>
          <w:rFonts w:ascii="Verdana" w:hAnsi="Verdana"/>
          <w:sz w:val="22"/>
          <w:szCs w:val="22"/>
          <w:lang w:val="it-IT"/>
        </w:rPr>
      </w:pPr>
    </w:p>
    <w:p w:rsidR="00034939" w:rsidRPr="009C2184" w:rsidRDefault="00034939" w:rsidP="003441F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9C2184">
        <w:rPr>
          <w:rFonts w:ascii="Verdana" w:hAnsi="Verdana"/>
          <w:sz w:val="22"/>
          <w:szCs w:val="22"/>
        </w:rPr>
        <w:t>To give my best of output in service of people, I will work with full of</w:t>
      </w:r>
    </w:p>
    <w:p w:rsidR="00034939" w:rsidRDefault="009B2CD8" w:rsidP="00034939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</w:t>
      </w:r>
      <w:r w:rsidR="00034939" w:rsidRPr="009C2184">
        <w:rPr>
          <w:rFonts w:ascii="Verdana" w:hAnsi="Verdana"/>
          <w:sz w:val="22"/>
          <w:szCs w:val="22"/>
        </w:rPr>
        <w:t>devotion, honesty &amp; efficiency.</w:t>
      </w:r>
    </w:p>
    <w:p w:rsidR="006218F5" w:rsidRPr="009C2184" w:rsidRDefault="006218F5" w:rsidP="00034939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</w:p>
    <w:p w:rsidR="00034939" w:rsidRDefault="00034939" w:rsidP="003441F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9C2184">
        <w:rPr>
          <w:rFonts w:ascii="Verdana" w:hAnsi="Verdana"/>
          <w:sz w:val="22"/>
          <w:szCs w:val="22"/>
        </w:rPr>
        <w:t>To do hard work and get good returns.</w:t>
      </w:r>
    </w:p>
    <w:p w:rsidR="006218F5" w:rsidRPr="009C2184" w:rsidRDefault="006218F5" w:rsidP="006218F5">
      <w:pPr>
        <w:pStyle w:val="ListParagraph"/>
        <w:spacing w:after="0" w:line="240" w:lineRule="auto"/>
        <w:jc w:val="both"/>
        <w:rPr>
          <w:rFonts w:ascii="Verdana" w:hAnsi="Verdana"/>
          <w:sz w:val="22"/>
          <w:szCs w:val="22"/>
        </w:rPr>
      </w:pPr>
    </w:p>
    <w:p w:rsidR="007D5B66" w:rsidRPr="009C2184" w:rsidRDefault="00034939" w:rsidP="003441F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9C2184">
        <w:rPr>
          <w:rFonts w:ascii="Verdana" w:hAnsi="Verdana"/>
          <w:sz w:val="22"/>
          <w:szCs w:val="22"/>
        </w:rPr>
        <w:t>To improve my skills and performance.</w:t>
      </w:r>
    </w:p>
    <w:p w:rsidR="0094135B" w:rsidRDefault="0094135B" w:rsidP="001823A8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</w:p>
    <w:p w:rsidR="00801103" w:rsidRDefault="00801103" w:rsidP="001823A8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</w:p>
    <w:p w:rsidR="001823A8" w:rsidRPr="009C2184" w:rsidRDefault="00AA4EDD" w:rsidP="001823A8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eastAsia="en-US"/>
        </w:rPr>
        <w:pict>
          <v:rect id="_x0000_s1030" style="position:absolute;left:0;text-align:left;margin-left:0;margin-top:9.1pt;width:474pt;height:19.2pt;z-index:251655168" fillcolor="silver">
            <v:textbox style="mso-next-textbox:#_x0000_s1030">
              <w:txbxContent>
                <w:p w:rsidR="00872D0D" w:rsidRPr="00946EDB" w:rsidRDefault="00872D0D" w:rsidP="00872D0D">
                  <w:pPr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946EDB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EDUCATIONAL DETAILS</w:t>
                  </w:r>
                </w:p>
              </w:txbxContent>
            </v:textbox>
          </v:rect>
        </w:pict>
      </w:r>
    </w:p>
    <w:p w:rsidR="00A212F9" w:rsidRDefault="00A212F9" w:rsidP="007D5B66">
      <w:pPr>
        <w:spacing w:line="240" w:lineRule="auto"/>
        <w:jc w:val="both"/>
        <w:rPr>
          <w:rFonts w:ascii="Verdana" w:hAnsi="Verdana"/>
          <w:sz w:val="22"/>
          <w:szCs w:val="22"/>
        </w:rPr>
      </w:pPr>
    </w:p>
    <w:p w:rsidR="0005426C" w:rsidRPr="009C2184" w:rsidRDefault="0005426C" w:rsidP="007D5B66">
      <w:pPr>
        <w:spacing w:line="240" w:lineRule="auto"/>
        <w:jc w:val="both"/>
        <w:rPr>
          <w:rFonts w:ascii="Verdana" w:hAnsi="Verdan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0"/>
        <w:gridCol w:w="3780"/>
        <w:gridCol w:w="1440"/>
        <w:gridCol w:w="1728"/>
      </w:tblGrid>
      <w:tr w:rsidR="00B87F72" w:rsidRPr="009C2184">
        <w:trPr>
          <w:trHeight w:val="312"/>
        </w:trPr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70F15" w:rsidRPr="009C2184" w:rsidRDefault="00BA1B0B" w:rsidP="00A93DD0">
            <w:pPr>
              <w:spacing w:after="0" w:line="24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C2184">
              <w:rPr>
                <w:rFonts w:ascii="Verdana" w:hAnsi="Verdana"/>
                <w:b/>
                <w:sz w:val="22"/>
                <w:szCs w:val="22"/>
              </w:rPr>
              <w:t>Course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70F15" w:rsidRPr="009C2184" w:rsidRDefault="00BA6DFF" w:rsidP="00A93DD0">
            <w:pPr>
              <w:spacing w:after="0" w:line="24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C2184">
              <w:rPr>
                <w:rFonts w:ascii="Verdana" w:hAnsi="Verdana"/>
                <w:b/>
                <w:sz w:val="22"/>
                <w:szCs w:val="22"/>
              </w:rPr>
              <w:t>College/University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70F15" w:rsidRPr="009C2184" w:rsidRDefault="00BA1B0B" w:rsidP="006F3319">
            <w:pPr>
              <w:spacing w:after="0" w:line="24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C2184">
              <w:rPr>
                <w:rFonts w:ascii="Verdana" w:hAnsi="Verdana"/>
                <w:b/>
                <w:sz w:val="22"/>
                <w:szCs w:val="22"/>
              </w:rPr>
              <w:t>Year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70F15" w:rsidRPr="009C2184" w:rsidRDefault="00BA1B0B" w:rsidP="00A93DD0">
            <w:pPr>
              <w:spacing w:after="0" w:line="24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C2184">
              <w:rPr>
                <w:rFonts w:ascii="Verdana" w:hAnsi="Verdana"/>
                <w:b/>
                <w:sz w:val="22"/>
                <w:szCs w:val="22"/>
              </w:rPr>
              <w:t>Aggregate</w:t>
            </w:r>
          </w:p>
        </w:tc>
      </w:tr>
      <w:tr w:rsidR="006218F5" w:rsidRPr="009C2184">
        <w:trPr>
          <w:trHeight w:val="717"/>
        </w:trPr>
        <w:tc>
          <w:tcPr>
            <w:tcW w:w="25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218F5" w:rsidRPr="009C2184" w:rsidRDefault="00EA7B80" w:rsidP="00653352">
            <w:pPr>
              <w:spacing w:after="0" w:line="24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B.COM</w:t>
            </w:r>
          </w:p>
        </w:tc>
        <w:tc>
          <w:tcPr>
            <w:tcW w:w="378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218F5" w:rsidRPr="009C2184" w:rsidRDefault="006218F5" w:rsidP="00653352">
            <w:pPr>
              <w:spacing w:after="0" w:line="24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9C2184">
              <w:rPr>
                <w:rFonts w:ascii="Verdana" w:hAnsi="Verdana"/>
                <w:sz w:val="22"/>
                <w:szCs w:val="22"/>
              </w:rPr>
              <w:t xml:space="preserve">SAURASHTRA UNIVERSITY, </w:t>
            </w:r>
            <w:r w:rsidR="00EA7B80">
              <w:rPr>
                <w:rFonts w:ascii="Verdana" w:hAnsi="Verdana"/>
                <w:sz w:val="22"/>
                <w:szCs w:val="22"/>
              </w:rPr>
              <w:t>JAMNAGR</w:t>
            </w:r>
          </w:p>
        </w:tc>
        <w:tc>
          <w:tcPr>
            <w:tcW w:w="144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218F5" w:rsidRPr="009C2184" w:rsidRDefault="006218F5" w:rsidP="00653352">
            <w:pPr>
              <w:spacing w:after="0" w:line="24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201</w:t>
            </w:r>
            <w:r w:rsidR="00EA7B80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172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218F5" w:rsidRPr="009C2184" w:rsidRDefault="00EA7B80" w:rsidP="00653352">
            <w:pPr>
              <w:spacing w:after="0" w:line="24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69</w:t>
            </w:r>
            <w:r w:rsidR="006218F5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6218F5" w:rsidRPr="009C2184">
        <w:trPr>
          <w:trHeight w:val="485"/>
        </w:trPr>
        <w:tc>
          <w:tcPr>
            <w:tcW w:w="2520" w:type="dxa"/>
            <w:shd w:val="clear" w:color="auto" w:fill="auto"/>
            <w:vAlign w:val="center"/>
          </w:tcPr>
          <w:p w:rsidR="006218F5" w:rsidRPr="009C2184" w:rsidRDefault="006218F5" w:rsidP="00653352">
            <w:pPr>
              <w:spacing w:after="0" w:line="24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9C2184">
              <w:rPr>
                <w:rFonts w:ascii="Verdana" w:hAnsi="Verdana"/>
                <w:sz w:val="22"/>
                <w:szCs w:val="22"/>
              </w:rPr>
              <w:t>H.S.C.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218F5" w:rsidRPr="009C2184" w:rsidRDefault="006218F5" w:rsidP="00653352">
            <w:pPr>
              <w:spacing w:after="0" w:line="24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GH</w:t>
            </w:r>
            <w:r w:rsidRPr="009C2184">
              <w:rPr>
                <w:rFonts w:ascii="Verdana" w:hAnsi="Verdana"/>
                <w:sz w:val="22"/>
                <w:szCs w:val="22"/>
              </w:rPr>
              <w:t xml:space="preserve">SEB, </w:t>
            </w:r>
            <w:r w:rsidR="00EA7B80">
              <w:rPr>
                <w:rFonts w:ascii="Verdana" w:hAnsi="Verdana"/>
                <w:sz w:val="22"/>
                <w:szCs w:val="22"/>
              </w:rPr>
              <w:t>JAMNAGAR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18F5" w:rsidRPr="009C2184" w:rsidRDefault="006218F5" w:rsidP="00653352">
            <w:pPr>
              <w:spacing w:after="0" w:line="24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9C2184">
              <w:rPr>
                <w:rFonts w:ascii="Verdana" w:hAnsi="Verdana"/>
                <w:sz w:val="22"/>
                <w:szCs w:val="22"/>
              </w:rPr>
              <w:t>20</w:t>
            </w:r>
            <w:r w:rsidR="00EA7B80"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6218F5" w:rsidRPr="009C2184" w:rsidRDefault="00EA7B80" w:rsidP="00653352">
            <w:pPr>
              <w:spacing w:after="0" w:line="24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56.86</w:t>
            </w:r>
            <w:r w:rsidR="006218F5" w:rsidRPr="009C2184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6218F5" w:rsidRPr="009C2184">
        <w:trPr>
          <w:trHeight w:val="440"/>
        </w:trPr>
        <w:tc>
          <w:tcPr>
            <w:tcW w:w="2520" w:type="dxa"/>
            <w:shd w:val="clear" w:color="auto" w:fill="auto"/>
            <w:vAlign w:val="center"/>
          </w:tcPr>
          <w:p w:rsidR="006218F5" w:rsidRPr="009C2184" w:rsidRDefault="006218F5" w:rsidP="00653352">
            <w:pPr>
              <w:spacing w:after="0" w:line="24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9C2184">
              <w:rPr>
                <w:rFonts w:ascii="Verdana" w:hAnsi="Verdana"/>
                <w:sz w:val="22"/>
                <w:szCs w:val="22"/>
              </w:rPr>
              <w:t>S.S.C.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218F5" w:rsidRPr="009C2184" w:rsidRDefault="006218F5" w:rsidP="00653352">
            <w:pPr>
              <w:spacing w:after="0" w:line="24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9C2184">
              <w:rPr>
                <w:rFonts w:ascii="Verdana" w:hAnsi="Verdana"/>
                <w:sz w:val="22"/>
                <w:szCs w:val="22"/>
              </w:rPr>
              <w:t xml:space="preserve">GSEB, </w:t>
            </w:r>
            <w:r w:rsidR="00EA7B80">
              <w:rPr>
                <w:rFonts w:ascii="Verdana" w:hAnsi="Verdana"/>
                <w:sz w:val="22"/>
                <w:szCs w:val="22"/>
              </w:rPr>
              <w:t>JAMNAGAR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18F5" w:rsidRPr="009C2184" w:rsidRDefault="006218F5" w:rsidP="00653352">
            <w:pPr>
              <w:spacing w:after="0" w:line="24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9C2184">
              <w:rPr>
                <w:rFonts w:ascii="Verdana" w:hAnsi="Verdana"/>
                <w:sz w:val="22"/>
                <w:szCs w:val="22"/>
              </w:rPr>
              <w:t>20</w:t>
            </w:r>
            <w:r w:rsidR="00EA7B80">
              <w:rPr>
                <w:rFonts w:ascii="Verdana" w:hAnsi="Verdana"/>
                <w:sz w:val="22"/>
                <w:szCs w:val="22"/>
              </w:rPr>
              <w:t>13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6218F5" w:rsidRPr="009C2184" w:rsidRDefault="006218F5" w:rsidP="00653352">
            <w:pPr>
              <w:spacing w:after="0" w:line="24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61</w:t>
            </w:r>
            <w:r w:rsidRPr="009C2184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</w:tbl>
    <w:p w:rsidR="008E095A" w:rsidRDefault="008E095A" w:rsidP="00A212F9">
      <w:pPr>
        <w:spacing w:after="0" w:line="240" w:lineRule="exact"/>
        <w:jc w:val="both"/>
        <w:rPr>
          <w:rFonts w:ascii="Verdana" w:hAnsi="Verdana"/>
          <w:sz w:val="22"/>
          <w:szCs w:val="22"/>
        </w:rPr>
      </w:pPr>
    </w:p>
    <w:p w:rsidR="002B274A" w:rsidRDefault="002B274A" w:rsidP="002B274A">
      <w:pPr>
        <w:spacing w:after="0" w:line="240" w:lineRule="auto"/>
        <w:ind w:left="432"/>
        <w:jc w:val="both"/>
        <w:rPr>
          <w:rFonts w:ascii="Verdana" w:hAnsi="Verdana"/>
          <w:sz w:val="22"/>
          <w:szCs w:val="22"/>
        </w:rPr>
      </w:pPr>
    </w:p>
    <w:p w:rsidR="0094135B" w:rsidRPr="009C2184" w:rsidRDefault="0094135B" w:rsidP="00A212F9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</w:p>
    <w:p w:rsidR="00637C71" w:rsidRPr="009C2184" w:rsidRDefault="00AA4EDD" w:rsidP="00B87F72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eastAsia="en-US"/>
        </w:rPr>
        <w:pict>
          <v:rect id="_x0000_s1038" style="position:absolute;left:0;text-align:left;margin-left:0;margin-top:0;width:473.25pt;height:19.2pt;z-index:251661312" fillcolor="silver">
            <v:textbox>
              <w:txbxContent>
                <w:p w:rsidR="00652AD4" w:rsidRPr="00946EDB" w:rsidRDefault="00652AD4" w:rsidP="00652AD4">
                  <w:pPr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PROFESSIONAL EXPERIENCE</w:t>
                  </w:r>
                </w:p>
              </w:txbxContent>
            </v:textbox>
          </v:rect>
        </w:pict>
      </w:r>
    </w:p>
    <w:p w:rsidR="00652AD4" w:rsidRPr="009C2184" w:rsidRDefault="00652AD4" w:rsidP="00B87F72">
      <w:pPr>
        <w:spacing w:after="0" w:line="240" w:lineRule="auto"/>
        <w:jc w:val="both"/>
        <w:rPr>
          <w:rFonts w:ascii="Verdana" w:hAnsi="Verdana"/>
          <w:b/>
          <w:sz w:val="22"/>
          <w:szCs w:val="22"/>
        </w:rPr>
      </w:pPr>
    </w:p>
    <w:p w:rsidR="0094135B" w:rsidRDefault="00EE6641" w:rsidP="00F03A80">
      <w:pPr>
        <w:spacing w:after="0" w:line="240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I </w:t>
      </w:r>
      <w:r w:rsidR="0005426C">
        <w:rPr>
          <w:rFonts w:ascii="Verdana" w:hAnsi="Verdana"/>
          <w:b/>
          <w:sz w:val="22"/>
          <w:szCs w:val="22"/>
        </w:rPr>
        <w:t>h</w:t>
      </w:r>
      <w:r>
        <w:rPr>
          <w:rFonts w:ascii="Verdana" w:hAnsi="Verdana"/>
          <w:b/>
          <w:sz w:val="22"/>
          <w:szCs w:val="22"/>
        </w:rPr>
        <w:t xml:space="preserve">ave </w:t>
      </w:r>
      <w:r w:rsidR="00EA7B80">
        <w:rPr>
          <w:rFonts w:ascii="Verdana" w:hAnsi="Verdana"/>
          <w:b/>
          <w:sz w:val="22"/>
          <w:szCs w:val="22"/>
        </w:rPr>
        <w:t>1</w:t>
      </w:r>
      <w:r>
        <w:rPr>
          <w:rFonts w:ascii="Verdana" w:hAnsi="Verdana"/>
          <w:b/>
          <w:sz w:val="22"/>
          <w:szCs w:val="22"/>
        </w:rPr>
        <w:t xml:space="preserve"> Years experience</w:t>
      </w:r>
      <w:r w:rsidR="00D02AC3" w:rsidRPr="009C2184">
        <w:rPr>
          <w:rFonts w:ascii="Verdana" w:hAnsi="Verdana"/>
          <w:b/>
          <w:sz w:val="22"/>
          <w:szCs w:val="22"/>
        </w:rPr>
        <w:t xml:space="preserve"> </w:t>
      </w:r>
      <w:r w:rsidR="00F03A80" w:rsidRPr="009C2184">
        <w:rPr>
          <w:rFonts w:ascii="Verdana" w:hAnsi="Verdana"/>
          <w:b/>
          <w:sz w:val="22"/>
          <w:szCs w:val="22"/>
        </w:rPr>
        <w:t xml:space="preserve">as </w:t>
      </w:r>
      <w:r>
        <w:rPr>
          <w:rFonts w:ascii="Verdana" w:hAnsi="Verdana"/>
          <w:b/>
          <w:sz w:val="22"/>
          <w:szCs w:val="22"/>
        </w:rPr>
        <w:t xml:space="preserve"> following :</w:t>
      </w:r>
    </w:p>
    <w:p w:rsidR="00B03214" w:rsidRPr="00B03214" w:rsidRDefault="00B03214" w:rsidP="00F03A80">
      <w:pPr>
        <w:spacing w:after="0" w:line="240" w:lineRule="auto"/>
        <w:jc w:val="both"/>
        <w:rPr>
          <w:rFonts w:ascii="Verdana" w:hAnsi="Verdana"/>
          <w:b/>
          <w:sz w:val="22"/>
          <w:szCs w:val="22"/>
        </w:rPr>
      </w:pPr>
    </w:p>
    <w:p w:rsidR="006218F5" w:rsidRDefault="006218F5" w:rsidP="006218F5">
      <w:pPr>
        <w:spacing w:after="0" w:line="240" w:lineRule="auto"/>
        <w:jc w:val="both"/>
        <w:rPr>
          <w:rFonts w:ascii="Verdana" w:hAnsi="Verdana"/>
          <w:b/>
          <w:sz w:val="22"/>
          <w:szCs w:val="22"/>
          <w:u w:val="single"/>
        </w:rPr>
      </w:pPr>
    </w:p>
    <w:p w:rsidR="006218F5" w:rsidRPr="006218F5" w:rsidRDefault="006218F5" w:rsidP="006218F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Current </w:t>
      </w:r>
      <w:r w:rsidRPr="006218F5">
        <w:rPr>
          <w:rFonts w:ascii="Verdana" w:hAnsi="Verdana"/>
          <w:b/>
          <w:sz w:val="22"/>
          <w:szCs w:val="22"/>
        </w:rPr>
        <w:t xml:space="preserve"> Employer</w:t>
      </w:r>
    </w:p>
    <w:p w:rsidR="006218F5" w:rsidRPr="009C2184" w:rsidRDefault="006218F5" w:rsidP="006218F5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</w:p>
    <w:p w:rsidR="006218F5" w:rsidRPr="006218F5" w:rsidRDefault="005974F8" w:rsidP="006218F5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Hotel Shree Shidhhivinayak</w:t>
      </w:r>
    </w:p>
    <w:p w:rsidR="006218F5" w:rsidRDefault="006218F5" w:rsidP="006218F5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</w:p>
    <w:p w:rsidR="006218F5" w:rsidRDefault="006218F5" w:rsidP="006218F5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="008517CA">
        <w:rPr>
          <w:rFonts w:ascii="Verdana" w:hAnsi="Verdana"/>
          <w:sz w:val="22"/>
          <w:szCs w:val="22"/>
        </w:rPr>
        <w:t>epartment</w:t>
      </w:r>
      <w:r w:rsidR="008517CA">
        <w:rPr>
          <w:rFonts w:ascii="Verdana" w:hAnsi="Verdana"/>
          <w:sz w:val="22"/>
          <w:szCs w:val="22"/>
        </w:rPr>
        <w:tab/>
      </w:r>
      <w:r w:rsidR="008517CA">
        <w:rPr>
          <w:rFonts w:ascii="Verdana" w:hAnsi="Verdana"/>
          <w:sz w:val="22"/>
          <w:szCs w:val="22"/>
        </w:rPr>
        <w:tab/>
        <w:t xml:space="preserve">:        </w:t>
      </w:r>
      <w:r w:rsidR="005974F8">
        <w:rPr>
          <w:rFonts w:ascii="Verdana" w:hAnsi="Verdana"/>
          <w:sz w:val="22"/>
          <w:szCs w:val="22"/>
        </w:rPr>
        <w:t>Hotel Manager</w:t>
      </w:r>
    </w:p>
    <w:p w:rsidR="006218F5" w:rsidRPr="009C2184" w:rsidRDefault="006218F5" w:rsidP="006218F5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Location</w:t>
      </w:r>
      <w:r w:rsidRPr="009C2184">
        <w:rPr>
          <w:rFonts w:ascii="Verdana" w:hAnsi="Verdana"/>
          <w:sz w:val="22"/>
          <w:szCs w:val="22"/>
        </w:rPr>
        <w:tab/>
      </w:r>
      <w:r w:rsidRPr="009C2184">
        <w:rPr>
          <w:rFonts w:ascii="Verdana" w:hAnsi="Verdana"/>
          <w:sz w:val="22"/>
          <w:szCs w:val="22"/>
        </w:rPr>
        <w:tab/>
        <w:t>:</w:t>
      </w:r>
      <w:r w:rsidRPr="009C2184">
        <w:rPr>
          <w:rFonts w:ascii="Verdana" w:hAnsi="Verdana"/>
          <w:sz w:val="22"/>
          <w:szCs w:val="22"/>
        </w:rPr>
        <w:tab/>
      </w:r>
      <w:r w:rsidR="005974F8">
        <w:rPr>
          <w:rFonts w:ascii="Verdana" w:hAnsi="Verdana"/>
          <w:sz w:val="22"/>
          <w:szCs w:val="22"/>
        </w:rPr>
        <w:t>Jamnagar</w:t>
      </w:r>
    </w:p>
    <w:p w:rsidR="006218F5" w:rsidRPr="009C2184" w:rsidRDefault="006218F5" w:rsidP="006218F5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Work duration</w:t>
      </w:r>
      <w:r>
        <w:rPr>
          <w:rFonts w:ascii="Verdana" w:hAnsi="Verdana"/>
          <w:sz w:val="22"/>
          <w:szCs w:val="22"/>
        </w:rPr>
        <w:tab/>
      </w:r>
      <w:r w:rsidRPr="009C2184">
        <w:rPr>
          <w:rFonts w:ascii="Verdana" w:hAnsi="Verdana"/>
          <w:sz w:val="22"/>
          <w:szCs w:val="22"/>
        </w:rPr>
        <w:t>:</w:t>
      </w:r>
      <w:r w:rsidRPr="009C2184">
        <w:rPr>
          <w:rFonts w:ascii="Verdana" w:hAnsi="Verdana"/>
          <w:sz w:val="22"/>
          <w:szCs w:val="22"/>
        </w:rPr>
        <w:tab/>
      </w:r>
      <w:r w:rsidR="008517CA">
        <w:rPr>
          <w:rFonts w:ascii="Verdana" w:hAnsi="Verdana"/>
          <w:sz w:val="22"/>
          <w:szCs w:val="22"/>
        </w:rPr>
        <w:t xml:space="preserve">continue </w:t>
      </w:r>
      <w:r>
        <w:rPr>
          <w:rFonts w:ascii="Verdana" w:hAnsi="Verdana"/>
          <w:sz w:val="22"/>
          <w:szCs w:val="22"/>
        </w:rPr>
        <w:t xml:space="preserve"> </w:t>
      </w:r>
    </w:p>
    <w:p w:rsidR="009D0400" w:rsidRDefault="009D0400" w:rsidP="0094135B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</w:p>
    <w:p w:rsidR="009B2CD8" w:rsidRDefault="009B2CD8" w:rsidP="00EA7B80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</w:p>
    <w:p w:rsidR="00FE5724" w:rsidRPr="009C2184" w:rsidRDefault="0027224A" w:rsidP="00FE5724">
      <w:pPr>
        <w:spacing w:after="0" w:line="240" w:lineRule="auto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3</w:t>
      </w:r>
      <w:r w:rsidR="00FE5724" w:rsidRPr="009C2184">
        <w:rPr>
          <w:rFonts w:ascii="Verdana" w:hAnsi="Verdana"/>
          <w:b/>
          <w:sz w:val="22"/>
          <w:szCs w:val="22"/>
          <w:u w:val="single"/>
        </w:rPr>
        <w:t>)</w:t>
      </w:r>
      <w:r w:rsidR="00FE5724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94135B">
        <w:rPr>
          <w:rFonts w:ascii="Verdana" w:hAnsi="Verdana"/>
          <w:b/>
          <w:sz w:val="22"/>
          <w:szCs w:val="22"/>
          <w:u w:val="single"/>
        </w:rPr>
        <w:t>Past Employer</w:t>
      </w:r>
      <w:r w:rsidR="00FE5724" w:rsidRPr="009C2184">
        <w:rPr>
          <w:rFonts w:ascii="Verdana" w:hAnsi="Verdana"/>
          <w:b/>
          <w:sz w:val="22"/>
          <w:szCs w:val="22"/>
          <w:u w:val="single"/>
        </w:rPr>
        <w:t>:</w:t>
      </w:r>
    </w:p>
    <w:p w:rsidR="0094135B" w:rsidRDefault="0094135B" w:rsidP="00A212F9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</w:p>
    <w:p w:rsidR="008517CA" w:rsidRPr="006218F5" w:rsidRDefault="00EA7B80" w:rsidP="008517CA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AMEZON.IN</w:t>
      </w:r>
    </w:p>
    <w:p w:rsidR="008517CA" w:rsidRDefault="008517CA" w:rsidP="008517CA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</w:p>
    <w:p w:rsidR="008517CA" w:rsidRDefault="008517CA" w:rsidP="008517CA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Designation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:</w:t>
      </w:r>
      <w:r>
        <w:rPr>
          <w:rFonts w:ascii="Verdana" w:hAnsi="Verdana"/>
          <w:sz w:val="22"/>
          <w:szCs w:val="22"/>
        </w:rPr>
        <w:tab/>
        <w:t xml:space="preserve">Computer operator </w:t>
      </w:r>
    </w:p>
    <w:p w:rsidR="008517CA" w:rsidRPr="009C2184" w:rsidRDefault="008517CA" w:rsidP="008517CA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Location</w:t>
      </w:r>
      <w:r w:rsidRPr="009C2184">
        <w:rPr>
          <w:rFonts w:ascii="Verdana" w:hAnsi="Verdana"/>
          <w:sz w:val="22"/>
          <w:szCs w:val="22"/>
        </w:rPr>
        <w:tab/>
      </w:r>
      <w:r w:rsidRPr="009C2184">
        <w:rPr>
          <w:rFonts w:ascii="Verdana" w:hAnsi="Verdana"/>
          <w:sz w:val="22"/>
          <w:szCs w:val="22"/>
        </w:rPr>
        <w:tab/>
        <w:t>:</w:t>
      </w:r>
      <w:r w:rsidRPr="009C2184">
        <w:rPr>
          <w:rFonts w:ascii="Verdana" w:hAnsi="Verdana"/>
          <w:sz w:val="22"/>
          <w:szCs w:val="22"/>
        </w:rPr>
        <w:tab/>
      </w:r>
      <w:r w:rsidR="00EA7B80">
        <w:rPr>
          <w:rFonts w:ascii="Verdana" w:hAnsi="Verdana"/>
          <w:sz w:val="22"/>
          <w:szCs w:val="22"/>
        </w:rPr>
        <w:t>JAMNAGAR</w:t>
      </w:r>
    </w:p>
    <w:p w:rsidR="008517CA" w:rsidRDefault="008517CA" w:rsidP="008517CA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Work duration</w:t>
      </w:r>
      <w:r>
        <w:rPr>
          <w:rFonts w:ascii="Verdana" w:hAnsi="Verdana"/>
          <w:sz w:val="22"/>
          <w:szCs w:val="22"/>
        </w:rPr>
        <w:tab/>
      </w:r>
      <w:r w:rsidRPr="009C2184">
        <w:rPr>
          <w:rFonts w:ascii="Verdana" w:hAnsi="Verdana"/>
          <w:sz w:val="22"/>
          <w:szCs w:val="22"/>
        </w:rPr>
        <w:t>:</w:t>
      </w:r>
      <w:r w:rsidRPr="009C2184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2 years</w:t>
      </w:r>
    </w:p>
    <w:p w:rsidR="00A212F9" w:rsidRDefault="00A212F9" w:rsidP="00A212F9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</w:p>
    <w:p w:rsidR="00A212F9" w:rsidRPr="009C2184" w:rsidRDefault="00A212F9" w:rsidP="00A212F9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</w:p>
    <w:p w:rsidR="006B4B79" w:rsidRPr="009C2184" w:rsidRDefault="00AA4EDD" w:rsidP="00FD6E79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eastAsia="en-US"/>
        </w:rPr>
        <w:pict>
          <v:rect id="_x0000_s1035" style="position:absolute;left:0;text-align:left;margin-left:0;margin-top:3.25pt;width:473.25pt;height:19.2pt;z-index:251659264" fillcolor="silver">
            <v:textbox>
              <w:txbxContent>
                <w:p w:rsidR="00FD6E79" w:rsidRPr="00946EDB" w:rsidRDefault="00FD6E79" w:rsidP="00FD6E79">
                  <w:pPr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PERSONAL DETAILS</w:t>
                  </w:r>
                </w:p>
              </w:txbxContent>
            </v:textbox>
          </v:rect>
        </w:pict>
      </w:r>
    </w:p>
    <w:p w:rsidR="00FD6E79" w:rsidRPr="009C2184" w:rsidRDefault="00FD6E79" w:rsidP="00FD6E79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</w:p>
    <w:p w:rsidR="007874A8" w:rsidRDefault="007874A8" w:rsidP="00FD6E79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Name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EA7B80">
        <w:rPr>
          <w:rFonts w:ascii="Verdana" w:hAnsi="Verdana"/>
          <w:sz w:val="22"/>
          <w:szCs w:val="22"/>
        </w:rPr>
        <w:t>MOINODIN APARMAR</w:t>
      </w:r>
    </w:p>
    <w:p w:rsidR="007874A8" w:rsidRDefault="007874A8" w:rsidP="00FD6E79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</w:p>
    <w:p w:rsidR="00FD6E79" w:rsidRPr="009C2184" w:rsidRDefault="00FD6E79" w:rsidP="00FD6E79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9C2184">
        <w:rPr>
          <w:rFonts w:ascii="Verdana" w:hAnsi="Verdana"/>
          <w:sz w:val="22"/>
          <w:szCs w:val="22"/>
        </w:rPr>
        <w:t>Date of Birth</w:t>
      </w:r>
      <w:r w:rsidR="008339B0" w:rsidRPr="009C2184">
        <w:rPr>
          <w:rFonts w:ascii="Verdana" w:hAnsi="Verdana"/>
          <w:sz w:val="22"/>
          <w:szCs w:val="22"/>
        </w:rPr>
        <w:tab/>
      </w:r>
      <w:r w:rsidR="008339B0" w:rsidRPr="009C2184">
        <w:rPr>
          <w:rFonts w:ascii="Verdana" w:hAnsi="Verdana"/>
          <w:sz w:val="22"/>
          <w:szCs w:val="22"/>
        </w:rPr>
        <w:tab/>
      </w:r>
      <w:r w:rsidR="00866BA7">
        <w:rPr>
          <w:rFonts w:ascii="Verdana" w:hAnsi="Verdana"/>
          <w:sz w:val="22"/>
          <w:szCs w:val="22"/>
        </w:rPr>
        <w:tab/>
      </w:r>
      <w:r w:rsidRPr="009C2184">
        <w:rPr>
          <w:rFonts w:ascii="Verdana" w:hAnsi="Verdana"/>
          <w:sz w:val="22"/>
          <w:szCs w:val="22"/>
        </w:rPr>
        <w:t>:</w:t>
      </w:r>
      <w:r w:rsidR="00866BA7">
        <w:rPr>
          <w:rFonts w:ascii="Verdana" w:hAnsi="Verdana"/>
          <w:sz w:val="22"/>
          <w:szCs w:val="22"/>
        </w:rPr>
        <w:tab/>
      </w:r>
      <w:r w:rsidRPr="009C2184">
        <w:rPr>
          <w:rFonts w:ascii="Verdana" w:hAnsi="Verdana"/>
          <w:sz w:val="22"/>
          <w:szCs w:val="22"/>
        </w:rPr>
        <w:t xml:space="preserve"> </w:t>
      </w:r>
      <w:r w:rsidR="008339B0" w:rsidRPr="009C2184">
        <w:rPr>
          <w:rFonts w:ascii="Verdana" w:hAnsi="Verdana"/>
          <w:sz w:val="22"/>
          <w:szCs w:val="22"/>
        </w:rPr>
        <w:tab/>
      </w:r>
      <w:r w:rsidR="008768B3">
        <w:rPr>
          <w:rFonts w:ascii="Verdana" w:hAnsi="Verdana"/>
          <w:sz w:val="22"/>
          <w:szCs w:val="22"/>
        </w:rPr>
        <w:t>2</w:t>
      </w:r>
      <w:r w:rsidR="00EA7B80">
        <w:rPr>
          <w:rFonts w:ascii="Verdana" w:hAnsi="Verdana"/>
          <w:sz w:val="22"/>
          <w:szCs w:val="22"/>
        </w:rPr>
        <w:t>0</w:t>
      </w:r>
      <w:r w:rsidR="008768B3" w:rsidRPr="009C2184">
        <w:rPr>
          <w:rFonts w:ascii="Verdana" w:hAnsi="Verdana"/>
          <w:sz w:val="22"/>
          <w:szCs w:val="22"/>
          <w:vertAlign w:val="superscript"/>
        </w:rPr>
        <w:t xml:space="preserve">th </w:t>
      </w:r>
      <w:r w:rsidR="008768B3">
        <w:rPr>
          <w:rFonts w:ascii="Verdana" w:hAnsi="Verdana"/>
          <w:sz w:val="22"/>
          <w:szCs w:val="22"/>
        </w:rPr>
        <w:t>February</w:t>
      </w:r>
      <w:r w:rsidR="00EA7B80">
        <w:rPr>
          <w:rFonts w:ascii="Verdana" w:hAnsi="Verdana"/>
          <w:sz w:val="22"/>
          <w:szCs w:val="22"/>
        </w:rPr>
        <w:t>, 1998</w:t>
      </w:r>
    </w:p>
    <w:p w:rsidR="008339B0" w:rsidRPr="009C2184" w:rsidRDefault="008339B0" w:rsidP="00FD6E79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</w:p>
    <w:p w:rsidR="008768B3" w:rsidRDefault="008768B3" w:rsidP="00FD6E79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Gender                           :                 Male</w:t>
      </w:r>
    </w:p>
    <w:p w:rsidR="008768B3" w:rsidRDefault="008768B3" w:rsidP="00FD6E79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</w:p>
    <w:p w:rsidR="00FD6E79" w:rsidRPr="009C2184" w:rsidRDefault="00FD6E79" w:rsidP="00FD6E79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9C2184">
        <w:rPr>
          <w:rFonts w:ascii="Verdana" w:hAnsi="Verdana"/>
          <w:sz w:val="22"/>
          <w:szCs w:val="22"/>
        </w:rPr>
        <w:t>Nationality</w:t>
      </w:r>
      <w:r w:rsidR="008339B0" w:rsidRPr="009C2184">
        <w:rPr>
          <w:rFonts w:ascii="Verdana" w:hAnsi="Verdana"/>
          <w:sz w:val="22"/>
          <w:szCs w:val="22"/>
        </w:rPr>
        <w:tab/>
      </w:r>
      <w:r w:rsidR="008339B0" w:rsidRPr="009C2184">
        <w:rPr>
          <w:rFonts w:ascii="Verdana" w:hAnsi="Verdana"/>
          <w:sz w:val="22"/>
          <w:szCs w:val="22"/>
        </w:rPr>
        <w:tab/>
      </w:r>
      <w:r w:rsidR="00866BA7">
        <w:rPr>
          <w:rFonts w:ascii="Verdana" w:hAnsi="Verdana"/>
          <w:sz w:val="22"/>
          <w:szCs w:val="22"/>
        </w:rPr>
        <w:tab/>
      </w:r>
      <w:r w:rsidRPr="009C2184">
        <w:rPr>
          <w:rFonts w:ascii="Verdana" w:hAnsi="Verdana"/>
          <w:sz w:val="22"/>
          <w:szCs w:val="22"/>
        </w:rPr>
        <w:t>:</w:t>
      </w:r>
      <w:r w:rsidR="00866BA7">
        <w:rPr>
          <w:rFonts w:ascii="Verdana" w:hAnsi="Verdana"/>
          <w:sz w:val="22"/>
          <w:szCs w:val="22"/>
        </w:rPr>
        <w:tab/>
      </w:r>
      <w:r w:rsidRPr="009C2184">
        <w:rPr>
          <w:rFonts w:ascii="Verdana" w:hAnsi="Verdana"/>
          <w:sz w:val="22"/>
          <w:szCs w:val="22"/>
        </w:rPr>
        <w:t xml:space="preserve"> </w:t>
      </w:r>
      <w:r w:rsidR="008339B0" w:rsidRPr="009C2184">
        <w:rPr>
          <w:rFonts w:ascii="Verdana" w:hAnsi="Verdana"/>
          <w:sz w:val="22"/>
          <w:szCs w:val="22"/>
        </w:rPr>
        <w:tab/>
      </w:r>
      <w:r w:rsidRPr="009C2184">
        <w:rPr>
          <w:rFonts w:ascii="Verdana" w:hAnsi="Verdana"/>
          <w:sz w:val="22"/>
          <w:szCs w:val="22"/>
        </w:rPr>
        <w:t>Indian</w:t>
      </w:r>
    </w:p>
    <w:p w:rsidR="008339B0" w:rsidRPr="009C2184" w:rsidRDefault="008339B0" w:rsidP="00FD6E79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</w:p>
    <w:p w:rsidR="00DE3763" w:rsidRPr="009C2184" w:rsidRDefault="008967CE" w:rsidP="00FD6E79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9C2184">
        <w:rPr>
          <w:rFonts w:ascii="Verdana" w:hAnsi="Verdana"/>
          <w:sz w:val="22"/>
          <w:szCs w:val="22"/>
        </w:rPr>
        <w:t xml:space="preserve">Marital </w:t>
      </w:r>
      <w:r w:rsidR="00866BA7">
        <w:rPr>
          <w:rFonts w:ascii="Verdana" w:hAnsi="Verdana"/>
          <w:sz w:val="22"/>
          <w:szCs w:val="22"/>
        </w:rPr>
        <w:t>status</w:t>
      </w:r>
      <w:r w:rsidR="00866BA7">
        <w:rPr>
          <w:rFonts w:ascii="Verdana" w:hAnsi="Verdana"/>
          <w:sz w:val="22"/>
          <w:szCs w:val="22"/>
        </w:rPr>
        <w:tab/>
      </w:r>
      <w:r w:rsidR="00866BA7">
        <w:rPr>
          <w:rFonts w:ascii="Verdana" w:hAnsi="Verdana"/>
          <w:sz w:val="22"/>
          <w:szCs w:val="22"/>
        </w:rPr>
        <w:tab/>
      </w:r>
      <w:r w:rsidRPr="009C2184">
        <w:rPr>
          <w:rFonts w:ascii="Verdana" w:hAnsi="Verdana"/>
          <w:sz w:val="22"/>
          <w:szCs w:val="22"/>
        </w:rPr>
        <w:t>:</w:t>
      </w:r>
      <w:r w:rsidR="00866BA7">
        <w:rPr>
          <w:rFonts w:ascii="Verdana" w:hAnsi="Verdana"/>
          <w:sz w:val="22"/>
          <w:szCs w:val="22"/>
        </w:rPr>
        <w:tab/>
      </w:r>
      <w:r w:rsidRPr="009C2184">
        <w:rPr>
          <w:rFonts w:ascii="Verdana" w:hAnsi="Verdana"/>
          <w:sz w:val="22"/>
          <w:szCs w:val="22"/>
        </w:rPr>
        <w:tab/>
      </w:r>
      <w:r w:rsidR="00EA7B80">
        <w:rPr>
          <w:rFonts w:ascii="Verdana" w:hAnsi="Verdana"/>
          <w:sz w:val="22"/>
          <w:szCs w:val="22"/>
        </w:rPr>
        <w:t>UN</w:t>
      </w:r>
      <w:r w:rsidR="008768B3">
        <w:rPr>
          <w:rFonts w:ascii="Verdana" w:hAnsi="Verdana"/>
          <w:sz w:val="22"/>
          <w:szCs w:val="22"/>
        </w:rPr>
        <w:t>Married</w:t>
      </w:r>
    </w:p>
    <w:p w:rsidR="00DE3763" w:rsidRPr="009C2184" w:rsidRDefault="00DE3763" w:rsidP="00FD6E79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</w:p>
    <w:p w:rsidR="008339B0" w:rsidRPr="009C2184" w:rsidRDefault="00FD6E79" w:rsidP="00FD6E79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9C2184">
        <w:rPr>
          <w:rFonts w:ascii="Verdana" w:hAnsi="Verdana"/>
          <w:sz w:val="22"/>
          <w:szCs w:val="22"/>
        </w:rPr>
        <w:t>Languages Known</w:t>
      </w:r>
      <w:r w:rsidR="008339B0" w:rsidRPr="009C2184">
        <w:rPr>
          <w:rFonts w:ascii="Verdana" w:hAnsi="Verdana"/>
          <w:sz w:val="22"/>
          <w:szCs w:val="22"/>
        </w:rPr>
        <w:tab/>
      </w:r>
      <w:r w:rsidR="00866BA7">
        <w:rPr>
          <w:rFonts w:ascii="Verdana" w:hAnsi="Verdana"/>
          <w:sz w:val="22"/>
          <w:szCs w:val="22"/>
        </w:rPr>
        <w:tab/>
      </w:r>
      <w:r w:rsidRPr="009C2184">
        <w:rPr>
          <w:rFonts w:ascii="Verdana" w:hAnsi="Verdana"/>
          <w:sz w:val="22"/>
          <w:szCs w:val="22"/>
        </w:rPr>
        <w:t xml:space="preserve">: </w:t>
      </w:r>
      <w:r w:rsidR="008339B0" w:rsidRPr="009C2184">
        <w:rPr>
          <w:rFonts w:ascii="Verdana" w:hAnsi="Verdana"/>
          <w:sz w:val="22"/>
          <w:szCs w:val="22"/>
        </w:rPr>
        <w:tab/>
      </w:r>
      <w:r w:rsidR="00866BA7">
        <w:rPr>
          <w:rFonts w:ascii="Verdana" w:hAnsi="Verdana"/>
          <w:sz w:val="22"/>
          <w:szCs w:val="22"/>
        </w:rPr>
        <w:tab/>
      </w:r>
      <w:r w:rsidRPr="009C2184">
        <w:rPr>
          <w:rFonts w:ascii="Verdana" w:hAnsi="Verdana"/>
          <w:sz w:val="22"/>
          <w:szCs w:val="22"/>
        </w:rPr>
        <w:t xml:space="preserve">English, Hindi, </w:t>
      </w:r>
      <w:r w:rsidR="003B0223" w:rsidRPr="009C2184">
        <w:rPr>
          <w:rFonts w:ascii="Verdana" w:hAnsi="Verdana"/>
          <w:sz w:val="22"/>
          <w:szCs w:val="22"/>
        </w:rPr>
        <w:t>Gujarati</w:t>
      </w:r>
    </w:p>
    <w:p w:rsidR="008339B0" w:rsidRPr="009C2184" w:rsidRDefault="008339B0" w:rsidP="008339B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2"/>
          <w:szCs w:val="22"/>
        </w:rPr>
      </w:pPr>
    </w:p>
    <w:p w:rsidR="003D3A8A" w:rsidRPr="009C2184" w:rsidRDefault="003D3A8A" w:rsidP="003D3A8A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9C2184">
        <w:rPr>
          <w:rFonts w:ascii="Verdana" w:hAnsi="Verdana"/>
          <w:sz w:val="22"/>
          <w:szCs w:val="22"/>
        </w:rPr>
        <w:t>Hobbies</w:t>
      </w:r>
      <w:r w:rsidRPr="009C2184">
        <w:rPr>
          <w:rFonts w:ascii="Verdana" w:hAnsi="Verdana"/>
          <w:sz w:val="22"/>
          <w:szCs w:val="22"/>
        </w:rPr>
        <w:tab/>
      </w:r>
      <w:r w:rsidRPr="009C2184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9C2184">
        <w:rPr>
          <w:rFonts w:ascii="Verdana" w:hAnsi="Verdana"/>
          <w:sz w:val="22"/>
          <w:szCs w:val="22"/>
        </w:rPr>
        <w:t xml:space="preserve">: </w:t>
      </w:r>
      <w:r w:rsidR="00EA7B80">
        <w:rPr>
          <w:rFonts w:ascii="Verdana" w:hAnsi="Verdana"/>
          <w:sz w:val="22"/>
          <w:szCs w:val="22"/>
        </w:rPr>
        <w:tab/>
      </w:r>
      <w:r w:rsidR="00EA7B80">
        <w:rPr>
          <w:rFonts w:ascii="Verdana" w:hAnsi="Verdana"/>
          <w:sz w:val="22"/>
          <w:szCs w:val="22"/>
        </w:rPr>
        <w:tab/>
        <w:t>Playing</w:t>
      </w:r>
      <w:r w:rsidRPr="009C2184">
        <w:rPr>
          <w:rFonts w:ascii="Verdana" w:hAnsi="Verdana"/>
          <w:sz w:val="22"/>
          <w:szCs w:val="22"/>
        </w:rPr>
        <w:t>, Reading, Travelling</w:t>
      </w:r>
    </w:p>
    <w:p w:rsidR="00B63AB1" w:rsidRPr="009C2184" w:rsidRDefault="00B63AB1" w:rsidP="00FD6E79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</w:p>
    <w:p w:rsidR="009B2CD8" w:rsidRDefault="009B2CD8" w:rsidP="00FD6E79">
      <w:pPr>
        <w:spacing w:after="0" w:line="240" w:lineRule="auto"/>
        <w:jc w:val="both"/>
        <w:rPr>
          <w:rFonts w:ascii="Verdana" w:hAnsi="Verdana"/>
          <w:b/>
          <w:sz w:val="22"/>
          <w:szCs w:val="22"/>
        </w:rPr>
      </w:pPr>
    </w:p>
    <w:p w:rsidR="009B2CD8" w:rsidRDefault="009B2CD8" w:rsidP="009B2CD8">
      <w:pPr>
        <w:spacing w:after="0" w:line="240" w:lineRule="auto"/>
        <w:ind w:left="5040"/>
        <w:jc w:val="both"/>
        <w:rPr>
          <w:rFonts w:ascii="Verdana" w:hAnsi="Verdana"/>
          <w:b/>
          <w:sz w:val="32"/>
          <w:szCs w:val="32"/>
        </w:rPr>
      </w:pPr>
    </w:p>
    <w:p w:rsidR="00612FA6" w:rsidRDefault="00612FA6" w:rsidP="009B2CD8">
      <w:pPr>
        <w:spacing w:after="0" w:line="240" w:lineRule="auto"/>
        <w:ind w:left="5040"/>
        <w:jc w:val="both"/>
        <w:rPr>
          <w:rFonts w:ascii="Verdana" w:hAnsi="Verdana"/>
          <w:b/>
          <w:sz w:val="32"/>
          <w:szCs w:val="32"/>
        </w:rPr>
      </w:pPr>
    </w:p>
    <w:p w:rsidR="003D3A8A" w:rsidRPr="00127912" w:rsidRDefault="00EA7B80" w:rsidP="003D3A8A">
      <w:pPr>
        <w:spacing w:after="0" w:line="240" w:lineRule="auto"/>
        <w:ind w:left="5040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MOINODIN A PARMAR</w:t>
      </w:r>
    </w:p>
    <w:p w:rsidR="00E86B72" w:rsidRPr="00C52482" w:rsidRDefault="00E86B72" w:rsidP="00EC74D6">
      <w:pPr>
        <w:spacing w:after="0" w:line="240" w:lineRule="auto"/>
        <w:ind w:left="5040"/>
        <w:jc w:val="both"/>
        <w:rPr>
          <w:rFonts w:ascii="Verdana" w:hAnsi="Verdana"/>
          <w:b/>
          <w:sz w:val="36"/>
          <w:szCs w:val="36"/>
          <w:u w:val="single"/>
        </w:rPr>
      </w:pPr>
    </w:p>
    <w:sectPr w:rsidR="00E86B72" w:rsidRPr="00C52482" w:rsidSect="00946EDB">
      <w:pgSz w:w="12240" w:h="15840"/>
      <w:pgMar w:top="1080" w:right="1440" w:bottom="108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032" w:rsidRDefault="00B87032" w:rsidP="00631935">
      <w:pPr>
        <w:spacing w:after="0" w:line="240" w:lineRule="auto"/>
      </w:pPr>
      <w:r>
        <w:separator/>
      </w:r>
    </w:p>
  </w:endnote>
  <w:endnote w:type="continuationSeparator" w:id="1">
    <w:p w:rsidR="00B87032" w:rsidRDefault="00B87032" w:rsidP="0063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032" w:rsidRDefault="00B87032" w:rsidP="00631935">
      <w:pPr>
        <w:spacing w:after="0" w:line="240" w:lineRule="auto"/>
      </w:pPr>
      <w:r>
        <w:separator/>
      </w:r>
    </w:p>
  </w:footnote>
  <w:footnote w:type="continuationSeparator" w:id="1">
    <w:p w:rsidR="00B87032" w:rsidRDefault="00B87032" w:rsidP="00631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C1B"/>
    <w:multiLevelType w:val="hybridMultilevel"/>
    <w:tmpl w:val="74ECF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24A00"/>
    <w:multiLevelType w:val="hybridMultilevel"/>
    <w:tmpl w:val="E12AC0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F3E1D"/>
    <w:multiLevelType w:val="hybridMultilevel"/>
    <w:tmpl w:val="8632B64E"/>
    <w:lvl w:ilvl="0" w:tplc="4C388096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D30DE"/>
    <w:multiLevelType w:val="hybridMultilevel"/>
    <w:tmpl w:val="CAD27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35429"/>
    <w:multiLevelType w:val="multilevel"/>
    <w:tmpl w:val="2C46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524EAF"/>
    <w:multiLevelType w:val="hybridMultilevel"/>
    <w:tmpl w:val="9306B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F66A2"/>
    <w:multiLevelType w:val="hybridMultilevel"/>
    <w:tmpl w:val="56F44D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B6D48"/>
    <w:multiLevelType w:val="hybridMultilevel"/>
    <w:tmpl w:val="6AFA76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0A27712"/>
    <w:multiLevelType w:val="multilevel"/>
    <w:tmpl w:val="2C46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6D2B4F"/>
    <w:multiLevelType w:val="hybridMultilevel"/>
    <w:tmpl w:val="5C743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36010"/>
    <w:multiLevelType w:val="hybridMultilevel"/>
    <w:tmpl w:val="CCC2C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ttachedTemplate r:id="rId1"/>
  <w:defaultTabStop w:val="720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034939"/>
    <w:rsid w:val="000022C5"/>
    <w:rsid w:val="0000387D"/>
    <w:rsid w:val="00003C78"/>
    <w:rsid w:val="0002611D"/>
    <w:rsid w:val="00034939"/>
    <w:rsid w:val="00043CCC"/>
    <w:rsid w:val="00050AFE"/>
    <w:rsid w:val="0005426C"/>
    <w:rsid w:val="0005468C"/>
    <w:rsid w:val="000547FE"/>
    <w:rsid w:val="00055219"/>
    <w:rsid w:val="00086895"/>
    <w:rsid w:val="000C146D"/>
    <w:rsid w:val="000C2740"/>
    <w:rsid w:val="000D7E89"/>
    <w:rsid w:val="0010158E"/>
    <w:rsid w:val="0014690C"/>
    <w:rsid w:val="00161E13"/>
    <w:rsid w:val="001823A8"/>
    <w:rsid w:val="00196DEF"/>
    <w:rsid w:val="001E1E19"/>
    <w:rsid w:val="001F69B7"/>
    <w:rsid w:val="00231842"/>
    <w:rsid w:val="00237B7E"/>
    <w:rsid w:val="0024323B"/>
    <w:rsid w:val="0027224A"/>
    <w:rsid w:val="00295999"/>
    <w:rsid w:val="002B274A"/>
    <w:rsid w:val="002B6605"/>
    <w:rsid w:val="00303886"/>
    <w:rsid w:val="00313B05"/>
    <w:rsid w:val="003238F3"/>
    <w:rsid w:val="00334F55"/>
    <w:rsid w:val="0034317A"/>
    <w:rsid w:val="003441F1"/>
    <w:rsid w:val="003A1037"/>
    <w:rsid w:val="003A14B8"/>
    <w:rsid w:val="003B0223"/>
    <w:rsid w:val="003C7FAE"/>
    <w:rsid w:val="003D3A8A"/>
    <w:rsid w:val="003E4C17"/>
    <w:rsid w:val="003F5342"/>
    <w:rsid w:val="00414217"/>
    <w:rsid w:val="00421181"/>
    <w:rsid w:val="00424DB4"/>
    <w:rsid w:val="00436EFE"/>
    <w:rsid w:val="00441BFC"/>
    <w:rsid w:val="004449D1"/>
    <w:rsid w:val="00450BE1"/>
    <w:rsid w:val="00455F1F"/>
    <w:rsid w:val="0049393B"/>
    <w:rsid w:val="004954B1"/>
    <w:rsid w:val="004D493A"/>
    <w:rsid w:val="004D5AA6"/>
    <w:rsid w:val="004E57DB"/>
    <w:rsid w:val="004F0F93"/>
    <w:rsid w:val="004F7105"/>
    <w:rsid w:val="005018C7"/>
    <w:rsid w:val="00510C16"/>
    <w:rsid w:val="005208CF"/>
    <w:rsid w:val="00537CB9"/>
    <w:rsid w:val="00543A63"/>
    <w:rsid w:val="005848A5"/>
    <w:rsid w:val="00591FF9"/>
    <w:rsid w:val="00592018"/>
    <w:rsid w:val="0059604F"/>
    <w:rsid w:val="005965C9"/>
    <w:rsid w:val="005974F8"/>
    <w:rsid w:val="005C292F"/>
    <w:rsid w:val="005E72FD"/>
    <w:rsid w:val="00610F7D"/>
    <w:rsid w:val="00612FA6"/>
    <w:rsid w:val="006218F5"/>
    <w:rsid w:val="006278B7"/>
    <w:rsid w:val="00631935"/>
    <w:rsid w:val="00635E88"/>
    <w:rsid w:val="00637B81"/>
    <w:rsid w:val="00637C71"/>
    <w:rsid w:val="006438A9"/>
    <w:rsid w:val="00652AD4"/>
    <w:rsid w:val="006764FF"/>
    <w:rsid w:val="00685AA3"/>
    <w:rsid w:val="0068695C"/>
    <w:rsid w:val="00693C4B"/>
    <w:rsid w:val="0069756E"/>
    <w:rsid w:val="006B3CED"/>
    <w:rsid w:val="006B4B79"/>
    <w:rsid w:val="006C648F"/>
    <w:rsid w:val="006E03F8"/>
    <w:rsid w:val="006F3319"/>
    <w:rsid w:val="006F6442"/>
    <w:rsid w:val="00753E74"/>
    <w:rsid w:val="00756A9B"/>
    <w:rsid w:val="007874A8"/>
    <w:rsid w:val="007904C5"/>
    <w:rsid w:val="00795A9D"/>
    <w:rsid w:val="00796C4C"/>
    <w:rsid w:val="007B516D"/>
    <w:rsid w:val="007B6493"/>
    <w:rsid w:val="007D5B66"/>
    <w:rsid w:val="00801103"/>
    <w:rsid w:val="008076B7"/>
    <w:rsid w:val="00813755"/>
    <w:rsid w:val="008339B0"/>
    <w:rsid w:val="00847543"/>
    <w:rsid w:val="008517CA"/>
    <w:rsid w:val="00852AC2"/>
    <w:rsid w:val="0086458C"/>
    <w:rsid w:val="00864EA0"/>
    <w:rsid w:val="00866BA7"/>
    <w:rsid w:val="008671E4"/>
    <w:rsid w:val="008711B7"/>
    <w:rsid w:val="00872D0D"/>
    <w:rsid w:val="00875059"/>
    <w:rsid w:val="008768B3"/>
    <w:rsid w:val="008836CE"/>
    <w:rsid w:val="00886FE3"/>
    <w:rsid w:val="008967CE"/>
    <w:rsid w:val="00896F3B"/>
    <w:rsid w:val="00897D64"/>
    <w:rsid w:val="008A42AD"/>
    <w:rsid w:val="008B0789"/>
    <w:rsid w:val="008D7921"/>
    <w:rsid w:val="008E095A"/>
    <w:rsid w:val="008F6726"/>
    <w:rsid w:val="00913C6F"/>
    <w:rsid w:val="0091651C"/>
    <w:rsid w:val="0094135B"/>
    <w:rsid w:val="00946A3B"/>
    <w:rsid w:val="00946EDB"/>
    <w:rsid w:val="00946F43"/>
    <w:rsid w:val="00950F92"/>
    <w:rsid w:val="009639A5"/>
    <w:rsid w:val="00970859"/>
    <w:rsid w:val="009721D3"/>
    <w:rsid w:val="00996F10"/>
    <w:rsid w:val="009A0AB0"/>
    <w:rsid w:val="009B2CD8"/>
    <w:rsid w:val="009B411F"/>
    <w:rsid w:val="009C2184"/>
    <w:rsid w:val="009D0400"/>
    <w:rsid w:val="009D7A34"/>
    <w:rsid w:val="009F1F69"/>
    <w:rsid w:val="00A212F9"/>
    <w:rsid w:val="00A27DC0"/>
    <w:rsid w:val="00A51A42"/>
    <w:rsid w:val="00A6182C"/>
    <w:rsid w:val="00A67098"/>
    <w:rsid w:val="00A71AE1"/>
    <w:rsid w:val="00A737B0"/>
    <w:rsid w:val="00A845D8"/>
    <w:rsid w:val="00A93DD0"/>
    <w:rsid w:val="00AA4C58"/>
    <w:rsid w:val="00AA4EDD"/>
    <w:rsid w:val="00AC4402"/>
    <w:rsid w:val="00AD3E9C"/>
    <w:rsid w:val="00AE5ED3"/>
    <w:rsid w:val="00B03214"/>
    <w:rsid w:val="00B21D8C"/>
    <w:rsid w:val="00B256AE"/>
    <w:rsid w:val="00B275FD"/>
    <w:rsid w:val="00B36F25"/>
    <w:rsid w:val="00B41677"/>
    <w:rsid w:val="00B63AB1"/>
    <w:rsid w:val="00B708B9"/>
    <w:rsid w:val="00B81549"/>
    <w:rsid w:val="00B8302B"/>
    <w:rsid w:val="00B87032"/>
    <w:rsid w:val="00B87F72"/>
    <w:rsid w:val="00BA1B0B"/>
    <w:rsid w:val="00BA6DFF"/>
    <w:rsid w:val="00BD05E4"/>
    <w:rsid w:val="00BD3C70"/>
    <w:rsid w:val="00BF506E"/>
    <w:rsid w:val="00BF5EF6"/>
    <w:rsid w:val="00C45EC5"/>
    <w:rsid w:val="00C50ECE"/>
    <w:rsid w:val="00C52482"/>
    <w:rsid w:val="00C52D1E"/>
    <w:rsid w:val="00C64957"/>
    <w:rsid w:val="00C6653B"/>
    <w:rsid w:val="00C70F15"/>
    <w:rsid w:val="00C75605"/>
    <w:rsid w:val="00CB696A"/>
    <w:rsid w:val="00CD3BBE"/>
    <w:rsid w:val="00CD5C39"/>
    <w:rsid w:val="00CF2EDF"/>
    <w:rsid w:val="00D01E57"/>
    <w:rsid w:val="00D02AC3"/>
    <w:rsid w:val="00D0752E"/>
    <w:rsid w:val="00D16978"/>
    <w:rsid w:val="00D23F98"/>
    <w:rsid w:val="00DB3ED1"/>
    <w:rsid w:val="00DB526E"/>
    <w:rsid w:val="00DC53AD"/>
    <w:rsid w:val="00DE3600"/>
    <w:rsid w:val="00DE3763"/>
    <w:rsid w:val="00E160A5"/>
    <w:rsid w:val="00E20D82"/>
    <w:rsid w:val="00E25C3D"/>
    <w:rsid w:val="00E506E1"/>
    <w:rsid w:val="00E5582C"/>
    <w:rsid w:val="00E60C58"/>
    <w:rsid w:val="00E676A2"/>
    <w:rsid w:val="00E81819"/>
    <w:rsid w:val="00E86B72"/>
    <w:rsid w:val="00EA7B80"/>
    <w:rsid w:val="00EC4B57"/>
    <w:rsid w:val="00EC74D6"/>
    <w:rsid w:val="00EE6641"/>
    <w:rsid w:val="00F025CD"/>
    <w:rsid w:val="00F03A80"/>
    <w:rsid w:val="00F323C6"/>
    <w:rsid w:val="00F4666B"/>
    <w:rsid w:val="00F46A5F"/>
    <w:rsid w:val="00F605F1"/>
    <w:rsid w:val="00F726C5"/>
    <w:rsid w:val="00F7511A"/>
    <w:rsid w:val="00F76B1C"/>
    <w:rsid w:val="00F814A3"/>
    <w:rsid w:val="00F94111"/>
    <w:rsid w:val="00FD3DAB"/>
    <w:rsid w:val="00FD6E79"/>
    <w:rsid w:val="00FE327E"/>
    <w:rsid w:val="00FE5724"/>
    <w:rsid w:val="00FF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5B66"/>
    <w:pPr>
      <w:spacing w:after="200" w:line="276" w:lineRule="auto"/>
    </w:pPr>
    <w:rPr>
      <w:color w:val="00000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Grid3"/>
    <w:uiPriority w:val="59"/>
    <w:rsid w:val="00872D0D"/>
    <w:rPr>
      <w:rFonts w:ascii="Times New Roman" w:hAnsi="Times New Roman"/>
      <w:sz w:val="28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imes New Roman" w:hAnsi="Times New Roman"/>
        <w:b/>
        <w:sz w:val="28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D5B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095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BA6DFF"/>
  </w:style>
  <w:style w:type="table" w:styleId="TableGrid3">
    <w:name w:val="Table Grid 3"/>
    <w:basedOn w:val="TableNormal"/>
    <w:uiPriority w:val="99"/>
    <w:semiHidden/>
    <w:unhideWhenUsed/>
    <w:rsid w:val="00C70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631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31935"/>
    <w:rPr>
      <w:color w:val="000000"/>
      <w:lang w:eastAsia="ja-JP"/>
    </w:rPr>
  </w:style>
  <w:style w:type="paragraph" w:styleId="Footer">
    <w:name w:val="footer"/>
    <w:basedOn w:val="Normal"/>
    <w:link w:val="FooterChar"/>
    <w:rsid w:val="00631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31935"/>
    <w:rPr>
      <w:color w:val="00000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ishns\My%20Documents\Downloads\TS0300062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4681-287D-47C0-83FB-A14C16867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5C53EA-7F61-4FDB-9BF7-B25089A4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TS030006241</Template>
  <TotalTime>78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krishna-04</dc:creator>
  <cp:keywords/>
  <dc:description/>
  <cp:lastModifiedBy>User</cp:lastModifiedBy>
  <cp:revision>28</cp:revision>
  <cp:lastPrinted>2018-05-22T14:02:00Z</cp:lastPrinted>
  <dcterms:created xsi:type="dcterms:W3CDTF">2012-07-16T04:54:00Z</dcterms:created>
  <dcterms:modified xsi:type="dcterms:W3CDTF">2019-05-23T09:39:00Z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TC300062419990</vt:lpwstr>
  </property>
</Properties>
</file>