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211"/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AB5EF1" w14:paraId="26ED2EFC" w14:textId="77777777" w:rsidTr="00F91364">
        <w:trPr>
          <w:trHeight w:val="4410"/>
        </w:trPr>
        <w:tc>
          <w:tcPr>
            <w:tcW w:w="3600" w:type="dxa"/>
          </w:tcPr>
          <w:p w14:paraId="37551CBB" w14:textId="4A1C5214" w:rsidR="00AB5EF1" w:rsidRDefault="00AB5EF1" w:rsidP="00F91364">
            <w:pPr>
              <w:pStyle w:val="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Objective</w:t>
            </w:r>
          </w:p>
          <w:p w14:paraId="573BF6A4" w14:textId="77777777" w:rsidR="00AB5EF1" w:rsidRDefault="00AB5EF1" w:rsidP="00F91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vertAlign w:val="superscript"/>
              </w:rPr>
            </w:pPr>
            <w:r>
              <w:rPr>
                <w:noProof/>
                <w:color w:val="000000"/>
                <w:sz w:val="21"/>
                <w:szCs w:val="21"/>
                <w:vertAlign w:val="superscript"/>
              </w:rPr>
              <mc:AlternateContent>
                <mc:Choice Requires="wps">
                  <w:drawing>
                    <wp:inline distT="0" distB="0" distL="0" distR="0" wp14:anchorId="04C1CA33" wp14:editId="1976C386">
                      <wp:extent cx="221615" cy="12700"/>
                      <wp:effectExtent l="0" t="0" r="0" b="0"/>
                      <wp:docPr id="96" name="Straight Arrow Connector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35193" y="3780000"/>
                                <a:ext cx="22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49EE1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6" o:spid="_x0000_s1026" type="#_x0000_t32" style="width:17.45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MU8QEAANADAAAOAAAAZHJzL2Uyb0RvYy54bWysU8tu2zAQvBfoPxC817Jk2EkMy0FgN70U&#10;rYG0H7ChKIsAX9hlLfvvu6Rdp2kPBYroQC3JfczsDlf3R2fFQSOZ4FtZT6ZSaK9CZ/y+ld+/PX64&#10;lYIS+A5s8LqVJ03yfv3+3WqMS92EIdhOo+AknpZjbOWQUlxWFalBO6BJiNrzZR/QQeIt7qsOYeTs&#10;zlbNdLqoxoBdxKA0EZ9uz5dyXfL3vVbpa9+TTsK2krGlsmJZn/NarVew3CPEwagLDPgPFA6M56LX&#10;VFtIIH6g+SuVMwoDhT5NVHBV6HujdOHAbOrpH2yeBoi6cOHmULy2id4urfpy2KEwXSvvFlJ4cDyj&#10;p4Rg9kMSD4hhFJvgPfcxoGAX7tcYaclhG7/Dy47iDjP5Y48u/5mWOLZy3szm9d1MilMrZze3U/7O&#10;/dbHJBQ7NE29qOdSKHYoV9VLjoiUPungRDZaSRdMVzB1aTccPlNiFBz4KyAD8OHRWFtma70YWZjN&#10;DRcXClhivYXEpotMmvy+5KFgTZdjcnQRn95YFAdg2YBS2qc6Q+cyrzxzzS3QcHYsV2eGziSWtTWu&#10;lYX3hfigofvoO5FOkfvs+UXIjI6cFFbz+2GjgE5g7L/9GI31DCoP5DyCbD2H7lQmU85ZNgX2ReJZ&#10;l7/vS/TLQ1z/BAAA//8DAFBLAwQUAAYACAAAACEAeJpvttoAAAACAQAADwAAAGRycy9kb3ducmV2&#10;LnhtbEyPzU7DMBCE70i8g7VI3KiTghCEOBUCATeq/khw3MZLEhKv09hpw9uzcIHLSqMZzXybLybX&#10;qQMNofFsIJ0loIhLbxuuDGw3Txc3oEJEtth5JgNfFGBRnJ7kmFl/5BUd1rFSUsIhQwN1jH2mdShr&#10;chhmvicW78MPDqPIodJ2wKOUu07Pk+RaO2xYFmrs6aGmsl2PzsC+XX6m72n1OG7epq1tn1+XL3sy&#10;5vxsur8DFWmKf2H4wRd0KIRp50e2QXUG5JH4e8W7vLoFtTMwT0AXuf6PXnwDAAD//wMAUEsBAi0A&#10;FAAGAAgAAAAhALaDOJL+AAAA4QEAABMAAAAAAAAAAAAAAAAAAAAAAFtDb250ZW50X1R5cGVzXS54&#10;bWxQSwECLQAUAAYACAAAACEAOP0h/9YAAACUAQAACwAAAAAAAAAAAAAAAAAvAQAAX3JlbHMvLnJl&#10;bHNQSwECLQAUAAYACAAAACEAzS0jFPEBAADQAwAADgAAAAAAAAAAAAAAAAAuAgAAZHJzL2Uyb0Rv&#10;Yy54bWxQSwECLQAUAAYACAAAACEAeJpvttoAAAACAQAADwAAAAAAAAAAAAAAAABLBAAAZHJzL2Rv&#10;d25yZXYueG1sUEsFBgAAAAAEAAQA8wAAAFIFAAAAAA==&#10;" strokecolor="#94b6d2 [3204]" strokeweight="1pt">
                      <v:stroke startarrowwidth="narrow" startarrowlength="short" endarrowwidth="narrow" endarrowlength="short" joinstyle="miter"/>
                      <w10:anchorlock/>
                    </v:shape>
                  </w:pict>
                </mc:Fallback>
              </mc:AlternateContent>
            </w:r>
          </w:p>
          <w:p w14:paraId="3271E113" w14:textId="77777777" w:rsidR="00AB5EF1" w:rsidRDefault="00AB5EF1" w:rsidP="00F91364">
            <w:r>
              <w:rPr>
                <w:sz w:val="21"/>
                <w:szCs w:val="21"/>
              </w:rPr>
              <w:t>To get a challenging and responsible position in marketing, that offers an opportunity for continued professional growth and career advancement.</w:t>
            </w:r>
          </w:p>
          <w:p w14:paraId="55D4542B" w14:textId="77777777" w:rsidR="00AB5EF1" w:rsidRDefault="00AB5EF1" w:rsidP="00F91364"/>
          <w:sdt>
            <w:sdtPr>
              <w:id w:val="-1954003311"/>
              <w:placeholder>
                <w:docPart w:val="EBC97B38AB4E4A4CAE5AA12B642D65DA"/>
              </w:placeholder>
              <w:temporary/>
              <w:showingPlcHdr/>
              <w15:appearance w15:val="hidden"/>
            </w:sdtPr>
            <w:sdtContent>
              <w:p w14:paraId="4DADCD49" w14:textId="77777777" w:rsidR="00AB5EF1" w:rsidRPr="00CB0055" w:rsidRDefault="00AB5EF1" w:rsidP="00F91364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28BAB90FEC524C9290B5951D5D43CD0A"/>
              </w:placeholder>
              <w:temporary/>
              <w:showingPlcHdr/>
              <w15:appearance w15:val="hidden"/>
            </w:sdtPr>
            <w:sdtContent>
              <w:p w14:paraId="1FA9574B" w14:textId="77777777" w:rsidR="00AB5EF1" w:rsidRDefault="00AB5EF1" w:rsidP="00F91364">
                <w:r w:rsidRPr="004D3011">
                  <w:t>PHONE:</w:t>
                </w:r>
              </w:p>
            </w:sdtContent>
          </w:sdt>
          <w:p w14:paraId="3E868FB2" w14:textId="77777777" w:rsidR="00AB5EF1" w:rsidRDefault="00AB5EF1" w:rsidP="00F91364">
            <w:r>
              <w:t>+918451086360</w:t>
            </w:r>
          </w:p>
          <w:p w14:paraId="4B436306" w14:textId="77777777" w:rsidR="00AB5EF1" w:rsidRPr="004D3011" w:rsidRDefault="00AB5EF1" w:rsidP="00F91364"/>
          <w:p w14:paraId="733AC255" w14:textId="77777777" w:rsidR="00AB5EF1" w:rsidRDefault="00AB5EF1" w:rsidP="00F91364">
            <w:r>
              <w:rPr>
                <w:noProof/>
              </w:rPr>
              <w:drawing>
                <wp:inline distT="0" distB="0" distL="0" distR="0" wp14:anchorId="7C37999B" wp14:editId="7C0CDCC5">
                  <wp:extent cx="304800" cy="300355"/>
                  <wp:effectExtent l="0" t="0" r="0" b="4445"/>
                  <wp:docPr id="98" name="image1.png" descr="C:\Users\Rohit\AppData\Local\Microsoft\Windows\INetCache\Content.MSO\45A24A12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Rohit\AppData\Local\Microsoft\Windows\INetCache\Content.MSO\45A24A12.tmp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78" cy="3007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03E18F6" w14:textId="77777777" w:rsidR="00AB5EF1" w:rsidRDefault="00AB5EF1" w:rsidP="00F91364">
            <w:pPr>
              <w:pStyle w:val="Heading3"/>
            </w:pPr>
            <w:hyperlink r:id="rId11" w:history="1">
              <w:r w:rsidRPr="00A3218D">
                <w:rPr>
                  <w:rStyle w:val="Hyperlink"/>
                  <w:caps w:val="0"/>
                </w:rPr>
                <w:t>https://www.linkedin.com/in/rohit-dubey-74871110b/</w:t>
              </w:r>
            </w:hyperlink>
            <w:r>
              <w:rPr>
                <w:caps w:val="0"/>
              </w:rPr>
              <w:t xml:space="preserve"> </w:t>
            </w:r>
          </w:p>
          <w:p w14:paraId="5950665D" w14:textId="77777777" w:rsidR="00AB5EF1" w:rsidRDefault="00AB5EF1" w:rsidP="00F91364"/>
          <w:sdt>
            <w:sdtPr>
              <w:id w:val="-240260293"/>
              <w:placeholder>
                <w:docPart w:val="71E3E582E20B4690BFFBBB3E756E59EE"/>
              </w:placeholder>
              <w:temporary/>
              <w:showingPlcHdr/>
              <w15:appearance w15:val="hidden"/>
            </w:sdtPr>
            <w:sdtContent>
              <w:p w14:paraId="7C73E52F" w14:textId="77777777" w:rsidR="00AB5EF1" w:rsidRDefault="00AB5EF1" w:rsidP="00F91364">
                <w:r w:rsidRPr="00A3218D">
                  <w:rPr>
                    <w:b/>
                    <w:bCs/>
                  </w:rPr>
                  <w:t>EMAIL:</w:t>
                </w:r>
              </w:p>
            </w:sdtContent>
          </w:sdt>
          <w:p w14:paraId="052C2F65" w14:textId="77777777" w:rsidR="00AB5EF1" w:rsidRPr="00E4381A" w:rsidRDefault="00AB5EF1" w:rsidP="00F91364">
            <w:pPr>
              <w:rPr>
                <w:rStyle w:val="Hyperlink"/>
              </w:rPr>
            </w:pPr>
            <w:r>
              <w:t>rohitdubeyseo@gmail.com</w:t>
            </w:r>
          </w:p>
          <w:sdt>
            <w:sdtPr>
              <w:id w:val="-1444214663"/>
              <w:placeholder>
                <w:docPart w:val="E9B7C5ED3DB84E1681340F8B7A540DC5"/>
              </w:placeholder>
              <w:temporary/>
              <w:showingPlcHdr/>
              <w15:appearance w15:val="hidden"/>
            </w:sdtPr>
            <w:sdtContent>
              <w:p w14:paraId="0B22D7CA" w14:textId="77777777" w:rsidR="00AB5EF1" w:rsidRPr="00CB0055" w:rsidRDefault="00AB5EF1" w:rsidP="00F91364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52BD064C" w14:textId="77777777" w:rsidR="00AB5EF1" w:rsidRDefault="00AB5EF1" w:rsidP="00F91364">
            <w:r>
              <w:t>Trekking</w:t>
            </w:r>
          </w:p>
          <w:p w14:paraId="38A76801" w14:textId="77777777" w:rsidR="00AB5EF1" w:rsidRDefault="00AB5EF1" w:rsidP="00F91364">
            <w:r>
              <w:t>Cooking</w:t>
            </w:r>
          </w:p>
          <w:p w14:paraId="094DB267" w14:textId="77777777" w:rsidR="00AB5EF1" w:rsidRDefault="00AB5EF1" w:rsidP="00F91364">
            <w:r>
              <w:t>Adventure Enthusiast</w:t>
            </w:r>
          </w:p>
          <w:p w14:paraId="4B1F0486" w14:textId="65F306B4" w:rsidR="00AB5EF1" w:rsidRDefault="00AB5EF1" w:rsidP="00F91364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7FFD6211" w14:textId="77777777" w:rsidR="00AB5EF1" w:rsidRDefault="00AB5EF1" w:rsidP="00F91364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4A8F895804F849D7A072A487B4007F90"/>
              </w:placeholder>
              <w:temporary/>
              <w:showingPlcHdr/>
              <w15:appearance w15:val="hidden"/>
            </w:sdtPr>
            <w:sdtContent>
              <w:p w14:paraId="4984E93B" w14:textId="77777777" w:rsidR="00AB5EF1" w:rsidRDefault="00AB5EF1" w:rsidP="00F91364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0AF45839" w14:textId="77777777" w:rsidR="00AB5EF1" w:rsidRPr="00036450" w:rsidRDefault="00AB5EF1" w:rsidP="00F91364">
            <w:pPr>
              <w:pStyle w:val="Heading4"/>
            </w:pPr>
            <w:r>
              <w:t xml:space="preserve">Bachelor of Engineering – I.T, Shree L.R. Tiwari College of Engineering, Thane, </w:t>
            </w:r>
            <w:r>
              <w:t>Maharashtra</w:t>
            </w:r>
            <w:r>
              <w:t xml:space="preserve"> India</w:t>
            </w:r>
          </w:p>
          <w:p w14:paraId="5AE949BD" w14:textId="77777777" w:rsidR="00AB5EF1" w:rsidRDefault="00AB5EF1" w:rsidP="00F91364">
            <w:r>
              <w:t>Percentage: 52.23 %</w:t>
            </w:r>
          </w:p>
          <w:p w14:paraId="42BEB8FE" w14:textId="77777777" w:rsidR="00AB5EF1" w:rsidRDefault="00AB5EF1" w:rsidP="00F91364"/>
          <w:p w14:paraId="29CBC03E" w14:textId="77777777" w:rsidR="00AB5EF1" w:rsidRPr="00B359E4" w:rsidRDefault="00AB5EF1" w:rsidP="00F91364">
            <w:pPr>
              <w:pStyle w:val="Heading4"/>
            </w:pPr>
            <w:r>
              <w:t>Royal College of Science, Commerce and Arts, Thane, Maharashtra</w:t>
            </w:r>
          </w:p>
          <w:p w14:paraId="089AC772" w14:textId="77777777" w:rsidR="00AB5EF1" w:rsidRDefault="00AB5EF1" w:rsidP="00F91364">
            <w:r>
              <w:t>Economy with Physics, Chemistry and Math’s</w:t>
            </w:r>
          </w:p>
          <w:p w14:paraId="34E20761" w14:textId="77777777" w:rsidR="00AB5EF1" w:rsidRDefault="00AB5EF1" w:rsidP="00F91364">
            <w:r>
              <w:t>Percentage: 53%</w:t>
            </w:r>
          </w:p>
          <w:sdt>
            <w:sdtPr>
              <w:id w:val="1001553383"/>
              <w:placeholder>
                <w:docPart w:val="DDED41774FB74EE0B9E3EF3FF055C8D5"/>
              </w:placeholder>
              <w:temporary/>
              <w:showingPlcHdr/>
              <w15:appearance w15:val="hidden"/>
            </w:sdtPr>
            <w:sdtContent>
              <w:p w14:paraId="5E41D919" w14:textId="77777777" w:rsidR="00AB5EF1" w:rsidRDefault="00AB5EF1" w:rsidP="00F91364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1F326B27" w14:textId="7922EA3E" w:rsidR="00AB5EF1" w:rsidRDefault="00AB5EF1" w:rsidP="00F91364">
            <w:pPr>
              <w:pStyle w:val="Heading4"/>
              <w:rPr>
                <w:bCs/>
              </w:rPr>
            </w:pPr>
            <w:r>
              <w:t xml:space="preserve">Global Channel </w:t>
            </w:r>
            <w:r w:rsidR="00F91364">
              <w:t>Resources (</w:t>
            </w:r>
            <w:r>
              <w:t>GCR) – Digital marketing Specialist – Full Time</w:t>
            </w:r>
          </w:p>
          <w:p w14:paraId="6C456D30" w14:textId="77777777" w:rsidR="00AB5EF1" w:rsidRPr="00036450" w:rsidRDefault="00AB5EF1" w:rsidP="00F91364">
            <w:pPr>
              <w:pStyle w:val="Date"/>
            </w:pPr>
            <w:r>
              <w:t>April 2020</w:t>
            </w:r>
            <w:r w:rsidRPr="00036450">
              <w:t>–</w:t>
            </w:r>
            <w:r>
              <w:t>November 2020</w:t>
            </w:r>
          </w:p>
          <w:p w14:paraId="3E7AC937" w14:textId="77777777" w:rsidR="00AB5EF1" w:rsidRDefault="00AB5EF1" w:rsidP="00F91364">
            <w:r w:rsidRPr="000E506E">
              <w:t>SEO OPTIMIZATION, FACEBOOK ADS, TWITTER ADS, LINKEDIN ADS AND GOOGLE DISPLAY ADS.</w:t>
            </w:r>
            <w:r w:rsidRPr="00036450">
              <w:t xml:space="preserve"> </w:t>
            </w:r>
            <w:r>
              <w:t>Monthly reporting to Clients and GCR</w:t>
            </w:r>
          </w:p>
          <w:p w14:paraId="078629B6" w14:textId="77777777" w:rsidR="00AB5EF1" w:rsidRDefault="00AB5EF1" w:rsidP="00F91364">
            <w:r>
              <w:t xml:space="preserve">Social Marketing Strategy for </w:t>
            </w:r>
            <w:r w:rsidRPr="000E506E">
              <w:rPr>
                <w:b/>
                <w:bCs/>
              </w:rPr>
              <w:t>QNA</w:t>
            </w:r>
            <w:r>
              <w:rPr>
                <w:b/>
                <w:bCs/>
              </w:rPr>
              <w:t>P, &amp; BENQ</w:t>
            </w:r>
          </w:p>
          <w:p w14:paraId="40FADFB8" w14:textId="77777777" w:rsidR="00AB5EF1" w:rsidRDefault="00AB5EF1" w:rsidP="00F91364"/>
          <w:p w14:paraId="73655CF3" w14:textId="77777777" w:rsidR="00AB5EF1" w:rsidRPr="004D3011" w:rsidRDefault="00AB5EF1" w:rsidP="00F91364">
            <w:pPr>
              <w:pStyle w:val="Heading4"/>
              <w:rPr>
                <w:bCs/>
              </w:rPr>
            </w:pPr>
            <w:proofErr w:type="spellStart"/>
            <w:r>
              <w:t>Nimap</w:t>
            </w:r>
            <w:proofErr w:type="spellEnd"/>
            <w:r>
              <w:t xml:space="preserve"> Infotech LLP – Digital Marketing Team Lead – Full Time</w:t>
            </w:r>
          </w:p>
          <w:p w14:paraId="12ABBE95" w14:textId="77777777" w:rsidR="00AB5EF1" w:rsidRPr="004D3011" w:rsidRDefault="00AB5EF1" w:rsidP="00F91364">
            <w:pPr>
              <w:pStyle w:val="Date"/>
            </w:pPr>
            <w:r>
              <w:t>April 2019</w:t>
            </w:r>
            <w:r w:rsidRPr="004D3011">
              <w:t>–</w:t>
            </w:r>
            <w:r>
              <w:t>April 2020</w:t>
            </w:r>
          </w:p>
          <w:p w14:paraId="61BB079C" w14:textId="77777777" w:rsidR="00AB5EF1" w:rsidRPr="004D3011" w:rsidRDefault="00AB5EF1" w:rsidP="00F91364">
            <w:r>
              <w:t xml:space="preserve">Planning CRO Strategy, </w:t>
            </w:r>
            <w:r>
              <w:t>Facebook ads, LinkedIn ads</w:t>
            </w:r>
            <w:r>
              <w:t>, Monitoring and assigning task, Managing team of 11 people</w:t>
            </w:r>
          </w:p>
          <w:p w14:paraId="5F1FCF53" w14:textId="77777777" w:rsidR="00AB5EF1" w:rsidRDefault="00AB5EF1" w:rsidP="00F91364"/>
          <w:p w14:paraId="62619351" w14:textId="77777777" w:rsidR="00AB5EF1" w:rsidRPr="004D3011" w:rsidRDefault="00AB5EF1" w:rsidP="00F91364">
            <w:r w:rsidRPr="004D3011">
              <w:t xml:space="preserve"> </w:t>
            </w:r>
          </w:p>
          <w:p w14:paraId="545D8768" w14:textId="77777777" w:rsidR="00AB5EF1" w:rsidRDefault="00AB5EF1" w:rsidP="00F91364">
            <w:pPr>
              <w:pStyle w:val="Heading4"/>
            </w:pPr>
          </w:p>
          <w:p w14:paraId="232079B9" w14:textId="77777777" w:rsidR="00AB5EF1" w:rsidRPr="004D3011" w:rsidRDefault="00AB5EF1" w:rsidP="00F91364">
            <w:pPr>
              <w:pStyle w:val="Heading4"/>
              <w:rPr>
                <w:bCs/>
              </w:rPr>
            </w:pPr>
            <w:proofErr w:type="spellStart"/>
            <w:r>
              <w:t>Nimap</w:t>
            </w:r>
            <w:proofErr w:type="spellEnd"/>
            <w:r>
              <w:t xml:space="preserve"> Infotech LLP </w:t>
            </w:r>
            <w:r w:rsidRPr="004D3011">
              <w:t xml:space="preserve">  </w:t>
            </w:r>
            <w:r>
              <w:t>Digital Marketing Executive -Full Time</w:t>
            </w:r>
          </w:p>
          <w:p w14:paraId="2FEA78FD" w14:textId="77777777" w:rsidR="00AB5EF1" w:rsidRPr="004D3011" w:rsidRDefault="00AB5EF1" w:rsidP="00F91364">
            <w:pPr>
              <w:pStyle w:val="Date"/>
            </w:pPr>
            <w:r>
              <w:t>July 2018</w:t>
            </w:r>
            <w:r w:rsidRPr="004D3011">
              <w:t>–</w:t>
            </w:r>
            <w:r>
              <w:t xml:space="preserve"> April 2019</w:t>
            </w:r>
          </w:p>
          <w:p w14:paraId="51304006" w14:textId="77777777" w:rsidR="00AB5EF1" w:rsidRDefault="00AB5EF1" w:rsidP="00F91364">
            <w:r>
              <w:t xml:space="preserve">SEO for </w:t>
            </w:r>
            <w:proofErr w:type="spellStart"/>
            <w:r>
              <w:t>Nimap</w:t>
            </w:r>
            <w:proofErr w:type="spellEnd"/>
            <w:r>
              <w:t xml:space="preserve"> Infotech &amp; Field Force Connect. Keyword Planning, Content planning, Blog Technical Content, </w:t>
            </w:r>
            <w:r>
              <w:t>Google Analytics reporting</w:t>
            </w:r>
          </w:p>
          <w:p w14:paraId="43151646" w14:textId="77777777" w:rsidR="00AB5EF1" w:rsidRDefault="00AB5EF1" w:rsidP="00F91364"/>
          <w:p w14:paraId="1B044B15" w14:textId="77777777" w:rsidR="00AB5EF1" w:rsidRDefault="00AB5EF1" w:rsidP="00F91364">
            <w:pPr>
              <w:rPr>
                <w:b/>
              </w:rPr>
            </w:pPr>
            <w:proofErr w:type="spellStart"/>
            <w:r w:rsidRPr="002D665B">
              <w:rPr>
                <w:b/>
              </w:rPr>
              <w:t>Chimpzlab</w:t>
            </w:r>
            <w:proofErr w:type="spellEnd"/>
            <w:r w:rsidRPr="002D665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2D665B">
              <w:rPr>
                <w:b/>
              </w:rPr>
              <w:t xml:space="preserve"> </w:t>
            </w:r>
            <w:r>
              <w:rPr>
                <w:b/>
              </w:rPr>
              <w:t xml:space="preserve">Part time </w:t>
            </w:r>
            <w:r w:rsidRPr="002D665B">
              <w:rPr>
                <w:b/>
              </w:rPr>
              <w:t>Consultant</w:t>
            </w:r>
          </w:p>
          <w:p w14:paraId="0EC11B54" w14:textId="77777777" w:rsidR="00AB5EF1" w:rsidRDefault="00AB5EF1" w:rsidP="00F91364">
            <w:pPr>
              <w:rPr>
                <w:b/>
              </w:rPr>
            </w:pPr>
            <w:r>
              <w:rPr>
                <w:b/>
              </w:rPr>
              <w:t>Oct 2016 – Nov 2016</w:t>
            </w:r>
          </w:p>
          <w:p w14:paraId="21422FEC" w14:textId="77777777" w:rsidR="00AB5EF1" w:rsidRDefault="00AB5EF1" w:rsidP="00F91364">
            <w:pPr>
              <w:rPr>
                <w:b/>
              </w:rPr>
            </w:pPr>
            <w:r>
              <w:rPr>
                <w:b/>
              </w:rPr>
              <w:t>Aug 2017 – June 2018</w:t>
            </w:r>
          </w:p>
          <w:p w14:paraId="03353260" w14:textId="77777777" w:rsidR="00AB5EF1" w:rsidRDefault="00AB5EF1" w:rsidP="00F91364">
            <w:r w:rsidRPr="002D665B">
              <w:rPr>
                <w:bCs/>
              </w:rPr>
              <w:t>S</w:t>
            </w:r>
            <w:r w:rsidRPr="002D665B">
              <w:t>EO, Keyword Analysis, Google Ads, On page and off page optimization</w:t>
            </w:r>
            <w:r>
              <w:t>.</w:t>
            </w:r>
          </w:p>
          <w:p w14:paraId="2ADA44D9" w14:textId="77777777" w:rsidR="00AB5EF1" w:rsidRDefault="00AB5EF1" w:rsidP="00F91364"/>
          <w:p w14:paraId="1290069D" w14:textId="77777777" w:rsidR="00AB5EF1" w:rsidRDefault="00AB5EF1" w:rsidP="00F91364">
            <w:pPr>
              <w:rPr>
                <w:b/>
                <w:bCs/>
              </w:rPr>
            </w:pPr>
            <w:proofErr w:type="spellStart"/>
            <w:r w:rsidRPr="002D665B">
              <w:rPr>
                <w:b/>
                <w:bCs/>
              </w:rPr>
              <w:t>SecureItlab</w:t>
            </w:r>
            <w:proofErr w:type="spellEnd"/>
            <w:r>
              <w:rPr>
                <w:b/>
                <w:bCs/>
              </w:rPr>
              <w:t>,</w:t>
            </w:r>
            <w:r>
              <w:t xml:space="preserve"> </w:t>
            </w:r>
            <w:r w:rsidRPr="002D665B">
              <w:rPr>
                <w:b/>
                <w:bCs/>
              </w:rPr>
              <w:t>Bahrain</w:t>
            </w:r>
            <w:r>
              <w:t xml:space="preserve"> – </w:t>
            </w:r>
            <w:r w:rsidRPr="002D665B">
              <w:rPr>
                <w:b/>
                <w:bCs/>
              </w:rPr>
              <w:t>Consultant Digital Marketer</w:t>
            </w:r>
          </w:p>
          <w:p w14:paraId="3A5A6DFB" w14:textId="77777777" w:rsidR="00AB5EF1" w:rsidRDefault="00AB5EF1" w:rsidP="00F91364">
            <w:r>
              <w:rPr>
                <w:b/>
                <w:bCs/>
              </w:rPr>
              <w:t>Nov 2016 – July 2017</w:t>
            </w:r>
          </w:p>
          <w:p w14:paraId="3A3A11D2" w14:textId="77777777" w:rsidR="00AB5EF1" w:rsidRDefault="00AB5EF1" w:rsidP="00F91364">
            <w:r>
              <w:t>SEO and Social media Optimization, On page and off page optimization.</w:t>
            </w:r>
          </w:p>
          <w:p w14:paraId="60CA84BF" w14:textId="77777777" w:rsidR="00AB5EF1" w:rsidRDefault="00AB5EF1" w:rsidP="00F91364"/>
          <w:p w14:paraId="54537CF6" w14:textId="77777777" w:rsidR="00AB5EF1" w:rsidRDefault="00AB5EF1" w:rsidP="00F91364">
            <w:pPr>
              <w:rPr>
                <w:b/>
                <w:bCs/>
              </w:rPr>
            </w:pPr>
            <w:r w:rsidRPr="002D665B">
              <w:rPr>
                <w:b/>
                <w:bCs/>
              </w:rPr>
              <w:t>The Brand Saloon – SEO and Social Media Intern</w:t>
            </w:r>
          </w:p>
          <w:p w14:paraId="21EDC096" w14:textId="77777777" w:rsidR="00AB5EF1" w:rsidRDefault="00AB5EF1" w:rsidP="00F91364">
            <w:r w:rsidRPr="002D665B">
              <w:t>Jan 2016 – June 2016</w:t>
            </w:r>
          </w:p>
          <w:p w14:paraId="3901FE74" w14:textId="77777777" w:rsidR="00AB5EF1" w:rsidRDefault="00AB5EF1" w:rsidP="00F91364"/>
          <w:p w14:paraId="1C8B7851" w14:textId="77777777" w:rsidR="00AB5EF1" w:rsidRDefault="00AB5EF1" w:rsidP="00F91364">
            <w:r>
              <w:t>SEO for BVC Logistics, The Brand Saloon.</w:t>
            </w:r>
          </w:p>
          <w:p w14:paraId="2D937C8A" w14:textId="77777777" w:rsidR="00AB5EF1" w:rsidRPr="002D665B" w:rsidRDefault="00AB5EF1" w:rsidP="00F91364">
            <w:r>
              <w:t>Keyword planning and mapping, On page, Site Audit, Google Analytics reporting, Social Media analysis</w:t>
            </w:r>
          </w:p>
          <w:sdt>
            <w:sdtPr>
              <w:id w:val="1669594239"/>
              <w:placeholder>
                <w:docPart w:val="6177D12EC4B4418A940943CEB830C7C7"/>
              </w:placeholder>
              <w:temporary/>
              <w:showingPlcHdr/>
              <w15:appearance w15:val="hidden"/>
            </w:sdtPr>
            <w:sdtContent>
              <w:p w14:paraId="0E1D8E0E" w14:textId="77777777" w:rsidR="00AB5EF1" w:rsidRDefault="00AB5EF1" w:rsidP="00F91364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6A179CF4" w14:textId="2BC71390" w:rsidR="00AB5EF1" w:rsidRPr="00AB5EF1" w:rsidRDefault="00AB5EF1" w:rsidP="00F91364">
            <w:pPr>
              <w:pStyle w:val="Heading3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Skills</w:t>
            </w:r>
            <w:r w:rsidR="00F91364">
              <w:rPr>
                <w:sz w:val="21"/>
                <w:szCs w:val="21"/>
              </w:rPr>
              <w:t xml:space="preserve"> :</w:t>
            </w:r>
            <w:proofErr w:type="gramEnd"/>
            <w:r w:rsidR="00F91364">
              <w:rPr>
                <w:sz w:val="21"/>
                <w:szCs w:val="21"/>
              </w:rPr>
              <w:t xml:space="preserve">-   </w:t>
            </w:r>
            <w:r w:rsidR="00F91364" w:rsidRPr="00F91364">
              <w:rPr>
                <w:b w:val="0"/>
                <w:bCs/>
                <w:color w:val="auto"/>
                <w:sz w:val="20"/>
                <w:szCs w:val="20"/>
              </w:rPr>
              <w:t>CMS Website management, SEO – On page &amp; OFF PAGE, Facebook, twitter and linkedin ads, google analytics, blog writing, wordpress website building, schema addition, multilingual seo</w:t>
            </w:r>
          </w:p>
        </w:tc>
      </w:tr>
      <w:tr w:rsidR="00AB5EF1" w14:paraId="4A16F773" w14:textId="77777777" w:rsidTr="00F91364">
        <w:tc>
          <w:tcPr>
            <w:tcW w:w="3600" w:type="dxa"/>
          </w:tcPr>
          <w:p w14:paraId="080C6914" w14:textId="70432AAE" w:rsidR="00AB5EF1" w:rsidRPr="004D3011" w:rsidRDefault="00AB5EF1" w:rsidP="00F91364"/>
        </w:tc>
        <w:tc>
          <w:tcPr>
            <w:tcW w:w="720" w:type="dxa"/>
          </w:tcPr>
          <w:p w14:paraId="5F27D0D9" w14:textId="77777777" w:rsidR="00AB5EF1" w:rsidRDefault="00AB5EF1" w:rsidP="00F91364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437A68E5" w14:textId="4A68A670" w:rsidR="00AB5EF1" w:rsidRPr="002D665B" w:rsidRDefault="00AB5EF1" w:rsidP="00F91364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</w:rPr>
            </w:pPr>
          </w:p>
        </w:tc>
      </w:tr>
    </w:tbl>
    <w:p w14:paraId="11CB257D" w14:textId="51749C77" w:rsidR="00F91364" w:rsidRDefault="00F91364" w:rsidP="000C45FF">
      <w:pPr>
        <w:tabs>
          <w:tab w:val="left" w:pos="990"/>
        </w:tabs>
        <w:rPr>
          <w:b/>
          <w:bCs/>
          <w:sz w:val="40"/>
          <w:szCs w:val="48"/>
        </w:rPr>
      </w:pPr>
      <w:r w:rsidRPr="00F91364">
        <w:rPr>
          <w:b/>
          <w:bCs/>
          <w:noProof/>
          <w:sz w:val="40"/>
          <w:szCs w:val="48"/>
        </w:rPr>
        <w:drawing>
          <wp:anchor distT="114300" distB="114300" distL="114300" distR="114300" simplePos="0" relativeHeight="251663360" behindDoc="1" locked="0" layoutInCell="1" hidden="0" allowOverlap="1" wp14:anchorId="429DE7D5" wp14:editId="578B06DC">
            <wp:simplePos x="0" y="0"/>
            <wp:positionH relativeFrom="column">
              <wp:posOffset>285750</wp:posOffset>
            </wp:positionH>
            <wp:positionV relativeFrom="paragraph">
              <wp:posOffset>273685</wp:posOffset>
            </wp:positionV>
            <wp:extent cx="857250" cy="979170"/>
            <wp:effectExtent l="0" t="0" r="0" b="0"/>
            <wp:wrapTight wrapText="bothSides">
              <wp:wrapPolygon edited="0">
                <wp:start x="0" y="0"/>
                <wp:lineTo x="0" y="21012"/>
                <wp:lineTo x="21120" y="21012"/>
                <wp:lineTo x="21120" y="0"/>
                <wp:lineTo x="0" y="0"/>
              </wp:wrapPolygon>
            </wp:wrapTight>
            <wp:docPr id="99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2"/>
                    <a:srcRect l="6933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9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1FF7A" w14:textId="5A718E80" w:rsidR="00F91364" w:rsidRDefault="00F91364" w:rsidP="000C45FF">
      <w:pPr>
        <w:tabs>
          <w:tab w:val="left" w:pos="990"/>
        </w:tabs>
        <w:rPr>
          <w:b/>
          <w:bCs/>
          <w:sz w:val="40"/>
          <w:szCs w:val="48"/>
        </w:rPr>
      </w:pPr>
    </w:p>
    <w:p w14:paraId="115429DF" w14:textId="374F1BF6" w:rsidR="00F91364" w:rsidRDefault="00F91364" w:rsidP="000C45FF">
      <w:pPr>
        <w:tabs>
          <w:tab w:val="left" w:pos="990"/>
        </w:tabs>
        <w:rPr>
          <w:b/>
          <w:bCs/>
          <w:sz w:val="40"/>
          <w:szCs w:val="48"/>
        </w:rPr>
      </w:pPr>
      <w:r>
        <w:rPr>
          <w:b/>
          <w:bCs/>
          <w:sz w:val="40"/>
          <w:szCs w:val="48"/>
        </w:rPr>
        <w:t xml:space="preserve">                          </w:t>
      </w:r>
      <w:r w:rsidRPr="00F91364">
        <w:rPr>
          <w:b/>
          <w:bCs/>
          <w:sz w:val="40"/>
          <w:szCs w:val="48"/>
        </w:rPr>
        <w:t>ROHIT DUBEY</w:t>
      </w:r>
    </w:p>
    <w:p w14:paraId="70F09005" w14:textId="3AFDEBA8" w:rsidR="00F91364" w:rsidRPr="00F91364" w:rsidRDefault="00F91364" w:rsidP="000C45FF">
      <w:pPr>
        <w:tabs>
          <w:tab w:val="left" w:pos="990"/>
        </w:tabs>
        <w:rPr>
          <w:sz w:val="40"/>
          <w:szCs w:val="48"/>
        </w:rPr>
      </w:pPr>
      <w:r w:rsidRPr="00F91364">
        <w:rPr>
          <w:sz w:val="40"/>
          <w:szCs w:val="48"/>
        </w:rPr>
        <w:t xml:space="preserve">                          </w:t>
      </w:r>
      <w:r w:rsidRPr="00F91364">
        <w:rPr>
          <w:sz w:val="32"/>
          <w:szCs w:val="40"/>
        </w:rPr>
        <w:t>Digital Marketing Specialist</w:t>
      </w:r>
    </w:p>
    <w:sectPr w:rsidR="00F91364" w:rsidRPr="00F91364" w:rsidSect="00AB5EF1">
      <w:head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3148F" w14:textId="77777777" w:rsidR="000E506E" w:rsidRDefault="000E506E" w:rsidP="000C45FF">
      <w:r>
        <w:separator/>
      </w:r>
    </w:p>
  </w:endnote>
  <w:endnote w:type="continuationSeparator" w:id="0">
    <w:p w14:paraId="50F4B1EF" w14:textId="77777777" w:rsidR="000E506E" w:rsidRDefault="000E506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78D25" w14:textId="77777777" w:rsidR="000E506E" w:rsidRDefault="000E506E" w:rsidP="000C45FF">
      <w:r>
        <w:separator/>
      </w:r>
    </w:p>
  </w:footnote>
  <w:footnote w:type="continuationSeparator" w:id="0">
    <w:p w14:paraId="76B95286" w14:textId="77777777" w:rsidR="000E506E" w:rsidRDefault="000E506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6B8A9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E74775" wp14:editId="3CAD3B9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716CA"/>
    <w:multiLevelType w:val="hybridMultilevel"/>
    <w:tmpl w:val="0C50CE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6E"/>
    <w:rsid w:val="00036450"/>
    <w:rsid w:val="00094499"/>
    <w:rsid w:val="000C45FF"/>
    <w:rsid w:val="000E3FD1"/>
    <w:rsid w:val="000E506E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D665B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9260CD"/>
    <w:rsid w:val="00952C25"/>
    <w:rsid w:val="00A2118D"/>
    <w:rsid w:val="00A3218D"/>
    <w:rsid w:val="00AB5EF1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91364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1B63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2D6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in/rohit-dubey-74871110b/%20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hit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BC97B38AB4E4A4CAE5AA12B642D6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FB6BA-4F1C-4331-A1E7-E0A71ACF2895}"/>
      </w:docPartPr>
      <w:docPartBody>
        <w:p w:rsidR="00000000" w:rsidRDefault="00EE21F7" w:rsidP="00EE21F7">
          <w:pPr>
            <w:pStyle w:val="EBC97B38AB4E4A4CAE5AA12B642D65DA"/>
          </w:pPr>
          <w:r w:rsidRPr="00CB0055">
            <w:t>Contact</w:t>
          </w:r>
        </w:p>
      </w:docPartBody>
    </w:docPart>
    <w:docPart>
      <w:docPartPr>
        <w:name w:val="28BAB90FEC524C9290B5951D5D43C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62F2E-7203-494B-9313-19570AF378ED}"/>
      </w:docPartPr>
      <w:docPartBody>
        <w:p w:rsidR="00000000" w:rsidRDefault="00EE21F7" w:rsidP="00EE21F7">
          <w:pPr>
            <w:pStyle w:val="28BAB90FEC524C9290B5951D5D43CD0A"/>
          </w:pPr>
          <w:r w:rsidRPr="004D3011">
            <w:t>PHONE:</w:t>
          </w:r>
        </w:p>
      </w:docPartBody>
    </w:docPart>
    <w:docPart>
      <w:docPartPr>
        <w:name w:val="71E3E582E20B4690BFFBBB3E756E5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8717D-E373-4362-869A-E522322604B1}"/>
      </w:docPartPr>
      <w:docPartBody>
        <w:p w:rsidR="00000000" w:rsidRDefault="00EE21F7" w:rsidP="00EE21F7">
          <w:pPr>
            <w:pStyle w:val="71E3E582E20B4690BFFBBB3E756E59EE"/>
          </w:pPr>
          <w:r w:rsidRPr="004D3011">
            <w:t>EMAIL:</w:t>
          </w:r>
        </w:p>
      </w:docPartBody>
    </w:docPart>
    <w:docPart>
      <w:docPartPr>
        <w:name w:val="E9B7C5ED3DB84E1681340F8B7A540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21B86-4488-4A23-AACE-A104BB5616F6}"/>
      </w:docPartPr>
      <w:docPartBody>
        <w:p w:rsidR="00000000" w:rsidRDefault="00EE21F7" w:rsidP="00EE21F7">
          <w:pPr>
            <w:pStyle w:val="E9B7C5ED3DB84E1681340F8B7A540DC5"/>
          </w:pPr>
          <w:r w:rsidRPr="00CB0055">
            <w:t>Hobbies</w:t>
          </w:r>
        </w:p>
      </w:docPartBody>
    </w:docPart>
    <w:docPart>
      <w:docPartPr>
        <w:name w:val="4A8F895804F849D7A072A487B4007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B8BE3-3BF0-40B7-A070-757047A58380}"/>
      </w:docPartPr>
      <w:docPartBody>
        <w:p w:rsidR="00000000" w:rsidRDefault="00EE21F7" w:rsidP="00EE21F7">
          <w:pPr>
            <w:pStyle w:val="4A8F895804F849D7A072A487B4007F90"/>
          </w:pPr>
          <w:r w:rsidRPr="00036450">
            <w:t>EDUCATION</w:t>
          </w:r>
        </w:p>
      </w:docPartBody>
    </w:docPart>
    <w:docPart>
      <w:docPartPr>
        <w:name w:val="DDED41774FB74EE0B9E3EF3FF055C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E3EAB-D035-40B2-93A2-2F513A74AEAE}"/>
      </w:docPartPr>
      <w:docPartBody>
        <w:p w:rsidR="00000000" w:rsidRDefault="00EE21F7" w:rsidP="00EE21F7">
          <w:pPr>
            <w:pStyle w:val="DDED41774FB74EE0B9E3EF3FF055C8D5"/>
          </w:pPr>
          <w:r w:rsidRPr="00036450">
            <w:t>WORK EXPERIENCE</w:t>
          </w:r>
        </w:p>
      </w:docPartBody>
    </w:docPart>
    <w:docPart>
      <w:docPartPr>
        <w:name w:val="6177D12EC4B4418A940943CEB830C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17280-7D7F-4C46-87BE-9D0BC763E9C3}"/>
      </w:docPartPr>
      <w:docPartBody>
        <w:p w:rsidR="00000000" w:rsidRDefault="00EE21F7" w:rsidP="00EE21F7">
          <w:pPr>
            <w:pStyle w:val="6177D12EC4B4418A940943CEB830C7C7"/>
          </w:pPr>
          <w:r w:rsidRPr="00036450">
            <w:rPr>
              <w:rStyle w:val="BB33A72BB1624751B7CB027525DD3267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F7"/>
    <w:rsid w:val="00EE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A23BBC08684A6DAA192752670100DE">
    <w:name w:val="71A23BBC08684A6DAA192752670100DE"/>
  </w:style>
  <w:style w:type="paragraph" w:customStyle="1" w:styleId="4A44A3A581C04599B3BF6EAC09AA6054">
    <w:name w:val="4A44A3A581C04599B3BF6EAC09AA6054"/>
  </w:style>
  <w:style w:type="paragraph" w:customStyle="1" w:styleId="9A8A06E1A6934457B1EC284116CEADA6">
    <w:name w:val="9A8A06E1A6934457B1EC284116CEADA6"/>
  </w:style>
  <w:style w:type="paragraph" w:customStyle="1" w:styleId="C13AEE1BC36D4B51B7A1E37A22382878">
    <w:name w:val="C13AEE1BC36D4B51B7A1E37A22382878"/>
  </w:style>
  <w:style w:type="paragraph" w:customStyle="1" w:styleId="B9153776F46248EBA1B24BD58502915C">
    <w:name w:val="B9153776F46248EBA1B24BD58502915C"/>
  </w:style>
  <w:style w:type="paragraph" w:customStyle="1" w:styleId="E5FAEF07A60D4B78A6E1894AC9796A27">
    <w:name w:val="E5FAEF07A60D4B78A6E1894AC9796A27"/>
  </w:style>
  <w:style w:type="paragraph" w:customStyle="1" w:styleId="07D523F35C684A5AB2B8992E7D2B095C">
    <w:name w:val="07D523F35C684A5AB2B8992E7D2B095C"/>
  </w:style>
  <w:style w:type="paragraph" w:customStyle="1" w:styleId="C27C19FC53344C3A9477F69906C0A9C3">
    <w:name w:val="C27C19FC53344C3A9477F69906C0A9C3"/>
  </w:style>
  <w:style w:type="paragraph" w:customStyle="1" w:styleId="E4CA77C2334C4DB69E2947D09036122F">
    <w:name w:val="E4CA77C2334C4DB69E2947D09036122F"/>
  </w:style>
  <w:style w:type="paragraph" w:customStyle="1" w:styleId="755485C4E0D84A46B797FFE8D0AD64E1">
    <w:name w:val="755485C4E0D84A46B797FFE8D0AD64E1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72EE50EE057B4CD5B586CB1593B5FFF6">
    <w:name w:val="72EE50EE057B4CD5B586CB1593B5FFF6"/>
  </w:style>
  <w:style w:type="paragraph" w:customStyle="1" w:styleId="A3CED3AD78DC4E728CC9C013E588A6B2">
    <w:name w:val="A3CED3AD78DC4E728CC9C013E588A6B2"/>
  </w:style>
  <w:style w:type="paragraph" w:customStyle="1" w:styleId="3B331BDCCA194653B4474302676A77C9">
    <w:name w:val="3B331BDCCA194653B4474302676A77C9"/>
  </w:style>
  <w:style w:type="paragraph" w:customStyle="1" w:styleId="A1E14D8A54C34E0FAB9E280F30E8F0DE">
    <w:name w:val="A1E14D8A54C34E0FAB9E280F30E8F0DE"/>
  </w:style>
  <w:style w:type="paragraph" w:customStyle="1" w:styleId="AA455908D903454E8CE7BD975610F2E8">
    <w:name w:val="AA455908D903454E8CE7BD975610F2E8"/>
  </w:style>
  <w:style w:type="paragraph" w:customStyle="1" w:styleId="0A0B49A6A3774F03A86E1DFD3020E895">
    <w:name w:val="0A0B49A6A3774F03A86E1DFD3020E895"/>
  </w:style>
  <w:style w:type="paragraph" w:customStyle="1" w:styleId="9A22D6ECD7C5440CBEB3FE86E34B874A">
    <w:name w:val="9A22D6ECD7C5440CBEB3FE86E34B874A"/>
  </w:style>
  <w:style w:type="paragraph" w:customStyle="1" w:styleId="912807FCB5AF467E9A9E71DC7A7A62C8">
    <w:name w:val="912807FCB5AF467E9A9E71DC7A7A62C8"/>
  </w:style>
  <w:style w:type="paragraph" w:customStyle="1" w:styleId="8E40659BC3E9419FBB39E58841830CA0">
    <w:name w:val="8E40659BC3E9419FBB39E58841830CA0"/>
  </w:style>
  <w:style w:type="paragraph" w:customStyle="1" w:styleId="ED34BFB3D3FD4A07805B5D486986AED9">
    <w:name w:val="ED34BFB3D3FD4A07805B5D486986AED9"/>
  </w:style>
  <w:style w:type="paragraph" w:customStyle="1" w:styleId="DB660AE5D0E04145ACF1567F597B41E3">
    <w:name w:val="DB660AE5D0E04145ACF1567F597B41E3"/>
  </w:style>
  <w:style w:type="paragraph" w:customStyle="1" w:styleId="0BA709449CDB4748BC6C536EF776D201">
    <w:name w:val="0BA709449CDB4748BC6C536EF776D201"/>
  </w:style>
  <w:style w:type="paragraph" w:customStyle="1" w:styleId="ABF6DA7F1A564DB7AA43075B91656A97">
    <w:name w:val="ABF6DA7F1A564DB7AA43075B91656A97"/>
  </w:style>
  <w:style w:type="paragraph" w:customStyle="1" w:styleId="657AAD0C2F8346E39B4266DCDA4522DE">
    <w:name w:val="657AAD0C2F8346E39B4266DCDA4522DE"/>
  </w:style>
  <w:style w:type="paragraph" w:customStyle="1" w:styleId="1EC80101FDB748DCAEE72478596DA826">
    <w:name w:val="1EC80101FDB748DCAEE72478596DA826"/>
  </w:style>
  <w:style w:type="paragraph" w:customStyle="1" w:styleId="382D7AE46E04407AB445EF5EA256B904">
    <w:name w:val="382D7AE46E04407AB445EF5EA256B904"/>
  </w:style>
  <w:style w:type="paragraph" w:customStyle="1" w:styleId="846762E27AB14CE38E4BF6F47FDC42BA">
    <w:name w:val="846762E27AB14CE38E4BF6F47FDC42BA"/>
  </w:style>
  <w:style w:type="paragraph" w:customStyle="1" w:styleId="039CC64461B54A7BAB70D730923CA409">
    <w:name w:val="039CC64461B54A7BAB70D730923CA409"/>
  </w:style>
  <w:style w:type="paragraph" w:customStyle="1" w:styleId="61083565B78241B0A5E8F0DD11EE3FD4">
    <w:name w:val="61083565B78241B0A5E8F0DD11EE3FD4"/>
  </w:style>
  <w:style w:type="paragraph" w:customStyle="1" w:styleId="64433DE4E6A84DDE81DF4D8312A92F86">
    <w:name w:val="64433DE4E6A84DDE81DF4D8312A92F86"/>
  </w:style>
  <w:style w:type="paragraph" w:customStyle="1" w:styleId="43F6550DB3E548BDB5CDA4CC461A96F5">
    <w:name w:val="43F6550DB3E548BDB5CDA4CC461A96F5"/>
  </w:style>
  <w:style w:type="paragraph" w:customStyle="1" w:styleId="86E0C57CB8594EBA989AA8BDC4F620CD">
    <w:name w:val="86E0C57CB8594EBA989AA8BDC4F620CD"/>
  </w:style>
  <w:style w:type="paragraph" w:customStyle="1" w:styleId="60249C7387E44CF6A94F385E899816A1">
    <w:name w:val="60249C7387E44CF6A94F385E899816A1"/>
  </w:style>
  <w:style w:type="paragraph" w:customStyle="1" w:styleId="F865D8F2A551428DB9C59DE9454E1294">
    <w:name w:val="F865D8F2A551428DB9C59DE9454E1294"/>
  </w:style>
  <w:style w:type="paragraph" w:customStyle="1" w:styleId="2F661267BA304C609CBEAD71D161319A">
    <w:name w:val="2F661267BA304C609CBEAD71D161319A"/>
  </w:style>
  <w:style w:type="paragraph" w:customStyle="1" w:styleId="FB3292FFCF0E4694965EDF6C9F7D7031">
    <w:name w:val="FB3292FFCF0E4694965EDF6C9F7D7031"/>
  </w:style>
  <w:style w:type="paragraph" w:customStyle="1" w:styleId="A609EFA96E754AAB89AFFFCF8EF3358C">
    <w:name w:val="A609EFA96E754AAB89AFFFCF8EF3358C"/>
  </w:style>
  <w:style w:type="paragraph" w:customStyle="1" w:styleId="43AEBECBA2794398B180BB3BC77C8A6F">
    <w:name w:val="43AEBECBA2794398B180BB3BC77C8A6F"/>
  </w:style>
  <w:style w:type="paragraph" w:customStyle="1" w:styleId="BB33A72BB1624751B7CB027525DD3267">
    <w:name w:val="BB33A72BB1624751B7CB027525DD3267"/>
  </w:style>
  <w:style w:type="paragraph" w:customStyle="1" w:styleId="06916AB32EA34421B91732D25B9C9F35">
    <w:name w:val="06916AB32EA34421B91732D25B9C9F35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FF30288927D14B5A9CBB93AF9E3F2D4F">
    <w:name w:val="FF30288927D14B5A9CBB93AF9E3F2D4F"/>
  </w:style>
  <w:style w:type="paragraph" w:customStyle="1" w:styleId="BBEBE28547104EFD9BD2D8AA3FDC55AF">
    <w:name w:val="BBEBE28547104EFD9BD2D8AA3FDC55AF"/>
    <w:rsid w:val="00EE21F7"/>
  </w:style>
  <w:style w:type="paragraph" w:customStyle="1" w:styleId="A116D91383FD4459A167FCCC282A9FF4">
    <w:name w:val="A116D91383FD4459A167FCCC282A9FF4"/>
    <w:rsid w:val="00EE21F7"/>
  </w:style>
  <w:style w:type="paragraph" w:customStyle="1" w:styleId="57673655F4B64CE79E9E66836ADE7F99">
    <w:name w:val="57673655F4B64CE79E9E66836ADE7F99"/>
    <w:rsid w:val="00EE21F7"/>
  </w:style>
  <w:style w:type="paragraph" w:customStyle="1" w:styleId="8F9678C083FC42B7B656EDD667D026B7">
    <w:name w:val="8F9678C083FC42B7B656EDD667D026B7"/>
    <w:rsid w:val="00EE21F7"/>
  </w:style>
  <w:style w:type="paragraph" w:customStyle="1" w:styleId="F4D1FA692EF84821A1C157C5C3B0EC64">
    <w:name w:val="F4D1FA692EF84821A1C157C5C3B0EC64"/>
    <w:rsid w:val="00EE21F7"/>
  </w:style>
  <w:style w:type="paragraph" w:customStyle="1" w:styleId="3B4C7B788CCB48DE8E155FF36A76D38A">
    <w:name w:val="3B4C7B788CCB48DE8E155FF36A76D38A"/>
    <w:rsid w:val="00EE21F7"/>
  </w:style>
  <w:style w:type="paragraph" w:customStyle="1" w:styleId="8085AD2C50A34FE390BC5692575C28F8">
    <w:name w:val="8085AD2C50A34FE390BC5692575C28F8"/>
    <w:rsid w:val="00EE21F7"/>
  </w:style>
  <w:style w:type="paragraph" w:customStyle="1" w:styleId="EA4E4E0A3F2347809A5A977E440BC81D">
    <w:name w:val="EA4E4E0A3F2347809A5A977E440BC81D"/>
    <w:rsid w:val="00EE21F7"/>
  </w:style>
  <w:style w:type="paragraph" w:customStyle="1" w:styleId="CF1BC84EABE04FE1862F80BFDF724833">
    <w:name w:val="CF1BC84EABE04FE1862F80BFDF724833"/>
    <w:rsid w:val="00EE21F7"/>
  </w:style>
  <w:style w:type="paragraph" w:customStyle="1" w:styleId="7C9C0A9AEFA34BF381B8DB40B1079543">
    <w:name w:val="7C9C0A9AEFA34BF381B8DB40B1079543"/>
    <w:rsid w:val="00EE21F7"/>
  </w:style>
  <w:style w:type="paragraph" w:customStyle="1" w:styleId="6A6316AA0C624B378AFDC52671D465E4">
    <w:name w:val="6A6316AA0C624B378AFDC52671D465E4"/>
    <w:rsid w:val="00EE21F7"/>
  </w:style>
  <w:style w:type="paragraph" w:customStyle="1" w:styleId="A80E0489ACAD42FB87013D384ED6FD08">
    <w:name w:val="A80E0489ACAD42FB87013D384ED6FD08"/>
    <w:rsid w:val="00EE21F7"/>
  </w:style>
  <w:style w:type="paragraph" w:customStyle="1" w:styleId="FEDBE34A36854B5A9E7D711641A66EC0">
    <w:name w:val="FEDBE34A36854B5A9E7D711641A66EC0"/>
    <w:rsid w:val="00EE21F7"/>
  </w:style>
  <w:style w:type="paragraph" w:customStyle="1" w:styleId="7B3B6E22F1FB4E45B6DA5C373236AB1D">
    <w:name w:val="7B3B6E22F1FB4E45B6DA5C373236AB1D"/>
    <w:rsid w:val="00EE21F7"/>
  </w:style>
  <w:style w:type="paragraph" w:customStyle="1" w:styleId="A2C7B42B9A8E408197AF9EAD9B51336D">
    <w:name w:val="A2C7B42B9A8E408197AF9EAD9B51336D"/>
    <w:rsid w:val="00EE21F7"/>
  </w:style>
  <w:style w:type="paragraph" w:customStyle="1" w:styleId="45C9C67F1C214023967100CFEA6BD3DC">
    <w:name w:val="45C9C67F1C214023967100CFEA6BD3DC"/>
    <w:rsid w:val="00EE21F7"/>
  </w:style>
  <w:style w:type="paragraph" w:customStyle="1" w:styleId="BF60C579B41A48CEB3F55DCEBAF742A0">
    <w:name w:val="BF60C579B41A48CEB3F55DCEBAF742A0"/>
    <w:rsid w:val="00EE21F7"/>
  </w:style>
  <w:style w:type="paragraph" w:customStyle="1" w:styleId="FE9EF2110AC54222BAC916CF08088FEA">
    <w:name w:val="FE9EF2110AC54222BAC916CF08088FEA"/>
    <w:rsid w:val="00EE21F7"/>
  </w:style>
  <w:style w:type="paragraph" w:customStyle="1" w:styleId="37B040BCD0844154A7E7114B7D697FFC">
    <w:name w:val="37B040BCD0844154A7E7114B7D697FFC"/>
    <w:rsid w:val="00EE21F7"/>
  </w:style>
  <w:style w:type="paragraph" w:customStyle="1" w:styleId="8DDB56921F2C4A04A3B1CFE0A2EEAF1D">
    <w:name w:val="8DDB56921F2C4A04A3B1CFE0A2EEAF1D"/>
    <w:rsid w:val="00EE21F7"/>
  </w:style>
  <w:style w:type="paragraph" w:customStyle="1" w:styleId="9620BAA973D24325A346ED3C2E98810B">
    <w:name w:val="9620BAA973D24325A346ED3C2E98810B"/>
    <w:rsid w:val="00EE21F7"/>
  </w:style>
  <w:style w:type="paragraph" w:customStyle="1" w:styleId="1A57CCAEFFFB47F5B5C68276B8DABB3D">
    <w:name w:val="1A57CCAEFFFB47F5B5C68276B8DABB3D"/>
    <w:rsid w:val="00EE21F7"/>
  </w:style>
  <w:style w:type="paragraph" w:customStyle="1" w:styleId="06B2767B2696403199B0B79BEED96037">
    <w:name w:val="06B2767B2696403199B0B79BEED96037"/>
    <w:rsid w:val="00EE21F7"/>
  </w:style>
  <w:style w:type="paragraph" w:customStyle="1" w:styleId="B2145E9618B64444A7485E74753F6DDD">
    <w:name w:val="B2145E9618B64444A7485E74753F6DDD"/>
    <w:rsid w:val="00EE21F7"/>
  </w:style>
  <w:style w:type="paragraph" w:customStyle="1" w:styleId="D8DB328572374FF8BFA5DC5D3264B9A0">
    <w:name w:val="D8DB328572374FF8BFA5DC5D3264B9A0"/>
    <w:rsid w:val="00EE21F7"/>
  </w:style>
  <w:style w:type="paragraph" w:customStyle="1" w:styleId="33668651922945F099E2954AE3B61CA5">
    <w:name w:val="33668651922945F099E2954AE3B61CA5"/>
    <w:rsid w:val="00EE21F7"/>
  </w:style>
  <w:style w:type="paragraph" w:customStyle="1" w:styleId="FA8EEE845B37429C9AC7B6A5F3BD8A77">
    <w:name w:val="FA8EEE845B37429C9AC7B6A5F3BD8A77"/>
    <w:rsid w:val="00EE21F7"/>
  </w:style>
  <w:style w:type="paragraph" w:customStyle="1" w:styleId="8FD1B6F62EC04B759A31AE058EC7F2F3">
    <w:name w:val="8FD1B6F62EC04B759A31AE058EC7F2F3"/>
    <w:rsid w:val="00EE21F7"/>
  </w:style>
  <w:style w:type="paragraph" w:customStyle="1" w:styleId="EBC97B38AB4E4A4CAE5AA12B642D65DA">
    <w:name w:val="EBC97B38AB4E4A4CAE5AA12B642D65DA"/>
    <w:rsid w:val="00EE21F7"/>
  </w:style>
  <w:style w:type="paragraph" w:customStyle="1" w:styleId="28BAB90FEC524C9290B5951D5D43CD0A">
    <w:name w:val="28BAB90FEC524C9290B5951D5D43CD0A"/>
    <w:rsid w:val="00EE21F7"/>
  </w:style>
  <w:style w:type="paragraph" w:customStyle="1" w:styleId="71E3E582E20B4690BFFBBB3E756E59EE">
    <w:name w:val="71E3E582E20B4690BFFBBB3E756E59EE"/>
    <w:rsid w:val="00EE21F7"/>
  </w:style>
  <w:style w:type="paragraph" w:customStyle="1" w:styleId="E9B7C5ED3DB84E1681340F8B7A540DC5">
    <w:name w:val="E9B7C5ED3DB84E1681340F8B7A540DC5"/>
    <w:rsid w:val="00EE21F7"/>
  </w:style>
  <w:style w:type="paragraph" w:customStyle="1" w:styleId="4A8F895804F849D7A072A487B4007F90">
    <w:name w:val="4A8F895804F849D7A072A487B4007F90"/>
    <w:rsid w:val="00EE21F7"/>
  </w:style>
  <w:style w:type="paragraph" w:customStyle="1" w:styleId="DDED41774FB74EE0B9E3EF3FF055C8D5">
    <w:name w:val="DDED41774FB74EE0B9E3EF3FF055C8D5"/>
    <w:rsid w:val="00EE21F7"/>
  </w:style>
  <w:style w:type="paragraph" w:customStyle="1" w:styleId="6177D12EC4B4418A940943CEB830C7C7">
    <w:name w:val="6177D12EC4B4418A940943CEB830C7C7"/>
    <w:rsid w:val="00EE21F7"/>
  </w:style>
  <w:style w:type="paragraph" w:customStyle="1" w:styleId="C3D27AEF0AFC4905AA6716F004CC48A9">
    <w:name w:val="C3D27AEF0AFC4905AA6716F004CC48A9"/>
    <w:rsid w:val="00EE21F7"/>
  </w:style>
  <w:style w:type="paragraph" w:customStyle="1" w:styleId="2FAF24C516184BFFA571F1EB23F9A636">
    <w:name w:val="2FAF24C516184BFFA571F1EB23F9A636"/>
    <w:rsid w:val="00EE21F7"/>
  </w:style>
  <w:style w:type="paragraph" w:customStyle="1" w:styleId="948F2CB10B214657A6F9865419F9B26D">
    <w:name w:val="948F2CB10B214657A6F9865419F9B26D"/>
    <w:rsid w:val="00EE21F7"/>
  </w:style>
  <w:style w:type="paragraph" w:customStyle="1" w:styleId="54E43F05948D48A6BC06BD3E79AEE4E0">
    <w:name w:val="54E43F05948D48A6BC06BD3E79AEE4E0"/>
    <w:rsid w:val="00EE21F7"/>
  </w:style>
  <w:style w:type="paragraph" w:customStyle="1" w:styleId="C87738143C3D4E158FCAED78E07059AB">
    <w:name w:val="C87738143C3D4E158FCAED78E07059AB"/>
    <w:rsid w:val="00EE21F7"/>
  </w:style>
  <w:style w:type="paragraph" w:customStyle="1" w:styleId="C6818FC83074406999323BA8CEEF75A4">
    <w:name w:val="C6818FC83074406999323BA8CEEF75A4"/>
    <w:rsid w:val="00EE21F7"/>
  </w:style>
  <w:style w:type="paragraph" w:customStyle="1" w:styleId="F3DB26B9C8D04B9AB4F7CEF9AC346CA6">
    <w:name w:val="F3DB26B9C8D04B9AB4F7CEF9AC346CA6"/>
    <w:rsid w:val="00EE21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1af3243-3dd4-4a8d-8c0d-dd76da1f02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2020-12-08T14:33:00Z</dcterms:created>
  <dcterms:modified xsi:type="dcterms:W3CDTF">2020-12-08T14:33:00Z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