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3D01" w14:textId="3FAB16E2" w:rsidR="009D3AD1" w:rsidRDefault="009D3AD1" w:rsidP="00AD18E9">
      <w:pPr>
        <w:pStyle w:val="Title"/>
      </w:pPr>
      <w:r>
        <w:t>top rank sales associate</w:t>
      </w:r>
    </w:p>
    <w:p w14:paraId="4E1428AA" w14:textId="4BF086B9" w:rsidR="00CA7C59" w:rsidRDefault="009D3AD1" w:rsidP="00AD18E9">
      <w:pPr>
        <w:pStyle w:val="Title"/>
      </w:pPr>
      <w:r>
        <w:t>Nitin kardam</w:t>
      </w:r>
    </w:p>
    <w:p w14:paraId="656D39C7" w14:textId="1CE85BE7" w:rsidR="009D3AD1" w:rsidRPr="00640DA6" w:rsidRDefault="009D3AD1" w:rsidP="00AD18E9">
      <w:pPr>
        <w:pStyle w:val="Title"/>
      </w:pPr>
      <w:r>
        <w:t>20</w:t>
      </w:r>
    </w:p>
    <w:p w14:paraId="7668D261" w14:textId="77777777" w:rsidR="00DE3B0C" w:rsidRPr="00640DA6" w:rsidRDefault="00073C9B" w:rsidP="00385CE0">
      <w:pPr>
        <w:pStyle w:val="Heading1"/>
      </w:pPr>
      <w:sdt>
        <w:sdtPr>
          <w:alias w:val="Objective:"/>
          <w:tag w:val="Objective:"/>
          <w:id w:val="1701434349"/>
          <w:placeholder>
            <w:docPart w:val="C6E2923E48F34CD8ADD093A41EF92FC5"/>
          </w:placeholder>
          <w:temporary/>
          <w:showingPlcHdr/>
          <w15:appearance w15:val="hidden"/>
        </w:sdtPr>
        <w:sdtEndPr/>
        <w:sdtContent>
          <w:r w:rsidR="00CC375A" w:rsidRPr="00640DA6">
            <w:t>Objective</w:t>
          </w:r>
        </w:sdtContent>
      </w:sdt>
    </w:p>
    <w:p w14:paraId="2E5BBE2A" w14:textId="162F8926" w:rsidR="003C68A8" w:rsidRPr="00640DA6" w:rsidRDefault="002A2F8D" w:rsidP="00127431">
      <w:r>
        <w:t>To obtain a reputed position in the Marketing or Human resource industry using my skills.</w:t>
      </w:r>
    </w:p>
    <w:p w14:paraId="109B0C88" w14:textId="77777777" w:rsidR="00A07342" w:rsidRPr="00640DA6" w:rsidRDefault="00073C9B" w:rsidP="00A07342">
      <w:pPr>
        <w:pStyle w:val="Heading1"/>
      </w:pPr>
      <w:sdt>
        <w:sdtPr>
          <w:alias w:val="Skills &amp; Abilities:"/>
          <w:tag w:val="Skills &amp; Abilities:"/>
          <w:id w:val="-153141655"/>
          <w:placeholder>
            <w:docPart w:val="8513FCECD37A44B3900C8C01A6B66684"/>
          </w:placeholder>
          <w:temporary/>
          <w:showingPlcHdr/>
          <w15:appearance w15:val="hidden"/>
        </w:sdtPr>
        <w:sdtEndPr/>
        <w:sdtContent>
          <w:r w:rsidR="00A07342">
            <w:t>Skills &amp; Abilities</w:t>
          </w:r>
        </w:sdtContent>
      </w:sdt>
    </w:p>
    <w:p w14:paraId="273C6485" w14:textId="69FEF656" w:rsidR="00A07342" w:rsidRDefault="00A94039" w:rsidP="00A94039">
      <w:proofErr w:type="spellStart"/>
      <w:r>
        <w:t>Demonstartions</w:t>
      </w:r>
      <w:proofErr w:type="spellEnd"/>
      <w:r>
        <w:t>.</w:t>
      </w:r>
    </w:p>
    <w:p w14:paraId="2587B718" w14:textId="46D2BE93" w:rsidR="00A94039" w:rsidRDefault="00A94039" w:rsidP="00A94039">
      <w:r>
        <w:t>Products and Service knowledge.</w:t>
      </w:r>
    </w:p>
    <w:p w14:paraId="1DE5F4A8" w14:textId="200FD604" w:rsidR="00A94039" w:rsidRDefault="00A94039" w:rsidP="00A94039">
      <w:r>
        <w:t>Leadership.</w:t>
      </w:r>
    </w:p>
    <w:p w14:paraId="1A9224EE" w14:textId="15CE9B97" w:rsidR="00A94039" w:rsidRDefault="00A94039" w:rsidP="00A94039">
      <w:r>
        <w:t>Sales and Marketing.</w:t>
      </w:r>
    </w:p>
    <w:p w14:paraId="3233A189" w14:textId="753D31B5" w:rsidR="00A94039" w:rsidRDefault="00A94039" w:rsidP="00A94039">
      <w:r>
        <w:t>B2B sales.</w:t>
      </w:r>
    </w:p>
    <w:p w14:paraId="6CB611C5" w14:textId="47A8DF3F" w:rsidR="00A94039" w:rsidRDefault="00A94039" w:rsidP="00A94039">
      <w:r>
        <w:t>Strategic Planning.</w:t>
      </w:r>
    </w:p>
    <w:p w14:paraId="34893C58" w14:textId="6AC5DDE0" w:rsidR="00A94039" w:rsidRDefault="00A94039" w:rsidP="00A94039">
      <w:r>
        <w:t>Time Management.</w:t>
      </w:r>
    </w:p>
    <w:p w14:paraId="43DDBC75" w14:textId="1E9D80DB" w:rsidR="00A94039" w:rsidRDefault="00A94039" w:rsidP="00A94039">
      <w:r>
        <w:t>Networking Skills.</w:t>
      </w:r>
    </w:p>
    <w:p w14:paraId="1B650FC0" w14:textId="2799515D" w:rsidR="00A94039" w:rsidRDefault="00A94039" w:rsidP="00A94039">
      <w:r>
        <w:t>Relation building and Management.</w:t>
      </w:r>
    </w:p>
    <w:p w14:paraId="3FD317AE" w14:textId="3DBFD706" w:rsidR="00A94039" w:rsidRDefault="00A94039" w:rsidP="00A94039">
      <w:r>
        <w:t>Financial management.</w:t>
      </w:r>
    </w:p>
    <w:p w14:paraId="03A8E7E9" w14:textId="7D27B022" w:rsidR="00A94039" w:rsidRDefault="00A94039" w:rsidP="00A94039">
      <w:r>
        <w:t>Sales Pipeline development.</w:t>
      </w:r>
    </w:p>
    <w:p w14:paraId="1AF828D8" w14:textId="77777777" w:rsidR="00A94039" w:rsidRPr="00640DA6" w:rsidRDefault="00A94039" w:rsidP="00A94039"/>
    <w:p w14:paraId="52E9151D" w14:textId="77777777" w:rsidR="00127431" w:rsidRPr="00640DA6" w:rsidRDefault="00073C9B" w:rsidP="00A07342">
      <w:pPr>
        <w:pStyle w:val="Heading1"/>
      </w:pPr>
      <w:sdt>
        <w:sdtPr>
          <w:alias w:val="Experience:"/>
          <w:tag w:val="Experience:"/>
          <w:id w:val="-439688760"/>
          <w:placeholder>
            <w:docPart w:val="7C6FD80A73E6415FA86BEA4D3328ED58"/>
          </w:placeholder>
          <w:temporary/>
          <w:showingPlcHdr/>
          <w15:appearance w15:val="hidden"/>
        </w:sdtPr>
        <w:sdtEndPr/>
        <w:sdtContent>
          <w:r w:rsidR="00CC375A" w:rsidRPr="00640DA6">
            <w:t>Experience</w:t>
          </w:r>
        </w:sdtContent>
      </w:sdt>
    </w:p>
    <w:p w14:paraId="52DBC85C" w14:textId="77777777" w:rsidR="003C68A8" w:rsidRPr="00640DA6" w:rsidRDefault="00073C9B" w:rsidP="007C3EE3">
      <w:pPr>
        <w:pStyle w:val="Heading2"/>
      </w:pPr>
      <w:sdt>
        <w:sdtPr>
          <w:alias w:val="Enter dates from for employment 1:"/>
          <w:tag w:val="Enter dates from for employment 1:"/>
          <w:id w:val="-1906451839"/>
          <w:placeholder>
            <w:docPart w:val="AA065ACFD01B4ED6B4D7137BC83BB74F"/>
          </w:placeholder>
          <w:temporary/>
          <w:showingPlcHdr/>
          <w15:appearance w15:val="hidden"/>
        </w:sdtPr>
        <w:sdtEndPr/>
        <w:sdtContent>
          <w:r w:rsidR="003C68A8" w:rsidRPr="00640DA6">
            <w:t>Dates From</w:t>
          </w:r>
        </w:sdtContent>
      </w:sdt>
      <w:r w:rsidR="003C68A8" w:rsidRPr="00640DA6">
        <w:t xml:space="preserve"> – </w:t>
      </w:r>
      <w:sdt>
        <w:sdtPr>
          <w:alias w:val="Enter dates to for employment 1:"/>
          <w:tag w:val="Enter dates to for employment 1:"/>
          <w:id w:val="449136837"/>
          <w:placeholder>
            <w:docPart w:val="E505488F3CE74425A9B6FE8D559903F1"/>
          </w:placeholder>
          <w:temporary/>
          <w:showingPlcHdr/>
          <w15:appearance w15:val="hidden"/>
        </w:sdtPr>
        <w:sdtEndPr/>
        <w:sdtContent>
          <w:r w:rsidR="003C68A8" w:rsidRPr="00640DA6">
            <w:t>To</w:t>
          </w:r>
        </w:sdtContent>
      </w:sdt>
      <w:r w:rsidR="00775169">
        <w:tab/>
      </w:r>
      <w:sdt>
        <w:sdtPr>
          <w:alias w:val="Enter company name 1:"/>
          <w:tag w:val="Enter company name 1:"/>
          <w:id w:val="-442775161"/>
          <w:placeholder>
            <w:docPart w:val="1DB2842ACA814D1580EF4FC612090348"/>
          </w:placeholder>
          <w:temporary/>
          <w:showingPlcHdr/>
          <w15:appearance w15:val="hidden"/>
        </w:sdtPr>
        <w:sdtEndPr/>
        <w:sdtContent>
          <w:r w:rsidR="003C68A8" w:rsidRPr="00640DA6">
            <w:t>Company Name</w:t>
          </w:r>
        </w:sdtContent>
      </w:sdt>
      <w:r w:rsidR="00775169">
        <w:tab/>
      </w:r>
      <w:sdt>
        <w:sdtPr>
          <w:alias w:val="Enter city, st 1:"/>
          <w:tag w:val="Enter city, st 1:"/>
          <w:id w:val="-1401133516"/>
          <w:placeholder>
            <w:docPart w:val="8576ABF5E5EC4214859F2A79D209877E"/>
          </w:placeholder>
          <w:temporary/>
          <w:showingPlcHdr/>
          <w15:appearance w15:val="hidden"/>
        </w:sdtPr>
        <w:sdtEndPr/>
        <w:sdtContent>
          <w:r w:rsidR="003C68A8" w:rsidRPr="00640DA6">
            <w:t>City, ST</w:t>
          </w:r>
        </w:sdtContent>
      </w:sdt>
    </w:p>
    <w:p w14:paraId="7AA39980" w14:textId="02849987" w:rsidR="00A07342" w:rsidRPr="00640DA6" w:rsidRDefault="00A94039" w:rsidP="00A94039">
      <w:pPr>
        <w:pStyle w:val="Heading3"/>
      </w:pPr>
      <w:r>
        <w:t xml:space="preserve">Sales Associate </w:t>
      </w:r>
      <w:proofErr w:type="gramStart"/>
      <w:r>
        <w:t>in  Smart</w:t>
      </w:r>
      <w:proofErr w:type="gramEnd"/>
      <w:r>
        <w:t xml:space="preserve"> Value Products and services limited in </w:t>
      </w:r>
      <w:proofErr w:type="spellStart"/>
      <w:r>
        <w:t>delhi</w:t>
      </w:r>
      <w:proofErr w:type="spellEnd"/>
      <w:r>
        <w:t xml:space="preserve"> from 02 </w:t>
      </w:r>
      <w:proofErr w:type="spellStart"/>
      <w:r>
        <w:t>jan</w:t>
      </w:r>
      <w:proofErr w:type="spellEnd"/>
      <w:r>
        <w:t xml:space="preserve"> 2019  - still working.</w:t>
      </w:r>
    </w:p>
    <w:p w14:paraId="7144BFCE" w14:textId="77777777" w:rsidR="00E62769" w:rsidRPr="00640DA6" w:rsidRDefault="00073C9B" w:rsidP="00385CE0">
      <w:pPr>
        <w:pStyle w:val="Heading1"/>
      </w:pPr>
      <w:sdt>
        <w:sdtPr>
          <w:alias w:val="Education:"/>
          <w:tag w:val="Education:"/>
          <w:id w:val="-1938512403"/>
          <w:placeholder>
            <w:docPart w:val="85E5A508400F436091528439F5A9DFF8"/>
          </w:placeholder>
          <w:temporary/>
          <w:showingPlcHdr/>
          <w15:appearance w15:val="hidden"/>
        </w:sdtPr>
        <w:sdtEndPr/>
        <w:sdtContent>
          <w:r w:rsidR="00CC375A" w:rsidRPr="00640DA6">
            <w:t>Education</w:t>
          </w:r>
        </w:sdtContent>
      </w:sdt>
    </w:p>
    <w:p w14:paraId="757F28DC" w14:textId="77777777" w:rsidR="003C68A8" w:rsidRPr="00640DA6" w:rsidRDefault="00073C9B" w:rsidP="007C3EE3">
      <w:pPr>
        <w:pStyle w:val="Heading2"/>
      </w:pPr>
      <w:sdt>
        <w:sdtPr>
          <w:alias w:val="Enter dates from for education:"/>
          <w:tag w:val="Enter dates from for education:"/>
          <w:id w:val="1511021427"/>
          <w:placeholder>
            <w:docPart w:val="9DA6B4B1B8D5436F880D5897FDA71332"/>
          </w:placeholder>
          <w:temporary/>
          <w:showingPlcHdr/>
          <w15:appearance w15:val="hidden"/>
        </w:sdtPr>
        <w:sdtEndPr/>
        <w:sdtContent>
          <w:r w:rsidR="003C68A8" w:rsidRPr="00640DA6">
            <w:t>Dates From</w:t>
          </w:r>
        </w:sdtContent>
      </w:sdt>
      <w:r w:rsidR="003C68A8" w:rsidRPr="00640DA6">
        <w:t xml:space="preserve"> – </w:t>
      </w:r>
      <w:sdt>
        <w:sdtPr>
          <w:alias w:val="Enter dates to for education:"/>
          <w:tag w:val="Enter dates to for education:"/>
          <w:id w:val="-1842461102"/>
          <w:placeholder>
            <w:docPart w:val="3234144A644D4B47B741AE6D329313B6"/>
          </w:placeholder>
          <w:temporary/>
          <w:showingPlcHdr/>
          <w15:appearance w15:val="hidden"/>
        </w:sdtPr>
        <w:sdtEndPr/>
        <w:sdtContent>
          <w:r w:rsidR="003C68A8" w:rsidRPr="00640DA6">
            <w:t>To</w:t>
          </w:r>
        </w:sdtContent>
      </w:sdt>
      <w:r w:rsidR="003C68A8" w:rsidRPr="00640DA6">
        <w:tab/>
      </w:r>
      <w:sdt>
        <w:sdtPr>
          <w:alias w:val="Enter school name:"/>
          <w:tag w:val="Enter school name:"/>
          <w:id w:val="40481915"/>
          <w:placeholder>
            <w:docPart w:val="253F250C5214431287863812967D6D2F"/>
          </w:placeholder>
          <w:temporary/>
          <w:showingPlcHdr/>
          <w15:appearance w15:val="hidden"/>
        </w:sdtPr>
        <w:sdtEndPr/>
        <w:sdtContent>
          <w:r w:rsidR="00A07342">
            <w:t>School</w:t>
          </w:r>
          <w:r w:rsidR="003C68A8" w:rsidRPr="00640DA6">
            <w:t xml:space="preserve"> Name</w:t>
          </w:r>
        </w:sdtContent>
      </w:sdt>
      <w:r w:rsidR="003C68A8" w:rsidRPr="00640DA6">
        <w:tab/>
      </w:r>
      <w:sdt>
        <w:sdtPr>
          <w:alias w:val="Enter city, ST:"/>
          <w:tag w:val="Enter city, ST:"/>
          <w:id w:val="760019405"/>
          <w:placeholder>
            <w:docPart w:val="35FE9BCBDE3D4029AE337846E14ABD8B"/>
          </w:placeholder>
          <w:temporary/>
          <w:showingPlcHdr/>
          <w15:appearance w15:val="hidden"/>
        </w:sdtPr>
        <w:sdtEndPr/>
        <w:sdtContent>
          <w:r w:rsidR="003C68A8" w:rsidRPr="00640DA6">
            <w:t>City, ST</w:t>
          </w:r>
        </w:sdtContent>
      </w:sdt>
    </w:p>
    <w:p w14:paraId="2A4F76D6" w14:textId="77777777" w:rsidR="003C68A8" w:rsidRPr="00640DA6" w:rsidRDefault="00073C9B" w:rsidP="00E6655D">
      <w:pPr>
        <w:pStyle w:val="Heading3"/>
      </w:pPr>
      <w:sdt>
        <w:sdtPr>
          <w:alias w:val="Enter degree:"/>
          <w:tag w:val="Enter degree:"/>
          <w:id w:val="482893833"/>
          <w:placeholder>
            <w:docPart w:val="7D5E6CF165A748688165FC13F2F56628"/>
          </w:placeholder>
          <w:temporary/>
          <w:showingPlcHdr/>
          <w15:appearance w15:val="hidden"/>
        </w:sdtPr>
        <w:sdtEndPr/>
        <w:sdtContent>
          <w:r w:rsidR="00E6655D">
            <w:t>Degree</w:t>
          </w:r>
        </w:sdtContent>
      </w:sdt>
    </w:p>
    <w:p w14:paraId="458EAD68" w14:textId="65D548E8" w:rsidR="00A07342" w:rsidRDefault="00A94039" w:rsidP="00A07342">
      <w:pPr>
        <w:pStyle w:val="ListBullet"/>
      </w:pPr>
      <w:r>
        <w:t xml:space="preserve">Bachelors of Technology in Electronics and Communications from MAHARAJA SURAJMAL INSTITUTE OF </w:t>
      </w:r>
      <w:proofErr w:type="gramStart"/>
      <w:r>
        <w:t>TECHNOLOGY ,</w:t>
      </w:r>
      <w:proofErr w:type="gramEnd"/>
      <w:r>
        <w:t xml:space="preserve"> IP UNIVERSITY</w:t>
      </w:r>
      <w:r w:rsidR="00226034">
        <w:t>, New Delhi.</w:t>
      </w:r>
    </w:p>
    <w:p w14:paraId="19DE1669" w14:textId="2ED60A1E" w:rsidR="00226034" w:rsidRDefault="00226034" w:rsidP="00A07342">
      <w:pPr>
        <w:pStyle w:val="ListBullet"/>
      </w:pPr>
      <w:r>
        <w:t>Currently Pre final year Student.</w:t>
      </w:r>
    </w:p>
    <w:p w14:paraId="40CDC1C4" w14:textId="39449822" w:rsidR="00A94039" w:rsidRPr="00640DA6" w:rsidRDefault="00A94039" w:rsidP="00A07342">
      <w:pPr>
        <w:pStyle w:val="ListBullet"/>
      </w:pPr>
      <w:r>
        <w:t>TOTAL CGPA – 8.0</w:t>
      </w:r>
      <w:r w:rsidR="00226034">
        <w:t>2</w:t>
      </w:r>
    </w:p>
    <w:p w14:paraId="0D9F5B6E" w14:textId="77777777" w:rsidR="001B2F37" w:rsidRPr="00640DA6" w:rsidRDefault="00073C9B" w:rsidP="00385CE0">
      <w:pPr>
        <w:pStyle w:val="Heading1"/>
      </w:pPr>
      <w:sdt>
        <w:sdtPr>
          <w:alias w:val="Interests:"/>
          <w:tag w:val="Interests:"/>
          <w:id w:val="103462083"/>
          <w:placeholder>
            <w:docPart w:val="E3E6009BA39A48BA9A8001521F8D5E64"/>
          </w:placeholder>
          <w:temporary/>
          <w:showingPlcHdr/>
          <w15:appearance w15:val="hidden"/>
        </w:sdtPr>
        <w:sdtEndPr/>
        <w:sdtContent>
          <w:r w:rsidR="008F49E1" w:rsidRPr="00640DA6">
            <w:t>Communication</w:t>
          </w:r>
        </w:sdtContent>
      </w:sdt>
    </w:p>
    <w:p w14:paraId="35834CF9" w14:textId="280CD4B2" w:rsidR="003C68A8" w:rsidRPr="00640DA6" w:rsidRDefault="00226034" w:rsidP="00095B9A">
      <w:r>
        <w:t>Excellent written and verbal communication skills. Confident, articulate, professional speaking abilities, empathic listener and persuasive speaker.</w:t>
      </w:r>
    </w:p>
    <w:p w14:paraId="092CC746" w14:textId="77777777" w:rsidR="008F49E1" w:rsidRPr="00640DA6" w:rsidRDefault="00073C9B" w:rsidP="00385CE0">
      <w:pPr>
        <w:pStyle w:val="Heading1"/>
      </w:pPr>
      <w:sdt>
        <w:sdtPr>
          <w:alias w:val="Interests:"/>
          <w:tag w:val="Interests:"/>
          <w:id w:val="-1302690969"/>
          <w:placeholder>
            <w:docPart w:val="8B84310B535D4E388068C52D838DFD12"/>
          </w:placeholder>
          <w:temporary/>
          <w:showingPlcHdr/>
          <w15:appearance w15:val="hidden"/>
        </w:sdtPr>
        <w:sdtEndPr/>
        <w:sdtContent>
          <w:r w:rsidR="008F49E1" w:rsidRPr="00640DA6">
            <w:t>Leadership</w:t>
          </w:r>
        </w:sdtContent>
      </w:sdt>
    </w:p>
    <w:p w14:paraId="15E5819A" w14:textId="03D76043" w:rsidR="00FD6F91" w:rsidRDefault="00226034" w:rsidP="00E65E32">
      <w:r>
        <w:t>Give more and more strategies to increase turnover.</w:t>
      </w:r>
    </w:p>
    <w:p w14:paraId="7894AEF9" w14:textId="7B384FD0" w:rsidR="00226034" w:rsidRDefault="00226034" w:rsidP="00E65E32">
      <w:proofErr w:type="gramStart"/>
      <w:r>
        <w:t>Firstly</w:t>
      </w:r>
      <w:proofErr w:type="gramEnd"/>
      <w:r>
        <w:t xml:space="preserve"> implement all the ideas on </w:t>
      </w:r>
      <w:proofErr w:type="spellStart"/>
      <w:r>
        <w:t>my self</w:t>
      </w:r>
      <w:proofErr w:type="spellEnd"/>
      <w:r>
        <w:t xml:space="preserve"> use.</w:t>
      </w:r>
    </w:p>
    <w:p w14:paraId="3A5ADBFE" w14:textId="117E9186" w:rsidR="00226034" w:rsidRDefault="00226034" w:rsidP="00E65E32">
      <w:r>
        <w:t xml:space="preserve">A leader is the one Who knows the </w:t>
      </w:r>
      <w:proofErr w:type="gramStart"/>
      <w:r>
        <w:t>way ,</w:t>
      </w:r>
      <w:proofErr w:type="gramEnd"/>
      <w:r>
        <w:t xml:space="preserve"> shows the way and goes the way.</w:t>
      </w:r>
    </w:p>
    <w:p w14:paraId="3FA173A8" w14:textId="6D15CCDC" w:rsidR="00226034" w:rsidRDefault="00226034" w:rsidP="00E65E32">
      <w:r>
        <w:t>Patience.</w:t>
      </w:r>
    </w:p>
    <w:p w14:paraId="7860FACC" w14:textId="626A9861" w:rsidR="00226034" w:rsidRDefault="00226034" w:rsidP="00E65E32">
      <w:r>
        <w:t>Active Listening.</w:t>
      </w:r>
    </w:p>
    <w:p w14:paraId="20A9BB20" w14:textId="77777777" w:rsidR="00A07342" w:rsidRPr="00640DA6" w:rsidRDefault="00073C9B" w:rsidP="00A07342">
      <w:pPr>
        <w:pStyle w:val="Heading1"/>
      </w:pPr>
      <w:sdt>
        <w:sdtPr>
          <w:alias w:val="References:"/>
          <w:tag w:val="References:"/>
          <w:id w:val="1537391624"/>
          <w:placeholder>
            <w:docPart w:val="B4504C6340B841F9BCF469713F251482"/>
          </w:placeholder>
          <w:temporary/>
          <w:showingPlcHdr/>
          <w15:appearance w15:val="hidden"/>
        </w:sdtPr>
        <w:sdtEndPr/>
        <w:sdtContent>
          <w:r w:rsidR="00A07342">
            <w:t>References</w:t>
          </w:r>
        </w:sdtContent>
      </w:sdt>
    </w:p>
    <w:p w14:paraId="2A7C8DB9" w14:textId="0621D001" w:rsidR="00A07342" w:rsidRDefault="00226034" w:rsidP="00E6655D">
      <w:pPr>
        <w:pStyle w:val="Heading3"/>
      </w:pPr>
      <w:r>
        <w:t xml:space="preserve"> </w:t>
      </w:r>
      <w:proofErr w:type="spellStart"/>
      <w:r>
        <w:t>Satendar</w:t>
      </w:r>
      <w:proofErr w:type="spellEnd"/>
      <w:r>
        <w:t xml:space="preserve"> </w:t>
      </w:r>
      <w:proofErr w:type="spellStart"/>
      <w:r>
        <w:t>rathi</w:t>
      </w:r>
      <w:proofErr w:type="spellEnd"/>
    </w:p>
    <w:p w14:paraId="5A35705B" w14:textId="10CB12B8" w:rsidR="00226034" w:rsidRDefault="00226034" w:rsidP="00E6655D">
      <w:pPr>
        <w:pStyle w:val="Heading3"/>
      </w:pPr>
      <w:r>
        <w:t>Placement Director MSIT</w:t>
      </w:r>
    </w:p>
    <w:p w14:paraId="5999C694" w14:textId="77777777" w:rsidR="00226034" w:rsidRPr="00640DA6" w:rsidRDefault="00226034" w:rsidP="00E6655D">
      <w:pPr>
        <w:pStyle w:val="Heading3"/>
      </w:pPr>
    </w:p>
    <w:p w14:paraId="0755B68C" w14:textId="7A77BC60" w:rsidR="00E6655D" w:rsidRDefault="00E6655D" w:rsidP="00E6655D">
      <w:pPr>
        <w:rPr>
          <w:i/>
        </w:rPr>
      </w:pPr>
    </w:p>
    <w:p w14:paraId="7E48BF25" w14:textId="1FC3A2EB" w:rsidR="00011FB3" w:rsidRPr="00011FB3" w:rsidRDefault="00011FB3" w:rsidP="00E65E32"/>
    <w:sectPr w:rsidR="00011FB3" w:rsidRPr="00011FB3" w:rsidSect="003F347D">
      <w:footerReference w:type="default" r:id="rId7"/>
      <w:footerReference w:type="first" r:id="rId8"/>
      <w:pgSz w:w="12240" w:h="15840" w:code="1"/>
      <w:pgMar w:top="1440" w:right="1800" w:bottom="1440" w:left="4018" w:header="965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2359E" w14:textId="77777777" w:rsidR="00073C9B" w:rsidRDefault="00073C9B">
      <w:r>
        <w:separator/>
      </w:r>
    </w:p>
  </w:endnote>
  <w:endnote w:type="continuationSeparator" w:id="0">
    <w:p w14:paraId="17DEC237" w14:textId="77777777" w:rsidR="00073C9B" w:rsidRDefault="0007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F0D8" w14:textId="77777777" w:rsidR="00095B9A" w:rsidRDefault="00095B9A" w:rsidP="003F347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11F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50EE4" w14:textId="77777777" w:rsidR="003F347D" w:rsidRPr="00892292" w:rsidRDefault="00073C9B" w:rsidP="00892292">
    <w:pPr>
      <w:pStyle w:val="Footer"/>
    </w:pPr>
    <w:sdt>
      <w:sdtPr>
        <w:alias w:val="Enter fax:"/>
        <w:tag w:val="Enter fax:"/>
        <w:id w:val="203847218"/>
        <w:placeholder>
          <w:docPart w:val="253F250C5214431287863812967D6D2F"/>
        </w:placeholder>
        <w:temporary/>
        <w:showingPlcHdr/>
        <w15:appearance w15:val="hidden"/>
      </w:sdtPr>
      <w:sdtEndPr/>
      <w:sdtContent>
        <w:r w:rsidR="009B284D" w:rsidRPr="00892292">
          <w:t>Fax</w:t>
        </w:r>
      </w:sdtContent>
    </w:sdt>
    <w:r w:rsidR="003F347D" w:rsidRPr="00892292">
      <w:t xml:space="preserve"> • </w:t>
    </w:r>
    <w:sdt>
      <w:sdtPr>
        <w:alias w:val="Enter email:"/>
        <w:tag w:val="Enter email:"/>
        <w:id w:val="203847245"/>
        <w:placeholder>
          <w:docPart w:val="35FE9BCBDE3D4029AE337846E14ABD8B"/>
        </w:placeholder>
        <w:temporary/>
        <w:showingPlcHdr/>
        <w15:appearance w15:val="hidden"/>
      </w:sdtPr>
      <w:sdtEndPr/>
      <w:sdtContent>
        <w:r w:rsidR="003F347D" w:rsidRPr="00892292">
          <w:t>Email</w:t>
        </w:r>
      </w:sdtContent>
    </w:sdt>
  </w:p>
  <w:p w14:paraId="2E6927B5" w14:textId="77777777" w:rsidR="00AC6223" w:rsidRDefault="00073C9B" w:rsidP="003F347D">
    <w:pPr>
      <w:pStyle w:val="Footer"/>
    </w:pPr>
    <w:sdt>
      <w:sdtPr>
        <w:alias w:val="Enter street address:"/>
        <w:tag w:val="Enter street address:"/>
        <w:id w:val="203847272"/>
        <w:placeholder>
          <w:docPart w:val="7D5E6CF165A748688165FC13F2F56628"/>
        </w:placeholder>
        <w:temporary/>
        <w:showingPlcHdr/>
        <w15:appearance w15:val="hidden"/>
      </w:sdtPr>
      <w:sdtEndPr/>
      <w:sdtContent>
        <w:r w:rsidR="003F347D" w:rsidRPr="00892292">
          <w:t>Street Address</w:t>
        </w:r>
      </w:sdtContent>
    </w:sdt>
    <w:r w:rsidR="003F347D" w:rsidRPr="00892292">
      <w:t xml:space="preserve"> • </w:t>
    </w:r>
    <w:sdt>
      <w:sdtPr>
        <w:alias w:val="Enter city, st zip code:"/>
        <w:tag w:val="Enter city, st zip code:"/>
        <w:id w:val="203847299"/>
        <w:placeholder>
          <w:docPart w:val="21205A333BB64F72891A81F257897F5D"/>
        </w:placeholder>
        <w:temporary/>
        <w:showingPlcHdr/>
        <w15:appearance w15:val="hidden"/>
      </w:sdtPr>
      <w:sdtEndPr/>
      <w:sdtContent>
        <w:r w:rsidR="003F347D" w:rsidRPr="00892292">
          <w:t>City, ST ZIP Code</w:t>
        </w:r>
      </w:sdtContent>
    </w:sdt>
    <w:r w:rsidR="003F347D" w:rsidRPr="00892292">
      <w:t xml:space="preserve"> • </w:t>
    </w:r>
    <w:sdt>
      <w:sdtPr>
        <w:alias w:val="Enter phone:"/>
        <w:tag w:val="Enter phone:"/>
        <w:id w:val="203847326"/>
        <w:placeholder>
          <w:docPart w:val="E3E6009BA39A48BA9A8001521F8D5E64"/>
        </w:placeholder>
        <w:temporary/>
        <w:showingPlcHdr/>
        <w15:appearance w15:val="hidden"/>
      </w:sdtPr>
      <w:sdtEndPr/>
      <w:sdtContent>
        <w:r w:rsidR="003F347D" w:rsidRPr="00892292">
          <w:t>Phone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1BD6C" w14:textId="77777777" w:rsidR="00073C9B" w:rsidRDefault="00073C9B">
      <w:r>
        <w:separator/>
      </w:r>
    </w:p>
  </w:footnote>
  <w:footnote w:type="continuationSeparator" w:id="0">
    <w:p w14:paraId="426C4E4F" w14:textId="77777777" w:rsidR="00073C9B" w:rsidRDefault="0007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5CF6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1475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403B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8A69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545D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93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76AB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0AF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E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E3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37A3A"/>
    <w:multiLevelType w:val="hybridMultilevel"/>
    <w:tmpl w:val="80D60DA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29277E"/>
    <w:multiLevelType w:val="multilevel"/>
    <w:tmpl w:val="B97ED04A"/>
    <w:numStyleLink w:val="Multilevelbulletlist"/>
  </w:abstractNum>
  <w:abstractNum w:abstractNumId="13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21D36168"/>
    <w:multiLevelType w:val="multilevel"/>
    <w:tmpl w:val="44140BC8"/>
    <w:lvl w:ilvl="0">
      <w:start w:val="1"/>
      <w:numFmt w:val="bullet"/>
      <w:pStyle w:val="List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3981886"/>
    <w:multiLevelType w:val="multilevel"/>
    <w:tmpl w:val="6C405204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6ABB49DE"/>
    <w:multiLevelType w:val="multilevel"/>
    <w:tmpl w:val="B97ED04A"/>
    <w:styleLink w:val="Multilevel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14"/>
  </w:num>
  <w:num w:numId="19">
    <w:abstractNumId w:val="21"/>
  </w:num>
  <w:num w:numId="20">
    <w:abstractNumId w:val="13"/>
  </w:num>
  <w:num w:numId="21">
    <w:abstractNumId w:val="15"/>
  </w:num>
  <w:num w:numId="22">
    <w:abstractNumId w:val="19"/>
  </w:num>
  <w:num w:numId="23">
    <w:abstractNumId w:val="20"/>
  </w:num>
  <w:num w:numId="24">
    <w:abstractNumId w:val="17"/>
  </w:num>
  <w:num w:numId="25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16"/>
  </w:num>
  <w:num w:numId="41">
    <w:abstractNumId w:val="22"/>
  </w:num>
  <w:num w:numId="42">
    <w:abstractNumId w:val="1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8D"/>
    <w:rsid w:val="00006A3E"/>
    <w:rsid w:val="00011FB3"/>
    <w:rsid w:val="000133B9"/>
    <w:rsid w:val="00015CDC"/>
    <w:rsid w:val="00027507"/>
    <w:rsid w:val="00073C9B"/>
    <w:rsid w:val="00094606"/>
    <w:rsid w:val="00095B9A"/>
    <w:rsid w:val="000A3F3C"/>
    <w:rsid w:val="00127431"/>
    <w:rsid w:val="00144399"/>
    <w:rsid w:val="0019236F"/>
    <w:rsid w:val="001B2F37"/>
    <w:rsid w:val="001F25C0"/>
    <w:rsid w:val="00226034"/>
    <w:rsid w:val="002965FA"/>
    <w:rsid w:val="002A2F8D"/>
    <w:rsid w:val="002C1584"/>
    <w:rsid w:val="002C73D5"/>
    <w:rsid w:val="002E69E7"/>
    <w:rsid w:val="0034601F"/>
    <w:rsid w:val="00355032"/>
    <w:rsid w:val="00362B5B"/>
    <w:rsid w:val="00385CE0"/>
    <w:rsid w:val="003A0266"/>
    <w:rsid w:val="003C15DA"/>
    <w:rsid w:val="003C68A8"/>
    <w:rsid w:val="003F347D"/>
    <w:rsid w:val="00435546"/>
    <w:rsid w:val="004828B2"/>
    <w:rsid w:val="004D4BC7"/>
    <w:rsid w:val="004F6C70"/>
    <w:rsid w:val="0050685A"/>
    <w:rsid w:val="00520181"/>
    <w:rsid w:val="00530B30"/>
    <w:rsid w:val="00540124"/>
    <w:rsid w:val="005527F7"/>
    <w:rsid w:val="00576E0A"/>
    <w:rsid w:val="005C3DAE"/>
    <w:rsid w:val="00610112"/>
    <w:rsid w:val="00640DA6"/>
    <w:rsid w:val="006572F4"/>
    <w:rsid w:val="006678D7"/>
    <w:rsid w:val="006825F3"/>
    <w:rsid w:val="007175F4"/>
    <w:rsid w:val="00750BE8"/>
    <w:rsid w:val="00775169"/>
    <w:rsid w:val="0079569B"/>
    <w:rsid w:val="007B2B63"/>
    <w:rsid w:val="007C3EE3"/>
    <w:rsid w:val="007D48EE"/>
    <w:rsid w:val="00814170"/>
    <w:rsid w:val="00892292"/>
    <w:rsid w:val="008A44DA"/>
    <w:rsid w:val="008F49E1"/>
    <w:rsid w:val="008F55AE"/>
    <w:rsid w:val="00907D5F"/>
    <w:rsid w:val="0091476A"/>
    <w:rsid w:val="00955AC2"/>
    <w:rsid w:val="009753FA"/>
    <w:rsid w:val="009924A5"/>
    <w:rsid w:val="009B284D"/>
    <w:rsid w:val="009D3AD1"/>
    <w:rsid w:val="00A023AE"/>
    <w:rsid w:val="00A07342"/>
    <w:rsid w:val="00A12670"/>
    <w:rsid w:val="00A54AB8"/>
    <w:rsid w:val="00A94039"/>
    <w:rsid w:val="00AC6223"/>
    <w:rsid w:val="00AC70ED"/>
    <w:rsid w:val="00AD18DE"/>
    <w:rsid w:val="00AD18E9"/>
    <w:rsid w:val="00B35EBC"/>
    <w:rsid w:val="00B838E6"/>
    <w:rsid w:val="00BD5CB2"/>
    <w:rsid w:val="00C14A9B"/>
    <w:rsid w:val="00C15E3A"/>
    <w:rsid w:val="00C406B8"/>
    <w:rsid w:val="00C42F2A"/>
    <w:rsid w:val="00C64D84"/>
    <w:rsid w:val="00CA7C59"/>
    <w:rsid w:val="00CC375A"/>
    <w:rsid w:val="00CC4C1A"/>
    <w:rsid w:val="00CC57B0"/>
    <w:rsid w:val="00D20C1E"/>
    <w:rsid w:val="00D23950"/>
    <w:rsid w:val="00DE3B0C"/>
    <w:rsid w:val="00E12FC4"/>
    <w:rsid w:val="00E356A4"/>
    <w:rsid w:val="00E62769"/>
    <w:rsid w:val="00E65E32"/>
    <w:rsid w:val="00E6655D"/>
    <w:rsid w:val="00E86BAE"/>
    <w:rsid w:val="00E92253"/>
    <w:rsid w:val="00EF5669"/>
    <w:rsid w:val="00F03975"/>
    <w:rsid w:val="00F146BB"/>
    <w:rsid w:val="00F528F8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04383"/>
  <w15:docId w15:val="{E4DCE7A2-674C-47F7-8238-EACF3E9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E3A"/>
    <w:pPr>
      <w:spacing w:before="60" w:after="100"/>
    </w:pPr>
  </w:style>
  <w:style w:type="paragraph" w:styleId="Heading1">
    <w:name w:val="heading 1"/>
    <w:basedOn w:val="Normal"/>
    <w:uiPriority w:val="9"/>
    <w:qFormat/>
    <w:rsid w:val="003F347D"/>
    <w:pPr>
      <w:pBdr>
        <w:bottom w:val="single" w:sz="4" w:space="1" w:color="808080" w:themeColor="background1" w:themeShade="80"/>
      </w:pBdr>
      <w:spacing w:before="160" w:after="0"/>
      <w:ind w:left="-2218"/>
      <w:contextualSpacing/>
      <w:outlineLvl w:val="0"/>
    </w:pPr>
    <w:rPr>
      <w:rFonts w:asciiTheme="majorHAnsi" w:hAnsiTheme="majorHAnsi"/>
      <w:caps/>
      <w:spacing w:val="15"/>
      <w:kern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75169"/>
    <w:pPr>
      <w:tabs>
        <w:tab w:val="left" w:pos="1440"/>
        <w:tab w:val="right" w:pos="3600"/>
        <w:tab w:val="right" w:pos="6480"/>
      </w:tabs>
      <w:spacing w:after="40"/>
      <w:contextualSpacing/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rsid w:val="00C406B8"/>
    <w:pPr>
      <w:spacing w:before="40" w:after="40"/>
      <w:contextualSpacing/>
      <w:outlineLvl w:val="2"/>
    </w:pPr>
    <w:rPr>
      <w:i/>
      <w:spacing w:val="5"/>
      <w:sz w:val="23"/>
    </w:rPr>
  </w:style>
  <w:style w:type="paragraph" w:styleId="Heading4">
    <w:name w:val="heading 4"/>
    <w:basedOn w:val="Normal"/>
    <w:uiPriority w:val="9"/>
    <w:unhideWhenUsed/>
    <w:qFormat/>
    <w:rsid w:val="003A0266"/>
    <w:pPr>
      <w:tabs>
        <w:tab w:val="left" w:pos="1440"/>
        <w:tab w:val="right" w:pos="3600"/>
        <w:tab w:val="right" w:pos="6480"/>
      </w:tabs>
      <w:spacing w:before="220" w:after="40"/>
      <w:contextualSpacing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3F347D"/>
    <w:pPr>
      <w:spacing w:after="220"/>
      <w:contextualSpacing/>
      <w:outlineLvl w:val="4"/>
    </w:pPr>
    <w:rPr>
      <w:rFonts w:asciiTheme="majorHAnsi" w:hAnsiTheme="majorHAnsi"/>
      <w:b/>
      <w:caps/>
      <w:spacing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F347D"/>
    <w:pPr>
      <w:spacing w:before="240" w:line="240" w:lineRule="atLeast"/>
      <w:outlineLvl w:val="5"/>
    </w:pPr>
    <w:rPr>
      <w:rFonts w:asciiTheme="majorHAnsi" w:hAnsiTheme="majorHAnsi"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F497D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775169"/>
  </w:style>
  <w:style w:type="character" w:customStyle="1" w:styleId="Heading3Char">
    <w:name w:val="Heading 3 Char"/>
    <w:basedOn w:val="DefaultParagraphFont"/>
    <w:link w:val="Heading3"/>
    <w:uiPriority w:val="9"/>
    <w:rsid w:val="00A07342"/>
    <w:rPr>
      <w:i/>
      <w:spacing w:val="5"/>
      <w:sz w:val="23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5527F7"/>
    <w:rPr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Cs w:val="16"/>
    </w:rPr>
  </w:style>
  <w:style w:type="table" w:styleId="TableGrid">
    <w:name w:val="Table Grid"/>
    <w:basedOn w:val="TableNormal"/>
    <w:rsid w:val="0012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2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F347D"/>
    <w:pPr>
      <w:spacing w:before="0" w:after="0"/>
      <w:ind w:left="-2218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F347D"/>
  </w:style>
  <w:style w:type="paragraph" w:styleId="Footer">
    <w:name w:val="footer"/>
    <w:basedOn w:val="Normal"/>
    <w:link w:val="FooterChar"/>
    <w:uiPriority w:val="99"/>
    <w:unhideWhenUsed/>
    <w:rsid w:val="003F347D"/>
    <w:pPr>
      <w:ind w:left="-2218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3F347D"/>
    <w:rPr>
      <w:caps/>
    </w:rPr>
  </w:style>
  <w:style w:type="paragraph" w:styleId="Bibliography">
    <w:name w:val="Bibliography"/>
    <w:basedOn w:val="Normal"/>
    <w:next w:val="Normal"/>
    <w:uiPriority w:val="37"/>
    <w:semiHidden/>
    <w:unhideWhenUsed/>
    <w:rsid w:val="006825F3"/>
  </w:style>
  <w:style w:type="paragraph" w:styleId="BlockText">
    <w:name w:val="Block Text"/>
    <w:basedOn w:val="Normal"/>
    <w:semiHidden/>
    <w:unhideWhenUsed/>
    <w:rsid w:val="005527F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825F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825F3"/>
  </w:style>
  <w:style w:type="paragraph" w:styleId="BodyText2">
    <w:name w:val="Body Text 2"/>
    <w:basedOn w:val="Normal"/>
    <w:link w:val="BodyText2Char"/>
    <w:semiHidden/>
    <w:unhideWhenUsed/>
    <w:rsid w:val="00682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825F3"/>
  </w:style>
  <w:style w:type="paragraph" w:styleId="BodyText3">
    <w:name w:val="Body Text 3"/>
    <w:basedOn w:val="Normal"/>
    <w:link w:val="BodyText3Char"/>
    <w:semiHidden/>
    <w:unhideWhenUsed/>
    <w:rsid w:val="006825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825F3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825F3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825F3"/>
  </w:style>
  <w:style w:type="paragraph" w:styleId="BodyTextIndent">
    <w:name w:val="Body Text Indent"/>
    <w:basedOn w:val="Normal"/>
    <w:link w:val="BodyTextIndentChar"/>
    <w:semiHidden/>
    <w:unhideWhenUsed/>
    <w:rsid w:val="006825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25F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825F3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825F3"/>
  </w:style>
  <w:style w:type="paragraph" w:styleId="BodyTextIndent2">
    <w:name w:val="Body Text Indent 2"/>
    <w:basedOn w:val="Normal"/>
    <w:link w:val="BodyTextIndent2Char"/>
    <w:semiHidden/>
    <w:unhideWhenUsed/>
    <w:rsid w:val="006825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25F3"/>
  </w:style>
  <w:style w:type="paragraph" w:styleId="BodyTextIndent3">
    <w:name w:val="Body Text Indent 3"/>
    <w:basedOn w:val="Normal"/>
    <w:link w:val="BodyTextIndent3Char"/>
    <w:semiHidden/>
    <w:unhideWhenUsed/>
    <w:rsid w:val="006825F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25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527F7"/>
    <w:rPr>
      <w:b/>
      <w:bCs/>
      <w:i/>
      <w:iCs/>
      <w:spacing w:val="0"/>
    </w:rPr>
  </w:style>
  <w:style w:type="paragraph" w:styleId="Caption">
    <w:name w:val="caption"/>
    <w:basedOn w:val="Normal"/>
    <w:next w:val="Normal"/>
    <w:semiHidden/>
    <w:unhideWhenUsed/>
    <w:qFormat/>
    <w:rsid w:val="006825F3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825F3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825F3"/>
  </w:style>
  <w:style w:type="table" w:styleId="ColorfulGrid">
    <w:name w:val="Colorful Grid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25F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825F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5F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5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5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25F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825F3"/>
  </w:style>
  <w:style w:type="character" w:customStyle="1" w:styleId="DateChar">
    <w:name w:val="Date Char"/>
    <w:basedOn w:val="DefaultParagraphFont"/>
    <w:link w:val="Date"/>
    <w:semiHidden/>
    <w:rsid w:val="006825F3"/>
  </w:style>
  <w:style w:type="paragraph" w:styleId="DocumentMap">
    <w:name w:val="Document Map"/>
    <w:basedOn w:val="Normal"/>
    <w:link w:val="DocumentMapChar"/>
    <w:semiHidden/>
    <w:unhideWhenUsed/>
    <w:rsid w:val="006825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825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825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825F3"/>
  </w:style>
  <w:style w:type="character" w:styleId="Emphasis">
    <w:name w:val="Emphasis"/>
    <w:basedOn w:val="DefaultParagraphFont"/>
    <w:semiHidden/>
    <w:unhideWhenUsed/>
    <w:qFormat/>
    <w:rsid w:val="006825F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825F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25F3"/>
    <w:rPr>
      <w:szCs w:val="20"/>
    </w:rPr>
  </w:style>
  <w:style w:type="paragraph" w:styleId="EnvelopeAddress">
    <w:name w:val="envelope address"/>
    <w:basedOn w:val="Normal"/>
    <w:semiHidden/>
    <w:unhideWhenUsed/>
    <w:rsid w:val="006825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825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6825F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825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825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25F3"/>
    <w:rPr>
      <w:szCs w:val="20"/>
    </w:rPr>
  </w:style>
  <w:style w:type="table" w:styleId="GridTable1Light">
    <w:name w:val="Grid Table 1 Light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25F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25F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25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7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7D"/>
    <w:rPr>
      <w:rFonts w:asciiTheme="majorHAnsi" w:eastAsiaTheme="majorEastAsia" w:hAnsiTheme="majorHAnsi" w:cstheme="majorBidi"/>
      <w:b/>
      <w:color w:val="1F497D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7D"/>
    <w:rPr>
      <w:rFonts w:asciiTheme="majorHAnsi" w:eastAsiaTheme="majorEastAsia" w:hAnsiTheme="majorHAnsi" w:cstheme="majorBidi"/>
      <w:b/>
      <w:i/>
      <w:iCs/>
      <w:color w:val="1F497D" w:themeColor="text2"/>
      <w:szCs w:val="21"/>
    </w:rPr>
  </w:style>
  <w:style w:type="character" w:styleId="HTMLAcronym">
    <w:name w:val="HTML Acronym"/>
    <w:basedOn w:val="DefaultParagraphFont"/>
    <w:semiHidden/>
    <w:unhideWhenUsed/>
    <w:rsid w:val="006825F3"/>
  </w:style>
  <w:style w:type="paragraph" w:styleId="HTMLAddress">
    <w:name w:val="HTML Address"/>
    <w:basedOn w:val="Normal"/>
    <w:link w:val="HTMLAddressChar"/>
    <w:semiHidden/>
    <w:unhideWhenUsed/>
    <w:rsid w:val="006825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825F3"/>
    <w:rPr>
      <w:i/>
      <w:iCs/>
    </w:rPr>
  </w:style>
  <w:style w:type="character" w:styleId="HTMLCite">
    <w:name w:val="HTML Cite"/>
    <w:basedOn w:val="DefaultParagraphFont"/>
    <w:semiHidden/>
    <w:unhideWhenUsed/>
    <w:rsid w:val="006825F3"/>
    <w:rPr>
      <w:i/>
      <w:iCs/>
    </w:rPr>
  </w:style>
  <w:style w:type="character" w:styleId="HTMLCode">
    <w:name w:val="HTML Code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825F3"/>
    <w:rPr>
      <w:i/>
      <w:iCs/>
    </w:rPr>
  </w:style>
  <w:style w:type="character" w:styleId="HTMLKeyboard">
    <w:name w:val="HTML Keyboard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825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825F3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6825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825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825F3"/>
    <w:rPr>
      <w:i/>
      <w:iCs/>
    </w:rPr>
  </w:style>
  <w:style w:type="character" w:styleId="Hyperlink">
    <w:name w:val="Hyperlink"/>
    <w:basedOn w:val="DefaultParagraphFont"/>
    <w:semiHidden/>
    <w:unhideWhenUsed/>
    <w:rsid w:val="006825F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825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825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6825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6825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6825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6825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6825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6825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6825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6825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527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527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527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527F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25F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2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825F3"/>
  </w:style>
  <w:style w:type="paragraph" w:styleId="List">
    <w:name w:val="List"/>
    <w:basedOn w:val="Normal"/>
    <w:semiHidden/>
    <w:unhideWhenUsed/>
    <w:rsid w:val="006825F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825F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825F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825F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825F3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5C3DAE"/>
    <w:pPr>
      <w:numPr>
        <w:numId w:val="40"/>
      </w:numPr>
      <w:spacing w:after="60"/>
    </w:pPr>
  </w:style>
  <w:style w:type="paragraph" w:styleId="ListBullet2">
    <w:name w:val="List Bullet 2"/>
    <w:basedOn w:val="Normal"/>
    <w:semiHidden/>
    <w:unhideWhenUsed/>
    <w:rsid w:val="006825F3"/>
    <w:pPr>
      <w:numPr>
        <w:numId w:val="30"/>
      </w:numPr>
      <w:contextualSpacing/>
    </w:pPr>
  </w:style>
  <w:style w:type="paragraph" w:styleId="ListBullet3">
    <w:name w:val="List Bullet 3"/>
    <w:basedOn w:val="Normal"/>
    <w:semiHidden/>
    <w:unhideWhenUsed/>
    <w:rsid w:val="006825F3"/>
    <w:pPr>
      <w:numPr>
        <w:numId w:val="31"/>
      </w:numPr>
      <w:contextualSpacing/>
    </w:pPr>
  </w:style>
  <w:style w:type="paragraph" w:styleId="ListBullet4">
    <w:name w:val="List Bullet 4"/>
    <w:basedOn w:val="Normal"/>
    <w:semiHidden/>
    <w:unhideWhenUsed/>
    <w:rsid w:val="006825F3"/>
    <w:pPr>
      <w:numPr>
        <w:numId w:val="32"/>
      </w:numPr>
      <w:contextualSpacing/>
    </w:pPr>
  </w:style>
  <w:style w:type="paragraph" w:styleId="ListBullet5">
    <w:name w:val="List Bullet 5"/>
    <w:basedOn w:val="Normal"/>
    <w:semiHidden/>
    <w:unhideWhenUsed/>
    <w:rsid w:val="006825F3"/>
    <w:pPr>
      <w:numPr>
        <w:numId w:val="33"/>
      </w:numPr>
      <w:contextualSpacing/>
    </w:pPr>
  </w:style>
  <w:style w:type="paragraph" w:styleId="ListContinue">
    <w:name w:val="List Continue"/>
    <w:basedOn w:val="Normal"/>
    <w:semiHidden/>
    <w:unhideWhenUsed/>
    <w:rsid w:val="006825F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825F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825F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825F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825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C406B8"/>
    <w:pPr>
      <w:numPr>
        <w:numId w:val="39"/>
      </w:numPr>
      <w:contextualSpacing/>
    </w:pPr>
  </w:style>
  <w:style w:type="paragraph" w:styleId="ListNumber2">
    <w:name w:val="List Number 2"/>
    <w:basedOn w:val="Normal"/>
    <w:semiHidden/>
    <w:unhideWhenUsed/>
    <w:rsid w:val="006825F3"/>
    <w:pPr>
      <w:numPr>
        <w:numId w:val="35"/>
      </w:numPr>
      <w:contextualSpacing/>
    </w:pPr>
  </w:style>
  <w:style w:type="paragraph" w:styleId="ListNumber3">
    <w:name w:val="List Number 3"/>
    <w:basedOn w:val="Normal"/>
    <w:semiHidden/>
    <w:unhideWhenUsed/>
    <w:rsid w:val="006825F3"/>
    <w:pPr>
      <w:numPr>
        <w:numId w:val="36"/>
      </w:numPr>
      <w:contextualSpacing/>
    </w:pPr>
  </w:style>
  <w:style w:type="paragraph" w:styleId="ListNumber4">
    <w:name w:val="List Number 4"/>
    <w:basedOn w:val="Normal"/>
    <w:semiHidden/>
    <w:unhideWhenUsed/>
    <w:rsid w:val="006825F3"/>
    <w:pPr>
      <w:numPr>
        <w:numId w:val="37"/>
      </w:numPr>
      <w:contextualSpacing/>
    </w:pPr>
  </w:style>
  <w:style w:type="paragraph" w:styleId="ListNumber5">
    <w:name w:val="List Number 5"/>
    <w:basedOn w:val="Normal"/>
    <w:semiHidden/>
    <w:unhideWhenUsed/>
    <w:rsid w:val="006825F3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825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25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25F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25F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25F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25F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25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25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25F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25F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25F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25F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25F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25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25F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25F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25F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25F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25F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25F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825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825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25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25F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25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25F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25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825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825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825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825F3"/>
    <w:pPr>
      <w:jc w:val="both"/>
    </w:pPr>
  </w:style>
  <w:style w:type="paragraph" w:styleId="NormalWeb">
    <w:name w:val="Normal (Web)"/>
    <w:basedOn w:val="Normal"/>
    <w:semiHidden/>
    <w:unhideWhenUsed/>
    <w:rsid w:val="006825F3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6825F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825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6825F3"/>
  </w:style>
  <w:style w:type="character" w:styleId="PageNumber">
    <w:name w:val="page number"/>
    <w:basedOn w:val="DefaultParagraphFont"/>
    <w:semiHidden/>
    <w:unhideWhenUsed/>
    <w:rsid w:val="006825F3"/>
  </w:style>
  <w:style w:type="table" w:styleId="PlainTable1">
    <w:name w:val="Plain Table 1"/>
    <w:basedOn w:val="TableNormal"/>
    <w:uiPriority w:val="41"/>
    <w:rsid w:val="00682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25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25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25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25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825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825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527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527F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825F3"/>
  </w:style>
  <w:style w:type="character" w:customStyle="1" w:styleId="SalutationChar">
    <w:name w:val="Salutation Char"/>
    <w:basedOn w:val="DefaultParagraphFont"/>
    <w:link w:val="Salutation"/>
    <w:semiHidden/>
    <w:rsid w:val="006825F3"/>
  </w:style>
  <w:style w:type="paragraph" w:styleId="Signature">
    <w:name w:val="Signature"/>
    <w:basedOn w:val="Normal"/>
    <w:link w:val="SignatureChar"/>
    <w:semiHidden/>
    <w:unhideWhenUsed/>
    <w:rsid w:val="006825F3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825F3"/>
  </w:style>
  <w:style w:type="character" w:styleId="SmartHyperlink">
    <w:name w:val="Smart Hyperlink"/>
    <w:basedOn w:val="DefaultParagraphFont"/>
    <w:uiPriority w:val="99"/>
    <w:semiHidden/>
    <w:unhideWhenUsed/>
    <w:rsid w:val="006825F3"/>
    <w:rPr>
      <w:u w:val="dotted"/>
    </w:rPr>
  </w:style>
  <w:style w:type="character" w:styleId="Strong">
    <w:name w:val="Strong"/>
    <w:basedOn w:val="DefaultParagraphFont"/>
    <w:semiHidden/>
    <w:unhideWhenUsed/>
    <w:qFormat/>
    <w:rsid w:val="006825F3"/>
    <w:rPr>
      <w:b/>
      <w:bCs/>
    </w:rPr>
  </w:style>
  <w:style w:type="paragraph" w:styleId="Subtitle">
    <w:name w:val="Subtitle"/>
    <w:basedOn w:val="Normal"/>
    <w:link w:val="SubtitleChar"/>
    <w:semiHidden/>
    <w:unhideWhenUsed/>
    <w:qFormat/>
    <w:rsid w:val="00011FB3"/>
    <w:pPr>
      <w:numPr>
        <w:ilvl w:val="1"/>
      </w:numPr>
      <w:spacing w:after="160"/>
      <w:ind w:left="-2218"/>
      <w:contextualSpacing/>
      <w:jc w:val="center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11FB3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825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825F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825F3"/>
    <w:pPr>
      <w:spacing w:before="60" w:after="1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825F3"/>
    <w:pPr>
      <w:spacing w:before="60" w:after="1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825F3"/>
    <w:pPr>
      <w:spacing w:before="60" w:after="1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825F3"/>
    <w:pPr>
      <w:spacing w:before="60" w:after="1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825F3"/>
    <w:pPr>
      <w:spacing w:before="60" w:after="1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825F3"/>
    <w:pPr>
      <w:spacing w:before="60" w:after="1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825F3"/>
    <w:pPr>
      <w:spacing w:before="60" w:after="1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825F3"/>
    <w:pPr>
      <w:spacing w:before="60" w:after="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825F3"/>
    <w:pPr>
      <w:spacing w:before="60" w:after="1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825F3"/>
    <w:pPr>
      <w:spacing w:before="60" w:after="1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825F3"/>
    <w:pPr>
      <w:spacing w:before="60" w:after="1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825F3"/>
    <w:pPr>
      <w:spacing w:before="60" w:after="1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825F3"/>
    <w:pPr>
      <w:spacing w:before="60" w:after="1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825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825F3"/>
    <w:pPr>
      <w:spacing w:after="0"/>
    </w:pPr>
  </w:style>
  <w:style w:type="table" w:styleId="TableProfessional">
    <w:name w:val="Table Professional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825F3"/>
    <w:pPr>
      <w:spacing w:before="60" w:after="1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825F3"/>
    <w:pPr>
      <w:spacing w:before="60" w:after="1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825F3"/>
    <w:pPr>
      <w:spacing w:before="60" w:after="1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825F3"/>
    <w:pPr>
      <w:spacing w:before="60" w:after="1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825F3"/>
    <w:pPr>
      <w:spacing w:before="60" w:after="1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unhideWhenUsed/>
    <w:qFormat/>
    <w:rsid w:val="003F347D"/>
    <w:pPr>
      <w:spacing w:after="360" w:line="312" w:lineRule="auto"/>
      <w:ind w:left="-2218"/>
      <w:contextualSpacing/>
      <w:jc w:val="center"/>
    </w:pPr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F347D"/>
    <w:rPr>
      <w:rFonts w:asciiTheme="majorHAnsi" w:eastAsiaTheme="majorEastAsia" w:hAnsiTheme="majorHAnsi" w:cstheme="majorBidi"/>
      <w:caps/>
      <w:spacing w:val="80"/>
      <w:sz w:val="44"/>
      <w:szCs w:val="56"/>
    </w:rPr>
  </w:style>
  <w:style w:type="paragraph" w:styleId="TOAHeading">
    <w:name w:val="toa heading"/>
    <w:basedOn w:val="Normal"/>
    <w:next w:val="Normal"/>
    <w:semiHidden/>
    <w:unhideWhenUsed/>
    <w:rsid w:val="006825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825F3"/>
  </w:style>
  <w:style w:type="paragraph" w:styleId="TOC2">
    <w:name w:val="toc 2"/>
    <w:basedOn w:val="Normal"/>
    <w:next w:val="Normal"/>
    <w:autoRedefine/>
    <w:semiHidden/>
    <w:unhideWhenUsed/>
    <w:rsid w:val="006825F3"/>
    <w:pPr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825F3"/>
    <w:pPr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825F3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825F3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825F3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825F3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825F3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825F3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E3A"/>
    <w:pPr>
      <w:contextualSpacing w:val="0"/>
      <w:jc w:val="both"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825F3"/>
    <w:rPr>
      <w:color w:val="808080"/>
      <w:shd w:val="clear" w:color="auto" w:fill="E6E6E6"/>
    </w:rPr>
  </w:style>
  <w:style w:type="numbering" w:customStyle="1" w:styleId="Multilevelbulletlist">
    <w:name w:val="Multilevel bullet list"/>
    <w:uiPriority w:val="99"/>
    <w:rsid w:val="00FD6F9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TIN%20KARDAM\AppData\Roaming\Microsoft\Templates\Sales%20manager%20resume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E2923E48F34CD8ADD093A41EF9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4503-86FB-4DE9-BF6C-5D04C5612C0C}"/>
      </w:docPartPr>
      <w:docPartBody>
        <w:p w:rsidR="00A7227E" w:rsidRDefault="00DD3A5B">
          <w:pPr>
            <w:pStyle w:val="C6E2923E48F34CD8ADD093A41EF92FC5"/>
          </w:pPr>
          <w:r w:rsidRPr="00640DA6">
            <w:t>Objective</w:t>
          </w:r>
        </w:p>
      </w:docPartBody>
    </w:docPart>
    <w:docPart>
      <w:docPartPr>
        <w:name w:val="8513FCECD37A44B3900C8C01A6B6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02CA-40DD-4036-AB27-6B6FF95713C0}"/>
      </w:docPartPr>
      <w:docPartBody>
        <w:p w:rsidR="00A7227E" w:rsidRDefault="00DD3A5B">
          <w:pPr>
            <w:pStyle w:val="8513FCECD37A44B3900C8C01A6B66684"/>
          </w:pPr>
          <w:r>
            <w:t>Skills &amp; Abilities</w:t>
          </w:r>
        </w:p>
      </w:docPartBody>
    </w:docPart>
    <w:docPart>
      <w:docPartPr>
        <w:name w:val="7C6FD80A73E6415FA86BEA4D3328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A982-99D3-4DF6-B8D2-808B7C673BBF}"/>
      </w:docPartPr>
      <w:docPartBody>
        <w:p w:rsidR="00A7227E" w:rsidRDefault="00DD3A5B">
          <w:pPr>
            <w:pStyle w:val="7C6FD80A73E6415FA86BEA4D3328ED58"/>
          </w:pPr>
          <w:r w:rsidRPr="00640DA6">
            <w:t>Experience</w:t>
          </w:r>
        </w:p>
      </w:docPartBody>
    </w:docPart>
    <w:docPart>
      <w:docPartPr>
        <w:name w:val="AA065ACFD01B4ED6B4D7137BC83B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6756-DCA2-4AA5-9165-E5D5292C17C6}"/>
      </w:docPartPr>
      <w:docPartBody>
        <w:p w:rsidR="00A7227E" w:rsidRDefault="00DD3A5B">
          <w:pPr>
            <w:pStyle w:val="AA065ACFD01B4ED6B4D7137BC83BB74F"/>
          </w:pPr>
          <w:r w:rsidRPr="00640DA6">
            <w:t>Dates From</w:t>
          </w:r>
        </w:p>
      </w:docPartBody>
    </w:docPart>
    <w:docPart>
      <w:docPartPr>
        <w:name w:val="E505488F3CE74425A9B6FE8D5599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A298-B052-4FB5-96EE-353334E0751C}"/>
      </w:docPartPr>
      <w:docPartBody>
        <w:p w:rsidR="00A7227E" w:rsidRDefault="00DD3A5B">
          <w:pPr>
            <w:pStyle w:val="E505488F3CE74425A9B6FE8D559903F1"/>
          </w:pPr>
          <w:r w:rsidRPr="00640DA6">
            <w:t>To</w:t>
          </w:r>
        </w:p>
      </w:docPartBody>
    </w:docPart>
    <w:docPart>
      <w:docPartPr>
        <w:name w:val="1DB2842ACA814D1580EF4FC61209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3B2F-AE70-4428-8289-39DF88EDC4CF}"/>
      </w:docPartPr>
      <w:docPartBody>
        <w:p w:rsidR="00A7227E" w:rsidRDefault="00DD3A5B">
          <w:pPr>
            <w:pStyle w:val="1DB2842ACA814D1580EF4FC612090348"/>
          </w:pPr>
          <w:r w:rsidRPr="00640DA6">
            <w:t>Company Name</w:t>
          </w:r>
        </w:p>
      </w:docPartBody>
    </w:docPart>
    <w:docPart>
      <w:docPartPr>
        <w:name w:val="8576ABF5E5EC4214859F2A79D209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7CEC-0F76-4725-B2A5-2AD2BEDE2F24}"/>
      </w:docPartPr>
      <w:docPartBody>
        <w:p w:rsidR="00A7227E" w:rsidRDefault="00DD3A5B">
          <w:pPr>
            <w:pStyle w:val="8576ABF5E5EC4214859F2A79D209877E"/>
          </w:pPr>
          <w:r w:rsidRPr="00640DA6">
            <w:t>City, ST</w:t>
          </w:r>
        </w:p>
      </w:docPartBody>
    </w:docPart>
    <w:docPart>
      <w:docPartPr>
        <w:name w:val="85E5A508400F436091528439F5A9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B9B6-EE1B-4BB3-B532-FE17D31C478E}"/>
      </w:docPartPr>
      <w:docPartBody>
        <w:p w:rsidR="00A7227E" w:rsidRDefault="00DD3A5B">
          <w:pPr>
            <w:pStyle w:val="85E5A508400F436091528439F5A9DFF8"/>
          </w:pPr>
          <w:r w:rsidRPr="00640DA6">
            <w:t>Education</w:t>
          </w:r>
        </w:p>
      </w:docPartBody>
    </w:docPart>
    <w:docPart>
      <w:docPartPr>
        <w:name w:val="9DA6B4B1B8D5436F880D5897FDA7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19AD-905D-472C-8CCA-F75612633A8D}"/>
      </w:docPartPr>
      <w:docPartBody>
        <w:p w:rsidR="00A7227E" w:rsidRDefault="00DD3A5B">
          <w:pPr>
            <w:pStyle w:val="9DA6B4B1B8D5436F880D5897FDA71332"/>
          </w:pPr>
          <w:r w:rsidRPr="00640DA6">
            <w:t>Dates From</w:t>
          </w:r>
        </w:p>
      </w:docPartBody>
    </w:docPart>
    <w:docPart>
      <w:docPartPr>
        <w:name w:val="3234144A644D4B47B741AE6D3293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BFDA-263E-40BE-AAEB-69BBE0DD76F4}"/>
      </w:docPartPr>
      <w:docPartBody>
        <w:p w:rsidR="00A7227E" w:rsidRDefault="00DD3A5B">
          <w:pPr>
            <w:pStyle w:val="3234144A644D4B47B741AE6D329313B6"/>
          </w:pPr>
          <w:r w:rsidRPr="00640DA6">
            <w:t>To</w:t>
          </w:r>
        </w:p>
      </w:docPartBody>
    </w:docPart>
    <w:docPart>
      <w:docPartPr>
        <w:name w:val="253F250C5214431287863812967D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413E-553E-45A8-948E-0CDA4AB5FDF4}"/>
      </w:docPartPr>
      <w:docPartBody>
        <w:p w:rsidR="00A7227E" w:rsidRDefault="00DD3A5B">
          <w:pPr>
            <w:pStyle w:val="253F250C5214431287863812967D6D2F"/>
          </w:pPr>
          <w:r>
            <w:t>School</w:t>
          </w:r>
          <w:r w:rsidRPr="00640DA6">
            <w:t xml:space="preserve"> Name</w:t>
          </w:r>
        </w:p>
      </w:docPartBody>
    </w:docPart>
    <w:docPart>
      <w:docPartPr>
        <w:name w:val="35FE9BCBDE3D4029AE337846E14A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08E2-73CB-47A3-BF61-62FAECCE26BD}"/>
      </w:docPartPr>
      <w:docPartBody>
        <w:p w:rsidR="00A7227E" w:rsidRDefault="00DD3A5B">
          <w:pPr>
            <w:pStyle w:val="35FE9BCBDE3D4029AE337846E14ABD8B"/>
          </w:pPr>
          <w:r w:rsidRPr="00640DA6">
            <w:t>City, ST</w:t>
          </w:r>
        </w:p>
      </w:docPartBody>
    </w:docPart>
    <w:docPart>
      <w:docPartPr>
        <w:name w:val="7D5E6CF165A748688165FC13F2F5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974A-ABD9-4AB1-B321-3D1E24F03834}"/>
      </w:docPartPr>
      <w:docPartBody>
        <w:p w:rsidR="00A7227E" w:rsidRDefault="00DD3A5B">
          <w:pPr>
            <w:pStyle w:val="7D5E6CF165A748688165FC13F2F56628"/>
          </w:pPr>
          <w:r>
            <w:t>Degree</w:t>
          </w:r>
        </w:p>
      </w:docPartBody>
    </w:docPart>
    <w:docPart>
      <w:docPartPr>
        <w:name w:val="21205A333BB64F72891A81F25789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DF64-89D9-42B2-9436-80B0EE725F69}"/>
      </w:docPartPr>
      <w:docPartBody>
        <w:p w:rsidR="00A7227E" w:rsidRDefault="00DD3A5B">
          <w:pPr>
            <w:pStyle w:val="21205A333BB64F72891A81F257897F5D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E3E6009BA39A48BA9A8001521F8D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32F2-8A8D-41F6-99AA-7D5AE97A471C}"/>
      </w:docPartPr>
      <w:docPartBody>
        <w:p w:rsidR="00A7227E" w:rsidRDefault="00DD3A5B">
          <w:pPr>
            <w:pStyle w:val="E3E6009BA39A48BA9A8001521F8D5E64"/>
          </w:pPr>
          <w:r w:rsidRPr="00640DA6">
            <w:t>Communication</w:t>
          </w:r>
        </w:p>
      </w:docPartBody>
    </w:docPart>
    <w:docPart>
      <w:docPartPr>
        <w:name w:val="8B84310B535D4E388068C52D838D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D92A-7832-4BDE-A18D-B275119CE6B3}"/>
      </w:docPartPr>
      <w:docPartBody>
        <w:p w:rsidR="00A7227E" w:rsidRDefault="00DD3A5B">
          <w:pPr>
            <w:pStyle w:val="8B84310B535D4E388068C52D838DFD12"/>
          </w:pPr>
          <w:r w:rsidRPr="00640DA6">
            <w:t>Leadership</w:t>
          </w:r>
        </w:p>
      </w:docPartBody>
    </w:docPart>
    <w:docPart>
      <w:docPartPr>
        <w:name w:val="B4504C6340B841F9BCF469713F25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7EC3-8EB8-43ED-96F5-11751348BBB7}"/>
      </w:docPartPr>
      <w:docPartBody>
        <w:p w:rsidR="00A7227E" w:rsidRDefault="00DD3A5B">
          <w:pPr>
            <w:pStyle w:val="B4504C6340B841F9BCF469713F251482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B"/>
    <w:rsid w:val="00A7227E"/>
    <w:rsid w:val="00CC0152"/>
    <w:rsid w:val="00D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6279614F5E45859405F042BF386F7F">
    <w:name w:val="D56279614F5E45859405F042BF386F7F"/>
  </w:style>
  <w:style w:type="paragraph" w:customStyle="1" w:styleId="C6E2923E48F34CD8ADD093A41EF92FC5">
    <w:name w:val="C6E2923E48F34CD8ADD093A41EF92FC5"/>
  </w:style>
  <w:style w:type="paragraph" w:customStyle="1" w:styleId="EBBDD4272AB84BC9B29E0F611DF6A2C9">
    <w:name w:val="EBBDD4272AB84BC9B29E0F611DF6A2C9"/>
  </w:style>
  <w:style w:type="paragraph" w:customStyle="1" w:styleId="8513FCECD37A44B3900C8C01A6B66684">
    <w:name w:val="8513FCECD37A44B3900C8C01A6B66684"/>
  </w:style>
  <w:style w:type="paragraph" w:customStyle="1" w:styleId="C9A42D8CCF8841DB99275120494FB884">
    <w:name w:val="C9A42D8CCF8841DB99275120494FB884"/>
  </w:style>
  <w:style w:type="paragraph" w:customStyle="1" w:styleId="7C6FD80A73E6415FA86BEA4D3328ED58">
    <w:name w:val="7C6FD80A73E6415FA86BEA4D3328ED58"/>
  </w:style>
  <w:style w:type="paragraph" w:customStyle="1" w:styleId="AA065ACFD01B4ED6B4D7137BC83BB74F">
    <w:name w:val="AA065ACFD01B4ED6B4D7137BC83BB74F"/>
  </w:style>
  <w:style w:type="paragraph" w:customStyle="1" w:styleId="E505488F3CE74425A9B6FE8D559903F1">
    <w:name w:val="E505488F3CE74425A9B6FE8D559903F1"/>
  </w:style>
  <w:style w:type="paragraph" w:customStyle="1" w:styleId="1DB2842ACA814D1580EF4FC612090348">
    <w:name w:val="1DB2842ACA814D1580EF4FC612090348"/>
  </w:style>
  <w:style w:type="paragraph" w:customStyle="1" w:styleId="8576ABF5E5EC4214859F2A79D209877E">
    <w:name w:val="8576ABF5E5EC4214859F2A79D209877E"/>
  </w:style>
  <w:style w:type="paragraph" w:customStyle="1" w:styleId="3B741052013D471C84B131330D2D88CE">
    <w:name w:val="3B741052013D471C84B131330D2D88CE"/>
  </w:style>
  <w:style w:type="paragraph" w:customStyle="1" w:styleId="55411A099C2E4C12BFE890E53FF7A1ED">
    <w:name w:val="55411A099C2E4C12BFE890E53FF7A1ED"/>
  </w:style>
  <w:style w:type="paragraph" w:customStyle="1" w:styleId="3904BD6932BA4E46B15337191655F5FD">
    <w:name w:val="3904BD6932BA4E46B15337191655F5FD"/>
  </w:style>
  <w:style w:type="paragraph" w:customStyle="1" w:styleId="797235D7FF1D4EA7857AD22CC47FDEE1">
    <w:name w:val="797235D7FF1D4EA7857AD22CC47FDEE1"/>
  </w:style>
  <w:style w:type="paragraph" w:customStyle="1" w:styleId="9D6755BA0EE84F67986E48EFF00C844C">
    <w:name w:val="9D6755BA0EE84F67986E48EFF00C844C"/>
  </w:style>
  <w:style w:type="paragraph" w:customStyle="1" w:styleId="8A77FEAF65504887A5549EC4539ADD3A">
    <w:name w:val="8A77FEAF65504887A5549EC4539ADD3A"/>
  </w:style>
  <w:style w:type="paragraph" w:customStyle="1" w:styleId="19229F61F5B046A89D2720B429BEDDCD">
    <w:name w:val="19229F61F5B046A89D2720B429BEDDCD"/>
  </w:style>
  <w:style w:type="paragraph" w:customStyle="1" w:styleId="9F5190BA04EE470BBB7D7F92DA9F1144">
    <w:name w:val="9F5190BA04EE470BBB7D7F92DA9F1144"/>
  </w:style>
  <w:style w:type="paragraph" w:customStyle="1" w:styleId="85E5A508400F436091528439F5A9DFF8">
    <w:name w:val="85E5A508400F436091528439F5A9DFF8"/>
  </w:style>
  <w:style w:type="paragraph" w:customStyle="1" w:styleId="9DA6B4B1B8D5436F880D5897FDA71332">
    <w:name w:val="9DA6B4B1B8D5436F880D5897FDA71332"/>
  </w:style>
  <w:style w:type="paragraph" w:customStyle="1" w:styleId="3234144A644D4B47B741AE6D329313B6">
    <w:name w:val="3234144A644D4B47B741AE6D329313B6"/>
  </w:style>
  <w:style w:type="paragraph" w:customStyle="1" w:styleId="253F250C5214431287863812967D6D2F">
    <w:name w:val="253F250C5214431287863812967D6D2F"/>
  </w:style>
  <w:style w:type="paragraph" w:customStyle="1" w:styleId="35FE9BCBDE3D4029AE337846E14ABD8B">
    <w:name w:val="35FE9BCBDE3D4029AE337846E14ABD8B"/>
  </w:style>
  <w:style w:type="paragraph" w:customStyle="1" w:styleId="7D5E6CF165A748688165FC13F2F56628">
    <w:name w:val="7D5E6CF165A748688165FC13F2F56628"/>
  </w:style>
  <w:style w:type="paragraph" w:customStyle="1" w:styleId="21205A333BB64F72891A81F257897F5D">
    <w:name w:val="21205A333BB64F72891A81F257897F5D"/>
  </w:style>
  <w:style w:type="paragraph" w:customStyle="1" w:styleId="E3E6009BA39A48BA9A8001521F8D5E64">
    <w:name w:val="E3E6009BA39A48BA9A8001521F8D5E64"/>
  </w:style>
  <w:style w:type="paragraph" w:customStyle="1" w:styleId="DA731DF93EF344FCBE419A2E9A9F586D">
    <w:name w:val="DA731DF93EF344FCBE419A2E9A9F586D"/>
  </w:style>
  <w:style w:type="paragraph" w:customStyle="1" w:styleId="8B84310B535D4E388068C52D838DFD12">
    <w:name w:val="8B84310B535D4E388068C52D838DFD12"/>
  </w:style>
  <w:style w:type="paragraph" w:customStyle="1" w:styleId="BDD3C99CA9E3445B8FEBEE2CA5DFCA50">
    <w:name w:val="BDD3C99CA9E3445B8FEBEE2CA5DFCA50"/>
  </w:style>
  <w:style w:type="paragraph" w:customStyle="1" w:styleId="B4504C6340B841F9BCF469713F251482">
    <w:name w:val="B4504C6340B841F9BCF469713F251482"/>
  </w:style>
  <w:style w:type="paragraph" w:customStyle="1" w:styleId="5304797E20A0409F96DED4F71C3310A6">
    <w:name w:val="5304797E20A0409F96DED4F71C3310A6"/>
  </w:style>
  <w:style w:type="paragraph" w:customStyle="1" w:styleId="7D5CD8212CD948EB9DD0B9045FD04740">
    <w:name w:val="7D5CD8212CD948EB9DD0B9045FD04740"/>
  </w:style>
  <w:style w:type="paragraph" w:customStyle="1" w:styleId="C88582392229423C8A9D47D35CA1E483">
    <w:name w:val="C88582392229423C8A9D47D35CA1E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 (elegant)</Template>
  <TotalTime>37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KARDAM</dc:creator>
  <cp:lastModifiedBy>NITIN KARDAM</cp:lastModifiedBy>
  <cp:revision>2</cp:revision>
  <cp:lastPrinted>2003-12-31T20:25:00Z</cp:lastPrinted>
  <dcterms:created xsi:type="dcterms:W3CDTF">2020-06-03T05:49:00Z</dcterms:created>
  <dcterms:modified xsi:type="dcterms:W3CDTF">2020-06-30T14:19:00Z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