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4D" w:rsidRDefault="00E16A05" w:rsidP="002A234D">
      <w:pPr>
        <w:ind w:hanging="180"/>
        <w:jc w:val="center"/>
        <w:rPr>
          <w:rFonts w:ascii="Bodoni MT" w:hAnsi="Bodoni MT" w:cs="Aparajita"/>
          <w:b/>
          <w:sz w:val="40"/>
          <w:szCs w:val="40"/>
        </w:rPr>
      </w:pPr>
      <w:proofErr w:type="spellStart"/>
      <w:r>
        <w:rPr>
          <w:rFonts w:ascii="Bodoni MT" w:hAnsi="Bodoni MT" w:cs="Aparajita"/>
          <w:b/>
          <w:sz w:val="40"/>
          <w:szCs w:val="40"/>
        </w:rPr>
        <w:t>Poulomi</w:t>
      </w:r>
      <w:proofErr w:type="spellEnd"/>
      <w:r>
        <w:rPr>
          <w:rFonts w:ascii="Bodoni MT" w:hAnsi="Bodoni MT" w:cs="Aparajita"/>
          <w:b/>
          <w:sz w:val="40"/>
          <w:szCs w:val="40"/>
        </w:rPr>
        <w:t xml:space="preserve"> Das Bhattacharya</w:t>
      </w:r>
    </w:p>
    <w:p w:rsidR="00B8657F" w:rsidRPr="002A234D" w:rsidRDefault="00B8657F" w:rsidP="002A234D">
      <w:pPr>
        <w:ind w:hanging="180"/>
        <w:jc w:val="center"/>
        <w:rPr>
          <w:rFonts w:ascii="Bodoni MT" w:hAnsi="Bodoni MT" w:cs="Aparajita"/>
          <w:b/>
          <w:sz w:val="40"/>
          <w:szCs w:val="40"/>
        </w:rPr>
      </w:pPr>
    </w:p>
    <w:p w:rsidR="007A58AB" w:rsidRPr="007A58AB" w:rsidRDefault="007A58AB" w:rsidP="007A58AB">
      <w:pPr>
        <w:ind w:hanging="180"/>
        <w:rPr>
          <w:rFonts w:ascii="Bodoni MT" w:hAnsi="Bodoni MT" w:cs="Aparajita"/>
          <w:b/>
          <w:sz w:val="24"/>
          <w:szCs w:val="24"/>
        </w:rPr>
      </w:pPr>
      <w:r w:rsidRPr="007A58AB">
        <w:rPr>
          <w:rFonts w:ascii="Bodoni MT" w:hAnsi="Bodoni MT" w:cs="Aparajita"/>
          <w:b/>
          <w:sz w:val="24"/>
          <w:szCs w:val="24"/>
        </w:rPr>
        <w:t xml:space="preserve">Appaswamy Habitat, Door No: 2081, Tower 2, </w:t>
      </w:r>
      <w:proofErr w:type="spellStart"/>
      <w:r w:rsidRPr="007A58AB">
        <w:rPr>
          <w:rFonts w:ascii="Bodoni MT" w:hAnsi="Bodoni MT" w:cs="Aparajita"/>
          <w:b/>
          <w:sz w:val="24"/>
          <w:szCs w:val="24"/>
        </w:rPr>
        <w:t>M.R.Radha</w:t>
      </w:r>
      <w:proofErr w:type="spellEnd"/>
      <w:r w:rsidRPr="007A58AB">
        <w:rPr>
          <w:rFonts w:ascii="Bodoni MT" w:hAnsi="Bodoni MT" w:cs="Aparajita"/>
          <w:b/>
          <w:sz w:val="24"/>
          <w:szCs w:val="24"/>
        </w:rPr>
        <w:t xml:space="preserve"> Road, </w:t>
      </w:r>
      <w:proofErr w:type="spellStart"/>
      <w:r w:rsidRPr="007A58AB">
        <w:rPr>
          <w:rFonts w:ascii="Bodoni MT" w:hAnsi="Bodoni MT" w:cs="Aparajita"/>
          <w:b/>
          <w:sz w:val="24"/>
          <w:szCs w:val="24"/>
        </w:rPr>
        <w:t>Pudupakkam</w:t>
      </w:r>
      <w:proofErr w:type="spellEnd"/>
      <w:r w:rsidRPr="007A58AB">
        <w:rPr>
          <w:rFonts w:ascii="Bodoni MT" w:hAnsi="Bodoni MT" w:cs="Aparajita"/>
          <w:b/>
          <w:sz w:val="24"/>
          <w:szCs w:val="24"/>
        </w:rPr>
        <w:t xml:space="preserve">, Chennai-603103 </w:t>
      </w:r>
    </w:p>
    <w:p w:rsidR="00D060B4" w:rsidRDefault="002A234D" w:rsidP="007A58AB">
      <w:pPr>
        <w:ind w:hanging="180"/>
        <w:rPr>
          <w:rFonts w:ascii="Bodoni MT" w:hAnsi="Bodoni MT" w:cs="Aparajita"/>
          <w:b/>
          <w:szCs w:val="22"/>
        </w:rPr>
      </w:pPr>
      <w:r w:rsidRPr="002A234D">
        <w:rPr>
          <w:rFonts w:ascii="Bodoni MT" w:hAnsi="Bodoni MT" w:cs="Aparajita"/>
          <w:b/>
          <w:szCs w:val="22"/>
        </w:rPr>
        <w:t xml:space="preserve"> Cell- 91-</w:t>
      </w:r>
      <w:r w:rsidR="00E16A05">
        <w:rPr>
          <w:rFonts w:ascii="Bodoni MT" w:hAnsi="Bodoni MT" w:cs="Aparajita"/>
          <w:b/>
          <w:szCs w:val="22"/>
        </w:rPr>
        <w:t xml:space="preserve">8056151664 </w:t>
      </w:r>
      <w:hyperlink r:id="rId8" w:history="1">
        <w:r w:rsidR="00B8657F" w:rsidRPr="008F2499">
          <w:rPr>
            <w:rStyle w:val="Hyperlink"/>
            <w:rFonts w:ascii="Bodoni MT" w:hAnsi="Bodoni MT" w:cs="Aparajita"/>
            <w:b/>
            <w:szCs w:val="22"/>
          </w:rPr>
          <w:t>poulomi.bhattacharya9@gmail.com/</w:t>
        </w:r>
      </w:hyperlink>
      <w:r w:rsidR="00B8657F">
        <w:rPr>
          <w:rFonts w:ascii="Bodoni MT" w:hAnsi="Bodoni MT" w:cs="Aparajita"/>
          <w:b/>
          <w:szCs w:val="22"/>
        </w:rPr>
        <w:t xml:space="preserve"> bhattacharya_poulomi@yahoo.co.in</w:t>
      </w:r>
    </w:p>
    <w:p w:rsidR="00B8657F" w:rsidRPr="002A234D" w:rsidRDefault="00B8657F" w:rsidP="00B8657F">
      <w:pPr>
        <w:rPr>
          <w:rFonts w:ascii="Bodoni MT" w:hAnsi="Bodoni MT" w:cs="Aparajita"/>
          <w:b/>
          <w:szCs w:val="22"/>
        </w:rPr>
      </w:pPr>
    </w:p>
    <w:p w:rsidR="005F156D" w:rsidRPr="007F3642" w:rsidRDefault="0089312D" w:rsidP="005F156D">
      <w:pPr>
        <w:pStyle w:val="Company"/>
        <w:tabs>
          <w:tab w:val="clear" w:pos="2880"/>
        </w:tabs>
        <w:jc w:val="center"/>
        <w:rPr>
          <w:rFonts w:ascii="Bodoni MT" w:hAnsi="Bodoni MT" w:cs="Arial"/>
          <w:color w:val="000000"/>
          <w:szCs w:val="22"/>
          <w:lang w:val="en-IN"/>
        </w:rPr>
      </w:pPr>
      <w:r>
        <w:rPr>
          <w:rFonts w:ascii="Bodoni MT" w:hAnsi="Bodoni MT"/>
          <w:b w:val="0"/>
          <w:sz w:val="24"/>
          <w:szCs w:val="24"/>
        </w:rPr>
        <w:pict>
          <v:rect id="_x0000_i1025" style="width:538.65pt;height:3pt" o:hrpct="0" o:hralign="center" o:hrstd="t" o:hrnoshade="t" o:hr="t" fillcolor="black" stroked="f"/>
        </w:pict>
      </w:r>
      <w:r w:rsidR="00156C96" w:rsidRPr="002A234D">
        <w:rPr>
          <w:rFonts w:ascii="Bodoni MT" w:hAnsi="Bodoni MT"/>
          <w:b w:val="0"/>
          <w:szCs w:val="22"/>
        </w:rPr>
        <w:t xml:space="preserve"> </w:t>
      </w:r>
      <w:r w:rsidR="00156C96">
        <w:rPr>
          <w:rFonts w:ascii="Bodoni MT" w:hAnsi="Bodoni MT" w:cs="Arial"/>
          <w:color w:val="000000"/>
          <w:szCs w:val="22"/>
          <w:lang w:val="en-IN"/>
        </w:rPr>
        <w:t>Career Objective</w:t>
      </w:r>
    </w:p>
    <w:p w:rsidR="0071781E" w:rsidRPr="002A234D" w:rsidRDefault="0089312D" w:rsidP="002A234D">
      <w:pPr>
        <w:pStyle w:val="Heading1"/>
        <w:rPr>
          <w:rFonts w:ascii="Bodoni MT" w:hAnsi="Bodoni MT"/>
          <w:szCs w:val="22"/>
        </w:rPr>
      </w:pPr>
      <w:r>
        <w:rPr>
          <w:rFonts w:ascii="Bodoni MT" w:hAnsi="Bodoni MT"/>
          <w:b w:val="0"/>
          <w:szCs w:val="22"/>
          <w:u w:val="none"/>
        </w:rPr>
        <w:pict>
          <v:rect id="_x0000_i1026" style="width:538.65pt;height:1.5pt" o:hrpct="0" o:hralign="center" o:hrstd="t" o:hrnoshade="t" o:hr="t" fillcolor="#7f7f7f" stroked="f"/>
        </w:pict>
      </w:r>
    </w:p>
    <w:p w:rsidR="00843C27" w:rsidRDefault="007A58AB" w:rsidP="004C0134">
      <w:pPr>
        <w:jc w:val="left"/>
        <w:rPr>
          <w:rFonts w:ascii="Bodoni MT" w:hAnsi="Bodoni MT"/>
        </w:rPr>
      </w:pPr>
      <w:r>
        <w:rPr>
          <w:rFonts w:ascii="Bodoni MT" w:hAnsi="Bodoni MT"/>
        </w:rPr>
        <w:t xml:space="preserve">Being a profound writer </w:t>
      </w:r>
      <w:r w:rsidR="00B8657F">
        <w:rPr>
          <w:rFonts w:ascii="Bodoni MT" w:hAnsi="Bodoni MT"/>
        </w:rPr>
        <w:t>a</w:t>
      </w:r>
      <w:r>
        <w:rPr>
          <w:rFonts w:ascii="Bodoni MT" w:hAnsi="Bodoni MT"/>
        </w:rPr>
        <w:t>n</w:t>
      </w:r>
      <w:r w:rsidR="00B8657F">
        <w:rPr>
          <w:rFonts w:ascii="Bodoni MT" w:hAnsi="Bodoni MT"/>
        </w:rPr>
        <w:t>d</w:t>
      </w:r>
      <w:r>
        <w:rPr>
          <w:rFonts w:ascii="Bodoni MT" w:hAnsi="Bodoni MT"/>
        </w:rPr>
        <w:t xml:space="preserve"> responsible teacher </w:t>
      </w:r>
      <w:r w:rsidR="00B8657F">
        <w:rPr>
          <w:rFonts w:ascii="Bodoni MT" w:hAnsi="Bodoni MT"/>
        </w:rPr>
        <w:t xml:space="preserve">to </w:t>
      </w:r>
      <w:r w:rsidR="00332F27">
        <w:rPr>
          <w:rFonts w:ascii="Bodoni MT" w:hAnsi="Bodoni MT"/>
        </w:rPr>
        <w:t>acquire</w:t>
      </w:r>
      <w:r w:rsidR="00A24398">
        <w:rPr>
          <w:rFonts w:ascii="Bodoni MT" w:hAnsi="Bodoni MT"/>
        </w:rPr>
        <w:t xml:space="preserve"> </w:t>
      </w:r>
      <w:r w:rsidR="00332F27">
        <w:rPr>
          <w:rFonts w:ascii="Bodoni MT" w:hAnsi="Bodoni MT"/>
        </w:rPr>
        <w:t xml:space="preserve">and implement </w:t>
      </w:r>
      <w:r w:rsidR="002F7FE3">
        <w:rPr>
          <w:rFonts w:ascii="Bodoni MT" w:hAnsi="Bodoni MT"/>
        </w:rPr>
        <w:t xml:space="preserve">my suitable knowledge </w:t>
      </w:r>
      <w:r w:rsidR="00843C27" w:rsidRPr="00843C27">
        <w:rPr>
          <w:rFonts w:ascii="Bodoni MT" w:hAnsi="Bodoni MT"/>
        </w:rPr>
        <w:t>and ability</w:t>
      </w:r>
      <w:r w:rsidR="00332F27">
        <w:rPr>
          <w:rFonts w:ascii="Bodoni MT" w:hAnsi="Bodoni MT"/>
        </w:rPr>
        <w:t xml:space="preserve"> in a perfect workplace</w:t>
      </w:r>
      <w:bookmarkStart w:id="0" w:name="_GoBack"/>
      <w:bookmarkEnd w:id="0"/>
      <w:r w:rsidR="00843C27" w:rsidRPr="00843C27">
        <w:rPr>
          <w:rFonts w:ascii="Bodoni MT" w:hAnsi="Bodoni MT"/>
        </w:rPr>
        <w:t>.</w:t>
      </w:r>
    </w:p>
    <w:p w:rsidR="005F156D" w:rsidRPr="002A234D" w:rsidRDefault="003D6B4A" w:rsidP="005F156D">
      <w:pPr>
        <w:rPr>
          <w:rFonts w:ascii="Bodoni MT" w:hAnsi="Bodoni MT" w:cs="Arial"/>
          <w:color w:val="000000"/>
          <w:szCs w:val="22"/>
          <w:lang w:val="en-IN"/>
        </w:rPr>
      </w:pPr>
      <w:r>
        <w:rPr>
          <w:rFonts w:ascii="Bodoni MT" w:hAnsi="Bodoni MT" w:cs="Arial"/>
          <w:noProof/>
          <w:color w:val="000000"/>
          <w:szCs w:val="22"/>
          <w:lang w:val="en-IN" w:eastAsia="en-I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40640</wp:posOffset>
                </wp:positionV>
                <wp:extent cx="6648450" cy="26416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64160"/>
                        </a:xfrm>
                        <a:prstGeom prst="flowChartProcess">
                          <a:avLst/>
                        </a:prstGeom>
                        <a:solidFill>
                          <a:srgbClr val="BFBFBF"/>
                        </a:solidFill>
                        <a:ln w="9525">
                          <a:solidFill>
                            <a:srgbClr val="BFBFBF"/>
                          </a:solidFill>
                          <a:miter lim="800000"/>
                          <a:headEnd/>
                          <a:tailEnd/>
                        </a:ln>
                      </wps:spPr>
                      <wps:txbx>
                        <w:txbxContent>
                          <w:p w:rsidR="005F156D" w:rsidRPr="007F3642" w:rsidRDefault="00156C96" w:rsidP="005F156D">
                            <w:pPr>
                              <w:pStyle w:val="Company"/>
                              <w:tabs>
                                <w:tab w:val="clear" w:pos="2880"/>
                              </w:tabs>
                              <w:jc w:val="center"/>
                              <w:rPr>
                                <w:rFonts w:ascii="Bodoni MT" w:hAnsi="Bodoni MT" w:cs="Arial"/>
                                <w:color w:val="000000"/>
                                <w:szCs w:val="22"/>
                                <w:lang w:val="en-IN"/>
                              </w:rPr>
                            </w:pPr>
                            <w:r>
                              <w:rPr>
                                <w:rFonts w:ascii="Bodoni MT" w:hAnsi="Bodoni MT" w:cs="Arial"/>
                                <w:color w:val="000000"/>
                                <w:szCs w:val="22"/>
                                <w:lang w:val="en-IN"/>
                              </w:rPr>
                              <w:t xml:space="preserve">Executive </w:t>
                            </w:r>
                            <w:r w:rsidRPr="002A234D">
                              <w:rPr>
                                <w:rFonts w:ascii="Bodoni MT" w:hAnsi="Bodoni MT" w:cs="Arial"/>
                                <w:color w:val="000000"/>
                                <w:szCs w:val="22"/>
                                <w:lang w:val="en-IN"/>
                              </w:rPr>
                              <w:t>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6" o:spid="_x0000_s1026" type="#_x0000_t109" style="position:absolute;left:0;text-align:left;margin-left:0;margin-top:3.2pt;width:523.5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" fillcolor="#bfbfbf" strokecolor="#bfbfbf">
                <v:textbox>
                  <w:txbxContent>
                    <w:p w:rsidR="005F156D" w:rsidRPr="007F3642" w:rsidRDefault="00156C96" w:rsidP="005F156D">
                      <w:pPr>
                        <w:pStyle w:val="Company"/>
                        <w:tabs>
                          <w:tab w:val="clear" w:pos="2880"/>
                        </w:tabs>
                        <w:jc w:val="center"/>
                        <w:rPr>
                          <w:rFonts w:ascii="Bodoni MT" w:hAnsi="Bodoni MT" w:cs="Arial"/>
                          <w:color w:val="000000"/>
                          <w:szCs w:val="22"/>
                          <w:lang w:val="en-IN"/>
                        </w:rPr>
                      </w:pPr>
                      <w:r>
                        <w:rPr>
                          <w:rFonts w:ascii="Bodoni MT" w:hAnsi="Bodoni MT" w:cs="Arial"/>
                          <w:color w:val="000000"/>
                          <w:szCs w:val="22"/>
                          <w:lang w:val="en-IN"/>
                        </w:rPr>
                        <w:t xml:space="preserve">Executive </w:t>
                      </w:r>
                      <w:r w:rsidRPr="002A234D">
                        <w:rPr>
                          <w:rFonts w:ascii="Bodoni MT" w:hAnsi="Bodoni MT" w:cs="Arial"/>
                          <w:color w:val="000000"/>
                          <w:szCs w:val="22"/>
                          <w:lang w:val="en-IN"/>
                        </w:rPr>
                        <w:t>Summary</w:t>
                      </w:r>
                    </w:p>
                  </w:txbxContent>
                </v:textbox>
              </v:shape>
            </w:pict>
          </mc:Fallback>
        </mc:AlternateContent>
      </w:r>
    </w:p>
    <w:p w:rsidR="00A37AAE" w:rsidRDefault="00137B52" w:rsidP="00196881">
      <w:pPr>
        <w:spacing w:before="240"/>
        <w:jc w:val="left"/>
        <w:rPr>
          <w:rFonts w:ascii="Bodoni MT" w:hAnsi="Bodoni MT"/>
        </w:rPr>
      </w:pPr>
      <w:r>
        <w:rPr>
          <w:rFonts w:ascii="Bodoni MT" w:hAnsi="Bodoni MT"/>
        </w:rPr>
        <w:t>H</w:t>
      </w:r>
      <w:r w:rsidRPr="00E85A31">
        <w:rPr>
          <w:rFonts w:ascii="Bodoni MT" w:hAnsi="Bodoni MT"/>
        </w:rPr>
        <w:t xml:space="preserve">ighly motivated </w:t>
      </w:r>
      <w:r w:rsidR="00A24398">
        <w:rPr>
          <w:rFonts w:ascii="Bodoni MT" w:hAnsi="Bodoni MT"/>
        </w:rPr>
        <w:t xml:space="preserve">responsible </w:t>
      </w:r>
      <w:r w:rsidR="00B8657F">
        <w:rPr>
          <w:rFonts w:ascii="Bodoni MT" w:hAnsi="Bodoni MT"/>
        </w:rPr>
        <w:t xml:space="preserve">teacher </w:t>
      </w:r>
      <w:r w:rsidR="009F5A8E">
        <w:rPr>
          <w:rFonts w:ascii="Bodoni MT" w:hAnsi="Bodoni MT"/>
        </w:rPr>
        <w:t>and profound writer</w:t>
      </w:r>
      <w:r>
        <w:rPr>
          <w:rFonts w:ascii="Bodoni MT" w:hAnsi="Bodoni MT"/>
        </w:rPr>
        <w:t xml:space="preserve">. </w:t>
      </w:r>
    </w:p>
    <w:p w:rsidR="005F156D" w:rsidRDefault="00A37AAE" w:rsidP="00196881">
      <w:pPr>
        <w:spacing w:before="240"/>
        <w:jc w:val="left"/>
        <w:rPr>
          <w:rFonts w:ascii="Bodoni MT" w:hAnsi="Bodoni MT"/>
        </w:rPr>
      </w:pPr>
      <w:r>
        <w:rPr>
          <w:rFonts w:ascii="Bodoni MT" w:hAnsi="Bodoni MT"/>
        </w:rPr>
        <w:t xml:space="preserve">Completed </w:t>
      </w:r>
      <w:r w:rsidR="005F156D" w:rsidRPr="00F03310">
        <w:rPr>
          <w:rFonts w:ascii="Bodoni MT" w:hAnsi="Bodoni MT"/>
        </w:rPr>
        <w:t>Masters in English</w:t>
      </w:r>
      <w:r>
        <w:rPr>
          <w:rFonts w:ascii="Bodoni MT" w:hAnsi="Bodoni MT"/>
        </w:rPr>
        <w:t xml:space="preserve"> through IGNOU and also have done </w:t>
      </w:r>
      <w:r w:rsidR="000B0B70">
        <w:rPr>
          <w:rFonts w:ascii="Bodoni MT" w:hAnsi="Bodoni MT"/>
        </w:rPr>
        <w:t xml:space="preserve">an </w:t>
      </w:r>
      <w:r w:rsidR="005F156D">
        <w:rPr>
          <w:rFonts w:ascii="Bodoni MT" w:hAnsi="Bodoni MT"/>
        </w:rPr>
        <w:t xml:space="preserve">Intermediate diploma </w:t>
      </w:r>
      <w:r w:rsidR="005F156D" w:rsidRPr="00F03310">
        <w:rPr>
          <w:rFonts w:ascii="Bodoni MT" w:hAnsi="Bodoni MT"/>
        </w:rPr>
        <w:t xml:space="preserve">in Spanish </w:t>
      </w:r>
      <w:r w:rsidR="005F156D">
        <w:rPr>
          <w:rFonts w:ascii="Bodoni MT" w:hAnsi="Bodoni MT"/>
        </w:rPr>
        <w:t xml:space="preserve">Language </w:t>
      </w:r>
      <w:r w:rsidR="005F156D" w:rsidRPr="00F03310">
        <w:rPr>
          <w:rFonts w:ascii="Bodoni MT" w:hAnsi="Bodoni MT"/>
        </w:rPr>
        <w:t xml:space="preserve">through </w:t>
      </w:r>
      <w:r w:rsidR="00B8657F">
        <w:rPr>
          <w:rFonts w:ascii="Bodoni MT" w:hAnsi="Bodoni MT"/>
        </w:rPr>
        <w:t>‘</w:t>
      </w:r>
      <w:proofErr w:type="spellStart"/>
      <w:r w:rsidR="005F156D" w:rsidRPr="00F03310">
        <w:rPr>
          <w:rFonts w:ascii="Bodoni MT" w:hAnsi="Bodoni MT"/>
        </w:rPr>
        <w:t>Instituto</w:t>
      </w:r>
      <w:proofErr w:type="spellEnd"/>
      <w:r w:rsidR="005F156D" w:rsidRPr="00F03310">
        <w:rPr>
          <w:rFonts w:ascii="Bodoni MT" w:hAnsi="Bodoni MT"/>
        </w:rPr>
        <w:t xml:space="preserve"> Hispania</w:t>
      </w:r>
      <w:r w:rsidR="00B8657F">
        <w:rPr>
          <w:rFonts w:ascii="Bodoni MT" w:hAnsi="Bodoni MT"/>
        </w:rPr>
        <w:t>’</w:t>
      </w:r>
      <w:r w:rsidR="00332F27">
        <w:rPr>
          <w:rFonts w:ascii="Bodoni MT" w:hAnsi="Bodoni MT"/>
        </w:rPr>
        <w:t>, Chennai</w:t>
      </w:r>
      <w:r w:rsidR="005F156D">
        <w:rPr>
          <w:rFonts w:ascii="Bodoni MT" w:hAnsi="Bodoni MT"/>
        </w:rPr>
        <w:t>.</w:t>
      </w:r>
    </w:p>
    <w:p w:rsidR="005F156D" w:rsidRDefault="005F156D" w:rsidP="005F156D">
      <w:pPr>
        <w:jc w:val="left"/>
        <w:rPr>
          <w:rFonts w:ascii="Bodoni MT" w:hAnsi="Bodoni MT"/>
        </w:rPr>
      </w:pPr>
    </w:p>
    <w:p w:rsidR="005F156D" w:rsidRDefault="005F156D" w:rsidP="005F156D">
      <w:pPr>
        <w:jc w:val="left"/>
        <w:rPr>
          <w:rFonts w:ascii="Bodoni MT" w:hAnsi="Bodoni MT"/>
        </w:rPr>
      </w:pPr>
      <w:r>
        <w:rPr>
          <w:rFonts w:ascii="Bodoni MT" w:hAnsi="Bodoni MT"/>
        </w:rPr>
        <w:t>R</w:t>
      </w:r>
      <w:r w:rsidRPr="00F03310">
        <w:rPr>
          <w:rFonts w:ascii="Bodoni MT" w:hAnsi="Bodoni MT"/>
        </w:rPr>
        <w:t xml:space="preserve">ecently I </w:t>
      </w:r>
      <w:r>
        <w:rPr>
          <w:rFonts w:ascii="Bodoni MT" w:hAnsi="Bodoni MT"/>
        </w:rPr>
        <w:t xml:space="preserve">have </w:t>
      </w:r>
      <w:r w:rsidRPr="00F03310">
        <w:rPr>
          <w:rFonts w:ascii="Bodoni MT" w:hAnsi="Bodoni MT"/>
        </w:rPr>
        <w:t>completed Dipl</w:t>
      </w:r>
      <w:r w:rsidR="006A6BF3">
        <w:rPr>
          <w:rFonts w:ascii="Bodoni MT" w:hAnsi="Bodoni MT"/>
        </w:rPr>
        <w:t>oma in Technical Writing through</w:t>
      </w:r>
      <w:r w:rsidR="001C22EE">
        <w:rPr>
          <w:rFonts w:ascii="Bodoni MT" w:hAnsi="Bodoni MT"/>
        </w:rPr>
        <w:t xml:space="preserve"> K</w:t>
      </w:r>
      <w:r w:rsidR="00B8657F">
        <w:rPr>
          <w:rFonts w:ascii="Bodoni MT" w:hAnsi="Bodoni MT"/>
        </w:rPr>
        <w:t>-</w:t>
      </w:r>
      <w:r w:rsidR="001C22EE">
        <w:rPr>
          <w:rFonts w:ascii="Bodoni MT" w:hAnsi="Bodoni MT"/>
        </w:rPr>
        <w:t xml:space="preserve">Buffer </w:t>
      </w:r>
      <w:r w:rsidRPr="00F03310">
        <w:rPr>
          <w:rFonts w:ascii="Bodoni MT" w:hAnsi="Bodoni MT"/>
        </w:rPr>
        <w:t xml:space="preserve">which </w:t>
      </w:r>
      <w:r w:rsidR="00FF6987">
        <w:rPr>
          <w:rFonts w:ascii="Bodoni MT" w:hAnsi="Bodoni MT"/>
        </w:rPr>
        <w:t xml:space="preserve">gave me </w:t>
      </w:r>
      <w:r>
        <w:rPr>
          <w:rFonts w:ascii="Bodoni MT" w:hAnsi="Bodoni MT"/>
        </w:rPr>
        <w:t xml:space="preserve">good insight </w:t>
      </w:r>
      <w:r w:rsidR="00FF6987">
        <w:rPr>
          <w:rFonts w:ascii="Bodoni MT" w:hAnsi="Bodoni MT"/>
        </w:rPr>
        <w:t xml:space="preserve">to </w:t>
      </w:r>
      <w:r>
        <w:rPr>
          <w:rFonts w:ascii="Bodoni MT" w:hAnsi="Bodoni MT"/>
        </w:rPr>
        <w:t>technical writing</w:t>
      </w:r>
      <w:r w:rsidRPr="00F03310">
        <w:rPr>
          <w:rFonts w:ascii="Bodoni MT" w:hAnsi="Bodoni MT"/>
        </w:rPr>
        <w:t xml:space="preserve">. </w:t>
      </w:r>
    </w:p>
    <w:p w:rsidR="00A37AAE" w:rsidRDefault="00A37AAE" w:rsidP="005F156D">
      <w:pPr>
        <w:jc w:val="left"/>
        <w:rPr>
          <w:rFonts w:ascii="Bodoni MT" w:hAnsi="Bodoni MT"/>
        </w:rPr>
      </w:pPr>
    </w:p>
    <w:p w:rsidR="00582492" w:rsidRDefault="002E7253" w:rsidP="00582492">
      <w:pPr>
        <w:jc w:val="left"/>
        <w:rPr>
          <w:rFonts w:ascii="Bodoni MT" w:hAnsi="Bodoni MT"/>
        </w:rPr>
      </w:pPr>
      <w:r>
        <w:rPr>
          <w:rFonts w:ascii="Bodoni MT" w:hAnsi="Bodoni MT"/>
        </w:rPr>
        <w:t xml:space="preserve">Previously I worked with </w:t>
      </w:r>
      <w:r w:rsidR="00100F16">
        <w:rPr>
          <w:rFonts w:ascii="Bodoni MT" w:hAnsi="Bodoni MT"/>
        </w:rPr>
        <w:t xml:space="preserve">Photon </w:t>
      </w:r>
      <w:proofErr w:type="spellStart"/>
      <w:r w:rsidR="00100F16">
        <w:rPr>
          <w:rFonts w:ascii="Bodoni MT" w:hAnsi="Bodoni MT"/>
        </w:rPr>
        <w:t>Infotech</w:t>
      </w:r>
      <w:proofErr w:type="spellEnd"/>
      <w:r w:rsidR="00100F16">
        <w:rPr>
          <w:rFonts w:ascii="Bodoni MT" w:hAnsi="Bodoni MT"/>
        </w:rPr>
        <w:t xml:space="preserve"> </w:t>
      </w:r>
      <w:r w:rsidR="00A2391B">
        <w:rPr>
          <w:rFonts w:ascii="Bodoni MT" w:hAnsi="Bodoni MT"/>
        </w:rPr>
        <w:t>as e</w:t>
      </w:r>
      <w:r w:rsidR="00B8657F">
        <w:rPr>
          <w:rFonts w:ascii="Bodoni MT" w:hAnsi="Bodoni MT"/>
        </w:rPr>
        <w:t>-</w:t>
      </w:r>
      <w:r w:rsidR="00A2391B">
        <w:rPr>
          <w:rFonts w:ascii="Bodoni MT" w:hAnsi="Bodoni MT"/>
        </w:rPr>
        <w:t>Tutor</w:t>
      </w:r>
      <w:r w:rsidR="000B0B70">
        <w:rPr>
          <w:rFonts w:ascii="Bodoni MT" w:hAnsi="Bodoni MT"/>
        </w:rPr>
        <w:t>. Where I was responsible to teach</w:t>
      </w:r>
      <w:r w:rsidR="00100F16">
        <w:rPr>
          <w:rFonts w:ascii="Bodoni MT" w:hAnsi="Bodoni MT"/>
        </w:rPr>
        <w:t xml:space="preserve"> </w:t>
      </w:r>
      <w:r w:rsidR="000B0B70">
        <w:rPr>
          <w:rFonts w:ascii="Bodoni MT" w:hAnsi="Bodoni MT"/>
        </w:rPr>
        <w:t xml:space="preserve">English language </w:t>
      </w:r>
      <w:r w:rsidR="00100F16">
        <w:rPr>
          <w:rFonts w:ascii="Bodoni MT" w:hAnsi="Bodoni MT"/>
        </w:rPr>
        <w:t>to the students from the non-English speaking countries and their overall Orientation in English language</w:t>
      </w:r>
      <w:r>
        <w:rPr>
          <w:rFonts w:ascii="Bodoni MT" w:hAnsi="Bodoni MT"/>
        </w:rPr>
        <w:t>.</w:t>
      </w:r>
    </w:p>
    <w:p w:rsidR="00582492" w:rsidRDefault="00582492" w:rsidP="005F156D">
      <w:pPr>
        <w:rPr>
          <w:rFonts w:ascii="Bodoni MT" w:hAnsi="Bodoni MT"/>
          <w:highlight w:val="yellow"/>
        </w:rPr>
      </w:pPr>
    </w:p>
    <w:p w:rsidR="007F3642" w:rsidRPr="0011183C" w:rsidRDefault="005F156D" w:rsidP="007F3642">
      <w:pPr>
        <w:rPr>
          <w:rFonts w:ascii="Bodoni MT" w:hAnsi="Bodoni MT"/>
        </w:rPr>
      </w:pPr>
      <w:r w:rsidRPr="00431AB4">
        <w:rPr>
          <w:rFonts w:ascii="Bodoni MT" w:hAnsi="Bodoni MT"/>
        </w:rPr>
        <w:t xml:space="preserve">Being a pro-active person and I believe, I can bring positive change and achieve goals for the </w:t>
      </w:r>
      <w:r w:rsidR="000C5AA1">
        <w:rPr>
          <w:rFonts w:ascii="Bodoni MT" w:hAnsi="Bodoni MT"/>
        </w:rPr>
        <w:t xml:space="preserve">organisation </w:t>
      </w:r>
      <w:r w:rsidRPr="00431AB4">
        <w:rPr>
          <w:rFonts w:ascii="Bodoni MT" w:hAnsi="Bodoni MT"/>
        </w:rPr>
        <w:t>in future.</w:t>
      </w:r>
    </w:p>
    <w:p w:rsidR="007F3642" w:rsidRPr="002A234D" w:rsidRDefault="003D6B4A" w:rsidP="007F3642">
      <w:pPr>
        <w:rPr>
          <w:rFonts w:ascii="Bodoni MT" w:hAnsi="Bodoni MT" w:cs="Arial"/>
          <w:color w:val="000000"/>
          <w:szCs w:val="22"/>
          <w:lang w:val="en-IN"/>
        </w:rPr>
      </w:pPr>
      <w:r>
        <w:rPr>
          <w:rFonts w:ascii="Bodoni MT" w:hAnsi="Bodoni MT" w:cs="Arial"/>
          <w:noProof/>
          <w:color w:val="000000"/>
          <w:szCs w:val="22"/>
          <w:lang w:val="en-IN" w:eastAsia="en-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40640</wp:posOffset>
                </wp:positionV>
                <wp:extent cx="6648450" cy="26416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64160"/>
                        </a:xfrm>
                        <a:prstGeom prst="flowChartProcess">
                          <a:avLst/>
                        </a:prstGeom>
                        <a:solidFill>
                          <a:srgbClr val="BFBFBF"/>
                        </a:solidFill>
                        <a:ln w="9525">
                          <a:solidFill>
                            <a:srgbClr val="BFBFBF"/>
                          </a:solidFill>
                          <a:miter lim="800000"/>
                          <a:headEnd/>
                          <a:tailEnd/>
                        </a:ln>
                      </wps:spPr>
                      <wps:txbx>
                        <w:txbxContent>
                          <w:p w:rsidR="007F3642" w:rsidRPr="007F3642" w:rsidRDefault="007F3642" w:rsidP="007F3642">
                            <w:pPr>
                              <w:pStyle w:val="Company"/>
                              <w:tabs>
                                <w:tab w:val="clear" w:pos="2880"/>
                              </w:tabs>
                              <w:jc w:val="center"/>
                              <w:rPr>
                                <w:rFonts w:ascii="Bodoni MT" w:hAnsi="Bodoni MT" w:cs="Arial"/>
                                <w:color w:val="000000"/>
                                <w:szCs w:val="22"/>
                                <w:lang w:val="en-IN"/>
                              </w:rPr>
                            </w:pPr>
                            <w:r w:rsidRPr="00064748">
                              <w:rPr>
                                <w:rFonts w:ascii="Bodoni MT" w:hAnsi="Bodoni MT" w:cs="Arial"/>
                                <w:color w:val="000000"/>
                                <w:szCs w:val="22"/>
                                <w:lang w:val="en-IN"/>
                              </w:rPr>
                              <w:t xml:space="preserve">EDUCATIONAL QUALIFICATIONS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109" style="position:absolute;left:0;text-align:left;margin-left:0;margin-top:3.2pt;width:523.5pt;height: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" fillcolor="#bfbfbf" strokecolor="#bfbfbf">
                <v:textbox>
                  <w:txbxContent>
                    <w:p w:rsidR="007F3642" w:rsidRPr="007F3642" w:rsidRDefault="007F3642" w:rsidP="007F3642">
                      <w:pPr>
                        <w:pStyle w:val="Company"/>
                        <w:tabs>
                          <w:tab w:val="clear" w:pos="2880"/>
                        </w:tabs>
                        <w:jc w:val="center"/>
                        <w:rPr>
                          <w:rFonts w:ascii="Bodoni MT" w:hAnsi="Bodoni MT" w:cs="Arial"/>
                          <w:color w:val="000000"/>
                          <w:szCs w:val="22"/>
                          <w:lang w:val="en-IN"/>
                        </w:rPr>
                      </w:pPr>
                      <w:r w:rsidRPr="00064748">
                        <w:rPr>
                          <w:rFonts w:ascii="Bodoni MT" w:hAnsi="Bodoni MT" w:cs="Arial"/>
                          <w:color w:val="000000"/>
                          <w:szCs w:val="22"/>
                          <w:lang w:val="en-IN"/>
                        </w:rPr>
                        <w:t xml:space="preserve">EDUCATIONAL QUALIFICATIONS </w:t>
                      </w:r>
                    </w:p>
                  </w:txbxContent>
                </v:textbox>
              </v:shape>
            </w:pict>
          </mc:Fallback>
        </mc:AlternateContent>
      </w:r>
    </w:p>
    <w:p w:rsidR="004223C7" w:rsidRPr="002A234D" w:rsidRDefault="004223C7" w:rsidP="004223C7">
      <w:pPr>
        <w:rPr>
          <w:rFonts w:ascii="Bodoni MT" w:hAnsi="Bodoni MT" w:cs="Arial"/>
          <w:color w:val="000000"/>
          <w:szCs w:val="22"/>
          <w:lang w:val="en-IN"/>
        </w:rPr>
      </w:pPr>
    </w:p>
    <w:p w:rsidR="00B60EC4" w:rsidRPr="002A234D" w:rsidRDefault="00B60EC4" w:rsidP="00B60EC4">
      <w:pPr>
        <w:rPr>
          <w:rFonts w:ascii="Bodoni MT" w:hAnsi="Bodoni MT" w:cs="Arial"/>
          <w:color w:val="000000"/>
          <w:szCs w:val="22"/>
          <w:u w:val="single"/>
          <w:lang w:val="en-IN"/>
        </w:rPr>
      </w:pPr>
      <w:r w:rsidRPr="002A234D">
        <w:rPr>
          <w:rFonts w:ascii="Bodoni MT" w:hAnsi="Bodoni MT" w:cs="Arial"/>
          <w:color w:val="000000"/>
          <w:szCs w:val="22"/>
          <w:u w:val="single"/>
          <w:lang w:val="en-IN"/>
        </w:rPr>
        <w:t>Academic Qualifications:</w:t>
      </w:r>
    </w:p>
    <w:p w:rsidR="00C4338F" w:rsidRPr="002A234D" w:rsidRDefault="00C4338F" w:rsidP="00B60EC4">
      <w:pPr>
        <w:rPr>
          <w:rFonts w:ascii="Bodoni MT" w:hAnsi="Bodoni MT" w:cs="Arial"/>
          <w:color w:val="000000"/>
          <w:szCs w:val="22"/>
          <w:lang w:val="en-IN"/>
        </w:rPr>
      </w:pPr>
    </w:p>
    <w:p w:rsidR="00B60EC4" w:rsidRPr="002A234D" w:rsidRDefault="00D2064D" w:rsidP="00B60EC4">
      <w:pPr>
        <w:rPr>
          <w:rFonts w:ascii="Bodoni MT" w:hAnsi="Bodoni MT" w:cs="Arial"/>
          <w:szCs w:val="22"/>
          <w:lang w:val="en-IN"/>
        </w:rPr>
      </w:pPr>
      <w:r>
        <w:rPr>
          <w:rFonts w:ascii="Bodoni MT" w:hAnsi="Bodoni MT" w:cs="Arial"/>
          <w:color w:val="000000"/>
          <w:szCs w:val="22"/>
          <w:lang w:val="en-IN"/>
        </w:rPr>
        <w:t>2007</w:t>
      </w:r>
      <w:r w:rsidR="00B60EC4" w:rsidRPr="002A234D">
        <w:rPr>
          <w:rFonts w:ascii="Bodoni MT" w:hAnsi="Bodoni MT" w:cs="Arial"/>
          <w:color w:val="000000"/>
          <w:szCs w:val="22"/>
          <w:lang w:val="en-IN"/>
        </w:rPr>
        <w:tab/>
      </w:r>
      <w:r w:rsidR="00B60EC4" w:rsidRPr="002A234D">
        <w:rPr>
          <w:rFonts w:ascii="Bodoni MT" w:hAnsi="Bodoni MT" w:cs="Arial"/>
          <w:color w:val="000000"/>
          <w:szCs w:val="22"/>
          <w:lang w:val="en-IN"/>
        </w:rPr>
        <w:tab/>
      </w:r>
      <w:r w:rsidR="00B60EC4" w:rsidRPr="002A234D">
        <w:rPr>
          <w:rFonts w:ascii="Bodoni MT" w:hAnsi="Bodoni MT" w:cs="Arial"/>
          <w:color w:val="000000"/>
          <w:szCs w:val="22"/>
          <w:lang w:val="en-IN"/>
        </w:rPr>
        <w:tab/>
      </w:r>
      <w:r w:rsidR="00B60EC4" w:rsidRPr="002A234D">
        <w:rPr>
          <w:rFonts w:ascii="Bodoni MT" w:hAnsi="Bodoni MT" w:cs="Arial"/>
          <w:color w:val="000000"/>
          <w:szCs w:val="22"/>
          <w:lang w:val="en-IN"/>
        </w:rPr>
        <w:tab/>
      </w:r>
      <w:r w:rsidR="00B60EC4" w:rsidRPr="004518AA">
        <w:rPr>
          <w:rFonts w:ascii="Bodoni MT" w:hAnsi="Bodoni MT" w:cs="Arial"/>
          <w:i/>
          <w:color w:val="000000"/>
          <w:szCs w:val="22"/>
          <w:lang w:val="en-IN"/>
        </w:rPr>
        <w:t>I.G.N.O.U</w:t>
      </w:r>
    </w:p>
    <w:p w:rsidR="00B60EC4" w:rsidRPr="002A234D" w:rsidRDefault="000775CF" w:rsidP="009C50B8">
      <w:pPr>
        <w:ind w:left="2880"/>
        <w:rPr>
          <w:rFonts w:ascii="Bodoni MT" w:hAnsi="Bodoni MT" w:cs="Arial"/>
          <w:color w:val="000000"/>
          <w:szCs w:val="22"/>
          <w:lang w:val="en-IN"/>
        </w:rPr>
      </w:pPr>
      <w:r>
        <w:rPr>
          <w:rFonts w:ascii="Bodoni MT" w:hAnsi="Bodoni MT" w:cs="Arial"/>
          <w:color w:val="000000"/>
          <w:szCs w:val="22"/>
          <w:lang w:val="en-IN"/>
        </w:rPr>
        <w:t>Masters in English</w:t>
      </w:r>
      <w:r w:rsidR="00B60EC4" w:rsidRPr="002A234D">
        <w:rPr>
          <w:rFonts w:ascii="Bodoni MT" w:hAnsi="Bodoni MT" w:cs="Arial"/>
          <w:color w:val="000000"/>
          <w:szCs w:val="22"/>
          <w:lang w:val="en-IN"/>
        </w:rPr>
        <w:tab/>
      </w:r>
    </w:p>
    <w:p w:rsidR="007A0EC0" w:rsidRDefault="000775CF" w:rsidP="00B60EC4">
      <w:pPr>
        <w:rPr>
          <w:rFonts w:ascii="Bodoni MT" w:hAnsi="Bodoni MT" w:cs="Arial"/>
          <w:color w:val="000000"/>
          <w:szCs w:val="22"/>
          <w:lang w:val="en-IN"/>
        </w:rPr>
      </w:pPr>
      <w:r>
        <w:rPr>
          <w:rFonts w:ascii="Bodoni MT" w:hAnsi="Bodoni MT" w:cs="Arial"/>
          <w:color w:val="000000"/>
          <w:szCs w:val="22"/>
          <w:lang w:val="en-IN"/>
        </w:rPr>
        <w:t>2004</w:t>
      </w:r>
      <w:r w:rsidR="00B60EC4" w:rsidRPr="002A234D">
        <w:rPr>
          <w:rFonts w:ascii="Bodoni MT" w:hAnsi="Bodoni MT" w:cs="Arial"/>
          <w:color w:val="000000"/>
          <w:szCs w:val="22"/>
          <w:lang w:val="en-IN"/>
        </w:rPr>
        <w:tab/>
      </w:r>
      <w:r w:rsidR="00B60EC4" w:rsidRPr="002A234D">
        <w:rPr>
          <w:rFonts w:ascii="Bodoni MT" w:hAnsi="Bodoni MT" w:cs="Arial"/>
          <w:color w:val="000000"/>
          <w:szCs w:val="22"/>
          <w:lang w:val="en-IN"/>
        </w:rPr>
        <w:tab/>
      </w:r>
      <w:r w:rsidR="00B60EC4" w:rsidRPr="002A234D">
        <w:rPr>
          <w:rFonts w:ascii="Bodoni MT" w:hAnsi="Bodoni MT" w:cs="Arial"/>
          <w:color w:val="000000"/>
          <w:szCs w:val="22"/>
          <w:lang w:val="en-IN"/>
        </w:rPr>
        <w:tab/>
      </w:r>
      <w:r w:rsidR="00B60EC4" w:rsidRPr="002A234D">
        <w:rPr>
          <w:rFonts w:ascii="Bodoni MT" w:hAnsi="Bodoni MT" w:cs="Arial"/>
          <w:color w:val="000000"/>
          <w:szCs w:val="22"/>
          <w:lang w:val="en-IN"/>
        </w:rPr>
        <w:tab/>
      </w:r>
      <w:r w:rsidR="007A0EC0" w:rsidRPr="007A0EC0">
        <w:rPr>
          <w:rFonts w:ascii="Bodoni MT" w:hAnsi="Bodoni MT" w:cs="Arial"/>
          <w:i/>
          <w:color w:val="000000"/>
          <w:szCs w:val="22"/>
          <w:lang w:val="en-IN"/>
        </w:rPr>
        <w:t>Calcutta University</w:t>
      </w:r>
    </w:p>
    <w:p w:rsidR="00B60EC4" w:rsidRPr="002A234D" w:rsidRDefault="000775CF" w:rsidP="009C50B8">
      <w:pPr>
        <w:ind w:left="2160" w:firstLine="720"/>
        <w:rPr>
          <w:rFonts w:ascii="Bodoni MT" w:hAnsi="Bodoni MT" w:cs="Arial"/>
          <w:color w:val="000000"/>
          <w:szCs w:val="22"/>
          <w:lang w:val="en-IN"/>
        </w:rPr>
      </w:pPr>
      <w:r>
        <w:rPr>
          <w:rFonts w:ascii="Bodoni MT" w:hAnsi="Bodoni MT" w:cs="Arial"/>
          <w:color w:val="000000"/>
          <w:szCs w:val="22"/>
          <w:lang w:val="en-IN"/>
        </w:rPr>
        <w:t xml:space="preserve">BA </w:t>
      </w:r>
    </w:p>
    <w:p w:rsidR="00B60EC4" w:rsidRPr="007A0EC0" w:rsidRDefault="000775CF" w:rsidP="00B60EC4">
      <w:pPr>
        <w:rPr>
          <w:rFonts w:ascii="Bodoni MT" w:hAnsi="Bodoni MT" w:cs="Arial"/>
          <w:i/>
          <w:szCs w:val="22"/>
        </w:rPr>
      </w:pPr>
      <w:r>
        <w:rPr>
          <w:rFonts w:ascii="Bodoni MT" w:hAnsi="Bodoni MT" w:cs="Arial"/>
          <w:color w:val="000000"/>
          <w:szCs w:val="22"/>
          <w:lang w:val="en-IN"/>
        </w:rPr>
        <w:t>2001</w:t>
      </w:r>
      <w:r w:rsidR="00B60EC4" w:rsidRPr="002A234D">
        <w:rPr>
          <w:rFonts w:ascii="Bodoni MT" w:hAnsi="Bodoni MT" w:cs="Arial"/>
          <w:color w:val="000000"/>
          <w:szCs w:val="22"/>
          <w:lang w:val="en-IN"/>
        </w:rPr>
        <w:tab/>
      </w:r>
      <w:r w:rsidR="00B60EC4" w:rsidRPr="002A234D">
        <w:rPr>
          <w:rFonts w:ascii="Bodoni MT" w:hAnsi="Bodoni MT" w:cs="Arial"/>
          <w:color w:val="000000"/>
          <w:szCs w:val="22"/>
          <w:lang w:val="en-IN"/>
        </w:rPr>
        <w:tab/>
      </w:r>
      <w:r w:rsidR="00B60EC4" w:rsidRPr="002A234D">
        <w:rPr>
          <w:rFonts w:ascii="Bodoni MT" w:hAnsi="Bodoni MT" w:cs="Arial"/>
          <w:color w:val="000000"/>
          <w:szCs w:val="22"/>
          <w:lang w:val="en-IN"/>
        </w:rPr>
        <w:tab/>
      </w:r>
      <w:r w:rsidR="00B60EC4" w:rsidRPr="002A234D">
        <w:rPr>
          <w:rFonts w:ascii="Bodoni MT" w:hAnsi="Bodoni MT" w:cs="Arial"/>
          <w:color w:val="000000"/>
          <w:szCs w:val="22"/>
          <w:lang w:val="en-IN"/>
        </w:rPr>
        <w:tab/>
      </w:r>
      <w:r w:rsidR="00FB3A79" w:rsidRPr="007A0EC0">
        <w:rPr>
          <w:rFonts w:ascii="Bodoni MT" w:hAnsi="Bodoni MT" w:cs="Arial"/>
          <w:i/>
          <w:color w:val="000000"/>
          <w:szCs w:val="22"/>
          <w:lang w:val="en-IN"/>
        </w:rPr>
        <w:t>WB</w:t>
      </w:r>
      <w:r w:rsidR="004833F7">
        <w:rPr>
          <w:rFonts w:ascii="Bodoni MT" w:hAnsi="Bodoni MT" w:cs="Arial"/>
          <w:i/>
          <w:color w:val="000000"/>
          <w:szCs w:val="22"/>
          <w:lang w:val="en-IN"/>
        </w:rPr>
        <w:t>BH</w:t>
      </w:r>
      <w:r w:rsidR="00FB3A79" w:rsidRPr="007A0EC0">
        <w:rPr>
          <w:rFonts w:ascii="Bodoni MT" w:hAnsi="Bodoni MT" w:cs="Arial"/>
          <w:i/>
          <w:color w:val="000000"/>
          <w:szCs w:val="22"/>
          <w:lang w:val="en-IN"/>
        </w:rPr>
        <w:t>SE</w:t>
      </w:r>
    </w:p>
    <w:p w:rsidR="00B60EC4" w:rsidRDefault="007A0EC0" w:rsidP="00B60EC4">
      <w:pPr>
        <w:ind w:left="2160" w:firstLine="720"/>
        <w:rPr>
          <w:rFonts w:ascii="Bodoni MT" w:hAnsi="Bodoni MT" w:cs="Arial"/>
          <w:color w:val="000000"/>
          <w:szCs w:val="22"/>
          <w:lang w:val="en-IN"/>
        </w:rPr>
      </w:pPr>
      <w:r>
        <w:rPr>
          <w:rFonts w:ascii="Bodoni MT" w:hAnsi="Bodoni MT" w:cs="Arial"/>
          <w:color w:val="000000"/>
          <w:szCs w:val="22"/>
          <w:lang w:val="en-IN"/>
        </w:rPr>
        <w:t xml:space="preserve">Higher </w:t>
      </w:r>
      <w:r w:rsidR="00B60EC4" w:rsidRPr="002A234D">
        <w:rPr>
          <w:rFonts w:ascii="Bodoni MT" w:hAnsi="Bodoni MT" w:cs="Arial"/>
          <w:color w:val="000000"/>
          <w:szCs w:val="22"/>
          <w:lang w:val="en-IN"/>
        </w:rPr>
        <w:t xml:space="preserve">Secondary </w:t>
      </w:r>
      <w:r>
        <w:rPr>
          <w:rFonts w:ascii="Bodoni MT" w:hAnsi="Bodoni MT" w:cs="Arial"/>
          <w:color w:val="000000"/>
          <w:szCs w:val="22"/>
          <w:lang w:val="en-IN"/>
        </w:rPr>
        <w:t xml:space="preserve">School </w:t>
      </w:r>
      <w:r w:rsidR="00B60EC4" w:rsidRPr="002A234D">
        <w:rPr>
          <w:rFonts w:ascii="Bodoni MT" w:hAnsi="Bodoni MT" w:cs="Arial"/>
          <w:color w:val="000000"/>
          <w:szCs w:val="22"/>
          <w:lang w:val="en-IN"/>
        </w:rPr>
        <w:t>Exam</w:t>
      </w:r>
    </w:p>
    <w:p w:rsidR="007A0EC0" w:rsidRPr="002A234D" w:rsidRDefault="007A0EC0" w:rsidP="007A0EC0">
      <w:pPr>
        <w:rPr>
          <w:rFonts w:ascii="Bodoni MT" w:hAnsi="Bodoni MT" w:cs="Arial"/>
          <w:color w:val="000000"/>
          <w:szCs w:val="22"/>
          <w:lang w:val="en-IN"/>
        </w:rPr>
      </w:pPr>
      <w:r>
        <w:rPr>
          <w:rFonts w:ascii="Bodoni MT" w:hAnsi="Bodoni MT" w:cs="Arial"/>
          <w:color w:val="000000"/>
          <w:szCs w:val="22"/>
          <w:lang w:val="en-IN"/>
        </w:rPr>
        <w:t>1999</w:t>
      </w:r>
      <w:r>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t>WBSE</w:t>
      </w:r>
      <w:r>
        <w:rPr>
          <w:rFonts w:ascii="Bodoni MT" w:hAnsi="Bodoni MT" w:cs="Arial"/>
          <w:color w:val="000000"/>
          <w:szCs w:val="22"/>
          <w:lang w:val="en-IN"/>
        </w:rPr>
        <w:tab/>
      </w:r>
    </w:p>
    <w:p w:rsidR="00B60EC4" w:rsidRDefault="007A0EC0" w:rsidP="00B60EC4">
      <w:pPr>
        <w:rPr>
          <w:rFonts w:ascii="Bodoni MT" w:hAnsi="Bodoni MT" w:cs="Arial"/>
          <w:color w:val="000000"/>
          <w:szCs w:val="22"/>
          <w:lang w:val="en-IN"/>
        </w:rPr>
      </w:pPr>
      <w:r>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t>Secondary School Exam</w:t>
      </w:r>
    </w:p>
    <w:p w:rsidR="007A0EC0" w:rsidRPr="002A234D" w:rsidRDefault="007A0EC0" w:rsidP="00B60EC4">
      <w:pPr>
        <w:rPr>
          <w:rFonts w:ascii="Bodoni MT" w:hAnsi="Bodoni MT" w:cs="Arial"/>
          <w:color w:val="000000"/>
          <w:szCs w:val="22"/>
          <w:lang w:val="en-IN"/>
        </w:rPr>
      </w:pPr>
    </w:p>
    <w:p w:rsidR="000226A5" w:rsidRPr="002A234D" w:rsidRDefault="000226A5" w:rsidP="004223C7">
      <w:pPr>
        <w:rPr>
          <w:rFonts w:ascii="Bodoni MT" w:hAnsi="Bodoni MT" w:cs="Arial"/>
          <w:color w:val="000000"/>
          <w:szCs w:val="22"/>
          <w:u w:val="single"/>
          <w:lang w:val="en-IN"/>
        </w:rPr>
      </w:pPr>
      <w:r w:rsidRPr="002A234D">
        <w:rPr>
          <w:rFonts w:ascii="Bodoni MT" w:hAnsi="Bodoni MT" w:cs="Arial"/>
          <w:color w:val="000000"/>
          <w:szCs w:val="22"/>
          <w:u w:val="single"/>
          <w:lang w:val="en-IN"/>
        </w:rPr>
        <w:t>Professional Qualification:</w:t>
      </w:r>
    </w:p>
    <w:p w:rsidR="000226A5" w:rsidRPr="002A234D" w:rsidRDefault="000226A5" w:rsidP="004223C7">
      <w:pPr>
        <w:rPr>
          <w:rFonts w:ascii="Bodoni MT" w:hAnsi="Bodoni MT" w:cs="Arial"/>
          <w:color w:val="000000"/>
          <w:szCs w:val="22"/>
          <w:lang w:val="en-IN"/>
        </w:rPr>
      </w:pPr>
    </w:p>
    <w:p w:rsidR="00E014C2" w:rsidRDefault="00E014C2" w:rsidP="00833A34">
      <w:pPr>
        <w:rPr>
          <w:rFonts w:ascii="Bodoni MT" w:hAnsi="Bodoni MT" w:cs="Arial"/>
          <w:color w:val="000000"/>
          <w:szCs w:val="22"/>
          <w:lang w:val="en-IN"/>
        </w:rPr>
      </w:pPr>
      <w:r>
        <w:rPr>
          <w:rFonts w:ascii="Bodoni MT" w:hAnsi="Bodoni MT" w:cs="Arial"/>
          <w:color w:val="000000"/>
          <w:szCs w:val="22"/>
          <w:lang w:val="en-IN"/>
        </w:rPr>
        <w:t>2016</w:t>
      </w:r>
      <w:r>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r>
      <w:proofErr w:type="spellStart"/>
      <w:r w:rsidRPr="00E014C2">
        <w:rPr>
          <w:rFonts w:ascii="Bodoni MT" w:hAnsi="Bodoni MT" w:cs="Arial"/>
          <w:i/>
          <w:color w:val="000000"/>
          <w:szCs w:val="22"/>
          <w:lang w:val="en-IN"/>
        </w:rPr>
        <w:t>KBuffer</w:t>
      </w:r>
      <w:proofErr w:type="spellEnd"/>
    </w:p>
    <w:p w:rsidR="00E014C2" w:rsidRDefault="00E014C2" w:rsidP="00833A34">
      <w:pPr>
        <w:rPr>
          <w:rFonts w:ascii="Bodoni MT" w:hAnsi="Bodoni MT" w:cs="Arial"/>
          <w:color w:val="000000"/>
          <w:szCs w:val="22"/>
          <w:lang w:val="en-IN"/>
        </w:rPr>
      </w:pPr>
      <w:r>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t>Diploma in Technical Writing</w:t>
      </w:r>
    </w:p>
    <w:p w:rsidR="00F14CF4" w:rsidRDefault="00D2064D" w:rsidP="00833A34">
      <w:pPr>
        <w:rPr>
          <w:rFonts w:ascii="Bodoni MT" w:hAnsi="Bodoni MT" w:cs="Arial"/>
          <w:color w:val="000000"/>
          <w:szCs w:val="22"/>
          <w:lang w:val="en-IN"/>
        </w:rPr>
      </w:pPr>
      <w:r>
        <w:rPr>
          <w:rFonts w:ascii="Bodoni MT" w:hAnsi="Bodoni MT" w:cs="Arial"/>
          <w:color w:val="000000"/>
          <w:szCs w:val="22"/>
          <w:lang w:val="en-IN"/>
        </w:rPr>
        <w:t>2012</w:t>
      </w:r>
      <w:r>
        <w:rPr>
          <w:rFonts w:ascii="Bodoni MT" w:hAnsi="Bodoni MT" w:cs="Arial"/>
          <w:color w:val="000000"/>
          <w:szCs w:val="22"/>
          <w:lang w:val="en-IN"/>
        </w:rPr>
        <w:tab/>
      </w:r>
      <w:r>
        <w:rPr>
          <w:rFonts w:ascii="Bodoni MT" w:hAnsi="Bodoni MT" w:cs="Arial"/>
          <w:color w:val="000000"/>
          <w:szCs w:val="22"/>
          <w:lang w:val="en-IN"/>
        </w:rPr>
        <w:tab/>
      </w:r>
      <w:r w:rsidR="00F14CF4" w:rsidRPr="002A234D">
        <w:rPr>
          <w:rFonts w:ascii="Bodoni MT" w:hAnsi="Bodoni MT" w:cs="Arial"/>
          <w:color w:val="000000"/>
          <w:szCs w:val="22"/>
          <w:lang w:val="en-IN"/>
        </w:rPr>
        <w:tab/>
      </w:r>
      <w:r w:rsidR="00F14CF4" w:rsidRPr="002A234D">
        <w:rPr>
          <w:rFonts w:ascii="Bodoni MT" w:hAnsi="Bodoni MT" w:cs="Arial"/>
          <w:color w:val="000000"/>
          <w:szCs w:val="22"/>
          <w:lang w:val="en-IN"/>
        </w:rPr>
        <w:tab/>
      </w:r>
      <w:proofErr w:type="spellStart"/>
      <w:r w:rsidR="00504ED4" w:rsidRPr="00504ED4">
        <w:rPr>
          <w:rFonts w:ascii="Bodoni MT" w:hAnsi="Bodoni MT" w:cs="Arial"/>
          <w:i/>
          <w:color w:val="000000"/>
          <w:szCs w:val="22"/>
          <w:lang w:val="en-IN"/>
        </w:rPr>
        <w:t>Instituto</w:t>
      </w:r>
      <w:proofErr w:type="spellEnd"/>
      <w:r w:rsidR="00504ED4" w:rsidRPr="00504ED4">
        <w:rPr>
          <w:rFonts w:ascii="Bodoni MT" w:hAnsi="Bodoni MT" w:cs="Arial"/>
          <w:i/>
          <w:color w:val="000000"/>
          <w:szCs w:val="22"/>
          <w:lang w:val="en-IN"/>
        </w:rPr>
        <w:t xml:space="preserve"> Hispan</w:t>
      </w:r>
      <w:r w:rsidR="00C238E8">
        <w:rPr>
          <w:rFonts w:ascii="Bodoni MT" w:hAnsi="Bodoni MT" w:cs="Arial"/>
          <w:i/>
          <w:color w:val="000000"/>
          <w:szCs w:val="22"/>
          <w:lang w:val="en-IN"/>
        </w:rPr>
        <w:t>i</w:t>
      </w:r>
      <w:r w:rsidR="00504ED4" w:rsidRPr="00504ED4">
        <w:rPr>
          <w:rFonts w:ascii="Bodoni MT" w:hAnsi="Bodoni MT" w:cs="Arial"/>
          <w:i/>
          <w:color w:val="000000"/>
          <w:szCs w:val="22"/>
          <w:lang w:val="en-IN"/>
        </w:rPr>
        <w:t>a</w:t>
      </w:r>
    </w:p>
    <w:p w:rsidR="00504ED4" w:rsidRDefault="003F7F8F" w:rsidP="00833A34">
      <w:pPr>
        <w:rPr>
          <w:rFonts w:ascii="Bodoni MT" w:hAnsi="Bodoni MT" w:cs="Arial"/>
          <w:color w:val="000000"/>
          <w:szCs w:val="22"/>
          <w:lang w:val="en-IN"/>
        </w:rPr>
      </w:pPr>
      <w:r>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t xml:space="preserve">Diploma </w:t>
      </w:r>
      <w:proofErr w:type="spellStart"/>
      <w:r>
        <w:rPr>
          <w:rFonts w:ascii="Bodoni MT" w:hAnsi="Bodoni MT" w:cs="Arial"/>
          <w:color w:val="000000"/>
          <w:szCs w:val="22"/>
          <w:lang w:val="en-IN"/>
        </w:rPr>
        <w:t>Intermedio</w:t>
      </w:r>
      <w:proofErr w:type="spellEnd"/>
      <w:r w:rsidR="00220752">
        <w:rPr>
          <w:rFonts w:ascii="Bodoni MT" w:hAnsi="Bodoni MT" w:cs="Arial"/>
          <w:color w:val="000000"/>
          <w:szCs w:val="22"/>
          <w:lang w:val="en-IN"/>
        </w:rPr>
        <w:t xml:space="preserve"> in Spanish language</w:t>
      </w:r>
    </w:p>
    <w:p w:rsidR="00B41EAD" w:rsidRDefault="00D2064D" w:rsidP="00B41EAD">
      <w:pPr>
        <w:ind w:left="2160" w:firstLine="720"/>
        <w:rPr>
          <w:rFonts w:ascii="Bodoni MT" w:hAnsi="Bodoni MT" w:cs="Arial"/>
          <w:color w:val="000000"/>
          <w:szCs w:val="22"/>
          <w:lang w:val="en-IN"/>
        </w:rPr>
      </w:pPr>
      <w:r>
        <w:rPr>
          <w:rFonts w:ascii="Bodoni MT" w:hAnsi="Bodoni MT" w:cs="Arial"/>
          <w:color w:val="000000"/>
          <w:szCs w:val="22"/>
          <w:lang w:val="en-IN"/>
        </w:rPr>
        <w:t xml:space="preserve">Diploma </w:t>
      </w:r>
      <w:proofErr w:type="spellStart"/>
      <w:r>
        <w:rPr>
          <w:rFonts w:ascii="Bodoni MT" w:hAnsi="Bodoni MT" w:cs="Arial"/>
          <w:color w:val="000000"/>
          <w:szCs w:val="22"/>
          <w:lang w:val="en-IN"/>
        </w:rPr>
        <w:t>Basico</w:t>
      </w:r>
      <w:proofErr w:type="spellEnd"/>
      <w:r>
        <w:rPr>
          <w:rFonts w:ascii="Bodoni MT" w:hAnsi="Bodoni MT" w:cs="Arial"/>
          <w:color w:val="000000"/>
          <w:szCs w:val="22"/>
          <w:lang w:val="en-IN"/>
        </w:rPr>
        <w:t xml:space="preserve"> in Spanish Language</w:t>
      </w:r>
      <w:r w:rsidR="00F14CF4" w:rsidRPr="002A234D">
        <w:rPr>
          <w:rFonts w:ascii="Bodoni MT" w:hAnsi="Bodoni MT" w:cs="Arial"/>
          <w:color w:val="000000"/>
          <w:szCs w:val="22"/>
          <w:lang w:val="en-IN"/>
        </w:rPr>
        <w:tab/>
      </w:r>
      <w:r w:rsidR="00F14CF4" w:rsidRPr="002A234D">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r>
      <w:r w:rsidR="00F14CF4" w:rsidRPr="002A234D">
        <w:rPr>
          <w:rFonts w:ascii="Bodoni MT" w:hAnsi="Bodoni MT" w:cs="Arial"/>
          <w:color w:val="000000"/>
          <w:szCs w:val="22"/>
          <w:lang w:val="en-IN"/>
        </w:rPr>
        <w:tab/>
      </w:r>
    </w:p>
    <w:p w:rsidR="004223C7" w:rsidRPr="002A234D" w:rsidRDefault="003C6D30" w:rsidP="00B41EAD">
      <w:pPr>
        <w:rPr>
          <w:rFonts w:ascii="Bodoni MT" w:hAnsi="Bodoni MT" w:cs="Arial"/>
          <w:color w:val="000000"/>
          <w:szCs w:val="22"/>
          <w:lang w:val="en-IN"/>
        </w:rPr>
      </w:pPr>
      <w:r>
        <w:rPr>
          <w:rFonts w:ascii="Bodoni MT" w:hAnsi="Bodoni MT" w:cs="Arial"/>
          <w:color w:val="000000"/>
          <w:szCs w:val="22"/>
          <w:lang w:val="en-IN"/>
        </w:rPr>
        <w:t>200</w:t>
      </w:r>
      <w:r w:rsidR="004223C7" w:rsidRPr="002A234D">
        <w:rPr>
          <w:rFonts w:ascii="Bodoni MT" w:hAnsi="Bodoni MT" w:cs="Arial"/>
          <w:color w:val="000000"/>
          <w:szCs w:val="22"/>
          <w:lang w:val="en-IN"/>
        </w:rPr>
        <w:t>8</w:t>
      </w:r>
      <w:r w:rsidR="004223C7" w:rsidRPr="002A234D">
        <w:rPr>
          <w:rFonts w:ascii="Bodoni MT" w:hAnsi="Bodoni MT" w:cs="Arial"/>
          <w:color w:val="000000"/>
          <w:szCs w:val="22"/>
          <w:lang w:val="en-IN"/>
        </w:rPr>
        <w:tab/>
      </w:r>
      <w:r w:rsidR="004223C7" w:rsidRPr="002A234D">
        <w:rPr>
          <w:rFonts w:ascii="Bodoni MT" w:hAnsi="Bodoni MT" w:cs="Arial"/>
          <w:color w:val="000000"/>
          <w:szCs w:val="22"/>
          <w:lang w:val="en-IN"/>
        </w:rPr>
        <w:tab/>
      </w:r>
      <w:r w:rsidR="004223C7" w:rsidRPr="002A234D">
        <w:rPr>
          <w:rFonts w:ascii="Bodoni MT" w:hAnsi="Bodoni MT" w:cs="Arial"/>
          <w:color w:val="000000"/>
          <w:szCs w:val="22"/>
          <w:lang w:val="en-IN"/>
        </w:rPr>
        <w:tab/>
      </w:r>
      <w:r w:rsidR="004223C7" w:rsidRPr="002A234D">
        <w:rPr>
          <w:rFonts w:ascii="Bodoni MT" w:hAnsi="Bodoni MT" w:cs="Arial"/>
          <w:color w:val="000000"/>
          <w:szCs w:val="22"/>
          <w:lang w:val="en-IN"/>
        </w:rPr>
        <w:tab/>
      </w:r>
      <w:r w:rsidR="00220752">
        <w:rPr>
          <w:rFonts w:ascii="Bodoni MT" w:hAnsi="Bodoni MT" w:cs="Arial"/>
          <w:i/>
          <w:color w:val="000000"/>
          <w:szCs w:val="22"/>
          <w:lang w:val="en-IN"/>
        </w:rPr>
        <w:t>CMC</w:t>
      </w:r>
      <w:r w:rsidR="00E061F2">
        <w:rPr>
          <w:rFonts w:ascii="Bodoni MT" w:hAnsi="Bodoni MT" w:cs="Arial"/>
          <w:i/>
          <w:color w:val="000000"/>
          <w:szCs w:val="22"/>
          <w:lang w:val="en-IN"/>
        </w:rPr>
        <w:t xml:space="preserve"> Limited</w:t>
      </w:r>
    </w:p>
    <w:p w:rsidR="00B41EAD" w:rsidRDefault="004223C7" w:rsidP="00B41EAD">
      <w:pPr>
        <w:ind w:left="2160" w:firstLine="720"/>
        <w:rPr>
          <w:rFonts w:ascii="Bodoni MT" w:hAnsi="Bodoni MT" w:cs="Arial"/>
          <w:color w:val="000000"/>
          <w:szCs w:val="22"/>
          <w:lang w:val="en-IN"/>
        </w:rPr>
      </w:pPr>
      <w:r w:rsidRPr="002A234D">
        <w:rPr>
          <w:rFonts w:ascii="Bodoni MT" w:hAnsi="Bodoni MT" w:cs="Arial"/>
          <w:color w:val="000000"/>
          <w:szCs w:val="22"/>
          <w:lang w:val="en-IN"/>
        </w:rPr>
        <w:t xml:space="preserve">Certificate </w:t>
      </w:r>
      <w:r w:rsidR="002874FB" w:rsidRPr="002A234D">
        <w:rPr>
          <w:rFonts w:ascii="Bodoni MT" w:hAnsi="Bodoni MT" w:cs="Arial"/>
          <w:color w:val="000000"/>
          <w:szCs w:val="22"/>
          <w:lang w:val="en-IN"/>
        </w:rPr>
        <w:t xml:space="preserve">in </w:t>
      </w:r>
      <w:r w:rsidR="00E061F2">
        <w:rPr>
          <w:rFonts w:ascii="Bodoni MT" w:hAnsi="Bodoni MT" w:cs="Arial"/>
          <w:color w:val="000000"/>
          <w:szCs w:val="22"/>
          <w:lang w:val="en-IN"/>
        </w:rPr>
        <w:t>Information Technology</w:t>
      </w:r>
    </w:p>
    <w:p w:rsidR="003C6D30" w:rsidRPr="003C6D30" w:rsidRDefault="003C6D30" w:rsidP="008D43A1">
      <w:pPr>
        <w:rPr>
          <w:rFonts w:ascii="Bodoni MT" w:hAnsi="Bodoni MT" w:cs="Arial"/>
          <w:color w:val="000000"/>
          <w:szCs w:val="22"/>
          <w:lang w:val="en-IN"/>
        </w:rPr>
      </w:pPr>
      <w:r>
        <w:rPr>
          <w:rFonts w:ascii="Bodoni MT" w:hAnsi="Bodoni MT" w:cs="Arial"/>
          <w:i/>
          <w:color w:val="000000"/>
          <w:szCs w:val="22"/>
          <w:lang w:val="en-IN"/>
        </w:rPr>
        <w:tab/>
      </w:r>
      <w:r>
        <w:rPr>
          <w:rFonts w:ascii="Bodoni MT" w:hAnsi="Bodoni MT" w:cs="Arial"/>
          <w:i/>
          <w:color w:val="000000"/>
          <w:szCs w:val="22"/>
          <w:lang w:val="en-IN"/>
        </w:rPr>
        <w:tab/>
      </w:r>
      <w:r>
        <w:rPr>
          <w:rFonts w:ascii="Bodoni MT" w:hAnsi="Bodoni MT" w:cs="Arial"/>
          <w:i/>
          <w:color w:val="000000"/>
          <w:szCs w:val="22"/>
          <w:lang w:val="en-IN"/>
        </w:rPr>
        <w:tab/>
      </w:r>
    </w:p>
    <w:p w:rsidR="00856BB9" w:rsidRDefault="00856BB9" w:rsidP="007F3642">
      <w:pPr>
        <w:rPr>
          <w:rFonts w:ascii="Bodoni MT" w:hAnsi="Bodoni MT" w:cs="Arial"/>
          <w:color w:val="000000"/>
          <w:szCs w:val="22"/>
          <w:lang w:val="en-IN"/>
        </w:rPr>
      </w:pPr>
    </w:p>
    <w:p w:rsidR="007F3642" w:rsidRPr="002A234D" w:rsidRDefault="003D6B4A" w:rsidP="007F3642">
      <w:pPr>
        <w:rPr>
          <w:rFonts w:ascii="Bodoni MT" w:hAnsi="Bodoni MT" w:cs="Arial"/>
          <w:color w:val="000000"/>
          <w:szCs w:val="22"/>
          <w:lang w:val="en-IN"/>
        </w:rPr>
      </w:pPr>
      <w:r>
        <w:rPr>
          <w:rFonts w:ascii="Bodoni MT" w:hAnsi="Bodoni MT" w:cs="Arial"/>
          <w:noProof/>
          <w:color w:val="000000"/>
          <w:szCs w:val="22"/>
          <w:lang w:val="en-IN" w:eastAsia="en-IN"/>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40640</wp:posOffset>
                </wp:positionV>
                <wp:extent cx="6648450" cy="2641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64160"/>
                        </a:xfrm>
                        <a:prstGeom prst="flowChartProcess">
                          <a:avLst/>
                        </a:prstGeom>
                        <a:solidFill>
                          <a:srgbClr val="BFBFBF"/>
                        </a:solidFill>
                        <a:ln w="9525">
                          <a:solidFill>
                            <a:srgbClr val="BFBFBF"/>
                          </a:solidFill>
                          <a:miter lim="800000"/>
                          <a:headEnd/>
                          <a:tailEnd/>
                        </a:ln>
                      </wps:spPr>
                      <wps:txbx>
                        <w:txbxContent>
                          <w:p w:rsidR="007F3642" w:rsidRPr="007F3642" w:rsidRDefault="007F3642" w:rsidP="007F3642">
                            <w:pPr>
                              <w:pStyle w:val="Company"/>
                              <w:tabs>
                                <w:tab w:val="clear" w:pos="2880"/>
                              </w:tabs>
                              <w:jc w:val="center"/>
                              <w:rPr>
                                <w:rFonts w:ascii="Bodoni MT" w:hAnsi="Bodoni MT" w:cs="Arial"/>
                                <w:color w:val="000000"/>
                                <w:szCs w:val="22"/>
                                <w:lang w:val="en-IN"/>
                              </w:rPr>
                            </w:pPr>
                            <w:r w:rsidRPr="002A234D">
                              <w:rPr>
                                <w:rFonts w:ascii="Bodoni MT" w:hAnsi="Bodoni MT" w:cs="Arial"/>
                                <w:color w:val="000000"/>
                                <w:szCs w:val="22"/>
                                <w:lang w:val="en-IN"/>
                              </w:rPr>
                              <w:t>WORK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109" style="position:absolute;left:0;text-align:left;margin-left:0;margin-top:3.2pt;width:523.5pt;height:2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" fillcolor="#bfbfbf" strokecolor="#bfbfbf">
                <v:textbox>
                  <w:txbxContent>
                    <w:p w:rsidR="007F3642" w:rsidRPr="007F3642" w:rsidRDefault="007F3642" w:rsidP="007F3642">
                      <w:pPr>
                        <w:pStyle w:val="Company"/>
                        <w:tabs>
                          <w:tab w:val="clear" w:pos="2880"/>
                        </w:tabs>
                        <w:jc w:val="center"/>
                        <w:rPr>
                          <w:rFonts w:ascii="Bodoni MT" w:hAnsi="Bodoni MT" w:cs="Arial"/>
                          <w:color w:val="000000"/>
                          <w:szCs w:val="22"/>
                          <w:lang w:val="en-IN"/>
                        </w:rPr>
                      </w:pPr>
                      <w:r w:rsidRPr="002A234D">
                        <w:rPr>
                          <w:rFonts w:ascii="Bodoni MT" w:hAnsi="Bodoni MT" w:cs="Arial"/>
                          <w:color w:val="000000"/>
                          <w:szCs w:val="22"/>
                          <w:lang w:val="en-IN"/>
                        </w:rPr>
                        <w:t>WORK EXPERIENCE</w:t>
                      </w:r>
                    </w:p>
                  </w:txbxContent>
                </v:textbox>
              </v:shape>
            </w:pict>
          </mc:Fallback>
        </mc:AlternateContent>
      </w:r>
    </w:p>
    <w:p w:rsidR="008112A8" w:rsidRDefault="008112A8" w:rsidP="002A3408">
      <w:pPr>
        <w:tabs>
          <w:tab w:val="left" w:pos="2835"/>
        </w:tabs>
        <w:rPr>
          <w:rFonts w:ascii="Bodoni MT" w:hAnsi="Bodoni MT" w:cs="Arial"/>
          <w:b/>
          <w:color w:val="000000"/>
          <w:szCs w:val="22"/>
          <w:lang w:val="en-IN"/>
        </w:rPr>
      </w:pPr>
      <w:r>
        <w:rPr>
          <w:rFonts w:ascii="Bodoni MT" w:hAnsi="Bodoni MT" w:cs="Arial"/>
          <w:b/>
          <w:color w:val="000000"/>
          <w:szCs w:val="22"/>
          <w:lang w:val="en-IN"/>
        </w:rPr>
        <w:t>PP</w:t>
      </w:r>
    </w:p>
    <w:p w:rsidR="00DF0E6D" w:rsidRPr="002A234D" w:rsidRDefault="00620D4A" w:rsidP="002A3408">
      <w:pPr>
        <w:tabs>
          <w:tab w:val="left" w:pos="2835"/>
        </w:tabs>
        <w:rPr>
          <w:rFonts w:ascii="Bodoni MT" w:hAnsi="Bodoni MT" w:cs="Arial"/>
          <w:color w:val="000000"/>
          <w:szCs w:val="22"/>
          <w:lang w:val="en-IN"/>
        </w:rPr>
      </w:pPr>
      <w:r>
        <w:rPr>
          <w:rFonts w:ascii="Bodoni MT" w:hAnsi="Bodoni MT" w:cs="Arial"/>
          <w:b/>
          <w:color w:val="000000"/>
          <w:szCs w:val="22"/>
          <w:lang w:val="en-IN"/>
        </w:rPr>
        <w:t>Ph</w:t>
      </w:r>
      <w:r w:rsidR="00D90B85">
        <w:rPr>
          <w:rFonts w:ascii="Bodoni MT" w:hAnsi="Bodoni MT" w:cs="Arial"/>
          <w:b/>
          <w:color w:val="000000"/>
          <w:szCs w:val="22"/>
          <w:lang w:val="en-IN"/>
        </w:rPr>
        <w:t>o</w:t>
      </w:r>
      <w:r>
        <w:rPr>
          <w:rFonts w:ascii="Bodoni MT" w:hAnsi="Bodoni MT" w:cs="Arial"/>
          <w:b/>
          <w:color w:val="000000"/>
          <w:szCs w:val="22"/>
          <w:lang w:val="en-IN"/>
        </w:rPr>
        <w:t xml:space="preserve">ton </w:t>
      </w:r>
      <w:proofErr w:type="spellStart"/>
      <w:r>
        <w:rPr>
          <w:rFonts w:ascii="Bodoni MT" w:hAnsi="Bodoni MT" w:cs="Arial"/>
          <w:b/>
          <w:color w:val="000000"/>
          <w:szCs w:val="22"/>
          <w:lang w:val="en-IN"/>
        </w:rPr>
        <w:t>Infotech</w:t>
      </w:r>
      <w:proofErr w:type="spellEnd"/>
      <w:r w:rsidR="00E83AD4">
        <w:rPr>
          <w:rFonts w:ascii="Bodoni MT" w:hAnsi="Bodoni MT" w:cs="Arial"/>
          <w:b/>
          <w:color w:val="000000"/>
          <w:szCs w:val="22"/>
          <w:lang w:val="en-IN"/>
        </w:rPr>
        <w:t xml:space="preserve"> </w:t>
      </w:r>
      <w:r w:rsidR="00DF0E6D" w:rsidRPr="002A234D">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r>
      <w:r>
        <w:rPr>
          <w:rFonts w:ascii="Bodoni MT" w:hAnsi="Bodoni MT" w:cs="Arial"/>
          <w:color w:val="000000"/>
          <w:szCs w:val="22"/>
          <w:lang w:val="en-IN"/>
        </w:rPr>
        <w:tab/>
      </w:r>
      <w:r w:rsidR="00154530">
        <w:rPr>
          <w:rFonts w:ascii="Bodoni MT" w:hAnsi="Bodoni MT" w:cs="Arial"/>
          <w:color w:val="000000"/>
          <w:szCs w:val="22"/>
          <w:lang w:val="en-IN"/>
        </w:rPr>
        <w:t>Oct 2009 – August 2010</w:t>
      </w:r>
    </w:p>
    <w:p w:rsidR="00DF0E6D" w:rsidRDefault="00676165" w:rsidP="002A3408">
      <w:pPr>
        <w:tabs>
          <w:tab w:val="left" w:pos="2835"/>
        </w:tabs>
        <w:rPr>
          <w:rFonts w:ascii="Bodoni MT" w:hAnsi="Bodoni MT" w:cs="Arial"/>
          <w:b/>
          <w:color w:val="000000"/>
          <w:szCs w:val="22"/>
          <w:lang w:val="en-IN"/>
        </w:rPr>
      </w:pPr>
      <w:proofErr w:type="spellStart"/>
      <w:proofErr w:type="gramStart"/>
      <w:r>
        <w:rPr>
          <w:rFonts w:ascii="Bodoni MT" w:hAnsi="Bodoni MT" w:cs="Arial"/>
          <w:b/>
          <w:color w:val="000000"/>
          <w:szCs w:val="22"/>
          <w:lang w:val="en-IN"/>
        </w:rPr>
        <w:t>eTutor</w:t>
      </w:r>
      <w:proofErr w:type="spellEnd"/>
      <w:proofErr w:type="gramEnd"/>
    </w:p>
    <w:p w:rsidR="0076465B" w:rsidRPr="001C4C58" w:rsidRDefault="0076465B" w:rsidP="002A3408">
      <w:pPr>
        <w:tabs>
          <w:tab w:val="left" w:pos="2835"/>
        </w:tabs>
        <w:rPr>
          <w:rFonts w:ascii="Bodoni MT" w:hAnsi="Bodoni MT" w:cs="Arial"/>
          <w:color w:val="000000"/>
          <w:szCs w:val="22"/>
          <w:lang w:val="en-IN"/>
        </w:rPr>
      </w:pPr>
      <w:r w:rsidRPr="001C4C58">
        <w:rPr>
          <w:rFonts w:ascii="Bodoni MT" w:hAnsi="Bodoni MT" w:cs="Arial"/>
          <w:color w:val="000000"/>
          <w:szCs w:val="22"/>
          <w:lang w:val="en-IN"/>
        </w:rPr>
        <w:lastRenderedPageBreak/>
        <w:t xml:space="preserve">I was responsible for teaching English language to the non-English speaking country students (countries like </w:t>
      </w:r>
      <w:proofErr w:type="spellStart"/>
      <w:r w:rsidRPr="001C4C58">
        <w:rPr>
          <w:rFonts w:ascii="Bodoni MT" w:hAnsi="Bodoni MT" w:cs="Arial"/>
          <w:color w:val="000000"/>
          <w:szCs w:val="22"/>
          <w:lang w:val="en-IN"/>
        </w:rPr>
        <w:t>Brasil</w:t>
      </w:r>
      <w:proofErr w:type="spellEnd"/>
      <w:r w:rsidRPr="001C4C58">
        <w:rPr>
          <w:rFonts w:ascii="Bodoni MT" w:hAnsi="Bodoni MT" w:cs="Arial"/>
          <w:color w:val="000000"/>
          <w:szCs w:val="22"/>
          <w:lang w:val="en-IN"/>
        </w:rPr>
        <w:t>, Mexico, Japan, China) and was also responsible to correct their writings (</w:t>
      </w:r>
      <w:proofErr w:type="spellStart"/>
      <w:r w:rsidRPr="001C4C58">
        <w:rPr>
          <w:rFonts w:ascii="Bodoni MT" w:hAnsi="Bodoni MT" w:cs="Arial"/>
          <w:color w:val="000000"/>
          <w:szCs w:val="22"/>
          <w:lang w:val="en-IN"/>
        </w:rPr>
        <w:t>Eg</w:t>
      </w:r>
      <w:proofErr w:type="spellEnd"/>
      <w:r w:rsidRPr="001C4C58">
        <w:rPr>
          <w:rFonts w:ascii="Bodoni MT" w:hAnsi="Bodoni MT" w:cs="Arial"/>
          <w:color w:val="000000"/>
          <w:szCs w:val="22"/>
          <w:lang w:val="en-IN"/>
        </w:rPr>
        <w:t>; sentences, paragraphs), and to clarify their doubts related to grammar and for their overall orientation in English language.</w:t>
      </w:r>
    </w:p>
    <w:p w:rsidR="00D85404" w:rsidRDefault="00D85404" w:rsidP="001C4C58">
      <w:pPr>
        <w:tabs>
          <w:tab w:val="left" w:pos="2835"/>
        </w:tabs>
        <w:rPr>
          <w:rFonts w:ascii="Bodoni MT" w:hAnsi="Bodoni MT" w:cs="Arial"/>
          <w:color w:val="000000"/>
          <w:szCs w:val="22"/>
          <w:lang w:val="en-IN"/>
        </w:rPr>
      </w:pPr>
    </w:p>
    <w:p w:rsidR="001C4C58" w:rsidRDefault="001C4C58" w:rsidP="001C4C58">
      <w:pPr>
        <w:tabs>
          <w:tab w:val="left" w:pos="2835"/>
        </w:tabs>
        <w:rPr>
          <w:rFonts w:ascii="Bodoni MT" w:hAnsi="Bodoni MT" w:cs="Arial"/>
          <w:color w:val="000000"/>
          <w:szCs w:val="22"/>
          <w:lang w:val="en-IN"/>
        </w:rPr>
      </w:pPr>
      <w:r w:rsidRPr="001C4C58">
        <w:rPr>
          <w:rFonts w:ascii="Bodoni MT" w:hAnsi="Bodoni MT" w:cs="Arial"/>
          <w:color w:val="000000"/>
          <w:szCs w:val="22"/>
          <w:lang w:val="en-IN"/>
        </w:rPr>
        <w:t>Responsibility</w:t>
      </w:r>
    </w:p>
    <w:p w:rsidR="001C4C58" w:rsidRPr="001C4C58" w:rsidRDefault="001C4C58" w:rsidP="001C4C58">
      <w:pPr>
        <w:tabs>
          <w:tab w:val="left" w:pos="2835"/>
        </w:tabs>
        <w:rPr>
          <w:rFonts w:ascii="Bodoni MT" w:hAnsi="Bodoni MT" w:cs="Arial"/>
          <w:color w:val="000000"/>
          <w:szCs w:val="22"/>
          <w:lang w:val="en-IN"/>
        </w:rPr>
      </w:pPr>
    </w:p>
    <w:p w:rsidR="001C4C58" w:rsidRDefault="001C4C58" w:rsidP="001C4C58">
      <w:pPr>
        <w:tabs>
          <w:tab w:val="left" w:pos="2835"/>
        </w:tabs>
        <w:rPr>
          <w:rFonts w:ascii="Bodoni MT" w:hAnsi="Bodoni MT" w:cs="Arial"/>
          <w:color w:val="000000"/>
          <w:szCs w:val="22"/>
          <w:lang w:val="en-IN"/>
        </w:rPr>
      </w:pPr>
      <w:r w:rsidRPr="001C4C58">
        <w:rPr>
          <w:rFonts w:ascii="Bodoni MT" w:hAnsi="Bodoni MT" w:cs="Arial"/>
          <w:color w:val="000000"/>
          <w:szCs w:val="22"/>
          <w:lang w:val="en-IN"/>
        </w:rPr>
        <w:t>The job primarily involves providing assistance to the students to develop the skills required to fortify their base in grammar and literature.</w:t>
      </w:r>
    </w:p>
    <w:p w:rsidR="001C4C58" w:rsidRPr="001C4C58" w:rsidRDefault="001C4C58" w:rsidP="001C4C58">
      <w:pPr>
        <w:tabs>
          <w:tab w:val="left" w:pos="2835"/>
        </w:tabs>
        <w:rPr>
          <w:rFonts w:ascii="Bodoni MT" w:hAnsi="Bodoni MT" w:cs="Arial"/>
          <w:color w:val="000000"/>
          <w:szCs w:val="22"/>
          <w:lang w:val="en-IN"/>
        </w:rPr>
      </w:pPr>
    </w:p>
    <w:p w:rsidR="00856BB9" w:rsidRDefault="002F7FE3" w:rsidP="001C4C58">
      <w:pPr>
        <w:tabs>
          <w:tab w:val="left" w:pos="2835"/>
        </w:tabs>
        <w:rPr>
          <w:rFonts w:ascii="Bodoni MT" w:hAnsi="Bodoni MT" w:cs="Arial"/>
          <w:color w:val="000000"/>
          <w:szCs w:val="22"/>
          <w:lang w:val="en-IN"/>
        </w:rPr>
      </w:pPr>
      <w:r>
        <w:rPr>
          <w:rFonts w:ascii="Bodoni MT" w:hAnsi="Bodoni MT" w:cs="Arial"/>
          <w:color w:val="000000"/>
          <w:szCs w:val="22"/>
          <w:lang w:val="en-IN"/>
        </w:rPr>
        <w:t xml:space="preserve">Writing is my passion and </w:t>
      </w:r>
      <w:r w:rsidR="007758EB">
        <w:rPr>
          <w:rFonts w:ascii="Bodoni MT" w:hAnsi="Bodoni MT" w:cs="Arial"/>
          <w:color w:val="000000"/>
          <w:szCs w:val="22"/>
          <w:lang w:val="en-IN"/>
        </w:rPr>
        <w:t xml:space="preserve">I </w:t>
      </w:r>
      <w:r>
        <w:rPr>
          <w:rFonts w:ascii="Bodoni MT" w:hAnsi="Bodoni MT" w:cs="Arial"/>
          <w:color w:val="000000"/>
          <w:szCs w:val="22"/>
          <w:lang w:val="en-IN"/>
        </w:rPr>
        <w:t xml:space="preserve">have a strong inclination on writing Content like blog, articles and travelogues etc. </w:t>
      </w:r>
      <w:r w:rsidR="001C4C58" w:rsidRPr="001C4C58">
        <w:rPr>
          <w:rFonts w:ascii="Bodoni MT" w:hAnsi="Bodoni MT" w:cs="Arial"/>
          <w:color w:val="000000"/>
          <w:szCs w:val="22"/>
          <w:lang w:val="en-IN"/>
        </w:rPr>
        <w:t>Preparing educational content for the content writing section.</w:t>
      </w:r>
    </w:p>
    <w:p w:rsidR="00D65B59" w:rsidRDefault="00D65B59" w:rsidP="001C4C58">
      <w:pPr>
        <w:tabs>
          <w:tab w:val="left" w:pos="2835"/>
        </w:tabs>
        <w:rPr>
          <w:rFonts w:ascii="Bodoni MT" w:hAnsi="Bodoni MT" w:cs="Arial"/>
          <w:color w:val="000000"/>
          <w:szCs w:val="22"/>
          <w:lang w:val="en-IN"/>
        </w:rPr>
      </w:pPr>
    </w:p>
    <w:p w:rsidR="00D65B59" w:rsidRPr="00D65B59" w:rsidRDefault="00D65B59" w:rsidP="001C4C58">
      <w:pPr>
        <w:tabs>
          <w:tab w:val="left" w:pos="2835"/>
        </w:tabs>
        <w:rPr>
          <w:rFonts w:ascii="Bodoni MT" w:hAnsi="Bodoni MT" w:cs="Arial"/>
          <w:b/>
          <w:color w:val="000000"/>
          <w:szCs w:val="22"/>
          <w:lang w:val="en-IN"/>
        </w:rPr>
      </w:pPr>
      <w:r w:rsidRPr="00D65B59">
        <w:rPr>
          <w:rFonts w:ascii="Bodoni MT" w:hAnsi="Bodoni MT" w:cs="Arial"/>
          <w:b/>
          <w:color w:val="000000"/>
          <w:szCs w:val="22"/>
          <w:lang w:val="en-IN"/>
        </w:rPr>
        <w:t xml:space="preserve">Sri </w:t>
      </w:r>
      <w:proofErr w:type="spellStart"/>
      <w:r w:rsidRPr="00D65B59">
        <w:rPr>
          <w:rFonts w:ascii="Bodoni MT" w:hAnsi="Bodoni MT" w:cs="Arial"/>
          <w:b/>
          <w:color w:val="000000"/>
          <w:szCs w:val="22"/>
          <w:lang w:val="en-IN"/>
        </w:rPr>
        <w:t>Chaitanya</w:t>
      </w:r>
      <w:proofErr w:type="spellEnd"/>
      <w:r w:rsidRPr="00D65B59">
        <w:rPr>
          <w:rFonts w:ascii="Bodoni MT" w:hAnsi="Bodoni MT" w:cs="Arial"/>
          <w:b/>
          <w:color w:val="000000"/>
          <w:szCs w:val="22"/>
          <w:lang w:val="en-IN"/>
        </w:rPr>
        <w:t xml:space="preserve"> Techno CBSE School, Chennai</w:t>
      </w:r>
      <w:r w:rsidR="007758EB">
        <w:rPr>
          <w:rFonts w:ascii="Bodoni MT" w:hAnsi="Bodoni MT" w:cs="Arial"/>
          <w:b/>
          <w:color w:val="000000"/>
          <w:szCs w:val="22"/>
          <w:lang w:val="en-IN"/>
        </w:rPr>
        <w:t xml:space="preserve"> (2018-2019)</w:t>
      </w:r>
    </w:p>
    <w:p w:rsidR="00D65B59" w:rsidRDefault="00F757E5" w:rsidP="001C4C58">
      <w:pPr>
        <w:tabs>
          <w:tab w:val="left" w:pos="2835"/>
        </w:tabs>
        <w:rPr>
          <w:rFonts w:ascii="Bodoni MT" w:hAnsi="Bodoni MT" w:cs="Arial"/>
          <w:color w:val="000000"/>
          <w:szCs w:val="22"/>
          <w:lang w:val="en-IN"/>
        </w:rPr>
      </w:pPr>
      <w:r>
        <w:rPr>
          <w:rFonts w:ascii="Bodoni MT" w:hAnsi="Bodoni MT" w:cs="Arial"/>
          <w:color w:val="000000"/>
          <w:szCs w:val="22"/>
          <w:lang w:val="en-IN"/>
        </w:rPr>
        <w:t>I had a</w:t>
      </w:r>
      <w:r w:rsidR="00F01756">
        <w:rPr>
          <w:rFonts w:ascii="Bodoni MT" w:hAnsi="Bodoni MT" w:cs="Arial"/>
          <w:color w:val="000000"/>
          <w:szCs w:val="22"/>
          <w:lang w:val="en-IN"/>
        </w:rPr>
        <w:t xml:space="preserve"> prior experience </w:t>
      </w:r>
      <w:r w:rsidR="00A15BD9">
        <w:rPr>
          <w:rFonts w:ascii="Bodoni MT" w:hAnsi="Bodoni MT" w:cs="Arial"/>
          <w:color w:val="000000"/>
          <w:szCs w:val="22"/>
          <w:lang w:val="en-IN"/>
        </w:rPr>
        <w:t>to teach</w:t>
      </w:r>
      <w:r w:rsidR="00D65B59">
        <w:rPr>
          <w:rFonts w:ascii="Bodoni MT" w:hAnsi="Bodoni MT" w:cs="Arial"/>
          <w:color w:val="000000"/>
          <w:szCs w:val="22"/>
          <w:lang w:val="en-IN"/>
        </w:rPr>
        <w:t xml:space="preserve"> </w:t>
      </w:r>
      <w:r w:rsidR="00A15BD9">
        <w:rPr>
          <w:rFonts w:ascii="Bodoni MT" w:hAnsi="Bodoni MT" w:cs="Arial"/>
          <w:color w:val="000000"/>
          <w:szCs w:val="22"/>
          <w:lang w:val="en-IN"/>
        </w:rPr>
        <w:t xml:space="preserve">as a Class teacher of First standard </w:t>
      </w:r>
      <w:r w:rsidR="00D65B59">
        <w:rPr>
          <w:rFonts w:ascii="Bodoni MT" w:hAnsi="Bodoni MT" w:cs="Arial"/>
          <w:color w:val="000000"/>
          <w:szCs w:val="22"/>
          <w:lang w:val="en-IN"/>
        </w:rPr>
        <w:t xml:space="preserve">of this school and I </w:t>
      </w:r>
      <w:r w:rsidR="00A15BD9">
        <w:rPr>
          <w:rFonts w:ascii="Bodoni MT" w:hAnsi="Bodoni MT" w:cs="Arial"/>
          <w:color w:val="000000"/>
          <w:szCs w:val="22"/>
          <w:lang w:val="en-IN"/>
        </w:rPr>
        <w:t>was</w:t>
      </w:r>
      <w:r w:rsidR="00F01756">
        <w:rPr>
          <w:rFonts w:ascii="Bodoni MT" w:hAnsi="Bodoni MT" w:cs="Arial"/>
          <w:color w:val="000000"/>
          <w:szCs w:val="22"/>
          <w:lang w:val="en-IN"/>
        </w:rPr>
        <w:t xml:space="preserve"> major </w:t>
      </w:r>
      <w:r w:rsidR="00D65B59">
        <w:rPr>
          <w:rFonts w:ascii="Bodoni MT" w:hAnsi="Bodoni MT" w:cs="Arial"/>
          <w:color w:val="000000"/>
          <w:szCs w:val="22"/>
          <w:lang w:val="en-IN"/>
        </w:rPr>
        <w:t>for te</w:t>
      </w:r>
      <w:r w:rsidR="00A15BD9">
        <w:rPr>
          <w:rFonts w:ascii="Bodoni MT" w:hAnsi="Bodoni MT" w:cs="Arial"/>
          <w:color w:val="000000"/>
          <w:szCs w:val="22"/>
          <w:lang w:val="en-IN"/>
        </w:rPr>
        <w:t xml:space="preserve">aching English, EVS and G.K </w:t>
      </w:r>
      <w:r w:rsidR="00D65B59">
        <w:rPr>
          <w:rFonts w:ascii="Bodoni MT" w:hAnsi="Bodoni MT" w:cs="Arial"/>
          <w:color w:val="000000"/>
          <w:szCs w:val="22"/>
          <w:lang w:val="en-IN"/>
        </w:rPr>
        <w:t xml:space="preserve">tightly followed </w:t>
      </w:r>
      <w:r w:rsidR="00A15BD9">
        <w:rPr>
          <w:rFonts w:ascii="Bodoni MT" w:hAnsi="Bodoni MT" w:cs="Arial"/>
          <w:color w:val="000000"/>
          <w:szCs w:val="22"/>
          <w:lang w:val="en-IN"/>
        </w:rPr>
        <w:t xml:space="preserve">by </w:t>
      </w:r>
      <w:r w:rsidR="00D65B59">
        <w:rPr>
          <w:rFonts w:ascii="Bodoni MT" w:hAnsi="Bodoni MT" w:cs="Arial"/>
          <w:color w:val="000000"/>
          <w:szCs w:val="22"/>
          <w:lang w:val="en-IN"/>
        </w:rPr>
        <w:t>the Comprehensive Plan of Teaching and others teaching plan have highly</w:t>
      </w:r>
      <w:r>
        <w:rPr>
          <w:rFonts w:ascii="Bodoni MT" w:hAnsi="Bodoni MT" w:cs="Arial"/>
          <w:color w:val="000000"/>
          <w:szCs w:val="22"/>
          <w:lang w:val="en-IN"/>
        </w:rPr>
        <w:t xml:space="preserve"> focussed in the teaching aids. Later, I was discontinued my job due to relocation.</w:t>
      </w:r>
    </w:p>
    <w:p w:rsidR="00612DB0" w:rsidRPr="00583394" w:rsidRDefault="00D15C97" w:rsidP="001C4C58">
      <w:pPr>
        <w:tabs>
          <w:tab w:val="left" w:pos="2835"/>
        </w:tabs>
        <w:rPr>
          <w:rFonts w:ascii="Bodoni MT" w:hAnsi="Bodoni MT" w:cs="Arial"/>
          <w:color w:val="000000"/>
          <w:szCs w:val="22"/>
          <w:lang w:val="en-IN"/>
        </w:rPr>
      </w:pPr>
      <w:r>
        <w:rPr>
          <w:rFonts w:ascii="Bodoni MT" w:hAnsi="Bodoni MT" w:cs="Arial"/>
          <w:color w:val="000000"/>
          <w:szCs w:val="22"/>
          <w:lang w:val="en-IN"/>
        </w:rPr>
        <w:t xml:space="preserve">Teaching is </w:t>
      </w:r>
      <w:r w:rsidR="005F319A">
        <w:rPr>
          <w:rFonts w:ascii="Bodoni MT" w:hAnsi="Bodoni MT" w:cs="Arial"/>
          <w:color w:val="000000"/>
          <w:szCs w:val="22"/>
          <w:lang w:val="en-IN"/>
        </w:rPr>
        <w:t>my</w:t>
      </w:r>
      <w:r w:rsidR="00612DB0">
        <w:rPr>
          <w:rFonts w:ascii="Bodoni MT" w:hAnsi="Bodoni MT" w:cs="Arial"/>
          <w:color w:val="000000"/>
          <w:szCs w:val="22"/>
          <w:lang w:val="en-IN"/>
        </w:rPr>
        <w:t xml:space="preserve"> favourite space where I can find out </w:t>
      </w:r>
      <w:r w:rsidR="005F319A">
        <w:rPr>
          <w:rFonts w:ascii="Bodoni MT" w:hAnsi="Bodoni MT" w:cs="Arial"/>
          <w:color w:val="000000"/>
          <w:szCs w:val="22"/>
          <w:lang w:val="en-IN"/>
        </w:rPr>
        <w:t xml:space="preserve">myself </w:t>
      </w:r>
      <w:r w:rsidR="00612DB0">
        <w:rPr>
          <w:rFonts w:ascii="Bodoni MT" w:hAnsi="Bodoni MT" w:cs="Arial"/>
          <w:color w:val="000000"/>
          <w:szCs w:val="22"/>
          <w:lang w:val="en-IN"/>
        </w:rPr>
        <w:t xml:space="preserve">many interesting objects and skilful resources to </w:t>
      </w:r>
      <w:r w:rsidR="00612DB0" w:rsidRPr="00583394">
        <w:rPr>
          <w:rFonts w:ascii="Bodoni MT" w:hAnsi="Bodoni MT" w:cs="Arial"/>
          <w:color w:val="000000"/>
          <w:szCs w:val="22"/>
          <w:lang w:val="en-IN"/>
        </w:rPr>
        <w:t>gr</w:t>
      </w:r>
      <w:r w:rsidR="00CF2F9D" w:rsidRPr="00583394">
        <w:rPr>
          <w:rFonts w:ascii="Bodoni MT" w:hAnsi="Bodoni MT" w:cs="Arial"/>
          <w:color w:val="000000"/>
          <w:szCs w:val="22"/>
          <w:lang w:val="en-IN"/>
        </w:rPr>
        <w:t xml:space="preserve">oom myself exotically. </w:t>
      </w:r>
    </w:p>
    <w:p w:rsidR="00632F73" w:rsidRDefault="00632F73" w:rsidP="001C4C58">
      <w:pPr>
        <w:tabs>
          <w:tab w:val="left" w:pos="2835"/>
        </w:tabs>
        <w:rPr>
          <w:rFonts w:ascii="Bodoni MT" w:hAnsi="Bodoni MT" w:cs="Arial"/>
          <w:color w:val="000000"/>
          <w:szCs w:val="22"/>
          <w:lang w:val="en-IN"/>
        </w:rPr>
      </w:pPr>
    </w:p>
    <w:p w:rsidR="00632F73" w:rsidRDefault="00632F73" w:rsidP="001C4C58">
      <w:pPr>
        <w:tabs>
          <w:tab w:val="left" w:pos="2835"/>
        </w:tabs>
        <w:rPr>
          <w:rFonts w:ascii="Bodoni MT" w:hAnsi="Bodoni MT" w:cs="Arial"/>
          <w:b/>
          <w:color w:val="000000"/>
          <w:szCs w:val="22"/>
          <w:lang w:val="en-IN"/>
        </w:rPr>
      </w:pPr>
      <w:r w:rsidRPr="00632F73">
        <w:rPr>
          <w:rFonts w:ascii="Bodoni MT" w:hAnsi="Bodoni MT" w:cs="Arial"/>
          <w:b/>
          <w:color w:val="000000"/>
          <w:szCs w:val="22"/>
          <w:lang w:val="en-IN"/>
        </w:rPr>
        <w:t>Aristocrat IT Solution Pvt Ltd</w:t>
      </w:r>
      <w:r>
        <w:rPr>
          <w:rFonts w:ascii="Bodoni MT" w:hAnsi="Bodoni MT" w:cs="Arial"/>
          <w:b/>
          <w:color w:val="000000"/>
          <w:szCs w:val="22"/>
          <w:lang w:val="en-IN"/>
        </w:rPr>
        <w:t>, Chennai</w:t>
      </w:r>
      <w:r w:rsidR="007758EB">
        <w:rPr>
          <w:rFonts w:ascii="Bodoni MT" w:hAnsi="Bodoni MT" w:cs="Arial"/>
          <w:b/>
          <w:color w:val="000000"/>
          <w:szCs w:val="22"/>
          <w:lang w:val="en-IN"/>
        </w:rPr>
        <w:t xml:space="preserve"> (</w:t>
      </w:r>
      <w:r w:rsidR="00FF18EE">
        <w:rPr>
          <w:rFonts w:ascii="Bodoni MT" w:hAnsi="Bodoni MT" w:cs="Arial"/>
          <w:b/>
          <w:color w:val="000000"/>
          <w:szCs w:val="22"/>
          <w:lang w:val="en-IN"/>
        </w:rPr>
        <w:t xml:space="preserve">Jan </w:t>
      </w:r>
      <w:r w:rsidR="007758EB">
        <w:rPr>
          <w:rFonts w:ascii="Bodoni MT" w:hAnsi="Bodoni MT" w:cs="Arial"/>
          <w:b/>
          <w:color w:val="000000"/>
          <w:szCs w:val="22"/>
          <w:lang w:val="en-IN"/>
        </w:rPr>
        <w:t>2020-Present)</w:t>
      </w:r>
    </w:p>
    <w:p w:rsidR="00632F73" w:rsidRDefault="00632F73" w:rsidP="001C4C58">
      <w:pPr>
        <w:tabs>
          <w:tab w:val="left" w:pos="2835"/>
        </w:tabs>
        <w:rPr>
          <w:rFonts w:ascii="Bodoni MT" w:hAnsi="Bodoni MT" w:cs="Arial"/>
          <w:color w:val="000000"/>
          <w:szCs w:val="22"/>
          <w:lang w:val="en-IN"/>
        </w:rPr>
      </w:pPr>
      <w:r w:rsidRPr="00632F73">
        <w:rPr>
          <w:rFonts w:ascii="Bodoni MT" w:hAnsi="Bodoni MT" w:cs="Arial"/>
          <w:color w:val="000000"/>
          <w:szCs w:val="22"/>
          <w:lang w:val="en-IN"/>
        </w:rPr>
        <w:t xml:space="preserve">In this </w:t>
      </w:r>
      <w:r w:rsidR="00B825E6">
        <w:rPr>
          <w:rFonts w:ascii="Bodoni MT" w:hAnsi="Bodoni MT" w:cs="Arial"/>
          <w:color w:val="000000"/>
          <w:szCs w:val="22"/>
          <w:lang w:val="en-IN"/>
        </w:rPr>
        <w:t>organization, I have</w:t>
      </w:r>
      <w:r w:rsidRPr="00632F73">
        <w:rPr>
          <w:rFonts w:ascii="Bodoni MT" w:hAnsi="Bodoni MT" w:cs="Arial"/>
          <w:color w:val="000000"/>
          <w:szCs w:val="22"/>
          <w:lang w:val="en-IN"/>
        </w:rPr>
        <w:t xml:space="preserve"> a prior work load to write the Research Paper, Thesis, Dissertation Paper, Management paper as we are the technical helpers those who are pursuing research </w:t>
      </w:r>
      <w:r w:rsidR="00B825E6">
        <w:rPr>
          <w:rFonts w:ascii="Bodoni MT" w:hAnsi="Bodoni MT" w:cs="Arial"/>
          <w:color w:val="000000"/>
          <w:szCs w:val="22"/>
          <w:lang w:val="en-IN"/>
        </w:rPr>
        <w:t>from</w:t>
      </w:r>
      <w:r w:rsidRPr="00632F73">
        <w:rPr>
          <w:rFonts w:ascii="Bodoni MT" w:hAnsi="Bodoni MT" w:cs="Arial"/>
          <w:color w:val="000000"/>
          <w:szCs w:val="22"/>
          <w:lang w:val="en-IN"/>
        </w:rPr>
        <w:t xml:space="preserve"> the various field of recognised universities and </w:t>
      </w:r>
      <w:r w:rsidR="00241F8F">
        <w:rPr>
          <w:rFonts w:ascii="Bodoni MT" w:hAnsi="Bodoni MT" w:cs="Arial"/>
          <w:color w:val="000000"/>
          <w:szCs w:val="22"/>
          <w:lang w:val="en-IN"/>
        </w:rPr>
        <w:t>is</w:t>
      </w:r>
      <w:r w:rsidRPr="00632F73">
        <w:rPr>
          <w:rFonts w:ascii="Bodoni MT" w:hAnsi="Bodoni MT" w:cs="Arial"/>
          <w:color w:val="000000"/>
          <w:szCs w:val="22"/>
          <w:lang w:val="en-IN"/>
        </w:rPr>
        <w:t xml:space="preserve"> highly responsible to take care of the Proof-Reading, Quality Check of the document and many content and blogs.</w:t>
      </w:r>
      <w:r>
        <w:rPr>
          <w:rFonts w:ascii="Bodoni MT" w:hAnsi="Bodoni MT" w:cs="Arial"/>
          <w:color w:val="000000"/>
          <w:szCs w:val="22"/>
          <w:lang w:val="en-IN"/>
        </w:rPr>
        <w:t xml:space="preserve"> </w:t>
      </w:r>
      <w:r w:rsidR="00E6204A">
        <w:rPr>
          <w:rFonts w:ascii="Bodoni MT" w:hAnsi="Bodoni MT" w:cs="Arial"/>
          <w:color w:val="000000"/>
          <w:szCs w:val="22"/>
          <w:lang w:val="en-IN"/>
        </w:rPr>
        <w:t xml:space="preserve">My </w:t>
      </w:r>
      <w:r w:rsidR="00241F8F">
        <w:rPr>
          <w:rFonts w:ascii="Bodoni MT" w:hAnsi="Bodoni MT" w:cs="Arial"/>
          <w:color w:val="000000"/>
          <w:szCs w:val="22"/>
          <w:lang w:val="en-IN"/>
        </w:rPr>
        <w:t>jo</w:t>
      </w:r>
      <w:r w:rsidR="00E6204A">
        <w:rPr>
          <w:rFonts w:ascii="Bodoni MT" w:hAnsi="Bodoni MT" w:cs="Arial"/>
          <w:color w:val="000000"/>
          <w:szCs w:val="22"/>
          <w:lang w:val="en-IN"/>
        </w:rPr>
        <w:t xml:space="preserve">b role is Content writer research associate as it is an </w:t>
      </w:r>
      <w:r w:rsidR="00241F8F">
        <w:rPr>
          <w:rFonts w:ascii="Bodoni MT" w:hAnsi="Bodoni MT" w:cs="Arial"/>
          <w:color w:val="000000"/>
          <w:szCs w:val="22"/>
          <w:lang w:val="en-IN"/>
        </w:rPr>
        <w:t xml:space="preserve">academic writing which </w:t>
      </w:r>
      <w:r w:rsidR="00E6204A">
        <w:rPr>
          <w:rFonts w:ascii="Bodoni MT" w:hAnsi="Bodoni MT" w:cs="Arial"/>
          <w:color w:val="000000"/>
          <w:szCs w:val="22"/>
          <w:lang w:val="en-IN"/>
        </w:rPr>
        <w:t>has</w:t>
      </w:r>
      <w:r w:rsidR="00241F8F">
        <w:rPr>
          <w:rFonts w:ascii="Bodoni MT" w:hAnsi="Bodoni MT" w:cs="Arial"/>
          <w:color w:val="000000"/>
          <w:szCs w:val="22"/>
          <w:lang w:val="en-IN"/>
        </w:rPr>
        <w:t xml:space="preserve"> a prior value in the field of research as </w:t>
      </w:r>
      <w:r w:rsidR="00583394">
        <w:rPr>
          <w:rFonts w:ascii="Bodoni MT" w:hAnsi="Bodoni MT" w:cs="Arial"/>
          <w:color w:val="000000"/>
          <w:szCs w:val="22"/>
          <w:lang w:val="en-IN"/>
        </w:rPr>
        <w:t xml:space="preserve">well as </w:t>
      </w:r>
      <w:r w:rsidR="00241F8F">
        <w:rPr>
          <w:rFonts w:ascii="Bodoni MT" w:hAnsi="Bodoni MT" w:cs="Arial"/>
          <w:color w:val="000000"/>
          <w:szCs w:val="22"/>
          <w:lang w:val="en-IN"/>
        </w:rPr>
        <w:t>high</w:t>
      </w:r>
      <w:r w:rsidR="00E6204A">
        <w:rPr>
          <w:rFonts w:ascii="Bodoni MT" w:hAnsi="Bodoni MT" w:cs="Arial"/>
          <w:color w:val="000000"/>
          <w:szCs w:val="22"/>
          <w:lang w:val="en-IN"/>
        </w:rPr>
        <w:t>er</w:t>
      </w:r>
      <w:r w:rsidR="00241F8F">
        <w:rPr>
          <w:rFonts w:ascii="Bodoni MT" w:hAnsi="Bodoni MT" w:cs="Arial"/>
          <w:color w:val="000000"/>
          <w:szCs w:val="22"/>
          <w:lang w:val="en-IN"/>
        </w:rPr>
        <w:t xml:space="preserve"> level. </w:t>
      </w:r>
      <w:r w:rsidR="00E6204A">
        <w:rPr>
          <w:rFonts w:ascii="Bodoni MT" w:hAnsi="Bodoni MT" w:cs="Arial"/>
          <w:color w:val="000000"/>
          <w:szCs w:val="22"/>
          <w:lang w:val="en-IN"/>
        </w:rPr>
        <w:t>A</w:t>
      </w:r>
      <w:r w:rsidR="00241F8F">
        <w:rPr>
          <w:rFonts w:ascii="Bodoni MT" w:hAnsi="Bodoni MT" w:cs="Arial"/>
          <w:color w:val="000000"/>
          <w:szCs w:val="22"/>
          <w:lang w:val="en-IN"/>
        </w:rPr>
        <w:t xml:space="preserve">cademic writing is highly based on some special features like explicit, hedged, factual, </w:t>
      </w:r>
      <w:r w:rsidR="00583394">
        <w:rPr>
          <w:rFonts w:ascii="Bodoni MT" w:hAnsi="Bodoni MT" w:cs="Arial"/>
          <w:color w:val="000000"/>
          <w:szCs w:val="22"/>
          <w:lang w:val="en-IN"/>
        </w:rPr>
        <w:t>formal, objective and analytical</w:t>
      </w:r>
      <w:r w:rsidR="00241F8F">
        <w:rPr>
          <w:rFonts w:ascii="Bodoni MT" w:hAnsi="Bodoni MT" w:cs="Arial"/>
          <w:color w:val="000000"/>
          <w:szCs w:val="22"/>
          <w:lang w:val="en-IN"/>
        </w:rPr>
        <w:t xml:space="preserve">. </w:t>
      </w:r>
      <w:r w:rsidR="00376F6F">
        <w:rPr>
          <w:rFonts w:ascii="Bodoni MT" w:hAnsi="Bodoni MT" w:cs="Arial"/>
          <w:color w:val="000000"/>
          <w:szCs w:val="22"/>
          <w:lang w:val="en-IN"/>
        </w:rPr>
        <w:t xml:space="preserve">This organization has also the publication support. What the basic rules are of publication and how to publish one article in the magazine like Scopus Index. The manuscript writing, journal publication, scientific writing and many kind of writing I have learnt from here. How to add citation, references, foot note </w:t>
      </w:r>
      <w:r w:rsidR="00E6204A">
        <w:rPr>
          <w:rFonts w:ascii="Bodoni MT" w:hAnsi="Bodoni MT" w:cs="Arial"/>
          <w:color w:val="000000"/>
          <w:szCs w:val="22"/>
          <w:lang w:val="en-IN"/>
        </w:rPr>
        <w:t xml:space="preserve">that </w:t>
      </w:r>
      <w:r w:rsidR="00376F6F">
        <w:rPr>
          <w:rFonts w:ascii="Bodoni MT" w:hAnsi="Bodoni MT" w:cs="Arial"/>
          <w:color w:val="000000"/>
          <w:szCs w:val="22"/>
          <w:lang w:val="en-IN"/>
        </w:rPr>
        <w:t xml:space="preserve">I </w:t>
      </w:r>
      <w:r w:rsidR="00583394">
        <w:rPr>
          <w:rFonts w:ascii="Bodoni MT" w:hAnsi="Bodoni MT" w:cs="Arial"/>
          <w:color w:val="000000"/>
          <w:szCs w:val="22"/>
          <w:lang w:val="en-IN"/>
        </w:rPr>
        <w:t>acquired</w:t>
      </w:r>
      <w:r w:rsidR="00376F6F">
        <w:rPr>
          <w:rFonts w:ascii="Bodoni MT" w:hAnsi="Bodoni MT" w:cs="Arial"/>
          <w:color w:val="000000"/>
          <w:szCs w:val="22"/>
          <w:lang w:val="en-IN"/>
        </w:rPr>
        <w:t xml:space="preserve"> here in a simple manner. </w:t>
      </w:r>
      <w:r w:rsidR="00E6204A">
        <w:rPr>
          <w:rFonts w:ascii="Bodoni MT" w:hAnsi="Bodoni MT" w:cs="Arial"/>
          <w:color w:val="000000"/>
          <w:szCs w:val="22"/>
          <w:lang w:val="en-IN"/>
        </w:rPr>
        <w:t xml:space="preserve">I am responsible to take the training session on my prior domain like literature and language and explain the presentation in brief. My strong point is to accept all these challenges very easily and solve in a simple manner with a cool and friendly attitude </w:t>
      </w:r>
      <w:r w:rsidR="00B8657F">
        <w:rPr>
          <w:rFonts w:ascii="Bodoni MT" w:hAnsi="Bodoni MT" w:cs="Arial"/>
          <w:color w:val="000000"/>
          <w:szCs w:val="22"/>
          <w:lang w:val="en-IN"/>
        </w:rPr>
        <w:t xml:space="preserve">for getting </w:t>
      </w:r>
      <w:r w:rsidR="00E6204A">
        <w:rPr>
          <w:rFonts w:ascii="Bodoni MT" w:hAnsi="Bodoni MT" w:cs="Arial"/>
          <w:color w:val="000000"/>
          <w:szCs w:val="22"/>
          <w:lang w:val="en-IN"/>
        </w:rPr>
        <w:t xml:space="preserve">the good feedback from the clients. </w:t>
      </w:r>
      <w:r w:rsidR="00F20578">
        <w:rPr>
          <w:rFonts w:ascii="Bodoni MT" w:hAnsi="Bodoni MT" w:cs="Arial"/>
          <w:color w:val="000000"/>
          <w:szCs w:val="22"/>
          <w:lang w:val="en-IN"/>
        </w:rPr>
        <w:t xml:space="preserve">My weakness is to believe somebody without judging deeply makes me gloomy and sad. </w:t>
      </w:r>
      <w:r w:rsidR="00376F6F">
        <w:rPr>
          <w:rFonts w:ascii="Bodoni MT" w:hAnsi="Bodoni MT" w:cs="Arial"/>
          <w:color w:val="000000"/>
          <w:szCs w:val="22"/>
          <w:lang w:val="en-IN"/>
        </w:rPr>
        <w:t xml:space="preserve">I </w:t>
      </w:r>
      <w:r w:rsidR="00241F8F">
        <w:rPr>
          <w:rFonts w:ascii="Bodoni MT" w:hAnsi="Bodoni MT" w:cs="Arial"/>
          <w:color w:val="000000"/>
          <w:szCs w:val="22"/>
          <w:lang w:val="en-IN"/>
        </w:rPr>
        <w:t xml:space="preserve">have learnt many things and </w:t>
      </w:r>
      <w:r>
        <w:rPr>
          <w:rFonts w:ascii="Bodoni MT" w:hAnsi="Bodoni MT" w:cs="Arial"/>
          <w:color w:val="000000"/>
          <w:szCs w:val="22"/>
          <w:lang w:val="en-IN"/>
        </w:rPr>
        <w:t xml:space="preserve">have ability to zeal the new process. Though it </w:t>
      </w:r>
      <w:r w:rsidR="00B825E6">
        <w:rPr>
          <w:rFonts w:ascii="Bodoni MT" w:hAnsi="Bodoni MT" w:cs="Arial"/>
          <w:color w:val="000000"/>
          <w:szCs w:val="22"/>
          <w:lang w:val="en-IN"/>
        </w:rPr>
        <w:t>is</w:t>
      </w:r>
      <w:r>
        <w:rPr>
          <w:rFonts w:ascii="Bodoni MT" w:hAnsi="Bodoni MT" w:cs="Arial"/>
          <w:color w:val="000000"/>
          <w:szCs w:val="22"/>
          <w:lang w:val="en-IN"/>
        </w:rPr>
        <w:t xml:space="preserve"> very challenging and innovative research work, hen</w:t>
      </w:r>
      <w:r w:rsidR="00241F8F">
        <w:rPr>
          <w:rFonts w:ascii="Bodoni MT" w:hAnsi="Bodoni MT" w:cs="Arial"/>
          <w:color w:val="000000"/>
          <w:szCs w:val="22"/>
          <w:lang w:val="en-IN"/>
        </w:rPr>
        <w:t>ce I take it as a challenge</w:t>
      </w:r>
      <w:r w:rsidR="00583394">
        <w:rPr>
          <w:rFonts w:ascii="Bodoni MT" w:hAnsi="Bodoni MT" w:cs="Arial"/>
          <w:color w:val="000000"/>
          <w:szCs w:val="22"/>
          <w:lang w:val="en-IN"/>
        </w:rPr>
        <w:t xml:space="preserve"> and friendly manner</w:t>
      </w:r>
      <w:r>
        <w:rPr>
          <w:rFonts w:ascii="Bodoni MT" w:hAnsi="Bodoni MT" w:cs="Arial"/>
          <w:color w:val="000000"/>
          <w:szCs w:val="22"/>
          <w:lang w:val="en-IN"/>
        </w:rPr>
        <w:t>.</w:t>
      </w:r>
    </w:p>
    <w:p w:rsidR="001C4C58" w:rsidRPr="002A234D" w:rsidRDefault="007758EB" w:rsidP="001C4C58">
      <w:pPr>
        <w:tabs>
          <w:tab w:val="left" w:pos="2835"/>
        </w:tabs>
        <w:rPr>
          <w:rFonts w:ascii="Bodoni MT" w:hAnsi="Bodoni MT" w:cs="Arial"/>
          <w:color w:val="000000"/>
          <w:szCs w:val="22"/>
          <w:lang w:val="en-IN"/>
        </w:rPr>
      </w:pPr>
      <w:r>
        <w:rPr>
          <w:rFonts w:ascii="Bodoni MT" w:hAnsi="Bodoni MT" w:cs="Arial"/>
          <w:color w:val="000000"/>
          <w:szCs w:val="22"/>
          <w:lang w:val="en-IN"/>
        </w:rPr>
        <w:t xml:space="preserve">I </w:t>
      </w:r>
      <w:r w:rsidR="00B825E6">
        <w:rPr>
          <w:rFonts w:ascii="Bodoni MT" w:hAnsi="Bodoni MT" w:cs="Arial"/>
          <w:color w:val="000000"/>
          <w:szCs w:val="22"/>
          <w:lang w:val="en-IN"/>
        </w:rPr>
        <w:t>am</w:t>
      </w:r>
      <w:r>
        <w:rPr>
          <w:rFonts w:ascii="Bodoni MT" w:hAnsi="Bodoni MT" w:cs="Arial"/>
          <w:color w:val="000000"/>
          <w:szCs w:val="22"/>
          <w:lang w:val="en-IN"/>
        </w:rPr>
        <w:t xml:space="preserve"> familiar with </w:t>
      </w:r>
      <w:proofErr w:type="spellStart"/>
      <w:r>
        <w:rPr>
          <w:rFonts w:ascii="Bodoni MT" w:hAnsi="Bodoni MT" w:cs="Arial"/>
          <w:color w:val="000000"/>
          <w:szCs w:val="22"/>
          <w:lang w:val="en-IN"/>
        </w:rPr>
        <w:t>Zoho</w:t>
      </w:r>
      <w:proofErr w:type="spellEnd"/>
      <w:r>
        <w:rPr>
          <w:rFonts w:ascii="Bodoni MT" w:hAnsi="Bodoni MT" w:cs="Arial"/>
          <w:color w:val="000000"/>
          <w:szCs w:val="22"/>
          <w:lang w:val="en-IN"/>
        </w:rPr>
        <w:t xml:space="preserve"> call, how to conduct Webinar, Con-call which I feel very informative and helpful to work </w:t>
      </w:r>
      <w:r w:rsidR="00583394">
        <w:rPr>
          <w:rFonts w:ascii="Bodoni MT" w:hAnsi="Bodoni MT" w:cs="Arial"/>
          <w:color w:val="000000"/>
          <w:szCs w:val="22"/>
          <w:lang w:val="en-IN"/>
        </w:rPr>
        <w:t>with</w:t>
      </w:r>
      <w:r>
        <w:rPr>
          <w:rFonts w:ascii="Bodoni MT" w:hAnsi="Bodoni MT" w:cs="Arial"/>
          <w:color w:val="000000"/>
          <w:szCs w:val="22"/>
          <w:lang w:val="en-IN"/>
        </w:rPr>
        <w:t xml:space="preserve"> other </w:t>
      </w:r>
      <w:r w:rsidR="00583394">
        <w:rPr>
          <w:rFonts w:ascii="Bodoni MT" w:hAnsi="Bodoni MT" w:cs="Arial"/>
          <w:color w:val="000000"/>
          <w:szCs w:val="22"/>
          <w:lang w:val="en-IN"/>
        </w:rPr>
        <w:t>workstation</w:t>
      </w:r>
      <w:r>
        <w:rPr>
          <w:rFonts w:ascii="Bodoni MT" w:hAnsi="Bodoni MT" w:cs="Arial"/>
          <w:color w:val="000000"/>
          <w:szCs w:val="22"/>
          <w:lang w:val="en-IN"/>
        </w:rPr>
        <w:t xml:space="preserve"> in future.</w:t>
      </w:r>
      <w:r w:rsidR="00241F8F">
        <w:rPr>
          <w:rFonts w:ascii="Bodoni MT" w:hAnsi="Bodoni MT" w:cs="Arial"/>
          <w:color w:val="000000"/>
          <w:szCs w:val="22"/>
          <w:lang w:val="en-IN"/>
        </w:rPr>
        <w:t xml:space="preserve"> </w:t>
      </w:r>
    </w:p>
    <w:p w:rsidR="007F3642" w:rsidRPr="002A234D" w:rsidRDefault="003D6B4A" w:rsidP="007F3642">
      <w:pPr>
        <w:rPr>
          <w:rFonts w:ascii="Bodoni MT" w:hAnsi="Bodoni MT" w:cs="Arial"/>
          <w:color w:val="000000"/>
          <w:szCs w:val="22"/>
          <w:lang w:val="en-IN"/>
        </w:rPr>
      </w:pPr>
      <w:r>
        <w:rPr>
          <w:rFonts w:ascii="Bodoni MT" w:hAnsi="Bodoni MT" w:cs="Arial"/>
          <w:noProof/>
          <w:color w:val="000000"/>
          <w:szCs w:val="22"/>
          <w:lang w:val="en-IN" w:eastAsia="en-IN"/>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40640</wp:posOffset>
                </wp:positionV>
                <wp:extent cx="6648450" cy="2286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28600"/>
                        </a:xfrm>
                        <a:prstGeom prst="flowChartProcess">
                          <a:avLst/>
                        </a:prstGeom>
                        <a:solidFill>
                          <a:srgbClr val="BFBFBF"/>
                        </a:solidFill>
                        <a:ln w="9525">
                          <a:solidFill>
                            <a:srgbClr val="BFBFBF"/>
                          </a:solidFill>
                          <a:miter lim="800000"/>
                          <a:headEnd/>
                          <a:tailEnd/>
                        </a:ln>
                      </wps:spPr>
                      <wps:txbx>
                        <w:txbxContent>
                          <w:p w:rsidR="007F3642" w:rsidRPr="007F3642" w:rsidRDefault="007F3642" w:rsidP="007F3642">
                            <w:pPr>
                              <w:pStyle w:val="Company"/>
                              <w:tabs>
                                <w:tab w:val="clear" w:pos="2880"/>
                              </w:tabs>
                              <w:jc w:val="center"/>
                              <w:rPr>
                                <w:rFonts w:ascii="Bodoni MT" w:hAnsi="Bodoni MT" w:cs="Arial"/>
                                <w:color w:val="000000"/>
                                <w:szCs w:val="22"/>
                                <w:lang w:val="en-IN"/>
                              </w:rPr>
                            </w:pPr>
                            <w:r w:rsidRPr="003F1602">
                              <w:rPr>
                                <w:rFonts w:ascii="Bodoni MT" w:hAnsi="Bodoni MT" w:cs="Arial"/>
                                <w:color w:val="000000"/>
                                <w:szCs w:val="22"/>
                                <w:lang w:val="en-IN"/>
                              </w:rPr>
                              <w:t>OTHER INFORMATION</w:t>
                            </w:r>
                            <w:r w:rsidRPr="002A234D">
                              <w:rPr>
                                <w:rFonts w:ascii="Bodoni MT" w:hAnsi="Bodoni MT" w:cs="Arial"/>
                                <w:color w:val="000000"/>
                                <w:szCs w:val="22"/>
                                <w:lang w:val="en-I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109" style="position:absolute;left:0;text-align:left;margin-left:0;margin-top:3.2pt;width:52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" fillcolor="#bfbfbf" strokecolor="#bfbfbf">
                <v:textbox>
                  <w:txbxContent>
                    <w:p w:rsidR="007F3642" w:rsidRPr="007F3642" w:rsidRDefault="007F3642" w:rsidP="007F3642">
                      <w:pPr>
                        <w:pStyle w:val="Company"/>
                        <w:tabs>
                          <w:tab w:val="clear" w:pos="2880"/>
                        </w:tabs>
                        <w:jc w:val="center"/>
                        <w:rPr>
                          <w:rFonts w:ascii="Bodoni MT" w:hAnsi="Bodoni MT" w:cs="Arial"/>
                          <w:color w:val="000000"/>
                          <w:szCs w:val="22"/>
                          <w:lang w:val="en-IN"/>
                        </w:rPr>
                      </w:pPr>
                      <w:r w:rsidRPr="003F1602">
                        <w:rPr>
                          <w:rFonts w:ascii="Bodoni MT" w:hAnsi="Bodoni MT" w:cs="Arial"/>
                          <w:color w:val="000000"/>
                          <w:szCs w:val="22"/>
                          <w:lang w:val="en-IN"/>
                        </w:rPr>
                        <w:t>OTHER INFORMATION</w:t>
                      </w:r>
                      <w:r w:rsidRPr="002A234D">
                        <w:rPr>
                          <w:rFonts w:ascii="Bodoni MT" w:hAnsi="Bodoni MT" w:cs="Arial"/>
                          <w:color w:val="000000"/>
                          <w:szCs w:val="22"/>
                          <w:lang w:val="en-IN"/>
                        </w:rPr>
                        <w:t xml:space="preserve"> </w:t>
                      </w:r>
                    </w:p>
                  </w:txbxContent>
                </v:textbox>
              </v:shape>
            </w:pict>
          </mc:Fallback>
        </mc:AlternateContent>
      </w:r>
    </w:p>
    <w:p w:rsidR="007F3642" w:rsidRPr="007F3642" w:rsidRDefault="007F3642" w:rsidP="007F3642">
      <w:pPr>
        <w:pStyle w:val="Company"/>
        <w:tabs>
          <w:tab w:val="clear" w:pos="2880"/>
        </w:tabs>
        <w:rPr>
          <w:rFonts w:ascii="Bodoni MT" w:hAnsi="Bodoni MT" w:cs="Arial"/>
          <w:color w:val="000000"/>
          <w:szCs w:val="22"/>
          <w:lang w:val="en-IN"/>
        </w:rPr>
      </w:pPr>
    </w:p>
    <w:p w:rsidR="0071781E" w:rsidRPr="002A234D" w:rsidRDefault="0071781E" w:rsidP="005A3117">
      <w:pPr>
        <w:rPr>
          <w:rFonts w:ascii="Bodoni MT" w:hAnsi="Bodoni MT" w:cs="Arial"/>
          <w:color w:val="000000"/>
          <w:szCs w:val="22"/>
          <w:lang w:val="en-IN"/>
        </w:rPr>
      </w:pPr>
    </w:p>
    <w:p w:rsidR="00546BEE" w:rsidRPr="00583394" w:rsidRDefault="00546BEE" w:rsidP="00546BEE">
      <w:pPr>
        <w:rPr>
          <w:rFonts w:ascii="Bodoni MT" w:hAnsi="Bodoni MT" w:cs="Arial"/>
          <w:color w:val="000000"/>
          <w:szCs w:val="22"/>
          <w:lang w:val="en-IN"/>
        </w:rPr>
      </w:pPr>
      <w:r w:rsidRPr="002A234D">
        <w:rPr>
          <w:rFonts w:ascii="Bodoni MT" w:hAnsi="Bodoni MT" w:cs="Arial"/>
          <w:color w:val="000000"/>
          <w:szCs w:val="22"/>
          <w:u w:val="single"/>
          <w:lang w:val="en-IN"/>
        </w:rPr>
        <w:t>Technical Skills:</w:t>
      </w:r>
      <w:r w:rsidR="00B825E6">
        <w:rPr>
          <w:rFonts w:ascii="Bodoni MT" w:hAnsi="Bodoni MT" w:cs="Arial"/>
          <w:color w:val="000000"/>
          <w:szCs w:val="22"/>
          <w:u w:val="single"/>
          <w:lang w:val="en-IN"/>
        </w:rPr>
        <w:t xml:space="preserve"> </w:t>
      </w:r>
      <w:r w:rsidR="00B825E6" w:rsidRPr="00583394">
        <w:rPr>
          <w:rFonts w:ascii="Bodoni MT" w:hAnsi="Bodoni MT" w:cs="Arial"/>
          <w:color w:val="000000"/>
          <w:szCs w:val="22"/>
          <w:lang w:val="en-IN"/>
        </w:rPr>
        <w:t>Technical documentation</w:t>
      </w:r>
      <w:r w:rsidR="00241F8F" w:rsidRPr="00583394">
        <w:rPr>
          <w:rFonts w:ascii="Bodoni MT" w:hAnsi="Bodoni MT" w:cs="Arial"/>
          <w:color w:val="000000"/>
          <w:szCs w:val="22"/>
          <w:lang w:val="en-IN"/>
        </w:rPr>
        <w:t>-Reading, QC-Check, LQC and TQC</w:t>
      </w:r>
      <w:r w:rsidR="00E6204A" w:rsidRPr="00583394">
        <w:rPr>
          <w:rFonts w:ascii="Bodoni MT" w:hAnsi="Bodoni MT" w:cs="Arial"/>
          <w:color w:val="000000"/>
          <w:szCs w:val="22"/>
          <w:lang w:val="en-IN"/>
        </w:rPr>
        <w:t>,</w:t>
      </w:r>
      <w:r w:rsidR="00583394" w:rsidRPr="00583394">
        <w:rPr>
          <w:rFonts w:ascii="Bodoni MT" w:hAnsi="Bodoni MT" w:cs="Arial"/>
          <w:color w:val="000000"/>
          <w:szCs w:val="22"/>
          <w:lang w:val="en-IN"/>
        </w:rPr>
        <w:t xml:space="preserve"> </w:t>
      </w:r>
      <w:r w:rsidR="00E6204A" w:rsidRPr="00583394">
        <w:rPr>
          <w:rFonts w:ascii="Bodoni MT" w:hAnsi="Bodoni MT" w:cs="Arial"/>
          <w:color w:val="000000"/>
          <w:szCs w:val="22"/>
          <w:lang w:val="en-IN"/>
        </w:rPr>
        <w:t xml:space="preserve">Publication and Publish the </w:t>
      </w:r>
      <w:r w:rsidR="00583394">
        <w:rPr>
          <w:rFonts w:ascii="Bodoni MT" w:hAnsi="Bodoni MT" w:cs="Arial"/>
          <w:color w:val="000000"/>
          <w:szCs w:val="22"/>
          <w:lang w:val="en-IN"/>
        </w:rPr>
        <w:t>article</w:t>
      </w:r>
    </w:p>
    <w:p w:rsidR="00546BEE" w:rsidRPr="00583394" w:rsidRDefault="00546BEE" w:rsidP="00546BEE">
      <w:pPr>
        <w:rPr>
          <w:rFonts w:ascii="Bodoni MT" w:hAnsi="Bodoni MT" w:cs="Arial"/>
          <w:color w:val="000000"/>
          <w:szCs w:val="22"/>
          <w:lang w:val="en-IN"/>
        </w:rPr>
      </w:pPr>
    </w:p>
    <w:p w:rsidR="00DD0011" w:rsidRDefault="00DD0011" w:rsidP="00546BEE">
      <w:pPr>
        <w:rPr>
          <w:rFonts w:ascii="Bodoni MT" w:hAnsi="Bodoni MT" w:cs="Arial"/>
          <w:color w:val="000000"/>
          <w:szCs w:val="22"/>
          <w:lang w:val="en-IN"/>
        </w:rPr>
      </w:pPr>
      <w:r w:rsidRPr="00EB041E">
        <w:rPr>
          <w:rFonts w:ascii="Bodoni MT" w:hAnsi="Bodoni MT" w:cs="Arial"/>
          <w:color w:val="000000"/>
          <w:szCs w:val="22"/>
          <w:u w:val="single"/>
          <w:lang w:val="en-IN"/>
        </w:rPr>
        <w:t>Applications</w:t>
      </w:r>
      <w:r>
        <w:rPr>
          <w:rFonts w:ascii="Bodoni MT" w:hAnsi="Bodoni MT" w:cs="Arial"/>
          <w:color w:val="000000"/>
          <w:szCs w:val="22"/>
          <w:lang w:val="en-IN"/>
        </w:rPr>
        <w:t>:</w:t>
      </w:r>
    </w:p>
    <w:p w:rsidR="00DD0011" w:rsidRPr="002A234D" w:rsidRDefault="00DD0011" w:rsidP="00546BEE">
      <w:pPr>
        <w:rPr>
          <w:rFonts w:ascii="Bodoni MT" w:hAnsi="Bodoni MT" w:cs="Arial"/>
          <w:color w:val="000000"/>
          <w:szCs w:val="22"/>
          <w:lang w:val="en-IN"/>
        </w:rPr>
      </w:pPr>
    </w:p>
    <w:p w:rsidR="00546BEE" w:rsidRPr="002A234D" w:rsidRDefault="00546BEE" w:rsidP="00546BEE">
      <w:pPr>
        <w:rPr>
          <w:rFonts w:ascii="Bodoni MT" w:hAnsi="Bodoni MT" w:cs="Arial"/>
          <w:color w:val="000000"/>
          <w:szCs w:val="22"/>
          <w:lang w:val="en-IN"/>
        </w:rPr>
      </w:pPr>
      <w:r w:rsidRPr="002A234D">
        <w:rPr>
          <w:rFonts w:ascii="Bodoni MT" w:hAnsi="Bodoni MT" w:cs="Arial"/>
          <w:color w:val="000000"/>
          <w:szCs w:val="22"/>
          <w:lang w:val="en-IN"/>
        </w:rPr>
        <w:t>Windows</w:t>
      </w:r>
    </w:p>
    <w:p w:rsidR="00546BEE" w:rsidRPr="002A234D" w:rsidRDefault="00546BEE" w:rsidP="00546BEE">
      <w:pPr>
        <w:rPr>
          <w:rFonts w:ascii="Bodoni MT" w:hAnsi="Bodoni MT" w:cs="Arial"/>
          <w:color w:val="000000"/>
          <w:szCs w:val="22"/>
          <w:lang w:val="en-IN"/>
        </w:rPr>
      </w:pPr>
      <w:r w:rsidRPr="002A234D">
        <w:rPr>
          <w:rFonts w:ascii="Bodoni MT" w:hAnsi="Bodoni MT" w:cs="Arial"/>
          <w:color w:val="000000"/>
          <w:szCs w:val="22"/>
          <w:lang w:val="en-IN"/>
        </w:rPr>
        <w:t>MS Office (Word, Excel, PowerPoint)</w:t>
      </w:r>
    </w:p>
    <w:p w:rsidR="00F903D2" w:rsidRDefault="00F903D2" w:rsidP="00F903D2">
      <w:pPr>
        <w:rPr>
          <w:rFonts w:ascii="Bodoni MT" w:hAnsi="Bodoni MT" w:cs="Arial"/>
          <w:color w:val="000000"/>
          <w:szCs w:val="22"/>
          <w:lang w:val="en-IN"/>
        </w:rPr>
      </w:pPr>
    </w:p>
    <w:p w:rsidR="00260FC7" w:rsidRPr="002A234D" w:rsidRDefault="009F08EF" w:rsidP="00260FC7">
      <w:pPr>
        <w:rPr>
          <w:rFonts w:ascii="Bodoni MT" w:hAnsi="Bodoni MT" w:cs="Arial"/>
          <w:color w:val="000000"/>
          <w:szCs w:val="22"/>
          <w:u w:val="single"/>
          <w:lang w:val="en-IN"/>
        </w:rPr>
      </w:pPr>
      <w:r w:rsidRPr="002A234D">
        <w:rPr>
          <w:rFonts w:ascii="Bodoni MT" w:hAnsi="Bodoni MT" w:cs="Arial"/>
          <w:color w:val="000000"/>
          <w:szCs w:val="22"/>
          <w:u w:val="single"/>
          <w:lang w:val="en-IN"/>
        </w:rPr>
        <w:t xml:space="preserve">Hobbies: </w:t>
      </w:r>
    </w:p>
    <w:p w:rsidR="00260FC7" w:rsidRPr="002A234D" w:rsidRDefault="00260FC7" w:rsidP="00260FC7">
      <w:pPr>
        <w:rPr>
          <w:rFonts w:ascii="Bodoni MT" w:hAnsi="Bodoni MT" w:cs="Arial"/>
          <w:color w:val="000000"/>
          <w:szCs w:val="22"/>
          <w:lang w:val="en-IN"/>
        </w:rPr>
      </w:pPr>
    </w:p>
    <w:p w:rsidR="00260FC7" w:rsidRPr="002A234D" w:rsidRDefault="00A448AF" w:rsidP="00260FC7">
      <w:pPr>
        <w:rPr>
          <w:rFonts w:ascii="Bodoni MT" w:hAnsi="Bodoni MT" w:cs="Arial"/>
          <w:color w:val="000000"/>
          <w:szCs w:val="22"/>
          <w:lang w:val="en-IN"/>
        </w:rPr>
      </w:pPr>
      <w:r>
        <w:rPr>
          <w:rFonts w:ascii="Bodoni MT" w:hAnsi="Bodoni MT" w:cs="Arial"/>
          <w:color w:val="000000"/>
          <w:szCs w:val="22"/>
          <w:lang w:val="en-IN"/>
        </w:rPr>
        <w:t xml:space="preserve">Singing, Listening to Music, </w:t>
      </w:r>
      <w:r w:rsidR="004833F7">
        <w:rPr>
          <w:rFonts w:ascii="Bodoni MT" w:hAnsi="Bodoni MT" w:cs="Arial"/>
          <w:color w:val="000000"/>
          <w:szCs w:val="22"/>
          <w:lang w:val="en-IN"/>
        </w:rPr>
        <w:t>Read</w:t>
      </w:r>
      <w:r>
        <w:rPr>
          <w:rFonts w:ascii="Bodoni MT" w:hAnsi="Bodoni MT" w:cs="Arial"/>
          <w:color w:val="000000"/>
          <w:szCs w:val="22"/>
          <w:lang w:val="en-IN"/>
        </w:rPr>
        <w:t>ing and like to travel places where natural beauty exists.</w:t>
      </w:r>
      <w:r w:rsidR="00DC26D7">
        <w:rPr>
          <w:rFonts w:ascii="Bodoni MT" w:hAnsi="Bodoni MT" w:cs="Arial"/>
          <w:color w:val="000000"/>
          <w:szCs w:val="22"/>
          <w:lang w:val="en-IN"/>
        </w:rPr>
        <w:t xml:space="preserve"> Music is passionately related to the core of my heart </w:t>
      </w:r>
      <w:r w:rsidR="003F0793">
        <w:rPr>
          <w:rFonts w:ascii="Bodoni MT" w:hAnsi="Bodoni MT" w:cs="Arial"/>
          <w:color w:val="000000"/>
          <w:szCs w:val="22"/>
          <w:lang w:val="en-IN"/>
        </w:rPr>
        <w:t xml:space="preserve">where my ultimate soul seeking the </w:t>
      </w:r>
      <w:r w:rsidR="00525881">
        <w:rPr>
          <w:rFonts w:ascii="Bodoni MT" w:hAnsi="Bodoni MT" w:cs="Arial"/>
          <w:color w:val="000000"/>
          <w:szCs w:val="22"/>
          <w:lang w:val="en-IN"/>
        </w:rPr>
        <w:t>ultimate destination.</w:t>
      </w:r>
    </w:p>
    <w:p w:rsidR="00260FC7" w:rsidRPr="002A234D" w:rsidRDefault="00260FC7" w:rsidP="00260FC7">
      <w:pPr>
        <w:rPr>
          <w:rFonts w:ascii="Bodoni MT" w:hAnsi="Bodoni MT" w:cs="Arial"/>
          <w:color w:val="000000"/>
          <w:szCs w:val="22"/>
          <w:lang w:val="en-IN"/>
        </w:rPr>
      </w:pPr>
    </w:p>
    <w:p w:rsidR="00390B3B" w:rsidRPr="007758EB" w:rsidRDefault="009F08EF" w:rsidP="007758EB">
      <w:pPr>
        <w:rPr>
          <w:rFonts w:ascii="Bodoni MT" w:hAnsi="Bodoni MT" w:cs="Arial"/>
          <w:color w:val="000000"/>
          <w:szCs w:val="22"/>
          <w:lang w:val="en-IN"/>
        </w:rPr>
      </w:pPr>
      <w:r w:rsidRPr="002A234D">
        <w:rPr>
          <w:rFonts w:ascii="Bodoni MT" w:hAnsi="Bodoni MT" w:cs="Arial"/>
          <w:color w:val="000000"/>
          <w:szCs w:val="22"/>
          <w:u w:val="single"/>
          <w:lang w:val="en-IN"/>
        </w:rPr>
        <w:t xml:space="preserve">Languages Known: </w:t>
      </w:r>
      <w:r w:rsidR="007758EB" w:rsidRPr="007758EB">
        <w:rPr>
          <w:rFonts w:ascii="Bodoni MT" w:hAnsi="Bodoni MT" w:cs="Arial"/>
          <w:color w:val="000000"/>
          <w:szCs w:val="22"/>
          <w:lang w:val="en-IN"/>
        </w:rPr>
        <w:t>English, Hindi, Bengali and Spanish</w:t>
      </w:r>
    </w:p>
    <w:p w:rsidR="00EB18BF" w:rsidRPr="007758EB" w:rsidRDefault="00EB18BF" w:rsidP="00260FC7">
      <w:pPr>
        <w:rPr>
          <w:rFonts w:ascii="Bodoni MT" w:hAnsi="Bodoni MT" w:cs="Arial"/>
          <w:color w:val="000000"/>
          <w:szCs w:val="22"/>
          <w:lang w:val="en-IN"/>
        </w:rPr>
      </w:pPr>
    </w:p>
    <w:p w:rsidR="003D045E" w:rsidRDefault="00512344" w:rsidP="00260FC7">
      <w:pPr>
        <w:rPr>
          <w:rFonts w:ascii="Bodoni MT" w:hAnsi="Bodoni MT" w:cs="Arial"/>
          <w:color w:val="000000"/>
          <w:szCs w:val="22"/>
          <w:lang w:val="en-IN"/>
        </w:rPr>
      </w:pPr>
      <w:r>
        <w:rPr>
          <w:rFonts w:ascii="Bodoni MT" w:hAnsi="Bodoni MT" w:cs="Arial"/>
          <w:color w:val="000000"/>
          <w:szCs w:val="22"/>
          <w:lang w:val="en-IN"/>
        </w:rPr>
        <w:t>Place:</w:t>
      </w:r>
      <w:r w:rsidR="003D045E">
        <w:rPr>
          <w:rFonts w:ascii="Bodoni MT" w:hAnsi="Bodoni MT" w:cs="Arial"/>
          <w:color w:val="000000"/>
          <w:szCs w:val="22"/>
          <w:lang w:val="en-IN"/>
        </w:rPr>
        <w:t xml:space="preserve"> Chennai</w:t>
      </w:r>
    </w:p>
    <w:p w:rsidR="003D045E" w:rsidRDefault="003D045E" w:rsidP="00260FC7">
      <w:pPr>
        <w:rPr>
          <w:rFonts w:ascii="Bodoni MT" w:hAnsi="Bodoni MT" w:cs="Arial"/>
          <w:color w:val="000000"/>
          <w:szCs w:val="22"/>
          <w:lang w:val="en-IN"/>
        </w:rPr>
      </w:pPr>
    </w:p>
    <w:p w:rsidR="003D045E" w:rsidRDefault="003D045E" w:rsidP="00260FC7">
      <w:pPr>
        <w:rPr>
          <w:rFonts w:ascii="Bodoni MT" w:hAnsi="Bodoni MT" w:cs="Arial"/>
          <w:color w:val="000000"/>
          <w:szCs w:val="22"/>
          <w:lang w:val="en-IN"/>
        </w:rPr>
      </w:pPr>
      <w:r>
        <w:rPr>
          <w:rFonts w:ascii="Bodoni MT" w:hAnsi="Bodoni MT" w:cs="Arial"/>
          <w:color w:val="000000"/>
          <w:szCs w:val="22"/>
          <w:lang w:val="en-IN"/>
        </w:rPr>
        <w:t>Date:</w:t>
      </w:r>
    </w:p>
    <w:p w:rsidR="003D045E" w:rsidRDefault="003D045E" w:rsidP="00260FC7">
      <w:pPr>
        <w:rPr>
          <w:rFonts w:ascii="Bodoni MT" w:hAnsi="Bodoni MT" w:cs="Arial"/>
          <w:color w:val="000000"/>
          <w:szCs w:val="22"/>
          <w:lang w:val="en-IN"/>
        </w:rPr>
      </w:pPr>
    </w:p>
    <w:p w:rsidR="003D045E" w:rsidRPr="002A234D" w:rsidRDefault="003D045E" w:rsidP="00260FC7">
      <w:pPr>
        <w:rPr>
          <w:rFonts w:ascii="Bodoni MT" w:hAnsi="Bodoni MT" w:cs="Arial"/>
          <w:color w:val="000000"/>
          <w:szCs w:val="22"/>
          <w:lang w:val="en-IN"/>
        </w:rPr>
      </w:pPr>
    </w:p>
    <w:sectPr w:rsidR="003D045E" w:rsidRPr="002A234D">
      <w:footerReference w:type="default" r:id="rId9"/>
      <w:pgSz w:w="11909" w:h="16834"/>
      <w:pgMar w:top="1080" w:right="720" w:bottom="1080" w:left="720" w:header="720" w:footer="9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12D" w:rsidRDefault="0089312D">
      <w:r>
        <w:separator/>
      </w:r>
    </w:p>
  </w:endnote>
  <w:endnote w:type="continuationSeparator" w:id="0">
    <w:p w:rsidR="0089312D" w:rsidRDefault="0089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doni MT">
    <w:panose1 w:val="02070603080606020203"/>
    <w:charset w:val="00"/>
    <w:family w:val="roman"/>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DC" w:rsidRDefault="00504BDC">
    <w:pPr>
      <w:pStyle w:val="Footer"/>
    </w:pPr>
  </w:p>
  <w:p w:rsidR="00504BDC" w:rsidRDefault="00D2064D" w:rsidP="00A205EB">
    <w:pPr>
      <w:pStyle w:val="Footer"/>
      <w:rPr>
        <w:rFonts w:ascii="Trebuchet MS" w:hAnsi="Trebuchet MS"/>
        <w:snapToGrid w:val="0"/>
        <w:sz w:val="18"/>
      </w:rPr>
    </w:pPr>
    <w:proofErr w:type="spellStart"/>
    <w:r>
      <w:rPr>
        <w:rFonts w:ascii="Trebuchet MS" w:hAnsi="Trebuchet MS"/>
        <w:snapToGrid w:val="0"/>
        <w:sz w:val="18"/>
      </w:rPr>
      <w:t>Poulomi</w:t>
    </w:r>
    <w:proofErr w:type="spellEnd"/>
    <w:r>
      <w:rPr>
        <w:rFonts w:ascii="Trebuchet MS" w:hAnsi="Trebuchet MS"/>
        <w:snapToGrid w:val="0"/>
        <w:sz w:val="18"/>
      </w:rPr>
      <w:t xml:space="preserve"> Das</w:t>
    </w:r>
    <w:r w:rsidR="008043B4">
      <w:rPr>
        <w:rFonts w:ascii="Trebuchet MS" w:hAnsi="Trebuchet MS"/>
        <w:snapToGrid w:val="0"/>
        <w:sz w:val="18"/>
      </w:rPr>
      <w:t xml:space="preserve"> Bhattacharya</w:t>
    </w:r>
    <w:r>
      <w:rPr>
        <w:rFonts w:ascii="Trebuchet MS" w:hAnsi="Trebuchet MS"/>
        <w:snapToGrid w:val="0"/>
        <w:sz w:val="18"/>
      </w:rPr>
      <w:tab/>
    </w:r>
    <w:r>
      <w:rPr>
        <w:rFonts w:ascii="Trebuchet MS" w:hAnsi="Trebuchet MS"/>
        <w:snapToGrid w:val="0"/>
        <w:sz w:val="18"/>
      </w:rPr>
      <w:tab/>
    </w:r>
    <w:r>
      <w:rPr>
        <w:rFonts w:ascii="Trebuchet MS" w:hAnsi="Trebuchet MS"/>
        <w:snapToGrid w:val="0"/>
        <w:sz w:val="18"/>
      </w:rPr>
      <w:tab/>
      <w:t>Tel: 8056151664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12D" w:rsidRDefault="0089312D">
      <w:r>
        <w:separator/>
      </w:r>
    </w:p>
  </w:footnote>
  <w:footnote w:type="continuationSeparator" w:id="0">
    <w:p w:rsidR="0089312D" w:rsidRDefault="00893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B44CE4"/>
    <w:lvl w:ilvl="0">
      <w:start w:val="1"/>
      <w:numFmt w:val="decimal"/>
      <w:lvlText w:val="%1."/>
      <w:lvlJc w:val="left"/>
      <w:pPr>
        <w:tabs>
          <w:tab w:val="num" w:pos="1800"/>
        </w:tabs>
        <w:ind w:left="1800" w:hanging="360"/>
      </w:pPr>
    </w:lvl>
  </w:abstractNum>
  <w:abstractNum w:abstractNumId="1">
    <w:nsid w:val="FFFFFF7D"/>
    <w:multiLevelType w:val="singleLevel"/>
    <w:tmpl w:val="377264FC"/>
    <w:lvl w:ilvl="0">
      <w:start w:val="1"/>
      <w:numFmt w:val="decimal"/>
      <w:lvlText w:val="%1."/>
      <w:lvlJc w:val="left"/>
      <w:pPr>
        <w:tabs>
          <w:tab w:val="num" w:pos="1440"/>
        </w:tabs>
        <w:ind w:left="1440" w:hanging="360"/>
      </w:pPr>
    </w:lvl>
  </w:abstractNum>
  <w:abstractNum w:abstractNumId="2">
    <w:nsid w:val="FFFFFF7E"/>
    <w:multiLevelType w:val="singleLevel"/>
    <w:tmpl w:val="8B36F6EC"/>
    <w:lvl w:ilvl="0">
      <w:start w:val="1"/>
      <w:numFmt w:val="decimal"/>
      <w:lvlText w:val="%1."/>
      <w:lvlJc w:val="left"/>
      <w:pPr>
        <w:tabs>
          <w:tab w:val="num" w:pos="1080"/>
        </w:tabs>
        <w:ind w:left="1080" w:hanging="360"/>
      </w:pPr>
    </w:lvl>
  </w:abstractNum>
  <w:abstractNum w:abstractNumId="3">
    <w:nsid w:val="FFFFFF7F"/>
    <w:multiLevelType w:val="singleLevel"/>
    <w:tmpl w:val="4E00C680"/>
    <w:lvl w:ilvl="0">
      <w:start w:val="1"/>
      <w:numFmt w:val="decimal"/>
      <w:lvlText w:val="%1."/>
      <w:lvlJc w:val="left"/>
      <w:pPr>
        <w:tabs>
          <w:tab w:val="num" w:pos="720"/>
        </w:tabs>
        <w:ind w:left="720" w:hanging="360"/>
      </w:pPr>
    </w:lvl>
  </w:abstractNum>
  <w:abstractNum w:abstractNumId="4">
    <w:nsid w:val="FFFFFF80"/>
    <w:multiLevelType w:val="singleLevel"/>
    <w:tmpl w:val="A19C8C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22310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408B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EAF4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7DA9668"/>
    <w:lvl w:ilvl="0">
      <w:start w:val="1"/>
      <w:numFmt w:val="decimal"/>
      <w:lvlText w:val="%1."/>
      <w:lvlJc w:val="left"/>
      <w:pPr>
        <w:tabs>
          <w:tab w:val="num" w:pos="360"/>
        </w:tabs>
        <w:ind w:left="360" w:hanging="360"/>
      </w:pPr>
    </w:lvl>
  </w:abstractNum>
  <w:abstractNum w:abstractNumId="9">
    <w:nsid w:val="FFFFFF89"/>
    <w:multiLevelType w:val="singleLevel"/>
    <w:tmpl w:val="072C8BFA"/>
    <w:lvl w:ilvl="0">
      <w:start w:val="1"/>
      <w:numFmt w:val="bullet"/>
      <w:lvlText w:val=""/>
      <w:lvlJc w:val="left"/>
      <w:pPr>
        <w:tabs>
          <w:tab w:val="num" w:pos="360"/>
        </w:tabs>
        <w:ind w:left="360" w:hanging="360"/>
      </w:pPr>
      <w:rPr>
        <w:rFonts w:ascii="Symbol" w:hAnsi="Symbol" w:hint="default"/>
      </w:rPr>
    </w:lvl>
  </w:abstractNum>
  <w:abstractNum w:abstractNumId="10">
    <w:nsid w:val="088204F4"/>
    <w:multiLevelType w:val="hybridMultilevel"/>
    <w:tmpl w:val="7ECE4A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09FE0CA5"/>
    <w:multiLevelType w:val="multilevel"/>
    <w:tmpl w:val="15D00EF8"/>
    <w:lvl w:ilvl="0">
      <w:start w:val="2004"/>
      <w:numFmt w:val="decimal"/>
      <w:lvlText w:val="%1-"/>
      <w:lvlJc w:val="left"/>
      <w:pPr>
        <w:tabs>
          <w:tab w:val="num" w:pos="1935"/>
        </w:tabs>
        <w:ind w:left="1935" w:hanging="1575"/>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EEC191E"/>
    <w:multiLevelType w:val="hybridMultilevel"/>
    <w:tmpl w:val="ECFE71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3C7122"/>
    <w:multiLevelType w:val="hybridMultilevel"/>
    <w:tmpl w:val="C38099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0B52FC3"/>
    <w:multiLevelType w:val="hybridMultilevel"/>
    <w:tmpl w:val="FE34C4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10A63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129E7B71"/>
    <w:multiLevelType w:val="hybridMultilevel"/>
    <w:tmpl w:val="E5C659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14FA7CD2"/>
    <w:multiLevelType w:val="multilevel"/>
    <w:tmpl w:val="C1E0587C"/>
    <w:lvl w:ilvl="0">
      <w:start w:val="2003"/>
      <w:numFmt w:val="decimal"/>
      <w:lvlText w:val="%1"/>
      <w:lvlJc w:val="left"/>
      <w:pPr>
        <w:tabs>
          <w:tab w:val="num" w:pos="1755"/>
        </w:tabs>
        <w:ind w:left="1755" w:hanging="1755"/>
      </w:pPr>
      <w:rPr>
        <w:rFonts w:hint="default"/>
      </w:rPr>
    </w:lvl>
    <w:lvl w:ilvl="1">
      <w:start w:val="2003"/>
      <w:numFmt w:val="decimal"/>
      <w:lvlText w:val="%1-%2"/>
      <w:lvlJc w:val="left"/>
      <w:pPr>
        <w:tabs>
          <w:tab w:val="num" w:pos="1755"/>
        </w:tabs>
        <w:ind w:left="1755" w:hanging="1755"/>
      </w:pPr>
      <w:rPr>
        <w:rFonts w:hint="default"/>
      </w:rPr>
    </w:lvl>
    <w:lvl w:ilvl="2">
      <w:start w:val="1"/>
      <w:numFmt w:val="decimalZero"/>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755"/>
        </w:tabs>
        <w:ind w:left="1755" w:hanging="1755"/>
      </w:pPr>
      <w:rPr>
        <w:rFonts w:hint="default"/>
      </w:rPr>
    </w:lvl>
  </w:abstractNum>
  <w:abstractNum w:abstractNumId="18">
    <w:nsid w:val="173211DF"/>
    <w:multiLevelType w:val="hybridMultilevel"/>
    <w:tmpl w:val="B260A4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1F3976DA"/>
    <w:multiLevelType w:val="hybridMultilevel"/>
    <w:tmpl w:val="D38C5236"/>
    <w:lvl w:ilvl="0" w:tplc="40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20">
    <w:nsid w:val="244B15A3"/>
    <w:multiLevelType w:val="hybridMultilevel"/>
    <w:tmpl w:val="6346F9AC"/>
    <w:lvl w:ilvl="0" w:tplc="D77E7510">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D415AFF"/>
    <w:multiLevelType w:val="multilevel"/>
    <w:tmpl w:val="A8E610B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397039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CDE5ED5"/>
    <w:multiLevelType w:val="hybridMultilevel"/>
    <w:tmpl w:val="DA6E3D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46A903C3"/>
    <w:multiLevelType w:val="multilevel"/>
    <w:tmpl w:val="F21CAAD4"/>
    <w:lvl w:ilvl="0">
      <w:start w:val="2004"/>
      <w:numFmt w:val="decimal"/>
      <w:lvlText w:val="%1-"/>
      <w:lvlJc w:val="left"/>
      <w:pPr>
        <w:tabs>
          <w:tab w:val="num" w:pos="2160"/>
        </w:tabs>
        <w:ind w:left="2160" w:hanging="1800"/>
      </w:pPr>
      <w:rPr>
        <w:rFonts w:hint="default"/>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8D54EDB"/>
    <w:multiLevelType w:val="multilevel"/>
    <w:tmpl w:val="F648D7A4"/>
    <w:lvl w:ilvl="0">
      <w:start w:val="2003"/>
      <w:numFmt w:val="decimal"/>
      <w:lvlText w:val="%1"/>
      <w:lvlJc w:val="left"/>
      <w:pPr>
        <w:tabs>
          <w:tab w:val="num" w:pos="1755"/>
        </w:tabs>
        <w:ind w:left="1755" w:hanging="1755"/>
      </w:pPr>
      <w:rPr>
        <w:rFonts w:hint="default"/>
      </w:rPr>
    </w:lvl>
    <w:lvl w:ilvl="1">
      <w:start w:val="2003"/>
      <w:numFmt w:val="decimal"/>
      <w:lvlText w:val="%1-%2"/>
      <w:lvlJc w:val="left"/>
      <w:pPr>
        <w:tabs>
          <w:tab w:val="num" w:pos="1755"/>
        </w:tabs>
        <w:ind w:left="1755" w:hanging="1755"/>
      </w:pPr>
      <w:rPr>
        <w:rFonts w:hint="default"/>
      </w:rPr>
    </w:lvl>
    <w:lvl w:ilvl="2">
      <w:start w:val="1"/>
      <w:numFmt w:val="decimalZero"/>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755"/>
        </w:tabs>
        <w:ind w:left="1755" w:hanging="1755"/>
      </w:pPr>
      <w:rPr>
        <w:rFonts w:hint="default"/>
      </w:rPr>
    </w:lvl>
  </w:abstractNum>
  <w:abstractNum w:abstractNumId="26">
    <w:nsid w:val="4A090AE4"/>
    <w:multiLevelType w:val="hybridMultilevel"/>
    <w:tmpl w:val="0CDCDA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4E334ABD"/>
    <w:multiLevelType w:val="hybridMultilevel"/>
    <w:tmpl w:val="EC7E5E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60916991"/>
    <w:multiLevelType w:val="hybridMultilevel"/>
    <w:tmpl w:val="3A3ED63E"/>
    <w:lvl w:ilvl="0" w:tplc="40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29">
    <w:nsid w:val="67D94C45"/>
    <w:multiLevelType w:val="multilevel"/>
    <w:tmpl w:val="1E24BFB4"/>
    <w:lvl w:ilvl="0">
      <w:start w:val="2003"/>
      <w:numFmt w:val="decimal"/>
      <w:lvlText w:val="%1-"/>
      <w:lvlJc w:val="left"/>
      <w:pPr>
        <w:tabs>
          <w:tab w:val="num" w:pos="825"/>
        </w:tabs>
        <w:ind w:left="825" w:hanging="465"/>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961059F"/>
    <w:multiLevelType w:val="hybridMultilevel"/>
    <w:tmpl w:val="A8E610B2"/>
    <w:lvl w:ilvl="0" w:tplc="4009000B">
      <w:start w:val="1"/>
      <w:numFmt w:val="bullet"/>
      <w:lvlText w:val=""/>
      <w:lvlJc w:val="left"/>
      <w:pPr>
        <w:tabs>
          <w:tab w:val="num" w:pos="360"/>
        </w:tabs>
        <w:ind w:left="360" w:hanging="360"/>
      </w:pPr>
      <w:rPr>
        <w:rFonts w:ascii="Wingdings" w:hAnsi="Wingdings"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31">
    <w:nsid w:val="731A04DA"/>
    <w:multiLevelType w:val="hybridMultilevel"/>
    <w:tmpl w:val="78586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E73671F"/>
    <w:multiLevelType w:val="hybridMultilevel"/>
    <w:tmpl w:val="ADCA93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7EDB7EE4"/>
    <w:multiLevelType w:val="hybridMultilevel"/>
    <w:tmpl w:val="AE766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F8A2967"/>
    <w:multiLevelType w:val="hybridMultilevel"/>
    <w:tmpl w:val="1B305026"/>
    <w:lvl w:ilvl="0" w:tplc="40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17"/>
  </w:num>
  <w:num w:numId="3">
    <w:abstractNumId w:val="29"/>
  </w:num>
  <w:num w:numId="4">
    <w:abstractNumId w:val="11"/>
  </w:num>
  <w:num w:numId="5">
    <w:abstractNumId w:val="24"/>
  </w:num>
  <w:num w:numId="6">
    <w:abstractNumId w:val="15"/>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30"/>
  </w:num>
  <w:num w:numId="20">
    <w:abstractNumId w:val="21"/>
  </w:num>
  <w:num w:numId="21">
    <w:abstractNumId w:val="19"/>
  </w:num>
  <w:num w:numId="22">
    <w:abstractNumId w:val="28"/>
  </w:num>
  <w:num w:numId="23">
    <w:abstractNumId w:val="34"/>
  </w:num>
  <w:num w:numId="24">
    <w:abstractNumId w:val="33"/>
  </w:num>
  <w:num w:numId="25">
    <w:abstractNumId w:val="14"/>
  </w:num>
  <w:num w:numId="26">
    <w:abstractNumId w:val="12"/>
  </w:num>
  <w:num w:numId="27">
    <w:abstractNumId w:val="26"/>
  </w:num>
  <w:num w:numId="28">
    <w:abstractNumId w:val="13"/>
  </w:num>
  <w:num w:numId="29">
    <w:abstractNumId w:val="18"/>
  </w:num>
  <w:num w:numId="30">
    <w:abstractNumId w:val="31"/>
  </w:num>
  <w:num w:numId="31">
    <w:abstractNumId w:val="23"/>
  </w:num>
  <w:num w:numId="32">
    <w:abstractNumId w:val="16"/>
  </w:num>
  <w:num w:numId="33">
    <w:abstractNumId w:val="10"/>
  </w:num>
  <w:num w:numId="34">
    <w:abstractNumId w:val="2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8" w:dllVersion="513" w:checkStyle="1"/>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43"/>
    <w:rsid w:val="000002E6"/>
    <w:rsid w:val="00001B13"/>
    <w:rsid w:val="00006613"/>
    <w:rsid w:val="000068E8"/>
    <w:rsid w:val="00012370"/>
    <w:rsid w:val="000226A5"/>
    <w:rsid w:val="00024532"/>
    <w:rsid w:val="00024A10"/>
    <w:rsid w:val="00026D4B"/>
    <w:rsid w:val="00035628"/>
    <w:rsid w:val="0004332A"/>
    <w:rsid w:val="00043370"/>
    <w:rsid w:val="00044C87"/>
    <w:rsid w:val="00060CA7"/>
    <w:rsid w:val="00064748"/>
    <w:rsid w:val="00067733"/>
    <w:rsid w:val="00071918"/>
    <w:rsid w:val="0007291A"/>
    <w:rsid w:val="00072F42"/>
    <w:rsid w:val="00075824"/>
    <w:rsid w:val="000775CF"/>
    <w:rsid w:val="00080957"/>
    <w:rsid w:val="00082A61"/>
    <w:rsid w:val="00082F3B"/>
    <w:rsid w:val="00083ED7"/>
    <w:rsid w:val="0008782F"/>
    <w:rsid w:val="00091A4A"/>
    <w:rsid w:val="00096FD9"/>
    <w:rsid w:val="000A06A2"/>
    <w:rsid w:val="000B0B70"/>
    <w:rsid w:val="000B27BF"/>
    <w:rsid w:val="000C1FA4"/>
    <w:rsid w:val="000C5AA1"/>
    <w:rsid w:val="000C64A5"/>
    <w:rsid w:val="000C6A7C"/>
    <w:rsid w:val="000D0449"/>
    <w:rsid w:val="000D1046"/>
    <w:rsid w:val="000D22F7"/>
    <w:rsid w:val="000D340C"/>
    <w:rsid w:val="000D7CFC"/>
    <w:rsid w:val="000E0592"/>
    <w:rsid w:val="000E0629"/>
    <w:rsid w:val="000E4CC3"/>
    <w:rsid w:val="000E50F0"/>
    <w:rsid w:val="000E5B80"/>
    <w:rsid w:val="000E67BB"/>
    <w:rsid w:val="000E7AAB"/>
    <w:rsid w:val="000F17D4"/>
    <w:rsid w:val="000F354E"/>
    <w:rsid w:val="000F3D49"/>
    <w:rsid w:val="000F599E"/>
    <w:rsid w:val="00100724"/>
    <w:rsid w:val="00100F16"/>
    <w:rsid w:val="00106430"/>
    <w:rsid w:val="001111F4"/>
    <w:rsid w:val="0011183C"/>
    <w:rsid w:val="00115CE7"/>
    <w:rsid w:val="001174A4"/>
    <w:rsid w:val="0012245B"/>
    <w:rsid w:val="001256A0"/>
    <w:rsid w:val="001260DF"/>
    <w:rsid w:val="00127FE2"/>
    <w:rsid w:val="0013213B"/>
    <w:rsid w:val="00133A3A"/>
    <w:rsid w:val="001361E3"/>
    <w:rsid w:val="00137B52"/>
    <w:rsid w:val="00143EC0"/>
    <w:rsid w:val="00146BAB"/>
    <w:rsid w:val="001537BE"/>
    <w:rsid w:val="00154530"/>
    <w:rsid w:val="00156C96"/>
    <w:rsid w:val="001636D6"/>
    <w:rsid w:val="00164AA9"/>
    <w:rsid w:val="0016767F"/>
    <w:rsid w:val="0017396E"/>
    <w:rsid w:val="0017780E"/>
    <w:rsid w:val="00180B69"/>
    <w:rsid w:val="001822BC"/>
    <w:rsid w:val="00182415"/>
    <w:rsid w:val="001841AA"/>
    <w:rsid w:val="001848D6"/>
    <w:rsid w:val="001944CA"/>
    <w:rsid w:val="001950F7"/>
    <w:rsid w:val="00195586"/>
    <w:rsid w:val="00196881"/>
    <w:rsid w:val="001972DB"/>
    <w:rsid w:val="001A00F4"/>
    <w:rsid w:val="001A03F2"/>
    <w:rsid w:val="001A5A54"/>
    <w:rsid w:val="001A5A8D"/>
    <w:rsid w:val="001B19E1"/>
    <w:rsid w:val="001B29FF"/>
    <w:rsid w:val="001B36DA"/>
    <w:rsid w:val="001C12A5"/>
    <w:rsid w:val="001C133F"/>
    <w:rsid w:val="001C22EE"/>
    <w:rsid w:val="001C3027"/>
    <w:rsid w:val="001C4C58"/>
    <w:rsid w:val="001C700E"/>
    <w:rsid w:val="001D27AE"/>
    <w:rsid w:val="001D3AFD"/>
    <w:rsid w:val="001E12B8"/>
    <w:rsid w:val="001E219D"/>
    <w:rsid w:val="001E3D3D"/>
    <w:rsid w:val="001E7DC8"/>
    <w:rsid w:val="001F030D"/>
    <w:rsid w:val="001F0C28"/>
    <w:rsid w:val="001F10E4"/>
    <w:rsid w:val="00201801"/>
    <w:rsid w:val="00203ABD"/>
    <w:rsid w:val="00206129"/>
    <w:rsid w:val="00215D5D"/>
    <w:rsid w:val="00220752"/>
    <w:rsid w:val="00223898"/>
    <w:rsid w:val="00224D8B"/>
    <w:rsid w:val="0023027F"/>
    <w:rsid w:val="002314F7"/>
    <w:rsid w:val="00235706"/>
    <w:rsid w:val="00237A99"/>
    <w:rsid w:val="00241F8F"/>
    <w:rsid w:val="00242896"/>
    <w:rsid w:val="00243327"/>
    <w:rsid w:val="00253DD7"/>
    <w:rsid w:val="00253FE5"/>
    <w:rsid w:val="00254C54"/>
    <w:rsid w:val="0025603E"/>
    <w:rsid w:val="002564D3"/>
    <w:rsid w:val="002576F3"/>
    <w:rsid w:val="00260FC7"/>
    <w:rsid w:val="00260FE0"/>
    <w:rsid w:val="002618BE"/>
    <w:rsid w:val="002635A9"/>
    <w:rsid w:val="0027099D"/>
    <w:rsid w:val="00273A7A"/>
    <w:rsid w:val="00275856"/>
    <w:rsid w:val="002772D5"/>
    <w:rsid w:val="00282C3C"/>
    <w:rsid w:val="00284484"/>
    <w:rsid w:val="00284B94"/>
    <w:rsid w:val="00285BDF"/>
    <w:rsid w:val="002862B0"/>
    <w:rsid w:val="002874FB"/>
    <w:rsid w:val="002A234D"/>
    <w:rsid w:val="002A3408"/>
    <w:rsid w:val="002A3E4F"/>
    <w:rsid w:val="002A4185"/>
    <w:rsid w:val="002B101C"/>
    <w:rsid w:val="002C15BA"/>
    <w:rsid w:val="002C2065"/>
    <w:rsid w:val="002C63D1"/>
    <w:rsid w:val="002D1295"/>
    <w:rsid w:val="002D18C7"/>
    <w:rsid w:val="002D5A8F"/>
    <w:rsid w:val="002E33AE"/>
    <w:rsid w:val="002E52E9"/>
    <w:rsid w:val="002E57A8"/>
    <w:rsid w:val="002E5ECB"/>
    <w:rsid w:val="002E707A"/>
    <w:rsid w:val="002E7253"/>
    <w:rsid w:val="002F0FDC"/>
    <w:rsid w:val="002F13F0"/>
    <w:rsid w:val="002F40D2"/>
    <w:rsid w:val="002F7FE3"/>
    <w:rsid w:val="0030126D"/>
    <w:rsid w:val="00304C43"/>
    <w:rsid w:val="00305443"/>
    <w:rsid w:val="00305B81"/>
    <w:rsid w:val="003064BB"/>
    <w:rsid w:val="00310A4B"/>
    <w:rsid w:val="00314B2E"/>
    <w:rsid w:val="00315ED6"/>
    <w:rsid w:val="00315F5D"/>
    <w:rsid w:val="00322060"/>
    <w:rsid w:val="00331507"/>
    <w:rsid w:val="00331571"/>
    <w:rsid w:val="00332F27"/>
    <w:rsid w:val="00334EC3"/>
    <w:rsid w:val="0033677B"/>
    <w:rsid w:val="00336E85"/>
    <w:rsid w:val="003370C7"/>
    <w:rsid w:val="0034338C"/>
    <w:rsid w:val="003441D0"/>
    <w:rsid w:val="00344818"/>
    <w:rsid w:val="003472D3"/>
    <w:rsid w:val="00351D33"/>
    <w:rsid w:val="0035285D"/>
    <w:rsid w:val="00365096"/>
    <w:rsid w:val="00365138"/>
    <w:rsid w:val="00366A3F"/>
    <w:rsid w:val="0037241D"/>
    <w:rsid w:val="00376F6F"/>
    <w:rsid w:val="00377B8E"/>
    <w:rsid w:val="00380639"/>
    <w:rsid w:val="003843E6"/>
    <w:rsid w:val="003847F5"/>
    <w:rsid w:val="0038523E"/>
    <w:rsid w:val="00385B00"/>
    <w:rsid w:val="003878D7"/>
    <w:rsid w:val="00390B3B"/>
    <w:rsid w:val="0039455E"/>
    <w:rsid w:val="00394B89"/>
    <w:rsid w:val="00396827"/>
    <w:rsid w:val="003A68A4"/>
    <w:rsid w:val="003B399E"/>
    <w:rsid w:val="003C18B6"/>
    <w:rsid w:val="003C1AF1"/>
    <w:rsid w:val="003C4A27"/>
    <w:rsid w:val="003C60D7"/>
    <w:rsid w:val="003C6D30"/>
    <w:rsid w:val="003C727D"/>
    <w:rsid w:val="003C7B01"/>
    <w:rsid w:val="003D045E"/>
    <w:rsid w:val="003D0495"/>
    <w:rsid w:val="003D0ABA"/>
    <w:rsid w:val="003D30F5"/>
    <w:rsid w:val="003D6B4A"/>
    <w:rsid w:val="003E0183"/>
    <w:rsid w:val="003E2878"/>
    <w:rsid w:val="003E66BC"/>
    <w:rsid w:val="003E7B66"/>
    <w:rsid w:val="003F0793"/>
    <w:rsid w:val="003F13D0"/>
    <w:rsid w:val="003F1602"/>
    <w:rsid w:val="003F3E0F"/>
    <w:rsid w:val="003F7F8F"/>
    <w:rsid w:val="00401AF9"/>
    <w:rsid w:val="00406FF5"/>
    <w:rsid w:val="004130A0"/>
    <w:rsid w:val="00413A6D"/>
    <w:rsid w:val="00416097"/>
    <w:rsid w:val="00416D57"/>
    <w:rsid w:val="004171C3"/>
    <w:rsid w:val="00421FFC"/>
    <w:rsid w:val="00422203"/>
    <w:rsid w:val="004223C7"/>
    <w:rsid w:val="00423768"/>
    <w:rsid w:val="004314DE"/>
    <w:rsid w:val="00431AB4"/>
    <w:rsid w:val="00433EEA"/>
    <w:rsid w:val="004401E2"/>
    <w:rsid w:val="004412F6"/>
    <w:rsid w:val="004442B0"/>
    <w:rsid w:val="00446AAF"/>
    <w:rsid w:val="00450A26"/>
    <w:rsid w:val="004518AA"/>
    <w:rsid w:val="00454B06"/>
    <w:rsid w:val="00454FCE"/>
    <w:rsid w:val="004568CA"/>
    <w:rsid w:val="00457FF6"/>
    <w:rsid w:val="00461AC1"/>
    <w:rsid w:val="004656EB"/>
    <w:rsid w:val="0046595B"/>
    <w:rsid w:val="00467A9F"/>
    <w:rsid w:val="004702D1"/>
    <w:rsid w:val="00472C6B"/>
    <w:rsid w:val="004833F7"/>
    <w:rsid w:val="00484E09"/>
    <w:rsid w:val="00492824"/>
    <w:rsid w:val="004930AE"/>
    <w:rsid w:val="004A25DF"/>
    <w:rsid w:val="004A4576"/>
    <w:rsid w:val="004B0131"/>
    <w:rsid w:val="004B2696"/>
    <w:rsid w:val="004B430C"/>
    <w:rsid w:val="004B6179"/>
    <w:rsid w:val="004C0134"/>
    <w:rsid w:val="004C022D"/>
    <w:rsid w:val="004C305D"/>
    <w:rsid w:val="004C30D8"/>
    <w:rsid w:val="004D0446"/>
    <w:rsid w:val="004D1897"/>
    <w:rsid w:val="004D455C"/>
    <w:rsid w:val="004E3F45"/>
    <w:rsid w:val="004E5647"/>
    <w:rsid w:val="004F1968"/>
    <w:rsid w:val="00504897"/>
    <w:rsid w:val="00504BDC"/>
    <w:rsid w:val="00504ED4"/>
    <w:rsid w:val="00504F83"/>
    <w:rsid w:val="00505205"/>
    <w:rsid w:val="0051091F"/>
    <w:rsid w:val="00512344"/>
    <w:rsid w:val="00515430"/>
    <w:rsid w:val="00520C6A"/>
    <w:rsid w:val="00521A0E"/>
    <w:rsid w:val="00523744"/>
    <w:rsid w:val="005243A0"/>
    <w:rsid w:val="00525881"/>
    <w:rsid w:val="005262CA"/>
    <w:rsid w:val="005274A2"/>
    <w:rsid w:val="00530C92"/>
    <w:rsid w:val="00536321"/>
    <w:rsid w:val="00540958"/>
    <w:rsid w:val="00542AAA"/>
    <w:rsid w:val="00542E02"/>
    <w:rsid w:val="00544648"/>
    <w:rsid w:val="00546BEE"/>
    <w:rsid w:val="00547A2E"/>
    <w:rsid w:val="005503B1"/>
    <w:rsid w:val="00550646"/>
    <w:rsid w:val="0055563A"/>
    <w:rsid w:val="00556BB8"/>
    <w:rsid w:val="00565AD3"/>
    <w:rsid w:val="005665BE"/>
    <w:rsid w:val="005709B7"/>
    <w:rsid w:val="00571E68"/>
    <w:rsid w:val="00575309"/>
    <w:rsid w:val="00576A0D"/>
    <w:rsid w:val="00580570"/>
    <w:rsid w:val="00580A34"/>
    <w:rsid w:val="00582492"/>
    <w:rsid w:val="00583394"/>
    <w:rsid w:val="0059070A"/>
    <w:rsid w:val="00591339"/>
    <w:rsid w:val="00591EA2"/>
    <w:rsid w:val="005961E4"/>
    <w:rsid w:val="005A21CE"/>
    <w:rsid w:val="005A3117"/>
    <w:rsid w:val="005A598D"/>
    <w:rsid w:val="005A76C1"/>
    <w:rsid w:val="005B02A6"/>
    <w:rsid w:val="005B2362"/>
    <w:rsid w:val="005B30A9"/>
    <w:rsid w:val="005B48C0"/>
    <w:rsid w:val="005B4D5F"/>
    <w:rsid w:val="005B539E"/>
    <w:rsid w:val="005C03E5"/>
    <w:rsid w:val="005C0903"/>
    <w:rsid w:val="005C0EE4"/>
    <w:rsid w:val="005C3086"/>
    <w:rsid w:val="005C5F71"/>
    <w:rsid w:val="005E090D"/>
    <w:rsid w:val="005F156D"/>
    <w:rsid w:val="005F1948"/>
    <w:rsid w:val="005F319A"/>
    <w:rsid w:val="005F4B65"/>
    <w:rsid w:val="006034F3"/>
    <w:rsid w:val="00606815"/>
    <w:rsid w:val="00610414"/>
    <w:rsid w:val="00611A71"/>
    <w:rsid w:val="00612DB0"/>
    <w:rsid w:val="00614234"/>
    <w:rsid w:val="00620D4A"/>
    <w:rsid w:val="00626196"/>
    <w:rsid w:val="00631A3E"/>
    <w:rsid w:val="00632F73"/>
    <w:rsid w:val="00633ED3"/>
    <w:rsid w:val="006340EE"/>
    <w:rsid w:val="006420FD"/>
    <w:rsid w:val="006427D4"/>
    <w:rsid w:val="00644365"/>
    <w:rsid w:val="00644E6C"/>
    <w:rsid w:val="00654E48"/>
    <w:rsid w:val="00655BA9"/>
    <w:rsid w:val="0066091A"/>
    <w:rsid w:val="00670A32"/>
    <w:rsid w:val="00675DE6"/>
    <w:rsid w:val="00676165"/>
    <w:rsid w:val="00677A34"/>
    <w:rsid w:val="00681C89"/>
    <w:rsid w:val="00683278"/>
    <w:rsid w:val="00684432"/>
    <w:rsid w:val="00685F24"/>
    <w:rsid w:val="00686273"/>
    <w:rsid w:val="00686915"/>
    <w:rsid w:val="00690960"/>
    <w:rsid w:val="006923E8"/>
    <w:rsid w:val="0069335D"/>
    <w:rsid w:val="00695B7E"/>
    <w:rsid w:val="00696A27"/>
    <w:rsid w:val="006A6171"/>
    <w:rsid w:val="006A6BF3"/>
    <w:rsid w:val="006B751F"/>
    <w:rsid w:val="006C3015"/>
    <w:rsid w:val="006C5B06"/>
    <w:rsid w:val="006C6305"/>
    <w:rsid w:val="006D20A4"/>
    <w:rsid w:val="006E22B6"/>
    <w:rsid w:val="006E5411"/>
    <w:rsid w:val="006F3D08"/>
    <w:rsid w:val="006F7C07"/>
    <w:rsid w:val="006F7D94"/>
    <w:rsid w:val="0071781E"/>
    <w:rsid w:val="00734851"/>
    <w:rsid w:val="007367BD"/>
    <w:rsid w:val="00740CBE"/>
    <w:rsid w:val="00741E26"/>
    <w:rsid w:val="007424AD"/>
    <w:rsid w:val="0074366E"/>
    <w:rsid w:val="00746642"/>
    <w:rsid w:val="00750B58"/>
    <w:rsid w:val="007512F8"/>
    <w:rsid w:val="0075457C"/>
    <w:rsid w:val="007547EC"/>
    <w:rsid w:val="00762132"/>
    <w:rsid w:val="0076465B"/>
    <w:rsid w:val="007655F6"/>
    <w:rsid w:val="00767506"/>
    <w:rsid w:val="00770285"/>
    <w:rsid w:val="00771D2B"/>
    <w:rsid w:val="00774151"/>
    <w:rsid w:val="007758EB"/>
    <w:rsid w:val="00787698"/>
    <w:rsid w:val="00787EFE"/>
    <w:rsid w:val="007922EC"/>
    <w:rsid w:val="00793483"/>
    <w:rsid w:val="00796B4E"/>
    <w:rsid w:val="007A0EC0"/>
    <w:rsid w:val="007A3DE4"/>
    <w:rsid w:val="007A58AB"/>
    <w:rsid w:val="007B53C3"/>
    <w:rsid w:val="007B595F"/>
    <w:rsid w:val="007B5989"/>
    <w:rsid w:val="007B69CF"/>
    <w:rsid w:val="007C4544"/>
    <w:rsid w:val="007C5657"/>
    <w:rsid w:val="007C7322"/>
    <w:rsid w:val="007D1351"/>
    <w:rsid w:val="007D3326"/>
    <w:rsid w:val="007D6587"/>
    <w:rsid w:val="007D71A8"/>
    <w:rsid w:val="007D7775"/>
    <w:rsid w:val="007D7AAA"/>
    <w:rsid w:val="007E0C4B"/>
    <w:rsid w:val="007E1C7E"/>
    <w:rsid w:val="007E2A98"/>
    <w:rsid w:val="007E2AEE"/>
    <w:rsid w:val="007E441B"/>
    <w:rsid w:val="007F0E31"/>
    <w:rsid w:val="007F14E1"/>
    <w:rsid w:val="007F1D68"/>
    <w:rsid w:val="007F2EC5"/>
    <w:rsid w:val="007F3642"/>
    <w:rsid w:val="00803A07"/>
    <w:rsid w:val="008043B4"/>
    <w:rsid w:val="00804891"/>
    <w:rsid w:val="00806295"/>
    <w:rsid w:val="00810366"/>
    <w:rsid w:val="008112A8"/>
    <w:rsid w:val="0081200F"/>
    <w:rsid w:val="00812BAA"/>
    <w:rsid w:val="0081665F"/>
    <w:rsid w:val="008175AC"/>
    <w:rsid w:val="00825F93"/>
    <w:rsid w:val="00831DE2"/>
    <w:rsid w:val="008336A8"/>
    <w:rsid w:val="00833A34"/>
    <w:rsid w:val="00835F61"/>
    <w:rsid w:val="00837B37"/>
    <w:rsid w:val="00843C27"/>
    <w:rsid w:val="008449C9"/>
    <w:rsid w:val="00846DDD"/>
    <w:rsid w:val="00852558"/>
    <w:rsid w:val="00855A3D"/>
    <w:rsid w:val="00855AAD"/>
    <w:rsid w:val="00856BB9"/>
    <w:rsid w:val="008615FF"/>
    <w:rsid w:val="008637C7"/>
    <w:rsid w:val="00864405"/>
    <w:rsid w:val="008650D7"/>
    <w:rsid w:val="00865F55"/>
    <w:rsid w:val="008702FE"/>
    <w:rsid w:val="00870552"/>
    <w:rsid w:val="00871B38"/>
    <w:rsid w:val="0088291F"/>
    <w:rsid w:val="00892E9E"/>
    <w:rsid w:val="0089312D"/>
    <w:rsid w:val="008A0B61"/>
    <w:rsid w:val="008A25FF"/>
    <w:rsid w:val="008A5FF5"/>
    <w:rsid w:val="008B0798"/>
    <w:rsid w:val="008C4EF8"/>
    <w:rsid w:val="008C56CE"/>
    <w:rsid w:val="008C6DF4"/>
    <w:rsid w:val="008D0C78"/>
    <w:rsid w:val="008D1292"/>
    <w:rsid w:val="008D36B6"/>
    <w:rsid w:val="008D43A1"/>
    <w:rsid w:val="008D4540"/>
    <w:rsid w:val="008D7B72"/>
    <w:rsid w:val="008E2168"/>
    <w:rsid w:val="008E2532"/>
    <w:rsid w:val="008E2BB3"/>
    <w:rsid w:val="008E7EEF"/>
    <w:rsid w:val="008F087A"/>
    <w:rsid w:val="008F2454"/>
    <w:rsid w:val="008F54DB"/>
    <w:rsid w:val="00900149"/>
    <w:rsid w:val="00905547"/>
    <w:rsid w:val="00905641"/>
    <w:rsid w:val="009056ED"/>
    <w:rsid w:val="00912049"/>
    <w:rsid w:val="009121D4"/>
    <w:rsid w:val="00912F46"/>
    <w:rsid w:val="00915B9D"/>
    <w:rsid w:val="009218EC"/>
    <w:rsid w:val="00924CAD"/>
    <w:rsid w:val="0092693B"/>
    <w:rsid w:val="009309D1"/>
    <w:rsid w:val="009342B7"/>
    <w:rsid w:val="0093443D"/>
    <w:rsid w:val="00940FA1"/>
    <w:rsid w:val="00942342"/>
    <w:rsid w:val="00943AA0"/>
    <w:rsid w:val="009457A4"/>
    <w:rsid w:val="00950099"/>
    <w:rsid w:val="00953AF2"/>
    <w:rsid w:val="00954853"/>
    <w:rsid w:val="00955093"/>
    <w:rsid w:val="00962248"/>
    <w:rsid w:val="00972B1C"/>
    <w:rsid w:val="00981784"/>
    <w:rsid w:val="0098284F"/>
    <w:rsid w:val="00982E14"/>
    <w:rsid w:val="00984B64"/>
    <w:rsid w:val="00985095"/>
    <w:rsid w:val="00986006"/>
    <w:rsid w:val="00994D30"/>
    <w:rsid w:val="009A154C"/>
    <w:rsid w:val="009B2F7A"/>
    <w:rsid w:val="009B38B1"/>
    <w:rsid w:val="009B4AEE"/>
    <w:rsid w:val="009B7D82"/>
    <w:rsid w:val="009C50B8"/>
    <w:rsid w:val="009D0C53"/>
    <w:rsid w:val="009D2359"/>
    <w:rsid w:val="009D2CBC"/>
    <w:rsid w:val="009D3B2E"/>
    <w:rsid w:val="009E135C"/>
    <w:rsid w:val="009F08EF"/>
    <w:rsid w:val="009F5A8E"/>
    <w:rsid w:val="009F5DA2"/>
    <w:rsid w:val="00A0330C"/>
    <w:rsid w:val="00A047B7"/>
    <w:rsid w:val="00A1580A"/>
    <w:rsid w:val="00A1584F"/>
    <w:rsid w:val="00A15BD9"/>
    <w:rsid w:val="00A16860"/>
    <w:rsid w:val="00A20326"/>
    <w:rsid w:val="00A205EB"/>
    <w:rsid w:val="00A21536"/>
    <w:rsid w:val="00A22394"/>
    <w:rsid w:val="00A226C9"/>
    <w:rsid w:val="00A22792"/>
    <w:rsid w:val="00A2391B"/>
    <w:rsid w:val="00A24398"/>
    <w:rsid w:val="00A24CA6"/>
    <w:rsid w:val="00A26204"/>
    <w:rsid w:val="00A26297"/>
    <w:rsid w:val="00A318F8"/>
    <w:rsid w:val="00A33113"/>
    <w:rsid w:val="00A351A8"/>
    <w:rsid w:val="00A3683A"/>
    <w:rsid w:val="00A37AAE"/>
    <w:rsid w:val="00A448AF"/>
    <w:rsid w:val="00A45881"/>
    <w:rsid w:val="00A45DAF"/>
    <w:rsid w:val="00A46433"/>
    <w:rsid w:val="00A5396B"/>
    <w:rsid w:val="00A53B0E"/>
    <w:rsid w:val="00A53D1A"/>
    <w:rsid w:val="00A55B14"/>
    <w:rsid w:val="00A62048"/>
    <w:rsid w:val="00A6793A"/>
    <w:rsid w:val="00A71444"/>
    <w:rsid w:val="00A721D9"/>
    <w:rsid w:val="00A73F08"/>
    <w:rsid w:val="00A82F10"/>
    <w:rsid w:val="00A868F9"/>
    <w:rsid w:val="00A86CB7"/>
    <w:rsid w:val="00A875ED"/>
    <w:rsid w:val="00A93E96"/>
    <w:rsid w:val="00A957E3"/>
    <w:rsid w:val="00AA183D"/>
    <w:rsid w:val="00AA28A3"/>
    <w:rsid w:val="00AA2CBD"/>
    <w:rsid w:val="00AA6C10"/>
    <w:rsid w:val="00AA7C1E"/>
    <w:rsid w:val="00AA7D17"/>
    <w:rsid w:val="00AB4D8D"/>
    <w:rsid w:val="00AC0C57"/>
    <w:rsid w:val="00AC5843"/>
    <w:rsid w:val="00AC6A18"/>
    <w:rsid w:val="00AD1880"/>
    <w:rsid w:val="00AD29B4"/>
    <w:rsid w:val="00AD7C59"/>
    <w:rsid w:val="00AE0C57"/>
    <w:rsid w:val="00AE3B17"/>
    <w:rsid w:val="00AF0E6C"/>
    <w:rsid w:val="00AF3163"/>
    <w:rsid w:val="00B012CC"/>
    <w:rsid w:val="00B10F2C"/>
    <w:rsid w:val="00B14169"/>
    <w:rsid w:val="00B14EA4"/>
    <w:rsid w:val="00B16FC1"/>
    <w:rsid w:val="00B226D1"/>
    <w:rsid w:val="00B253ED"/>
    <w:rsid w:val="00B25C7B"/>
    <w:rsid w:val="00B2767D"/>
    <w:rsid w:val="00B336E6"/>
    <w:rsid w:val="00B34961"/>
    <w:rsid w:val="00B4141E"/>
    <w:rsid w:val="00B41630"/>
    <w:rsid w:val="00B41EAD"/>
    <w:rsid w:val="00B44BFC"/>
    <w:rsid w:val="00B50BD1"/>
    <w:rsid w:val="00B52B5D"/>
    <w:rsid w:val="00B53212"/>
    <w:rsid w:val="00B563B3"/>
    <w:rsid w:val="00B56E28"/>
    <w:rsid w:val="00B60EC4"/>
    <w:rsid w:val="00B60EEF"/>
    <w:rsid w:val="00B65FBB"/>
    <w:rsid w:val="00B67655"/>
    <w:rsid w:val="00B67778"/>
    <w:rsid w:val="00B67CB6"/>
    <w:rsid w:val="00B72517"/>
    <w:rsid w:val="00B746A8"/>
    <w:rsid w:val="00B773E2"/>
    <w:rsid w:val="00B81DCF"/>
    <w:rsid w:val="00B824F2"/>
    <w:rsid w:val="00B825E6"/>
    <w:rsid w:val="00B8489D"/>
    <w:rsid w:val="00B85EB4"/>
    <w:rsid w:val="00B8657F"/>
    <w:rsid w:val="00B90578"/>
    <w:rsid w:val="00B91FAF"/>
    <w:rsid w:val="00B9207D"/>
    <w:rsid w:val="00B96CB9"/>
    <w:rsid w:val="00B96D13"/>
    <w:rsid w:val="00BA16C5"/>
    <w:rsid w:val="00BA2FBD"/>
    <w:rsid w:val="00BA4949"/>
    <w:rsid w:val="00BB39AF"/>
    <w:rsid w:val="00BB6430"/>
    <w:rsid w:val="00BC3EA4"/>
    <w:rsid w:val="00BC7CC6"/>
    <w:rsid w:val="00BD26E6"/>
    <w:rsid w:val="00BD65E4"/>
    <w:rsid w:val="00BE1C9C"/>
    <w:rsid w:val="00BE2085"/>
    <w:rsid w:val="00BE6357"/>
    <w:rsid w:val="00BF2584"/>
    <w:rsid w:val="00C0272F"/>
    <w:rsid w:val="00C03561"/>
    <w:rsid w:val="00C0382B"/>
    <w:rsid w:val="00C04535"/>
    <w:rsid w:val="00C10AD3"/>
    <w:rsid w:val="00C10B83"/>
    <w:rsid w:val="00C12AB1"/>
    <w:rsid w:val="00C156C3"/>
    <w:rsid w:val="00C21CE4"/>
    <w:rsid w:val="00C22BE1"/>
    <w:rsid w:val="00C238E8"/>
    <w:rsid w:val="00C23CD3"/>
    <w:rsid w:val="00C25652"/>
    <w:rsid w:val="00C25DE5"/>
    <w:rsid w:val="00C3139E"/>
    <w:rsid w:val="00C321A6"/>
    <w:rsid w:val="00C400DD"/>
    <w:rsid w:val="00C42FC4"/>
    <w:rsid w:val="00C4338F"/>
    <w:rsid w:val="00C44A89"/>
    <w:rsid w:val="00C51157"/>
    <w:rsid w:val="00C51843"/>
    <w:rsid w:val="00C52FB1"/>
    <w:rsid w:val="00C569B3"/>
    <w:rsid w:val="00C57F5D"/>
    <w:rsid w:val="00C60A63"/>
    <w:rsid w:val="00C637A2"/>
    <w:rsid w:val="00C82C01"/>
    <w:rsid w:val="00C83A2F"/>
    <w:rsid w:val="00C86028"/>
    <w:rsid w:val="00C86151"/>
    <w:rsid w:val="00C93C6A"/>
    <w:rsid w:val="00C96037"/>
    <w:rsid w:val="00CA2B25"/>
    <w:rsid w:val="00CA4AF4"/>
    <w:rsid w:val="00CB4B57"/>
    <w:rsid w:val="00CC2DA6"/>
    <w:rsid w:val="00CC3D45"/>
    <w:rsid w:val="00CD1522"/>
    <w:rsid w:val="00CD1DFB"/>
    <w:rsid w:val="00CD1E12"/>
    <w:rsid w:val="00CD2B27"/>
    <w:rsid w:val="00CD3B13"/>
    <w:rsid w:val="00CD3D75"/>
    <w:rsid w:val="00CE43FD"/>
    <w:rsid w:val="00CE4B1E"/>
    <w:rsid w:val="00CE5F37"/>
    <w:rsid w:val="00CF1115"/>
    <w:rsid w:val="00CF2F9D"/>
    <w:rsid w:val="00CF66A1"/>
    <w:rsid w:val="00CF71D4"/>
    <w:rsid w:val="00D007BE"/>
    <w:rsid w:val="00D0337F"/>
    <w:rsid w:val="00D04044"/>
    <w:rsid w:val="00D060B4"/>
    <w:rsid w:val="00D07458"/>
    <w:rsid w:val="00D11A0A"/>
    <w:rsid w:val="00D15C97"/>
    <w:rsid w:val="00D16922"/>
    <w:rsid w:val="00D2064D"/>
    <w:rsid w:val="00D20ECD"/>
    <w:rsid w:val="00D211DE"/>
    <w:rsid w:val="00D23CCA"/>
    <w:rsid w:val="00D250D1"/>
    <w:rsid w:val="00D25E61"/>
    <w:rsid w:val="00D26E49"/>
    <w:rsid w:val="00D2729A"/>
    <w:rsid w:val="00D33EC7"/>
    <w:rsid w:val="00D348C8"/>
    <w:rsid w:val="00D350B2"/>
    <w:rsid w:val="00D41099"/>
    <w:rsid w:val="00D44E17"/>
    <w:rsid w:val="00D55C84"/>
    <w:rsid w:val="00D5602C"/>
    <w:rsid w:val="00D62401"/>
    <w:rsid w:val="00D62538"/>
    <w:rsid w:val="00D633FD"/>
    <w:rsid w:val="00D64428"/>
    <w:rsid w:val="00D65B59"/>
    <w:rsid w:val="00D6628C"/>
    <w:rsid w:val="00D73731"/>
    <w:rsid w:val="00D82B46"/>
    <w:rsid w:val="00D842CC"/>
    <w:rsid w:val="00D85404"/>
    <w:rsid w:val="00D90B85"/>
    <w:rsid w:val="00D91EFB"/>
    <w:rsid w:val="00D92C5F"/>
    <w:rsid w:val="00D930C6"/>
    <w:rsid w:val="00D94994"/>
    <w:rsid w:val="00DA1062"/>
    <w:rsid w:val="00DA3646"/>
    <w:rsid w:val="00DA64F7"/>
    <w:rsid w:val="00DB0153"/>
    <w:rsid w:val="00DB3057"/>
    <w:rsid w:val="00DC18CF"/>
    <w:rsid w:val="00DC244F"/>
    <w:rsid w:val="00DC26D7"/>
    <w:rsid w:val="00DC57E6"/>
    <w:rsid w:val="00DC5D6E"/>
    <w:rsid w:val="00DC7DD9"/>
    <w:rsid w:val="00DD0011"/>
    <w:rsid w:val="00DD001F"/>
    <w:rsid w:val="00DD4199"/>
    <w:rsid w:val="00DD47E1"/>
    <w:rsid w:val="00DE17F8"/>
    <w:rsid w:val="00DE1B87"/>
    <w:rsid w:val="00DE2CD7"/>
    <w:rsid w:val="00DE39D4"/>
    <w:rsid w:val="00DE52C9"/>
    <w:rsid w:val="00DE5D4D"/>
    <w:rsid w:val="00DF0E6D"/>
    <w:rsid w:val="00DF1298"/>
    <w:rsid w:val="00E000C5"/>
    <w:rsid w:val="00E014C2"/>
    <w:rsid w:val="00E03411"/>
    <w:rsid w:val="00E03596"/>
    <w:rsid w:val="00E03DF7"/>
    <w:rsid w:val="00E061F2"/>
    <w:rsid w:val="00E1227F"/>
    <w:rsid w:val="00E148BE"/>
    <w:rsid w:val="00E15E35"/>
    <w:rsid w:val="00E16A05"/>
    <w:rsid w:val="00E17790"/>
    <w:rsid w:val="00E3027B"/>
    <w:rsid w:val="00E34483"/>
    <w:rsid w:val="00E4394C"/>
    <w:rsid w:val="00E44A7C"/>
    <w:rsid w:val="00E501DA"/>
    <w:rsid w:val="00E52F19"/>
    <w:rsid w:val="00E53123"/>
    <w:rsid w:val="00E55C38"/>
    <w:rsid w:val="00E55CE6"/>
    <w:rsid w:val="00E6002F"/>
    <w:rsid w:val="00E6055F"/>
    <w:rsid w:val="00E6204A"/>
    <w:rsid w:val="00E62CB0"/>
    <w:rsid w:val="00E6364B"/>
    <w:rsid w:val="00E70E88"/>
    <w:rsid w:val="00E74391"/>
    <w:rsid w:val="00E770E3"/>
    <w:rsid w:val="00E779BE"/>
    <w:rsid w:val="00E819A9"/>
    <w:rsid w:val="00E83AD4"/>
    <w:rsid w:val="00E83EDE"/>
    <w:rsid w:val="00E85A31"/>
    <w:rsid w:val="00E87C30"/>
    <w:rsid w:val="00E92F5B"/>
    <w:rsid w:val="00E93874"/>
    <w:rsid w:val="00E979C1"/>
    <w:rsid w:val="00EA7020"/>
    <w:rsid w:val="00EA7A0D"/>
    <w:rsid w:val="00EB041E"/>
    <w:rsid w:val="00EB18BF"/>
    <w:rsid w:val="00EB1AB7"/>
    <w:rsid w:val="00EB421D"/>
    <w:rsid w:val="00EB58EA"/>
    <w:rsid w:val="00EB6F02"/>
    <w:rsid w:val="00EB7559"/>
    <w:rsid w:val="00EC00E8"/>
    <w:rsid w:val="00EC0651"/>
    <w:rsid w:val="00EC122C"/>
    <w:rsid w:val="00EC23BD"/>
    <w:rsid w:val="00ED703A"/>
    <w:rsid w:val="00ED78A2"/>
    <w:rsid w:val="00EE0059"/>
    <w:rsid w:val="00EE3208"/>
    <w:rsid w:val="00EE3DC9"/>
    <w:rsid w:val="00EE568C"/>
    <w:rsid w:val="00EE65E8"/>
    <w:rsid w:val="00EF3D4F"/>
    <w:rsid w:val="00F0016D"/>
    <w:rsid w:val="00F00EAA"/>
    <w:rsid w:val="00F01756"/>
    <w:rsid w:val="00F019E5"/>
    <w:rsid w:val="00F023B2"/>
    <w:rsid w:val="00F03310"/>
    <w:rsid w:val="00F1155C"/>
    <w:rsid w:val="00F127AC"/>
    <w:rsid w:val="00F12854"/>
    <w:rsid w:val="00F14CF4"/>
    <w:rsid w:val="00F204EC"/>
    <w:rsid w:val="00F20578"/>
    <w:rsid w:val="00F20BBA"/>
    <w:rsid w:val="00F332E8"/>
    <w:rsid w:val="00F33A4D"/>
    <w:rsid w:val="00F34C42"/>
    <w:rsid w:val="00F37F81"/>
    <w:rsid w:val="00F37F98"/>
    <w:rsid w:val="00F45C65"/>
    <w:rsid w:val="00F5246C"/>
    <w:rsid w:val="00F536F4"/>
    <w:rsid w:val="00F541E1"/>
    <w:rsid w:val="00F54374"/>
    <w:rsid w:val="00F5785C"/>
    <w:rsid w:val="00F6003D"/>
    <w:rsid w:val="00F63885"/>
    <w:rsid w:val="00F642A2"/>
    <w:rsid w:val="00F6459C"/>
    <w:rsid w:val="00F65115"/>
    <w:rsid w:val="00F6581A"/>
    <w:rsid w:val="00F7494D"/>
    <w:rsid w:val="00F757E5"/>
    <w:rsid w:val="00F75FED"/>
    <w:rsid w:val="00F81725"/>
    <w:rsid w:val="00F8534C"/>
    <w:rsid w:val="00F86B11"/>
    <w:rsid w:val="00F903D2"/>
    <w:rsid w:val="00F91173"/>
    <w:rsid w:val="00F9527E"/>
    <w:rsid w:val="00F96A90"/>
    <w:rsid w:val="00F97066"/>
    <w:rsid w:val="00FA1EC6"/>
    <w:rsid w:val="00FA4E79"/>
    <w:rsid w:val="00FA5A47"/>
    <w:rsid w:val="00FB0AE5"/>
    <w:rsid w:val="00FB3A79"/>
    <w:rsid w:val="00FB618F"/>
    <w:rsid w:val="00FB6450"/>
    <w:rsid w:val="00FB6E44"/>
    <w:rsid w:val="00FB735F"/>
    <w:rsid w:val="00FC2890"/>
    <w:rsid w:val="00FC7601"/>
    <w:rsid w:val="00FD0AB0"/>
    <w:rsid w:val="00FD20D6"/>
    <w:rsid w:val="00FD692F"/>
    <w:rsid w:val="00FD7452"/>
    <w:rsid w:val="00FD79F9"/>
    <w:rsid w:val="00FE34BA"/>
    <w:rsid w:val="00FE3EEB"/>
    <w:rsid w:val="00FE62DA"/>
    <w:rsid w:val="00FE64B3"/>
    <w:rsid w:val="00FE6B06"/>
    <w:rsid w:val="00FE7955"/>
    <w:rsid w:val="00FF18EE"/>
    <w:rsid w:val="00FF2567"/>
    <w:rsid w:val="00FF3394"/>
    <w:rsid w:val="00FF38B1"/>
    <w:rsid w:val="00FF69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2"/>
      <w:lang w:val="en-GB" w:eastAsia="en-US"/>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color w:val="000080"/>
      <w:sz w:val="28"/>
      <w:u w:val="single"/>
    </w:rPr>
  </w:style>
  <w:style w:type="paragraph" w:styleId="Heading3">
    <w:name w:val="heading 3"/>
    <w:basedOn w:val="Normal"/>
    <w:next w:val="Normal"/>
    <w:qFormat/>
    <w:pPr>
      <w:keepNext/>
      <w:jc w:val="center"/>
      <w:outlineLvl w:val="2"/>
    </w:pPr>
    <w:rPr>
      <w:b/>
      <w:i/>
      <w:caps/>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tabs>
        <w:tab w:val="left" w:pos="2156"/>
        <w:tab w:val="left" w:pos="4335"/>
        <w:tab w:val="right" w:pos="4786"/>
      </w:tabs>
      <w:outlineLvl w:val="4"/>
    </w:pPr>
    <w:rPr>
      <w:sz w:val="24"/>
      <w:u w:val="single"/>
    </w:rPr>
  </w:style>
  <w:style w:type="paragraph" w:styleId="Heading6">
    <w:name w:val="heading 6"/>
    <w:basedOn w:val="Normal"/>
    <w:next w:val="Normal"/>
    <w:qFormat/>
    <w:pPr>
      <w:keepNext/>
      <w:pBdr>
        <w:top w:val="single" w:sz="12" w:space="1" w:color="000000"/>
      </w:pBdr>
      <w:tabs>
        <w:tab w:val="left" w:pos="2835"/>
      </w:tabs>
      <w:jc w:val="center"/>
      <w:outlineLvl w:val="5"/>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4"/>
    </w:rPr>
  </w:style>
  <w:style w:type="paragraph" w:styleId="BlockText">
    <w:name w:val="Block Text"/>
    <w:basedOn w:val="Normal"/>
    <w:pPr>
      <w:keepLines/>
    </w:p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jc w:val="left"/>
    </w:pPr>
    <w:rPr>
      <w:rFonts w:ascii="Times New Roman" w:hAnsi="Times New Roman"/>
    </w:rPr>
  </w:style>
  <w:style w:type="paragraph" w:styleId="ListBullet">
    <w:name w:val="List Bullet"/>
    <w:basedOn w:val="Normal"/>
    <w:autoRedefine/>
    <w:pPr>
      <w:numPr>
        <w:numId w:val="18"/>
      </w:numPr>
    </w:pPr>
    <w:rPr>
      <w:color w:val="000000"/>
    </w:rPr>
  </w:style>
  <w:style w:type="paragraph" w:customStyle="1" w:styleId="Company">
    <w:name w:val="Company"/>
    <w:basedOn w:val="Normal"/>
    <w:pPr>
      <w:tabs>
        <w:tab w:val="left" w:pos="2880"/>
      </w:tabs>
    </w:pPr>
    <w:rPr>
      <w:b/>
    </w:rPr>
  </w:style>
  <w:style w:type="paragraph" w:customStyle="1" w:styleId="Duties">
    <w:name w:val="Duties"/>
    <w:basedOn w:val="Normal"/>
    <w:pPr>
      <w:tabs>
        <w:tab w:val="left" w:pos="2880"/>
      </w:tabs>
      <w:ind w:left="2880"/>
    </w:pPr>
    <w:rPr>
      <w:b/>
      <w:u w:val="single"/>
    </w:rPr>
  </w:style>
  <w:style w:type="paragraph" w:customStyle="1" w:styleId="FieldHeading">
    <w:name w:val="Field Heading"/>
    <w:basedOn w:val="Normal"/>
    <w:pPr>
      <w:tabs>
        <w:tab w:val="left" w:pos="2835"/>
      </w:tabs>
    </w:pPr>
    <w:rPr>
      <w:b/>
      <w:caps/>
    </w:rPr>
  </w:style>
  <w:style w:type="paragraph" w:customStyle="1" w:styleId="FieldData">
    <w:name w:val="Field Data"/>
    <w:basedOn w:val="FieldHeading"/>
    <w:rPr>
      <w:b w:val="0"/>
      <w:caps w:val="0"/>
    </w:rPr>
  </w:style>
  <w:style w:type="paragraph" w:customStyle="1" w:styleId="CharCharCharCharCharCharCharCharCharCharCharCharCharCharCharChar">
    <w:name w:val="Char Char Char Char Char Char Char Char Char Char Char Char Char Char Char Char"/>
    <w:basedOn w:val="Normal"/>
    <w:rsid w:val="00DC57E6"/>
    <w:pPr>
      <w:spacing w:after="160" w:line="240" w:lineRule="exact"/>
      <w:jc w:val="left"/>
    </w:pPr>
    <w:rPr>
      <w:sz w:val="20"/>
      <w:lang w:val="en-US"/>
    </w:rPr>
  </w:style>
  <w:style w:type="paragraph" w:styleId="NormalWeb">
    <w:name w:val="Normal (Web)"/>
    <w:basedOn w:val="Normal"/>
    <w:rsid w:val="001D3AFD"/>
    <w:pPr>
      <w:spacing w:before="100" w:beforeAutospacing="1" w:after="100" w:afterAutospacing="1"/>
      <w:jc w:val="left"/>
    </w:pPr>
    <w:rPr>
      <w:rFonts w:ascii="Times New Roman" w:hAnsi="Times New Roman"/>
      <w:sz w:val="24"/>
      <w:szCs w:val="24"/>
      <w:lang w:val="en-US"/>
    </w:rPr>
  </w:style>
  <w:style w:type="character" w:customStyle="1" w:styleId="hl">
    <w:name w:val="hl"/>
    <w:rsid w:val="001D3AFD"/>
  </w:style>
  <w:style w:type="character" w:customStyle="1" w:styleId="boldtxtgrey2">
    <w:name w:val="bold txt_grey2"/>
    <w:rsid w:val="001D3AFD"/>
  </w:style>
  <w:style w:type="table" w:styleId="TableGrid">
    <w:name w:val="Table Grid"/>
    <w:basedOn w:val="TableNormal"/>
    <w:rsid w:val="001D3AF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55AAD"/>
  </w:style>
  <w:style w:type="paragraph" w:customStyle="1" w:styleId="description">
    <w:name w:val="description"/>
    <w:basedOn w:val="Normal"/>
    <w:rsid w:val="00A20326"/>
    <w:pPr>
      <w:spacing w:before="100" w:beforeAutospacing="1" w:after="100" w:afterAutospacing="1"/>
      <w:jc w:val="left"/>
    </w:pPr>
    <w:rPr>
      <w:rFonts w:ascii="Times New Roman" w:hAnsi="Times New Roman"/>
      <w:sz w:val="24"/>
      <w:szCs w:val="24"/>
      <w:lang w:val="en-IN" w:eastAsia="en-IN"/>
    </w:rPr>
  </w:style>
  <w:style w:type="character" w:customStyle="1" w:styleId="ally-text">
    <w:name w:val="ally-text"/>
    <w:rsid w:val="00A20326"/>
  </w:style>
  <w:style w:type="character" w:customStyle="1" w:styleId="field-text">
    <w:name w:val="field-text"/>
    <w:rsid w:val="00A20326"/>
  </w:style>
  <w:style w:type="character" w:styleId="CommentReference">
    <w:name w:val="annotation reference"/>
    <w:rsid w:val="007F3642"/>
    <w:rPr>
      <w:sz w:val="16"/>
      <w:szCs w:val="16"/>
    </w:rPr>
  </w:style>
  <w:style w:type="paragraph" w:styleId="CommentText">
    <w:name w:val="annotation text"/>
    <w:basedOn w:val="Normal"/>
    <w:link w:val="CommentTextChar"/>
    <w:rsid w:val="007F3642"/>
    <w:rPr>
      <w:sz w:val="20"/>
    </w:rPr>
  </w:style>
  <w:style w:type="character" w:customStyle="1" w:styleId="CommentTextChar">
    <w:name w:val="Comment Text Char"/>
    <w:link w:val="CommentText"/>
    <w:rsid w:val="007F3642"/>
    <w:rPr>
      <w:rFonts w:ascii="Arial" w:hAnsi="Arial"/>
      <w:lang w:val="en-GB" w:eastAsia="en-US"/>
    </w:rPr>
  </w:style>
  <w:style w:type="paragraph" w:styleId="CommentSubject">
    <w:name w:val="annotation subject"/>
    <w:basedOn w:val="CommentText"/>
    <w:next w:val="CommentText"/>
    <w:link w:val="CommentSubjectChar"/>
    <w:rsid w:val="007F3642"/>
    <w:rPr>
      <w:b/>
      <w:bCs/>
    </w:rPr>
  </w:style>
  <w:style w:type="character" w:customStyle="1" w:styleId="CommentSubjectChar">
    <w:name w:val="Comment Subject Char"/>
    <w:link w:val="CommentSubject"/>
    <w:rsid w:val="007F3642"/>
    <w:rPr>
      <w:rFonts w:ascii="Arial" w:hAnsi="Arial"/>
      <w:b/>
      <w:bCs/>
      <w:lang w:val="en-GB" w:eastAsia="en-US"/>
    </w:rPr>
  </w:style>
  <w:style w:type="paragraph" w:styleId="BalloonText">
    <w:name w:val="Balloon Text"/>
    <w:basedOn w:val="Normal"/>
    <w:link w:val="BalloonTextChar"/>
    <w:rsid w:val="007F3642"/>
    <w:rPr>
      <w:rFonts w:ascii="Segoe UI" w:hAnsi="Segoe UI" w:cs="Segoe UI"/>
      <w:sz w:val="18"/>
      <w:szCs w:val="18"/>
    </w:rPr>
  </w:style>
  <w:style w:type="character" w:customStyle="1" w:styleId="BalloonTextChar">
    <w:name w:val="Balloon Text Char"/>
    <w:link w:val="BalloonText"/>
    <w:rsid w:val="007F3642"/>
    <w:rPr>
      <w:rFonts w:ascii="Segoe UI" w:hAnsi="Segoe UI" w:cs="Segoe UI"/>
      <w:sz w:val="18"/>
      <w:szCs w:val="18"/>
      <w:lang w:val="en-GB" w:eastAsia="en-US"/>
    </w:rPr>
  </w:style>
  <w:style w:type="paragraph" w:styleId="Caption">
    <w:name w:val="caption"/>
    <w:basedOn w:val="Normal"/>
    <w:next w:val="Normal"/>
    <w:semiHidden/>
    <w:unhideWhenUsed/>
    <w:qFormat/>
    <w:rsid w:val="007F3642"/>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2"/>
      <w:lang w:val="en-GB" w:eastAsia="en-US"/>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color w:val="000080"/>
      <w:sz w:val="28"/>
      <w:u w:val="single"/>
    </w:rPr>
  </w:style>
  <w:style w:type="paragraph" w:styleId="Heading3">
    <w:name w:val="heading 3"/>
    <w:basedOn w:val="Normal"/>
    <w:next w:val="Normal"/>
    <w:qFormat/>
    <w:pPr>
      <w:keepNext/>
      <w:jc w:val="center"/>
      <w:outlineLvl w:val="2"/>
    </w:pPr>
    <w:rPr>
      <w:b/>
      <w:i/>
      <w:caps/>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tabs>
        <w:tab w:val="left" w:pos="2156"/>
        <w:tab w:val="left" w:pos="4335"/>
        <w:tab w:val="right" w:pos="4786"/>
      </w:tabs>
      <w:outlineLvl w:val="4"/>
    </w:pPr>
    <w:rPr>
      <w:sz w:val="24"/>
      <w:u w:val="single"/>
    </w:rPr>
  </w:style>
  <w:style w:type="paragraph" w:styleId="Heading6">
    <w:name w:val="heading 6"/>
    <w:basedOn w:val="Normal"/>
    <w:next w:val="Normal"/>
    <w:qFormat/>
    <w:pPr>
      <w:keepNext/>
      <w:pBdr>
        <w:top w:val="single" w:sz="12" w:space="1" w:color="000000"/>
      </w:pBdr>
      <w:tabs>
        <w:tab w:val="left" w:pos="2835"/>
      </w:tabs>
      <w:jc w:val="center"/>
      <w:outlineLvl w:val="5"/>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4"/>
    </w:rPr>
  </w:style>
  <w:style w:type="paragraph" w:styleId="BlockText">
    <w:name w:val="Block Text"/>
    <w:basedOn w:val="Normal"/>
    <w:pPr>
      <w:keepLines/>
    </w:p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jc w:val="left"/>
    </w:pPr>
    <w:rPr>
      <w:rFonts w:ascii="Times New Roman" w:hAnsi="Times New Roman"/>
    </w:rPr>
  </w:style>
  <w:style w:type="paragraph" w:styleId="ListBullet">
    <w:name w:val="List Bullet"/>
    <w:basedOn w:val="Normal"/>
    <w:autoRedefine/>
    <w:pPr>
      <w:numPr>
        <w:numId w:val="18"/>
      </w:numPr>
    </w:pPr>
    <w:rPr>
      <w:color w:val="000000"/>
    </w:rPr>
  </w:style>
  <w:style w:type="paragraph" w:customStyle="1" w:styleId="Company">
    <w:name w:val="Company"/>
    <w:basedOn w:val="Normal"/>
    <w:pPr>
      <w:tabs>
        <w:tab w:val="left" w:pos="2880"/>
      </w:tabs>
    </w:pPr>
    <w:rPr>
      <w:b/>
    </w:rPr>
  </w:style>
  <w:style w:type="paragraph" w:customStyle="1" w:styleId="Duties">
    <w:name w:val="Duties"/>
    <w:basedOn w:val="Normal"/>
    <w:pPr>
      <w:tabs>
        <w:tab w:val="left" w:pos="2880"/>
      </w:tabs>
      <w:ind w:left="2880"/>
    </w:pPr>
    <w:rPr>
      <w:b/>
      <w:u w:val="single"/>
    </w:rPr>
  </w:style>
  <w:style w:type="paragraph" w:customStyle="1" w:styleId="FieldHeading">
    <w:name w:val="Field Heading"/>
    <w:basedOn w:val="Normal"/>
    <w:pPr>
      <w:tabs>
        <w:tab w:val="left" w:pos="2835"/>
      </w:tabs>
    </w:pPr>
    <w:rPr>
      <w:b/>
      <w:caps/>
    </w:rPr>
  </w:style>
  <w:style w:type="paragraph" w:customStyle="1" w:styleId="FieldData">
    <w:name w:val="Field Data"/>
    <w:basedOn w:val="FieldHeading"/>
    <w:rPr>
      <w:b w:val="0"/>
      <w:caps w:val="0"/>
    </w:rPr>
  </w:style>
  <w:style w:type="paragraph" w:customStyle="1" w:styleId="CharCharCharCharCharCharCharCharCharCharCharCharCharCharCharChar">
    <w:name w:val="Char Char Char Char Char Char Char Char Char Char Char Char Char Char Char Char"/>
    <w:basedOn w:val="Normal"/>
    <w:rsid w:val="00DC57E6"/>
    <w:pPr>
      <w:spacing w:after="160" w:line="240" w:lineRule="exact"/>
      <w:jc w:val="left"/>
    </w:pPr>
    <w:rPr>
      <w:sz w:val="20"/>
      <w:lang w:val="en-US"/>
    </w:rPr>
  </w:style>
  <w:style w:type="paragraph" w:styleId="NormalWeb">
    <w:name w:val="Normal (Web)"/>
    <w:basedOn w:val="Normal"/>
    <w:rsid w:val="001D3AFD"/>
    <w:pPr>
      <w:spacing w:before="100" w:beforeAutospacing="1" w:after="100" w:afterAutospacing="1"/>
      <w:jc w:val="left"/>
    </w:pPr>
    <w:rPr>
      <w:rFonts w:ascii="Times New Roman" w:hAnsi="Times New Roman"/>
      <w:sz w:val="24"/>
      <w:szCs w:val="24"/>
      <w:lang w:val="en-US"/>
    </w:rPr>
  </w:style>
  <w:style w:type="character" w:customStyle="1" w:styleId="hl">
    <w:name w:val="hl"/>
    <w:rsid w:val="001D3AFD"/>
  </w:style>
  <w:style w:type="character" w:customStyle="1" w:styleId="boldtxtgrey2">
    <w:name w:val="bold txt_grey2"/>
    <w:rsid w:val="001D3AFD"/>
  </w:style>
  <w:style w:type="table" w:styleId="TableGrid">
    <w:name w:val="Table Grid"/>
    <w:basedOn w:val="TableNormal"/>
    <w:rsid w:val="001D3AF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55AAD"/>
  </w:style>
  <w:style w:type="paragraph" w:customStyle="1" w:styleId="description">
    <w:name w:val="description"/>
    <w:basedOn w:val="Normal"/>
    <w:rsid w:val="00A20326"/>
    <w:pPr>
      <w:spacing w:before="100" w:beforeAutospacing="1" w:after="100" w:afterAutospacing="1"/>
      <w:jc w:val="left"/>
    </w:pPr>
    <w:rPr>
      <w:rFonts w:ascii="Times New Roman" w:hAnsi="Times New Roman"/>
      <w:sz w:val="24"/>
      <w:szCs w:val="24"/>
      <w:lang w:val="en-IN" w:eastAsia="en-IN"/>
    </w:rPr>
  </w:style>
  <w:style w:type="character" w:customStyle="1" w:styleId="ally-text">
    <w:name w:val="ally-text"/>
    <w:rsid w:val="00A20326"/>
  </w:style>
  <w:style w:type="character" w:customStyle="1" w:styleId="field-text">
    <w:name w:val="field-text"/>
    <w:rsid w:val="00A20326"/>
  </w:style>
  <w:style w:type="character" w:styleId="CommentReference">
    <w:name w:val="annotation reference"/>
    <w:rsid w:val="007F3642"/>
    <w:rPr>
      <w:sz w:val="16"/>
      <w:szCs w:val="16"/>
    </w:rPr>
  </w:style>
  <w:style w:type="paragraph" w:styleId="CommentText">
    <w:name w:val="annotation text"/>
    <w:basedOn w:val="Normal"/>
    <w:link w:val="CommentTextChar"/>
    <w:rsid w:val="007F3642"/>
    <w:rPr>
      <w:sz w:val="20"/>
    </w:rPr>
  </w:style>
  <w:style w:type="character" w:customStyle="1" w:styleId="CommentTextChar">
    <w:name w:val="Comment Text Char"/>
    <w:link w:val="CommentText"/>
    <w:rsid w:val="007F3642"/>
    <w:rPr>
      <w:rFonts w:ascii="Arial" w:hAnsi="Arial"/>
      <w:lang w:val="en-GB" w:eastAsia="en-US"/>
    </w:rPr>
  </w:style>
  <w:style w:type="paragraph" w:styleId="CommentSubject">
    <w:name w:val="annotation subject"/>
    <w:basedOn w:val="CommentText"/>
    <w:next w:val="CommentText"/>
    <w:link w:val="CommentSubjectChar"/>
    <w:rsid w:val="007F3642"/>
    <w:rPr>
      <w:b/>
      <w:bCs/>
    </w:rPr>
  </w:style>
  <w:style w:type="character" w:customStyle="1" w:styleId="CommentSubjectChar">
    <w:name w:val="Comment Subject Char"/>
    <w:link w:val="CommentSubject"/>
    <w:rsid w:val="007F3642"/>
    <w:rPr>
      <w:rFonts w:ascii="Arial" w:hAnsi="Arial"/>
      <w:b/>
      <w:bCs/>
      <w:lang w:val="en-GB" w:eastAsia="en-US"/>
    </w:rPr>
  </w:style>
  <w:style w:type="paragraph" w:styleId="BalloonText">
    <w:name w:val="Balloon Text"/>
    <w:basedOn w:val="Normal"/>
    <w:link w:val="BalloonTextChar"/>
    <w:rsid w:val="007F3642"/>
    <w:rPr>
      <w:rFonts w:ascii="Segoe UI" w:hAnsi="Segoe UI" w:cs="Segoe UI"/>
      <w:sz w:val="18"/>
      <w:szCs w:val="18"/>
    </w:rPr>
  </w:style>
  <w:style w:type="character" w:customStyle="1" w:styleId="BalloonTextChar">
    <w:name w:val="Balloon Text Char"/>
    <w:link w:val="BalloonText"/>
    <w:rsid w:val="007F3642"/>
    <w:rPr>
      <w:rFonts w:ascii="Segoe UI" w:hAnsi="Segoe UI" w:cs="Segoe UI"/>
      <w:sz w:val="18"/>
      <w:szCs w:val="18"/>
      <w:lang w:val="en-GB" w:eastAsia="en-US"/>
    </w:rPr>
  </w:style>
  <w:style w:type="paragraph" w:styleId="Caption">
    <w:name w:val="caption"/>
    <w:basedOn w:val="Normal"/>
    <w:next w:val="Normal"/>
    <w:semiHidden/>
    <w:unhideWhenUsed/>
    <w:qFormat/>
    <w:rsid w:val="007F364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4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ulomi.bhattacharya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Croydon\Data%20Files\Catherine%20RC%20Data%20files\A%20Trial\Outsourcing\Standards\Blank%20CV%20TECH%20March%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CV TECH March 2006</Template>
  <TotalTime>82</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india</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IT Department</dc:creator>
  <cp:lastModifiedBy>user</cp:lastModifiedBy>
  <cp:revision>10</cp:revision>
  <cp:lastPrinted>2018-01-10T05:59:00Z</cp:lastPrinted>
  <dcterms:created xsi:type="dcterms:W3CDTF">2020-07-07T07:27:00Z</dcterms:created>
  <dcterms:modified xsi:type="dcterms:W3CDTF">2020-08-12T11:35:00Z</dcterms:modified>
</cp:coreProperties>
</file>