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1FEFA19" w14:textId="77777777" w:rsidTr="00EF5CEA">
        <w:trPr>
          <w:trHeight w:val="4410"/>
        </w:trPr>
        <w:tc>
          <w:tcPr>
            <w:tcW w:w="3600" w:type="dxa"/>
            <w:vAlign w:val="bottom"/>
          </w:tcPr>
          <w:p w14:paraId="7FE95A3D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490885" wp14:editId="05C3C078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20000" contras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F1AE35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" strokecolor="#94b6d2 [3204]" strokeweight="5pt">
                      <v:fill r:id="rId12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3637E101" w14:textId="77777777" w:rsidR="001B2ABD" w:rsidRPr="008B2D7B" w:rsidRDefault="001B2ABD" w:rsidP="000C45FF">
            <w:pPr>
              <w:tabs>
                <w:tab w:val="left" w:pos="990"/>
              </w:tabs>
              <w:rPr>
                <w:sz w:val="40"/>
                <w:szCs w:val="40"/>
              </w:rPr>
            </w:pPr>
          </w:p>
        </w:tc>
        <w:tc>
          <w:tcPr>
            <w:tcW w:w="6470" w:type="dxa"/>
            <w:vAlign w:val="center"/>
          </w:tcPr>
          <w:p w14:paraId="18BFAD2C" w14:textId="3CCEB9E2" w:rsidR="001B2ABD" w:rsidRPr="003E6A7C" w:rsidRDefault="008B2D7B" w:rsidP="00EF5CEA">
            <w:pPr>
              <w:pStyle w:val="Title"/>
              <w:rPr>
                <w:rFonts w:asciiTheme="majorHAnsi" w:eastAsiaTheme="majorEastAsia" w:hAnsiTheme="majorHAnsi" w:cstheme="majorBidi"/>
                <w:b/>
                <w:color w:val="548AB7" w:themeColor="accent1" w:themeShade="BF"/>
                <w:sz w:val="52"/>
                <w:szCs w:val="56"/>
                <w:u w:val="single"/>
              </w:rPr>
            </w:pPr>
            <w:r w:rsidRPr="003E6A7C">
              <w:rPr>
                <w:rFonts w:asciiTheme="majorHAnsi" w:eastAsiaTheme="majorEastAsia" w:hAnsiTheme="majorHAnsi" w:cstheme="majorBidi"/>
                <w:b/>
                <w:color w:val="548AB7" w:themeColor="accent1" w:themeShade="BF"/>
                <w:sz w:val="52"/>
                <w:szCs w:val="56"/>
                <w:u w:val="single"/>
              </w:rPr>
              <w:t>Mohmad gulfam saifi</w:t>
            </w:r>
          </w:p>
          <w:p w14:paraId="0C63213E" w14:textId="30D0AF03" w:rsidR="001B2ABD" w:rsidRPr="0018677F" w:rsidRDefault="00325AF1" w:rsidP="00EF5CEA">
            <w:pPr>
              <w:pStyle w:val="Subtitle"/>
              <w:rPr>
                <w:b/>
                <w:bCs/>
                <w:sz w:val="40"/>
                <w:szCs w:val="40"/>
              </w:rPr>
            </w:pPr>
            <w:r w:rsidRPr="00325AF1">
              <w:rPr>
                <w:spacing w:val="0"/>
                <w:w w:val="100"/>
                <w:sz w:val="36"/>
                <w:szCs w:val="36"/>
              </w:rPr>
              <w:t>Sales</w:t>
            </w:r>
            <w:r>
              <w:rPr>
                <w:spacing w:val="0"/>
                <w:w w:val="100"/>
                <w:sz w:val="36"/>
                <w:szCs w:val="36"/>
              </w:rPr>
              <w:t xml:space="preserve"> </w:t>
            </w:r>
            <w:r w:rsidR="00202753" w:rsidRPr="00325AF1">
              <w:rPr>
                <w:spacing w:val="60"/>
                <w:w w:val="100"/>
                <w:sz w:val="36"/>
                <w:szCs w:val="36"/>
              </w:rPr>
              <w:t>Executiv</w:t>
            </w:r>
            <w:r w:rsidR="00202753" w:rsidRPr="00325AF1">
              <w:rPr>
                <w:spacing w:val="1"/>
                <w:w w:val="100"/>
                <w:sz w:val="36"/>
                <w:szCs w:val="36"/>
              </w:rPr>
              <w:t>e</w:t>
            </w:r>
          </w:p>
        </w:tc>
      </w:tr>
      <w:tr w:rsidR="001B2ABD" w14:paraId="381FDB3C" w14:textId="77777777" w:rsidTr="00EF5CEA">
        <w:trPr>
          <w:cantSplit/>
          <w:trHeight w:val="1134"/>
        </w:trPr>
        <w:tc>
          <w:tcPr>
            <w:tcW w:w="3600" w:type="dxa"/>
          </w:tcPr>
          <w:sdt>
            <w:sdtPr>
              <w:id w:val="-1711873194"/>
              <w:placeholder>
                <w:docPart w:val="9C3CAAB8B3A144399B6DBACD5B22F7A0"/>
              </w:placeholder>
              <w:temporary/>
              <w:showingPlcHdr/>
              <w15:appearance w15:val="hidden"/>
            </w:sdtPr>
            <w:sdtEndPr/>
            <w:sdtContent>
              <w:p w14:paraId="3DCD8239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38F22145" w14:textId="76F2C5C6" w:rsidR="00036450" w:rsidRDefault="00C53964" w:rsidP="00ED1838">
            <w:pPr>
              <w:spacing w:line="360" w:lineRule="auto"/>
              <w:rPr>
                <w:rStyle w:val="e24kjd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8D624E" wp14:editId="3BCB9F00">
                  <wp:simplePos x="0" y="0"/>
                  <wp:positionH relativeFrom="column">
                    <wp:posOffset>1296670</wp:posOffset>
                  </wp:positionH>
                  <wp:positionV relativeFrom="paragraph">
                    <wp:posOffset>1631950</wp:posOffset>
                  </wp:positionV>
                  <wp:extent cx="270675" cy="340241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png"/>
                          <pic:cNvPicPr/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9778" b="89778" l="21778" r="7644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70" t="10251" r="24489" b="19266"/>
                          <a:stretch/>
                        </pic:blipFill>
                        <pic:spPr bwMode="auto">
                          <a:xfrm>
                            <a:off x="0" y="0"/>
                            <a:ext cx="270675" cy="340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753">
              <w:rPr>
                <w:rStyle w:val="e24kjd"/>
              </w:rPr>
              <w:t>2</w:t>
            </w:r>
            <w:r w:rsidR="00EF5CEA">
              <w:rPr>
                <w:rStyle w:val="e24kjd"/>
              </w:rPr>
              <w:t xml:space="preserve"> years Experienced and dynamic </w:t>
            </w:r>
            <w:r w:rsidR="00202753">
              <w:rPr>
                <w:rStyle w:val="e24kjd"/>
                <w:b/>
                <w:bCs/>
              </w:rPr>
              <w:t>Marketing Executive</w:t>
            </w:r>
            <w:r w:rsidR="00EF5CEA">
              <w:rPr>
                <w:rStyle w:val="e24kjd"/>
              </w:rPr>
              <w:t xml:space="preserve"> with excellent communication, management and team-building skills. Able to design and implement a variety of </w:t>
            </w:r>
            <w:r w:rsidR="00EF5CEA">
              <w:rPr>
                <w:rStyle w:val="e24kjd"/>
                <w:b/>
                <w:bCs/>
              </w:rPr>
              <w:t>training</w:t>
            </w:r>
            <w:r w:rsidR="00EF5CEA">
              <w:rPr>
                <w:rStyle w:val="e24kjd"/>
              </w:rPr>
              <w:t xml:space="preserve"> programs for multiple purposes. Comfortable working in any industry with groups of all sizes.</w:t>
            </w:r>
          </w:p>
          <w:p w14:paraId="6D16A9AC" w14:textId="4D3DD6A9" w:rsidR="00ED1838" w:rsidRDefault="00ED1838" w:rsidP="00ED1838">
            <w:pPr>
              <w:pStyle w:val="Heading3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>
              <w:t>RESIDENT ADDRESS</w:t>
            </w:r>
          </w:p>
          <w:p w14:paraId="00E17513" w14:textId="7E5B04C2" w:rsidR="00ED1838" w:rsidRDefault="00ED1838" w:rsidP="00ED1838">
            <w:pPr>
              <w:spacing w:line="360" w:lineRule="auto"/>
              <w:rPr>
                <w:rStyle w:val="e24kjd"/>
              </w:rPr>
            </w:pPr>
            <w:r>
              <w:rPr>
                <w:rStyle w:val="e24kjd"/>
              </w:rPr>
              <w:t>Village Sadat Nagar Ikla</w:t>
            </w:r>
          </w:p>
          <w:p w14:paraId="378D8A6E" w14:textId="5E39AD97" w:rsidR="00ED1838" w:rsidRDefault="00ED1838" w:rsidP="00ED1838">
            <w:pPr>
              <w:spacing w:line="360" w:lineRule="auto"/>
              <w:rPr>
                <w:rStyle w:val="e24kjd"/>
              </w:rPr>
            </w:pPr>
            <w:r>
              <w:rPr>
                <w:rStyle w:val="e24kjd"/>
              </w:rPr>
              <w:t xml:space="preserve">Post – Dasna Ghaziabad Uttar Pradesh </w:t>
            </w:r>
          </w:p>
          <w:p w14:paraId="54B14C08" w14:textId="17F5C578" w:rsidR="00ED1838" w:rsidRDefault="00ED1838" w:rsidP="00ED1838">
            <w:pPr>
              <w:spacing w:line="360" w:lineRule="auto"/>
              <w:rPr>
                <w:rStyle w:val="e24kjd"/>
              </w:rPr>
            </w:pPr>
            <w:r>
              <w:rPr>
                <w:rStyle w:val="e24kjd"/>
              </w:rPr>
              <w:t>Pin Code - 201302</w:t>
            </w:r>
          </w:p>
          <w:p w14:paraId="5CC3211C" w14:textId="726A4E0E" w:rsidR="00EF5CEA" w:rsidRDefault="00EF5CEA" w:rsidP="009260CD"/>
          <w:p w14:paraId="3BF33121" w14:textId="380E3D22" w:rsidR="00036450" w:rsidRDefault="00C53964" w:rsidP="0003645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684E5D" wp14:editId="227A06F6">
                  <wp:simplePos x="0" y="0"/>
                  <wp:positionH relativeFrom="column">
                    <wp:posOffset>724417</wp:posOffset>
                  </wp:positionH>
                  <wp:positionV relativeFrom="paragraph">
                    <wp:posOffset>185302</wp:posOffset>
                  </wp:positionV>
                  <wp:extent cx="176624" cy="244549"/>
                  <wp:effectExtent l="0" t="0" r="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f.jpg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63" cy="249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-1954003311"/>
              <w:placeholder>
                <w:docPart w:val="4804003FD82143C889551A6C6566A609"/>
              </w:placeholder>
              <w:temporary/>
              <w:showingPlcHdr/>
              <w15:appearance w15:val="hidden"/>
            </w:sdtPr>
            <w:sdtEndPr/>
            <w:sdtContent>
              <w:p w14:paraId="7BB08964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5776806388374FE1B248841BFD9CFABC"/>
              </w:placeholder>
              <w:temporary/>
              <w:showingPlcHdr/>
              <w15:appearance w15:val="hidden"/>
            </w:sdtPr>
            <w:sdtEndPr/>
            <w:sdtContent>
              <w:p w14:paraId="3E93A954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41D3D9DA" w14:textId="69BD4E9A" w:rsidR="004D3011" w:rsidRDefault="0062714E" w:rsidP="004D3011">
            <w:r>
              <w:t>+91 72 48 85 95 12</w:t>
            </w:r>
          </w:p>
          <w:p w14:paraId="28FDDF5D" w14:textId="75D7B566" w:rsidR="0062714E" w:rsidRDefault="0062714E" w:rsidP="004D3011">
            <w:r>
              <w:t>+91 63 95 43 27 52</w:t>
            </w:r>
          </w:p>
          <w:p w14:paraId="77594DF8" w14:textId="6F57120C" w:rsidR="004D3011" w:rsidRPr="004D3011" w:rsidRDefault="00C53964" w:rsidP="004D301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70BDA2" wp14:editId="159C21BC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84293</wp:posOffset>
                  </wp:positionV>
                  <wp:extent cx="329609" cy="329609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ite-email-symbol-png-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09" cy="329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B27501" w14:textId="6D66B8AE" w:rsidR="004D3011" w:rsidRDefault="004D3011" w:rsidP="004D3011"/>
          <w:sdt>
            <w:sdtPr>
              <w:id w:val="-240260293"/>
              <w:placeholder>
                <w:docPart w:val="E3AE606E85BD4F29934E940BA1C0BCEC"/>
              </w:placeholder>
              <w:temporary/>
              <w:showingPlcHdr/>
              <w15:appearance w15:val="hidden"/>
            </w:sdtPr>
            <w:sdtEndPr/>
            <w:sdtContent>
              <w:p w14:paraId="643F6687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3673A166" w14:textId="3E11A422" w:rsidR="0062714E" w:rsidRDefault="00470C4A" w:rsidP="004D3011">
            <w:hyperlink r:id="rId18" w:history="1">
              <w:r w:rsidR="00202753" w:rsidRPr="00035B61">
                <w:rPr>
                  <w:rStyle w:val="Hyperlink"/>
                </w:rPr>
                <w:t>s</w:t>
              </w:r>
              <w:r w:rsidR="0062714E" w:rsidRPr="00035B61">
                <w:rPr>
                  <w:rStyle w:val="Hyperlink"/>
                </w:rPr>
                <w:t>aifali00120@gmail.com</w:t>
              </w:r>
            </w:hyperlink>
          </w:p>
          <w:p w14:paraId="22C5AF3E" w14:textId="77777777" w:rsidR="0062714E" w:rsidRPr="00E4381A" w:rsidRDefault="0062714E" w:rsidP="004D3011">
            <w:pPr>
              <w:rPr>
                <w:rStyle w:val="Hyperlink"/>
              </w:rPr>
            </w:pPr>
          </w:p>
          <w:sdt>
            <w:sdtPr>
              <w:rPr>
                <w:color w:val="B85A22" w:themeColor="accent2" w:themeShade="BF"/>
                <w:u w:val="single"/>
              </w:rPr>
              <w:id w:val="-1444214663"/>
              <w:placeholder>
                <w:docPart w:val="C22EBAB175D346A4A2F9D448DA3ED54A"/>
              </w:placeholder>
              <w:temporary/>
              <w:showingPlcHdr/>
              <w15:appearance w15:val="hidden"/>
            </w:sdtPr>
            <w:sdtEndPr>
              <w:rPr>
                <w:color w:val="548AB7" w:themeColor="accent1" w:themeShade="BF"/>
                <w:u w:val="none"/>
              </w:rPr>
            </w:sdtEndPr>
            <w:sdtContent>
              <w:p w14:paraId="01673DEA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70BEF4AD" w14:textId="3E40C3B5" w:rsidR="004D3011" w:rsidRDefault="0062714E" w:rsidP="004D3011">
            <w:r>
              <w:t>Playing Cricket</w:t>
            </w:r>
          </w:p>
          <w:p w14:paraId="68BD734D" w14:textId="57A3E9D7" w:rsidR="004D3011" w:rsidRDefault="0062714E" w:rsidP="004D3011">
            <w:r>
              <w:t>Reading Books</w:t>
            </w:r>
          </w:p>
          <w:p w14:paraId="46FD5047" w14:textId="0B566692" w:rsidR="004D3011" w:rsidRDefault="0062714E" w:rsidP="004D3011">
            <w:r>
              <w:t xml:space="preserve">Video Editing </w:t>
            </w:r>
          </w:p>
          <w:p w14:paraId="7EFD7E91" w14:textId="7CE94A54" w:rsidR="004D3011" w:rsidRPr="004D3011" w:rsidRDefault="0062714E" w:rsidP="004D3011">
            <w:r>
              <w:t>Typing Competition</w:t>
            </w:r>
          </w:p>
        </w:tc>
        <w:tc>
          <w:tcPr>
            <w:tcW w:w="720" w:type="dxa"/>
          </w:tcPr>
          <w:p w14:paraId="5DED8B84" w14:textId="4973860B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9499D6F0447D4F4580071D574904B8BA"/>
              </w:placeholder>
              <w:temporary/>
              <w:showingPlcHdr/>
              <w15:appearance w15:val="hidden"/>
            </w:sdtPr>
            <w:sdtEndPr/>
            <w:sdtContent>
              <w:p w14:paraId="7D0E371E" w14:textId="77777777" w:rsidR="001B2ABD" w:rsidRDefault="00E25A26" w:rsidP="00EF5CEA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256576E1" w14:textId="0D0CB148" w:rsidR="00036450" w:rsidRPr="00036450" w:rsidRDefault="008B2D7B" w:rsidP="00EF5CEA">
            <w:pPr>
              <w:pStyle w:val="Heading4"/>
            </w:pPr>
            <w:r>
              <w:t>JANHIT INSTITUTE OF EDUCATION, GHAZIABAD (UP)</w:t>
            </w:r>
          </w:p>
          <w:p w14:paraId="408E6EAE" w14:textId="1F618C26" w:rsidR="00036450" w:rsidRPr="00B359E4" w:rsidRDefault="008B2D7B" w:rsidP="00EF5CEA">
            <w:pPr>
              <w:pStyle w:val="Date"/>
              <w:spacing w:after="240"/>
            </w:pPr>
            <w:r>
              <w:t>[</w:t>
            </w:r>
            <w:r w:rsidR="00363DE9">
              <w:t xml:space="preserve"> </w:t>
            </w:r>
            <w:r>
              <w:t>2013</w:t>
            </w:r>
            <w:r w:rsidR="00036450" w:rsidRPr="00B359E4">
              <w:t xml:space="preserve"> - </w:t>
            </w:r>
            <w:r>
              <w:t>2016]</w:t>
            </w:r>
          </w:p>
          <w:p w14:paraId="3338D3FE" w14:textId="4A9F692D" w:rsidR="004D3011" w:rsidRDefault="008B2D7B" w:rsidP="00EF5CEA">
            <w:pPr>
              <w:pStyle w:val="ListParagraph"/>
              <w:numPr>
                <w:ilvl w:val="0"/>
                <w:numId w:val="4"/>
              </w:numPr>
            </w:pPr>
            <w:r>
              <w:t>I have completed Graduation (Bachelor of Art</w:t>
            </w:r>
            <w:r w:rsidR="00F5408C">
              <w:t>s</w:t>
            </w:r>
            <w:r>
              <w:t>)</w:t>
            </w:r>
            <w:r w:rsidR="00025933">
              <w:t xml:space="preserve"> </w:t>
            </w:r>
            <w:r>
              <w:t>from CCS University Meerut.</w:t>
            </w:r>
          </w:p>
          <w:p w14:paraId="26297564" w14:textId="77777777" w:rsidR="00036450" w:rsidRDefault="00036450" w:rsidP="00EF5CEA"/>
          <w:p w14:paraId="1BB2ECAD" w14:textId="77777777" w:rsidR="008B2D7B" w:rsidRPr="00036450" w:rsidRDefault="008B2D7B" w:rsidP="00EF5CEA">
            <w:pPr>
              <w:pStyle w:val="Heading4"/>
            </w:pPr>
            <w:r>
              <w:t>AZAD MEMORIAL INTER COLLEGE DASNA, GHAZIABAD (UP)</w:t>
            </w:r>
          </w:p>
          <w:p w14:paraId="40F6CE25" w14:textId="3FDF58C5" w:rsidR="00036450" w:rsidRDefault="008B2D7B" w:rsidP="00EF5CEA">
            <w:pPr>
              <w:pStyle w:val="Date"/>
              <w:spacing w:after="240"/>
            </w:pPr>
            <w:r>
              <w:t>[2008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2011]</w:t>
            </w:r>
          </w:p>
          <w:p w14:paraId="5D8FECFE" w14:textId="5F82D78C" w:rsidR="00025933" w:rsidRPr="00025933" w:rsidRDefault="00363DE9" w:rsidP="00EF5CEA">
            <w:pPr>
              <w:pStyle w:val="ListParagraph"/>
              <w:numPr>
                <w:ilvl w:val="0"/>
                <w:numId w:val="4"/>
              </w:numPr>
            </w:pPr>
            <w:r>
              <w:t>I have passed 12</w:t>
            </w:r>
            <w:r w:rsidRPr="00363DE9">
              <w:rPr>
                <w:vertAlign w:val="superscript"/>
              </w:rPr>
              <w:t>th</w:t>
            </w:r>
            <w:r>
              <w:t xml:space="preserve"> class from U.P. Board. I got 75% in PCM.</w:t>
            </w:r>
          </w:p>
          <w:sdt>
            <w:sdtPr>
              <w:id w:val="1001553383"/>
              <w:placeholder>
                <w:docPart w:val="32DFB07D84BE40C6BDEA81A938B722D0"/>
              </w:placeholder>
              <w:temporary/>
              <w:showingPlcHdr/>
              <w15:appearance w15:val="hidden"/>
            </w:sdtPr>
            <w:sdtEndPr/>
            <w:sdtContent>
              <w:p w14:paraId="574F2BFE" w14:textId="77777777" w:rsidR="00036450" w:rsidRDefault="00036450" w:rsidP="00EF5CEA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1357A537" w14:textId="14CF600F" w:rsidR="00036450" w:rsidRDefault="00025933" w:rsidP="00EF5CEA">
            <w:pPr>
              <w:pStyle w:val="Heading4"/>
              <w:rPr>
                <w:bCs/>
              </w:rPr>
            </w:pPr>
            <w:r>
              <w:t xml:space="preserve">NIIT FOUNDATION  </w:t>
            </w:r>
          </w:p>
          <w:p w14:paraId="2963D4F8" w14:textId="4288D391" w:rsidR="00363DE9" w:rsidRDefault="00025933" w:rsidP="00EF5CEA">
            <w:pPr>
              <w:pStyle w:val="Date"/>
              <w:spacing w:line="360" w:lineRule="auto"/>
            </w:pPr>
            <w:r>
              <w:t xml:space="preserve">[JAN 2019 </w:t>
            </w:r>
            <w:r w:rsidR="00363DE9" w:rsidRPr="00036450">
              <w:t>–</w:t>
            </w:r>
            <w:r w:rsidR="00363DE9">
              <w:t xml:space="preserve"> TILL</w:t>
            </w:r>
            <w:r>
              <w:t xml:space="preserve"> DATE]</w:t>
            </w:r>
          </w:p>
          <w:p w14:paraId="2F0AD067" w14:textId="7BC80922" w:rsidR="00363DE9" w:rsidRPr="004D3011" w:rsidRDefault="00202753" w:rsidP="00EF5CEA">
            <w:pPr>
              <w:pStyle w:val="ListParagraph"/>
              <w:numPr>
                <w:ilvl w:val="0"/>
                <w:numId w:val="3"/>
              </w:numPr>
            </w:pPr>
            <w:r>
              <w:t>Currently I am working with an NGO (NIIT Foundation).</w:t>
            </w:r>
            <w:r w:rsidR="00363DE9">
              <w:t xml:space="preserve"> </w:t>
            </w:r>
          </w:p>
          <w:p w14:paraId="4DB20D34" w14:textId="3548C52F" w:rsidR="004D3011" w:rsidRDefault="00036450" w:rsidP="00EF5CEA">
            <w:r w:rsidRPr="00036450">
              <w:t xml:space="preserve"> </w:t>
            </w:r>
          </w:p>
          <w:p w14:paraId="42B165BF" w14:textId="10F804DD" w:rsidR="004D3011" w:rsidRPr="004D3011" w:rsidRDefault="00025933" w:rsidP="00EF5CEA">
            <w:pPr>
              <w:pStyle w:val="Heading4"/>
              <w:rPr>
                <w:bCs/>
              </w:rPr>
            </w:pPr>
            <w:r>
              <w:t>ASIAN INSTITUTE OF TECHNOLOGY</w:t>
            </w:r>
            <w:r w:rsidRPr="004D3011">
              <w:t xml:space="preserve"> </w:t>
            </w:r>
          </w:p>
          <w:p w14:paraId="2A9932C5" w14:textId="3A6277B9" w:rsidR="004D3011" w:rsidRPr="004D3011" w:rsidRDefault="00025933" w:rsidP="00EF5CEA">
            <w:pPr>
              <w:pStyle w:val="Date"/>
              <w:spacing w:line="360" w:lineRule="auto"/>
            </w:pPr>
            <w:r>
              <w:t>[</w:t>
            </w:r>
            <w:r w:rsidR="00202753">
              <w:t>Apr</w:t>
            </w:r>
            <w:r>
              <w:t xml:space="preserve"> 201</w:t>
            </w:r>
            <w:r w:rsidR="00202753">
              <w:t>7</w:t>
            </w:r>
            <w:r>
              <w:t xml:space="preserve"> </w:t>
            </w:r>
            <w:r w:rsidR="004D3011" w:rsidRPr="004D3011">
              <w:t>–</w:t>
            </w:r>
            <w:r w:rsidR="00363DE9">
              <w:t xml:space="preserve"> </w:t>
            </w:r>
            <w:r w:rsidR="00202753">
              <w:t>May 2018</w:t>
            </w:r>
            <w:r>
              <w:t>]</w:t>
            </w:r>
          </w:p>
          <w:p w14:paraId="523D7600" w14:textId="05FE64D2" w:rsidR="004D3011" w:rsidRPr="004D3011" w:rsidRDefault="00025933" w:rsidP="00EF5CEA">
            <w:pPr>
              <w:pStyle w:val="ListParagraph"/>
              <w:numPr>
                <w:ilvl w:val="0"/>
                <w:numId w:val="3"/>
              </w:numPr>
            </w:pPr>
            <w:r>
              <w:t>I worked w</w:t>
            </w:r>
            <w:r w:rsidR="00363DE9">
              <w:t xml:space="preserve">ith Asian Institute of Technology as </w:t>
            </w:r>
            <w:r w:rsidR="00202753">
              <w:t>Marketing Executive</w:t>
            </w:r>
            <w:r w:rsidR="00363DE9">
              <w:t xml:space="preserve"> for </w:t>
            </w:r>
            <w:r w:rsidR="00202753">
              <w:t>1</w:t>
            </w:r>
            <w:r w:rsidR="00363DE9">
              <w:t xml:space="preserve"> year.</w:t>
            </w:r>
            <w:r w:rsidR="00036450" w:rsidRPr="004D3011">
              <w:t xml:space="preserve"> </w:t>
            </w:r>
          </w:p>
          <w:p w14:paraId="1AE4ADF3" w14:textId="77777777" w:rsidR="004D3011" w:rsidRDefault="004D3011" w:rsidP="00EF5CEA"/>
          <w:p w14:paraId="3E76D985" w14:textId="77777777" w:rsidR="004D3011" w:rsidRDefault="004D3011" w:rsidP="00EF5CEA"/>
          <w:p w14:paraId="70838B78" w14:textId="7FB2CC99" w:rsidR="00036450" w:rsidRDefault="00202753" w:rsidP="00EF5CEA">
            <w:pPr>
              <w:pStyle w:val="Heading2"/>
            </w:pPr>
            <w:r>
              <w:t>Professional qualification</w:t>
            </w:r>
          </w:p>
          <w:p w14:paraId="74475B03" w14:textId="6F2A5A78" w:rsidR="00036450" w:rsidRPr="00F5408C" w:rsidRDefault="00202753" w:rsidP="00F5408C">
            <w:pPr>
              <w:pStyle w:val="ListParagraph"/>
              <w:numPr>
                <w:ilvl w:val="0"/>
                <w:numId w:val="3"/>
              </w:numPr>
              <w:rPr>
                <w:noProof/>
                <w:color w:val="000000" w:themeColor="text1"/>
              </w:rPr>
            </w:pPr>
            <w:r w:rsidRPr="00F5408C">
              <w:rPr>
                <w:noProof/>
                <w:color w:val="000000" w:themeColor="text1"/>
              </w:rPr>
              <w:t>I have done CIFA (Certificate in Financial Accounting) from RICT Institute Ghaziabad.</w:t>
            </w:r>
          </w:p>
          <w:p w14:paraId="46DDB178" w14:textId="77777777" w:rsidR="00F5408C" w:rsidRDefault="00F5408C" w:rsidP="00EF5CEA">
            <w:pPr>
              <w:rPr>
                <w:noProof/>
                <w:color w:val="000000" w:themeColor="text1"/>
              </w:rPr>
            </w:pPr>
          </w:p>
          <w:p w14:paraId="1BB8856A" w14:textId="41EE1672" w:rsidR="00202753" w:rsidRPr="00F5408C" w:rsidRDefault="00202753" w:rsidP="00F5408C">
            <w:pPr>
              <w:pStyle w:val="ListParagraph"/>
              <w:numPr>
                <w:ilvl w:val="0"/>
                <w:numId w:val="3"/>
              </w:numPr>
              <w:rPr>
                <w:noProof/>
                <w:color w:val="000000" w:themeColor="text1"/>
              </w:rPr>
            </w:pPr>
            <w:r w:rsidRPr="00F5408C">
              <w:rPr>
                <w:noProof/>
                <w:color w:val="000000" w:themeColor="text1"/>
              </w:rPr>
              <w:t>I have done DTP from RACE Institute Ghaziabad.</w:t>
            </w:r>
          </w:p>
          <w:p w14:paraId="65DFE2B0" w14:textId="77777777" w:rsidR="00F5408C" w:rsidRDefault="00F5408C" w:rsidP="00EF5CEA">
            <w:pPr>
              <w:rPr>
                <w:noProof/>
                <w:color w:val="000000" w:themeColor="text1"/>
              </w:rPr>
            </w:pPr>
          </w:p>
          <w:p w14:paraId="16356C2A" w14:textId="77777777" w:rsidR="00202753" w:rsidRPr="00F5408C" w:rsidRDefault="00202753" w:rsidP="00F5408C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00F5408C">
              <w:rPr>
                <w:noProof/>
                <w:color w:val="000000" w:themeColor="text1"/>
              </w:rPr>
              <w:t>I have done CCIB(Certificate Course in IT For Beginner) from NIIT CDC Dasna.</w:t>
            </w:r>
          </w:p>
          <w:p w14:paraId="1A8337BD" w14:textId="77777777" w:rsidR="00F5408C" w:rsidRPr="00F5408C" w:rsidRDefault="00F5408C" w:rsidP="00F5408C">
            <w:pPr>
              <w:pStyle w:val="ListParagraph"/>
              <w:rPr>
                <w:color w:val="FFFFFF" w:themeColor="background1"/>
              </w:rPr>
            </w:pPr>
          </w:p>
          <w:p w14:paraId="03A0F620" w14:textId="77777777" w:rsidR="00F5408C" w:rsidRDefault="00F5408C" w:rsidP="00F5408C">
            <w:pPr>
              <w:rPr>
                <w:color w:val="FFFFFF" w:themeColor="background1"/>
              </w:rPr>
            </w:pPr>
          </w:p>
          <w:p w14:paraId="563CFD52" w14:textId="77777777" w:rsidR="00F5408C" w:rsidRDefault="00F5408C" w:rsidP="00F5408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F5408C">
              <w:rPr>
                <w:b/>
                <w:bCs/>
                <w:color w:val="000000" w:themeColor="text1"/>
              </w:rPr>
              <w:t>Date</w:t>
            </w:r>
            <w:r>
              <w:rPr>
                <w:b/>
                <w:bCs/>
                <w:color w:val="000000" w:themeColor="text1"/>
              </w:rPr>
              <w:t>………………..</w:t>
            </w:r>
          </w:p>
          <w:p w14:paraId="018A77BA" w14:textId="53E704DF" w:rsidR="00F5408C" w:rsidRPr="00F5408C" w:rsidRDefault="00F5408C" w:rsidP="00F5408C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000000" w:themeColor="text1"/>
              </w:rPr>
              <w:t>Place………………                                                              (GULFAM)</w:t>
            </w:r>
          </w:p>
        </w:tc>
      </w:tr>
    </w:tbl>
    <w:p w14:paraId="392A5D46" w14:textId="77777777" w:rsidR="0043117B" w:rsidRDefault="00470C4A" w:rsidP="000C45FF">
      <w:pPr>
        <w:tabs>
          <w:tab w:val="left" w:pos="990"/>
        </w:tabs>
      </w:pPr>
    </w:p>
    <w:sectPr w:rsidR="0043117B" w:rsidSect="000C45FF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F2F7F" w14:textId="77777777" w:rsidR="00470C4A" w:rsidRDefault="00470C4A" w:rsidP="000C45FF">
      <w:r>
        <w:separator/>
      </w:r>
    </w:p>
  </w:endnote>
  <w:endnote w:type="continuationSeparator" w:id="0">
    <w:p w14:paraId="6B25F0D6" w14:textId="77777777" w:rsidR="00470C4A" w:rsidRDefault="00470C4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EEEAC" w14:textId="77777777" w:rsidR="00470C4A" w:rsidRDefault="00470C4A" w:rsidP="000C45FF">
      <w:r>
        <w:separator/>
      </w:r>
    </w:p>
  </w:footnote>
  <w:footnote w:type="continuationSeparator" w:id="0">
    <w:p w14:paraId="7F6FF51A" w14:textId="77777777" w:rsidR="00470C4A" w:rsidRDefault="00470C4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108DC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909BA6" wp14:editId="43B67B2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40725788"/>
    <w:lvl w:ilvl="0" w:tplc="321A929A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7"/>
        <w:szCs w:val="27"/>
      </w:rPr>
    </w:lvl>
    <w:lvl w:ilvl="1" w:tplc="86B67F16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2" w:tplc="E82455AC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3" w:tplc="076E7D2C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4" w:tplc="9630387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5" w:tplc="5FFCC846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6" w:tplc="A84A9838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7" w:tplc="1B0CF32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6"/>
        <w:szCs w:val="36"/>
      </w:rPr>
    </w:lvl>
    <w:lvl w:ilvl="8" w:tplc="C9AEC32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6"/>
        <w:szCs w:val="36"/>
      </w:rPr>
    </w:lvl>
  </w:abstractNum>
  <w:abstractNum w:abstractNumId="1" w15:restartNumberingAfterBreak="0">
    <w:nsid w:val="25101805"/>
    <w:multiLevelType w:val="hybridMultilevel"/>
    <w:tmpl w:val="BBD8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4025B"/>
    <w:multiLevelType w:val="hybridMultilevel"/>
    <w:tmpl w:val="23BE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37435"/>
    <w:multiLevelType w:val="hybridMultilevel"/>
    <w:tmpl w:val="E936463E"/>
    <w:lvl w:ilvl="0" w:tplc="321A929A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7"/>
        <w:szCs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DF"/>
    <w:rsid w:val="00025933"/>
    <w:rsid w:val="00036450"/>
    <w:rsid w:val="00094499"/>
    <w:rsid w:val="000C45FF"/>
    <w:rsid w:val="000E3FD1"/>
    <w:rsid w:val="00112054"/>
    <w:rsid w:val="001525E1"/>
    <w:rsid w:val="00180329"/>
    <w:rsid w:val="0018677F"/>
    <w:rsid w:val="0019001F"/>
    <w:rsid w:val="001A74A5"/>
    <w:rsid w:val="001B2ABD"/>
    <w:rsid w:val="001C4C79"/>
    <w:rsid w:val="001E0391"/>
    <w:rsid w:val="001E1759"/>
    <w:rsid w:val="001F1ECC"/>
    <w:rsid w:val="00202753"/>
    <w:rsid w:val="002400EB"/>
    <w:rsid w:val="00256CF7"/>
    <w:rsid w:val="00281FD5"/>
    <w:rsid w:val="0030481B"/>
    <w:rsid w:val="003156FC"/>
    <w:rsid w:val="003254B5"/>
    <w:rsid w:val="00325AF1"/>
    <w:rsid w:val="00363DE9"/>
    <w:rsid w:val="0037121F"/>
    <w:rsid w:val="003A29B7"/>
    <w:rsid w:val="003A6B7D"/>
    <w:rsid w:val="003B06CA"/>
    <w:rsid w:val="003E6A7C"/>
    <w:rsid w:val="004071FC"/>
    <w:rsid w:val="00445947"/>
    <w:rsid w:val="00470C4A"/>
    <w:rsid w:val="004813B3"/>
    <w:rsid w:val="00482A27"/>
    <w:rsid w:val="00496591"/>
    <w:rsid w:val="004C63E4"/>
    <w:rsid w:val="004D3011"/>
    <w:rsid w:val="005262AC"/>
    <w:rsid w:val="005C19DF"/>
    <w:rsid w:val="005E39D5"/>
    <w:rsid w:val="00600670"/>
    <w:rsid w:val="0062123A"/>
    <w:rsid w:val="0062714E"/>
    <w:rsid w:val="00646E75"/>
    <w:rsid w:val="006771D0"/>
    <w:rsid w:val="00715FCB"/>
    <w:rsid w:val="00743101"/>
    <w:rsid w:val="007775E1"/>
    <w:rsid w:val="007867A0"/>
    <w:rsid w:val="007927F5"/>
    <w:rsid w:val="00802CA0"/>
    <w:rsid w:val="008B2D7B"/>
    <w:rsid w:val="009260CD"/>
    <w:rsid w:val="00952C25"/>
    <w:rsid w:val="00A13EA4"/>
    <w:rsid w:val="00A2118D"/>
    <w:rsid w:val="00AD76E2"/>
    <w:rsid w:val="00B20152"/>
    <w:rsid w:val="00B359E4"/>
    <w:rsid w:val="00B57D98"/>
    <w:rsid w:val="00B70850"/>
    <w:rsid w:val="00C066B6"/>
    <w:rsid w:val="00C305D0"/>
    <w:rsid w:val="00C37BA1"/>
    <w:rsid w:val="00C4674C"/>
    <w:rsid w:val="00C506CF"/>
    <w:rsid w:val="00C53964"/>
    <w:rsid w:val="00C72BED"/>
    <w:rsid w:val="00C9578B"/>
    <w:rsid w:val="00CB0055"/>
    <w:rsid w:val="00D2522B"/>
    <w:rsid w:val="00D422DE"/>
    <w:rsid w:val="00D5459D"/>
    <w:rsid w:val="00DA1F4D"/>
    <w:rsid w:val="00DA4A93"/>
    <w:rsid w:val="00DD172A"/>
    <w:rsid w:val="00E25A26"/>
    <w:rsid w:val="00E4381A"/>
    <w:rsid w:val="00E55D74"/>
    <w:rsid w:val="00ED1838"/>
    <w:rsid w:val="00EF5CEA"/>
    <w:rsid w:val="00F5408C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8EB4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025933"/>
    <w:pPr>
      <w:ind w:left="720"/>
      <w:contextualSpacing/>
    </w:pPr>
  </w:style>
  <w:style w:type="character" w:customStyle="1" w:styleId="CharAttribute5">
    <w:name w:val="CharAttribute5"/>
    <w:rsid w:val="00025933"/>
    <w:rPr>
      <w:rFonts w:ascii="Calibri" w:eastAsia="Calibri" w:hAnsi="Calibri" w:hint="default"/>
      <w:sz w:val="27"/>
    </w:rPr>
  </w:style>
  <w:style w:type="character" w:customStyle="1" w:styleId="e24kjd">
    <w:name w:val="e24kjd"/>
    <w:basedOn w:val="DefaultParagraphFont"/>
    <w:rsid w:val="00EF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mailto:Saifali00120@gmail.co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78CCC43D-9D14-498C-9B3A-680FAA6D856E%7d\%7b25A85C33-4DE5-44AF-9FDF-C4543EDAD9C5%7dtf0054627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3CAAB8B3A144399B6DBACD5B22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2365-7E3E-42CB-B616-913DB63F647C}"/>
      </w:docPartPr>
      <w:docPartBody>
        <w:p w:rsidR="00DB2017" w:rsidRDefault="007F52B2">
          <w:pPr>
            <w:pStyle w:val="9C3CAAB8B3A144399B6DBACD5B22F7A0"/>
          </w:pPr>
          <w:r w:rsidRPr="00D5459D">
            <w:t>Profile</w:t>
          </w:r>
        </w:p>
      </w:docPartBody>
    </w:docPart>
    <w:docPart>
      <w:docPartPr>
        <w:name w:val="4804003FD82143C889551A6C6566A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0DEF-0655-4317-B95F-6945D0055719}"/>
      </w:docPartPr>
      <w:docPartBody>
        <w:p w:rsidR="00DB2017" w:rsidRDefault="007F52B2">
          <w:pPr>
            <w:pStyle w:val="4804003FD82143C889551A6C6566A609"/>
          </w:pPr>
          <w:r w:rsidRPr="00CB0055">
            <w:t>Contact</w:t>
          </w:r>
        </w:p>
      </w:docPartBody>
    </w:docPart>
    <w:docPart>
      <w:docPartPr>
        <w:name w:val="5776806388374FE1B248841BFD9C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CD066-AFE9-4F2B-8BD2-D8AF310CAA52}"/>
      </w:docPartPr>
      <w:docPartBody>
        <w:p w:rsidR="00DB2017" w:rsidRDefault="007F52B2">
          <w:pPr>
            <w:pStyle w:val="5776806388374FE1B248841BFD9CFABC"/>
          </w:pPr>
          <w:r w:rsidRPr="004D3011">
            <w:t>PHONE:</w:t>
          </w:r>
        </w:p>
      </w:docPartBody>
    </w:docPart>
    <w:docPart>
      <w:docPartPr>
        <w:name w:val="E3AE606E85BD4F29934E940BA1C0B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7746-4121-4745-8707-EACAD1D6E490}"/>
      </w:docPartPr>
      <w:docPartBody>
        <w:p w:rsidR="00DB2017" w:rsidRDefault="007F52B2">
          <w:pPr>
            <w:pStyle w:val="E3AE606E85BD4F29934E940BA1C0BCEC"/>
          </w:pPr>
          <w:r w:rsidRPr="004D3011">
            <w:t>EMAIL:</w:t>
          </w:r>
        </w:p>
      </w:docPartBody>
    </w:docPart>
    <w:docPart>
      <w:docPartPr>
        <w:name w:val="C22EBAB175D346A4A2F9D448DA3E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36F7-D951-4F1A-8125-B195861D615D}"/>
      </w:docPartPr>
      <w:docPartBody>
        <w:p w:rsidR="00DB2017" w:rsidRDefault="007F52B2">
          <w:pPr>
            <w:pStyle w:val="C22EBAB175D346A4A2F9D448DA3ED54A"/>
          </w:pPr>
          <w:r w:rsidRPr="00CB0055">
            <w:t>Hobbies</w:t>
          </w:r>
        </w:p>
      </w:docPartBody>
    </w:docPart>
    <w:docPart>
      <w:docPartPr>
        <w:name w:val="9499D6F0447D4F4580071D574904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73082-B574-4530-B7FE-CFCD81E71A2D}"/>
      </w:docPartPr>
      <w:docPartBody>
        <w:p w:rsidR="00DB2017" w:rsidRDefault="007F52B2">
          <w:pPr>
            <w:pStyle w:val="9499D6F0447D4F4580071D574904B8BA"/>
          </w:pPr>
          <w:r w:rsidRPr="00036450">
            <w:t>EDUCATION</w:t>
          </w:r>
        </w:p>
      </w:docPartBody>
    </w:docPart>
    <w:docPart>
      <w:docPartPr>
        <w:name w:val="32DFB07D84BE40C6BDEA81A938B72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FE26B-1F7F-4AA4-BC1F-894A9C770983}"/>
      </w:docPartPr>
      <w:docPartBody>
        <w:p w:rsidR="00DB2017" w:rsidRDefault="007F52B2">
          <w:pPr>
            <w:pStyle w:val="32DFB07D84BE40C6BDEA81A938B722D0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E0"/>
    <w:rsid w:val="007F52B2"/>
    <w:rsid w:val="009459C7"/>
    <w:rsid w:val="00BD55C3"/>
    <w:rsid w:val="00DB2017"/>
    <w:rsid w:val="00D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3CAAB8B3A144399B6DBACD5B22F7A0">
    <w:name w:val="9C3CAAB8B3A144399B6DBACD5B22F7A0"/>
  </w:style>
  <w:style w:type="paragraph" w:customStyle="1" w:styleId="4804003FD82143C889551A6C6566A609">
    <w:name w:val="4804003FD82143C889551A6C6566A609"/>
  </w:style>
  <w:style w:type="paragraph" w:customStyle="1" w:styleId="5776806388374FE1B248841BFD9CFABC">
    <w:name w:val="5776806388374FE1B248841BFD9CFABC"/>
  </w:style>
  <w:style w:type="paragraph" w:customStyle="1" w:styleId="E3AE606E85BD4F29934E940BA1C0BCEC">
    <w:name w:val="E3AE606E85BD4F29934E940BA1C0BCEC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C22EBAB175D346A4A2F9D448DA3ED54A">
    <w:name w:val="C22EBAB175D346A4A2F9D448DA3ED54A"/>
  </w:style>
  <w:style w:type="paragraph" w:customStyle="1" w:styleId="9499D6F0447D4F4580071D574904B8BA">
    <w:name w:val="9499D6F0447D4F4580071D574904B8BA"/>
  </w:style>
  <w:style w:type="paragraph" w:customStyle="1" w:styleId="32DFB07D84BE40C6BDEA81A938B722D0">
    <w:name w:val="32DFB07D84BE40C6BDEA81A938B722D0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{25A85C33-4DE5-44AF-9FDF-C4543EDAD9C5}tf00546271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2020-10-24T12:20:00Z</dcterms:created>
  <dcterms:modified xsi:type="dcterms:W3CDTF">2020-11-14T06:25:00Z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