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5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70"/>
      </w:tblGrid>
      <w:tr w:rsidR="00692703" w:rsidRPr="00CF1A49" w:rsidTr="00791F0B">
        <w:trPr>
          <w:trHeight w:hRule="exact" w:val="1804"/>
        </w:trPr>
        <w:tc>
          <w:tcPr>
            <w:tcW w:w="9270" w:type="dxa"/>
            <w:tcMar>
              <w:top w:w="0" w:type="dxa"/>
              <w:bottom w:w="0" w:type="dxa"/>
            </w:tcMar>
          </w:tcPr>
          <w:p w:rsidR="00692703" w:rsidRPr="00CF1A49" w:rsidRDefault="00B067EA" w:rsidP="00913946">
            <w:pPr>
              <w:pStyle w:val="Title"/>
            </w:pPr>
            <w:r>
              <w:t>anthony baretto</w:t>
            </w:r>
          </w:p>
          <w:p w:rsidR="00B067EA" w:rsidRDefault="00F82D6D" w:rsidP="00913946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FA106AE3113B4CE489DB7FBF941AE4B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r w:rsidR="00DF58C6">
              <w:t>D2</w:t>
            </w:r>
            <w:r w:rsidR="00B067EA">
              <w:t>/2044, Vasant Kunj, New Delhi-110070</w:t>
            </w:r>
            <w:r w:rsidR="00692703" w:rsidRPr="00CF1A49">
              <w:t xml:space="preserve"> </w:t>
            </w:r>
            <w:r w:rsidR="00B067EA">
              <w:t xml:space="preserve"> </w:t>
            </w:r>
          </w:p>
          <w:p w:rsidR="00692703" w:rsidRPr="00CF1A49" w:rsidRDefault="00F82D6D" w:rsidP="00913946">
            <w:pPr>
              <w:pStyle w:val="ContactInfo"/>
              <w:contextualSpacing w:val="0"/>
            </w:pPr>
            <w:sdt>
              <w:sdtPr>
                <w:alias w:val="Enter phone:"/>
                <w:tag w:val="Enter phone:"/>
                <w:id w:val="-1993482697"/>
                <w:placeholder>
                  <w:docPart w:val="CD30632EA9DB492FAE950CE7E59B18A9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  <w:r w:rsidR="00B067EA">
              <w:t xml:space="preserve">: 9891959345 </w:t>
            </w:r>
          </w:p>
          <w:p w:rsidR="00692703" w:rsidRPr="00CF1A49" w:rsidRDefault="00F82D6D" w:rsidP="00B067EA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6898356776E14EE5BD419D72C0D3F6BC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3B68C0D97FB8450BB8B200710F095EF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B067EA">
              <w:t>abaretto@gmail.com</w:t>
            </w:r>
          </w:p>
        </w:tc>
      </w:tr>
      <w:tr w:rsidR="009571D8" w:rsidRPr="00CF1A49" w:rsidTr="00791F0B">
        <w:trPr>
          <w:trHeight w:val="23"/>
        </w:trPr>
        <w:tc>
          <w:tcPr>
            <w:tcW w:w="9270" w:type="dxa"/>
            <w:tcMar>
              <w:top w:w="432" w:type="dxa"/>
            </w:tcMar>
          </w:tcPr>
          <w:p w:rsidR="001755A8" w:rsidRPr="00CF1A49" w:rsidRDefault="001755A8" w:rsidP="00DF58C6">
            <w:pPr>
              <w:contextualSpacing w:val="0"/>
            </w:pPr>
          </w:p>
        </w:tc>
      </w:tr>
    </w:tbl>
    <w:p w:rsidR="004E01EB" w:rsidRPr="00CF1A49" w:rsidRDefault="00F82D6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F57E45AC96A44008C9D83DD9E415EA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B067EA" w:rsidRDefault="00B067EA" w:rsidP="00B067EA">
            <w:pPr>
              <w:pStyle w:val="Heading3"/>
              <w:contextualSpacing w:val="0"/>
              <w:outlineLvl w:val="2"/>
            </w:pPr>
            <w:bookmarkStart w:id="0" w:name="_GoBack"/>
          </w:p>
          <w:p w:rsidR="001D0BF1" w:rsidRDefault="00B067EA" w:rsidP="00B067EA">
            <w:pPr>
              <w:pStyle w:val="Heading3"/>
              <w:contextualSpacing w:val="0"/>
              <w:outlineLvl w:val="2"/>
              <w:rPr>
                <w:rStyle w:val="SubtleReference"/>
              </w:rPr>
            </w:pPr>
            <w:r>
              <w:t xml:space="preserve">Restaurant Manager, Imperial Hotel, New </w:t>
            </w:r>
            <w:r w:rsidR="00CA7E49">
              <w:t>DELHI.</w:t>
            </w:r>
          </w:p>
          <w:p w:rsidR="00B067EA" w:rsidRPr="00CF1A49" w:rsidRDefault="00CA7E49" w:rsidP="00B067EA">
            <w:pPr>
              <w:pStyle w:val="Heading3"/>
              <w:contextualSpacing w:val="0"/>
              <w:outlineLvl w:val="2"/>
            </w:pPr>
            <w:r>
              <w:rPr>
                <w:rStyle w:val="SubtleReference"/>
              </w:rPr>
              <w:t>Responsible for the running of french cuisine restaurant and achieving the targets and training staff</w:t>
            </w:r>
          </w:p>
          <w:p w:rsidR="001E3120" w:rsidRPr="00CF1A49" w:rsidRDefault="001E3120" w:rsidP="00DF58C6">
            <w:pPr>
              <w:contextualSpacing w:val="0"/>
            </w:pPr>
          </w:p>
        </w:tc>
      </w:tr>
      <w:bookmarkEnd w:id="0"/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F61DF9" w:rsidP="00F61DF9">
            <w:pPr>
              <w:pStyle w:val="Heading3"/>
              <w:contextualSpacing w:val="0"/>
              <w:outlineLvl w:val="2"/>
            </w:pPr>
          </w:p>
          <w:p w:rsidR="00F61DF9" w:rsidRDefault="004C1B29" w:rsidP="0019275F">
            <w:r>
              <w:t>Started my career in 1977,</w:t>
            </w:r>
            <w:r w:rsidR="0019275F">
              <w:t xml:space="preserve"> at the Maurya Sheraton Hotel, New Delhi. While at Maurya Sheraton, worked in most Food and Beverage outlets, namely the French Restaurant, Bar, and Room-Service.</w:t>
            </w:r>
          </w:p>
          <w:p w:rsidR="0019275F" w:rsidRDefault="0019275F" w:rsidP="0019275F">
            <w:r>
              <w:t>Worked as Senior Assistant Restaurant Manager</w:t>
            </w:r>
            <w:r w:rsidR="00C63171">
              <w:t xml:space="preserve"> in the Food and Beverage Department at Hotel Inter-Continental, New Delhi ( formerly known as Holiday-Inn Crowne Plaza and New Delhi Hilton)</w:t>
            </w:r>
          </w:p>
          <w:p w:rsidR="00C63171" w:rsidRDefault="00C63171" w:rsidP="0019275F">
            <w:r>
              <w:t>Worked as Sr. Restaurant Manager at the Golden Dragon, Vasant Vihar (chain of Chinese Restaurants)</w:t>
            </w:r>
          </w:p>
        </w:tc>
      </w:tr>
    </w:tbl>
    <w:sdt>
      <w:sdtPr>
        <w:alias w:val="Education:"/>
        <w:tag w:val="Education:"/>
        <w:id w:val="-1908763273"/>
        <w:placeholder>
          <w:docPart w:val="65AA15D16C2F42378BA31FF8F303BB36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7538DC" w:rsidRPr="00CF1A49" w:rsidRDefault="00DC1DC6" w:rsidP="00DC1DC6">
            <w:pPr>
              <w:contextualSpacing w:val="0"/>
            </w:pPr>
            <w:r>
              <w:t>Passed Indian School Certificate from St. Columba’s School New Delhi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DC1DC6" w:rsidP="00F61DF9">
            <w:r>
              <w:t>Diploma in Hotel Reception and Book-Keeping, IHMCN, Pusa, New Delhi.</w:t>
            </w:r>
          </w:p>
          <w:p w:rsidR="00DC1DC6" w:rsidRDefault="00DC1DC6" w:rsidP="00F61DF9">
            <w:r>
              <w:t>Diploma in Restaurant and Counter Service from IHMCN, Pusa</w:t>
            </w:r>
            <w:r w:rsidR="00DF58C6">
              <w:t>,</w:t>
            </w:r>
            <w:r>
              <w:t xml:space="preserve"> New Delhi.</w:t>
            </w:r>
          </w:p>
        </w:tc>
      </w:tr>
    </w:tbl>
    <w:sdt>
      <w:sdtPr>
        <w:alias w:val="Skills:"/>
        <w:tag w:val="Skills:"/>
        <w:id w:val="-1392877668"/>
        <w:placeholder>
          <w:docPart w:val="AB0C835386484EE1A1C6528C4F4701DE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Default="00C63171" w:rsidP="006E1507">
            <w:pPr>
              <w:pStyle w:val="ListBullet"/>
              <w:contextualSpacing w:val="0"/>
            </w:pPr>
            <w:r>
              <w:t>Strong administrative and organizing skills</w:t>
            </w:r>
          </w:p>
          <w:p w:rsidR="00C63171" w:rsidRDefault="00C63171" w:rsidP="006E1507">
            <w:pPr>
              <w:pStyle w:val="ListBullet"/>
              <w:contextualSpacing w:val="0"/>
            </w:pPr>
            <w:r>
              <w:t>Effective public relations and problem solving abilities</w:t>
            </w:r>
          </w:p>
          <w:p w:rsidR="00C63171" w:rsidRDefault="00C63171" w:rsidP="006E1507">
            <w:pPr>
              <w:pStyle w:val="ListBullet"/>
              <w:contextualSpacing w:val="0"/>
            </w:pPr>
            <w:r>
              <w:t xml:space="preserve">Ability to </w:t>
            </w:r>
            <w:r w:rsidR="00DF58C6">
              <w:t>work under pressure and stress.</w:t>
            </w:r>
          </w:p>
          <w:p w:rsidR="00DF58C6" w:rsidRDefault="00DF58C6" w:rsidP="006E1507">
            <w:pPr>
              <w:pStyle w:val="ListBullet"/>
              <w:contextualSpacing w:val="0"/>
            </w:pPr>
            <w:r>
              <w:t>Ability to train staff by conducting training classes</w:t>
            </w:r>
          </w:p>
          <w:p w:rsidR="00DF58C6" w:rsidRPr="006E1507" w:rsidRDefault="00DF58C6" w:rsidP="006E1507">
            <w:pPr>
              <w:pStyle w:val="ListBullet"/>
              <w:contextualSpacing w:val="0"/>
            </w:pPr>
            <w:r>
              <w:t>Ability to perform Flambes</w:t>
            </w:r>
          </w:p>
          <w:p w:rsidR="001F4E6D" w:rsidRPr="006E1507" w:rsidRDefault="001F4E6D" w:rsidP="00DF58C6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:rsidR="001E3120" w:rsidRPr="006E1507" w:rsidRDefault="001E3120" w:rsidP="00DF58C6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:rsidR="00AD782D" w:rsidRPr="00CF1A49" w:rsidRDefault="00AD782D" w:rsidP="0062312F">
      <w:pPr>
        <w:pStyle w:val="Heading1"/>
      </w:pPr>
    </w:p>
    <w:p w:rsidR="00B51D1B" w:rsidRPr="006E1507" w:rsidRDefault="00DF58C6" w:rsidP="006E1507">
      <w:r w:rsidRPr="00DF58C6">
        <w:rPr>
          <w:b/>
        </w:rPr>
        <w:t>New Delhi</w:t>
      </w:r>
      <w:r>
        <w:t>.                                                                                                         (</w:t>
      </w:r>
      <w:r w:rsidRPr="00DF58C6">
        <w:rPr>
          <w:b/>
        </w:rPr>
        <w:t>ANTHONY BARETTO</w:t>
      </w:r>
      <w:r>
        <w:t xml:space="preserve">)        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6D" w:rsidRDefault="00F82D6D" w:rsidP="0068194B">
      <w:r>
        <w:separator/>
      </w:r>
    </w:p>
    <w:p w:rsidR="00F82D6D" w:rsidRDefault="00F82D6D"/>
    <w:p w:rsidR="00F82D6D" w:rsidRDefault="00F82D6D"/>
  </w:endnote>
  <w:endnote w:type="continuationSeparator" w:id="0">
    <w:p w:rsidR="00F82D6D" w:rsidRDefault="00F82D6D" w:rsidP="0068194B">
      <w:r>
        <w:continuationSeparator/>
      </w:r>
    </w:p>
    <w:p w:rsidR="00F82D6D" w:rsidRDefault="00F82D6D"/>
    <w:p w:rsidR="00F82D6D" w:rsidRDefault="00F82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6D" w:rsidRDefault="00F82D6D" w:rsidP="0068194B">
      <w:r>
        <w:separator/>
      </w:r>
    </w:p>
    <w:p w:rsidR="00F82D6D" w:rsidRDefault="00F82D6D"/>
    <w:p w:rsidR="00F82D6D" w:rsidRDefault="00F82D6D"/>
  </w:footnote>
  <w:footnote w:type="continuationSeparator" w:id="0">
    <w:p w:rsidR="00F82D6D" w:rsidRDefault="00F82D6D" w:rsidP="0068194B">
      <w:r>
        <w:continuationSeparator/>
      </w:r>
    </w:p>
    <w:p w:rsidR="00F82D6D" w:rsidRDefault="00F82D6D"/>
    <w:p w:rsidR="00F82D6D" w:rsidRDefault="00F82D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84CB57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E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9275F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79AF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47EE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1B29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1F0B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67EA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3171"/>
    <w:rsid w:val="00C66A7D"/>
    <w:rsid w:val="00C779DA"/>
    <w:rsid w:val="00C814F7"/>
    <w:rsid w:val="00CA4B4D"/>
    <w:rsid w:val="00CA7E49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1DC6"/>
    <w:rsid w:val="00DC2A2F"/>
    <w:rsid w:val="00DC600B"/>
    <w:rsid w:val="00DE0FAA"/>
    <w:rsid w:val="00DE136D"/>
    <w:rsid w:val="00DE6534"/>
    <w:rsid w:val="00DF4D6C"/>
    <w:rsid w:val="00DF58C6"/>
    <w:rsid w:val="00E01923"/>
    <w:rsid w:val="00E14498"/>
    <w:rsid w:val="00E2397A"/>
    <w:rsid w:val="00E254DB"/>
    <w:rsid w:val="00E300FC"/>
    <w:rsid w:val="00E32D72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D6D"/>
    <w:rsid w:val="00F8523B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9B656-B79F-46C1-8F13-FCC71DB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106AE3113B4CE489DB7FBF941A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DC0A-F510-46FC-9CBD-B09720DCC89C}"/>
      </w:docPartPr>
      <w:docPartBody>
        <w:p w:rsidR="000A2CBD" w:rsidRDefault="00585C48">
          <w:pPr>
            <w:pStyle w:val="FA106AE3113B4CE489DB7FBF941AE4B3"/>
          </w:pPr>
          <w:r w:rsidRPr="00CF1A49">
            <w:t>Address</w:t>
          </w:r>
        </w:p>
      </w:docPartBody>
    </w:docPart>
    <w:docPart>
      <w:docPartPr>
        <w:name w:val="CD30632EA9DB492FAE950CE7E59B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45F9-2251-416E-8B90-478884A1ED39}"/>
      </w:docPartPr>
      <w:docPartBody>
        <w:p w:rsidR="000A2CBD" w:rsidRDefault="00585C48">
          <w:pPr>
            <w:pStyle w:val="CD30632EA9DB492FAE950CE7E59B18A9"/>
          </w:pPr>
          <w:r w:rsidRPr="00CF1A49">
            <w:t>Phone</w:t>
          </w:r>
        </w:p>
      </w:docPartBody>
    </w:docPart>
    <w:docPart>
      <w:docPartPr>
        <w:name w:val="6898356776E14EE5BD419D72C0D3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0841-9FC6-45C9-BB39-C120A34E317B}"/>
      </w:docPartPr>
      <w:docPartBody>
        <w:p w:rsidR="000A2CBD" w:rsidRDefault="00585C48">
          <w:pPr>
            <w:pStyle w:val="6898356776E14EE5BD419D72C0D3F6BC"/>
          </w:pPr>
          <w:r w:rsidRPr="00CF1A49">
            <w:t>Email</w:t>
          </w:r>
        </w:p>
      </w:docPartBody>
    </w:docPart>
    <w:docPart>
      <w:docPartPr>
        <w:name w:val="3B68C0D97FB8450BB8B200710F09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524F-9351-4C56-A3A1-A95F14F074A7}"/>
      </w:docPartPr>
      <w:docPartBody>
        <w:p w:rsidR="000A2CBD" w:rsidRDefault="00585C48">
          <w:pPr>
            <w:pStyle w:val="3B68C0D97FB8450BB8B200710F095EFA"/>
          </w:pPr>
          <w:r w:rsidRPr="00CF1A49">
            <w:t>·</w:t>
          </w:r>
        </w:p>
      </w:docPartBody>
    </w:docPart>
    <w:docPart>
      <w:docPartPr>
        <w:name w:val="AF57E45AC96A44008C9D83DD9E41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0238-BED7-40F3-9751-2C218840379D}"/>
      </w:docPartPr>
      <w:docPartBody>
        <w:p w:rsidR="000A2CBD" w:rsidRDefault="00585C48">
          <w:pPr>
            <w:pStyle w:val="AF57E45AC96A44008C9D83DD9E415EA9"/>
          </w:pPr>
          <w:r w:rsidRPr="00CF1A49">
            <w:t>Experience</w:t>
          </w:r>
        </w:p>
      </w:docPartBody>
    </w:docPart>
    <w:docPart>
      <w:docPartPr>
        <w:name w:val="65AA15D16C2F42378BA31FF8F303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4488-FB54-42B3-83E9-F60827DE766C}"/>
      </w:docPartPr>
      <w:docPartBody>
        <w:p w:rsidR="000A2CBD" w:rsidRDefault="00585C48">
          <w:pPr>
            <w:pStyle w:val="65AA15D16C2F42378BA31FF8F303BB36"/>
          </w:pPr>
          <w:r w:rsidRPr="00CF1A49">
            <w:t>Education</w:t>
          </w:r>
        </w:p>
      </w:docPartBody>
    </w:docPart>
    <w:docPart>
      <w:docPartPr>
        <w:name w:val="AB0C835386484EE1A1C6528C4F47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A972-0448-472E-B27D-98CCDF0A7A75}"/>
      </w:docPartPr>
      <w:docPartBody>
        <w:p w:rsidR="000A2CBD" w:rsidRDefault="00585C48">
          <w:pPr>
            <w:pStyle w:val="AB0C835386484EE1A1C6528C4F4701D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48"/>
    <w:rsid w:val="000A2CBD"/>
    <w:rsid w:val="00376410"/>
    <w:rsid w:val="00585C48"/>
    <w:rsid w:val="00737CE9"/>
    <w:rsid w:val="0081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CF1FB83E64290B952FF7C23BB77B2">
    <w:name w:val="153CF1FB83E64290B952FF7C23BB77B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CDD3F90717A4A4F80169048E6256707">
    <w:name w:val="7CDD3F90717A4A4F80169048E6256707"/>
  </w:style>
  <w:style w:type="paragraph" w:customStyle="1" w:styleId="FA106AE3113B4CE489DB7FBF941AE4B3">
    <w:name w:val="FA106AE3113B4CE489DB7FBF941AE4B3"/>
  </w:style>
  <w:style w:type="paragraph" w:customStyle="1" w:styleId="FEA5A686A6DA48A79B906B51EB1D2CFA">
    <w:name w:val="FEA5A686A6DA48A79B906B51EB1D2CFA"/>
  </w:style>
  <w:style w:type="paragraph" w:customStyle="1" w:styleId="CD30632EA9DB492FAE950CE7E59B18A9">
    <w:name w:val="CD30632EA9DB492FAE950CE7E59B18A9"/>
  </w:style>
  <w:style w:type="paragraph" w:customStyle="1" w:styleId="6898356776E14EE5BD419D72C0D3F6BC">
    <w:name w:val="6898356776E14EE5BD419D72C0D3F6BC"/>
  </w:style>
  <w:style w:type="paragraph" w:customStyle="1" w:styleId="3B68C0D97FB8450BB8B200710F095EFA">
    <w:name w:val="3B68C0D97FB8450BB8B200710F095EFA"/>
  </w:style>
  <w:style w:type="paragraph" w:customStyle="1" w:styleId="4EAF2A9A96ED4823866F20108AC17C11">
    <w:name w:val="4EAF2A9A96ED4823866F20108AC17C11"/>
  </w:style>
  <w:style w:type="paragraph" w:customStyle="1" w:styleId="631098E7550E4A98A9F3602845FC2EF5">
    <w:name w:val="631098E7550E4A98A9F3602845FC2EF5"/>
  </w:style>
  <w:style w:type="paragraph" w:customStyle="1" w:styleId="9DC15139A3984B28951EC6BC12046C87">
    <w:name w:val="9DC15139A3984B28951EC6BC12046C87"/>
  </w:style>
  <w:style w:type="paragraph" w:customStyle="1" w:styleId="6D878E069E994701839BBA8AA35D6A69">
    <w:name w:val="6D878E069E994701839BBA8AA35D6A69"/>
  </w:style>
  <w:style w:type="paragraph" w:customStyle="1" w:styleId="AF57E45AC96A44008C9D83DD9E415EA9">
    <w:name w:val="AF57E45AC96A44008C9D83DD9E415EA9"/>
  </w:style>
  <w:style w:type="paragraph" w:customStyle="1" w:styleId="4B9A0BB89A334BEDA2AB2B9A59333563">
    <w:name w:val="4B9A0BB89A334BEDA2AB2B9A59333563"/>
  </w:style>
  <w:style w:type="paragraph" w:customStyle="1" w:styleId="D6000C32984B42AC95BD84B2274AEF5C">
    <w:name w:val="D6000C32984B42AC95BD84B2274AEF5C"/>
  </w:style>
  <w:style w:type="paragraph" w:customStyle="1" w:styleId="E6E49B4690914C1AAE2847F5422EFB9B">
    <w:name w:val="E6E49B4690914C1AAE2847F5422EFB9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EA0704A0B8149A28856E215B7AC386A">
    <w:name w:val="0EA0704A0B8149A28856E215B7AC386A"/>
  </w:style>
  <w:style w:type="paragraph" w:customStyle="1" w:styleId="68E09469982E474FBA0B3715E64C9FE9">
    <w:name w:val="68E09469982E474FBA0B3715E64C9FE9"/>
  </w:style>
  <w:style w:type="paragraph" w:customStyle="1" w:styleId="8821CACE0EA74CB3ACCB7C63D9EB93E9">
    <w:name w:val="8821CACE0EA74CB3ACCB7C63D9EB93E9"/>
  </w:style>
  <w:style w:type="paragraph" w:customStyle="1" w:styleId="2482707ABF7D4DC58CBB89BACF275A4B">
    <w:name w:val="2482707ABF7D4DC58CBB89BACF275A4B"/>
  </w:style>
  <w:style w:type="paragraph" w:customStyle="1" w:styleId="CEF61245A19D41EF9AB6B53BCD50D28A">
    <w:name w:val="CEF61245A19D41EF9AB6B53BCD50D28A"/>
  </w:style>
  <w:style w:type="paragraph" w:customStyle="1" w:styleId="C827E952B1F746BBBE45648DBCF556C7">
    <w:name w:val="C827E952B1F746BBBE45648DBCF556C7"/>
  </w:style>
  <w:style w:type="paragraph" w:customStyle="1" w:styleId="F6893187DBA244B1A042535DA9A3162A">
    <w:name w:val="F6893187DBA244B1A042535DA9A3162A"/>
  </w:style>
  <w:style w:type="paragraph" w:customStyle="1" w:styleId="65AA15D16C2F42378BA31FF8F303BB36">
    <w:name w:val="65AA15D16C2F42378BA31FF8F303BB36"/>
  </w:style>
  <w:style w:type="paragraph" w:customStyle="1" w:styleId="E40310F4CF6941BB8D19D821C0834104">
    <w:name w:val="E40310F4CF6941BB8D19D821C0834104"/>
  </w:style>
  <w:style w:type="paragraph" w:customStyle="1" w:styleId="AAF77EC83DEC4B6E8150EAA20888173E">
    <w:name w:val="AAF77EC83DEC4B6E8150EAA20888173E"/>
  </w:style>
  <w:style w:type="paragraph" w:customStyle="1" w:styleId="493872427378442AB7BCAFCCD8C7C8A5">
    <w:name w:val="493872427378442AB7BCAFCCD8C7C8A5"/>
  </w:style>
  <w:style w:type="paragraph" w:customStyle="1" w:styleId="1867B1709AFD467EA833FD92895D852E">
    <w:name w:val="1867B1709AFD467EA833FD92895D852E"/>
  </w:style>
  <w:style w:type="paragraph" w:customStyle="1" w:styleId="79953628F31149FCB1149A3BE22C214B">
    <w:name w:val="79953628F31149FCB1149A3BE22C214B"/>
  </w:style>
  <w:style w:type="paragraph" w:customStyle="1" w:styleId="C7D93941D7CF4E21A22B4102F15B4D75">
    <w:name w:val="C7D93941D7CF4E21A22B4102F15B4D75"/>
  </w:style>
  <w:style w:type="paragraph" w:customStyle="1" w:styleId="162FB38DA94749EC9CE915B0034A9C71">
    <w:name w:val="162FB38DA94749EC9CE915B0034A9C71"/>
  </w:style>
  <w:style w:type="paragraph" w:customStyle="1" w:styleId="AEA9B80222104BC39D6C3BBA7BB0DCE7">
    <w:name w:val="AEA9B80222104BC39D6C3BBA7BB0DCE7"/>
  </w:style>
  <w:style w:type="paragraph" w:customStyle="1" w:styleId="500E87F442414A79863449FCC113D91C">
    <w:name w:val="500E87F442414A79863449FCC113D91C"/>
  </w:style>
  <w:style w:type="paragraph" w:customStyle="1" w:styleId="CFDBA6D38D444158BD595F46F729A784">
    <w:name w:val="CFDBA6D38D444158BD595F46F729A784"/>
  </w:style>
  <w:style w:type="paragraph" w:customStyle="1" w:styleId="AB0C835386484EE1A1C6528C4F4701DE">
    <w:name w:val="AB0C835386484EE1A1C6528C4F4701DE"/>
  </w:style>
  <w:style w:type="paragraph" w:customStyle="1" w:styleId="40BAD5507B104A158C326AF51C5F60B8">
    <w:name w:val="40BAD5507B104A158C326AF51C5F60B8"/>
  </w:style>
  <w:style w:type="paragraph" w:customStyle="1" w:styleId="EEC6D8EFAACA4B039491F96707CE0883">
    <w:name w:val="EEC6D8EFAACA4B039491F96707CE0883"/>
  </w:style>
  <w:style w:type="paragraph" w:customStyle="1" w:styleId="8F5DC2EF83E84483BC432691D02249F9">
    <w:name w:val="8F5DC2EF83E84483BC432691D02249F9"/>
  </w:style>
  <w:style w:type="paragraph" w:customStyle="1" w:styleId="FF6738BDDA98452DA6800129DC0187B6">
    <w:name w:val="FF6738BDDA98452DA6800129DC0187B6"/>
  </w:style>
  <w:style w:type="paragraph" w:customStyle="1" w:styleId="6FF61B0425064BB29000212A357DE96C">
    <w:name w:val="6FF61B0425064BB29000212A357DE96C"/>
  </w:style>
  <w:style w:type="paragraph" w:customStyle="1" w:styleId="556F73171162441191D4287B49BAEC59">
    <w:name w:val="556F73171162441191D4287B49BAEC59"/>
  </w:style>
  <w:style w:type="paragraph" w:customStyle="1" w:styleId="4C00BB41B9A7429BAD4B8A6FCEC9B524">
    <w:name w:val="4C00BB41B9A7429BAD4B8A6FCEC9B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48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5</cp:revision>
  <dcterms:created xsi:type="dcterms:W3CDTF">2018-11-21T06:46:00Z</dcterms:created>
  <dcterms:modified xsi:type="dcterms:W3CDTF">2019-07-16T07:54:00Z</dcterms:modified>
  <cp:category/>
</cp:coreProperties>
</file>